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4C80" w14:textId="77777777" w:rsidR="00D40158" w:rsidRPr="006D65EA" w:rsidRDefault="00D40158" w:rsidP="006D65EA"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 w14:paraId="754F7B20" w14:textId="77777777" w:rsidR="00D40158" w:rsidRPr="00A22524" w:rsidRDefault="00D40158" w:rsidP="006D65EA">
      <w:pPr>
        <w:spacing w:beforeLines="50" w:before="156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5337669" w14:textId="77777777" w:rsidR="007148D6" w:rsidRPr="00CE28AA" w:rsidRDefault="007148D6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252505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3353F02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AE019C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49C5C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天津市某医院</w:t>
            </w:r>
            <w:bookmarkEnd w:id="0"/>
          </w:p>
        </w:tc>
      </w:tr>
      <w:tr w:rsidR="00D40158" w:rsidRPr="00D40158" w14:paraId="3B73D25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BEEFCB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401FDD5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地理位置"/>
            <w:r>
              <w:t>天津</w:t>
            </w:r>
            <w:r>
              <w:t>-</w:t>
            </w:r>
            <w:r>
              <w:t>天津</w:t>
            </w:r>
            <w:bookmarkEnd w:id="1"/>
          </w:p>
        </w:tc>
      </w:tr>
      <w:tr w:rsidR="00D40158" w:rsidRPr="00D40158" w14:paraId="4D62646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58EDAE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A30E25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7D6562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B39246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FF57C1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74AA32C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B454EF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2B4033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A0A9D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627CC4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59445E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53592D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A02880" w14:textId="77777777"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A3E5AFE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2C7AF0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FD62E" w14:textId="77777777"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8D8732F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6C58FAF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193BC40" w14:textId="77777777"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A9A902" w14:textId="77777777"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 w:val="21"/>
                  <w:szCs w:val="21"/>
                </w:rPr>
                <w:t>2021年11月29日</w:t>
              </w:r>
            </w:smartTag>
            <w:bookmarkEnd w:id="5"/>
          </w:p>
        </w:tc>
      </w:tr>
    </w:tbl>
    <w:p w14:paraId="1426243D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648EEC9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6FD5875" w14:textId="77777777" w:rsidR="00CE28AA" w:rsidRDefault="00CE28AA" w:rsidP="00B41640">
      <w:pPr>
        <w:spacing w:line="240" w:lineRule="auto"/>
        <w:rPr>
          <w:rFonts w:ascii="宋体" w:hAnsi="宋体"/>
          <w:lang w:val="en-US"/>
        </w:rPr>
      </w:pPr>
    </w:p>
    <w:p w14:paraId="40374643" w14:textId="78008E77" w:rsidR="006D65EA" w:rsidRDefault="00983B8C" w:rsidP="002C68EE">
      <w:pPr>
        <w:spacing w:line="240" w:lineRule="auto"/>
        <w:jc w:val="center"/>
        <w:rPr>
          <w:rFonts w:ascii="宋体" w:hAnsi="宋体"/>
          <w:b/>
          <w:bCs/>
          <w:szCs w:val="18"/>
        </w:rPr>
      </w:pPr>
      <w:bookmarkStart w:id="6" w:name="二维码"/>
      <w:bookmarkEnd w:id="6"/>
      <w:r w:rsidRPr="00265D9B">
        <w:rPr>
          <w:noProof/>
        </w:rPr>
        <w:pict w14:anchorId="6E637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0" o:spid="_x0000_i1029" type="#_x0000_t75" style="width:119.4pt;height:119.4pt;visibility:visible;mso-wrap-style:square">
            <v:imagedata r:id="rId7" o:title=""/>
          </v:shape>
        </w:pict>
      </w:r>
    </w:p>
    <w:p w14:paraId="238F564D" w14:textId="77777777" w:rsidR="006D65EA" w:rsidRPr="006D65EA" w:rsidRDefault="006D65EA" w:rsidP="006D65EA">
      <w:pPr>
        <w:spacing w:line="240" w:lineRule="auto"/>
        <w:jc w:val="both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97D01A7" w14:textId="77777777" w:rsidTr="00B8229D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EE994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7AC8F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节能设计BECS2020</w:t>
            </w:r>
            <w:bookmarkEnd w:id="7"/>
          </w:p>
        </w:tc>
      </w:tr>
      <w:tr w:rsidR="00DD16C4" w:rsidRPr="00D40158" w14:paraId="51392146" w14:textId="77777777" w:rsidTr="00B8229D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B52D9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0A4115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8"/>
          </w:p>
        </w:tc>
      </w:tr>
      <w:tr w:rsidR="001B7C87" w:rsidRPr="00D40158" w14:paraId="0F969699" w14:textId="77777777" w:rsidTr="00B8229D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BE53E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54D6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0059565B" w14:textId="77777777" w:rsidTr="00B8229D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C37F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9AA93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T18102138688</w:t>
            </w:r>
            <w:bookmarkEnd w:id="9"/>
          </w:p>
        </w:tc>
      </w:tr>
    </w:tbl>
    <w:p w14:paraId="7E529235" w14:textId="77777777" w:rsidR="00D40158" w:rsidRDefault="00D40158" w:rsidP="00B8229D">
      <w:pPr>
        <w:spacing w:line="1000" w:lineRule="exac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C0017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048D4B" w14:textId="77777777" w:rsidR="00983B8C" w:rsidRPr="00983B8C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108902" w:history="1">
        <w:r w:rsidR="00983B8C" w:rsidRPr="00BE1442">
          <w:rPr>
            <w:rStyle w:val="a6"/>
          </w:rPr>
          <w:t>1</w:t>
        </w:r>
        <w:r w:rsidR="00983B8C" w:rsidRPr="00983B8C">
          <w:rPr>
            <w:rFonts w:ascii="Calibri" w:hAnsi="Calibri"/>
            <w:b w:val="0"/>
            <w:bCs w:val="0"/>
            <w:szCs w:val="22"/>
          </w:rPr>
          <w:tab/>
        </w:r>
        <w:r w:rsidR="00983B8C" w:rsidRPr="00BE1442">
          <w:rPr>
            <w:rStyle w:val="a6"/>
          </w:rPr>
          <w:t>建筑概况</w:t>
        </w:r>
        <w:r w:rsidR="00983B8C">
          <w:rPr>
            <w:webHidden/>
          </w:rPr>
          <w:tab/>
        </w:r>
        <w:r w:rsidR="00983B8C">
          <w:rPr>
            <w:webHidden/>
          </w:rPr>
          <w:fldChar w:fldCharType="begin"/>
        </w:r>
        <w:r w:rsidR="00983B8C">
          <w:rPr>
            <w:webHidden/>
          </w:rPr>
          <w:instrText xml:space="preserve"> PAGEREF _Toc89108902 \h </w:instrText>
        </w:r>
        <w:r w:rsidR="00983B8C">
          <w:rPr>
            <w:webHidden/>
          </w:rPr>
        </w:r>
        <w:r w:rsidR="00983B8C">
          <w:rPr>
            <w:webHidden/>
          </w:rPr>
          <w:fldChar w:fldCharType="separate"/>
        </w:r>
        <w:r w:rsidR="00983B8C">
          <w:rPr>
            <w:webHidden/>
          </w:rPr>
          <w:t>3</w:t>
        </w:r>
        <w:r w:rsidR="00983B8C">
          <w:rPr>
            <w:webHidden/>
          </w:rPr>
          <w:fldChar w:fldCharType="end"/>
        </w:r>
      </w:hyperlink>
    </w:p>
    <w:p w14:paraId="46AD3B08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03" w:history="1">
        <w:r w:rsidRPr="00BE1442">
          <w:rPr>
            <w:rStyle w:val="a6"/>
          </w:rPr>
          <w:t>2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BE7200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04" w:history="1">
        <w:r w:rsidRPr="00BE1442">
          <w:rPr>
            <w:rStyle w:val="a6"/>
          </w:rPr>
          <w:t>3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2870DE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05" w:history="1">
        <w:r w:rsidRPr="00BE1442">
          <w:rPr>
            <w:rStyle w:val="a6"/>
          </w:rPr>
          <w:t>4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7EF30E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06" w:history="1">
        <w:r w:rsidRPr="00BE1442">
          <w:rPr>
            <w:rStyle w:val="a6"/>
          </w:rPr>
          <w:t>5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3F240B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07" w:history="1">
        <w:r w:rsidRPr="00BE1442">
          <w:rPr>
            <w:rStyle w:val="a6"/>
            <w:lang w:val="en-GB"/>
          </w:rPr>
          <w:t>5.1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56B089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08" w:history="1">
        <w:r w:rsidRPr="00BE1442">
          <w:rPr>
            <w:rStyle w:val="a6"/>
          </w:rPr>
          <w:t>6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BF38E1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09" w:history="1">
        <w:r w:rsidRPr="00BE1442">
          <w:rPr>
            <w:rStyle w:val="a6"/>
            <w:lang w:val="en-GB"/>
          </w:rPr>
          <w:t>6.1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F60A05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10" w:history="1">
        <w:r w:rsidRPr="00BE1442">
          <w:rPr>
            <w:rStyle w:val="a6"/>
          </w:rPr>
          <w:t>7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EB4C70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11" w:history="1">
        <w:r w:rsidRPr="00BE1442">
          <w:rPr>
            <w:rStyle w:val="a6"/>
            <w:lang w:val="en-GB"/>
          </w:rPr>
          <w:t>7.1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E050BB" w14:textId="77777777" w:rsidR="00983B8C" w:rsidRPr="00983B8C" w:rsidRDefault="00983B8C">
      <w:pPr>
        <w:pStyle w:val="TOC3"/>
        <w:rPr>
          <w:rFonts w:ascii="Calibri" w:hAnsi="Calibri"/>
          <w:szCs w:val="22"/>
        </w:rPr>
      </w:pPr>
      <w:hyperlink w:anchor="_Toc89108912" w:history="1">
        <w:r w:rsidRPr="00BE1442">
          <w:rPr>
            <w:rStyle w:val="a6"/>
            <w:lang w:val="en-GB"/>
          </w:rPr>
          <w:t>7.1.1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86134B" w14:textId="77777777" w:rsidR="00983B8C" w:rsidRPr="00983B8C" w:rsidRDefault="00983B8C">
      <w:pPr>
        <w:pStyle w:val="TOC3"/>
        <w:rPr>
          <w:rFonts w:ascii="Calibri" w:hAnsi="Calibri"/>
          <w:szCs w:val="22"/>
        </w:rPr>
      </w:pPr>
      <w:hyperlink w:anchor="_Toc89108913" w:history="1">
        <w:r w:rsidRPr="00BE1442">
          <w:rPr>
            <w:rStyle w:val="a6"/>
            <w:lang w:val="en-GB"/>
          </w:rPr>
          <w:t>7.1.2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9ED361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14" w:history="1">
        <w:r w:rsidRPr="00BE1442">
          <w:rPr>
            <w:rStyle w:val="a6"/>
            <w:lang w:val="en-GB"/>
          </w:rPr>
          <w:t>7.2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外墙主断面传热系数的修正系数</w:t>
        </w:r>
        <w:r w:rsidRPr="00BE1442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1FED62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15" w:history="1">
        <w:r w:rsidRPr="00BE1442">
          <w:rPr>
            <w:rStyle w:val="a6"/>
            <w:lang w:val="en-GB"/>
          </w:rPr>
          <w:t>7.3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E28478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16" w:history="1">
        <w:r w:rsidRPr="00BE1442">
          <w:rPr>
            <w:rStyle w:val="a6"/>
          </w:rPr>
          <w:t>8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00CE73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17" w:history="1">
        <w:r w:rsidRPr="00BE1442">
          <w:rPr>
            <w:rStyle w:val="a6"/>
            <w:lang w:val="en-GB"/>
          </w:rPr>
          <w:t>8.1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FD1055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18" w:history="1">
        <w:r w:rsidRPr="00BE1442">
          <w:rPr>
            <w:rStyle w:val="a6"/>
          </w:rPr>
          <w:t>9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685EC6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19" w:history="1">
        <w:r w:rsidRPr="00BE1442">
          <w:rPr>
            <w:rStyle w:val="a6"/>
            <w:lang w:val="en-GB"/>
          </w:rPr>
          <w:t>9.1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08C03A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0" w:history="1">
        <w:r w:rsidRPr="00BE1442">
          <w:rPr>
            <w:rStyle w:val="a6"/>
            <w:lang w:val="en-GB"/>
          </w:rPr>
          <w:t>9.2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C332EE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1" w:history="1">
        <w:r w:rsidRPr="00BE1442">
          <w:rPr>
            <w:rStyle w:val="a6"/>
            <w:lang w:val="en-GB"/>
          </w:rPr>
          <w:t>9.3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85C7B3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2" w:history="1">
        <w:r w:rsidRPr="00BE1442">
          <w:rPr>
            <w:rStyle w:val="a6"/>
            <w:lang w:val="en-GB"/>
          </w:rPr>
          <w:t>9.4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C4B05CD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3" w:history="1">
        <w:r w:rsidRPr="00BE1442">
          <w:rPr>
            <w:rStyle w:val="a6"/>
            <w:lang w:val="en-GB"/>
          </w:rPr>
          <w:t>9.5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52A7943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24" w:history="1">
        <w:r w:rsidRPr="00BE1442">
          <w:rPr>
            <w:rStyle w:val="a6"/>
          </w:rPr>
          <w:t>10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采暖与非采暖房间隔墙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97AFFD7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5" w:history="1">
        <w:r w:rsidRPr="00BE1442">
          <w:rPr>
            <w:rStyle w:val="a6"/>
            <w:lang w:val="en-GB"/>
          </w:rPr>
          <w:t>10.1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EB5C8B9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26" w:history="1">
        <w:r w:rsidRPr="00BE1442">
          <w:rPr>
            <w:rStyle w:val="a6"/>
          </w:rPr>
          <w:t>11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采暖与非采暖房间楼板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EE25785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27" w:history="1">
        <w:r w:rsidRPr="00BE1442">
          <w:rPr>
            <w:rStyle w:val="a6"/>
          </w:rPr>
          <w:t>12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C445BF6" w14:textId="77777777" w:rsidR="00983B8C" w:rsidRPr="00983B8C" w:rsidRDefault="00983B8C">
      <w:pPr>
        <w:pStyle w:val="TOC2"/>
        <w:rPr>
          <w:rFonts w:ascii="Calibri" w:hAnsi="Calibri"/>
          <w:szCs w:val="22"/>
        </w:rPr>
      </w:pPr>
      <w:hyperlink w:anchor="_Toc89108928" w:history="1">
        <w:r w:rsidRPr="00BE1442">
          <w:rPr>
            <w:rStyle w:val="a6"/>
            <w:lang w:val="en-GB"/>
          </w:rPr>
          <w:t>12.1</w:t>
        </w:r>
        <w:r w:rsidRPr="00983B8C">
          <w:rPr>
            <w:rFonts w:ascii="Calibri" w:hAnsi="Calibri"/>
            <w:szCs w:val="22"/>
          </w:rPr>
          <w:tab/>
        </w:r>
        <w:r w:rsidRPr="00BE1442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588D39F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29" w:history="1">
        <w:r w:rsidRPr="00BE1442">
          <w:rPr>
            <w:rStyle w:val="a6"/>
          </w:rPr>
          <w:t>13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D2B39ED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0" w:history="1">
        <w:r w:rsidRPr="00BE1442">
          <w:rPr>
            <w:rStyle w:val="a6"/>
          </w:rPr>
          <w:t>14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E5A17A8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1" w:history="1">
        <w:r w:rsidRPr="00BE1442">
          <w:rPr>
            <w:rStyle w:val="a6"/>
          </w:rPr>
          <w:t>15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14A6AB7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2" w:history="1">
        <w:r w:rsidRPr="00BE1442">
          <w:rPr>
            <w:rStyle w:val="a6"/>
          </w:rPr>
          <w:t>16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EECAA6C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3" w:history="1">
        <w:r w:rsidRPr="00BE1442">
          <w:rPr>
            <w:rStyle w:val="a6"/>
          </w:rPr>
          <w:t>17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852D711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4" w:history="1">
        <w:r w:rsidRPr="00BE1442">
          <w:rPr>
            <w:rStyle w:val="a6"/>
          </w:rPr>
          <w:t>18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D1154E2" w14:textId="77777777" w:rsidR="00983B8C" w:rsidRPr="00983B8C" w:rsidRDefault="00983B8C">
      <w:pPr>
        <w:pStyle w:val="TOC1"/>
        <w:rPr>
          <w:rFonts w:ascii="Calibri" w:hAnsi="Calibri"/>
          <w:b w:val="0"/>
          <w:bCs w:val="0"/>
          <w:szCs w:val="22"/>
        </w:rPr>
      </w:pPr>
      <w:hyperlink w:anchor="_Toc89108935" w:history="1">
        <w:r w:rsidRPr="00BE1442">
          <w:rPr>
            <w:rStyle w:val="a6"/>
          </w:rPr>
          <w:t>19</w:t>
        </w:r>
        <w:r w:rsidRPr="00983B8C">
          <w:rPr>
            <w:rFonts w:ascii="Calibri" w:hAnsi="Calibri"/>
            <w:b w:val="0"/>
            <w:bCs w:val="0"/>
            <w:szCs w:val="22"/>
          </w:rPr>
          <w:tab/>
        </w:r>
        <w:r w:rsidRPr="00BE1442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_Toc89108935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CF2344C" w14:textId="77777777" w:rsidR="00AA47FE" w:rsidRDefault="00D40158" w:rsidP="00D40158">
      <w:pPr>
        <w:pStyle w:val="TOC1"/>
        <w:sectPr w:rsidR="00AA47FE" w:rsidSect="0092505D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2CD2B6A" w14:textId="77777777" w:rsidR="00D40158" w:rsidRDefault="00D40158" w:rsidP="00D40158">
      <w:pPr>
        <w:pStyle w:val="TOC1"/>
      </w:pPr>
    </w:p>
    <w:p w14:paraId="24075940" w14:textId="77777777" w:rsidR="00D40158" w:rsidRPr="005E5F93" w:rsidRDefault="00D40158" w:rsidP="005215FB">
      <w:pPr>
        <w:pStyle w:val="1"/>
      </w:pPr>
      <w:bookmarkStart w:id="10" w:name="_Toc89108902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63B1C6A9" w14:textId="77777777">
        <w:tc>
          <w:tcPr>
            <w:tcW w:w="2841" w:type="dxa"/>
            <w:shd w:val="clear" w:color="auto" w:fill="E6E6E6"/>
          </w:tcPr>
          <w:p w14:paraId="48F7BA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2BF65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天津市某医院</w:t>
            </w:r>
            <w:bookmarkEnd w:id="11"/>
          </w:p>
        </w:tc>
      </w:tr>
      <w:tr w:rsidR="00D40158" w:rsidRPr="00FF2243" w14:paraId="15BB3F9D" w14:textId="77777777">
        <w:tc>
          <w:tcPr>
            <w:tcW w:w="2841" w:type="dxa"/>
            <w:shd w:val="clear" w:color="auto" w:fill="E6E6E6"/>
          </w:tcPr>
          <w:p w14:paraId="361F23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8F91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天津</w:t>
            </w:r>
            <w:r>
              <w:t>-</w:t>
            </w:r>
            <w:r>
              <w:t>天津</w:t>
            </w:r>
            <w:bookmarkEnd w:id="12"/>
          </w:p>
        </w:tc>
      </w:tr>
      <w:tr w:rsidR="00037A4C" w:rsidRPr="00FF2243" w14:paraId="3197812B" w14:textId="77777777">
        <w:tc>
          <w:tcPr>
            <w:tcW w:w="2841" w:type="dxa"/>
            <w:shd w:val="clear" w:color="auto" w:fill="E6E6E6"/>
          </w:tcPr>
          <w:p w14:paraId="4B8438D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862D0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87B69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79FBC4F" w14:textId="77777777">
        <w:tc>
          <w:tcPr>
            <w:tcW w:w="2841" w:type="dxa"/>
            <w:shd w:val="clear" w:color="auto" w:fill="E6E6E6"/>
          </w:tcPr>
          <w:p w14:paraId="1C432D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14:paraId="5831C0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59875</w:t>
            </w:r>
            <w:bookmarkEnd w:id="15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9D05212" w14:textId="77777777">
        <w:tc>
          <w:tcPr>
            <w:tcW w:w="2841" w:type="dxa"/>
            <w:shd w:val="clear" w:color="auto" w:fill="E6E6E6"/>
          </w:tcPr>
          <w:p w14:paraId="1607E3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7A757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0166E52B" w14:textId="77777777">
        <w:tc>
          <w:tcPr>
            <w:tcW w:w="2841" w:type="dxa"/>
            <w:shd w:val="clear" w:color="auto" w:fill="E6E6E6"/>
          </w:tcPr>
          <w:p w14:paraId="47E965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5FF97E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61.2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C75682D" w14:textId="77777777">
        <w:tc>
          <w:tcPr>
            <w:tcW w:w="2841" w:type="dxa"/>
            <w:shd w:val="clear" w:color="auto" w:fill="E6E6E6"/>
          </w:tcPr>
          <w:p w14:paraId="6372478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323027D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305362.63</w:t>
            </w:r>
            <w:bookmarkEnd w:id="20"/>
          </w:p>
        </w:tc>
      </w:tr>
      <w:tr w:rsidR="00203A7D" w:rsidRPr="00FF2243" w14:paraId="5E8E2131" w14:textId="77777777">
        <w:tc>
          <w:tcPr>
            <w:tcW w:w="2841" w:type="dxa"/>
            <w:shd w:val="clear" w:color="auto" w:fill="E6E6E6"/>
          </w:tcPr>
          <w:p w14:paraId="3F2A76F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5B22BB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44016.69</w:t>
            </w:r>
            <w:bookmarkEnd w:id="21"/>
          </w:p>
        </w:tc>
      </w:tr>
      <w:tr w:rsidR="00D40158" w:rsidRPr="00FF2243" w14:paraId="06EA8C5F" w14:textId="77777777">
        <w:tc>
          <w:tcPr>
            <w:tcW w:w="2841" w:type="dxa"/>
            <w:shd w:val="clear" w:color="auto" w:fill="E6E6E6"/>
          </w:tcPr>
          <w:p w14:paraId="0D9C44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EEC36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F2243" w14:paraId="62EA5226" w14:textId="77777777">
        <w:tc>
          <w:tcPr>
            <w:tcW w:w="2841" w:type="dxa"/>
            <w:shd w:val="clear" w:color="auto" w:fill="E6E6E6"/>
          </w:tcPr>
          <w:p w14:paraId="6F17DE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CAFA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墙ρ"/>
            <w:r>
              <w:rPr>
                <w:rFonts w:hint="eastAsia"/>
              </w:rPr>
              <w:t>0.75</w:t>
            </w:r>
            <w:bookmarkEnd w:id="23"/>
          </w:p>
        </w:tc>
      </w:tr>
      <w:tr w:rsidR="00D40158" w:rsidRPr="00FF2243" w14:paraId="1629FC3F" w14:textId="77777777">
        <w:tc>
          <w:tcPr>
            <w:tcW w:w="2841" w:type="dxa"/>
            <w:shd w:val="clear" w:color="auto" w:fill="E6E6E6"/>
          </w:tcPr>
          <w:p w14:paraId="525E624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9EE4D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屋顶ρ"/>
            <w:r>
              <w:rPr>
                <w:rFonts w:hint="eastAsia"/>
              </w:rPr>
              <w:t>0.75</w:t>
            </w:r>
            <w:bookmarkEnd w:id="24"/>
          </w:p>
        </w:tc>
      </w:tr>
    </w:tbl>
    <w:p w14:paraId="63BEBE86" w14:textId="77777777" w:rsidR="00D40158" w:rsidRDefault="00D40158" w:rsidP="00D40158">
      <w:pPr>
        <w:pStyle w:val="1"/>
      </w:pPr>
      <w:bookmarkStart w:id="25" w:name="TitleFormat"/>
      <w:bookmarkStart w:id="26" w:name="_Toc89108903"/>
      <w:r>
        <w:rPr>
          <w:rFonts w:hint="eastAsia"/>
        </w:rPr>
        <w:t>设计依据</w:t>
      </w:r>
      <w:bookmarkEnd w:id="26"/>
    </w:p>
    <w:p w14:paraId="279FF904" w14:textId="77777777" w:rsidR="00D40158" w:rsidRPr="00D62A9A" w:rsidRDefault="00D4015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计算依据"/>
      <w:bookmarkEnd w:id="25"/>
      <w:bookmarkEnd w:id="27"/>
      <w:r>
        <w:rPr>
          <w:kern w:val="2"/>
          <w:sz w:val="21"/>
          <w:szCs w:val="24"/>
          <w:lang w:val="en-US"/>
        </w:rPr>
        <w:t xml:space="preserve">1. </w:t>
      </w:r>
      <w:r>
        <w:rPr>
          <w:kern w:val="2"/>
          <w:sz w:val="21"/>
          <w:szCs w:val="24"/>
          <w:lang w:val="en-US"/>
        </w:rPr>
        <w:t>《天津市公共建筑节能设计标准》</w:t>
      </w:r>
      <w:r>
        <w:rPr>
          <w:kern w:val="2"/>
          <w:sz w:val="21"/>
          <w:szCs w:val="24"/>
          <w:lang w:val="en-US"/>
        </w:rPr>
        <w:t>(DB29-153-2014)</w:t>
      </w:r>
    </w:p>
    <w:p w14:paraId="3F20DC3B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2. </w:t>
      </w:r>
      <w:r>
        <w:rPr>
          <w:kern w:val="2"/>
          <w:sz w:val="21"/>
          <w:szCs w:val="24"/>
          <w:lang w:val="en-US"/>
        </w:rPr>
        <w:t>《民用建筑热工设计规范》</w:t>
      </w:r>
      <w:r>
        <w:rPr>
          <w:kern w:val="2"/>
          <w:sz w:val="21"/>
          <w:szCs w:val="24"/>
          <w:lang w:val="en-US"/>
        </w:rPr>
        <w:t>(GB50176)</w:t>
      </w:r>
    </w:p>
    <w:p w14:paraId="6AAD8BBD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3. </w:t>
      </w:r>
      <w:r>
        <w:rPr>
          <w:kern w:val="2"/>
          <w:sz w:val="21"/>
          <w:szCs w:val="24"/>
          <w:lang w:val="en-US"/>
        </w:rPr>
        <w:t>《建筑外门窗气密、水密、抗风压性能分级及检测方法》（</w:t>
      </w:r>
      <w:r>
        <w:rPr>
          <w:kern w:val="2"/>
          <w:sz w:val="21"/>
          <w:szCs w:val="24"/>
          <w:lang w:val="en-US"/>
        </w:rPr>
        <w:t>GB/T 7106-2008</w:t>
      </w:r>
      <w:r>
        <w:rPr>
          <w:kern w:val="2"/>
          <w:sz w:val="21"/>
          <w:szCs w:val="24"/>
          <w:lang w:val="en-US"/>
        </w:rPr>
        <w:t>）</w:t>
      </w:r>
    </w:p>
    <w:p w14:paraId="1ED6B65E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4. </w:t>
      </w:r>
      <w:r>
        <w:rPr>
          <w:kern w:val="2"/>
          <w:sz w:val="21"/>
          <w:szCs w:val="24"/>
          <w:lang w:val="en-US"/>
        </w:rPr>
        <w:t>《建筑幕墙》</w:t>
      </w:r>
      <w:r>
        <w:rPr>
          <w:kern w:val="2"/>
          <w:sz w:val="21"/>
          <w:szCs w:val="24"/>
          <w:lang w:val="en-US"/>
        </w:rPr>
        <w:t>(GB/T21086-2007)</w:t>
      </w:r>
    </w:p>
    <w:p w14:paraId="2E1EEC6C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28" w:name="_Toc89108904"/>
      <w:r>
        <w:rPr>
          <w:kern w:val="2"/>
          <w:sz w:val="21"/>
          <w:szCs w:val="24"/>
        </w:rPr>
        <w:t>工程材料</w:t>
      </w:r>
      <w:bookmarkEnd w:id="2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74F6E" w14:paraId="4929260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60AE84" w14:textId="77777777" w:rsidR="00574F6E" w:rsidRDefault="001E1AF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140280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B0CEC8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97FD0" w14:textId="77777777" w:rsidR="00574F6E" w:rsidRDefault="001E1AF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A90808" w14:textId="77777777" w:rsidR="00574F6E" w:rsidRDefault="001E1AF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A600F5" w14:textId="77777777" w:rsidR="00574F6E" w:rsidRDefault="001E1AF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7F9FFA" w14:textId="77777777" w:rsidR="00574F6E" w:rsidRDefault="001E1AFB">
            <w:pPr>
              <w:jc w:val="center"/>
            </w:pPr>
            <w:r>
              <w:t>备注</w:t>
            </w:r>
          </w:p>
        </w:tc>
      </w:tr>
      <w:tr w:rsidR="00574F6E" w14:paraId="371FA62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A44C62" w14:textId="77777777" w:rsidR="00574F6E" w:rsidRDefault="00574F6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C1318C8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AA6795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47813" w14:textId="77777777" w:rsidR="00574F6E" w:rsidRDefault="001E1AF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8F4C8A" w14:textId="77777777" w:rsidR="00574F6E" w:rsidRDefault="001E1AF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782997" w14:textId="77777777" w:rsidR="00574F6E" w:rsidRDefault="001E1AF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2E06F6E" w14:textId="77777777" w:rsidR="00574F6E" w:rsidRDefault="00574F6E">
            <w:pPr>
              <w:jc w:val="center"/>
            </w:pPr>
          </w:p>
        </w:tc>
      </w:tr>
      <w:tr w:rsidR="00574F6E" w14:paraId="7CF27A6D" w14:textId="77777777">
        <w:tc>
          <w:tcPr>
            <w:tcW w:w="2196" w:type="dxa"/>
            <w:shd w:val="clear" w:color="auto" w:fill="E6E6E6"/>
            <w:vAlign w:val="center"/>
          </w:tcPr>
          <w:p w14:paraId="5436F6AC" w14:textId="77777777" w:rsidR="00574F6E" w:rsidRDefault="001E1AFB">
            <w:r>
              <w:t>水泥砂浆</w:t>
            </w:r>
          </w:p>
        </w:tc>
        <w:tc>
          <w:tcPr>
            <w:tcW w:w="1018" w:type="dxa"/>
            <w:vAlign w:val="center"/>
          </w:tcPr>
          <w:p w14:paraId="5BA1F4A8" w14:textId="77777777" w:rsidR="00574F6E" w:rsidRDefault="001E1AFB">
            <w:r>
              <w:t>0.930</w:t>
            </w:r>
          </w:p>
        </w:tc>
        <w:tc>
          <w:tcPr>
            <w:tcW w:w="1030" w:type="dxa"/>
            <w:vAlign w:val="center"/>
          </w:tcPr>
          <w:p w14:paraId="6F33B881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2E3A2726" w14:textId="77777777" w:rsidR="00574F6E" w:rsidRDefault="001E1AFB">
            <w:r>
              <w:t>1800.0</w:t>
            </w:r>
          </w:p>
        </w:tc>
        <w:tc>
          <w:tcPr>
            <w:tcW w:w="1018" w:type="dxa"/>
            <w:vAlign w:val="center"/>
          </w:tcPr>
          <w:p w14:paraId="07FCA111" w14:textId="77777777" w:rsidR="00574F6E" w:rsidRDefault="001E1AFB">
            <w:r>
              <w:t>1050.0</w:t>
            </w:r>
          </w:p>
        </w:tc>
        <w:tc>
          <w:tcPr>
            <w:tcW w:w="1188" w:type="dxa"/>
            <w:vAlign w:val="center"/>
          </w:tcPr>
          <w:p w14:paraId="01BBCEDD" w14:textId="77777777" w:rsidR="00574F6E" w:rsidRDefault="001E1AFB">
            <w:r>
              <w:t>0.0210</w:t>
            </w:r>
          </w:p>
        </w:tc>
        <w:tc>
          <w:tcPr>
            <w:tcW w:w="1516" w:type="dxa"/>
            <w:vAlign w:val="center"/>
          </w:tcPr>
          <w:p w14:paraId="1CFBA4EB" w14:textId="77777777" w:rsidR="00574F6E" w:rsidRDefault="001E1AFB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</w:p>
        </w:tc>
      </w:tr>
      <w:tr w:rsidR="00574F6E" w14:paraId="2CE4F702" w14:textId="77777777">
        <w:tc>
          <w:tcPr>
            <w:tcW w:w="2196" w:type="dxa"/>
            <w:shd w:val="clear" w:color="auto" w:fill="E6E6E6"/>
            <w:vAlign w:val="center"/>
          </w:tcPr>
          <w:p w14:paraId="7D4F9B22" w14:textId="77777777" w:rsidR="00574F6E" w:rsidRDefault="001E1AFB">
            <w:r>
              <w:t>石灰砂浆</w:t>
            </w:r>
          </w:p>
        </w:tc>
        <w:tc>
          <w:tcPr>
            <w:tcW w:w="1018" w:type="dxa"/>
            <w:vAlign w:val="center"/>
          </w:tcPr>
          <w:p w14:paraId="71FF6B26" w14:textId="77777777" w:rsidR="00574F6E" w:rsidRDefault="001E1AFB">
            <w:r>
              <w:t>0.810</w:t>
            </w:r>
          </w:p>
        </w:tc>
        <w:tc>
          <w:tcPr>
            <w:tcW w:w="1030" w:type="dxa"/>
            <w:vAlign w:val="center"/>
          </w:tcPr>
          <w:p w14:paraId="6EBE7E1F" w14:textId="77777777" w:rsidR="00574F6E" w:rsidRDefault="001E1AFB">
            <w:r>
              <w:t>10.070</w:t>
            </w:r>
          </w:p>
        </w:tc>
        <w:tc>
          <w:tcPr>
            <w:tcW w:w="848" w:type="dxa"/>
            <w:vAlign w:val="center"/>
          </w:tcPr>
          <w:p w14:paraId="1CF96C11" w14:textId="77777777" w:rsidR="00574F6E" w:rsidRDefault="001E1AFB">
            <w:r>
              <w:t>1600.0</w:t>
            </w:r>
          </w:p>
        </w:tc>
        <w:tc>
          <w:tcPr>
            <w:tcW w:w="1018" w:type="dxa"/>
            <w:vAlign w:val="center"/>
          </w:tcPr>
          <w:p w14:paraId="27B384F2" w14:textId="77777777" w:rsidR="00574F6E" w:rsidRDefault="001E1AFB">
            <w:r>
              <w:t>1050.0</w:t>
            </w:r>
          </w:p>
        </w:tc>
        <w:tc>
          <w:tcPr>
            <w:tcW w:w="1188" w:type="dxa"/>
            <w:vAlign w:val="center"/>
          </w:tcPr>
          <w:p w14:paraId="2CFFF74E" w14:textId="77777777" w:rsidR="00574F6E" w:rsidRDefault="001E1AFB">
            <w:r>
              <w:t>0.0443</w:t>
            </w:r>
          </w:p>
        </w:tc>
        <w:tc>
          <w:tcPr>
            <w:tcW w:w="1516" w:type="dxa"/>
            <w:vAlign w:val="center"/>
          </w:tcPr>
          <w:p w14:paraId="72BF386F" w14:textId="77777777" w:rsidR="00574F6E" w:rsidRDefault="001E1AFB">
            <w:r>
              <w:rPr>
                <w:szCs w:val="18"/>
              </w:rPr>
              <w:t>来源：《民用建筑热工设计规范》</w:t>
            </w:r>
            <w:r>
              <w:rPr>
                <w:szCs w:val="18"/>
              </w:rPr>
              <w:t>GB50176-2016</w:t>
            </w:r>
          </w:p>
        </w:tc>
      </w:tr>
      <w:tr w:rsidR="00574F6E" w14:paraId="5CEFE232" w14:textId="77777777">
        <w:tc>
          <w:tcPr>
            <w:tcW w:w="2196" w:type="dxa"/>
            <w:shd w:val="clear" w:color="auto" w:fill="E6E6E6"/>
            <w:vAlign w:val="center"/>
          </w:tcPr>
          <w:p w14:paraId="66E4C4CB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15E7B02" w14:textId="77777777" w:rsidR="00574F6E" w:rsidRDefault="001E1AFB">
            <w:r>
              <w:t>0.025</w:t>
            </w:r>
          </w:p>
        </w:tc>
        <w:tc>
          <w:tcPr>
            <w:tcW w:w="1030" w:type="dxa"/>
            <w:vAlign w:val="center"/>
          </w:tcPr>
          <w:p w14:paraId="50A1DEB5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6CE99DA4" w14:textId="77777777" w:rsidR="00574F6E" w:rsidRDefault="001E1AFB">
            <w:r>
              <w:t>100.0</w:t>
            </w:r>
          </w:p>
        </w:tc>
        <w:tc>
          <w:tcPr>
            <w:tcW w:w="1018" w:type="dxa"/>
            <w:vAlign w:val="center"/>
          </w:tcPr>
          <w:p w14:paraId="59519F40" w14:textId="77777777" w:rsidR="00574F6E" w:rsidRDefault="001E1AFB">
            <w:r>
              <w:t>1100.0</w:t>
            </w:r>
          </w:p>
        </w:tc>
        <w:tc>
          <w:tcPr>
            <w:tcW w:w="1188" w:type="dxa"/>
            <w:vAlign w:val="center"/>
          </w:tcPr>
          <w:p w14:paraId="2B575210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4FF3F44C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3F693C86" w14:textId="77777777">
        <w:tc>
          <w:tcPr>
            <w:tcW w:w="2196" w:type="dxa"/>
            <w:shd w:val="clear" w:color="auto" w:fill="E6E6E6"/>
            <w:vAlign w:val="center"/>
          </w:tcPr>
          <w:p w14:paraId="79C58927" w14:textId="77777777" w:rsidR="00574F6E" w:rsidRDefault="001E1AF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A2B9A13" w14:textId="77777777" w:rsidR="00574F6E" w:rsidRDefault="001E1AFB">
            <w:r>
              <w:t>0.750</w:t>
            </w:r>
          </w:p>
        </w:tc>
        <w:tc>
          <w:tcPr>
            <w:tcW w:w="1030" w:type="dxa"/>
            <w:vAlign w:val="center"/>
          </w:tcPr>
          <w:p w14:paraId="65C29CF2" w14:textId="77777777" w:rsidR="00574F6E" w:rsidRDefault="001E1AFB">
            <w:r>
              <w:t>7.490</w:t>
            </w:r>
          </w:p>
        </w:tc>
        <w:tc>
          <w:tcPr>
            <w:tcW w:w="848" w:type="dxa"/>
            <w:vAlign w:val="center"/>
          </w:tcPr>
          <w:p w14:paraId="760BEC24" w14:textId="77777777" w:rsidR="00574F6E" w:rsidRDefault="001E1AFB">
            <w:r>
              <w:t>1450.0</w:t>
            </w:r>
          </w:p>
        </w:tc>
        <w:tc>
          <w:tcPr>
            <w:tcW w:w="1018" w:type="dxa"/>
            <w:vAlign w:val="center"/>
          </w:tcPr>
          <w:p w14:paraId="426F276D" w14:textId="77777777" w:rsidR="00574F6E" w:rsidRDefault="001E1AFB">
            <w:r>
              <w:t>709.4</w:t>
            </w:r>
          </w:p>
        </w:tc>
        <w:tc>
          <w:tcPr>
            <w:tcW w:w="1188" w:type="dxa"/>
            <w:vAlign w:val="center"/>
          </w:tcPr>
          <w:p w14:paraId="3D484E4C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19F0A150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212A5FC8" w14:textId="77777777">
        <w:tc>
          <w:tcPr>
            <w:tcW w:w="2196" w:type="dxa"/>
            <w:shd w:val="clear" w:color="auto" w:fill="E6E6E6"/>
            <w:vAlign w:val="center"/>
          </w:tcPr>
          <w:p w14:paraId="4343BEF1" w14:textId="77777777" w:rsidR="00574F6E" w:rsidRDefault="001E1AFB">
            <w:r>
              <w:t>外抹用水泥砂浆</w:t>
            </w:r>
          </w:p>
        </w:tc>
        <w:tc>
          <w:tcPr>
            <w:tcW w:w="1018" w:type="dxa"/>
            <w:vAlign w:val="center"/>
          </w:tcPr>
          <w:p w14:paraId="1900EA5C" w14:textId="77777777" w:rsidR="00574F6E" w:rsidRDefault="001E1AFB">
            <w:r>
              <w:t>0.930</w:t>
            </w:r>
          </w:p>
        </w:tc>
        <w:tc>
          <w:tcPr>
            <w:tcW w:w="1030" w:type="dxa"/>
            <w:vAlign w:val="center"/>
          </w:tcPr>
          <w:p w14:paraId="532B97D9" w14:textId="77777777" w:rsidR="00574F6E" w:rsidRDefault="001E1AFB">
            <w:r>
              <w:t>11.306</w:t>
            </w:r>
          </w:p>
        </w:tc>
        <w:tc>
          <w:tcPr>
            <w:tcW w:w="848" w:type="dxa"/>
            <w:vAlign w:val="center"/>
          </w:tcPr>
          <w:p w14:paraId="4A6D4429" w14:textId="77777777" w:rsidR="00574F6E" w:rsidRDefault="001E1AFB">
            <w:r>
              <w:t>1800.0</w:t>
            </w:r>
          </w:p>
        </w:tc>
        <w:tc>
          <w:tcPr>
            <w:tcW w:w="1018" w:type="dxa"/>
            <w:vAlign w:val="center"/>
          </w:tcPr>
          <w:p w14:paraId="5CDCBB0D" w14:textId="77777777" w:rsidR="00574F6E" w:rsidRDefault="001E1AFB">
            <w:r>
              <w:t>1050.0</w:t>
            </w:r>
          </w:p>
        </w:tc>
        <w:tc>
          <w:tcPr>
            <w:tcW w:w="1188" w:type="dxa"/>
            <w:vAlign w:val="center"/>
          </w:tcPr>
          <w:p w14:paraId="1B00B99E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05DD985A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3CAEE163" w14:textId="77777777">
        <w:tc>
          <w:tcPr>
            <w:tcW w:w="2196" w:type="dxa"/>
            <w:shd w:val="clear" w:color="auto" w:fill="E6E6E6"/>
            <w:vAlign w:val="center"/>
          </w:tcPr>
          <w:p w14:paraId="71A94023" w14:textId="77777777" w:rsidR="00574F6E" w:rsidRDefault="001E1AFB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50E7FAC" w14:textId="77777777" w:rsidR="00574F6E" w:rsidRDefault="001E1AFB">
            <w:r>
              <w:t>0.170</w:t>
            </w:r>
          </w:p>
        </w:tc>
        <w:tc>
          <w:tcPr>
            <w:tcW w:w="1030" w:type="dxa"/>
            <w:vAlign w:val="center"/>
          </w:tcPr>
          <w:p w14:paraId="18448DD4" w14:textId="77777777" w:rsidR="00574F6E" w:rsidRDefault="001E1AFB">
            <w:r>
              <w:t>3.302</w:t>
            </w:r>
          </w:p>
        </w:tc>
        <w:tc>
          <w:tcPr>
            <w:tcW w:w="848" w:type="dxa"/>
            <w:vAlign w:val="center"/>
          </w:tcPr>
          <w:p w14:paraId="1901B52A" w14:textId="77777777" w:rsidR="00574F6E" w:rsidRDefault="001E1AFB">
            <w:r>
              <w:t>600.0</w:t>
            </w:r>
          </w:p>
        </w:tc>
        <w:tc>
          <w:tcPr>
            <w:tcW w:w="1018" w:type="dxa"/>
            <w:vAlign w:val="center"/>
          </w:tcPr>
          <w:p w14:paraId="718FDA1B" w14:textId="77777777" w:rsidR="00574F6E" w:rsidRDefault="001E1AFB">
            <w:r>
              <w:t>1470.0</w:t>
            </w:r>
          </w:p>
        </w:tc>
        <w:tc>
          <w:tcPr>
            <w:tcW w:w="1188" w:type="dxa"/>
            <w:vAlign w:val="center"/>
          </w:tcPr>
          <w:p w14:paraId="36AF3372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7A557D25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5FB77FFF" w14:textId="77777777">
        <w:tc>
          <w:tcPr>
            <w:tcW w:w="2196" w:type="dxa"/>
            <w:shd w:val="clear" w:color="auto" w:fill="E6E6E6"/>
            <w:vAlign w:val="center"/>
          </w:tcPr>
          <w:p w14:paraId="1C097101" w14:textId="77777777" w:rsidR="00574F6E" w:rsidRDefault="001E1AFB">
            <w:r>
              <w:lastRenderedPageBreak/>
              <w:t>找平用水泥砂浆</w:t>
            </w:r>
          </w:p>
        </w:tc>
        <w:tc>
          <w:tcPr>
            <w:tcW w:w="1018" w:type="dxa"/>
            <w:vAlign w:val="center"/>
          </w:tcPr>
          <w:p w14:paraId="3140E544" w14:textId="77777777" w:rsidR="00574F6E" w:rsidRDefault="001E1AFB">
            <w:r>
              <w:t>0.930</w:t>
            </w:r>
          </w:p>
        </w:tc>
        <w:tc>
          <w:tcPr>
            <w:tcW w:w="1030" w:type="dxa"/>
            <w:vAlign w:val="center"/>
          </w:tcPr>
          <w:p w14:paraId="21A83A7F" w14:textId="77777777" w:rsidR="00574F6E" w:rsidRDefault="001E1AFB">
            <w:r>
              <w:t>11.306</w:t>
            </w:r>
          </w:p>
        </w:tc>
        <w:tc>
          <w:tcPr>
            <w:tcW w:w="848" w:type="dxa"/>
            <w:vAlign w:val="center"/>
          </w:tcPr>
          <w:p w14:paraId="4DD8D6FA" w14:textId="77777777" w:rsidR="00574F6E" w:rsidRDefault="001E1AFB">
            <w:r>
              <w:t>1800.0</w:t>
            </w:r>
          </w:p>
        </w:tc>
        <w:tc>
          <w:tcPr>
            <w:tcW w:w="1018" w:type="dxa"/>
            <w:vAlign w:val="center"/>
          </w:tcPr>
          <w:p w14:paraId="12BC218B" w14:textId="77777777" w:rsidR="00574F6E" w:rsidRDefault="001E1AFB">
            <w:r>
              <w:t>1050.0</w:t>
            </w:r>
          </w:p>
        </w:tc>
        <w:tc>
          <w:tcPr>
            <w:tcW w:w="1188" w:type="dxa"/>
            <w:vAlign w:val="center"/>
          </w:tcPr>
          <w:p w14:paraId="565F9A7A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2CB61104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6115B00A" w14:textId="77777777">
        <w:tc>
          <w:tcPr>
            <w:tcW w:w="2196" w:type="dxa"/>
            <w:shd w:val="clear" w:color="auto" w:fill="E6E6E6"/>
            <w:vAlign w:val="center"/>
          </w:tcPr>
          <w:p w14:paraId="1DB646A9" w14:textId="77777777" w:rsidR="00574F6E" w:rsidRDefault="001E1AFB">
            <w:r>
              <w:t>找坡用白灰礁渣</w:t>
            </w:r>
          </w:p>
        </w:tc>
        <w:tc>
          <w:tcPr>
            <w:tcW w:w="1018" w:type="dxa"/>
            <w:vAlign w:val="center"/>
          </w:tcPr>
          <w:p w14:paraId="74C17FE2" w14:textId="77777777" w:rsidR="00574F6E" w:rsidRDefault="001E1AFB">
            <w:r>
              <w:t>0.435</w:t>
            </w:r>
          </w:p>
        </w:tc>
        <w:tc>
          <w:tcPr>
            <w:tcW w:w="1030" w:type="dxa"/>
            <w:vAlign w:val="center"/>
          </w:tcPr>
          <w:p w14:paraId="3E53EDAC" w14:textId="77777777" w:rsidR="00574F6E" w:rsidRDefault="001E1AFB">
            <w:r>
              <w:t>5.395</w:t>
            </w:r>
          </w:p>
        </w:tc>
        <w:tc>
          <w:tcPr>
            <w:tcW w:w="848" w:type="dxa"/>
            <w:vAlign w:val="center"/>
          </w:tcPr>
          <w:p w14:paraId="34D1C0F8" w14:textId="77777777" w:rsidR="00574F6E" w:rsidRDefault="001E1AFB">
            <w:r>
              <w:t>1000.0</w:t>
            </w:r>
          </w:p>
        </w:tc>
        <w:tc>
          <w:tcPr>
            <w:tcW w:w="1018" w:type="dxa"/>
            <w:vAlign w:val="center"/>
          </w:tcPr>
          <w:p w14:paraId="6DE4A9A1" w14:textId="77777777" w:rsidR="00574F6E" w:rsidRDefault="001E1AFB">
            <w:r>
              <w:t>920.0</w:t>
            </w:r>
          </w:p>
        </w:tc>
        <w:tc>
          <w:tcPr>
            <w:tcW w:w="1188" w:type="dxa"/>
            <w:vAlign w:val="center"/>
          </w:tcPr>
          <w:p w14:paraId="784C86E3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2ADFA6FB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6E7645AD" w14:textId="77777777">
        <w:tc>
          <w:tcPr>
            <w:tcW w:w="2196" w:type="dxa"/>
            <w:shd w:val="clear" w:color="auto" w:fill="E6E6E6"/>
            <w:vAlign w:val="center"/>
          </w:tcPr>
          <w:p w14:paraId="180F6D11" w14:textId="77777777" w:rsidR="00574F6E" w:rsidRDefault="001E1AFB">
            <w:r>
              <w:t>挤塑型聚苯板</w:t>
            </w:r>
            <w:r>
              <w:t>(XPS)0.030</w:t>
            </w:r>
          </w:p>
        </w:tc>
        <w:tc>
          <w:tcPr>
            <w:tcW w:w="1018" w:type="dxa"/>
            <w:vAlign w:val="center"/>
          </w:tcPr>
          <w:p w14:paraId="22D7DB34" w14:textId="77777777" w:rsidR="00574F6E" w:rsidRDefault="001E1AFB">
            <w:r>
              <w:t>0.030</w:t>
            </w:r>
          </w:p>
        </w:tc>
        <w:tc>
          <w:tcPr>
            <w:tcW w:w="1030" w:type="dxa"/>
            <w:vAlign w:val="center"/>
          </w:tcPr>
          <w:p w14:paraId="4E010BF1" w14:textId="77777777" w:rsidR="00574F6E" w:rsidRDefault="001E1AFB">
            <w:r>
              <w:t>0.490</w:t>
            </w:r>
          </w:p>
        </w:tc>
        <w:tc>
          <w:tcPr>
            <w:tcW w:w="848" w:type="dxa"/>
            <w:vAlign w:val="center"/>
          </w:tcPr>
          <w:p w14:paraId="19340348" w14:textId="77777777" w:rsidR="00574F6E" w:rsidRDefault="001E1AFB">
            <w:r>
              <w:t>100.0</w:t>
            </w:r>
          </w:p>
        </w:tc>
        <w:tc>
          <w:tcPr>
            <w:tcW w:w="1018" w:type="dxa"/>
            <w:vAlign w:val="center"/>
          </w:tcPr>
          <w:p w14:paraId="7B6E95C1" w14:textId="77777777" w:rsidR="00574F6E" w:rsidRDefault="001E1AFB">
            <w:r>
              <w:t>1100.0</w:t>
            </w:r>
          </w:p>
        </w:tc>
        <w:tc>
          <w:tcPr>
            <w:tcW w:w="1188" w:type="dxa"/>
            <w:vAlign w:val="center"/>
          </w:tcPr>
          <w:p w14:paraId="5C73FA95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68610E80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16C4454E" w14:textId="77777777">
        <w:tc>
          <w:tcPr>
            <w:tcW w:w="2196" w:type="dxa"/>
            <w:shd w:val="clear" w:color="auto" w:fill="E6E6E6"/>
            <w:vAlign w:val="center"/>
          </w:tcPr>
          <w:p w14:paraId="4A5BDD62" w14:textId="77777777" w:rsidR="00574F6E" w:rsidRDefault="001E1AFB">
            <w:r>
              <w:t>现浇钢筋混泥土</w:t>
            </w:r>
          </w:p>
        </w:tc>
        <w:tc>
          <w:tcPr>
            <w:tcW w:w="1018" w:type="dxa"/>
            <w:vAlign w:val="center"/>
          </w:tcPr>
          <w:p w14:paraId="4148C2DB" w14:textId="77777777" w:rsidR="00574F6E" w:rsidRDefault="001E1AFB">
            <w:r>
              <w:t>1.740</w:t>
            </w:r>
          </w:p>
        </w:tc>
        <w:tc>
          <w:tcPr>
            <w:tcW w:w="1030" w:type="dxa"/>
            <w:vAlign w:val="center"/>
          </w:tcPr>
          <w:p w14:paraId="1F6825A0" w14:textId="77777777" w:rsidR="00574F6E" w:rsidRDefault="001E1AFB">
            <w:r>
              <w:t>17.060</w:t>
            </w:r>
          </w:p>
        </w:tc>
        <w:tc>
          <w:tcPr>
            <w:tcW w:w="848" w:type="dxa"/>
            <w:vAlign w:val="center"/>
          </w:tcPr>
          <w:p w14:paraId="79782B56" w14:textId="77777777" w:rsidR="00574F6E" w:rsidRDefault="001E1AFB">
            <w:r>
              <w:t>2500.0</w:t>
            </w:r>
          </w:p>
        </w:tc>
        <w:tc>
          <w:tcPr>
            <w:tcW w:w="1018" w:type="dxa"/>
            <w:vAlign w:val="center"/>
          </w:tcPr>
          <w:p w14:paraId="122375A3" w14:textId="77777777" w:rsidR="00574F6E" w:rsidRDefault="001E1AFB">
            <w:r>
              <w:t>920.0</w:t>
            </w:r>
          </w:p>
        </w:tc>
        <w:tc>
          <w:tcPr>
            <w:tcW w:w="1188" w:type="dxa"/>
            <w:vAlign w:val="center"/>
          </w:tcPr>
          <w:p w14:paraId="75649733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2F096714" w14:textId="77777777" w:rsidR="00574F6E" w:rsidRDefault="00574F6E">
            <w:pPr>
              <w:rPr>
                <w:szCs w:val="18"/>
              </w:rPr>
            </w:pPr>
          </w:p>
        </w:tc>
      </w:tr>
      <w:tr w:rsidR="00574F6E" w14:paraId="44040474" w14:textId="77777777">
        <w:tc>
          <w:tcPr>
            <w:tcW w:w="2196" w:type="dxa"/>
            <w:shd w:val="clear" w:color="auto" w:fill="E6E6E6"/>
            <w:vAlign w:val="center"/>
          </w:tcPr>
          <w:p w14:paraId="02A38F6A" w14:textId="77777777" w:rsidR="00574F6E" w:rsidRDefault="001E1AFB">
            <w:r>
              <w:t>白灰砂浆</w:t>
            </w:r>
          </w:p>
        </w:tc>
        <w:tc>
          <w:tcPr>
            <w:tcW w:w="1018" w:type="dxa"/>
            <w:vAlign w:val="center"/>
          </w:tcPr>
          <w:p w14:paraId="57C19353" w14:textId="77777777" w:rsidR="00574F6E" w:rsidRDefault="001E1AFB">
            <w:r>
              <w:t>0.810</w:t>
            </w:r>
          </w:p>
        </w:tc>
        <w:tc>
          <w:tcPr>
            <w:tcW w:w="1030" w:type="dxa"/>
            <w:vAlign w:val="center"/>
          </w:tcPr>
          <w:p w14:paraId="383DAB60" w14:textId="77777777" w:rsidR="00574F6E" w:rsidRDefault="001E1AFB">
            <w:r>
              <w:t>9.948</w:t>
            </w:r>
          </w:p>
        </w:tc>
        <w:tc>
          <w:tcPr>
            <w:tcW w:w="848" w:type="dxa"/>
            <w:vAlign w:val="center"/>
          </w:tcPr>
          <w:p w14:paraId="30E452A6" w14:textId="77777777" w:rsidR="00574F6E" w:rsidRDefault="001E1AFB">
            <w:r>
              <w:t>1600.0</w:t>
            </w:r>
          </w:p>
        </w:tc>
        <w:tc>
          <w:tcPr>
            <w:tcW w:w="1018" w:type="dxa"/>
            <w:vAlign w:val="center"/>
          </w:tcPr>
          <w:p w14:paraId="42437CCD" w14:textId="77777777" w:rsidR="00574F6E" w:rsidRDefault="001E1AFB">
            <w:r>
              <w:t>1050.0</w:t>
            </w:r>
          </w:p>
        </w:tc>
        <w:tc>
          <w:tcPr>
            <w:tcW w:w="1188" w:type="dxa"/>
            <w:vAlign w:val="center"/>
          </w:tcPr>
          <w:p w14:paraId="32179DCA" w14:textId="77777777" w:rsidR="00574F6E" w:rsidRDefault="001E1AFB">
            <w:r>
              <w:t>0.0000</w:t>
            </w:r>
          </w:p>
        </w:tc>
        <w:tc>
          <w:tcPr>
            <w:tcW w:w="1516" w:type="dxa"/>
            <w:vAlign w:val="center"/>
          </w:tcPr>
          <w:p w14:paraId="4F0D15A4" w14:textId="77777777" w:rsidR="00574F6E" w:rsidRDefault="00574F6E">
            <w:pPr>
              <w:rPr>
                <w:szCs w:val="18"/>
              </w:rPr>
            </w:pPr>
          </w:p>
        </w:tc>
      </w:tr>
    </w:tbl>
    <w:p w14:paraId="692BA1BE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29" w:name="_Toc89108905"/>
      <w:r>
        <w:rPr>
          <w:kern w:val="2"/>
          <w:sz w:val="21"/>
          <w:szCs w:val="24"/>
        </w:rPr>
        <w:t>可见光透射比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574F6E" w14:paraId="08138A6A" w14:textId="77777777">
        <w:tc>
          <w:tcPr>
            <w:tcW w:w="1301" w:type="dxa"/>
            <w:shd w:val="clear" w:color="auto" w:fill="E6E6E6"/>
            <w:vAlign w:val="center"/>
          </w:tcPr>
          <w:p w14:paraId="49E8DA6D" w14:textId="77777777" w:rsidR="00574F6E" w:rsidRDefault="001E1AFB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51070BA" w14:textId="77777777" w:rsidR="00574F6E" w:rsidRDefault="001E1AF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2C13CFA" w14:textId="77777777" w:rsidR="00574F6E" w:rsidRDefault="001E1AF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A4D1F82" w14:textId="77777777" w:rsidR="00574F6E" w:rsidRDefault="001E1AF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BBE8C26" w14:textId="77777777" w:rsidR="00574F6E" w:rsidRDefault="001E1AFB">
            <w:pPr>
              <w:jc w:val="center"/>
            </w:pPr>
            <w:r>
              <w:t>透射比限值</w:t>
            </w:r>
          </w:p>
        </w:tc>
      </w:tr>
      <w:tr w:rsidR="00574F6E" w14:paraId="6188CC3A" w14:textId="77777777">
        <w:tc>
          <w:tcPr>
            <w:tcW w:w="1301" w:type="dxa"/>
            <w:shd w:val="clear" w:color="auto" w:fill="E6E6E6"/>
            <w:vAlign w:val="center"/>
          </w:tcPr>
          <w:p w14:paraId="70B1BAAE" w14:textId="77777777" w:rsidR="00574F6E" w:rsidRDefault="001E1AFB">
            <w:r>
              <w:t>南向</w:t>
            </w:r>
          </w:p>
        </w:tc>
        <w:tc>
          <w:tcPr>
            <w:tcW w:w="1924" w:type="dxa"/>
            <w:vAlign w:val="center"/>
          </w:tcPr>
          <w:p w14:paraId="6D538B90" w14:textId="77777777" w:rsidR="00574F6E" w:rsidRDefault="001E1AFB">
            <w:r>
              <w:t>0.40</w:t>
            </w:r>
          </w:p>
        </w:tc>
        <w:tc>
          <w:tcPr>
            <w:tcW w:w="2088" w:type="dxa"/>
            <w:vAlign w:val="center"/>
          </w:tcPr>
          <w:p w14:paraId="391DF1F3" w14:textId="77777777" w:rsidR="00574F6E" w:rsidRDefault="001E1AFB">
            <w:r>
              <w:t>LC1621a</w:t>
            </w:r>
          </w:p>
        </w:tc>
        <w:tc>
          <w:tcPr>
            <w:tcW w:w="2009" w:type="dxa"/>
            <w:vAlign w:val="center"/>
          </w:tcPr>
          <w:p w14:paraId="4CD7BAA3" w14:textId="77777777" w:rsidR="00574F6E" w:rsidRDefault="001E1AFB">
            <w:r>
              <w:t>0.80</w:t>
            </w:r>
          </w:p>
        </w:tc>
        <w:tc>
          <w:tcPr>
            <w:tcW w:w="2009" w:type="dxa"/>
            <w:vAlign w:val="center"/>
          </w:tcPr>
          <w:p w14:paraId="0B1FE45F" w14:textId="77777777" w:rsidR="00574F6E" w:rsidRDefault="001E1AFB">
            <w:r>
              <w:t>0.40</w:t>
            </w:r>
          </w:p>
        </w:tc>
      </w:tr>
      <w:tr w:rsidR="00574F6E" w14:paraId="7F5420B8" w14:textId="77777777">
        <w:tc>
          <w:tcPr>
            <w:tcW w:w="1301" w:type="dxa"/>
            <w:shd w:val="clear" w:color="auto" w:fill="E6E6E6"/>
            <w:vAlign w:val="center"/>
          </w:tcPr>
          <w:p w14:paraId="580FC45B" w14:textId="77777777" w:rsidR="00574F6E" w:rsidRDefault="001E1AFB">
            <w:r>
              <w:t>北向</w:t>
            </w:r>
          </w:p>
        </w:tc>
        <w:tc>
          <w:tcPr>
            <w:tcW w:w="1924" w:type="dxa"/>
            <w:vAlign w:val="center"/>
          </w:tcPr>
          <w:p w14:paraId="6FECB77D" w14:textId="77777777" w:rsidR="00574F6E" w:rsidRDefault="001E1AFB">
            <w:r>
              <w:t>0.36</w:t>
            </w:r>
          </w:p>
        </w:tc>
        <w:tc>
          <w:tcPr>
            <w:tcW w:w="2088" w:type="dxa"/>
            <w:vAlign w:val="center"/>
          </w:tcPr>
          <w:p w14:paraId="67482DD8" w14:textId="77777777" w:rsidR="00574F6E" w:rsidRDefault="001E1AFB">
            <w:r>
              <w:t>LC1621</w:t>
            </w:r>
          </w:p>
        </w:tc>
        <w:tc>
          <w:tcPr>
            <w:tcW w:w="2009" w:type="dxa"/>
            <w:vAlign w:val="center"/>
          </w:tcPr>
          <w:p w14:paraId="5713A5FD" w14:textId="77777777" w:rsidR="00574F6E" w:rsidRDefault="001E1AFB">
            <w:r>
              <w:t>0.80</w:t>
            </w:r>
          </w:p>
        </w:tc>
        <w:tc>
          <w:tcPr>
            <w:tcW w:w="2009" w:type="dxa"/>
            <w:vAlign w:val="center"/>
          </w:tcPr>
          <w:p w14:paraId="27D3B1AE" w14:textId="77777777" w:rsidR="00574F6E" w:rsidRDefault="001E1AFB">
            <w:r>
              <w:t>0.60</w:t>
            </w:r>
          </w:p>
        </w:tc>
      </w:tr>
      <w:tr w:rsidR="00574F6E" w14:paraId="6A1F6316" w14:textId="77777777">
        <w:tc>
          <w:tcPr>
            <w:tcW w:w="1301" w:type="dxa"/>
            <w:shd w:val="clear" w:color="auto" w:fill="E6E6E6"/>
            <w:vAlign w:val="center"/>
          </w:tcPr>
          <w:p w14:paraId="5978421B" w14:textId="77777777" w:rsidR="00574F6E" w:rsidRDefault="001E1AFB">
            <w:r>
              <w:t>东向</w:t>
            </w:r>
          </w:p>
        </w:tc>
        <w:tc>
          <w:tcPr>
            <w:tcW w:w="1924" w:type="dxa"/>
            <w:vAlign w:val="center"/>
          </w:tcPr>
          <w:p w14:paraId="758CEB09" w14:textId="77777777" w:rsidR="00574F6E" w:rsidRDefault="001E1AFB">
            <w:r>
              <w:t>0.12</w:t>
            </w:r>
          </w:p>
        </w:tc>
        <w:tc>
          <w:tcPr>
            <w:tcW w:w="2088" w:type="dxa"/>
            <w:vAlign w:val="center"/>
          </w:tcPr>
          <w:p w14:paraId="3A21A152" w14:textId="77777777" w:rsidR="00574F6E" w:rsidRDefault="001E1AFB">
            <w:r>
              <w:t>LC6621</w:t>
            </w:r>
          </w:p>
        </w:tc>
        <w:tc>
          <w:tcPr>
            <w:tcW w:w="2009" w:type="dxa"/>
            <w:vAlign w:val="center"/>
          </w:tcPr>
          <w:p w14:paraId="373693BE" w14:textId="77777777" w:rsidR="00574F6E" w:rsidRDefault="001E1AFB">
            <w:r>
              <w:t>0.80</w:t>
            </w:r>
          </w:p>
        </w:tc>
        <w:tc>
          <w:tcPr>
            <w:tcW w:w="2009" w:type="dxa"/>
            <w:vAlign w:val="center"/>
          </w:tcPr>
          <w:p w14:paraId="43CEA867" w14:textId="77777777" w:rsidR="00574F6E" w:rsidRDefault="001E1AFB">
            <w:r>
              <w:t>0.60</w:t>
            </w:r>
          </w:p>
        </w:tc>
      </w:tr>
      <w:tr w:rsidR="00574F6E" w14:paraId="377C5373" w14:textId="77777777">
        <w:tc>
          <w:tcPr>
            <w:tcW w:w="1301" w:type="dxa"/>
            <w:shd w:val="clear" w:color="auto" w:fill="E6E6E6"/>
            <w:vAlign w:val="center"/>
          </w:tcPr>
          <w:p w14:paraId="512943DE" w14:textId="77777777" w:rsidR="00574F6E" w:rsidRDefault="001E1AFB">
            <w:r>
              <w:t>西向</w:t>
            </w:r>
          </w:p>
        </w:tc>
        <w:tc>
          <w:tcPr>
            <w:tcW w:w="1924" w:type="dxa"/>
            <w:vAlign w:val="center"/>
          </w:tcPr>
          <w:p w14:paraId="371D85AC" w14:textId="77777777" w:rsidR="00574F6E" w:rsidRDefault="001E1AFB">
            <w:r>
              <w:t>0.22</w:t>
            </w:r>
          </w:p>
        </w:tc>
        <w:tc>
          <w:tcPr>
            <w:tcW w:w="2088" w:type="dxa"/>
            <w:vAlign w:val="center"/>
          </w:tcPr>
          <w:p w14:paraId="029DF227" w14:textId="77777777" w:rsidR="00574F6E" w:rsidRDefault="001E1AFB">
            <w:r>
              <w:t>LC1221</w:t>
            </w:r>
          </w:p>
        </w:tc>
        <w:tc>
          <w:tcPr>
            <w:tcW w:w="2009" w:type="dxa"/>
            <w:vAlign w:val="center"/>
          </w:tcPr>
          <w:p w14:paraId="005F6D68" w14:textId="77777777" w:rsidR="00574F6E" w:rsidRDefault="001E1AFB">
            <w:r>
              <w:t>0.80</w:t>
            </w:r>
          </w:p>
        </w:tc>
        <w:tc>
          <w:tcPr>
            <w:tcW w:w="2009" w:type="dxa"/>
            <w:vAlign w:val="center"/>
          </w:tcPr>
          <w:p w14:paraId="67F4DAD7" w14:textId="77777777" w:rsidR="00574F6E" w:rsidRDefault="001E1AFB">
            <w:r>
              <w:t>0.60</w:t>
            </w:r>
          </w:p>
        </w:tc>
      </w:tr>
      <w:tr w:rsidR="00574F6E" w14:paraId="7D56EF01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379A3B32" w14:textId="77777777" w:rsidR="00574F6E" w:rsidRDefault="001E1AFB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32DDAD87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3.2.3</w:t>
            </w:r>
            <w:r>
              <w:t>条</w:t>
            </w:r>
          </w:p>
        </w:tc>
      </w:tr>
      <w:tr w:rsidR="00574F6E" w14:paraId="0D7A03EE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B1BE6D6" w14:textId="77777777" w:rsidR="00574F6E" w:rsidRDefault="001E1AFB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487361C1" w14:textId="77777777" w:rsidR="00574F6E" w:rsidRDefault="001E1AF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74F6E" w14:paraId="75D9FD00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CF57AA2" w14:textId="77777777" w:rsidR="00574F6E" w:rsidRDefault="001E1AFB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106E6309" w14:textId="77777777" w:rsidR="00574F6E" w:rsidRDefault="001E1AFB">
            <w:r>
              <w:t>满足</w:t>
            </w:r>
          </w:p>
        </w:tc>
      </w:tr>
    </w:tbl>
    <w:p w14:paraId="46CBD3B3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0" w:name="_Toc89108906"/>
      <w:r>
        <w:rPr>
          <w:kern w:val="2"/>
          <w:sz w:val="21"/>
          <w:szCs w:val="24"/>
        </w:rPr>
        <w:t>天窗</w:t>
      </w:r>
      <w:bookmarkEnd w:id="30"/>
    </w:p>
    <w:p w14:paraId="148546AF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31" w:name="_Toc89108907"/>
      <w:r>
        <w:rPr>
          <w:kern w:val="2"/>
          <w:sz w:val="21"/>
        </w:rPr>
        <w:t>天窗类型</w:t>
      </w:r>
      <w:bookmarkEnd w:id="31"/>
    </w:p>
    <w:p w14:paraId="57F55415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ab/>
      </w:r>
      <w:r>
        <w:rPr>
          <w:kern w:val="2"/>
          <w:sz w:val="21"/>
          <w:szCs w:val="24"/>
          <w:lang w:val="en-US"/>
        </w:rPr>
        <w:t>本工程无此项内容</w:t>
      </w:r>
    </w:p>
    <w:p w14:paraId="79A77F6B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2" w:name="_Toc89108908"/>
      <w:r>
        <w:rPr>
          <w:kern w:val="2"/>
          <w:sz w:val="21"/>
          <w:szCs w:val="24"/>
        </w:rPr>
        <w:t>屋顶构造</w:t>
      </w:r>
      <w:bookmarkEnd w:id="32"/>
    </w:p>
    <w:p w14:paraId="29D02B40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33" w:name="_Toc89108909"/>
      <w:r>
        <w:rPr>
          <w:kern w:val="2"/>
          <w:sz w:val="21"/>
        </w:rPr>
        <w:t>屋顶构造一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72C3A4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21807FF" w14:textId="77777777" w:rsidR="00574F6E" w:rsidRDefault="001E1AF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7A1FE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E7DBD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AAE27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F7D6A0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18467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7139CF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50B4705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8E58B9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EE94A3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90C7A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F0874E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36CC9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F156B9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98F323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784E9339" w14:textId="77777777">
        <w:tc>
          <w:tcPr>
            <w:tcW w:w="3345" w:type="dxa"/>
            <w:vAlign w:val="center"/>
          </w:tcPr>
          <w:p w14:paraId="35467F4A" w14:textId="77777777" w:rsidR="00574F6E" w:rsidRDefault="001E1AFB">
            <w:r>
              <w:t>外抹用水泥砂浆</w:t>
            </w:r>
          </w:p>
        </w:tc>
        <w:tc>
          <w:tcPr>
            <w:tcW w:w="848" w:type="dxa"/>
            <w:vAlign w:val="center"/>
          </w:tcPr>
          <w:p w14:paraId="6C8E10DF" w14:textId="77777777" w:rsidR="00574F6E" w:rsidRDefault="001E1AFB">
            <w:r>
              <w:t>40</w:t>
            </w:r>
          </w:p>
        </w:tc>
        <w:tc>
          <w:tcPr>
            <w:tcW w:w="1075" w:type="dxa"/>
            <w:vAlign w:val="center"/>
          </w:tcPr>
          <w:p w14:paraId="212A36CC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6B84E648" w14:textId="77777777" w:rsidR="00574F6E" w:rsidRDefault="001E1AFB">
            <w:r>
              <w:t>11.306</w:t>
            </w:r>
          </w:p>
        </w:tc>
        <w:tc>
          <w:tcPr>
            <w:tcW w:w="848" w:type="dxa"/>
            <w:vAlign w:val="center"/>
          </w:tcPr>
          <w:p w14:paraId="64833E82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1A01DFDD" w14:textId="77777777" w:rsidR="00574F6E" w:rsidRDefault="001E1AFB">
            <w:r>
              <w:t>0.043</w:t>
            </w:r>
          </w:p>
        </w:tc>
        <w:tc>
          <w:tcPr>
            <w:tcW w:w="1064" w:type="dxa"/>
            <w:vAlign w:val="center"/>
          </w:tcPr>
          <w:p w14:paraId="54F5E492" w14:textId="77777777" w:rsidR="00574F6E" w:rsidRDefault="001E1AFB">
            <w:r>
              <w:t>0.486</w:t>
            </w:r>
          </w:p>
        </w:tc>
      </w:tr>
      <w:tr w:rsidR="00574F6E" w14:paraId="18ABE21D" w14:textId="77777777">
        <w:tc>
          <w:tcPr>
            <w:tcW w:w="3345" w:type="dxa"/>
            <w:vAlign w:val="center"/>
          </w:tcPr>
          <w:p w14:paraId="7972D7E8" w14:textId="77777777" w:rsidR="00574F6E" w:rsidRDefault="001E1AFB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D1D631" w14:textId="77777777" w:rsidR="00574F6E" w:rsidRDefault="001E1AFB">
            <w:r>
              <w:t>10</w:t>
            </w:r>
          </w:p>
        </w:tc>
        <w:tc>
          <w:tcPr>
            <w:tcW w:w="1075" w:type="dxa"/>
            <w:vAlign w:val="center"/>
          </w:tcPr>
          <w:p w14:paraId="1E12F9D5" w14:textId="77777777" w:rsidR="00574F6E" w:rsidRDefault="001E1AFB">
            <w:r>
              <w:t>0.170</w:t>
            </w:r>
          </w:p>
        </w:tc>
        <w:tc>
          <w:tcPr>
            <w:tcW w:w="1075" w:type="dxa"/>
            <w:vAlign w:val="center"/>
          </w:tcPr>
          <w:p w14:paraId="590726A9" w14:textId="77777777" w:rsidR="00574F6E" w:rsidRDefault="001E1AFB">
            <w:r>
              <w:t>3.302</w:t>
            </w:r>
          </w:p>
        </w:tc>
        <w:tc>
          <w:tcPr>
            <w:tcW w:w="848" w:type="dxa"/>
            <w:vAlign w:val="center"/>
          </w:tcPr>
          <w:p w14:paraId="026309C6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2C7AA562" w14:textId="77777777" w:rsidR="00574F6E" w:rsidRDefault="001E1AFB">
            <w:r>
              <w:t>0.059</w:t>
            </w:r>
          </w:p>
        </w:tc>
        <w:tc>
          <w:tcPr>
            <w:tcW w:w="1064" w:type="dxa"/>
            <w:vAlign w:val="center"/>
          </w:tcPr>
          <w:p w14:paraId="782759C5" w14:textId="77777777" w:rsidR="00574F6E" w:rsidRDefault="001E1AFB">
            <w:r>
              <w:t>0.194</w:t>
            </w:r>
          </w:p>
        </w:tc>
      </w:tr>
      <w:tr w:rsidR="00574F6E" w14:paraId="7AD2376D" w14:textId="77777777">
        <w:tc>
          <w:tcPr>
            <w:tcW w:w="3345" w:type="dxa"/>
            <w:vAlign w:val="center"/>
          </w:tcPr>
          <w:p w14:paraId="150E3CA4" w14:textId="77777777" w:rsidR="00574F6E" w:rsidRDefault="001E1AFB">
            <w:r>
              <w:t>找平用水泥砂浆</w:t>
            </w:r>
          </w:p>
        </w:tc>
        <w:tc>
          <w:tcPr>
            <w:tcW w:w="848" w:type="dxa"/>
            <w:vAlign w:val="center"/>
          </w:tcPr>
          <w:p w14:paraId="5E392BB4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524E8735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29A5EEE5" w14:textId="77777777" w:rsidR="00574F6E" w:rsidRDefault="001E1AFB">
            <w:r>
              <w:t>11.306</w:t>
            </w:r>
          </w:p>
        </w:tc>
        <w:tc>
          <w:tcPr>
            <w:tcW w:w="848" w:type="dxa"/>
            <w:vAlign w:val="center"/>
          </w:tcPr>
          <w:p w14:paraId="5DCA9D95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410C4787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0F20DD30" w14:textId="77777777" w:rsidR="00574F6E" w:rsidRDefault="001E1AFB">
            <w:r>
              <w:t>0.243</w:t>
            </w:r>
          </w:p>
        </w:tc>
      </w:tr>
      <w:tr w:rsidR="00574F6E" w14:paraId="2F82EF58" w14:textId="77777777">
        <w:tc>
          <w:tcPr>
            <w:tcW w:w="3345" w:type="dxa"/>
            <w:vAlign w:val="center"/>
          </w:tcPr>
          <w:p w14:paraId="6DA54B41" w14:textId="77777777" w:rsidR="00574F6E" w:rsidRDefault="001E1AFB">
            <w:r>
              <w:t>找坡用白灰礁渣</w:t>
            </w:r>
          </w:p>
        </w:tc>
        <w:tc>
          <w:tcPr>
            <w:tcW w:w="848" w:type="dxa"/>
            <w:vAlign w:val="center"/>
          </w:tcPr>
          <w:p w14:paraId="7944E3C9" w14:textId="77777777" w:rsidR="00574F6E" w:rsidRDefault="001E1AFB">
            <w:r>
              <w:t>70</w:t>
            </w:r>
          </w:p>
        </w:tc>
        <w:tc>
          <w:tcPr>
            <w:tcW w:w="1075" w:type="dxa"/>
            <w:vAlign w:val="center"/>
          </w:tcPr>
          <w:p w14:paraId="62E39ADE" w14:textId="77777777" w:rsidR="00574F6E" w:rsidRDefault="001E1AFB">
            <w:r>
              <w:t>0.435</w:t>
            </w:r>
          </w:p>
        </w:tc>
        <w:tc>
          <w:tcPr>
            <w:tcW w:w="1075" w:type="dxa"/>
            <w:vAlign w:val="center"/>
          </w:tcPr>
          <w:p w14:paraId="50B9126F" w14:textId="77777777" w:rsidR="00574F6E" w:rsidRDefault="001E1AFB">
            <w:r>
              <w:t>5.395</w:t>
            </w:r>
          </w:p>
        </w:tc>
        <w:tc>
          <w:tcPr>
            <w:tcW w:w="848" w:type="dxa"/>
            <w:vAlign w:val="center"/>
          </w:tcPr>
          <w:p w14:paraId="670519B8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49B8892D" w14:textId="77777777" w:rsidR="00574F6E" w:rsidRDefault="001E1AFB">
            <w:r>
              <w:t>0.161</w:t>
            </w:r>
          </w:p>
        </w:tc>
        <w:tc>
          <w:tcPr>
            <w:tcW w:w="1064" w:type="dxa"/>
            <w:vAlign w:val="center"/>
          </w:tcPr>
          <w:p w14:paraId="47735B50" w14:textId="77777777" w:rsidR="00574F6E" w:rsidRDefault="001E1AFB">
            <w:r>
              <w:t>0.868</w:t>
            </w:r>
          </w:p>
        </w:tc>
      </w:tr>
      <w:tr w:rsidR="00574F6E" w14:paraId="28ACAD6F" w14:textId="77777777">
        <w:tc>
          <w:tcPr>
            <w:tcW w:w="3345" w:type="dxa"/>
            <w:vAlign w:val="center"/>
          </w:tcPr>
          <w:p w14:paraId="4D24D04B" w14:textId="77777777" w:rsidR="00574F6E" w:rsidRDefault="001E1AFB">
            <w:r>
              <w:t>挤塑型聚苯板</w:t>
            </w:r>
            <w:r>
              <w:t>(XPS)0.030</w:t>
            </w:r>
          </w:p>
        </w:tc>
        <w:tc>
          <w:tcPr>
            <w:tcW w:w="848" w:type="dxa"/>
            <w:vAlign w:val="center"/>
          </w:tcPr>
          <w:p w14:paraId="1857B879" w14:textId="77777777" w:rsidR="00574F6E" w:rsidRDefault="001E1AFB">
            <w:r>
              <w:t>100</w:t>
            </w:r>
          </w:p>
        </w:tc>
        <w:tc>
          <w:tcPr>
            <w:tcW w:w="1075" w:type="dxa"/>
            <w:vAlign w:val="center"/>
          </w:tcPr>
          <w:p w14:paraId="784CAAA8" w14:textId="77777777" w:rsidR="00574F6E" w:rsidRDefault="001E1AFB">
            <w:r>
              <w:t>0.030</w:t>
            </w:r>
          </w:p>
        </w:tc>
        <w:tc>
          <w:tcPr>
            <w:tcW w:w="1075" w:type="dxa"/>
            <w:vAlign w:val="center"/>
          </w:tcPr>
          <w:p w14:paraId="303BF1C8" w14:textId="77777777" w:rsidR="00574F6E" w:rsidRDefault="001E1AFB">
            <w:r>
              <w:t>0.490</w:t>
            </w:r>
          </w:p>
        </w:tc>
        <w:tc>
          <w:tcPr>
            <w:tcW w:w="848" w:type="dxa"/>
            <w:vAlign w:val="center"/>
          </w:tcPr>
          <w:p w14:paraId="06B75E26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43A39F23" w14:textId="77777777" w:rsidR="00574F6E" w:rsidRDefault="001E1AFB">
            <w:r>
              <w:t>3.333</w:t>
            </w:r>
          </w:p>
        </w:tc>
        <w:tc>
          <w:tcPr>
            <w:tcW w:w="1064" w:type="dxa"/>
            <w:vAlign w:val="center"/>
          </w:tcPr>
          <w:p w14:paraId="771CD88E" w14:textId="77777777" w:rsidR="00574F6E" w:rsidRDefault="001E1AFB">
            <w:r>
              <w:t>1.633</w:t>
            </w:r>
          </w:p>
        </w:tc>
      </w:tr>
      <w:tr w:rsidR="00574F6E" w14:paraId="2CF33FD8" w14:textId="77777777">
        <w:tc>
          <w:tcPr>
            <w:tcW w:w="3345" w:type="dxa"/>
            <w:vAlign w:val="center"/>
          </w:tcPr>
          <w:p w14:paraId="038639E5" w14:textId="77777777" w:rsidR="00574F6E" w:rsidRDefault="001E1AFB">
            <w:r>
              <w:t>现浇钢筋混泥土</w:t>
            </w:r>
          </w:p>
        </w:tc>
        <w:tc>
          <w:tcPr>
            <w:tcW w:w="848" w:type="dxa"/>
            <w:vAlign w:val="center"/>
          </w:tcPr>
          <w:p w14:paraId="4F67AD01" w14:textId="77777777" w:rsidR="00574F6E" w:rsidRDefault="001E1AFB">
            <w:r>
              <w:t>100</w:t>
            </w:r>
          </w:p>
        </w:tc>
        <w:tc>
          <w:tcPr>
            <w:tcW w:w="1075" w:type="dxa"/>
            <w:vAlign w:val="center"/>
          </w:tcPr>
          <w:p w14:paraId="5764DCA6" w14:textId="77777777" w:rsidR="00574F6E" w:rsidRDefault="001E1AFB">
            <w:r>
              <w:t>1.740</w:t>
            </w:r>
          </w:p>
        </w:tc>
        <w:tc>
          <w:tcPr>
            <w:tcW w:w="1075" w:type="dxa"/>
            <w:vAlign w:val="center"/>
          </w:tcPr>
          <w:p w14:paraId="5371AB9D" w14:textId="77777777" w:rsidR="00574F6E" w:rsidRDefault="001E1AFB">
            <w:r>
              <w:t>17.060</w:t>
            </w:r>
          </w:p>
        </w:tc>
        <w:tc>
          <w:tcPr>
            <w:tcW w:w="848" w:type="dxa"/>
            <w:vAlign w:val="center"/>
          </w:tcPr>
          <w:p w14:paraId="4AD181AC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626882F1" w14:textId="77777777" w:rsidR="00574F6E" w:rsidRDefault="001E1AFB">
            <w:r>
              <w:t>0.057</w:t>
            </w:r>
          </w:p>
        </w:tc>
        <w:tc>
          <w:tcPr>
            <w:tcW w:w="1064" w:type="dxa"/>
            <w:vAlign w:val="center"/>
          </w:tcPr>
          <w:p w14:paraId="5E744120" w14:textId="77777777" w:rsidR="00574F6E" w:rsidRDefault="001E1AFB">
            <w:r>
              <w:t>0.980</w:t>
            </w:r>
          </w:p>
        </w:tc>
      </w:tr>
      <w:tr w:rsidR="00574F6E" w14:paraId="110DF83C" w14:textId="77777777">
        <w:tc>
          <w:tcPr>
            <w:tcW w:w="3345" w:type="dxa"/>
            <w:vAlign w:val="center"/>
          </w:tcPr>
          <w:p w14:paraId="0AE5056F" w14:textId="77777777" w:rsidR="00574F6E" w:rsidRDefault="001E1AFB">
            <w:r>
              <w:t>白灰砂浆</w:t>
            </w:r>
          </w:p>
        </w:tc>
        <w:tc>
          <w:tcPr>
            <w:tcW w:w="848" w:type="dxa"/>
            <w:vAlign w:val="center"/>
          </w:tcPr>
          <w:p w14:paraId="0F0E1D23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2B8088D4" w14:textId="77777777" w:rsidR="00574F6E" w:rsidRDefault="001E1AFB">
            <w:r>
              <w:t>0.810</w:t>
            </w:r>
          </w:p>
        </w:tc>
        <w:tc>
          <w:tcPr>
            <w:tcW w:w="1075" w:type="dxa"/>
            <w:vAlign w:val="center"/>
          </w:tcPr>
          <w:p w14:paraId="7D0E00EF" w14:textId="77777777" w:rsidR="00574F6E" w:rsidRDefault="001E1AFB">
            <w:r>
              <w:t>9.948</w:t>
            </w:r>
          </w:p>
        </w:tc>
        <w:tc>
          <w:tcPr>
            <w:tcW w:w="848" w:type="dxa"/>
            <w:vAlign w:val="center"/>
          </w:tcPr>
          <w:p w14:paraId="1D46BB73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3D91F089" w14:textId="77777777" w:rsidR="00574F6E" w:rsidRDefault="001E1AFB">
            <w:r>
              <w:t>0.025</w:t>
            </w:r>
          </w:p>
        </w:tc>
        <w:tc>
          <w:tcPr>
            <w:tcW w:w="1064" w:type="dxa"/>
            <w:vAlign w:val="center"/>
          </w:tcPr>
          <w:p w14:paraId="22C595BB" w14:textId="77777777" w:rsidR="00574F6E" w:rsidRDefault="001E1AFB">
            <w:r>
              <w:t>0.246</w:t>
            </w:r>
          </w:p>
        </w:tc>
      </w:tr>
      <w:tr w:rsidR="00574F6E" w14:paraId="5DFADBDD" w14:textId="77777777">
        <w:tc>
          <w:tcPr>
            <w:tcW w:w="3345" w:type="dxa"/>
            <w:vAlign w:val="center"/>
          </w:tcPr>
          <w:p w14:paraId="5FF8CC58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C42ECC" w14:textId="77777777" w:rsidR="00574F6E" w:rsidRDefault="001E1AFB">
            <w:r>
              <w:t>360</w:t>
            </w:r>
          </w:p>
        </w:tc>
        <w:tc>
          <w:tcPr>
            <w:tcW w:w="1075" w:type="dxa"/>
            <w:vAlign w:val="center"/>
          </w:tcPr>
          <w:p w14:paraId="0F44385B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4732B248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7EEE48F9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167269FA" w14:textId="77777777" w:rsidR="00574F6E" w:rsidRDefault="001E1AFB">
            <w:r>
              <w:t>3.700</w:t>
            </w:r>
          </w:p>
        </w:tc>
        <w:tc>
          <w:tcPr>
            <w:tcW w:w="1064" w:type="dxa"/>
            <w:vAlign w:val="center"/>
          </w:tcPr>
          <w:p w14:paraId="3E58567D" w14:textId="77777777" w:rsidR="00574F6E" w:rsidRDefault="001E1AFB">
            <w:r>
              <w:t>4.651</w:t>
            </w:r>
          </w:p>
        </w:tc>
      </w:tr>
      <w:tr w:rsidR="00574F6E" w14:paraId="3A25632B" w14:textId="77777777">
        <w:tc>
          <w:tcPr>
            <w:tcW w:w="3345" w:type="dxa"/>
            <w:shd w:val="clear" w:color="auto" w:fill="E6E6E6"/>
            <w:vAlign w:val="center"/>
          </w:tcPr>
          <w:p w14:paraId="7BD1A10C" w14:textId="77777777" w:rsidR="00574F6E" w:rsidRDefault="001E1A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41C3B8D" w14:textId="77777777" w:rsidR="00574F6E" w:rsidRDefault="001E1A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74F6E" w14:paraId="2F87FB42" w14:textId="77777777">
        <w:tc>
          <w:tcPr>
            <w:tcW w:w="3345" w:type="dxa"/>
            <w:shd w:val="clear" w:color="auto" w:fill="E6E6E6"/>
            <w:vAlign w:val="center"/>
          </w:tcPr>
          <w:p w14:paraId="475A4562" w14:textId="77777777" w:rsidR="00574F6E" w:rsidRDefault="001E1A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D24957E" w14:textId="77777777" w:rsidR="00574F6E" w:rsidRDefault="001E1AFB">
            <w:pPr>
              <w:jc w:val="center"/>
            </w:pPr>
            <w:r>
              <w:t>0.26</w:t>
            </w:r>
          </w:p>
        </w:tc>
      </w:tr>
      <w:tr w:rsidR="00574F6E" w14:paraId="5E825599" w14:textId="77777777">
        <w:tc>
          <w:tcPr>
            <w:tcW w:w="3345" w:type="dxa"/>
            <w:shd w:val="clear" w:color="auto" w:fill="E6E6E6"/>
            <w:vAlign w:val="center"/>
          </w:tcPr>
          <w:p w14:paraId="0EBEEFD1" w14:textId="77777777" w:rsidR="00574F6E" w:rsidRDefault="001E1AFB">
            <w:r>
              <w:lastRenderedPageBreak/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E02DA6D" w14:textId="77777777" w:rsidR="00574F6E" w:rsidRDefault="001E1AFB">
            <w:pPr>
              <w:jc w:val="center"/>
            </w:pPr>
            <w:r>
              <w:t>0.26 * 1.00 = 0.26</w:t>
            </w:r>
          </w:p>
        </w:tc>
      </w:tr>
      <w:tr w:rsidR="00574F6E" w14:paraId="110F22C1" w14:textId="77777777">
        <w:tc>
          <w:tcPr>
            <w:tcW w:w="3345" w:type="dxa"/>
            <w:shd w:val="clear" w:color="auto" w:fill="E6E6E6"/>
            <w:vAlign w:val="center"/>
          </w:tcPr>
          <w:p w14:paraId="491AABCB" w14:textId="77777777" w:rsidR="00574F6E" w:rsidRDefault="001E1AFB">
            <w:r>
              <w:t>标准依据</w:t>
            </w:r>
          </w:p>
        </w:tc>
        <w:tc>
          <w:tcPr>
            <w:tcW w:w="5985" w:type="dxa"/>
            <w:gridSpan w:val="6"/>
          </w:tcPr>
          <w:p w14:paraId="1F3D6317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574F6E" w14:paraId="3E1AF3C7" w14:textId="77777777">
        <w:tc>
          <w:tcPr>
            <w:tcW w:w="3345" w:type="dxa"/>
            <w:shd w:val="clear" w:color="auto" w:fill="E6E6E6"/>
            <w:vAlign w:val="center"/>
          </w:tcPr>
          <w:p w14:paraId="0CB4FED6" w14:textId="77777777" w:rsidR="00574F6E" w:rsidRDefault="001E1AFB">
            <w:r>
              <w:t>标准要求</w:t>
            </w:r>
          </w:p>
        </w:tc>
        <w:tc>
          <w:tcPr>
            <w:tcW w:w="5985" w:type="dxa"/>
            <w:gridSpan w:val="6"/>
          </w:tcPr>
          <w:p w14:paraId="16A11E7A" w14:textId="77777777" w:rsidR="00574F6E" w:rsidRDefault="001E1AFB">
            <w:r>
              <w:t>K≤0.45</w:t>
            </w:r>
          </w:p>
        </w:tc>
      </w:tr>
      <w:tr w:rsidR="00574F6E" w14:paraId="4FCA353F" w14:textId="77777777">
        <w:tc>
          <w:tcPr>
            <w:tcW w:w="3345" w:type="dxa"/>
            <w:shd w:val="clear" w:color="auto" w:fill="E6E6E6"/>
            <w:vAlign w:val="center"/>
          </w:tcPr>
          <w:p w14:paraId="2B0701BF" w14:textId="77777777" w:rsidR="00574F6E" w:rsidRDefault="001E1AFB">
            <w:r>
              <w:t>结论</w:t>
            </w:r>
          </w:p>
        </w:tc>
        <w:tc>
          <w:tcPr>
            <w:tcW w:w="5985" w:type="dxa"/>
            <w:gridSpan w:val="6"/>
          </w:tcPr>
          <w:p w14:paraId="46DAB7CE" w14:textId="77777777" w:rsidR="00574F6E" w:rsidRDefault="001E1AFB">
            <w:r>
              <w:t>满足</w:t>
            </w:r>
          </w:p>
        </w:tc>
      </w:tr>
    </w:tbl>
    <w:p w14:paraId="1B69A2CE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3E978869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34" w:name="_Toc89108910"/>
      <w:r>
        <w:rPr>
          <w:kern w:val="2"/>
          <w:sz w:val="21"/>
          <w:szCs w:val="24"/>
        </w:rPr>
        <w:t>外墙构造</w:t>
      </w:r>
      <w:bookmarkEnd w:id="34"/>
    </w:p>
    <w:p w14:paraId="5658FA3C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35" w:name="_Toc89108911"/>
      <w:r>
        <w:rPr>
          <w:kern w:val="2"/>
          <w:sz w:val="21"/>
        </w:rPr>
        <w:t>外墙相关构造</w:t>
      </w:r>
      <w:bookmarkEnd w:id="35"/>
    </w:p>
    <w:p w14:paraId="2E84C4B0" w14:textId="77777777" w:rsidR="00574F6E" w:rsidRDefault="001E1AFB">
      <w:pPr>
        <w:pStyle w:val="3"/>
        <w:widowControl w:val="0"/>
        <w:jc w:val="both"/>
        <w:rPr>
          <w:kern w:val="2"/>
          <w:szCs w:val="24"/>
        </w:rPr>
      </w:pPr>
      <w:bookmarkStart w:id="36" w:name="_Toc89108912"/>
      <w:r>
        <w:rPr>
          <w:kern w:val="2"/>
          <w:szCs w:val="24"/>
        </w:rPr>
        <w:t>外墙构造一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304608F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7A5533" w14:textId="77777777" w:rsidR="00574F6E" w:rsidRDefault="001E1A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36763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41FCFB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315FB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BF0E22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E00ED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63E04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6694DA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D248E4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431AE8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6C2C72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1D60C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D72E3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D30EE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EAD25B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6361DC38" w14:textId="77777777">
        <w:tc>
          <w:tcPr>
            <w:tcW w:w="3345" w:type="dxa"/>
            <w:vAlign w:val="center"/>
          </w:tcPr>
          <w:p w14:paraId="7784E152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3FC50977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0508EBAE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424636B2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1AAD2541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7F7AF93D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2BB89611" w14:textId="77777777" w:rsidR="00574F6E" w:rsidRDefault="001E1AFB">
            <w:r>
              <w:t>0.245</w:t>
            </w:r>
          </w:p>
        </w:tc>
      </w:tr>
      <w:tr w:rsidR="00574F6E" w14:paraId="62A52FF7" w14:textId="77777777">
        <w:tc>
          <w:tcPr>
            <w:tcW w:w="3345" w:type="dxa"/>
            <w:vAlign w:val="center"/>
          </w:tcPr>
          <w:p w14:paraId="3C4A4C93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9688364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09853A98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57259396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579BCE70" w14:textId="77777777" w:rsidR="00574F6E" w:rsidRDefault="001E1AFB">
            <w:r>
              <w:t>1.20</w:t>
            </w:r>
          </w:p>
        </w:tc>
        <w:tc>
          <w:tcPr>
            <w:tcW w:w="1075" w:type="dxa"/>
            <w:vAlign w:val="center"/>
          </w:tcPr>
          <w:p w14:paraId="0F4B7C93" w14:textId="77777777" w:rsidR="00574F6E" w:rsidRDefault="001E1AFB">
            <w:r>
              <w:t>0.667</w:t>
            </w:r>
          </w:p>
        </w:tc>
        <w:tc>
          <w:tcPr>
            <w:tcW w:w="1064" w:type="dxa"/>
            <w:vAlign w:val="center"/>
          </w:tcPr>
          <w:p w14:paraId="5DF6DDBB" w14:textId="77777777" w:rsidR="00574F6E" w:rsidRDefault="001E1AFB">
            <w:r>
              <w:t>0.358</w:t>
            </w:r>
          </w:p>
        </w:tc>
      </w:tr>
      <w:tr w:rsidR="00574F6E" w14:paraId="6462E872" w14:textId="77777777">
        <w:tc>
          <w:tcPr>
            <w:tcW w:w="3345" w:type="dxa"/>
            <w:vAlign w:val="center"/>
          </w:tcPr>
          <w:p w14:paraId="762DF92F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5CBD73D6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6B11CB01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24A5E5A4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0B679D39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2107429D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2E934FA3" w14:textId="77777777" w:rsidR="00574F6E" w:rsidRDefault="001E1AFB">
            <w:r>
              <w:t>0.245</w:t>
            </w:r>
          </w:p>
        </w:tc>
      </w:tr>
      <w:tr w:rsidR="00574F6E" w14:paraId="45234EC8" w14:textId="77777777">
        <w:tc>
          <w:tcPr>
            <w:tcW w:w="3345" w:type="dxa"/>
            <w:vAlign w:val="center"/>
          </w:tcPr>
          <w:p w14:paraId="417C3B26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5F6038F" w14:textId="77777777" w:rsidR="00574F6E" w:rsidRDefault="001E1AFB">
            <w:r>
              <w:t>200</w:t>
            </w:r>
          </w:p>
        </w:tc>
        <w:tc>
          <w:tcPr>
            <w:tcW w:w="1075" w:type="dxa"/>
            <w:vAlign w:val="center"/>
          </w:tcPr>
          <w:p w14:paraId="59F36E39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6AD86269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0A4450F5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79E26F63" w14:textId="77777777" w:rsidR="00574F6E" w:rsidRDefault="001E1AFB">
            <w:r>
              <w:t>8.000</w:t>
            </w:r>
          </w:p>
        </w:tc>
        <w:tc>
          <w:tcPr>
            <w:tcW w:w="1064" w:type="dxa"/>
            <w:vAlign w:val="center"/>
          </w:tcPr>
          <w:p w14:paraId="7ED8257E" w14:textId="77777777" w:rsidR="00574F6E" w:rsidRDefault="001E1AFB">
            <w:r>
              <w:t>3.576</w:t>
            </w:r>
          </w:p>
        </w:tc>
      </w:tr>
      <w:tr w:rsidR="00574F6E" w14:paraId="5DB8D1B5" w14:textId="77777777">
        <w:tc>
          <w:tcPr>
            <w:tcW w:w="3345" w:type="dxa"/>
            <w:vAlign w:val="center"/>
          </w:tcPr>
          <w:p w14:paraId="769219CE" w14:textId="77777777" w:rsidR="00574F6E" w:rsidRDefault="001E1AFB">
            <w:r>
              <w:t>石灰砂浆</w:t>
            </w:r>
          </w:p>
        </w:tc>
        <w:tc>
          <w:tcPr>
            <w:tcW w:w="848" w:type="dxa"/>
            <w:vAlign w:val="center"/>
          </w:tcPr>
          <w:p w14:paraId="5DF4FB28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1A54092C" w14:textId="77777777" w:rsidR="00574F6E" w:rsidRDefault="001E1AFB">
            <w:r>
              <w:t>0.810</w:t>
            </w:r>
          </w:p>
        </w:tc>
        <w:tc>
          <w:tcPr>
            <w:tcW w:w="1075" w:type="dxa"/>
            <w:vAlign w:val="center"/>
          </w:tcPr>
          <w:p w14:paraId="24F09615" w14:textId="77777777" w:rsidR="00574F6E" w:rsidRDefault="001E1AFB">
            <w:r>
              <w:t>10.070</w:t>
            </w:r>
          </w:p>
        </w:tc>
        <w:tc>
          <w:tcPr>
            <w:tcW w:w="848" w:type="dxa"/>
            <w:vAlign w:val="center"/>
          </w:tcPr>
          <w:p w14:paraId="3CBA66D7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56081D52" w14:textId="77777777" w:rsidR="00574F6E" w:rsidRDefault="001E1AFB">
            <w:r>
              <w:t>0.025</w:t>
            </w:r>
          </w:p>
        </w:tc>
        <w:tc>
          <w:tcPr>
            <w:tcW w:w="1064" w:type="dxa"/>
            <w:vAlign w:val="center"/>
          </w:tcPr>
          <w:p w14:paraId="1059BD1E" w14:textId="77777777" w:rsidR="00574F6E" w:rsidRDefault="001E1AFB">
            <w:r>
              <w:t>0.249</w:t>
            </w:r>
          </w:p>
        </w:tc>
      </w:tr>
      <w:tr w:rsidR="00574F6E" w14:paraId="75F5EFF4" w14:textId="77777777">
        <w:tc>
          <w:tcPr>
            <w:tcW w:w="3345" w:type="dxa"/>
            <w:vAlign w:val="center"/>
          </w:tcPr>
          <w:p w14:paraId="1651F43C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134F5A" w14:textId="77777777" w:rsidR="00574F6E" w:rsidRDefault="001E1AFB">
            <w:r>
              <w:t>280</w:t>
            </w:r>
          </w:p>
        </w:tc>
        <w:tc>
          <w:tcPr>
            <w:tcW w:w="1075" w:type="dxa"/>
            <w:vAlign w:val="center"/>
          </w:tcPr>
          <w:p w14:paraId="3CD81A52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49768179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6251D5F2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7889A0B1" w14:textId="77777777" w:rsidR="00574F6E" w:rsidRDefault="001E1AFB">
            <w:r>
              <w:t>8.734</w:t>
            </w:r>
          </w:p>
        </w:tc>
        <w:tc>
          <w:tcPr>
            <w:tcW w:w="1064" w:type="dxa"/>
            <w:vAlign w:val="center"/>
          </w:tcPr>
          <w:p w14:paraId="52E6A933" w14:textId="77777777" w:rsidR="00574F6E" w:rsidRDefault="001E1AFB">
            <w:r>
              <w:t>4.671</w:t>
            </w:r>
          </w:p>
        </w:tc>
      </w:tr>
      <w:tr w:rsidR="00574F6E" w14:paraId="36307E51" w14:textId="77777777">
        <w:tc>
          <w:tcPr>
            <w:tcW w:w="3345" w:type="dxa"/>
            <w:shd w:val="clear" w:color="auto" w:fill="E6E6E6"/>
            <w:vAlign w:val="center"/>
          </w:tcPr>
          <w:p w14:paraId="77034917" w14:textId="77777777" w:rsidR="00574F6E" w:rsidRDefault="001E1A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17F575" w14:textId="77777777" w:rsidR="00574F6E" w:rsidRDefault="001E1A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74F6E" w14:paraId="5794B563" w14:textId="77777777">
        <w:tc>
          <w:tcPr>
            <w:tcW w:w="3345" w:type="dxa"/>
            <w:shd w:val="clear" w:color="auto" w:fill="E6E6E6"/>
            <w:vAlign w:val="center"/>
          </w:tcPr>
          <w:p w14:paraId="7D6ACA14" w14:textId="77777777" w:rsidR="00574F6E" w:rsidRDefault="001E1A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D76D9C" w14:textId="77777777" w:rsidR="00574F6E" w:rsidRDefault="001E1AFB">
            <w:pPr>
              <w:jc w:val="center"/>
            </w:pPr>
            <w:r>
              <w:t>0.11</w:t>
            </w:r>
          </w:p>
        </w:tc>
      </w:tr>
    </w:tbl>
    <w:p w14:paraId="7EFF8E3F" w14:textId="77777777" w:rsidR="00574F6E" w:rsidRDefault="001E1AFB">
      <w:pPr>
        <w:pStyle w:val="3"/>
        <w:widowControl w:val="0"/>
        <w:jc w:val="both"/>
        <w:rPr>
          <w:kern w:val="2"/>
          <w:szCs w:val="24"/>
        </w:rPr>
      </w:pPr>
      <w:bookmarkStart w:id="37" w:name="_Toc89108913"/>
      <w:r>
        <w:rPr>
          <w:kern w:val="2"/>
          <w:szCs w:val="24"/>
        </w:rPr>
        <w:t>热桥柱构造一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60E748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010DAF" w14:textId="77777777" w:rsidR="00574F6E" w:rsidRDefault="001E1AF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6C3B9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F5F2F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352CA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FBB227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E406F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2AC57F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4C71DD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E05B4E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1B902E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7348A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76779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988E3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55716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AD31C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53F60ED4" w14:textId="77777777">
        <w:tc>
          <w:tcPr>
            <w:tcW w:w="3345" w:type="dxa"/>
            <w:vAlign w:val="center"/>
          </w:tcPr>
          <w:p w14:paraId="474B2295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287A98FA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024B896A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26E34BC6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78DEC179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14B127EF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6B55C1BB" w14:textId="77777777" w:rsidR="00574F6E" w:rsidRDefault="001E1AFB">
            <w:r>
              <w:t>0.245</w:t>
            </w:r>
          </w:p>
        </w:tc>
      </w:tr>
      <w:tr w:rsidR="00574F6E" w14:paraId="01996BFD" w14:textId="77777777">
        <w:tc>
          <w:tcPr>
            <w:tcW w:w="3345" w:type="dxa"/>
            <w:vAlign w:val="center"/>
          </w:tcPr>
          <w:p w14:paraId="21A3CA70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99E1FD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617F5C55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6E061646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7A915CC2" w14:textId="77777777" w:rsidR="00574F6E" w:rsidRDefault="001E1AFB">
            <w:r>
              <w:t>1.20</w:t>
            </w:r>
          </w:p>
        </w:tc>
        <w:tc>
          <w:tcPr>
            <w:tcW w:w="1075" w:type="dxa"/>
            <w:vAlign w:val="center"/>
          </w:tcPr>
          <w:p w14:paraId="35A07CE2" w14:textId="77777777" w:rsidR="00574F6E" w:rsidRDefault="001E1AFB">
            <w:r>
              <w:t>0.667</w:t>
            </w:r>
          </w:p>
        </w:tc>
        <w:tc>
          <w:tcPr>
            <w:tcW w:w="1064" w:type="dxa"/>
            <w:vAlign w:val="center"/>
          </w:tcPr>
          <w:p w14:paraId="68E3AE0F" w14:textId="77777777" w:rsidR="00574F6E" w:rsidRDefault="001E1AFB">
            <w:r>
              <w:t>0.358</w:t>
            </w:r>
          </w:p>
        </w:tc>
      </w:tr>
      <w:tr w:rsidR="00574F6E" w14:paraId="51961E1F" w14:textId="77777777">
        <w:tc>
          <w:tcPr>
            <w:tcW w:w="3345" w:type="dxa"/>
            <w:vAlign w:val="center"/>
          </w:tcPr>
          <w:p w14:paraId="75D08A05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5C4BDC19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6547A13E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0801B286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442A80D7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2D9DA0DB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1330C8DA" w14:textId="77777777" w:rsidR="00574F6E" w:rsidRDefault="001E1AFB">
            <w:r>
              <w:t>0.245</w:t>
            </w:r>
          </w:p>
        </w:tc>
      </w:tr>
      <w:tr w:rsidR="00574F6E" w14:paraId="30AD7735" w14:textId="77777777">
        <w:tc>
          <w:tcPr>
            <w:tcW w:w="3345" w:type="dxa"/>
            <w:vAlign w:val="center"/>
          </w:tcPr>
          <w:p w14:paraId="070E7DAE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1F83DB3" w14:textId="77777777" w:rsidR="00574F6E" w:rsidRDefault="001E1AFB">
            <w:r>
              <w:t>200</w:t>
            </w:r>
          </w:p>
        </w:tc>
        <w:tc>
          <w:tcPr>
            <w:tcW w:w="1075" w:type="dxa"/>
            <w:vAlign w:val="center"/>
          </w:tcPr>
          <w:p w14:paraId="3B63CC6D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7EA6479D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4C163FF4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0CA05F77" w14:textId="77777777" w:rsidR="00574F6E" w:rsidRDefault="001E1AFB">
            <w:r>
              <w:t>8.000</w:t>
            </w:r>
          </w:p>
        </w:tc>
        <w:tc>
          <w:tcPr>
            <w:tcW w:w="1064" w:type="dxa"/>
            <w:vAlign w:val="center"/>
          </w:tcPr>
          <w:p w14:paraId="7F7B1A50" w14:textId="77777777" w:rsidR="00574F6E" w:rsidRDefault="001E1AFB">
            <w:r>
              <w:t>3.576</w:t>
            </w:r>
          </w:p>
        </w:tc>
      </w:tr>
      <w:tr w:rsidR="00574F6E" w14:paraId="33C29217" w14:textId="77777777">
        <w:tc>
          <w:tcPr>
            <w:tcW w:w="3345" w:type="dxa"/>
            <w:vAlign w:val="center"/>
          </w:tcPr>
          <w:p w14:paraId="09C307BF" w14:textId="77777777" w:rsidR="00574F6E" w:rsidRDefault="001E1AFB">
            <w:r>
              <w:t>石灰砂浆</w:t>
            </w:r>
          </w:p>
        </w:tc>
        <w:tc>
          <w:tcPr>
            <w:tcW w:w="848" w:type="dxa"/>
            <w:vAlign w:val="center"/>
          </w:tcPr>
          <w:p w14:paraId="1A0CD58C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7969274F" w14:textId="77777777" w:rsidR="00574F6E" w:rsidRDefault="001E1AFB">
            <w:r>
              <w:t>0.810</w:t>
            </w:r>
          </w:p>
        </w:tc>
        <w:tc>
          <w:tcPr>
            <w:tcW w:w="1075" w:type="dxa"/>
            <w:vAlign w:val="center"/>
          </w:tcPr>
          <w:p w14:paraId="5215FE87" w14:textId="77777777" w:rsidR="00574F6E" w:rsidRDefault="001E1AFB">
            <w:r>
              <w:t>10.070</w:t>
            </w:r>
          </w:p>
        </w:tc>
        <w:tc>
          <w:tcPr>
            <w:tcW w:w="848" w:type="dxa"/>
            <w:vAlign w:val="center"/>
          </w:tcPr>
          <w:p w14:paraId="30D27290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1481B8E9" w14:textId="77777777" w:rsidR="00574F6E" w:rsidRDefault="001E1AFB">
            <w:r>
              <w:t>0.025</w:t>
            </w:r>
          </w:p>
        </w:tc>
        <w:tc>
          <w:tcPr>
            <w:tcW w:w="1064" w:type="dxa"/>
            <w:vAlign w:val="center"/>
          </w:tcPr>
          <w:p w14:paraId="4F9F77C5" w14:textId="77777777" w:rsidR="00574F6E" w:rsidRDefault="001E1AFB">
            <w:r>
              <w:t>0.249</w:t>
            </w:r>
          </w:p>
        </w:tc>
      </w:tr>
      <w:tr w:rsidR="00574F6E" w14:paraId="6395FC45" w14:textId="77777777">
        <w:tc>
          <w:tcPr>
            <w:tcW w:w="3345" w:type="dxa"/>
            <w:vAlign w:val="center"/>
          </w:tcPr>
          <w:p w14:paraId="4A6B47CF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AEA6AB" w14:textId="77777777" w:rsidR="00574F6E" w:rsidRDefault="001E1AFB">
            <w:r>
              <w:t>280</w:t>
            </w:r>
          </w:p>
        </w:tc>
        <w:tc>
          <w:tcPr>
            <w:tcW w:w="1075" w:type="dxa"/>
            <w:vAlign w:val="center"/>
          </w:tcPr>
          <w:p w14:paraId="173CB921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0F96D3A6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284244AC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11514B43" w14:textId="77777777" w:rsidR="00574F6E" w:rsidRDefault="001E1AFB">
            <w:r>
              <w:t>8.734</w:t>
            </w:r>
          </w:p>
        </w:tc>
        <w:tc>
          <w:tcPr>
            <w:tcW w:w="1064" w:type="dxa"/>
            <w:vAlign w:val="center"/>
          </w:tcPr>
          <w:p w14:paraId="76C0F578" w14:textId="77777777" w:rsidR="00574F6E" w:rsidRDefault="001E1AFB">
            <w:r>
              <w:t>4.671</w:t>
            </w:r>
          </w:p>
        </w:tc>
      </w:tr>
      <w:tr w:rsidR="00574F6E" w14:paraId="4AA85A2A" w14:textId="77777777">
        <w:tc>
          <w:tcPr>
            <w:tcW w:w="3345" w:type="dxa"/>
            <w:shd w:val="clear" w:color="auto" w:fill="E6E6E6"/>
            <w:vAlign w:val="center"/>
          </w:tcPr>
          <w:p w14:paraId="0BFBD0B1" w14:textId="77777777" w:rsidR="00574F6E" w:rsidRDefault="001E1AF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81BFCF" w14:textId="77777777" w:rsidR="00574F6E" w:rsidRDefault="001E1AF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74F6E" w14:paraId="4B493716" w14:textId="77777777">
        <w:tc>
          <w:tcPr>
            <w:tcW w:w="3345" w:type="dxa"/>
            <w:shd w:val="clear" w:color="auto" w:fill="E6E6E6"/>
            <w:vAlign w:val="center"/>
          </w:tcPr>
          <w:p w14:paraId="3797E1AA" w14:textId="77777777" w:rsidR="00574F6E" w:rsidRDefault="001E1A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B8F985" w14:textId="77777777" w:rsidR="00574F6E" w:rsidRDefault="001E1AFB">
            <w:pPr>
              <w:jc w:val="center"/>
            </w:pPr>
            <w:r>
              <w:t>0.11</w:t>
            </w:r>
          </w:p>
        </w:tc>
      </w:tr>
    </w:tbl>
    <w:p w14:paraId="52D323AD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38" w:name="_Toc89108914"/>
      <w:r>
        <w:rPr>
          <w:kern w:val="2"/>
          <w:sz w:val="21"/>
        </w:rPr>
        <w:t>外墙主断面传热系数的修正系数</w:t>
      </w:r>
      <w:r>
        <w:rPr>
          <w:kern w:val="2"/>
          <w:sz w:val="21"/>
        </w:rPr>
        <w:t>ψ</w:t>
      </w:r>
      <w:bookmarkEnd w:id="38"/>
    </w:p>
    <w:p w14:paraId="090C9824" w14:textId="77777777" w:rsidR="00D0032D" w:rsidRDefault="001E1AFB" w:rsidP="00D0032D">
      <w:pPr>
        <w:jc w:val="center"/>
        <w:rPr>
          <w:szCs w:val="21"/>
        </w:rPr>
      </w:pPr>
      <w:bookmarkStart w:id="39" w:name="天津公建2014外墙K修正系数表"/>
      <w:r w:rsidRPr="00C65805"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 xml:space="preserve">B.0.3  </w:t>
      </w:r>
      <w:r w:rsidRPr="00C65805">
        <w:rPr>
          <w:rFonts w:hint="eastAsia"/>
          <w:b/>
          <w:szCs w:val="21"/>
        </w:rPr>
        <w:t>外墙传热系数</w:t>
      </w:r>
      <w:r>
        <w:rPr>
          <w:rFonts w:hint="eastAsia"/>
          <w:b/>
          <w:szCs w:val="21"/>
        </w:rPr>
        <w:t>的修正</w:t>
      </w:r>
      <w:r w:rsidRPr="00C65805">
        <w:rPr>
          <w:rFonts w:hint="eastAsia"/>
          <w:b/>
          <w:szCs w:val="21"/>
        </w:rPr>
        <w:t>系数</w:t>
      </w:r>
      <w:r w:rsidRPr="007F5E12">
        <w:rPr>
          <w:rFonts w:hint="eastAsia"/>
          <w:b/>
          <w:szCs w:val="21"/>
        </w:rPr>
        <w:t>ψ</w:t>
      </w:r>
      <w:r>
        <w:rPr>
          <w:rFonts w:hint="eastAsia"/>
          <w:b/>
          <w:szCs w:val="21"/>
        </w:rPr>
        <w:t>q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66"/>
        <w:gridCol w:w="1867"/>
        <w:gridCol w:w="1866"/>
        <w:gridCol w:w="1867"/>
        <w:gridCol w:w="1867"/>
      </w:tblGrid>
      <w:tr w:rsidR="00632116" w:rsidRPr="00632116" w14:paraId="667DAED8" w14:textId="77777777" w:rsidTr="00632116">
        <w:trPr>
          <w:trHeight w:val="300"/>
        </w:trPr>
        <w:tc>
          <w:tcPr>
            <w:tcW w:w="1866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43354CF5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lastRenderedPageBreak/>
              <w:t>外保温</w:t>
            </w:r>
          </w:p>
        </w:tc>
        <w:tc>
          <w:tcPr>
            <w:tcW w:w="1867" w:type="dxa"/>
            <w:tcBorders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D62F76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单一保温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29E7C79E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夹心保温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3BE1B4B7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szCs w:val="21"/>
              </w:rPr>
              <w:t>复合保温</w:t>
            </w:r>
          </w:p>
        </w:tc>
        <w:tc>
          <w:tcPr>
            <w:tcW w:w="1867" w:type="dxa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5CDEB2C9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kern w:val="2"/>
                <w:szCs w:val="21"/>
              </w:rPr>
              <w:t>内保温</w:t>
            </w:r>
          </w:p>
        </w:tc>
      </w:tr>
      <w:tr w:rsidR="00632116" w:rsidRPr="00632116" w14:paraId="1EFB18A6" w14:textId="77777777" w:rsidTr="00632116">
        <w:trPr>
          <w:trHeight w:val="285"/>
        </w:trPr>
        <w:tc>
          <w:tcPr>
            <w:tcW w:w="18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EA98EE6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1.20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DC061D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1.25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8E36A6B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 w:hint="eastAsia"/>
                <w:color w:val="000000"/>
                <w:kern w:val="2"/>
                <w:szCs w:val="21"/>
              </w:rPr>
              <w:t>1.30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7764337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EFD8599" w14:textId="77777777" w:rsidR="007E0504" w:rsidRPr="00632116" w:rsidRDefault="001E1AFB" w:rsidP="00632116">
            <w:pPr>
              <w:spacing w:line="360" w:lineRule="auto"/>
              <w:jc w:val="center"/>
              <w:rPr>
                <w:rFonts w:ascii="宋体" w:hAnsi="宋体"/>
                <w:color w:val="000000"/>
                <w:kern w:val="2"/>
                <w:szCs w:val="21"/>
              </w:rPr>
            </w:pPr>
            <w:r w:rsidRPr="00632116">
              <w:rPr>
                <w:rFonts w:ascii="宋体" w:hAnsi="宋体"/>
                <w:color w:val="000000"/>
                <w:szCs w:val="21"/>
              </w:rPr>
              <w:t>1.</w:t>
            </w:r>
            <w:r w:rsidRPr="00632116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</w:tr>
    </w:tbl>
    <w:bookmarkEnd w:id="39"/>
    <w:p w14:paraId="21ED5885" w14:textId="6ABBBEF9" w:rsidR="00D86F6A" w:rsidRPr="00D46BC9" w:rsidRDefault="001E1AFB" w:rsidP="00D86F6A">
      <w:pPr>
        <w:spacing w:line="320" w:lineRule="exact"/>
        <w:jc w:val="center"/>
        <w:rPr>
          <w:rFonts w:ascii="黑体" w:eastAsia="黑体"/>
          <w:szCs w:val="21"/>
        </w:rPr>
      </w:pPr>
      <w:r w:rsidRPr="00D46BC9">
        <w:rPr>
          <w:rFonts w:ascii="黑体" w:eastAsia="黑体" w:hAnsi="宋体" w:hint="eastAsia"/>
          <w:bCs/>
          <w:szCs w:val="21"/>
        </w:rPr>
        <w:t>外墙主断面传热系数的修正系数</w:t>
      </w:r>
      <w:r w:rsidR="00983B8C" w:rsidRPr="00983B8C">
        <w:rPr>
          <w:rFonts w:ascii="黑体" w:eastAsia="黑体"/>
          <w:szCs w:val="21"/>
        </w:rPr>
        <w:fldChar w:fldCharType="begin"/>
      </w:r>
      <w:r w:rsidR="00983B8C" w:rsidRPr="00983B8C">
        <w:rPr>
          <w:rFonts w:ascii="黑体" w:eastAsia="黑体"/>
          <w:szCs w:val="21"/>
        </w:rPr>
        <w:instrText xml:space="preserve"> QUOTE </w:instrText>
      </w:r>
      <w:r w:rsidR="00983B8C" w:rsidRPr="00983B8C">
        <w:rPr>
          <w:rFonts w:hint="eastAsia"/>
          <w:position w:val="-8"/>
        </w:rPr>
        <w:pict w14:anchorId="3F025D99">
          <v:shape id="_x0000_i1027" type="#_x0000_t75" style="width:6.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983B8C&quot;/&gt;&lt;wsp:rsid wsp:val=&quot;00037A4C&quot;/&gt;&lt;wsp:rsid wsp:val=&quot;00073958&quot;/&gt;&lt;wsp:rsid wsp:val=&quot;000D16B8&quot;/&gt;&lt;wsp:rsid wsp:val=&quot;000F14F7&quot;/&gt;&lt;wsp:rsid wsp:val=&quot;000F63BF&quot;/&gt;&lt;wsp:rsid wsp:val=&quot;000F7EF2&quot;/&gt;&lt;wsp:rsid wsp:val=&quot;00101EBF&quot;/&gt;&lt;wsp:rsid wsp:val=&quot;001105DA&quot;/&gt;&lt;wsp:rsid wsp:val=&quot;00122AE1&quot;/&gt;&lt;wsp:rsid wsp:val=&quot;0014776A&quot;/&gt;&lt;wsp:rsid wsp:val=&quot;0016330F&quot;/&gt;&lt;wsp:rsid wsp:val=&quot;001A7C37&quot;/&gt;&lt;wsp:rsid wsp:val=&quot;001B7C87&quot;/&gt;&lt;wsp:rsid wsp:val=&quot;00203163&quot;/&gt;&lt;wsp:rsid wsp:val=&quot;00203A7D&quot;/&gt;&lt;wsp:rsid wsp:val=&quot;00217F09&quot;/&gt;&lt;wsp:rsid wsp:val=&quot;002555B8&quot;/&gt;&lt;wsp:rsid wsp:val=&quot;0029328A&quot;/&gt;&lt;wsp:rsid wsp:val=&quot;00296B7F&quot;/&gt;&lt;wsp:rsid wsp:val=&quot;002B090C&quot;/&gt;&lt;wsp:rsid wsp:val=&quot;002C68EE&quot;/&gt;&lt;wsp:rsid wsp:val=&quot;002E47D3&quot;/&gt;&lt;wsp:rsid wsp:val=&quot;002E702B&quot;/&gt;&lt;wsp:rsid wsp:val=&quot;0030437C&quot;/&gt;&lt;wsp:rsid wsp:val=&quot;003121F7&quot;/&gt;&lt;wsp:rsid wsp:val=&quot;00314D29&quot;/&gt;&lt;wsp:rsid wsp:val=&quot;00317F3B&quot;/&gt;&lt;wsp:rsid wsp:val=&quot;003A5AC0&quot;/&gt;&lt;wsp:rsid wsp:val=&quot;003A6A7F&quot;/&gt;&lt;wsp:rsid wsp:val=&quot;003C51B9&quot;/&gt;&lt;wsp:rsid wsp:val=&quot;003C5F3A&quot;/&gt;&lt;wsp:rsid wsp:val=&quot;00412ACB&quot;/&gt;&lt;wsp:rsid wsp:val=&quot;00453246&quot;/&gt;&lt;wsp:rsid wsp:val=&quot;00483193&quot;/&gt;&lt;wsp:rsid wsp:val=&quot;004A6A92&quot;/&gt;&lt;wsp:rsid wsp:val=&quot;004D230F&quot;/&gt;&lt;wsp:rsid wsp:val=&quot;004D449D&quot;/&gt;&lt;wsp:rsid wsp:val=&quot;004F0639&quot;/&gt;&lt;wsp:rsid wsp:val=&quot;005215FB&quot;/&gt;&lt;wsp:rsid wsp:val=&quot;00574F6E&quot;/&gt;&lt;wsp:rsid wsp:val=&quot;005755BA&quot;/&gt;&lt;wsp:rsid wsp:val=&quot;005A21DB&quot;/&gt;&lt;wsp:rsid wsp:val=&quot;006254D5&quot;/&gt;&lt;wsp:rsid wsp:val=&quot;00635260&quot;/&gt;&lt;wsp:rsid wsp:val=&quot;00662EF0&quot;/&gt;&lt;wsp:rsid wsp:val=&quot;0067336D&quot;/&gt;&lt;wsp:rsid wsp:val=&quot;00694FCA&quot;/&gt;&lt;wsp:rsid wsp:val=&quot;006D02D6&quot;/&gt;&lt;wsp:rsid wsp:val=&quot;006D65EA&quot;/&gt;&lt;wsp:rsid wsp:val=&quot;006F3036&quot;/&gt;&lt;wsp:rsid wsp:val=&quot;007148D6&quot;/&gt;&lt;wsp:rsid wsp:val=&quot;00762314&quot;/&gt;&lt;wsp:rsid wsp:val=&quot;007A5318&quot;/&gt;&lt;wsp:rsid wsp:val=&quot;007B0C66&quot;/&gt;&lt;wsp:rsid wsp:val=&quot;007B61C5&quot;/&gt;&lt;wsp:rsid wsp:val=&quot;007C4F93&quot;/&gt;&lt;wsp:rsid wsp:val=&quot;007E5D0D&quot;/&gt;&lt;wsp:rsid wsp:val=&quot;008208BA&quot;/&gt;&lt;wsp:rsid wsp:val=&quot;00823E9B&quot;/&gt;&lt;wsp:rsid wsp:val=&quot;0087011E&quot;/&gt;&lt;wsp:rsid wsp:val=&quot;00883D6C&quot;/&gt;&lt;wsp:rsid wsp:val=&quot;00886207&quot;/&gt;&lt;wsp:rsid wsp:val=&quot;008A48E6&quot;/&gt;&lt;wsp:rsid wsp:val=&quot;0092505D&quot;/&gt;&lt;wsp:rsid wsp:val=&quot;00983B8C&quot;/&gt;&lt;wsp:rsid wsp:val=&quot;009A4F1F&quot;/&gt;&lt;wsp:rsid wsp:val=&quot;009C1CEB&quot;/&gt;&lt;wsp:rsid wsp:val=&quot;009E2DE9&quot;/&gt;&lt;wsp:rsid wsp:val=&quot;00A32590&quot;/&gt;&lt;wsp:rsid wsp:val=&quot;00A327ED&quot;/&gt;&lt;wsp:rsid wsp:val=&quot;00A355BD&quot;/&gt;&lt;wsp:rsid wsp:val=&quot;00A7462A&quot;/&gt;&lt;wsp:rsid wsp:val=&quot;00A8181B&quot;/&gt;&lt;wsp:rsid wsp:val=&quot;00A8393F&quot;/&gt;&lt;wsp:rsid wsp:val=&quot;00AA47FE&quot;/&gt;&lt;wsp:rsid wsp:val=&quot;00AC7EEF&quot;/&gt;&lt;wsp:rsid wsp:val=&quot;00B11FE8&quot;/&gt;&lt;wsp:rsid wsp:val=&quot;00B27308&quot;/&gt;&lt;wsp:rsid wsp:val=&quot;00B41640&quot;/&gt;&lt;wsp:rsid wsp:val=&quot;00B44806&quot;/&gt;&lt;wsp:rsid wsp:val=&quot;00B55B22&quot;/&gt;&lt;wsp:rsid wsp:val=&quot;00B60841&quot;/&gt;&lt;wsp:rsid wsp:val=&quot;00B71B30&quot;/&gt;&lt;wsp:rsid wsp:val=&quot;00B73C41&quot;/&gt;&lt;wsp:rsid wsp:val=&quot;00B7457E&quot;/&gt;&lt;wsp:rsid wsp:val=&quot;00B8229D&quot;/&gt;&lt;wsp:rsid wsp:val=&quot;00BC07F8&quot;/&gt;&lt;wsp:rsid wsp:val=&quot;00BE75B4&quot;/&gt;&lt;wsp:rsid wsp:val=&quot;00C63237&quot;/&gt;&lt;wsp:rsid wsp:val=&quot;00C67778&quot;/&gt;&lt;wsp:rsid wsp:val=&quot;00C86FAA&quot;/&gt;&lt;wsp:rsid wsp:val=&quot;00C97E25&quot;/&gt;&lt;wsp:rsid wsp:val=&quot;00CB0266&quot;/&gt;&lt;wsp:rsid wsp:val=&quot;00CE28AA&quot;/&gt;&lt;wsp:rsid wsp:val=&quot;00CF421E&quot;/&gt;&lt;wsp:rsid wsp:val=&quot;00D13ABE&quot;/&gt;&lt;wsp:rsid wsp:val=&quot;00D40158&quot;/&gt;&lt;wsp:rsid wsp:val=&quot;00D43C46&quot;/&gt;&lt;wsp:rsid wsp:val=&quot;00D62A9A&quot;/&gt;&lt;wsp:rsid wsp:val=&quot;00DC73AD&quot;/&gt;&lt;wsp:rsid wsp:val=&quot;00DD16C4&quot;/&gt;&lt;wsp:rsid wsp:val=&quot;00DF470C&quot;/&gt;&lt;wsp:rsid wsp:val=&quot;00E14637&quot;/&gt;&lt;wsp:rsid wsp:val=&quot;00E1693B&quot;/&gt;&lt;wsp:rsid wsp:val=&quot;00E60BFC&quot;/&gt;&lt;wsp:rsid wsp:val=&quot;00E81ACD&quot;/&gt;&lt;wsp:rsid wsp:val=&quot;00EA5DEE&quot;/&gt;&lt;wsp:rsid wsp:val=&quot;00EB67C0&quot;/&gt;&lt;wsp:rsid wsp:val=&quot;00EE65D2&quot;/&gt;&lt;wsp:rsid wsp:val=&quot;00EF3DA5&quot;/&gt;&lt;wsp:rsid wsp:val=&quot;00EF7114&quot;/&gt;&lt;wsp:rsid wsp:val=&quot;00F22A64&quot;/&gt;&lt;wsp:rsid wsp:val=&quot;00F30C12&quot;/&gt;&lt;wsp:rsid wsp:val=&quot;00F568F5&quot;/&gt;&lt;wsp:rsid wsp:val=&quot;00F75DD1&quot;/&gt;&lt;wsp:rsid wsp:val=&quot;00FA4B87&quot;/&gt;&lt;wsp:rsid wsp:val=&quot;00FB73FA&quot;/&gt;&lt;wsp:rsid wsp:val=&quot;00FF2243&quot;/&gt;&lt;/wsp:rsids&gt;&lt;/w:docPr&gt;&lt;w:body&gt;&lt;wx:sect&gt;&lt;w:p wsp:rsidR=&quot;00000000&quot; wsp:rsidRDefault=&quot;00296B7F&quot; wsp:rsidP=&quot;00296B7F&quot;&gt;&lt;m:oMathPara&gt;&lt;m:oMath&gt;&lt;m:r&gt;&lt;m:rPr&gt;&lt;m:sty m:val=&quot;p&quot;/&gt;&lt;/m:rPr&gt;&lt;w:rPr&gt;&lt;w:rFonts w:ascii=&quot;Cambria Math&quot; w:fareast=&quot;榛戜綋&quot; w:h-ansi=&quot;Cambria Math&quot;/&gt;&lt;wx:font wx:val=&quot;Cambria Math&quot;/&gt;&lt;w:sz-cs w:val=&quot;21&quot;/&gt;&lt;/w:rPr&gt;&lt;m:t&gt;蠁&lt;/m:t&gt;&lt;/m:r&gt;&lt;/m:oMath&gt;&lt;/m:oMathPara&gt;&lt;/w:p&gt;&lt;w:sectPr wsp:rsidR=&quot;00000000&quot;&gt;&lt;w:pgSz w:w=&quot;12240&quot; w:h=&quot;15840&quot;/&gt;&lt;w:pgMar w:top=&quot;1440&quot; w:right=&quot;1800&quot; w: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983B8C" w:rsidRPr="00983B8C">
        <w:rPr>
          <w:rFonts w:ascii="黑体" w:eastAsia="黑体"/>
          <w:szCs w:val="21"/>
        </w:rPr>
        <w:instrText xml:space="preserve"> </w:instrText>
      </w:r>
      <w:r w:rsidR="00983B8C" w:rsidRPr="00983B8C">
        <w:rPr>
          <w:rFonts w:ascii="黑体" w:eastAsia="黑体"/>
          <w:szCs w:val="21"/>
        </w:rPr>
        <w:fldChar w:fldCharType="separate"/>
      </w:r>
      <w:r w:rsidR="00983B8C" w:rsidRPr="00983B8C">
        <w:rPr>
          <w:rFonts w:hint="eastAsia"/>
          <w:position w:val="-8"/>
        </w:rPr>
        <w:pict w14:anchorId="38F6AF9C">
          <v:shape id="_x0000_i1028" type="#_x0000_t75" style="width:6.6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983B8C&quot;/&gt;&lt;wsp:rsid wsp:val=&quot;00037A4C&quot;/&gt;&lt;wsp:rsid wsp:val=&quot;00073958&quot;/&gt;&lt;wsp:rsid wsp:val=&quot;000D16B8&quot;/&gt;&lt;wsp:rsid wsp:val=&quot;000F14F7&quot;/&gt;&lt;wsp:rsid wsp:val=&quot;000F63BF&quot;/&gt;&lt;wsp:rsid wsp:val=&quot;000F7EF2&quot;/&gt;&lt;wsp:rsid wsp:val=&quot;00101EBF&quot;/&gt;&lt;wsp:rsid wsp:val=&quot;001105DA&quot;/&gt;&lt;wsp:rsid wsp:val=&quot;00122AE1&quot;/&gt;&lt;wsp:rsid wsp:val=&quot;0014776A&quot;/&gt;&lt;wsp:rsid wsp:val=&quot;0016330F&quot;/&gt;&lt;wsp:rsid wsp:val=&quot;001A7C37&quot;/&gt;&lt;wsp:rsid wsp:val=&quot;001B7C87&quot;/&gt;&lt;wsp:rsid wsp:val=&quot;00203163&quot;/&gt;&lt;wsp:rsid wsp:val=&quot;00203A7D&quot;/&gt;&lt;wsp:rsid wsp:val=&quot;00217F09&quot;/&gt;&lt;wsp:rsid wsp:val=&quot;002555B8&quot;/&gt;&lt;wsp:rsid wsp:val=&quot;0029328A&quot;/&gt;&lt;wsp:rsid wsp:val=&quot;00296B7F&quot;/&gt;&lt;wsp:rsid wsp:val=&quot;002B090C&quot;/&gt;&lt;wsp:rsid wsp:val=&quot;002C68EE&quot;/&gt;&lt;wsp:rsid wsp:val=&quot;002E47D3&quot;/&gt;&lt;wsp:rsid wsp:val=&quot;002E702B&quot;/&gt;&lt;wsp:rsid wsp:val=&quot;0030437C&quot;/&gt;&lt;wsp:rsid wsp:val=&quot;003121F7&quot;/&gt;&lt;wsp:rsid wsp:val=&quot;00314D29&quot;/&gt;&lt;wsp:rsid wsp:val=&quot;00317F3B&quot;/&gt;&lt;wsp:rsid wsp:val=&quot;003A5AC0&quot;/&gt;&lt;wsp:rsid wsp:val=&quot;003A6A7F&quot;/&gt;&lt;wsp:rsid wsp:val=&quot;003C51B9&quot;/&gt;&lt;wsp:rsid wsp:val=&quot;003C5F3A&quot;/&gt;&lt;wsp:rsid wsp:val=&quot;00412ACB&quot;/&gt;&lt;wsp:rsid wsp:val=&quot;00453246&quot;/&gt;&lt;wsp:rsid wsp:val=&quot;00483193&quot;/&gt;&lt;wsp:rsid wsp:val=&quot;004A6A92&quot;/&gt;&lt;wsp:rsid wsp:val=&quot;004D230F&quot;/&gt;&lt;wsp:rsid wsp:val=&quot;004D449D&quot;/&gt;&lt;wsp:rsid wsp:val=&quot;004F0639&quot;/&gt;&lt;wsp:rsid wsp:val=&quot;005215FB&quot;/&gt;&lt;wsp:rsid wsp:val=&quot;00574F6E&quot;/&gt;&lt;wsp:rsid wsp:val=&quot;005755BA&quot;/&gt;&lt;wsp:rsid wsp:val=&quot;005A21DB&quot;/&gt;&lt;wsp:rsid wsp:val=&quot;006254D5&quot;/&gt;&lt;wsp:rsid wsp:val=&quot;00635260&quot;/&gt;&lt;wsp:rsid wsp:val=&quot;00662EF0&quot;/&gt;&lt;wsp:rsid wsp:val=&quot;0067336D&quot;/&gt;&lt;wsp:rsid wsp:val=&quot;00694FCA&quot;/&gt;&lt;wsp:rsid wsp:val=&quot;006D02D6&quot;/&gt;&lt;wsp:rsid wsp:val=&quot;006D65EA&quot;/&gt;&lt;wsp:rsid wsp:val=&quot;006F3036&quot;/&gt;&lt;wsp:rsid wsp:val=&quot;007148D6&quot;/&gt;&lt;wsp:rsid wsp:val=&quot;00762314&quot;/&gt;&lt;wsp:rsid wsp:val=&quot;007A5318&quot;/&gt;&lt;wsp:rsid wsp:val=&quot;007B0C66&quot;/&gt;&lt;wsp:rsid wsp:val=&quot;007B61C5&quot;/&gt;&lt;wsp:rsid wsp:val=&quot;007C4F93&quot;/&gt;&lt;wsp:rsid wsp:val=&quot;007E5D0D&quot;/&gt;&lt;wsp:rsid wsp:val=&quot;008208BA&quot;/&gt;&lt;wsp:rsid wsp:val=&quot;00823E9B&quot;/&gt;&lt;wsp:rsid wsp:val=&quot;0087011E&quot;/&gt;&lt;wsp:rsid wsp:val=&quot;00883D6C&quot;/&gt;&lt;wsp:rsid wsp:val=&quot;00886207&quot;/&gt;&lt;wsp:rsid wsp:val=&quot;008A48E6&quot;/&gt;&lt;wsp:rsid wsp:val=&quot;0092505D&quot;/&gt;&lt;wsp:rsid wsp:val=&quot;00983B8C&quot;/&gt;&lt;wsp:rsid wsp:val=&quot;009A4F1F&quot;/&gt;&lt;wsp:rsid wsp:val=&quot;009C1CEB&quot;/&gt;&lt;wsp:rsid wsp:val=&quot;009E2DE9&quot;/&gt;&lt;wsp:rsid wsp:val=&quot;00A32590&quot;/&gt;&lt;wsp:rsid wsp:val=&quot;00A327ED&quot;/&gt;&lt;wsp:rsid wsp:val=&quot;00A355BD&quot;/&gt;&lt;wsp:rsid wsp:val=&quot;00A7462A&quot;/&gt;&lt;wsp:rsid wsp:val=&quot;00A8181B&quot;/&gt;&lt;wsp:rsid wsp:val=&quot;00A8393F&quot;/&gt;&lt;wsp:rsid wsp:val=&quot;00AA47FE&quot;/&gt;&lt;wsp:rsid wsp:val=&quot;00AC7EEF&quot;/&gt;&lt;wsp:rsid wsp:val=&quot;00B11FE8&quot;/&gt;&lt;wsp:rsid wsp:val=&quot;00B27308&quot;/&gt;&lt;wsp:rsid wsp:val=&quot;00B41640&quot;/&gt;&lt;wsp:rsid wsp:val=&quot;00B44806&quot;/&gt;&lt;wsp:rsid wsp:val=&quot;00B55B22&quot;/&gt;&lt;wsp:rsid wsp:val=&quot;00B60841&quot;/&gt;&lt;wsp:rsid wsp:val=&quot;00B71B30&quot;/&gt;&lt;wsp:rsid wsp:val=&quot;00B73C41&quot;/&gt;&lt;wsp:rsid wsp:val=&quot;00B7457E&quot;/&gt;&lt;wsp:rsid wsp:val=&quot;00B8229D&quot;/&gt;&lt;wsp:rsid wsp:val=&quot;00BC07F8&quot;/&gt;&lt;wsp:rsid wsp:val=&quot;00BE75B4&quot;/&gt;&lt;wsp:rsid wsp:val=&quot;00C63237&quot;/&gt;&lt;wsp:rsid wsp:val=&quot;00C67778&quot;/&gt;&lt;wsp:rsid wsp:val=&quot;00C86FAA&quot;/&gt;&lt;wsp:rsid wsp:val=&quot;00C97E25&quot;/&gt;&lt;wsp:rsid wsp:val=&quot;00CB0266&quot;/&gt;&lt;wsp:rsid wsp:val=&quot;00CE28AA&quot;/&gt;&lt;wsp:rsid wsp:val=&quot;00CF421E&quot;/&gt;&lt;wsp:rsid wsp:val=&quot;00D13ABE&quot;/&gt;&lt;wsp:rsid wsp:val=&quot;00D40158&quot;/&gt;&lt;wsp:rsid wsp:val=&quot;00D43C46&quot;/&gt;&lt;wsp:rsid wsp:val=&quot;00D62A9A&quot;/&gt;&lt;wsp:rsid wsp:val=&quot;00DC73AD&quot;/&gt;&lt;wsp:rsid wsp:val=&quot;00DD16C4&quot;/&gt;&lt;wsp:rsid wsp:val=&quot;00DF470C&quot;/&gt;&lt;wsp:rsid wsp:val=&quot;00E14637&quot;/&gt;&lt;wsp:rsid wsp:val=&quot;00E1693B&quot;/&gt;&lt;wsp:rsid wsp:val=&quot;00E60BFC&quot;/&gt;&lt;wsp:rsid wsp:val=&quot;00E81ACD&quot;/&gt;&lt;wsp:rsid wsp:val=&quot;00EA5DEE&quot;/&gt;&lt;wsp:rsid wsp:val=&quot;00EB67C0&quot;/&gt;&lt;wsp:rsid wsp:val=&quot;00EE65D2&quot;/&gt;&lt;wsp:rsid wsp:val=&quot;00EF3DA5&quot;/&gt;&lt;wsp:rsid wsp:val=&quot;00EF7114&quot;/&gt;&lt;wsp:rsid wsp:val=&quot;00F22A64&quot;/&gt;&lt;wsp:rsid wsp:val=&quot;00F30C12&quot;/&gt;&lt;wsp:rsid wsp:val=&quot;00F568F5&quot;/&gt;&lt;wsp:rsid wsp:val=&quot;00F75DD1&quot;/&gt;&lt;wsp:rsid wsp:val=&quot;00FA4B87&quot;/&gt;&lt;wsp:rsid wsp:val=&quot;00FB73FA&quot;/&gt;&lt;wsp:rsid wsp:val=&quot;00FF2243&quot;/&gt;&lt;/wsp:rsids&gt;&lt;/w:docPr&gt;&lt;w:body&gt;&lt;wx:sect&gt;&lt;w:p wsp:rsidR=&quot;00000000&quot; wsp:rsidRDefault=&quot;00296B7F&quot; wsp:rsidP=&quot;00296B7F&quot;&gt;&lt;m:oMathPara&gt;&lt;m:oMath&gt;&lt;m:r&gt;&lt;m:rPr&gt;&lt;m:sty m:val=&quot;p&quot;/&gt;&lt;/m:rPr&gt;&lt;w:rPr&gt;&lt;w:rFonts w:ascii=&quot;Cambria Math&quot; w:fareast=&quot;榛戜綋&quot; w:h-ansi=&quot;Cambria Math&quot;/&gt;&lt;wx:font wx:val=&quot;Cambria Math&quot;/&gt;&lt;w:sz-cs w:val=&quot;21&quot;/&gt;&lt;/w:rPr&gt;&lt;m:t&gt;蠁&lt;/m:t&gt;&lt;/m:r&gt;&lt;/m:oMath&gt;&lt;/m:oMathPara&gt;&lt;/w:p&gt;&lt;w:sectPr wsp:rsidR=&quot;00000000&quot;&gt;&lt;w:pgSz w:w=&quot;12240&quot; w:h=&quot;15840&quot;/&gt;&lt;w:pgMar w:top=&quot;1440&quot; w:right=&quot;1800&quot; w: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983B8C" w:rsidRPr="00983B8C">
        <w:rPr>
          <w:rFonts w:ascii="黑体" w:eastAsia="黑体"/>
          <w:szCs w:val="21"/>
        </w:rPr>
        <w:fldChar w:fldCharType="end"/>
      </w:r>
    </w:p>
    <w:p w14:paraId="2969B358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57120651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0" w:name="_Toc89108915"/>
      <w:r>
        <w:rPr>
          <w:kern w:val="2"/>
          <w:sz w:val="21"/>
        </w:rPr>
        <w:t>外墙平均热工特性</w:t>
      </w:r>
      <w:bookmarkEnd w:id="40"/>
    </w:p>
    <w:p w14:paraId="698938F9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1.</w:t>
      </w:r>
      <w:r>
        <w:rPr>
          <w:kern w:val="2"/>
          <w:sz w:val="21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74F6E" w14:paraId="3ADC9F31" w14:textId="77777777">
        <w:tc>
          <w:tcPr>
            <w:tcW w:w="2948" w:type="dxa"/>
            <w:shd w:val="clear" w:color="auto" w:fill="E6E6E6"/>
            <w:vAlign w:val="center"/>
          </w:tcPr>
          <w:p w14:paraId="505BA9B5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78A6B41" w14:textId="77777777" w:rsidR="00574F6E" w:rsidRDefault="001E1A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418909" w14:textId="77777777" w:rsidR="00574F6E" w:rsidRDefault="001E1A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32F1BE" w14:textId="77777777" w:rsidR="00574F6E" w:rsidRDefault="001E1A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70C6D6" w14:textId="77777777" w:rsidR="00574F6E" w:rsidRDefault="001E1A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88DE28" w14:textId="77777777" w:rsidR="00574F6E" w:rsidRDefault="001E1A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BF52EA" w14:textId="77777777" w:rsidR="00574F6E" w:rsidRDefault="001E1AFB">
            <w:pPr>
              <w:jc w:val="center"/>
            </w:pPr>
            <w:r>
              <w:t>太阳辐射吸收系数</w:t>
            </w:r>
          </w:p>
        </w:tc>
      </w:tr>
      <w:tr w:rsidR="00574F6E" w14:paraId="5799CDBB" w14:textId="77777777">
        <w:tc>
          <w:tcPr>
            <w:tcW w:w="2948" w:type="dxa"/>
            <w:vAlign w:val="center"/>
          </w:tcPr>
          <w:p w14:paraId="3CD3FFE1" w14:textId="77777777" w:rsidR="00574F6E" w:rsidRDefault="001E1AF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C0C35DA" w14:textId="77777777" w:rsidR="00574F6E" w:rsidRDefault="001E1AFB">
            <w:r>
              <w:t>主墙体</w:t>
            </w:r>
          </w:p>
        </w:tc>
        <w:tc>
          <w:tcPr>
            <w:tcW w:w="990" w:type="dxa"/>
            <w:vAlign w:val="center"/>
          </w:tcPr>
          <w:p w14:paraId="6B7AC13D" w14:textId="77777777" w:rsidR="00574F6E" w:rsidRDefault="001E1AFB">
            <w:r>
              <w:t>5255.57</w:t>
            </w:r>
          </w:p>
        </w:tc>
        <w:tc>
          <w:tcPr>
            <w:tcW w:w="950" w:type="dxa"/>
            <w:vAlign w:val="center"/>
          </w:tcPr>
          <w:p w14:paraId="5F542137" w14:textId="77777777" w:rsidR="00574F6E" w:rsidRDefault="001E1AFB">
            <w:r>
              <w:t>1.000</w:t>
            </w:r>
          </w:p>
        </w:tc>
        <w:tc>
          <w:tcPr>
            <w:tcW w:w="1107" w:type="dxa"/>
            <w:vAlign w:val="center"/>
          </w:tcPr>
          <w:p w14:paraId="398B3617" w14:textId="77777777" w:rsidR="00574F6E" w:rsidRDefault="001E1AFB">
            <w:r>
              <w:t>0.11</w:t>
            </w:r>
          </w:p>
        </w:tc>
        <w:tc>
          <w:tcPr>
            <w:tcW w:w="1107" w:type="dxa"/>
            <w:vAlign w:val="center"/>
          </w:tcPr>
          <w:p w14:paraId="2CA6D48B" w14:textId="77777777" w:rsidR="00574F6E" w:rsidRDefault="001E1AFB">
            <w:r>
              <w:t>4.67</w:t>
            </w:r>
          </w:p>
        </w:tc>
        <w:tc>
          <w:tcPr>
            <w:tcW w:w="1107" w:type="dxa"/>
            <w:vAlign w:val="center"/>
          </w:tcPr>
          <w:p w14:paraId="17349737" w14:textId="77777777" w:rsidR="00574F6E" w:rsidRDefault="001E1AFB">
            <w:r>
              <w:t>0.75</w:t>
            </w:r>
          </w:p>
        </w:tc>
      </w:tr>
      <w:tr w:rsidR="00574F6E" w14:paraId="6C69F554" w14:textId="77777777">
        <w:tc>
          <w:tcPr>
            <w:tcW w:w="2948" w:type="dxa"/>
            <w:shd w:val="clear" w:color="auto" w:fill="E6E6E6"/>
            <w:vAlign w:val="center"/>
          </w:tcPr>
          <w:p w14:paraId="427653FA" w14:textId="77777777" w:rsidR="00574F6E" w:rsidRDefault="001E1AF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807DE1" w14:textId="77777777" w:rsidR="00574F6E" w:rsidRDefault="001E1AFB">
            <w:pPr>
              <w:jc w:val="center"/>
            </w:pPr>
            <w:r>
              <w:t>0.11 × 1.20 = 0.14</w:t>
            </w:r>
          </w:p>
        </w:tc>
      </w:tr>
    </w:tbl>
    <w:p w14:paraId="37F59A7E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2.</w:t>
      </w:r>
      <w:r>
        <w:rPr>
          <w:kern w:val="2"/>
          <w:sz w:val="21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74F6E" w14:paraId="63E7A5A9" w14:textId="77777777">
        <w:tc>
          <w:tcPr>
            <w:tcW w:w="2948" w:type="dxa"/>
            <w:shd w:val="clear" w:color="auto" w:fill="E6E6E6"/>
            <w:vAlign w:val="center"/>
          </w:tcPr>
          <w:p w14:paraId="64349ABB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20D24C" w14:textId="77777777" w:rsidR="00574F6E" w:rsidRDefault="001E1A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3089B2" w14:textId="77777777" w:rsidR="00574F6E" w:rsidRDefault="001E1A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1F5492" w14:textId="77777777" w:rsidR="00574F6E" w:rsidRDefault="001E1A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FC35E3" w14:textId="77777777" w:rsidR="00574F6E" w:rsidRDefault="001E1A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AC1EED" w14:textId="77777777" w:rsidR="00574F6E" w:rsidRDefault="001E1A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2B65A7" w14:textId="77777777" w:rsidR="00574F6E" w:rsidRDefault="001E1AFB">
            <w:pPr>
              <w:jc w:val="center"/>
            </w:pPr>
            <w:r>
              <w:t>太阳辐射吸收系数</w:t>
            </w:r>
          </w:p>
        </w:tc>
      </w:tr>
      <w:tr w:rsidR="00574F6E" w14:paraId="0188D8B1" w14:textId="77777777">
        <w:tc>
          <w:tcPr>
            <w:tcW w:w="2948" w:type="dxa"/>
            <w:vAlign w:val="center"/>
          </w:tcPr>
          <w:p w14:paraId="48CB371C" w14:textId="77777777" w:rsidR="00574F6E" w:rsidRDefault="001E1AF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70E0A89" w14:textId="77777777" w:rsidR="00574F6E" w:rsidRDefault="001E1AFB">
            <w:r>
              <w:t>主墙体</w:t>
            </w:r>
          </w:p>
        </w:tc>
        <w:tc>
          <w:tcPr>
            <w:tcW w:w="990" w:type="dxa"/>
            <w:vAlign w:val="center"/>
          </w:tcPr>
          <w:p w14:paraId="30B6E9AF" w14:textId="77777777" w:rsidR="00574F6E" w:rsidRDefault="001E1AFB">
            <w:r>
              <w:t>5802.24</w:t>
            </w:r>
          </w:p>
        </w:tc>
        <w:tc>
          <w:tcPr>
            <w:tcW w:w="950" w:type="dxa"/>
            <w:vAlign w:val="center"/>
          </w:tcPr>
          <w:p w14:paraId="742FB616" w14:textId="77777777" w:rsidR="00574F6E" w:rsidRDefault="001E1AFB">
            <w:r>
              <w:t>1.000</w:t>
            </w:r>
          </w:p>
        </w:tc>
        <w:tc>
          <w:tcPr>
            <w:tcW w:w="1107" w:type="dxa"/>
            <w:vAlign w:val="center"/>
          </w:tcPr>
          <w:p w14:paraId="65697030" w14:textId="77777777" w:rsidR="00574F6E" w:rsidRDefault="001E1AFB">
            <w:r>
              <w:t>0.11</w:t>
            </w:r>
          </w:p>
        </w:tc>
        <w:tc>
          <w:tcPr>
            <w:tcW w:w="1107" w:type="dxa"/>
            <w:vAlign w:val="center"/>
          </w:tcPr>
          <w:p w14:paraId="1901C791" w14:textId="77777777" w:rsidR="00574F6E" w:rsidRDefault="001E1AFB">
            <w:r>
              <w:t>4.67</w:t>
            </w:r>
          </w:p>
        </w:tc>
        <w:tc>
          <w:tcPr>
            <w:tcW w:w="1107" w:type="dxa"/>
            <w:vAlign w:val="center"/>
          </w:tcPr>
          <w:p w14:paraId="7451CF41" w14:textId="77777777" w:rsidR="00574F6E" w:rsidRDefault="001E1AFB">
            <w:r>
              <w:t>0.75</w:t>
            </w:r>
          </w:p>
        </w:tc>
      </w:tr>
      <w:tr w:rsidR="00574F6E" w14:paraId="6A89CBD2" w14:textId="77777777">
        <w:tc>
          <w:tcPr>
            <w:tcW w:w="2948" w:type="dxa"/>
            <w:shd w:val="clear" w:color="auto" w:fill="E6E6E6"/>
            <w:vAlign w:val="center"/>
          </w:tcPr>
          <w:p w14:paraId="79EDBD50" w14:textId="77777777" w:rsidR="00574F6E" w:rsidRDefault="001E1AF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0849D0D" w14:textId="77777777" w:rsidR="00574F6E" w:rsidRDefault="001E1AFB">
            <w:pPr>
              <w:jc w:val="center"/>
            </w:pPr>
            <w:r>
              <w:t>0.11 × 1.20 = 0.14</w:t>
            </w:r>
          </w:p>
        </w:tc>
      </w:tr>
    </w:tbl>
    <w:p w14:paraId="435D17CC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3.</w:t>
      </w:r>
      <w:r>
        <w:rPr>
          <w:kern w:val="2"/>
          <w:sz w:val="21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74F6E" w14:paraId="3DCB462F" w14:textId="77777777">
        <w:tc>
          <w:tcPr>
            <w:tcW w:w="2948" w:type="dxa"/>
            <w:shd w:val="clear" w:color="auto" w:fill="E6E6E6"/>
            <w:vAlign w:val="center"/>
          </w:tcPr>
          <w:p w14:paraId="6566C526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2A62D0E" w14:textId="77777777" w:rsidR="00574F6E" w:rsidRDefault="001E1A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1B3B4B" w14:textId="77777777" w:rsidR="00574F6E" w:rsidRDefault="001E1A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BE717B" w14:textId="77777777" w:rsidR="00574F6E" w:rsidRDefault="001E1A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144F3B" w14:textId="77777777" w:rsidR="00574F6E" w:rsidRDefault="001E1A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305237" w14:textId="77777777" w:rsidR="00574F6E" w:rsidRDefault="001E1A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CEE246" w14:textId="77777777" w:rsidR="00574F6E" w:rsidRDefault="001E1AFB">
            <w:pPr>
              <w:jc w:val="center"/>
            </w:pPr>
            <w:r>
              <w:t>太阳辐射吸收系数</w:t>
            </w:r>
          </w:p>
        </w:tc>
      </w:tr>
      <w:tr w:rsidR="00574F6E" w14:paraId="75E41310" w14:textId="77777777">
        <w:tc>
          <w:tcPr>
            <w:tcW w:w="2948" w:type="dxa"/>
            <w:vAlign w:val="center"/>
          </w:tcPr>
          <w:p w14:paraId="3A50601A" w14:textId="77777777" w:rsidR="00574F6E" w:rsidRDefault="001E1AF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88395EB" w14:textId="77777777" w:rsidR="00574F6E" w:rsidRDefault="001E1AFB">
            <w:r>
              <w:t>主墙体</w:t>
            </w:r>
          </w:p>
        </w:tc>
        <w:tc>
          <w:tcPr>
            <w:tcW w:w="990" w:type="dxa"/>
            <w:vAlign w:val="center"/>
          </w:tcPr>
          <w:p w14:paraId="2B1B355C" w14:textId="77777777" w:rsidR="00574F6E" w:rsidRDefault="001E1AFB">
            <w:r>
              <w:t>3441.21</w:t>
            </w:r>
          </w:p>
        </w:tc>
        <w:tc>
          <w:tcPr>
            <w:tcW w:w="950" w:type="dxa"/>
            <w:vAlign w:val="center"/>
          </w:tcPr>
          <w:p w14:paraId="4DDACDDB" w14:textId="77777777" w:rsidR="00574F6E" w:rsidRDefault="001E1AFB">
            <w:r>
              <w:t>1.000</w:t>
            </w:r>
          </w:p>
        </w:tc>
        <w:tc>
          <w:tcPr>
            <w:tcW w:w="1107" w:type="dxa"/>
            <w:vAlign w:val="center"/>
          </w:tcPr>
          <w:p w14:paraId="5E1836AE" w14:textId="77777777" w:rsidR="00574F6E" w:rsidRDefault="001E1AFB">
            <w:r>
              <w:t>0.11</w:t>
            </w:r>
          </w:p>
        </w:tc>
        <w:tc>
          <w:tcPr>
            <w:tcW w:w="1107" w:type="dxa"/>
            <w:vAlign w:val="center"/>
          </w:tcPr>
          <w:p w14:paraId="61F68F2B" w14:textId="77777777" w:rsidR="00574F6E" w:rsidRDefault="001E1AFB">
            <w:r>
              <w:t>4.67</w:t>
            </w:r>
          </w:p>
        </w:tc>
        <w:tc>
          <w:tcPr>
            <w:tcW w:w="1107" w:type="dxa"/>
            <w:vAlign w:val="center"/>
          </w:tcPr>
          <w:p w14:paraId="4ADF5C48" w14:textId="77777777" w:rsidR="00574F6E" w:rsidRDefault="001E1AFB">
            <w:r>
              <w:t>0.75</w:t>
            </w:r>
          </w:p>
        </w:tc>
      </w:tr>
      <w:tr w:rsidR="00574F6E" w14:paraId="7A897BC3" w14:textId="77777777">
        <w:tc>
          <w:tcPr>
            <w:tcW w:w="2948" w:type="dxa"/>
            <w:shd w:val="clear" w:color="auto" w:fill="E6E6E6"/>
            <w:vAlign w:val="center"/>
          </w:tcPr>
          <w:p w14:paraId="49BC5602" w14:textId="77777777" w:rsidR="00574F6E" w:rsidRDefault="001E1AF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93C54AE" w14:textId="77777777" w:rsidR="00574F6E" w:rsidRDefault="001E1AFB">
            <w:pPr>
              <w:jc w:val="center"/>
            </w:pPr>
            <w:r>
              <w:t>0.11 × 1.20 = 0.14</w:t>
            </w:r>
          </w:p>
        </w:tc>
      </w:tr>
    </w:tbl>
    <w:p w14:paraId="075DDEE8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4.</w:t>
      </w:r>
      <w:r>
        <w:rPr>
          <w:kern w:val="2"/>
          <w:sz w:val="21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74F6E" w14:paraId="0218C557" w14:textId="77777777">
        <w:tc>
          <w:tcPr>
            <w:tcW w:w="2948" w:type="dxa"/>
            <w:shd w:val="clear" w:color="auto" w:fill="E6E6E6"/>
            <w:vAlign w:val="center"/>
          </w:tcPr>
          <w:p w14:paraId="373D0F85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C8945B9" w14:textId="77777777" w:rsidR="00574F6E" w:rsidRDefault="001E1A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448CF7" w14:textId="77777777" w:rsidR="00574F6E" w:rsidRDefault="001E1A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5E0D9DD" w14:textId="77777777" w:rsidR="00574F6E" w:rsidRDefault="001E1A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12D01F" w14:textId="77777777" w:rsidR="00574F6E" w:rsidRDefault="001E1A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C71120" w14:textId="77777777" w:rsidR="00574F6E" w:rsidRDefault="001E1A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E8C6A0" w14:textId="77777777" w:rsidR="00574F6E" w:rsidRDefault="001E1AFB">
            <w:pPr>
              <w:jc w:val="center"/>
            </w:pPr>
            <w:r>
              <w:t>太阳辐射吸收系数</w:t>
            </w:r>
          </w:p>
        </w:tc>
      </w:tr>
      <w:tr w:rsidR="00574F6E" w14:paraId="0C3ED459" w14:textId="77777777">
        <w:tc>
          <w:tcPr>
            <w:tcW w:w="2948" w:type="dxa"/>
            <w:vAlign w:val="center"/>
          </w:tcPr>
          <w:p w14:paraId="0B574C96" w14:textId="77777777" w:rsidR="00574F6E" w:rsidRDefault="001E1AF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21CFE4" w14:textId="77777777" w:rsidR="00574F6E" w:rsidRDefault="001E1AFB">
            <w:r>
              <w:t>主墙体</w:t>
            </w:r>
          </w:p>
        </w:tc>
        <w:tc>
          <w:tcPr>
            <w:tcW w:w="990" w:type="dxa"/>
            <w:vAlign w:val="center"/>
          </w:tcPr>
          <w:p w14:paraId="3F312D8B" w14:textId="77777777" w:rsidR="00574F6E" w:rsidRDefault="001E1AFB">
            <w:r>
              <w:t>2400.08</w:t>
            </w:r>
          </w:p>
        </w:tc>
        <w:tc>
          <w:tcPr>
            <w:tcW w:w="950" w:type="dxa"/>
            <w:vAlign w:val="center"/>
          </w:tcPr>
          <w:p w14:paraId="5CAD0247" w14:textId="77777777" w:rsidR="00574F6E" w:rsidRDefault="001E1AFB">
            <w:r>
              <w:t>1.000</w:t>
            </w:r>
          </w:p>
        </w:tc>
        <w:tc>
          <w:tcPr>
            <w:tcW w:w="1107" w:type="dxa"/>
            <w:vAlign w:val="center"/>
          </w:tcPr>
          <w:p w14:paraId="743D389A" w14:textId="77777777" w:rsidR="00574F6E" w:rsidRDefault="001E1AFB">
            <w:r>
              <w:t>0.11</w:t>
            </w:r>
          </w:p>
        </w:tc>
        <w:tc>
          <w:tcPr>
            <w:tcW w:w="1107" w:type="dxa"/>
            <w:vAlign w:val="center"/>
          </w:tcPr>
          <w:p w14:paraId="6BB171D7" w14:textId="77777777" w:rsidR="00574F6E" w:rsidRDefault="001E1AFB">
            <w:r>
              <w:t>4.67</w:t>
            </w:r>
          </w:p>
        </w:tc>
        <w:tc>
          <w:tcPr>
            <w:tcW w:w="1107" w:type="dxa"/>
            <w:vAlign w:val="center"/>
          </w:tcPr>
          <w:p w14:paraId="116935BA" w14:textId="77777777" w:rsidR="00574F6E" w:rsidRDefault="001E1AFB">
            <w:r>
              <w:t>0.75</w:t>
            </w:r>
          </w:p>
        </w:tc>
      </w:tr>
      <w:tr w:rsidR="00574F6E" w14:paraId="0C2600A6" w14:textId="77777777">
        <w:tc>
          <w:tcPr>
            <w:tcW w:w="2948" w:type="dxa"/>
            <w:shd w:val="clear" w:color="auto" w:fill="E6E6E6"/>
            <w:vAlign w:val="center"/>
          </w:tcPr>
          <w:p w14:paraId="61652183" w14:textId="77777777" w:rsidR="00574F6E" w:rsidRDefault="001E1AF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FC38DDB" w14:textId="77777777" w:rsidR="00574F6E" w:rsidRDefault="001E1AFB">
            <w:pPr>
              <w:jc w:val="center"/>
            </w:pPr>
            <w:r>
              <w:t>0.11 × 1.20 = 0.14</w:t>
            </w:r>
          </w:p>
        </w:tc>
      </w:tr>
    </w:tbl>
    <w:p w14:paraId="28F39DF9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5.</w:t>
      </w:r>
      <w:r>
        <w:rPr>
          <w:kern w:val="2"/>
          <w:sz w:val="21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74F6E" w14:paraId="3DCD89B6" w14:textId="77777777">
        <w:tc>
          <w:tcPr>
            <w:tcW w:w="2948" w:type="dxa"/>
            <w:shd w:val="clear" w:color="auto" w:fill="E6E6E6"/>
            <w:vAlign w:val="center"/>
          </w:tcPr>
          <w:p w14:paraId="25001FBE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0CE7E0A" w14:textId="77777777" w:rsidR="00574F6E" w:rsidRDefault="001E1AF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C5FA15" w14:textId="77777777" w:rsidR="00574F6E" w:rsidRDefault="001E1AF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17D72A" w14:textId="77777777" w:rsidR="00574F6E" w:rsidRDefault="001E1AF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A63070" w14:textId="77777777" w:rsidR="00574F6E" w:rsidRDefault="001E1AF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9D0BC9" w14:textId="77777777" w:rsidR="00574F6E" w:rsidRDefault="001E1AF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D9E25B" w14:textId="77777777" w:rsidR="00574F6E" w:rsidRDefault="001E1AFB">
            <w:pPr>
              <w:jc w:val="center"/>
            </w:pPr>
            <w:r>
              <w:t>太阳辐射吸收系数</w:t>
            </w:r>
          </w:p>
        </w:tc>
      </w:tr>
      <w:tr w:rsidR="00574F6E" w14:paraId="53C0BEA7" w14:textId="77777777">
        <w:tc>
          <w:tcPr>
            <w:tcW w:w="2948" w:type="dxa"/>
            <w:vAlign w:val="center"/>
          </w:tcPr>
          <w:p w14:paraId="1128DDFE" w14:textId="77777777" w:rsidR="00574F6E" w:rsidRDefault="001E1AF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7D908B3" w14:textId="77777777" w:rsidR="00574F6E" w:rsidRDefault="001E1AFB">
            <w:r>
              <w:t>主墙体</w:t>
            </w:r>
          </w:p>
        </w:tc>
        <w:tc>
          <w:tcPr>
            <w:tcW w:w="990" w:type="dxa"/>
            <w:vAlign w:val="center"/>
          </w:tcPr>
          <w:p w14:paraId="0C2FBA69" w14:textId="77777777" w:rsidR="00574F6E" w:rsidRDefault="001E1AFB">
            <w:r>
              <w:t>16899.10</w:t>
            </w:r>
          </w:p>
        </w:tc>
        <w:tc>
          <w:tcPr>
            <w:tcW w:w="950" w:type="dxa"/>
            <w:vAlign w:val="center"/>
          </w:tcPr>
          <w:p w14:paraId="1E0EF988" w14:textId="77777777" w:rsidR="00574F6E" w:rsidRDefault="001E1AFB">
            <w:r>
              <w:t>1.000</w:t>
            </w:r>
          </w:p>
        </w:tc>
        <w:tc>
          <w:tcPr>
            <w:tcW w:w="1107" w:type="dxa"/>
            <w:vAlign w:val="center"/>
          </w:tcPr>
          <w:p w14:paraId="3F879067" w14:textId="77777777" w:rsidR="00574F6E" w:rsidRDefault="001E1AFB">
            <w:r>
              <w:t>0.11</w:t>
            </w:r>
          </w:p>
        </w:tc>
        <w:tc>
          <w:tcPr>
            <w:tcW w:w="1107" w:type="dxa"/>
            <w:vAlign w:val="center"/>
          </w:tcPr>
          <w:p w14:paraId="4EBB8985" w14:textId="77777777" w:rsidR="00574F6E" w:rsidRDefault="001E1AFB">
            <w:r>
              <w:t>4.67</w:t>
            </w:r>
          </w:p>
        </w:tc>
        <w:tc>
          <w:tcPr>
            <w:tcW w:w="1107" w:type="dxa"/>
            <w:vAlign w:val="center"/>
          </w:tcPr>
          <w:p w14:paraId="0B97A5CF" w14:textId="77777777" w:rsidR="00574F6E" w:rsidRDefault="001E1AFB">
            <w:r>
              <w:t>0.75</w:t>
            </w:r>
          </w:p>
        </w:tc>
      </w:tr>
      <w:tr w:rsidR="00574F6E" w14:paraId="0E8E6CC2" w14:textId="77777777">
        <w:tc>
          <w:tcPr>
            <w:tcW w:w="2948" w:type="dxa"/>
            <w:shd w:val="clear" w:color="auto" w:fill="E6E6E6"/>
            <w:vAlign w:val="center"/>
          </w:tcPr>
          <w:p w14:paraId="245EFF4F" w14:textId="77777777" w:rsidR="00574F6E" w:rsidRDefault="001E1AF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755017" w14:textId="77777777" w:rsidR="00574F6E" w:rsidRDefault="001E1AFB">
            <w:pPr>
              <w:jc w:val="center"/>
            </w:pPr>
            <w:r>
              <w:t>0.11 × 1.20 = 0.14</w:t>
            </w:r>
          </w:p>
        </w:tc>
      </w:tr>
      <w:tr w:rsidR="00574F6E" w14:paraId="05135564" w14:textId="77777777">
        <w:tc>
          <w:tcPr>
            <w:tcW w:w="2948" w:type="dxa"/>
            <w:shd w:val="clear" w:color="auto" w:fill="E6E6E6"/>
            <w:vAlign w:val="center"/>
          </w:tcPr>
          <w:p w14:paraId="08EEFF42" w14:textId="77777777" w:rsidR="00574F6E" w:rsidRDefault="001E1AFB">
            <w:r>
              <w:t>标准依据</w:t>
            </w:r>
          </w:p>
        </w:tc>
        <w:tc>
          <w:tcPr>
            <w:tcW w:w="6381" w:type="dxa"/>
            <w:gridSpan w:val="6"/>
          </w:tcPr>
          <w:p w14:paraId="53C343F8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574F6E" w14:paraId="41868B43" w14:textId="77777777">
        <w:tc>
          <w:tcPr>
            <w:tcW w:w="2948" w:type="dxa"/>
            <w:shd w:val="clear" w:color="auto" w:fill="E6E6E6"/>
            <w:vAlign w:val="center"/>
          </w:tcPr>
          <w:p w14:paraId="51BF9E11" w14:textId="77777777" w:rsidR="00574F6E" w:rsidRDefault="001E1AFB">
            <w:r>
              <w:t>标准要求</w:t>
            </w:r>
          </w:p>
        </w:tc>
        <w:tc>
          <w:tcPr>
            <w:tcW w:w="6381" w:type="dxa"/>
            <w:gridSpan w:val="6"/>
          </w:tcPr>
          <w:p w14:paraId="3F1FC99E" w14:textId="77777777" w:rsidR="00574F6E" w:rsidRDefault="001E1AFB">
            <w:r>
              <w:t>K≤0.50</w:t>
            </w:r>
          </w:p>
        </w:tc>
      </w:tr>
      <w:tr w:rsidR="00574F6E" w14:paraId="02C48E29" w14:textId="77777777">
        <w:tc>
          <w:tcPr>
            <w:tcW w:w="2948" w:type="dxa"/>
            <w:shd w:val="clear" w:color="auto" w:fill="E6E6E6"/>
            <w:vAlign w:val="center"/>
          </w:tcPr>
          <w:p w14:paraId="61997383" w14:textId="77777777" w:rsidR="00574F6E" w:rsidRDefault="001E1AFB">
            <w:r>
              <w:t>结论</w:t>
            </w:r>
          </w:p>
        </w:tc>
        <w:tc>
          <w:tcPr>
            <w:tcW w:w="6381" w:type="dxa"/>
            <w:gridSpan w:val="6"/>
          </w:tcPr>
          <w:p w14:paraId="56F15130" w14:textId="77777777" w:rsidR="00574F6E" w:rsidRDefault="001E1AFB">
            <w:r>
              <w:t>满足</w:t>
            </w:r>
          </w:p>
        </w:tc>
      </w:tr>
    </w:tbl>
    <w:p w14:paraId="498E67B4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772D2FB1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41" w:name="_Toc89108916"/>
      <w:r>
        <w:rPr>
          <w:kern w:val="2"/>
          <w:sz w:val="21"/>
          <w:szCs w:val="24"/>
        </w:rPr>
        <w:lastRenderedPageBreak/>
        <w:t>挑空楼板构造</w:t>
      </w:r>
      <w:bookmarkEnd w:id="41"/>
    </w:p>
    <w:p w14:paraId="1B8B9F33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2" w:name="_Toc89108917"/>
      <w:r>
        <w:rPr>
          <w:kern w:val="2"/>
          <w:sz w:val="21"/>
        </w:rPr>
        <w:t>挑空楼板构造一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0DDDCB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6731C8" w14:textId="77777777" w:rsidR="00574F6E" w:rsidRDefault="001E1AF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D9FB8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53C6B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BBC843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E81AF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2247D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FEAA72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7B71C0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E24E61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E58D18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62B1DB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DD3C2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191F7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99E6D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0F9271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0E8E6D49" w14:textId="77777777">
        <w:tc>
          <w:tcPr>
            <w:tcW w:w="3345" w:type="dxa"/>
            <w:vAlign w:val="center"/>
          </w:tcPr>
          <w:p w14:paraId="55F4062F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0D9E1EC1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060E9840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78F38352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3101EA35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3182D230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02C65A9A" w14:textId="77777777" w:rsidR="00574F6E" w:rsidRDefault="001E1AFB">
            <w:r>
              <w:t>0.245</w:t>
            </w:r>
          </w:p>
        </w:tc>
      </w:tr>
      <w:tr w:rsidR="00574F6E" w14:paraId="45BD4584" w14:textId="77777777">
        <w:tc>
          <w:tcPr>
            <w:tcW w:w="3345" w:type="dxa"/>
            <w:vAlign w:val="center"/>
          </w:tcPr>
          <w:p w14:paraId="09034ADD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5BB362" w14:textId="77777777" w:rsidR="00574F6E" w:rsidRDefault="001E1AFB">
            <w:r>
              <w:t>120</w:t>
            </w:r>
          </w:p>
        </w:tc>
        <w:tc>
          <w:tcPr>
            <w:tcW w:w="1075" w:type="dxa"/>
            <w:vAlign w:val="center"/>
          </w:tcPr>
          <w:p w14:paraId="7EFDB228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65A89686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0FA38566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0F41510E" w14:textId="77777777" w:rsidR="00574F6E" w:rsidRDefault="001E1AFB">
            <w:r>
              <w:t>4.800</w:t>
            </w:r>
          </w:p>
        </w:tc>
        <w:tc>
          <w:tcPr>
            <w:tcW w:w="1064" w:type="dxa"/>
            <w:vAlign w:val="center"/>
          </w:tcPr>
          <w:p w14:paraId="57CF4600" w14:textId="77777777" w:rsidR="00574F6E" w:rsidRDefault="001E1AFB">
            <w:r>
              <w:t>2.146</w:t>
            </w:r>
          </w:p>
        </w:tc>
      </w:tr>
      <w:tr w:rsidR="00574F6E" w14:paraId="7C77F0CB" w14:textId="77777777">
        <w:tc>
          <w:tcPr>
            <w:tcW w:w="3345" w:type="dxa"/>
            <w:vAlign w:val="center"/>
          </w:tcPr>
          <w:p w14:paraId="0920B8CA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475DDD12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76F6E483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78A961C8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151940F3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04DD7788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3F3F5A4C" w14:textId="77777777" w:rsidR="00574F6E" w:rsidRDefault="001E1AFB">
            <w:r>
              <w:t>0.245</w:t>
            </w:r>
          </w:p>
        </w:tc>
      </w:tr>
      <w:tr w:rsidR="00574F6E" w14:paraId="4D50DC63" w14:textId="77777777">
        <w:tc>
          <w:tcPr>
            <w:tcW w:w="3345" w:type="dxa"/>
            <w:vAlign w:val="center"/>
          </w:tcPr>
          <w:p w14:paraId="205D9E20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87E733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72BD647E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66C53539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3697CADC" w14:textId="77777777" w:rsidR="00574F6E" w:rsidRDefault="001E1AFB">
            <w:r>
              <w:t>1.20</w:t>
            </w:r>
          </w:p>
        </w:tc>
        <w:tc>
          <w:tcPr>
            <w:tcW w:w="1075" w:type="dxa"/>
            <w:vAlign w:val="center"/>
          </w:tcPr>
          <w:p w14:paraId="784E3D20" w14:textId="77777777" w:rsidR="00574F6E" w:rsidRDefault="001E1AFB">
            <w:r>
              <w:t>0.667</w:t>
            </w:r>
          </w:p>
        </w:tc>
        <w:tc>
          <w:tcPr>
            <w:tcW w:w="1064" w:type="dxa"/>
            <w:vAlign w:val="center"/>
          </w:tcPr>
          <w:p w14:paraId="6C8BE158" w14:textId="77777777" w:rsidR="00574F6E" w:rsidRDefault="001E1AFB">
            <w:r>
              <w:t>0.358</w:t>
            </w:r>
          </w:p>
        </w:tc>
      </w:tr>
      <w:tr w:rsidR="00574F6E" w14:paraId="1825670D" w14:textId="77777777">
        <w:tc>
          <w:tcPr>
            <w:tcW w:w="3345" w:type="dxa"/>
            <w:vAlign w:val="center"/>
          </w:tcPr>
          <w:p w14:paraId="32239FB4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1BB278C9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28D079EF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60E2812A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6C822310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578811D9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1A21A78C" w14:textId="77777777" w:rsidR="00574F6E" w:rsidRDefault="001E1AFB">
            <w:r>
              <w:t>0.245</w:t>
            </w:r>
          </w:p>
        </w:tc>
      </w:tr>
      <w:tr w:rsidR="00574F6E" w14:paraId="3A0B0824" w14:textId="77777777">
        <w:tc>
          <w:tcPr>
            <w:tcW w:w="3345" w:type="dxa"/>
            <w:vAlign w:val="center"/>
          </w:tcPr>
          <w:p w14:paraId="6DEF123F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9BE164" w14:textId="77777777" w:rsidR="00574F6E" w:rsidRDefault="001E1AFB">
            <w:r>
              <w:t>200</w:t>
            </w:r>
          </w:p>
        </w:tc>
        <w:tc>
          <w:tcPr>
            <w:tcW w:w="1075" w:type="dxa"/>
            <w:vAlign w:val="center"/>
          </w:tcPr>
          <w:p w14:paraId="02227F64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007DCC70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7518A580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4D9214E8" w14:textId="77777777" w:rsidR="00574F6E" w:rsidRDefault="001E1AFB">
            <w:r>
              <w:t>5.531</w:t>
            </w:r>
          </w:p>
        </w:tc>
        <w:tc>
          <w:tcPr>
            <w:tcW w:w="1064" w:type="dxa"/>
            <w:vAlign w:val="center"/>
          </w:tcPr>
          <w:p w14:paraId="7838E736" w14:textId="77777777" w:rsidR="00574F6E" w:rsidRDefault="001E1AFB">
            <w:r>
              <w:t>3.237</w:t>
            </w:r>
          </w:p>
        </w:tc>
      </w:tr>
      <w:tr w:rsidR="00574F6E" w14:paraId="04656BE2" w14:textId="77777777">
        <w:tc>
          <w:tcPr>
            <w:tcW w:w="3345" w:type="dxa"/>
            <w:shd w:val="clear" w:color="auto" w:fill="E6E6E6"/>
            <w:vAlign w:val="center"/>
          </w:tcPr>
          <w:p w14:paraId="54441AED" w14:textId="77777777" w:rsidR="00574F6E" w:rsidRDefault="001E1AF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3C9EBBC" w14:textId="77777777" w:rsidR="00574F6E" w:rsidRDefault="001E1AFB">
            <w:pPr>
              <w:jc w:val="center"/>
            </w:pPr>
            <w:r>
              <w:t>0.18</w:t>
            </w:r>
          </w:p>
        </w:tc>
      </w:tr>
      <w:tr w:rsidR="00574F6E" w14:paraId="4BD8BF88" w14:textId="77777777">
        <w:tc>
          <w:tcPr>
            <w:tcW w:w="3345" w:type="dxa"/>
            <w:shd w:val="clear" w:color="auto" w:fill="E6E6E6"/>
            <w:vAlign w:val="center"/>
          </w:tcPr>
          <w:p w14:paraId="41E875BF" w14:textId="77777777" w:rsidR="00574F6E" w:rsidRDefault="001E1AFB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DFA0684" w14:textId="77777777" w:rsidR="00574F6E" w:rsidRDefault="001E1AFB">
            <w:pPr>
              <w:jc w:val="center"/>
            </w:pPr>
            <w:r>
              <w:t>0.18 * 1.20 = 0.21</w:t>
            </w:r>
          </w:p>
        </w:tc>
      </w:tr>
      <w:tr w:rsidR="00574F6E" w14:paraId="3060E691" w14:textId="77777777">
        <w:tc>
          <w:tcPr>
            <w:tcW w:w="3345" w:type="dxa"/>
            <w:shd w:val="clear" w:color="auto" w:fill="E6E6E6"/>
            <w:vAlign w:val="center"/>
          </w:tcPr>
          <w:p w14:paraId="5538AC7B" w14:textId="77777777" w:rsidR="00574F6E" w:rsidRDefault="001E1AFB">
            <w:r>
              <w:t>标准依据</w:t>
            </w:r>
          </w:p>
        </w:tc>
        <w:tc>
          <w:tcPr>
            <w:tcW w:w="5985" w:type="dxa"/>
            <w:gridSpan w:val="6"/>
          </w:tcPr>
          <w:p w14:paraId="7A3DCFFC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574F6E" w14:paraId="0EFACB72" w14:textId="77777777">
        <w:tc>
          <w:tcPr>
            <w:tcW w:w="3345" w:type="dxa"/>
            <w:shd w:val="clear" w:color="auto" w:fill="E6E6E6"/>
            <w:vAlign w:val="center"/>
          </w:tcPr>
          <w:p w14:paraId="107A116F" w14:textId="77777777" w:rsidR="00574F6E" w:rsidRDefault="001E1AFB">
            <w:r>
              <w:t>标准要求</w:t>
            </w:r>
          </w:p>
        </w:tc>
        <w:tc>
          <w:tcPr>
            <w:tcW w:w="5985" w:type="dxa"/>
            <w:gridSpan w:val="6"/>
          </w:tcPr>
          <w:p w14:paraId="35FB911D" w14:textId="77777777" w:rsidR="00574F6E" w:rsidRDefault="001E1AFB">
            <w:r>
              <w:t>K≤0.50</w:t>
            </w:r>
          </w:p>
        </w:tc>
      </w:tr>
      <w:tr w:rsidR="00574F6E" w14:paraId="4E6B428A" w14:textId="77777777">
        <w:tc>
          <w:tcPr>
            <w:tcW w:w="3345" w:type="dxa"/>
            <w:shd w:val="clear" w:color="auto" w:fill="E6E6E6"/>
            <w:vAlign w:val="center"/>
          </w:tcPr>
          <w:p w14:paraId="465B99F3" w14:textId="77777777" w:rsidR="00574F6E" w:rsidRDefault="001E1AFB">
            <w:r>
              <w:t>结论</w:t>
            </w:r>
          </w:p>
        </w:tc>
        <w:tc>
          <w:tcPr>
            <w:tcW w:w="5985" w:type="dxa"/>
            <w:gridSpan w:val="6"/>
          </w:tcPr>
          <w:p w14:paraId="432DC855" w14:textId="77777777" w:rsidR="00574F6E" w:rsidRDefault="001E1AFB">
            <w:r>
              <w:t>满足</w:t>
            </w:r>
          </w:p>
        </w:tc>
      </w:tr>
    </w:tbl>
    <w:p w14:paraId="03E483ED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70A5BBC4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43" w:name="_Toc89108918"/>
      <w:r>
        <w:rPr>
          <w:kern w:val="2"/>
          <w:sz w:val="21"/>
          <w:szCs w:val="24"/>
        </w:rPr>
        <w:t>外窗热工</w:t>
      </w:r>
      <w:bookmarkEnd w:id="43"/>
    </w:p>
    <w:p w14:paraId="21212F8A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4" w:name="_Toc89108919"/>
      <w:r>
        <w:rPr>
          <w:kern w:val="2"/>
          <w:sz w:val="21"/>
        </w:rPr>
        <w:t>外窗构造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74F6E" w14:paraId="547B836B" w14:textId="77777777">
        <w:tc>
          <w:tcPr>
            <w:tcW w:w="905" w:type="dxa"/>
            <w:shd w:val="clear" w:color="auto" w:fill="E6E6E6"/>
            <w:vAlign w:val="center"/>
          </w:tcPr>
          <w:p w14:paraId="112972D0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E265972" w14:textId="77777777" w:rsidR="00574F6E" w:rsidRDefault="001E1AF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04259FC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82DDDB" w14:textId="77777777" w:rsidR="00574F6E" w:rsidRDefault="001E1AF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85F513" w14:textId="77777777" w:rsidR="00574F6E" w:rsidRDefault="001E1AF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5179D90" w14:textId="77777777" w:rsidR="00574F6E" w:rsidRDefault="001E1AF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0477F9" w14:textId="77777777" w:rsidR="00574F6E" w:rsidRDefault="001E1AFB">
            <w:pPr>
              <w:jc w:val="center"/>
            </w:pPr>
            <w:r>
              <w:t>备注</w:t>
            </w:r>
          </w:p>
        </w:tc>
      </w:tr>
      <w:tr w:rsidR="00574F6E" w14:paraId="67AC22B0" w14:textId="77777777">
        <w:tc>
          <w:tcPr>
            <w:tcW w:w="905" w:type="dxa"/>
            <w:vAlign w:val="center"/>
          </w:tcPr>
          <w:p w14:paraId="216D724B" w14:textId="77777777" w:rsidR="00574F6E" w:rsidRDefault="001E1AFB">
            <w:r>
              <w:t>1</w:t>
            </w:r>
          </w:p>
        </w:tc>
        <w:tc>
          <w:tcPr>
            <w:tcW w:w="1867" w:type="dxa"/>
            <w:vAlign w:val="center"/>
          </w:tcPr>
          <w:p w14:paraId="7EC67997" w14:textId="77777777" w:rsidR="00574F6E" w:rsidRDefault="001E1AFB">
            <w:r>
              <w:t>下限</w:t>
            </w:r>
            <w:r>
              <w:t>+</w:t>
            </w:r>
            <w:r>
              <w:t>铝合金窗框</w:t>
            </w:r>
            <w:r>
              <w:t>+Low-E</w:t>
            </w:r>
            <w:r>
              <w:t>中空玻璃</w:t>
            </w:r>
            <w:r>
              <w:t>(</w:t>
            </w:r>
            <w:r>
              <w:t>在线</w:t>
            </w:r>
            <w:r>
              <w:t>)+</w:t>
            </w:r>
            <w:r>
              <w:t>氩气层厚</w:t>
            </w:r>
            <w:r>
              <w:t>12mm</w:t>
            </w:r>
          </w:p>
        </w:tc>
        <w:tc>
          <w:tcPr>
            <w:tcW w:w="826" w:type="dxa"/>
            <w:vAlign w:val="center"/>
          </w:tcPr>
          <w:p w14:paraId="1F338799" w14:textId="77777777" w:rsidR="00574F6E" w:rsidRDefault="001E1AFB">
            <w:r>
              <w:t>65</w:t>
            </w:r>
          </w:p>
        </w:tc>
        <w:tc>
          <w:tcPr>
            <w:tcW w:w="832" w:type="dxa"/>
            <w:vAlign w:val="center"/>
          </w:tcPr>
          <w:p w14:paraId="16E5C83C" w14:textId="77777777" w:rsidR="00574F6E" w:rsidRDefault="001E1AFB">
            <w:r>
              <w:t>0.83</w:t>
            </w:r>
          </w:p>
        </w:tc>
        <w:tc>
          <w:tcPr>
            <w:tcW w:w="956" w:type="dxa"/>
            <w:vAlign w:val="center"/>
          </w:tcPr>
          <w:p w14:paraId="083F5C80" w14:textId="77777777" w:rsidR="00574F6E" w:rsidRDefault="001E1AFB">
            <w:r>
              <w:t>0.22</w:t>
            </w:r>
          </w:p>
        </w:tc>
        <w:tc>
          <w:tcPr>
            <w:tcW w:w="956" w:type="dxa"/>
            <w:vAlign w:val="center"/>
          </w:tcPr>
          <w:p w14:paraId="01CC3E8B" w14:textId="77777777" w:rsidR="00574F6E" w:rsidRDefault="001E1AFB">
            <w:r>
              <w:t>1.000</w:t>
            </w:r>
          </w:p>
        </w:tc>
        <w:tc>
          <w:tcPr>
            <w:tcW w:w="2988" w:type="dxa"/>
            <w:vAlign w:val="center"/>
          </w:tcPr>
          <w:p w14:paraId="13881C23" w14:textId="77777777" w:rsidR="00574F6E" w:rsidRDefault="00574F6E"/>
        </w:tc>
      </w:tr>
      <w:tr w:rsidR="00574F6E" w14:paraId="70A4BE64" w14:textId="77777777">
        <w:tc>
          <w:tcPr>
            <w:tcW w:w="905" w:type="dxa"/>
            <w:vAlign w:val="center"/>
          </w:tcPr>
          <w:p w14:paraId="51BB9EB7" w14:textId="77777777" w:rsidR="00574F6E" w:rsidRDefault="001E1AFB">
            <w:r>
              <w:t>2</w:t>
            </w:r>
          </w:p>
        </w:tc>
        <w:tc>
          <w:tcPr>
            <w:tcW w:w="1867" w:type="dxa"/>
            <w:vAlign w:val="center"/>
          </w:tcPr>
          <w:p w14:paraId="25C4B816" w14:textId="77777777" w:rsidR="00574F6E" w:rsidRDefault="001E1AFB">
            <w:r>
              <w:t>平均</w:t>
            </w:r>
            <w:r>
              <w:t>+</w:t>
            </w:r>
            <w:r>
              <w:t>铝合金窗框</w:t>
            </w:r>
            <w:r>
              <w:t>+Low-E</w:t>
            </w:r>
            <w:r>
              <w:t>中空玻璃</w:t>
            </w:r>
            <w:r>
              <w:t>(</w:t>
            </w:r>
            <w:r>
              <w:t>在线</w:t>
            </w:r>
            <w:r>
              <w:t>)+</w:t>
            </w:r>
            <w:r>
              <w:t>空气层厚</w:t>
            </w:r>
            <w:r>
              <w:t>6mm</w:t>
            </w:r>
          </w:p>
        </w:tc>
        <w:tc>
          <w:tcPr>
            <w:tcW w:w="826" w:type="dxa"/>
            <w:vAlign w:val="center"/>
          </w:tcPr>
          <w:p w14:paraId="06D6E329" w14:textId="77777777" w:rsidR="00574F6E" w:rsidRDefault="001E1AFB">
            <w:r>
              <w:t>18</w:t>
            </w:r>
          </w:p>
        </w:tc>
        <w:tc>
          <w:tcPr>
            <w:tcW w:w="832" w:type="dxa"/>
            <w:vAlign w:val="center"/>
          </w:tcPr>
          <w:p w14:paraId="7CD55416" w14:textId="77777777" w:rsidR="00574F6E" w:rsidRDefault="001E1AFB">
            <w:r>
              <w:t>2.07</w:t>
            </w:r>
          </w:p>
        </w:tc>
        <w:tc>
          <w:tcPr>
            <w:tcW w:w="956" w:type="dxa"/>
            <w:vAlign w:val="center"/>
          </w:tcPr>
          <w:p w14:paraId="1F07D90A" w14:textId="77777777" w:rsidR="00574F6E" w:rsidRDefault="001E1AFB">
            <w:r>
              <w:t>0.26</w:t>
            </w:r>
          </w:p>
        </w:tc>
        <w:tc>
          <w:tcPr>
            <w:tcW w:w="956" w:type="dxa"/>
            <w:vAlign w:val="center"/>
          </w:tcPr>
          <w:p w14:paraId="0B1E10A7" w14:textId="77777777" w:rsidR="00574F6E" w:rsidRDefault="001E1AFB">
            <w:r>
              <w:t>0.800</w:t>
            </w:r>
          </w:p>
        </w:tc>
        <w:tc>
          <w:tcPr>
            <w:tcW w:w="2988" w:type="dxa"/>
            <w:vAlign w:val="center"/>
          </w:tcPr>
          <w:p w14:paraId="1B719D1A" w14:textId="77777777" w:rsidR="00574F6E" w:rsidRDefault="00574F6E"/>
        </w:tc>
      </w:tr>
    </w:tbl>
    <w:p w14:paraId="7B28FB42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5" w:name="_Toc89108920"/>
      <w:r>
        <w:rPr>
          <w:kern w:val="2"/>
          <w:sz w:val="21"/>
        </w:rPr>
        <w:t>外遮阳类型</w:t>
      </w:r>
      <w:bookmarkEnd w:id="45"/>
    </w:p>
    <w:p w14:paraId="6E3C19C5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本工程无此内容</w:t>
      </w:r>
    </w:p>
    <w:p w14:paraId="12B59215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6" w:name="_Toc89108921"/>
      <w:r>
        <w:rPr>
          <w:kern w:val="2"/>
          <w:sz w:val="21"/>
        </w:rPr>
        <w:t>平均传热系数</w:t>
      </w:r>
      <w:bookmarkEnd w:id="46"/>
    </w:p>
    <w:p w14:paraId="5AB1D850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1. </w:t>
      </w:r>
      <w:r>
        <w:rPr>
          <w:kern w:val="2"/>
          <w:sz w:val="21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4F6E" w14:paraId="01F94CC3" w14:textId="77777777">
        <w:tc>
          <w:tcPr>
            <w:tcW w:w="1013" w:type="dxa"/>
            <w:shd w:val="clear" w:color="auto" w:fill="E6E6E6"/>
            <w:vAlign w:val="center"/>
          </w:tcPr>
          <w:p w14:paraId="73C4671A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43BD1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67A601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584F79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DD05D" w14:textId="77777777" w:rsidR="00574F6E" w:rsidRDefault="001E1AFB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5F5FEB" w14:textId="77777777" w:rsidR="00574F6E" w:rsidRDefault="001E1AFB">
            <w:pPr>
              <w:jc w:val="center"/>
            </w:pPr>
            <w:r>
              <w:lastRenderedPageBreak/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EF95EF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57CA50" w14:textId="77777777" w:rsidR="00574F6E" w:rsidRDefault="001E1AFB">
            <w:pPr>
              <w:jc w:val="center"/>
            </w:pPr>
            <w:r>
              <w:t>传热系数</w:t>
            </w:r>
          </w:p>
        </w:tc>
      </w:tr>
      <w:tr w:rsidR="00574F6E" w14:paraId="652E5EDE" w14:textId="77777777">
        <w:tc>
          <w:tcPr>
            <w:tcW w:w="1013" w:type="dxa"/>
            <w:vAlign w:val="center"/>
          </w:tcPr>
          <w:p w14:paraId="5402855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FC16245" w14:textId="77777777" w:rsidR="00574F6E" w:rsidRDefault="00574F6E"/>
        </w:tc>
        <w:tc>
          <w:tcPr>
            <w:tcW w:w="1188" w:type="dxa"/>
            <w:vAlign w:val="center"/>
          </w:tcPr>
          <w:p w14:paraId="38E3ECD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B021D5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B2D8580" w14:textId="77777777" w:rsidR="00574F6E" w:rsidRDefault="001E1AFB">
            <w:r>
              <w:t>31.651</w:t>
            </w:r>
          </w:p>
        </w:tc>
        <w:tc>
          <w:tcPr>
            <w:tcW w:w="1188" w:type="dxa"/>
            <w:vAlign w:val="center"/>
          </w:tcPr>
          <w:p w14:paraId="5C675DFC" w14:textId="77777777" w:rsidR="00574F6E" w:rsidRDefault="001E1AFB">
            <w:r>
              <w:t>31.651</w:t>
            </w:r>
          </w:p>
        </w:tc>
        <w:tc>
          <w:tcPr>
            <w:tcW w:w="1188" w:type="dxa"/>
            <w:vAlign w:val="center"/>
          </w:tcPr>
          <w:p w14:paraId="048D684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FE59267" w14:textId="77777777" w:rsidR="00574F6E" w:rsidRDefault="001E1AFB">
            <w:r>
              <w:t>0.825</w:t>
            </w:r>
          </w:p>
        </w:tc>
      </w:tr>
      <w:tr w:rsidR="00574F6E" w14:paraId="0496F998" w14:textId="77777777">
        <w:tc>
          <w:tcPr>
            <w:tcW w:w="1013" w:type="dxa"/>
            <w:vAlign w:val="center"/>
          </w:tcPr>
          <w:p w14:paraId="3EFA689A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78BC2C0" w14:textId="77777777" w:rsidR="00574F6E" w:rsidRDefault="00574F6E"/>
        </w:tc>
        <w:tc>
          <w:tcPr>
            <w:tcW w:w="1188" w:type="dxa"/>
            <w:vAlign w:val="center"/>
          </w:tcPr>
          <w:p w14:paraId="37BAFB5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B483BC7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D2A039B" w14:textId="77777777" w:rsidR="00574F6E" w:rsidRDefault="001E1AFB">
            <w:r>
              <w:t>6.000</w:t>
            </w:r>
          </w:p>
        </w:tc>
        <w:tc>
          <w:tcPr>
            <w:tcW w:w="1188" w:type="dxa"/>
            <w:vAlign w:val="center"/>
          </w:tcPr>
          <w:p w14:paraId="0FD921A3" w14:textId="77777777" w:rsidR="00574F6E" w:rsidRDefault="001E1AFB">
            <w:r>
              <w:t>18.000</w:t>
            </w:r>
          </w:p>
        </w:tc>
        <w:tc>
          <w:tcPr>
            <w:tcW w:w="1188" w:type="dxa"/>
            <w:vAlign w:val="center"/>
          </w:tcPr>
          <w:p w14:paraId="17EC12E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69DF398" w14:textId="77777777" w:rsidR="00574F6E" w:rsidRDefault="001E1AFB">
            <w:r>
              <w:t>0.825</w:t>
            </w:r>
          </w:p>
        </w:tc>
      </w:tr>
      <w:tr w:rsidR="00574F6E" w14:paraId="2764733F" w14:textId="77777777">
        <w:tc>
          <w:tcPr>
            <w:tcW w:w="1013" w:type="dxa"/>
            <w:vAlign w:val="center"/>
          </w:tcPr>
          <w:p w14:paraId="2EF1FADC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4319E12" w14:textId="77777777" w:rsidR="00574F6E" w:rsidRDefault="00574F6E"/>
        </w:tc>
        <w:tc>
          <w:tcPr>
            <w:tcW w:w="1188" w:type="dxa"/>
            <w:vAlign w:val="center"/>
          </w:tcPr>
          <w:p w14:paraId="4E89CB5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74AA84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626F700" w14:textId="77777777" w:rsidR="00574F6E" w:rsidRDefault="001E1AFB">
            <w:r>
              <w:t>6.605</w:t>
            </w:r>
          </w:p>
        </w:tc>
        <w:tc>
          <w:tcPr>
            <w:tcW w:w="1188" w:type="dxa"/>
            <w:vAlign w:val="center"/>
          </w:tcPr>
          <w:p w14:paraId="3FDE85DB" w14:textId="77777777" w:rsidR="00574F6E" w:rsidRDefault="001E1AFB">
            <w:r>
              <w:t>6.605</w:t>
            </w:r>
          </w:p>
        </w:tc>
        <w:tc>
          <w:tcPr>
            <w:tcW w:w="1188" w:type="dxa"/>
            <w:vAlign w:val="center"/>
          </w:tcPr>
          <w:p w14:paraId="56C1E7A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7E06A8C" w14:textId="77777777" w:rsidR="00574F6E" w:rsidRDefault="001E1AFB">
            <w:r>
              <w:t>0.825</w:t>
            </w:r>
          </w:p>
        </w:tc>
      </w:tr>
      <w:tr w:rsidR="00574F6E" w14:paraId="79F39369" w14:textId="77777777">
        <w:tc>
          <w:tcPr>
            <w:tcW w:w="1013" w:type="dxa"/>
            <w:vAlign w:val="center"/>
          </w:tcPr>
          <w:p w14:paraId="53A6116D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24F75EC3" w14:textId="77777777" w:rsidR="00574F6E" w:rsidRDefault="00574F6E"/>
        </w:tc>
        <w:tc>
          <w:tcPr>
            <w:tcW w:w="1188" w:type="dxa"/>
            <w:vAlign w:val="center"/>
          </w:tcPr>
          <w:p w14:paraId="40FB225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D61A36B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5C74013" w14:textId="77777777" w:rsidR="00574F6E" w:rsidRDefault="001E1AFB">
            <w:r>
              <w:t>13.515</w:t>
            </w:r>
          </w:p>
        </w:tc>
        <w:tc>
          <w:tcPr>
            <w:tcW w:w="1188" w:type="dxa"/>
            <w:vAlign w:val="center"/>
          </w:tcPr>
          <w:p w14:paraId="67F1EAA6" w14:textId="77777777" w:rsidR="00574F6E" w:rsidRDefault="001E1AFB">
            <w:r>
              <w:t>27.030</w:t>
            </w:r>
          </w:p>
        </w:tc>
        <w:tc>
          <w:tcPr>
            <w:tcW w:w="1188" w:type="dxa"/>
            <w:vAlign w:val="center"/>
          </w:tcPr>
          <w:p w14:paraId="46C3C2A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F0FBDDC" w14:textId="77777777" w:rsidR="00574F6E" w:rsidRDefault="001E1AFB">
            <w:r>
              <w:t>0.825</w:t>
            </w:r>
          </w:p>
        </w:tc>
      </w:tr>
      <w:tr w:rsidR="00574F6E" w14:paraId="067CE069" w14:textId="77777777">
        <w:tc>
          <w:tcPr>
            <w:tcW w:w="1013" w:type="dxa"/>
            <w:vAlign w:val="center"/>
          </w:tcPr>
          <w:p w14:paraId="106B11F7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769CFD14" w14:textId="77777777" w:rsidR="00574F6E" w:rsidRDefault="00574F6E"/>
        </w:tc>
        <w:tc>
          <w:tcPr>
            <w:tcW w:w="1188" w:type="dxa"/>
            <w:vAlign w:val="center"/>
          </w:tcPr>
          <w:p w14:paraId="7FA5EBF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B5B2F5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433DBC6" w14:textId="77777777" w:rsidR="00574F6E" w:rsidRDefault="001E1AFB">
            <w:r>
              <w:t>20.670</w:t>
            </w:r>
          </w:p>
        </w:tc>
        <w:tc>
          <w:tcPr>
            <w:tcW w:w="1188" w:type="dxa"/>
            <w:vAlign w:val="center"/>
          </w:tcPr>
          <w:p w14:paraId="2482F321" w14:textId="77777777" w:rsidR="00574F6E" w:rsidRDefault="001E1AFB">
            <w:r>
              <w:t>20.670</w:t>
            </w:r>
          </w:p>
        </w:tc>
        <w:tc>
          <w:tcPr>
            <w:tcW w:w="1188" w:type="dxa"/>
            <w:vAlign w:val="center"/>
          </w:tcPr>
          <w:p w14:paraId="4EB5F54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59093A5" w14:textId="77777777" w:rsidR="00574F6E" w:rsidRDefault="001E1AFB">
            <w:r>
              <w:t>0.825</w:t>
            </w:r>
          </w:p>
        </w:tc>
      </w:tr>
      <w:tr w:rsidR="00574F6E" w14:paraId="1F7F2125" w14:textId="77777777">
        <w:tc>
          <w:tcPr>
            <w:tcW w:w="1013" w:type="dxa"/>
            <w:vAlign w:val="center"/>
          </w:tcPr>
          <w:p w14:paraId="7FB9C9D9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15818265" w14:textId="77777777" w:rsidR="00574F6E" w:rsidRDefault="00574F6E"/>
        </w:tc>
        <w:tc>
          <w:tcPr>
            <w:tcW w:w="1188" w:type="dxa"/>
            <w:vAlign w:val="center"/>
          </w:tcPr>
          <w:p w14:paraId="24741A3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51E41F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4D56AFC" w14:textId="77777777" w:rsidR="00574F6E" w:rsidRDefault="001E1AFB">
            <w:r>
              <w:t>4.500</w:t>
            </w:r>
          </w:p>
        </w:tc>
        <w:tc>
          <w:tcPr>
            <w:tcW w:w="1188" w:type="dxa"/>
            <w:vAlign w:val="center"/>
          </w:tcPr>
          <w:p w14:paraId="4A761F9C" w14:textId="77777777" w:rsidR="00574F6E" w:rsidRDefault="001E1AFB">
            <w:r>
              <w:t>4.500</w:t>
            </w:r>
          </w:p>
        </w:tc>
        <w:tc>
          <w:tcPr>
            <w:tcW w:w="1188" w:type="dxa"/>
            <w:vAlign w:val="center"/>
          </w:tcPr>
          <w:p w14:paraId="30A78A4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66F8647" w14:textId="77777777" w:rsidR="00574F6E" w:rsidRDefault="001E1AFB">
            <w:r>
              <w:t>0.825</w:t>
            </w:r>
          </w:p>
        </w:tc>
      </w:tr>
      <w:tr w:rsidR="00574F6E" w14:paraId="1B75C060" w14:textId="77777777">
        <w:tc>
          <w:tcPr>
            <w:tcW w:w="1013" w:type="dxa"/>
            <w:vAlign w:val="center"/>
          </w:tcPr>
          <w:p w14:paraId="6B2749A0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5D408060" w14:textId="77777777" w:rsidR="00574F6E" w:rsidRDefault="00574F6E"/>
        </w:tc>
        <w:tc>
          <w:tcPr>
            <w:tcW w:w="1188" w:type="dxa"/>
            <w:vAlign w:val="center"/>
          </w:tcPr>
          <w:p w14:paraId="0E89C97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702342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A9824F9" w14:textId="77777777" w:rsidR="00574F6E" w:rsidRDefault="001E1AFB">
            <w:r>
              <w:t>0.495</w:t>
            </w:r>
          </w:p>
        </w:tc>
        <w:tc>
          <w:tcPr>
            <w:tcW w:w="1188" w:type="dxa"/>
            <w:vAlign w:val="center"/>
          </w:tcPr>
          <w:p w14:paraId="09CF25A6" w14:textId="77777777" w:rsidR="00574F6E" w:rsidRDefault="001E1AFB">
            <w:r>
              <w:t>0.495</w:t>
            </w:r>
          </w:p>
        </w:tc>
        <w:tc>
          <w:tcPr>
            <w:tcW w:w="1188" w:type="dxa"/>
            <w:vAlign w:val="center"/>
          </w:tcPr>
          <w:p w14:paraId="6AE405D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8C07C84" w14:textId="77777777" w:rsidR="00574F6E" w:rsidRDefault="001E1AFB">
            <w:r>
              <w:t>0.825</w:t>
            </w:r>
          </w:p>
        </w:tc>
      </w:tr>
      <w:tr w:rsidR="00574F6E" w14:paraId="3FB6E767" w14:textId="77777777">
        <w:tc>
          <w:tcPr>
            <w:tcW w:w="1013" w:type="dxa"/>
            <w:vAlign w:val="center"/>
          </w:tcPr>
          <w:p w14:paraId="0F61F659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3C347525" w14:textId="77777777" w:rsidR="00574F6E" w:rsidRDefault="00574F6E"/>
        </w:tc>
        <w:tc>
          <w:tcPr>
            <w:tcW w:w="1188" w:type="dxa"/>
            <w:vAlign w:val="center"/>
          </w:tcPr>
          <w:p w14:paraId="437EEAD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70481F0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02F9BEBD" w14:textId="77777777" w:rsidR="00574F6E" w:rsidRDefault="001E1AFB">
            <w:r>
              <w:t>10.965</w:t>
            </w:r>
          </w:p>
        </w:tc>
        <w:tc>
          <w:tcPr>
            <w:tcW w:w="1188" w:type="dxa"/>
            <w:vAlign w:val="center"/>
          </w:tcPr>
          <w:p w14:paraId="42171786" w14:textId="77777777" w:rsidR="00574F6E" w:rsidRDefault="001E1AFB">
            <w:r>
              <w:t>43.860</w:t>
            </w:r>
          </w:p>
        </w:tc>
        <w:tc>
          <w:tcPr>
            <w:tcW w:w="1188" w:type="dxa"/>
            <w:vAlign w:val="center"/>
          </w:tcPr>
          <w:p w14:paraId="0AEE58B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4CEE1BC" w14:textId="77777777" w:rsidR="00574F6E" w:rsidRDefault="001E1AFB">
            <w:r>
              <w:t>0.825</w:t>
            </w:r>
          </w:p>
        </w:tc>
      </w:tr>
      <w:tr w:rsidR="00574F6E" w14:paraId="275FD9FC" w14:textId="77777777">
        <w:tc>
          <w:tcPr>
            <w:tcW w:w="1013" w:type="dxa"/>
            <w:vAlign w:val="center"/>
          </w:tcPr>
          <w:p w14:paraId="66D828DE" w14:textId="77777777" w:rsidR="00574F6E" w:rsidRDefault="001E1AFB">
            <w:r>
              <w:t>9</w:t>
            </w:r>
          </w:p>
        </w:tc>
        <w:tc>
          <w:tcPr>
            <w:tcW w:w="1188" w:type="dxa"/>
            <w:vAlign w:val="center"/>
          </w:tcPr>
          <w:p w14:paraId="0DA4AD4F" w14:textId="77777777" w:rsidR="00574F6E" w:rsidRDefault="00574F6E"/>
        </w:tc>
        <w:tc>
          <w:tcPr>
            <w:tcW w:w="1188" w:type="dxa"/>
            <w:vAlign w:val="center"/>
          </w:tcPr>
          <w:p w14:paraId="01996F51" w14:textId="77777777" w:rsidR="00574F6E" w:rsidRDefault="001E1AFB">
            <w:r>
              <w:t>1~2</w:t>
            </w:r>
          </w:p>
        </w:tc>
        <w:tc>
          <w:tcPr>
            <w:tcW w:w="1188" w:type="dxa"/>
            <w:vAlign w:val="center"/>
          </w:tcPr>
          <w:p w14:paraId="76503211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D9DA67E" w14:textId="77777777" w:rsidR="00574F6E" w:rsidRDefault="001E1AFB">
            <w:r>
              <w:t>16.065</w:t>
            </w:r>
          </w:p>
        </w:tc>
        <w:tc>
          <w:tcPr>
            <w:tcW w:w="1188" w:type="dxa"/>
            <w:vAlign w:val="center"/>
          </w:tcPr>
          <w:p w14:paraId="24091FF1" w14:textId="77777777" w:rsidR="00574F6E" w:rsidRDefault="001E1AFB">
            <w:r>
              <w:t>32.130</w:t>
            </w:r>
          </w:p>
        </w:tc>
        <w:tc>
          <w:tcPr>
            <w:tcW w:w="1188" w:type="dxa"/>
            <w:vAlign w:val="center"/>
          </w:tcPr>
          <w:p w14:paraId="0D1B373F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823256E" w14:textId="77777777" w:rsidR="00574F6E" w:rsidRDefault="001E1AFB">
            <w:r>
              <w:t>0.825</w:t>
            </w:r>
          </w:p>
        </w:tc>
      </w:tr>
      <w:tr w:rsidR="00574F6E" w14:paraId="6B47988D" w14:textId="77777777">
        <w:tc>
          <w:tcPr>
            <w:tcW w:w="1013" w:type="dxa"/>
            <w:vAlign w:val="center"/>
          </w:tcPr>
          <w:p w14:paraId="233A570A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1029E0D8" w14:textId="77777777" w:rsidR="00574F6E" w:rsidRDefault="00574F6E"/>
        </w:tc>
        <w:tc>
          <w:tcPr>
            <w:tcW w:w="1188" w:type="dxa"/>
            <w:vAlign w:val="center"/>
          </w:tcPr>
          <w:p w14:paraId="31A3798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779758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99E74D7" w14:textId="77777777" w:rsidR="00574F6E" w:rsidRDefault="001E1AFB">
            <w:r>
              <w:t>10.200</w:t>
            </w:r>
          </w:p>
        </w:tc>
        <w:tc>
          <w:tcPr>
            <w:tcW w:w="1188" w:type="dxa"/>
            <w:vAlign w:val="center"/>
          </w:tcPr>
          <w:p w14:paraId="0EF529CF" w14:textId="77777777" w:rsidR="00574F6E" w:rsidRDefault="001E1AFB">
            <w:r>
              <w:t>10.200</w:t>
            </w:r>
          </w:p>
        </w:tc>
        <w:tc>
          <w:tcPr>
            <w:tcW w:w="1188" w:type="dxa"/>
            <w:vAlign w:val="center"/>
          </w:tcPr>
          <w:p w14:paraId="6E51AB8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E2E8F98" w14:textId="77777777" w:rsidR="00574F6E" w:rsidRDefault="001E1AFB">
            <w:r>
              <w:t>0.825</w:t>
            </w:r>
          </w:p>
        </w:tc>
      </w:tr>
      <w:tr w:rsidR="00574F6E" w14:paraId="4C82CE5F" w14:textId="77777777">
        <w:tc>
          <w:tcPr>
            <w:tcW w:w="1013" w:type="dxa"/>
            <w:vAlign w:val="center"/>
          </w:tcPr>
          <w:p w14:paraId="34B44D5D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0408B13F" w14:textId="77777777" w:rsidR="00574F6E" w:rsidRDefault="00574F6E"/>
        </w:tc>
        <w:tc>
          <w:tcPr>
            <w:tcW w:w="1188" w:type="dxa"/>
            <w:vAlign w:val="center"/>
          </w:tcPr>
          <w:p w14:paraId="5C8463CD" w14:textId="77777777" w:rsidR="00574F6E" w:rsidRDefault="001E1AFB">
            <w:r>
              <w:t>1~2</w:t>
            </w:r>
          </w:p>
        </w:tc>
        <w:tc>
          <w:tcPr>
            <w:tcW w:w="1188" w:type="dxa"/>
            <w:vAlign w:val="center"/>
          </w:tcPr>
          <w:p w14:paraId="5DF585DD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2F1D59AF" w14:textId="77777777" w:rsidR="00574F6E" w:rsidRDefault="001E1AFB">
            <w:r>
              <w:t>21.165</w:t>
            </w:r>
          </w:p>
        </w:tc>
        <w:tc>
          <w:tcPr>
            <w:tcW w:w="1188" w:type="dxa"/>
            <w:vAlign w:val="center"/>
          </w:tcPr>
          <w:p w14:paraId="140665B8" w14:textId="77777777" w:rsidR="00574F6E" w:rsidRDefault="001E1AFB">
            <w:r>
              <w:t>63.495</w:t>
            </w:r>
          </w:p>
        </w:tc>
        <w:tc>
          <w:tcPr>
            <w:tcW w:w="1188" w:type="dxa"/>
            <w:vAlign w:val="center"/>
          </w:tcPr>
          <w:p w14:paraId="547900D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121E609" w14:textId="77777777" w:rsidR="00574F6E" w:rsidRDefault="001E1AFB">
            <w:r>
              <w:t>0.825</w:t>
            </w:r>
          </w:p>
        </w:tc>
      </w:tr>
      <w:tr w:rsidR="00574F6E" w14:paraId="54CB9F7F" w14:textId="77777777">
        <w:tc>
          <w:tcPr>
            <w:tcW w:w="1013" w:type="dxa"/>
            <w:vAlign w:val="center"/>
          </w:tcPr>
          <w:p w14:paraId="5133E9F4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4FA30E81" w14:textId="77777777" w:rsidR="00574F6E" w:rsidRDefault="00574F6E"/>
        </w:tc>
        <w:tc>
          <w:tcPr>
            <w:tcW w:w="1188" w:type="dxa"/>
            <w:vAlign w:val="center"/>
          </w:tcPr>
          <w:p w14:paraId="3D70550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97B22D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3F58E5E" w14:textId="77777777" w:rsidR="00574F6E" w:rsidRDefault="001E1AFB">
            <w:r>
              <w:t>10.710</w:t>
            </w:r>
          </w:p>
        </w:tc>
        <w:tc>
          <w:tcPr>
            <w:tcW w:w="1188" w:type="dxa"/>
            <w:vAlign w:val="center"/>
          </w:tcPr>
          <w:p w14:paraId="1E637F52" w14:textId="77777777" w:rsidR="00574F6E" w:rsidRDefault="001E1AFB">
            <w:r>
              <w:t>10.710</w:t>
            </w:r>
          </w:p>
        </w:tc>
        <w:tc>
          <w:tcPr>
            <w:tcW w:w="1188" w:type="dxa"/>
            <w:vAlign w:val="center"/>
          </w:tcPr>
          <w:p w14:paraId="6A18381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E2CB940" w14:textId="77777777" w:rsidR="00574F6E" w:rsidRDefault="001E1AFB">
            <w:r>
              <w:t>0.825</w:t>
            </w:r>
          </w:p>
        </w:tc>
      </w:tr>
      <w:tr w:rsidR="00574F6E" w14:paraId="09C7F3A6" w14:textId="77777777">
        <w:tc>
          <w:tcPr>
            <w:tcW w:w="1013" w:type="dxa"/>
            <w:vAlign w:val="center"/>
          </w:tcPr>
          <w:p w14:paraId="22B29D69" w14:textId="77777777" w:rsidR="00574F6E" w:rsidRDefault="001E1AFB">
            <w:r>
              <w:t>13</w:t>
            </w:r>
          </w:p>
        </w:tc>
        <w:tc>
          <w:tcPr>
            <w:tcW w:w="1188" w:type="dxa"/>
            <w:vAlign w:val="center"/>
          </w:tcPr>
          <w:p w14:paraId="394D898E" w14:textId="77777777" w:rsidR="00574F6E" w:rsidRDefault="00574F6E"/>
        </w:tc>
        <w:tc>
          <w:tcPr>
            <w:tcW w:w="1188" w:type="dxa"/>
            <w:vAlign w:val="center"/>
          </w:tcPr>
          <w:p w14:paraId="6EA2E034" w14:textId="77777777" w:rsidR="00574F6E" w:rsidRDefault="001E1AFB">
            <w:r>
              <w:t>1~2</w:t>
            </w:r>
          </w:p>
        </w:tc>
        <w:tc>
          <w:tcPr>
            <w:tcW w:w="1188" w:type="dxa"/>
            <w:vAlign w:val="center"/>
          </w:tcPr>
          <w:p w14:paraId="79802000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43589C9B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397CC2D9" w14:textId="77777777" w:rsidR="00574F6E" w:rsidRDefault="001E1AFB">
            <w:r>
              <w:t>61.200</w:t>
            </w:r>
          </w:p>
        </w:tc>
        <w:tc>
          <w:tcPr>
            <w:tcW w:w="1188" w:type="dxa"/>
            <w:vAlign w:val="center"/>
          </w:tcPr>
          <w:p w14:paraId="024BBED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EE45CC6" w14:textId="77777777" w:rsidR="00574F6E" w:rsidRDefault="001E1AFB">
            <w:r>
              <w:t>0.825</w:t>
            </w:r>
          </w:p>
        </w:tc>
      </w:tr>
      <w:tr w:rsidR="00574F6E" w14:paraId="7861E5AF" w14:textId="77777777">
        <w:tc>
          <w:tcPr>
            <w:tcW w:w="1013" w:type="dxa"/>
            <w:vAlign w:val="center"/>
          </w:tcPr>
          <w:p w14:paraId="56DAD802" w14:textId="77777777" w:rsidR="00574F6E" w:rsidRDefault="001E1AFB">
            <w:r>
              <w:t>14</w:t>
            </w:r>
          </w:p>
        </w:tc>
        <w:tc>
          <w:tcPr>
            <w:tcW w:w="1188" w:type="dxa"/>
            <w:vAlign w:val="center"/>
          </w:tcPr>
          <w:p w14:paraId="249DA11D" w14:textId="77777777" w:rsidR="00574F6E" w:rsidRDefault="00574F6E"/>
        </w:tc>
        <w:tc>
          <w:tcPr>
            <w:tcW w:w="1188" w:type="dxa"/>
            <w:vAlign w:val="center"/>
          </w:tcPr>
          <w:p w14:paraId="4E3AADF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C302A0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EC84354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03CBB4A0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38DD201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623D9A9" w14:textId="77777777" w:rsidR="00574F6E" w:rsidRDefault="001E1AFB">
            <w:r>
              <w:t>0.825</w:t>
            </w:r>
          </w:p>
        </w:tc>
      </w:tr>
      <w:tr w:rsidR="00574F6E" w14:paraId="31B9A6FE" w14:textId="77777777">
        <w:tc>
          <w:tcPr>
            <w:tcW w:w="1013" w:type="dxa"/>
            <w:vAlign w:val="center"/>
          </w:tcPr>
          <w:p w14:paraId="5EB55ABE" w14:textId="77777777" w:rsidR="00574F6E" w:rsidRDefault="001E1AFB">
            <w:r>
              <w:t>15</w:t>
            </w:r>
          </w:p>
        </w:tc>
        <w:tc>
          <w:tcPr>
            <w:tcW w:w="1188" w:type="dxa"/>
            <w:vAlign w:val="center"/>
          </w:tcPr>
          <w:p w14:paraId="6E6701B7" w14:textId="77777777" w:rsidR="00574F6E" w:rsidRDefault="00574F6E"/>
        </w:tc>
        <w:tc>
          <w:tcPr>
            <w:tcW w:w="1188" w:type="dxa"/>
            <w:vAlign w:val="center"/>
          </w:tcPr>
          <w:p w14:paraId="00B9A96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DA427FC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D9ED367" w14:textId="77777777" w:rsidR="00574F6E" w:rsidRDefault="001E1AFB">
            <w:r>
              <w:t>8.670</w:t>
            </w:r>
          </w:p>
        </w:tc>
        <w:tc>
          <w:tcPr>
            <w:tcW w:w="1188" w:type="dxa"/>
            <w:vAlign w:val="center"/>
          </w:tcPr>
          <w:p w14:paraId="6120E82A" w14:textId="77777777" w:rsidR="00574F6E" w:rsidRDefault="001E1AFB">
            <w:r>
              <w:t>17.340</w:t>
            </w:r>
          </w:p>
        </w:tc>
        <w:tc>
          <w:tcPr>
            <w:tcW w:w="1188" w:type="dxa"/>
            <w:vAlign w:val="center"/>
          </w:tcPr>
          <w:p w14:paraId="4677739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F9B3E80" w14:textId="77777777" w:rsidR="00574F6E" w:rsidRDefault="001E1AFB">
            <w:r>
              <w:t>0.825</w:t>
            </w:r>
          </w:p>
        </w:tc>
      </w:tr>
      <w:tr w:rsidR="00574F6E" w14:paraId="3E198879" w14:textId="77777777">
        <w:tc>
          <w:tcPr>
            <w:tcW w:w="1013" w:type="dxa"/>
            <w:vAlign w:val="center"/>
          </w:tcPr>
          <w:p w14:paraId="3A4826BB" w14:textId="77777777" w:rsidR="00574F6E" w:rsidRDefault="001E1AFB">
            <w:r>
              <w:t>16</w:t>
            </w:r>
          </w:p>
        </w:tc>
        <w:tc>
          <w:tcPr>
            <w:tcW w:w="1188" w:type="dxa"/>
            <w:vAlign w:val="center"/>
          </w:tcPr>
          <w:p w14:paraId="7D02A035" w14:textId="77777777" w:rsidR="00574F6E" w:rsidRDefault="00574F6E"/>
        </w:tc>
        <w:tc>
          <w:tcPr>
            <w:tcW w:w="1188" w:type="dxa"/>
            <w:vAlign w:val="center"/>
          </w:tcPr>
          <w:p w14:paraId="68C90E0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42B4D3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C3D7BA4" w14:textId="77777777" w:rsidR="00574F6E" w:rsidRDefault="001E1AFB">
            <w:r>
              <w:t>15.810</w:t>
            </w:r>
          </w:p>
        </w:tc>
        <w:tc>
          <w:tcPr>
            <w:tcW w:w="1188" w:type="dxa"/>
            <w:vAlign w:val="center"/>
          </w:tcPr>
          <w:p w14:paraId="2DBCFB73" w14:textId="77777777" w:rsidR="00574F6E" w:rsidRDefault="001E1AFB">
            <w:r>
              <w:t>15.810</w:t>
            </w:r>
          </w:p>
        </w:tc>
        <w:tc>
          <w:tcPr>
            <w:tcW w:w="1188" w:type="dxa"/>
            <w:vAlign w:val="center"/>
          </w:tcPr>
          <w:p w14:paraId="46073F72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F19DBFF" w14:textId="77777777" w:rsidR="00574F6E" w:rsidRDefault="001E1AFB">
            <w:r>
              <w:t>0.825</w:t>
            </w:r>
          </w:p>
        </w:tc>
      </w:tr>
      <w:tr w:rsidR="00574F6E" w14:paraId="4CA2ED9B" w14:textId="77777777">
        <w:tc>
          <w:tcPr>
            <w:tcW w:w="1013" w:type="dxa"/>
            <w:vAlign w:val="center"/>
          </w:tcPr>
          <w:p w14:paraId="749564B1" w14:textId="77777777" w:rsidR="00574F6E" w:rsidRDefault="001E1AFB">
            <w:r>
              <w:t>17</w:t>
            </w:r>
          </w:p>
        </w:tc>
        <w:tc>
          <w:tcPr>
            <w:tcW w:w="1188" w:type="dxa"/>
            <w:vAlign w:val="center"/>
          </w:tcPr>
          <w:p w14:paraId="2244D93B" w14:textId="77777777" w:rsidR="00574F6E" w:rsidRDefault="00574F6E"/>
        </w:tc>
        <w:tc>
          <w:tcPr>
            <w:tcW w:w="1188" w:type="dxa"/>
            <w:vAlign w:val="center"/>
          </w:tcPr>
          <w:p w14:paraId="464E7AE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BCD10C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508C875" w14:textId="77777777" w:rsidR="00574F6E" w:rsidRDefault="001E1AFB">
            <w:r>
              <w:t>11.220</w:t>
            </w:r>
          </w:p>
        </w:tc>
        <w:tc>
          <w:tcPr>
            <w:tcW w:w="1188" w:type="dxa"/>
            <w:vAlign w:val="center"/>
          </w:tcPr>
          <w:p w14:paraId="0CFEEC26" w14:textId="77777777" w:rsidR="00574F6E" w:rsidRDefault="001E1AFB">
            <w:r>
              <w:t>11.220</w:t>
            </w:r>
          </w:p>
        </w:tc>
        <w:tc>
          <w:tcPr>
            <w:tcW w:w="1188" w:type="dxa"/>
            <w:vAlign w:val="center"/>
          </w:tcPr>
          <w:p w14:paraId="2AB637C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B85F208" w14:textId="77777777" w:rsidR="00574F6E" w:rsidRDefault="001E1AFB">
            <w:r>
              <w:t>0.825</w:t>
            </w:r>
          </w:p>
        </w:tc>
      </w:tr>
      <w:tr w:rsidR="00574F6E" w14:paraId="75E7C5EF" w14:textId="77777777">
        <w:tc>
          <w:tcPr>
            <w:tcW w:w="1013" w:type="dxa"/>
            <w:vAlign w:val="center"/>
          </w:tcPr>
          <w:p w14:paraId="21821ED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7E5D52E" w14:textId="77777777" w:rsidR="00574F6E" w:rsidRDefault="00574F6E"/>
        </w:tc>
        <w:tc>
          <w:tcPr>
            <w:tcW w:w="1188" w:type="dxa"/>
            <w:vAlign w:val="center"/>
          </w:tcPr>
          <w:p w14:paraId="67300C9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95FF69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184C53F" w14:textId="77777777" w:rsidR="00574F6E" w:rsidRDefault="001E1AFB">
            <w:r>
              <w:t>16.830</w:t>
            </w:r>
          </w:p>
        </w:tc>
        <w:tc>
          <w:tcPr>
            <w:tcW w:w="1188" w:type="dxa"/>
            <w:vAlign w:val="center"/>
          </w:tcPr>
          <w:p w14:paraId="4D8FBE0E" w14:textId="77777777" w:rsidR="00574F6E" w:rsidRDefault="001E1AFB">
            <w:r>
              <w:t>16.830</w:t>
            </w:r>
          </w:p>
        </w:tc>
        <w:tc>
          <w:tcPr>
            <w:tcW w:w="1188" w:type="dxa"/>
            <w:vAlign w:val="center"/>
          </w:tcPr>
          <w:p w14:paraId="1E7AF37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DDA9735" w14:textId="77777777" w:rsidR="00574F6E" w:rsidRDefault="001E1AFB">
            <w:r>
              <w:t>0.825</w:t>
            </w:r>
          </w:p>
        </w:tc>
      </w:tr>
      <w:tr w:rsidR="00574F6E" w14:paraId="2AD6D15E" w14:textId="77777777">
        <w:tc>
          <w:tcPr>
            <w:tcW w:w="1013" w:type="dxa"/>
            <w:vAlign w:val="center"/>
          </w:tcPr>
          <w:p w14:paraId="57A1616D" w14:textId="77777777" w:rsidR="00574F6E" w:rsidRDefault="001E1AFB">
            <w:r>
              <w:t>19</w:t>
            </w:r>
          </w:p>
        </w:tc>
        <w:tc>
          <w:tcPr>
            <w:tcW w:w="1188" w:type="dxa"/>
            <w:vAlign w:val="center"/>
          </w:tcPr>
          <w:p w14:paraId="65237953" w14:textId="77777777" w:rsidR="00574F6E" w:rsidRDefault="00574F6E"/>
        </w:tc>
        <w:tc>
          <w:tcPr>
            <w:tcW w:w="1188" w:type="dxa"/>
            <w:vAlign w:val="center"/>
          </w:tcPr>
          <w:p w14:paraId="1CF2401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492860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42BBCAA" w14:textId="77777777" w:rsidR="00574F6E" w:rsidRDefault="001E1AFB">
            <w:r>
              <w:t>14.790</w:t>
            </w:r>
          </w:p>
        </w:tc>
        <w:tc>
          <w:tcPr>
            <w:tcW w:w="1188" w:type="dxa"/>
            <w:vAlign w:val="center"/>
          </w:tcPr>
          <w:p w14:paraId="2CF1999B" w14:textId="77777777" w:rsidR="00574F6E" w:rsidRDefault="001E1AFB">
            <w:r>
              <w:t>14.790</w:t>
            </w:r>
          </w:p>
        </w:tc>
        <w:tc>
          <w:tcPr>
            <w:tcW w:w="1188" w:type="dxa"/>
            <w:vAlign w:val="center"/>
          </w:tcPr>
          <w:p w14:paraId="4B9E8C9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C84B9C1" w14:textId="77777777" w:rsidR="00574F6E" w:rsidRDefault="001E1AFB">
            <w:r>
              <w:t>0.825</w:t>
            </w:r>
          </w:p>
        </w:tc>
      </w:tr>
      <w:tr w:rsidR="00574F6E" w14:paraId="45A2378F" w14:textId="77777777">
        <w:tc>
          <w:tcPr>
            <w:tcW w:w="1013" w:type="dxa"/>
            <w:vAlign w:val="center"/>
          </w:tcPr>
          <w:p w14:paraId="0E2ADC17" w14:textId="77777777" w:rsidR="00574F6E" w:rsidRDefault="001E1AFB">
            <w:r>
              <w:t>20</w:t>
            </w:r>
          </w:p>
        </w:tc>
        <w:tc>
          <w:tcPr>
            <w:tcW w:w="1188" w:type="dxa"/>
            <w:vAlign w:val="center"/>
          </w:tcPr>
          <w:p w14:paraId="1D4A2923" w14:textId="77777777" w:rsidR="00574F6E" w:rsidRDefault="00574F6E"/>
        </w:tc>
        <w:tc>
          <w:tcPr>
            <w:tcW w:w="1188" w:type="dxa"/>
            <w:vAlign w:val="center"/>
          </w:tcPr>
          <w:p w14:paraId="4118E1D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29C721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6D26BD1" w14:textId="77777777" w:rsidR="00574F6E" w:rsidRDefault="001E1AFB">
            <w:r>
              <w:t>7.650</w:t>
            </w:r>
          </w:p>
        </w:tc>
        <w:tc>
          <w:tcPr>
            <w:tcW w:w="1188" w:type="dxa"/>
            <w:vAlign w:val="center"/>
          </w:tcPr>
          <w:p w14:paraId="017F346E" w14:textId="77777777" w:rsidR="00574F6E" w:rsidRDefault="001E1AFB">
            <w:r>
              <w:t>7.650</w:t>
            </w:r>
          </w:p>
        </w:tc>
        <w:tc>
          <w:tcPr>
            <w:tcW w:w="1188" w:type="dxa"/>
            <w:vAlign w:val="center"/>
          </w:tcPr>
          <w:p w14:paraId="080B0B0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AB38FD9" w14:textId="77777777" w:rsidR="00574F6E" w:rsidRDefault="001E1AFB">
            <w:r>
              <w:t>0.825</w:t>
            </w:r>
          </w:p>
        </w:tc>
      </w:tr>
      <w:tr w:rsidR="00574F6E" w14:paraId="2802A3AB" w14:textId="77777777">
        <w:tc>
          <w:tcPr>
            <w:tcW w:w="1013" w:type="dxa"/>
            <w:vAlign w:val="center"/>
          </w:tcPr>
          <w:p w14:paraId="7B3A4239" w14:textId="77777777" w:rsidR="00574F6E" w:rsidRDefault="001E1AFB">
            <w:r>
              <w:t>21</w:t>
            </w:r>
          </w:p>
        </w:tc>
        <w:tc>
          <w:tcPr>
            <w:tcW w:w="1188" w:type="dxa"/>
            <w:vAlign w:val="center"/>
          </w:tcPr>
          <w:p w14:paraId="050B81FE" w14:textId="77777777" w:rsidR="00574F6E" w:rsidRDefault="00574F6E"/>
        </w:tc>
        <w:tc>
          <w:tcPr>
            <w:tcW w:w="1188" w:type="dxa"/>
            <w:vAlign w:val="center"/>
          </w:tcPr>
          <w:p w14:paraId="2586955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71CCB1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6A7A43E" w14:textId="77777777" w:rsidR="00574F6E" w:rsidRDefault="001E1AFB">
            <w:r>
              <w:t>31.620</w:t>
            </w:r>
          </w:p>
        </w:tc>
        <w:tc>
          <w:tcPr>
            <w:tcW w:w="1188" w:type="dxa"/>
            <w:vAlign w:val="center"/>
          </w:tcPr>
          <w:p w14:paraId="4854C088" w14:textId="77777777" w:rsidR="00574F6E" w:rsidRDefault="001E1AFB">
            <w:r>
              <w:t>31.620</w:t>
            </w:r>
          </w:p>
        </w:tc>
        <w:tc>
          <w:tcPr>
            <w:tcW w:w="1188" w:type="dxa"/>
            <w:vAlign w:val="center"/>
          </w:tcPr>
          <w:p w14:paraId="766AEB5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ED40CF9" w14:textId="77777777" w:rsidR="00574F6E" w:rsidRDefault="001E1AFB">
            <w:r>
              <w:t>0.825</w:t>
            </w:r>
          </w:p>
        </w:tc>
      </w:tr>
      <w:tr w:rsidR="00574F6E" w14:paraId="224907F2" w14:textId="77777777">
        <w:tc>
          <w:tcPr>
            <w:tcW w:w="1013" w:type="dxa"/>
            <w:vAlign w:val="center"/>
          </w:tcPr>
          <w:p w14:paraId="084DB0AA" w14:textId="77777777" w:rsidR="00574F6E" w:rsidRDefault="001E1AFB">
            <w:r>
              <w:t>22</w:t>
            </w:r>
          </w:p>
        </w:tc>
        <w:tc>
          <w:tcPr>
            <w:tcW w:w="1188" w:type="dxa"/>
            <w:vAlign w:val="center"/>
          </w:tcPr>
          <w:p w14:paraId="277F1F8F" w14:textId="77777777" w:rsidR="00574F6E" w:rsidRDefault="00574F6E"/>
        </w:tc>
        <w:tc>
          <w:tcPr>
            <w:tcW w:w="1188" w:type="dxa"/>
            <w:vAlign w:val="center"/>
          </w:tcPr>
          <w:p w14:paraId="52EA747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7829F9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931640F" w14:textId="77777777" w:rsidR="00574F6E" w:rsidRDefault="001E1AFB">
            <w:r>
              <w:t>31.890</w:t>
            </w:r>
          </w:p>
        </w:tc>
        <w:tc>
          <w:tcPr>
            <w:tcW w:w="1188" w:type="dxa"/>
            <w:vAlign w:val="center"/>
          </w:tcPr>
          <w:p w14:paraId="36D8651F" w14:textId="77777777" w:rsidR="00574F6E" w:rsidRDefault="001E1AFB">
            <w:r>
              <w:t>31.890</w:t>
            </w:r>
          </w:p>
        </w:tc>
        <w:tc>
          <w:tcPr>
            <w:tcW w:w="1188" w:type="dxa"/>
            <w:vAlign w:val="center"/>
          </w:tcPr>
          <w:p w14:paraId="26AC2FA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6ACE7E5" w14:textId="77777777" w:rsidR="00574F6E" w:rsidRDefault="001E1AFB">
            <w:r>
              <w:t>0.825</w:t>
            </w:r>
          </w:p>
        </w:tc>
      </w:tr>
      <w:tr w:rsidR="00574F6E" w14:paraId="3BD0AD35" w14:textId="77777777">
        <w:tc>
          <w:tcPr>
            <w:tcW w:w="1013" w:type="dxa"/>
            <w:vAlign w:val="center"/>
          </w:tcPr>
          <w:p w14:paraId="66C29AE4" w14:textId="77777777" w:rsidR="00574F6E" w:rsidRDefault="001E1AFB">
            <w:r>
              <w:t>23</w:t>
            </w:r>
          </w:p>
        </w:tc>
        <w:tc>
          <w:tcPr>
            <w:tcW w:w="1188" w:type="dxa"/>
            <w:vAlign w:val="center"/>
          </w:tcPr>
          <w:p w14:paraId="52BCFDB6" w14:textId="77777777" w:rsidR="00574F6E" w:rsidRDefault="00574F6E"/>
        </w:tc>
        <w:tc>
          <w:tcPr>
            <w:tcW w:w="1188" w:type="dxa"/>
            <w:vAlign w:val="center"/>
          </w:tcPr>
          <w:p w14:paraId="375E03A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CBE59D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D8A1801" w14:textId="77777777" w:rsidR="00574F6E" w:rsidRDefault="001E1AFB">
            <w:r>
              <w:t>19.507</w:t>
            </w:r>
          </w:p>
        </w:tc>
        <w:tc>
          <w:tcPr>
            <w:tcW w:w="1188" w:type="dxa"/>
            <w:vAlign w:val="center"/>
          </w:tcPr>
          <w:p w14:paraId="55C791FD" w14:textId="77777777" w:rsidR="00574F6E" w:rsidRDefault="001E1AFB">
            <w:r>
              <w:t>19.507</w:t>
            </w:r>
          </w:p>
        </w:tc>
        <w:tc>
          <w:tcPr>
            <w:tcW w:w="1188" w:type="dxa"/>
            <w:vAlign w:val="center"/>
          </w:tcPr>
          <w:p w14:paraId="6438768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5279D76" w14:textId="77777777" w:rsidR="00574F6E" w:rsidRDefault="001E1AFB">
            <w:r>
              <w:t>0.825</w:t>
            </w:r>
          </w:p>
        </w:tc>
      </w:tr>
      <w:tr w:rsidR="00574F6E" w14:paraId="791A1487" w14:textId="77777777">
        <w:tc>
          <w:tcPr>
            <w:tcW w:w="1013" w:type="dxa"/>
            <w:vAlign w:val="center"/>
          </w:tcPr>
          <w:p w14:paraId="4F918EF6" w14:textId="77777777" w:rsidR="00574F6E" w:rsidRDefault="001E1AFB">
            <w:r>
              <w:t>24</w:t>
            </w:r>
          </w:p>
        </w:tc>
        <w:tc>
          <w:tcPr>
            <w:tcW w:w="1188" w:type="dxa"/>
            <w:vAlign w:val="center"/>
          </w:tcPr>
          <w:p w14:paraId="1E2662DD" w14:textId="77777777" w:rsidR="00574F6E" w:rsidRDefault="00574F6E"/>
        </w:tc>
        <w:tc>
          <w:tcPr>
            <w:tcW w:w="1188" w:type="dxa"/>
            <w:vAlign w:val="center"/>
          </w:tcPr>
          <w:p w14:paraId="41AB768D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9EFD6E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113B03C" w14:textId="77777777" w:rsidR="00574F6E" w:rsidRDefault="001E1AFB">
            <w:r>
              <w:t>78.807</w:t>
            </w:r>
          </w:p>
        </w:tc>
        <w:tc>
          <w:tcPr>
            <w:tcW w:w="1188" w:type="dxa"/>
            <w:vAlign w:val="center"/>
          </w:tcPr>
          <w:p w14:paraId="5B5CCB9B" w14:textId="77777777" w:rsidR="00574F6E" w:rsidRDefault="001E1AFB">
            <w:r>
              <w:t>78.807</w:t>
            </w:r>
          </w:p>
        </w:tc>
        <w:tc>
          <w:tcPr>
            <w:tcW w:w="1188" w:type="dxa"/>
            <w:vAlign w:val="center"/>
          </w:tcPr>
          <w:p w14:paraId="11FBE30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7418F10" w14:textId="77777777" w:rsidR="00574F6E" w:rsidRDefault="001E1AFB">
            <w:r>
              <w:t>0.825</w:t>
            </w:r>
          </w:p>
        </w:tc>
      </w:tr>
      <w:tr w:rsidR="00574F6E" w14:paraId="66A33175" w14:textId="77777777">
        <w:tc>
          <w:tcPr>
            <w:tcW w:w="1013" w:type="dxa"/>
            <w:vAlign w:val="center"/>
          </w:tcPr>
          <w:p w14:paraId="78927653" w14:textId="77777777" w:rsidR="00574F6E" w:rsidRDefault="001E1AFB">
            <w:r>
              <w:t>25</w:t>
            </w:r>
          </w:p>
        </w:tc>
        <w:tc>
          <w:tcPr>
            <w:tcW w:w="1188" w:type="dxa"/>
            <w:vAlign w:val="center"/>
          </w:tcPr>
          <w:p w14:paraId="25D254F3" w14:textId="77777777" w:rsidR="00574F6E" w:rsidRDefault="00574F6E"/>
        </w:tc>
        <w:tc>
          <w:tcPr>
            <w:tcW w:w="1188" w:type="dxa"/>
            <w:vAlign w:val="center"/>
          </w:tcPr>
          <w:p w14:paraId="1111BF6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0E9879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A02D71C" w14:textId="77777777" w:rsidR="00574F6E" w:rsidRDefault="001E1AFB">
            <w:r>
              <w:t>83.640</w:t>
            </w:r>
          </w:p>
        </w:tc>
        <w:tc>
          <w:tcPr>
            <w:tcW w:w="1188" w:type="dxa"/>
            <w:vAlign w:val="center"/>
          </w:tcPr>
          <w:p w14:paraId="6A033CBD" w14:textId="77777777" w:rsidR="00574F6E" w:rsidRDefault="001E1AFB">
            <w:r>
              <w:t>83.640</w:t>
            </w:r>
          </w:p>
        </w:tc>
        <w:tc>
          <w:tcPr>
            <w:tcW w:w="1188" w:type="dxa"/>
            <w:vAlign w:val="center"/>
          </w:tcPr>
          <w:p w14:paraId="193E0A4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C1C5985" w14:textId="77777777" w:rsidR="00574F6E" w:rsidRDefault="001E1AFB">
            <w:r>
              <w:t>0.825</w:t>
            </w:r>
          </w:p>
        </w:tc>
      </w:tr>
      <w:tr w:rsidR="00574F6E" w14:paraId="523291A4" w14:textId="77777777">
        <w:tc>
          <w:tcPr>
            <w:tcW w:w="1013" w:type="dxa"/>
            <w:vAlign w:val="center"/>
          </w:tcPr>
          <w:p w14:paraId="1DAD564F" w14:textId="77777777" w:rsidR="00574F6E" w:rsidRDefault="001E1AFB">
            <w:r>
              <w:t>26</w:t>
            </w:r>
          </w:p>
        </w:tc>
        <w:tc>
          <w:tcPr>
            <w:tcW w:w="1188" w:type="dxa"/>
            <w:vAlign w:val="center"/>
          </w:tcPr>
          <w:p w14:paraId="1DD4D165" w14:textId="77777777" w:rsidR="00574F6E" w:rsidRDefault="00574F6E"/>
        </w:tc>
        <w:tc>
          <w:tcPr>
            <w:tcW w:w="1188" w:type="dxa"/>
            <w:vAlign w:val="center"/>
          </w:tcPr>
          <w:p w14:paraId="0871C81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016D1C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679D56B" w14:textId="77777777" w:rsidR="00574F6E" w:rsidRDefault="001E1AFB">
            <w:r>
              <w:t>14.280</w:t>
            </w:r>
          </w:p>
        </w:tc>
        <w:tc>
          <w:tcPr>
            <w:tcW w:w="1188" w:type="dxa"/>
            <w:vAlign w:val="center"/>
          </w:tcPr>
          <w:p w14:paraId="1AFD50D3" w14:textId="77777777" w:rsidR="00574F6E" w:rsidRDefault="001E1AFB">
            <w:r>
              <w:t>28.560</w:t>
            </w:r>
          </w:p>
        </w:tc>
        <w:tc>
          <w:tcPr>
            <w:tcW w:w="1188" w:type="dxa"/>
            <w:vAlign w:val="center"/>
          </w:tcPr>
          <w:p w14:paraId="0312782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69877A3" w14:textId="77777777" w:rsidR="00574F6E" w:rsidRDefault="001E1AFB">
            <w:r>
              <w:t>0.825</w:t>
            </w:r>
          </w:p>
        </w:tc>
      </w:tr>
      <w:tr w:rsidR="00574F6E" w14:paraId="6A642C88" w14:textId="77777777">
        <w:tc>
          <w:tcPr>
            <w:tcW w:w="1013" w:type="dxa"/>
            <w:vAlign w:val="center"/>
          </w:tcPr>
          <w:p w14:paraId="790A20DC" w14:textId="77777777" w:rsidR="00574F6E" w:rsidRDefault="001E1AFB">
            <w:r>
              <w:t>27</w:t>
            </w:r>
          </w:p>
        </w:tc>
        <w:tc>
          <w:tcPr>
            <w:tcW w:w="1188" w:type="dxa"/>
            <w:vAlign w:val="center"/>
          </w:tcPr>
          <w:p w14:paraId="149B816D" w14:textId="77777777" w:rsidR="00574F6E" w:rsidRDefault="00574F6E"/>
        </w:tc>
        <w:tc>
          <w:tcPr>
            <w:tcW w:w="1188" w:type="dxa"/>
            <w:vAlign w:val="center"/>
          </w:tcPr>
          <w:p w14:paraId="2CC0DC7C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DD7492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71D46C9" w14:textId="77777777" w:rsidR="00574F6E" w:rsidRDefault="001E1AFB">
            <w:r>
              <w:t>14.407</w:t>
            </w:r>
          </w:p>
        </w:tc>
        <w:tc>
          <w:tcPr>
            <w:tcW w:w="1188" w:type="dxa"/>
            <w:vAlign w:val="center"/>
          </w:tcPr>
          <w:p w14:paraId="49317818" w14:textId="77777777" w:rsidR="00574F6E" w:rsidRDefault="001E1AFB">
            <w:r>
              <w:t>14.407</w:t>
            </w:r>
          </w:p>
        </w:tc>
        <w:tc>
          <w:tcPr>
            <w:tcW w:w="1188" w:type="dxa"/>
            <w:vAlign w:val="center"/>
          </w:tcPr>
          <w:p w14:paraId="09D8F9D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3F5DE75" w14:textId="77777777" w:rsidR="00574F6E" w:rsidRDefault="001E1AFB">
            <w:r>
              <w:t>0.825</w:t>
            </w:r>
          </w:p>
        </w:tc>
      </w:tr>
      <w:tr w:rsidR="00574F6E" w14:paraId="63657144" w14:textId="77777777">
        <w:tc>
          <w:tcPr>
            <w:tcW w:w="1013" w:type="dxa"/>
            <w:vAlign w:val="center"/>
          </w:tcPr>
          <w:p w14:paraId="200D4B2E" w14:textId="77777777" w:rsidR="00574F6E" w:rsidRDefault="001E1AFB">
            <w:r>
              <w:t>28</w:t>
            </w:r>
          </w:p>
        </w:tc>
        <w:tc>
          <w:tcPr>
            <w:tcW w:w="1188" w:type="dxa"/>
            <w:vAlign w:val="center"/>
          </w:tcPr>
          <w:p w14:paraId="3909DB29" w14:textId="77777777" w:rsidR="00574F6E" w:rsidRDefault="00574F6E"/>
        </w:tc>
        <w:tc>
          <w:tcPr>
            <w:tcW w:w="1188" w:type="dxa"/>
            <w:vAlign w:val="center"/>
          </w:tcPr>
          <w:p w14:paraId="4A297741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3D0DDC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ED88A48" w14:textId="77777777" w:rsidR="00574F6E" w:rsidRDefault="001E1AFB">
            <w:r>
              <w:t>12.750</w:t>
            </w:r>
          </w:p>
        </w:tc>
        <w:tc>
          <w:tcPr>
            <w:tcW w:w="1188" w:type="dxa"/>
            <w:vAlign w:val="center"/>
          </w:tcPr>
          <w:p w14:paraId="043DE372" w14:textId="77777777" w:rsidR="00574F6E" w:rsidRDefault="001E1AFB">
            <w:r>
              <w:t>12.750</w:t>
            </w:r>
          </w:p>
        </w:tc>
        <w:tc>
          <w:tcPr>
            <w:tcW w:w="1188" w:type="dxa"/>
            <w:vAlign w:val="center"/>
          </w:tcPr>
          <w:p w14:paraId="554B467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3DBD41F" w14:textId="77777777" w:rsidR="00574F6E" w:rsidRDefault="001E1AFB">
            <w:r>
              <w:t>0.825</w:t>
            </w:r>
          </w:p>
        </w:tc>
      </w:tr>
      <w:tr w:rsidR="00574F6E" w14:paraId="65CCAF39" w14:textId="77777777">
        <w:tc>
          <w:tcPr>
            <w:tcW w:w="1013" w:type="dxa"/>
            <w:vAlign w:val="center"/>
          </w:tcPr>
          <w:p w14:paraId="45B72CE6" w14:textId="77777777" w:rsidR="00574F6E" w:rsidRDefault="001E1AFB">
            <w:r>
              <w:t>29</w:t>
            </w:r>
          </w:p>
        </w:tc>
        <w:tc>
          <w:tcPr>
            <w:tcW w:w="1188" w:type="dxa"/>
            <w:vAlign w:val="center"/>
          </w:tcPr>
          <w:p w14:paraId="1F423C50" w14:textId="77777777" w:rsidR="00574F6E" w:rsidRDefault="00574F6E"/>
        </w:tc>
        <w:tc>
          <w:tcPr>
            <w:tcW w:w="1188" w:type="dxa"/>
            <w:vAlign w:val="center"/>
          </w:tcPr>
          <w:p w14:paraId="4B108AD9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4AB931A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5373857" w14:textId="77777777" w:rsidR="00574F6E" w:rsidRDefault="001E1AFB">
            <w:r>
              <w:t>10.200</w:t>
            </w:r>
          </w:p>
        </w:tc>
        <w:tc>
          <w:tcPr>
            <w:tcW w:w="1188" w:type="dxa"/>
            <w:vAlign w:val="center"/>
          </w:tcPr>
          <w:p w14:paraId="42795106" w14:textId="77777777" w:rsidR="00574F6E" w:rsidRDefault="001E1AFB">
            <w:r>
              <w:t>20.400</w:t>
            </w:r>
          </w:p>
        </w:tc>
        <w:tc>
          <w:tcPr>
            <w:tcW w:w="1188" w:type="dxa"/>
            <w:vAlign w:val="center"/>
          </w:tcPr>
          <w:p w14:paraId="432630D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B2C83E5" w14:textId="77777777" w:rsidR="00574F6E" w:rsidRDefault="001E1AFB">
            <w:r>
              <w:t>0.825</w:t>
            </w:r>
          </w:p>
        </w:tc>
      </w:tr>
      <w:tr w:rsidR="00574F6E" w14:paraId="684DEE90" w14:textId="77777777">
        <w:tc>
          <w:tcPr>
            <w:tcW w:w="1013" w:type="dxa"/>
            <w:vAlign w:val="center"/>
          </w:tcPr>
          <w:p w14:paraId="786AFF09" w14:textId="77777777" w:rsidR="00574F6E" w:rsidRDefault="001E1AFB">
            <w:r>
              <w:t>30</w:t>
            </w:r>
          </w:p>
        </w:tc>
        <w:tc>
          <w:tcPr>
            <w:tcW w:w="1188" w:type="dxa"/>
            <w:vAlign w:val="center"/>
          </w:tcPr>
          <w:p w14:paraId="3BC6FA99" w14:textId="77777777" w:rsidR="00574F6E" w:rsidRDefault="00574F6E"/>
        </w:tc>
        <w:tc>
          <w:tcPr>
            <w:tcW w:w="1188" w:type="dxa"/>
            <w:vAlign w:val="center"/>
          </w:tcPr>
          <w:p w14:paraId="5B88A303" w14:textId="77777777" w:rsidR="00574F6E" w:rsidRDefault="001E1AFB">
            <w:r>
              <w:t>2~3</w:t>
            </w:r>
          </w:p>
        </w:tc>
        <w:tc>
          <w:tcPr>
            <w:tcW w:w="1188" w:type="dxa"/>
            <w:vAlign w:val="center"/>
          </w:tcPr>
          <w:p w14:paraId="23E2855B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422B0AD" w14:textId="77777777" w:rsidR="00574F6E" w:rsidRDefault="001E1AFB">
            <w:r>
              <w:t>12.750</w:t>
            </w:r>
          </w:p>
        </w:tc>
        <w:tc>
          <w:tcPr>
            <w:tcW w:w="1188" w:type="dxa"/>
            <w:vAlign w:val="center"/>
          </w:tcPr>
          <w:p w14:paraId="01E0B4AB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247FB31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206C204" w14:textId="77777777" w:rsidR="00574F6E" w:rsidRDefault="001E1AFB">
            <w:r>
              <w:t>0.825</w:t>
            </w:r>
          </w:p>
        </w:tc>
      </w:tr>
      <w:tr w:rsidR="00574F6E" w14:paraId="20214E62" w14:textId="77777777">
        <w:tc>
          <w:tcPr>
            <w:tcW w:w="1013" w:type="dxa"/>
            <w:vAlign w:val="center"/>
          </w:tcPr>
          <w:p w14:paraId="10C605B9" w14:textId="77777777" w:rsidR="00574F6E" w:rsidRDefault="001E1AFB">
            <w:r>
              <w:t>31</w:t>
            </w:r>
          </w:p>
        </w:tc>
        <w:tc>
          <w:tcPr>
            <w:tcW w:w="1188" w:type="dxa"/>
            <w:vAlign w:val="center"/>
          </w:tcPr>
          <w:p w14:paraId="17D643E8" w14:textId="77777777" w:rsidR="00574F6E" w:rsidRDefault="00574F6E"/>
        </w:tc>
        <w:tc>
          <w:tcPr>
            <w:tcW w:w="1188" w:type="dxa"/>
            <w:vAlign w:val="center"/>
          </w:tcPr>
          <w:p w14:paraId="11F7C984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9FA833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A8828D9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6493E732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19194541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9828B27" w14:textId="77777777" w:rsidR="00574F6E" w:rsidRDefault="001E1AFB">
            <w:r>
              <w:t>0.825</w:t>
            </w:r>
          </w:p>
        </w:tc>
      </w:tr>
      <w:tr w:rsidR="00574F6E" w14:paraId="62F072CF" w14:textId="77777777">
        <w:tc>
          <w:tcPr>
            <w:tcW w:w="1013" w:type="dxa"/>
            <w:vAlign w:val="center"/>
          </w:tcPr>
          <w:p w14:paraId="38C8B8C7" w14:textId="77777777" w:rsidR="00574F6E" w:rsidRDefault="001E1AFB">
            <w:r>
              <w:t>32</w:t>
            </w:r>
          </w:p>
        </w:tc>
        <w:tc>
          <w:tcPr>
            <w:tcW w:w="1188" w:type="dxa"/>
            <w:vAlign w:val="center"/>
          </w:tcPr>
          <w:p w14:paraId="07658675" w14:textId="77777777" w:rsidR="00574F6E" w:rsidRDefault="00574F6E"/>
        </w:tc>
        <w:tc>
          <w:tcPr>
            <w:tcW w:w="1188" w:type="dxa"/>
            <w:vAlign w:val="center"/>
          </w:tcPr>
          <w:p w14:paraId="5CE3FA0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0FB382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0A7168D" w14:textId="77777777" w:rsidR="00574F6E" w:rsidRDefault="001E1AFB">
            <w:r>
              <w:t>30.600</w:t>
            </w:r>
          </w:p>
        </w:tc>
        <w:tc>
          <w:tcPr>
            <w:tcW w:w="1188" w:type="dxa"/>
            <w:vAlign w:val="center"/>
          </w:tcPr>
          <w:p w14:paraId="1518F0E6" w14:textId="77777777" w:rsidR="00574F6E" w:rsidRDefault="001E1AFB">
            <w:r>
              <w:t>61.200</w:t>
            </w:r>
          </w:p>
        </w:tc>
        <w:tc>
          <w:tcPr>
            <w:tcW w:w="1188" w:type="dxa"/>
            <w:vAlign w:val="center"/>
          </w:tcPr>
          <w:p w14:paraId="78DE5A9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545D45C" w14:textId="77777777" w:rsidR="00574F6E" w:rsidRDefault="001E1AFB">
            <w:r>
              <w:t>0.825</w:t>
            </w:r>
          </w:p>
        </w:tc>
      </w:tr>
      <w:tr w:rsidR="00574F6E" w14:paraId="55ECB5E6" w14:textId="77777777">
        <w:tc>
          <w:tcPr>
            <w:tcW w:w="1013" w:type="dxa"/>
            <w:vAlign w:val="center"/>
          </w:tcPr>
          <w:p w14:paraId="3D71618A" w14:textId="77777777" w:rsidR="00574F6E" w:rsidRDefault="001E1AFB">
            <w:r>
              <w:t>33</w:t>
            </w:r>
          </w:p>
        </w:tc>
        <w:tc>
          <w:tcPr>
            <w:tcW w:w="1188" w:type="dxa"/>
            <w:vAlign w:val="center"/>
          </w:tcPr>
          <w:p w14:paraId="41B7CC04" w14:textId="77777777" w:rsidR="00574F6E" w:rsidRDefault="00574F6E"/>
        </w:tc>
        <w:tc>
          <w:tcPr>
            <w:tcW w:w="1188" w:type="dxa"/>
            <w:vAlign w:val="center"/>
          </w:tcPr>
          <w:p w14:paraId="431A89F9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C2BEB1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BE70F85" w14:textId="77777777" w:rsidR="00574F6E" w:rsidRDefault="001E1AFB">
            <w:r>
              <w:t>16.193</w:t>
            </w:r>
          </w:p>
        </w:tc>
        <w:tc>
          <w:tcPr>
            <w:tcW w:w="1188" w:type="dxa"/>
            <w:vAlign w:val="center"/>
          </w:tcPr>
          <w:p w14:paraId="1A4B61D2" w14:textId="77777777" w:rsidR="00574F6E" w:rsidRDefault="001E1AFB">
            <w:r>
              <w:t>16.193</w:t>
            </w:r>
          </w:p>
        </w:tc>
        <w:tc>
          <w:tcPr>
            <w:tcW w:w="1188" w:type="dxa"/>
            <w:vAlign w:val="center"/>
          </w:tcPr>
          <w:p w14:paraId="58F47C8B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65AD6BC" w14:textId="77777777" w:rsidR="00574F6E" w:rsidRDefault="001E1AFB">
            <w:r>
              <w:t>0.825</w:t>
            </w:r>
          </w:p>
        </w:tc>
      </w:tr>
      <w:tr w:rsidR="00574F6E" w14:paraId="6B2F2FDE" w14:textId="77777777">
        <w:tc>
          <w:tcPr>
            <w:tcW w:w="1013" w:type="dxa"/>
            <w:vAlign w:val="center"/>
          </w:tcPr>
          <w:p w14:paraId="750B1CF5" w14:textId="77777777" w:rsidR="00574F6E" w:rsidRDefault="001E1AFB">
            <w:r>
              <w:t>34</w:t>
            </w:r>
          </w:p>
        </w:tc>
        <w:tc>
          <w:tcPr>
            <w:tcW w:w="1188" w:type="dxa"/>
            <w:vAlign w:val="center"/>
          </w:tcPr>
          <w:p w14:paraId="4662CC21" w14:textId="77777777" w:rsidR="00574F6E" w:rsidRDefault="00574F6E"/>
        </w:tc>
        <w:tc>
          <w:tcPr>
            <w:tcW w:w="1188" w:type="dxa"/>
            <w:vAlign w:val="center"/>
          </w:tcPr>
          <w:p w14:paraId="573DE1D5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C0D8C08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EC1FF13" w14:textId="77777777" w:rsidR="00574F6E" w:rsidRDefault="001E1AFB">
            <w:r>
              <w:t>35.700</w:t>
            </w:r>
          </w:p>
        </w:tc>
        <w:tc>
          <w:tcPr>
            <w:tcW w:w="1188" w:type="dxa"/>
            <w:vAlign w:val="center"/>
          </w:tcPr>
          <w:p w14:paraId="63635298" w14:textId="77777777" w:rsidR="00574F6E" w:rsidRDefault="001E1AFB">
            <w:r>
              <w:t>71.400</w:t>
            </w:r>
          </w:p>
        </w:tc>
        <w:tc>
          <w:tcPr>
            <w:tcW w:w="1188" w:type="dxa"/>
            <w:vAlign w:val="center"/>
          </w:tcPr>
          <w:p w14:paraId="7464712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C54C5A5" w14:textId="77777777" w:rsidR="00574F6E" w:rsidRDefault="001E1AFB">
            <w:r>
              <w:t>0.825</w:t>
            </w:r>
          </w:p>
        </w:tc>
      </w:tr>
      <w:tr w:rsidR="00574F6E" w14:paraId="05C39A8B" w14:textId="77777777">
        <w:tc>
          <w:tcPr>
            <w:tcW w:w="1013" w:type="dxa"/>
            <w:vAlign w:val="center"/>
          </w:tcPr>
          <w:p w14:paraId="0C4C4B31" w14:textId="77777777" w:rsidR="00574F6E" w:rsidRDefault="001E1AFB">
            <w:r>
              <w:t>35</w:t>
            </w:r>
          </w:p>
        </w:tc>
        <w:tc>
          <w:tcPr>
            <w:tcW w:w="1188" w:type="dxa"/>
            <w:vAlign w:val="center"/>
          </w:tcPr>
          <w:p w14:paraId="65ED4DDF" w14:textId="77777777" w:rsidR="00574F6E" w:rsidRDefault="00574F6E"/>
        </w:tc>
        <w:tc>
          <w:tcPr>
            <w:tcW w:w="1188" w:type="dxa"/>
            <w:vAlign w:val="center"/>
          </w:tcPr>
          <w:p w14:paraId="5BD15141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827246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0AB30B8" w14:textId="77777777" w:rsidR="00574F6E" w:rsidRDefault="001E1AFB">
            <w:r>
              <w:t>56.359</w:t>
            </w:r>
          </w:p>
        </w:tc>
        <w:tc>
          <w:tcPr>
            <w:tcW w:w="1188" w:type="dxa"/>
            <w:vAlign w:val="center"/>
          </w:tcPr>
          <w:p w14:paraId="2278E560" w14:textId="77777777" w:rsidR="00574F6E" w:rsidRDefault="001E1AFB">
            <w:r>
              <w:t>56.359</w:t>
            </w:r>
          </w:p>
        </w:tc>
        <w:tc>
          <w:tcPr>
            <w:tcW w:w="1188" w:type="dxa"/>
            <w:vAlign w:val="center"/>
          </w:tcPr>
          <w:p w14:paraId="1304683F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B200098" w14:textId="77777777" w:rsidR="00574F6E" w:rsidRDefault="001E1AFB">
            <w:r>
              <w:t>0.825</w:t>
            </w:r>
          </w:p>
        </w:tc>
      </w:tr>
      <w:tr w:rsidR="00574F6E" w14:paraId="047A4384" w14:textId="77777777">
        <w:tc>
          <w:tcPr>
            <w:tcW w:w="1013" w:type="dxa"/>
            <w:vAlign w:val="center"/>
          </w:tcPr>
          <w:p w14:paraId="3C0C795F" w14:textId="77777777" w:rsidR="00574F6E" w:rsidRDefault="001E1AFB">
            <w:r>
              <w:lastRenderedPageBreak/>
              <w:t>36</w:t>
            </w:r>
          </w:p>
        </w:tc>
        <w:tc>
          <w:tcPr>
            <w:tcW w:w="1188" w:type="dxa"/>
            <w:vAlign w:val="center"/>
          </w:tcPr>
          <w:p w14:paraId="4599182A" w14:textId="77777777" w:rsidR="00574F6E" w:rsidRDefault="00574F6E"/>
        </w:tc>
        <w:tc>
          <w:tcPr>
            <w:tcW w:w="1188" w:type="dxa"/>
            <w:vAlign w:val="center"/>
          </w:tcPr>
          <w:p w14:paraId="1D40D741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B8EA3D7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A305709" w14:textId="77777777" w:rsidR="00574F6E" w:rsidRDefault="001E1AFB">
            <w:r>
              <w:t>25.245</w:t>
            </w:r>
          </w:p>
        </w:tc>
        <w:tc>
          <w:tcPr>
            <w:tcW w:w="1188" w:type="dxa"/>
            <w:vAlign w:val="center"/>
          </w:tcPr>
          <w:p w14:paraId="7B87A545" w14:textId="77777777" w:rsidR="00574F6E" w:rsidRDefault="001E1AFB">
            <w:r>
              <w:t>50.490</w:t>
            </w:r>
          </w:p>
        </w:tc>
        <w:tc>
          <w:tcPr>
            <w:tcW w:w="1188" w:type="dxa"/>
            <w:vAlign w:val="center"/>
          </w:tcPr>
          <w:p w14:paraId="1DDC405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59C9E86" w14:textId="77777777" w:rsidR="00574F6E" w:rsidRDefault="001E1AFB">
            <w:r>
              <w:t>0.825</w:t>
            </w:r>
          </w:p>
        </w:tc>
      </w:tr>
      <w:tr w:rsidR="00574F6E" w14:paraId="569941B3" w14:textId="77777777">
        <w:tc>
          <w:tcPr>
            <w:tcW w:w="1013" w:type="dxa"/>
            <w:vAlign w:val="center"/>
          </w:tcPr>
          <w:p w14:paraId="617CC158" w14:textId="77777777" w:rsidR="00574F6E" w:rsidRDefault="001E1AFB">
            <w:r>
              <w:t>37</w:t>
            </w:r>
          </w:p>
        </w:tc>
        <w:tc>
          <w:tcPr>
            <w:tcW w:w="1188" w:type="dxa"/>
            <w:vAlign w:val="center"/>
          </w:tcPr>
          <w:p w14:paraId="0A12351F" w14:textId="77777777" w:rsidR="00574F6E" w:rsidRDefault="00574F6E"/>
        </w:tc>
        <w:tc>
          <w:tcPr>
            <w:tcW w:w="1188" w:type="dxa"/>
            <w:vAlign w:val="center"/>
          </w:tcPr>
          <w:p w14:paraId="778CAC2B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AB5D984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D668C5F" w14:textId="77777777" w:rsidR="00574F6E" w:rsidRDefault="001E1AFB">
            <w:r>
              <w:t>14.535</w:t>
            </w:r>
          </w:p>
        </w:tc>
        <w:tc>
          <w:tcPr>
            <w:tcW w:w="1188" w:type="dxa"/>
            <w:vAlign w:val="center"/>
          </w:tcPr>
          <w:p w14:paraId="4223F62C" w14:textId="77777777" w:rsidR="00574F6E" w:rsidRDefault="001E1AFB">
            <w:r>
              <w:t>43.605</w:t>
            </w:r>
          </w:p>
        </w:tc>
        <w:tc>
          <w:tcPr>
            <w:tcW w:w="1188" w:type="dxa"/>
            <w:vAlign w:val="center"/>
          </w:tcPr>
          <w:p w14:paraId="78A7D1C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9275FF6" w14:textId="77777777" w:rsidR="00574F6E" w:rsidRDefault="001E1AFB">
            <w:r>
              <w:t>0.825</w:t>
            </w:r>
          </w:p>
        </w:tc>
      </w:tr>
      <w:tr w:rsidR="00574F6E" w14:paraId="6F02EF76" w14:textId="77777777">
        <w:tc>
          <w:tcPr>
            <w:tcW w:w="1013" w:type="dxa"/>
            <w:vAlign w:val="center"/>
          </w:tcPr>
          <w:p w14:paraId="507A47FE" w14:textId="77777777" w:rsidR="00574F6E" w:rsidRDefault="001E1AFB">
            <w:r>
              <w:t>38</w:t>
            </w:r>
          </w:p>
        </w:tc>
        <w:tc>
          <w:tcPr>
            <w:tcW w:w="1188" w:type="dxa"/>
            <w:vAlign w:val="center"/>
          </w:tcPr>
          <w:p w14:paraId="7E28BE8D" w14:textId="77777777" w:rsidR="00574F6E" w:rsidRDefault="00574F6E"/>
        </w:tc>
        <w:tc>
          <w:tcPr>
            <w:tcW w:w="1188" w:type="dxa"/>
            <w:vAlign w:val="center"/>
          </w:tcPr>
          <w:p w14:paraId="7C231AE9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9CC47D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CEDE6CA" w14:textId="77777777" w:rsidR="00574F6E" w:rsidRDefault="001E1AFB">
            <w:r>
              <w:t>16.320</w:t>
            </w:r>
          </w:p>
        </w:tc>
        <w:tc>
          <w:tcPr>
            <w:tcW w:w="1188" w:type="dxa"/>
            <w:vAlign w:val="center"/>
          </w:tcPr>
          <w:p w14:paraId="2DBBB6BD" w14:textId="77777777" w:rsidR="00574F6E" w:rsidRDefault="001E1AFB">
            <w:r>
              <w:t>16.320</w:t>
            </w:r>
          </w:p>
        </w:tc>
        <w:tc>
          <w:tcPr>
            <w:tcW w:w="1188" w:type="dxa"/>
            <w:vAlign w:val="center"/>
          </w:tcPr>
          <w:p w14:paraId="155E44F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C882BBE" w14:textId="77777777" w:rsidR="00574F6E" w:rsidRDefault="001E1AFB">
            <w:r>
              <w:t>0.825</w:t>
            </w:r>
          </w:p>
        </w:tc>
      </w:tr>
      <w:tr w:rsidR="00574F6E" w14:paraId="3C0E7038" w14:textId="77777777">
        <w:tc>
          <w:tcPr>
            <w:tcW w:w="1013" w:type="dxa"/>
            <w:vAlign w:val="center"/>
          </w:tcPr>
          <w:p w14:paraId="5EA98118" w14:textId="77777777" w:rsidR="00574F6E" w:rsidRDefault="001E1AFB">
            <w:r>
              <w:t>39</w:t>
            </w:r>
          </w:p>
        </w:tc>
        <w:tc>
          <w:tcPr>
            <w:tcW w:w="1188" w:type="dxa"/>
            <w:vAlign w:val="center"/>
          </w:tcPr>
          <w:p w14:paraId="27CA600B" w14:textId="77777777" w:rsidR="00574F6E" w:rsidRDefault="00574F6E"/>
        </w:tc>
        <w:tc>
          <w:tcPr>
            <w:tcW w:w="1188" w:type="dxa"/>
            <w:vAlign w:val="center"/>
          </w:tcPr>
          <w:p w14:paraId="19D3562C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B9D971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7BA6E00" w14:textId="77777777" w:rsidR="00574F6E" w:rsidRDefault="001E1AFB">
            <w:r>
              <w:t>24.225</w:t>
            </w:r>
          </w:p>
        </w:tc>
        <w:tc>
          <w:tcPr>
            <w:tcW w:w="1188" w:type="dxa"/>
            <w:vAlign w:val="center"/>
          </w:tcPr>
          <w:p w14:paraId="561AE09F" w14:textId="77777777" w:rsidR="00574F6E" w:rsidRDefault="001E1AFB">
            <w:r>
              <w:t>24.225</w:t>
            </w:r>
          </w:p>
        </w:tc>
        <w:tc>
          <w:tcPr>
            <w:tcW w:w="1188" w:type="dxa"/>
            <w:vAlign w:val="center"/>
          </w:tcPr>
          <w:p w14:paraId="60281FCF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E591F30" w14:textId="77777777" w:rsidR="00574F6E" w:rsidRDefault="001E1AFB">
            <w:r>
              <w:t>0.825</w:t>
            </w:r>
          </w:p>
        </w:tc>
      </w:tr>
      <w:tr w:rsidR="00574F6E" w14:paraId="1D38CB9D" w14:textId="77777777">
        <w:tc>
          <w:tcPr>
            <w:tcW w:w="1013" w:type="dxa"/>
            <w:vAlign w:val="center"/>
          </w:tcPr>
          <w:p w14:paraId="10F3F0E2" w14:textId="77777777" w:rsidR="00574F6E" w:rsidRDefault="001E1AFB">
            <w:r>
              <w:t>40</w:t>
            </w:r>
          </w:p>
        </w:tc>
        <w:tc>
          <w:tcPr>
            <w:tcW w:w="1188" w:type="dxa"/>
            <w:vAlign w:val="center"/>
          </w:tcPr>
          <w:p w14:paraId="796CCE16" w14:textId="77777777" w:rsidR="00574F6E" w:rsidRDefault="00574F6E"/>
        </w:tc>
        <w:tc>
          <w:tcPr>
            <w:tcW w:w="1188" w:type="dxa"/>
            <w:vAlign w:val="center"/>
          </w:tcPr>
          <w:p w14:paraId="5E2B26D7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87DE1E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04FD539" w14:textId="77777777" w:rsidR="00574F6E" w:rsidRDefault="001E1AFB">
            <w:r>
              <w:t>19.380</w:t>
            </w:r>
          </w:p>
        </w:tc>
        <w:tc>
          <w:tcPr>
            <w:tcW w:w="1188" w:type="dxa"/>
            <w:vAlign w:val="center"/>
          </w:tcPr>
          <w:p w14:paraId="21B3CD0B" w14:textId="77777777" w:rsidR="00574F6E" w:rsidRDefault="001E1AFB">
            <w:r>
              <w:t>19.380</w:t>
            </w:r>
          </w:p>
        </w:tc>
        <w:tc>
          <w:tcPr>
            <w:tcW w:w="1188" w:type="dxa"/>
            <w:vAlign w:val="center"/>
          </w:tcPr>
          <w:p w14:paraId="09CDD09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7C860DD" w14:textId="77777777" w:rsidR="00574F6E" w:rsidRDefault="001E1AFB">
            <w:r>
              <w:t>0.825</w:t>
            </w:r>
          </w:p>
        </w:tc>
      </w:tr>
      <w:tr w:rsidR="00574F6E" w14:paraId="2CBD4CB1" w14:textId="77777777">
        <w:tc>
          <w:tcPr>
            <w:tcW w:w="1013" w:type="dxa"/>
            <w:vAlign w:val="center"/>
          </w:tcPr>
          <w:p w14:paraId="26E80AE5" w14:textId="77777777" w:rsidR="00574F6E" w:rsidRDefault="001E1AFB">
            <w:r>
              <w:t>41</w:t>
            </w:r>
          </w:p>
        </w:tc>
        <w:tc>
          <w:tcPr>
            <w:tcW w:w="1188" w:type="dxa"/>
            <w:vAlign w:val="center"/>
          </w:tcPr>
          <w:p w14:paraId="2EF6CA42" w14:textId="77777777" w:rsidR="00574F6E" w:rsidRDefault="00574F6E"/>
        </w:tc>
        <w:tc>
          <w:tcPr>
            <w:tcW w:w="1188" w:type="dxa"/>
            <w:vAlign w:val="center"/>
          </w:tcPr>
          <w:p w14:paraId="4CBA225D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BC5223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4BDE540" w14:textId="77777777" w:rsidR="00574F6E" w:rsidRDefault="001E1AFB">
            <w:r>
              <w:t>2.550</w:t>
            </w:r>
          </w:p>
        </w:tc>
        <w:tc>
          <w:tcPr>
            <w:tcW w:w="1188" w:type="dxa"/>
            <w:vAlign w:val="center"/>
          </w:tcPr>
          <w:p w14:paraId="3410C994" w14:textId="77777777" w:rsidR="00574F6E" w:rsidRDefault="001E1AFB">
            <w:r>
              <w:t>2.550</w:t>
            </w:r>
          </w:p>
        </w:tc>
        <w:tc>
          <w:tcPr>
            <w:tcW w:w="1188" w:type="dxa"/>
            <w:vAlign w:val="center"/>
          </w:tcPr>
          <w:p w14:paraId="0311FA0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3B1880D" w14:textId="77777777" w:rsidR="00574F6E" w:rsidRDefault="001E1AFB">
            <w:r>
              <w:t>0.825</w:t>
            </w:r>
          </w:p>
        </w:tc>
      </w:tr>
      <w:tr w:rsidR="00574F6E" w14:paraId="748282FE" w14:textId="77777777">
        <w:tc>
          <w:tcPr>
            <w:tcW w:w="1013" w:type="dxa"/>
            <w:vAlign w:val="center"/>
          </w:tcPr>
          <w:p w14:paraId="7533F757" w14:textId="77777777" w:rsidR="00574F6E" w:rsidRDefault="001E1AFB">
            <w:r>
              <w:t>42</w:t>
            </w:r>
          </w:p>
        </w:tc>
        <w:tc>
          <w:tcPr>
            <w:tcW w:w="1188" w:type="dxa"/>
            <w:vAlign w:val="center"/>
          </w:tcPr>
          <w:p w14:paraId="65A4CB06" w14:textId="77777777" w:rsidR="00574F6E" w:rsidRDefault="00574F6E"/>
        </w:tc>
        <w:tc>
          <w:tcPr>
            <w:tcW w:w="1188" w:type="dxa"/>
            <w:vAlign w:val="center"/>
          </w:tcPr>
          <w:p w14:paraId="7E0DA049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BCAFB11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50EA067" w14:textId="77777777" w:rsidR="00574F6E" w:rsidRDefault="001E1AFB">
            <w:r>
              <w:t>16.830</w:t>
            </w:r>
          </w:p>
        </w:tc>
        <w:tc>
          <w:tcPr>
            <w:tcW w:w="1188" w:type="dxa"/>
            <w:vAlign w:val="center"/>
          </w:tcPr>
          <w:p w14:paraId="7D2C788A" w14:textId="77777777" w:rsidR="00574F6E" w:rsidRDefault="001E1AFB">
            <w:r>
              <w:t>33.660</w:t>
            </w:r>
          </w:p>
        </w:tc>
        <w:tc>
          <w:tcPr>
            <w:tcW w:w="1188" w:type="dxa"/>
            <w:vAlign w:val="center"/>
          </w:tcPr>
          <w:p w14:paraId="2E19404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9C34D8B" w14:textId="77777777" w:rsidR="00574F6E" w:rsidRDefault="001E1AFB">
            <w:r>
              <w:t>0.825</w:t>
            </w:r>
          </w:p>
        </w:tc>
      </w:tr>
      <w:tr w:rsidR="00574F6E" w14:paraId="581C6404" w14:textId="77777777">
        <w:tc>
          <w:tcPr>
            <w:tcW w:w="1013" w:type="dxa"/>
            <w:vAlign w:val="center"/>
          </w:tcPr>
          <w:p w14:paraId="4DE83EA3" w14:textId="77777777" w:rsidR="00574F6E" w:rsidRDefault="001E1AFB">
            <w:r>
              <w:t>43</w:t>
            </w:r>
          </w:p>
        </w:tc>
        <w:tc>
          <w:tcPr>
            <w:tcW w:w="1188" w:type="dxa"/>
            <w:vAlign w:val="center"/>
          </w:tcPr>
          <w:p w14:paraId="61B7D080" w14:textId="77777777" w:rsidR="00574F6E" w:rsidRDefault="00574F6E"/>
        </w:tc>
        <w:tc>
          <w:tcPr>
            <w:tcW w:w="1188" w:type="dxa"/>
            <w:vAlign w:val="center"/>
          </w:tcPr>
          <w:p w14:paraId="63C69DCF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5A0E9D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9379634" w14:textId="77777777" w:rsidR="00574F6E" w:rsidRDefault="001E1AFB">
            <w:r>
              <w:t>36.720</w:t>
            </w:r>
          </w:p>
        </w:tc>
        <w:tc>
          <w:tcPr>
            <w:tcW w:w="1188" w:type="dxa"/>
            <w:vAlign w:val="center"/>
          </w:tcPr>
          <w:p w14:paraId="048A0C1B" w14:textId="77777777" w:rsidR="00574F6E" w:rsidRDefault="001E1AFB">
            <w:r>
              <w:t>36.720</w:t>
            </w:r>
          </w:p>
        </w:tc>
        <w:tc>
          <w:tcPr>
            <w:tcW w:w="1188" w:type="dxa"/>
            <w:vAlign w:val="center"/>
          </w:tcPr>
          <w:p w14:paraId="3EFF18A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B61F5B7" w14:textId="77777777" w:rsidR="00574F6E" w:rsidRDefault="001E1AFB">
            <w:r>
              <w:t>0.825</w:t>
            </w:r>
          </w:p>
        </w:tc>
      </w:tr>
      <w:tr w:rsidR="00574F6E" w14:paraId="7422C1CB" w14:textId="77777777">
        <w:tc>
          <w:tcPr>
            <w:tcW w:w="1013" w:type="dxa"/>
            <w:vAlign w:val="center"/>
          </w:tcPr>
          <w:p w14:paraId="5435D4EE" w14:textId="77777777" w:rsidR="00574F6E" w:rsidRDefault="001E1AFB">
            <w:r>
              <w:t>44</w:t>
            </w:r>
          </w:p>
        </w:tc>
        <w:tc>
          <w:tcPr>
            <w:tcW w:w="1188" w:type="dxa"/>
            <w:vAlign w:val="center"/>
          </w:tcPr>
          <w:p w14:paraId="30368262" w14:textId="77777777" w:rsidR="00574F6E" w:rsidRDefault="00574F6E"/>
        </w:tc>
        <w:tc>
          <w:tcPr>
            <w:tcW w:w="1188" w:type="dxa"/>
            <w:vAlign w:val="center"/>
          </w:tcPr>
          <w:p w14:paraId="3634ADDD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DFEBCF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0A44D16" w14:textId="77777777" w:rsidR="00574F6E" w:rsidRDefault="001E1AFB">
            <w:r>
              <w:t>48.450</w:t>
            </w:r>
          </w:p>
        </w:tc>
        <w:tc>
          <w:tcPr>
            <w:tcW w:w="1188" w:type="dxa"/>
            <w:vAlign w:val="center"/>
          </w:tcPr>
          <w:p w14:paraId="4A2E1A69" w14:textId="77777777" w:rsidR="00574F6E" w:rsidRDefault="001E1AFB">
            <w:r>
              <w:t>48.450</w:t>
            </w:r>
          </w:p>
        </w:tc>
        <w:tc>
          <w:tcPr>
            <w:tcW w:w="1188" w:type="dxa"/>
            <w:vAlign w:val="center"/>
          </w:tcPr>
          <w:p w14:paraId="65B80AA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07E9B90" w14:textId="77777777" w:rsidR="00574F6E" w:rsidRDefault="001E1AFB">
            <w:r>
              <w:t>0.825</w:t>
            </w:r>
          </w:p>
        </w:tc>
      </w:tr>
      <w:tr w:rsidR="00574F6E" w14:paraId="5AA11E59" w14:textId="77777777">
        <w:tc>
          <w:tcPr>
            <w:tcW w:w="1013" w:type="dxa"/>
            <w:vAlign w:val="center"/>
          </w:tcPr>
          <w:p w14:paraId="74718AD2" w14:textId="77777777" w:rsidR="00574F6E" w:rsidRDefault="001E1AFB">
            <w:r>
              <w:t>45</w:t>
            </w:r>
          </w:p>
        </w:tc>
        <w:tc>
          <w:tcPr>
            <w:tcW w:w="1188" w:type="dxa"/>
            <w:vAlign w:val="center"/>
          </w:tcPr>
          <w:p w14:paraId="42E780B7" w14:textId="77777777" w:rsidR="00574F6E" w:rsidRDefault="00574F6E"/>
        </w:tc>
        <w:tc>
          <w:tcPr>
            <w:tcW w:w="1188" w:type="dxa"/>
            <w:vAlign w:val="center"/>
          </w:tcPr>
          <w:p w14:paraId="4641D202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622754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2FA5433" w14:textId="77777777" w:rsidR="00574F6E" w:rsidRDefault="001E1AFB">
            <w:r>
              <w:t>116.280</w:t>
            </w:r>
          </w:p>
        </w:tc>
        <w:tc>
          <w:tcPr>
            <w:tcW w:w="1188" w:type="dxa"/>
            <w:vAlign w:val="center"/>
          </w:tcPr>
          <w:p w14:paraId="687D0AD5" w14:textId="77777777" w:rsidR="00574F6E" w:rsidRDefault="001E1AFB">
            <w:r>
              <w:t>116.280</w:t>
            </w:r>
          </w:p>
        </w:tc>
        <w:tc>
          <w:tcPr>
            <w:tcW w:w="1188" w:type="dxa"/>
            <w:vAlign w:val="center"/>
          </w:tcPr>
          <w:p w14:paraId="2015733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1F18C52" w14:textId="77777777" w:rsidR="00574F6E" w:rsidRDefault="001E1AFB">
            <w:r>
              <w:t>0.825</w:t>
            </w:r>
          </w:p>
        </w:tc>
      </w:tr>
      <w:tr w:rsidR="00574F6E" w14:paraId="1A901F02" w14:textId="77777777">
        <w:tc>
          <w:tcPr>
            <w:tcW w:w="1013" w:type="dxa"/>
            <w:vAlign w:val="center"/>
          </w:tcPr>
          <w:p w14:paraId="72162035" w14:textId="77777777" w:rsidR="00574F6E" w:rsidRDefault="001E1AFB">
            <w:r>
              <w:t>46</w:t>
            </w:r>
          </w:p>
        </w:tc>
        <w:tc>
          <w:tcPr>
            <w:tcW w:w="1188" w:type="dxa"/>
            <w:vAlign w:val="center"/>
          </w:tcPr>
          <w:p w14:paraId="55DE9653" w14:textId="77777777" w:rsidR="00574F6E" w:rsidRDefault="00574F6E"/>
        </w:tc>
        <w:tc>
          <w:tcPr>
            <w:tcW w:w="1188" w:type="dxa"/>
            <w:vAlign w:val="center"/>
          </w:tcPr>
          <w:p w14:paraId="5739DEC5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22405A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AF8D811" w14:textId="77777777" w:rsidR="00574F6E" w:rsidRDefault="001E1AFB">
            <w:r>
              <w:t>13.770</w:t>
            </w:r>
          </w:p>
        </w:tc>
        <w:tc>
          <w:tcPr>
            <w:tcW w:w="1188" w:type="dxa"/>
            <w:vAlign w:val="center"/>
          </w:tcPr>
          <w:p w14:paraId="5785D133" w14:textId="77777777" w:rsidR="00574F6E" w:rsidRDefault="001E1AFB">
            <w:r>
              <w:t>13.770</w:t>
            </w:r>
          </w:p>
        </w:tc>
        <w:tc>
          <w:tcPr>
            <w:tcW w:w="1188" w:type="dxa"/>
            <w:vAlign w:val="center"/>
          </w:tcPr>
          <w:p w14:paraId="43B7873D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2CC16B5" w14:textId="77777777" w:rsidR="00574F6E" w:rsidRDefault="001E1AFB">
            <w:r>
              <w:t>0.825</w:t>
            </w:r>
          </w:p>
        </w:tc>
      </w:tr>
      <w:tr w:rsidR="00574F6E" w14:paraId="14EF81C3" w14:textId="77777777">
        <w:tc>
          <w:tcPr>
            <w:tcW w:w="1013" w:type="dxa"/>
            <w:vAlign w:val="center"/>
          </w:tcPr>
          <w:p w14:paraId="26024FF1" w14:textId="77777777" w:rsidR="00574F6E" w:rsidRDefault="001E1AFB">
            <w:r>
              <w:t>47</w:t>
            </w:r>
          </w:p>
        </w:tc>
        <w:tc>
          <w:tcPr>
            <w:tcW w:w="1188" w:type="dxa"/>
            <w:vAlign w:val="center"/>
          </w:tcPr>
          <w:p w14:paraId="41C19D94" w14:textId="77777777" w:rsidR="00574F6E" w:rsidRDefault="00574F6E"/>
        </w:tc>
        <w:tc>
          <w:tcPr>
            <w:tcW w:w="1188" w:type="dxa"/>
            <w:vAlign w:val="center"/>
          </w:tcPr>
          <w:p w14:paraId="3BC7061E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D426E1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8861CE1" w14:textId="77777777" w:rsidR="00574F6E" w:rsidRDefault="001E1AFB">
            <w:r>
              <w:t>20.916</w:t>
            </w:r>
          </w:p>
        </w:tc>
        <w:tc>
          <w:tcPr>
            <w:tcW w:w="1188" w:type="dxa"/>
            <w:vAlign w:val="center"/>
          </w:tcPr>
          <w:p w14:paraId="2C0ECA3E" w14:textId="77777777" w:rsidR="00574F6E" w:rsidRDefault="001E1AFB">
            <w:r>
              <w:t>20.916</w:t>
            </w:r>
          </w:p>
        </w:tc>
        <w:tc>
          <w:tcPr>
            <w:tcW w:w="1188" w:type="dxa"/>
            <w:vAlign w:val="center"/>
          </w:tcPr>
          <w:p w14:paraId="4E71729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1459199" w14:textId="77777777" w:rsidR="00574F6E" w:rsidRDefault="001E1AFB">
            <w:r>
              <w:t>0.825</w:t>
            </w:r>
          </w:p>
        </w:tc>
      </w:tr>
      <w:tr w:rsidR="00574F6E" w14:paraId="78FF5FD4" w14:textId="77777777">
        <w:tc>
          <w:tcPr>
            <w:tcW w:w="1013" w:type="dxa"/>
            <w:vAlign w:val="center"/>
          </w:tcPr>
          <w:p w14:paraId="4351CDF6" w14:textId="77777777" w:rsidR="00574F6E" w:rsidRDefault="001E1AFB">
            <w:r>
              <w:t>48</w:t>
            </w:r>
          </w:p>
        </w:tc>
        <w:tc>
          <w:tcPr>
            <w:tcW w:w="1188" w:type="dxa"/>
            <w:vAlign w:val="center"/>
          </w:tcPr>
          <w:p w14:paraId="34573215" w14:textId="77777777" w:rsidR="00574F6E" w:rsidRDefault="00574F6E"/>
        </w:tc>
        <w:tc>
          <w:tcPr>
            <w:tcW w:w="1188" w:type="dxa"/>
            <w:vAlign w:val="center"/>
          </w:tcPr>
          <w:p w14:paraId="10290FB2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24BDEC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3AD69B5" w14:textId="77777777" w:rsidR="00574F6E" w:rsidRDefault="001E1AFB">
            <w:r>
              <w:t>12.495</w:t>
            </w:r>
          </w:p>
        </w:tc>
        <w:tc>
          <w:tcPr>
            <w:tcW w:w="1188" w:type="dxa"/>
            <w:vAlign w:val="center"/>
          </w:tcPr>
          <w:p w14:paraId="2EBD0532" w14:textId="77777777" w:rsidR="00574F6E" w:rsidRDefault="001E1AFB">
            <w:r>
              <w:t>12.495</w:t>
            </w:r>
          </w:p>
        </w:tc>
        <w:tc>
          <w:tcPr>
            <w:tcW w:w="1188" w:type="dxa"/>
            <w:vAlign w:val="center"/>
          </w:tcPr>
          <w:p w14:paraId="247D0AB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C119148" w14:textId="77777777" w:rsidR="00574F6E" w:rsidRDefault="001E1AFB">
            <w:r>
              <w:t>0.825</w:t>
            </w:r>
          </w:p>
        </w:tc>
      </w:tr>
      <w:tr w:rsidR="00574F6E" w14:paraId="7696C231" w14:textId="77777777">
        <w:tc>
          <w:tcPr>
            <w:tcW w:w="1013" w:type="dxa"/>
            <w:vAlign w:val="center"/>
          </w:tcPr>
          <w:p w14:paraId="780C3EC6" w14:textId="77777777" w:rsidR="00574F6E" w:rsidRDefault="001E1AFB">
            <w:r>
              <w:t>49</w:t>
            </w:r>
          </w:p>
        </w:tc>
        <w:tc>
          <w:tcPr>
            <w:tcW w:w="1188" w:type="dxa"/>
            <w:vAlign w:val="center"/>
          </w:tcPr>
          <w:p w14:paraId="08D12E64" w14:textId="77777777" w:rsidR="00574F6E" w:rsidRDefault="00574F6E"/>
        </w:tc>
        <w:tc>
          <w:tcPr>
            <w:tcW w:w="1188" w:type="dxa"/>
            <w:vAlign w:val="center"/>
          </w:tcPr>
          <w:p w14:paraId="5BED5A90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BB834E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4D28605" w14:textId="77777777" w:rsidR="00574F6E" w:rsidRDefault="001E1AFB">
            <w:r>
              <w:t>157.080</w:t>
            </w:r>
          </w:p>
        </w:tc>
        <w:tc>
          <w:tcPr>
            <w:tcW w:w="1188" w:type="dxa"/>
            <w:vAlign w:val="center"/>
          </w:tcPr>
          <w:p w14:paraId="3B6C2A36" w14:textId="77777777" w:rsidR="00574F6E" w:rsidRDefault="001E1AFB">
            <w:r>
              <w:t>157.080</w:t>
            </w:r>
          </w:p>
        </w:tc>
        <w:tc>
          <w:tcPr>
            <w:tcW w:w="1188" w:type="dxa"/>
            <w:vAlign w:val="center"/>
          </w:tcPr>
          <w:p w14:paraId="3F9C1C8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2FF48BF" w14:textId="77777777" w:rsidR="00574F6E" w:rsidRDefault="001E1AFB">
            <w:r>
              <w:t>0.825</w:t>
            </w:r>
          </w:p>
        </w:tc>
      </w:tr>
      <w:tr w:rsidR="00574F6E" w14:paraId="1F81574F" w14:textId="77777777">
        <w:tc>
          <w:tcPr>
            <w:tcW w:w="1013" w:type="dxa"/>
            <w:vAlign w:val="center"/>
          </w:tcPr>
          <w:p w14:paraId="10A4C6D8" w14:textId="77777777" w:rsidR="00574F6E" w:rsidRDefault="001E1AFB">
            <w:r>
              <w:t>50</w:t>
            </w:r>
          </w:p>
        </w:tc>
        <w:tc>
          <w:tcPr>
            <w:tcW w:w="1188" w:type="dxa"/>
            <w:vAlign w:val="center"/>
          </w:tcPr>
          <w:p w14:paraId="1C6CF575" w14:textId="77777777" w:rsidR="00574F6E" w:rsidRDefault="00574F6E"/>
        </w:tc>
        <w:tc>
          <w:tcPr>
            <w:tcW w:w="1188" w:type="dxa"/>
            <w:vAlign w:val="center"/>
          </w:tcPr>
          <w:p w14:paraId="1B114AB2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16B433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AFD6EF1" w14:textId="77777777" w:rsidR="00574F6E" w:rsidRDefault="001E1AFB">
            <w:r>
              <w:t>14.025</w:t>
            </w:r>
          </w:p>
        </w:tc>
        <w:tc>
          <w:tcPr>
            <w:tcW w:w="1188" w:type="dxa"/>
            <w:vAlign w:val="center"/>
          </w:tcPr>
          <w:p w14:paraId="3795D99C" w14:textId="77777777" w:rsidR="00574F6E" w:rsidRDefault="001E1AFB">
            <w:r>
              <w:t>14.025</w:t>
            </w:r>
          </w:p>
        </w:tc>
        <w:tc>
          <w:tcPr>
            <w:tcW w:w="1188" w:type="dxa"/>
            <w:vAlign w:val="center"/>
          </w:tcPr>
          <w:p w14:paraId="0ACA14A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586CD5F" w14:textId="77777777" w:rsidR="00574F6E" w:rsidRDefault="001E1AFB">
            <w:r>
              <w:t>0.825</w:t>
            </w:r>
          </w:p>
        </w:tc>
      </w:tr>
      <w:tr w:rsidR="00574F6E" w14:paraId="5BE9B9E7" w14:textId="77777777">
        <w:tc>
          <w:tcPr>
            <w:tcW w:w="1013" w:type="dxa"/>
            <w:vAlign w:val="center"/>
          </w:tcPr>
          <w:p w14:paraId="3FFF221A" w14:textId="77777777" w:rsidR="00574F6E" w:rsidRDefault="001E1AFB">
            <w:r>
              <w:t>51</w:t>
            </w:r>
          </w:p>
        </w:tc>
        <w:tc>
          <w:tcPr>
            <w:tcW w:w="1188" w:type="dxa"/>
            <w:vAlign w:val="center"/>
          </w:tcPr>
          <w:p w14:paraId="39CC2653" w14:textId="77777777" w:rsidR="00574F6E" w:rsidRDefault="00574F6E"/>
        </w:tc>
        <w:tc>
          <w:tcPr>
            <w:tcW w:w="1188" w:type="dxa"/>
            <w:vAlign w:val="center"/>
          </w:tcPr>
          <w:p w14:paraId="67E700B0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2412452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BF4454E" w14:textId="77777777" w:rsidR="00574F6E" w:rsidRDefault="001E1AFB">
            <w:r>
              <w:t>27.540</w:t>
            </w:r>
          </w:p>
        </w:tc>
        <w:tc>
          <w:tcPr>
            <w:tcW w:w="1188" w:type="dxa"/>
            <w:vAlign w:val="center"/>
          </w:tcPr>
          <w:p w14:paraId="1513B481" w14:textId="77777777" w:rsidR="00574F6E" w:rsidRDefault="001E1AFB">
            <w:r>
              <w:t>27.540</w:t>
            </w:r>
          </w:p>
        </w:tc>
        <w:tc>
          <w:tcPr>
            <w:tcW w:w="1188" w:type="dxa"/>
            <w:vAlign w:val="center"/>
          </w:tcPr>
          <w:p w14:paraId="30007362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C574B20" w14:textId="77777777" w:rsidR="00574F6E" w:rsidRDefault="001E1AFB">
            <w:r>
              <w:t>0.825</w:t>
            </w:r>
          </w:p>
        </w:tc>
      </w:tr>
      <w:tr w:rsidR="00574F6E" w14:paraId="4DBAB08D" w14:textId="77777777">
        <w:tc>
          <w:tcPr>
            <w:tcW w:w="1013" w:type="dxa"/>
            <w:vAlign w:val="center"/>
          </w:tcPr>
          <w:p w14:paraId="308DC45C" w14:textId="77777777" w:rsidR="00574F6E" w:rsidRDefault="001E1AFB">
            <w:r>
              <w:t>52</w:t>
            </w:r>
          </w:p>
        </w:tc>
        <w:tc>
          <w:tcPr>
            <w:tcW w:w="1188" w:type="dxa"/>
            <w:vAlign w:val="center"/>
          </w:tcPr>
          <w:p w14:paraId="49B2D769" w14:textId="77777777" w:rsidR="00574F6E" w:rsidRDefault="00574F6E"/>
        </w:tc>
        <w:tc>
          <w:tcPr>
            <w:tcW w:w="1188" w:type="dxa"/>
            <w:vAlign w:val="center"/>
          </w:tcPr>
          <w:p w14:paraId="6CFEB6C0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02B5DB4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5A96864" w14:textId="77777777" w:rsidR="00574F6E" w:rsidRDefault="001E1AFB">
            <w:r>
              <w:t>27.540</w:t>
            </w:r>
          </w:p>
        </w:tc>
        <w:tc>
          <w:tcPr>
            <w:tcW w:w="1188" w:type="dxa"/>
            <w:vAlign w:val="center"/>
          </w:tcPr>
          <w:p w14:paraId="1F169003" w14:textId="77777777" w:rsidR="00574F6E" w:rsidRDefault="001E1AFB">
            <w:r>
              <w:t>27.540</w:t>
            </w:r>
          </w:p>
        </w:tc>
        <w:tc>
          <w:tcPr>
            <w:tcW w:w="1188" w:type="dxa"/>
            <w:vAlign w:val="center"/>
          </w:tcPr>
          <w:p w14:paraId="3F9F78BD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3E7C698" w14:textId="77777777" w:rsidR="00574F6E" w:rsidRDefault="001E1AFB">
            <w:r>
              <w:t>0.825</w:t>
            </w:r>
          </w:p>
        </w:tc>
      </w:tr>
      <w:tr w:rsidR="00574F6E" w14:paraId="5917CE3F" w14:textId="77777777">
        <w:tc>
          <w:tcPr>
            <w:tcW w:w="1013" w:type="dxa"/>
            <w:vAlign w:val="center"/>
          </w:tcPr>
          <w:p w14:paraId="0E13EA51" w14:textId="77777777" w:rsidR="00574F6E" w:rsidRDefault="001E1AFB">
            <w:r>
              <w:t>53</w:t>
            </w:r>
          </w:p>
        </w:tc>
        <w:tc>
          <w:tcPr>
            <w:tcW w:w="1188" w:type="dxa"/>
            <w:vAlign w:val="center"/>
          </w:tcPr>
          <w:p w14:paraId="2D10D7C7" w14:textId="77777777" w:rsidR="00574F6E" w:rsidRDefault="00574F6E"/>
        </w:tc>
        <w:tc>
          <w:tcPr>
            <w:tcW w:w="1188" w:type="dxa"/>
            <w:vAlign w:val="center"/>
          </w:tcPr>
          <w:p w14:paraId="7A32C987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096A30E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9E23D38" w14:textId="77777777" w:rsidR="00574F6E" w:rsidRDefault="001E1AFB">
            <w:r>
              <w:t>229.500</w:t>
            </w:r>
          </w:p>
        </w:tc>
        <w:tc>
          <w:tcPr>
            <w:tcW w:w="1188" w:type="dxa"/>
            <w:vAlign w:val="center"/>
          </w:tcPr>
          <w:p w14:paraId="0753757F" w14:textId="77777777" w:rsidR="00574F6E" w:rsidRDefault="001E1AFB">
            <w:r>
              <w:t>229.500</w:t>
            </w:r>
          </w:p>
        </w:tc>
        <w:tc>
          <w:tcPr>
            <w:tcW w:w="1188" w:type="dxa"/>
            <w:vAlign w:val="center"/>
          </w:tcPr>
          <w:p w14:paraId="27CF4F0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71844E4" w14:textId="77777777" w:rsidR="00574F6E" w:rsidRDefault="001E1AFB">
            <w:r>
              <w:t>0.825</w:t>
            </w:r>
          </w:p>
        </w:tc>
      </w:tr>
      <w:tr w:rsidR="00574F6E" w14:paraId="2BBC50AF" w14:textId="77777777">
        <w:tc>
          <w:tcPr>
            <w:tcW w:w="1013" w:type="dxa"/>
            <w:vAlign w:val="center"/>
          </w:tcPr>
          <w:p w14:paraId="0150248D" w14:textId="77777777" w:rsidR="00574F6E" w:rsidRDefault="001E1AFB">
            <w:r>
              <w:t>54</w:t>
            </w:r>
          </w:p>
        </w:tc>
        <w:tc>
          <w:tcPr>
            <w:tcW w:w="1188" w:type="dxa"/>
            <w:vAlign w:val="center"/>
          </w:tcPr>
          <w:p w14:paraId="7A96EAA5" w14:textId="77777777" w:rsidR="00574F6E" w:rsidRDefault="00574F6E"/>
        </w:tc>
        <w:tc>
          <w:tcPr>
            <w:tcW w:w="1188" w:type="dxa"/>
            <w:vAlign w:val="center"/>
          </w:tcPr>
          <w:p w14:paraId="0AB4A957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4FD1351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7EF7074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27B9E098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20E9E18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77D4491" w14:textId="77777777" w:rsidR="00574F6E" w:rsidRDefault="001E1AFB">
            <w:r>
              <w:t>0.825</w:t>
            </w:r>
          </w:p>
        </w:tc>
      </w:tr>
      <w:tr w:rsidR="00574F6E" w14:paraId="7387AD68" w14:textId="77777777">
        <w:tc>
          <w:tcPr>
            <w:tcW w:w="1013" w:type="dxa"/>
            <w:vAlign w:val="center"/>
          </w:tcPr>
          <w:p w14:paraId="72701387" w14:textId="77777777" w:rsidR="00574F6E" w:rsidRDefault="001E1AFB">
            <w:r>
              <w:t>55</w:t>
            </w:r>
          </w:p>
        </w:tc>
        <w:tc>
          <w:tcPr>
            <w:tcW w:w="1188" w:type="dxa"/>
            <w:vAlign w:val="center"/>
          </w:tcPr>
          <w:p w14:paraId="50AA0699" w14:textId="77777777" w:rsidR="00574F6E" w:rsidRDefault="001E1AFB">
            <w:r>
              <w:t>C0821</w:t>
            </w:r>
          </w:p>
        </w:tc>
        <w:tc>
          <w:tcPr>
            <w:tcW w:w="1188" w:type="dxa"/>
            <w:vAlign w:val="center"/>
          </w:tcPr>
          <w:p w14:paraId="25CBEC6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1B3A116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DBB57CB" w14:textId="77777777" w:rsidR="00574F6E" w:rsidRDefault="001E1AFB">
            <w:r>
              <w:t>1.890</w:t>
            </w:r>
          </w:p>
        </w:tc>
        <w:tc>
          <w:tcPr>
            <w:tcW w:w="1188" w:type="dxa"/>
            <w:vAlign w:val="center"/>
          </w:tcPr>
          <w:p w14:paraId="3723CE61" w14:textId="77777777" w:rsidR="00574F6E" w:rsidRDefault="001E1AFB">
            <w:r>
              <w:t>3.780</w:t>
            </w:r>
          </w:p>
        </w:tc>
        <w:tc>
          <w:tcPr>
            <w:tcW w:w="1188" w:type="dxa"/>
            <w:vAlign w:val="center"/>
          </w:tcPr>
          <w:p w14:paraId="73B12B9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EE21D37" w14:textId="77777777" w:rsidR="00574F6E" w:rsidRDefault="001E1AFB">
            <w:r>
              <w:t>2.069</w:t>
            </w:r>
          </w:p>
        </w:tc>
      </w:tr>
      <w:tr w:rsidR="00574F6E" w14:paraId="11764A3E" w14:textId="77777777">
        <w:tc>
          <w:tcPr>
            <w:tcW w:w="1013" w:type="dxa"/>
            <w:vAlign w:val="center"/>
          </w:tcPr>
          <w:p w14:paraId="3714544F" w14:textId="77777777" w:rsidR="00574F6E" w:rsidRDefault="001E1AFB">
            <w:r>
              <w:t>56</w:t>
            </w:r>
          </w:p>
        </w:tc>
        <w:tc>
          <w:tcPr>
            <w:tcW w:w="1188" w:type="dxa"/>
            <w:vAlign w:val="center"/>
          </w:tcPr>
          <w:p w14:paraId="21F33956" w14:textId="77777777" w:rsidR="00574F6E" w:rsidRDefault="001E1AFB">
            <w:r>
              <w:t>C0921</w:t>
            </w:r>
          </w:p>
        </w:tc>
        <w:tc>
          <w:tcPr>
            <w:tcW w:w="1188" w:type="dxa"/>
            <w:vAlign w:val="center"/>
          </w:tcPr>
          <w:p w14:paraId="0AEB5B88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0223283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9CB1F46" w14:textId="77777777" w:rsidR="00574F6E" w:rsidRDefault="001E1AFB">
            <w:r>
              <w:t>1.995</w:t>
            </w:r>
          </w:p>
        </w:tc>
        <w:tc>
          <w:tcPr>
            <w:tcW w:w="1188" w:type="dxa"/>
            <w:vAlign w:val="center"/>
          </w:tcPr>
          <w:p w14:paraId="207B90FB" w14:textId="77777777" w:rsidR="00574F6E" w:rsidRDefault="001E1AFB">
            <w:r>
              <w:t>1.995</w:t>
            </w:r>
          </w:p>
        </w:tc>
        <w:tc>
          <w:tcPr>
            <w:tcW w:w="1188" w:type="dxa"/>
            <w:vAlign w:val="center"/>
          </w:tcPr>
          <w:p w14:paraId="3F75C1C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397CBE8" w14:textId="77777777" w:rsidR="00574F6E" w:rsidRDefault="001E1AFB">
            <w:r>
              <w:t>2.069</w:t>
            </w:r>
          </w:p>
        </w:tc>
      </w:tr>
      <w:tr w:rsidR="00574F6E" w14:paraId="09746C32" w14:textId="77777777">
        <w:tc>
          <w:tcPr>
            <w:tcW w:w="1013" w:type="dxa"/>
            <w:vAlign w:val="center"/>
          </w:tcPr>
          <w:p w14:paraId="020AE087" w14:textId="77777777" w:rsidR="00574F6E" w:rsidRDefault="001E1AFB">
            <w:r>
              <w:t>57</w:t>
            </w:r>
          </w:p>
        </w:tc>
        <w:tc>
          <w:tcPr>
            <w:tcW w:w="1188" w:type="dxa"/>
            <w:vAlign w:val="center"/>
          </w:tcPr>
          <w:p w14:paraId="765450C3" w14:textId="77777777" w:rsidR="00574F6E" w:rsidRDefault="001E1AFB">
            <w:r>
              <w:t>C1021</w:t>
            </w:r>
          </w:p>
        </w:tc>
        <w:tc>
          <w:tcPr>
            <w:tcW w:w="1188" w:type="dxa"/>
            <w:vAlign w:val="center"/>
          </w:tcPr>
          <w:p w14:paraId="1BAB521D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1679E41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D306A72" w14:textId="77777777" w:rsidR="00574F6E" w:rsidRDefault="001E1AFB">
            <w:r>
              <w:t>2.100</w:t>
            </w:r>
          </w:p>
        </w:tc>
        <w:tc>
          <w:tcPr>
            <w:tcW w:w="1188" w:type="dxa"/>
            <w:vAlign w:val="center"/>
          </w:tcPr>
          <w:p w14:paraId="25708FAD" w14:textId="77777777" w:rsidR="00574F6E" w:rsidRDefault="001E1AFB">
            <w:r>
              <w:t>6.300</w:t>
            </w:r>
          </w:p>
        </w:tc>
        <w:tc>
          <w:tcPr>
            <w:tcW w:w="1188" w:type="dxa"/>
            <w:vAlign w:val="center"/>
          </w:tcPr>
          <w:p w14:paraId="6A44A7C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6E56584" w14:textId="77777777" w:rsidR="00574F6E" w:rsidRDefault="001E1AFB">
            <w:r>
              <w:t>2.069</w:t>
            </w:r>
          </w:p>
        </w:tc>
      </w:tr>
      <w:tr w:rsidR="00574F6E" w14:paraId="331C0EF6" w14:textId="77777777">
        <w:tc>
          <w:tcPr>
            <w:tcW w:w="1013" w:type="dxa"/>
            <w:vAlign w:val="center"/>
          </w:tcPr>
          <w:p w14:paraId="52677B93" w14:textId="77777777" w:rsidR="00574F6E" w:rsidRDefault="001E1AFB">
            <w:r>
              <w:t>58</w:t>
            </w:r>
          </w:p>
        </w:tc>
        <w:tc>
          <w:tcPr>
            <w:tcW w:w="1188" w:type="dxa"/>
            <w:vAlign w:val="center"/>
          </w:tcPr>
          <w:p w14:paraId="66FCA631" w14:textId="77777777" w:rsidR="00574F6E" w:rsidRDefault="001E1AFB">
            <w:r>
              <w:t>C1027</w:t>
            </w:r>
          </w:p>
        </w:tc>
        <w:tc>
          <w:tcPr>
            <w:tcW w:w="1188" w:type="dxa"/>
            <w:vAlign w:val="center"/>
          </w:tcPr>
          <w:p w14:paraId="0580A64F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378C58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B3E4839" w14:textId="77777777" w:rsidR="00574F6E" w:rsidRDefault="001E1AFB">
            <w:r>
              <w:t>2.741</w:t>
            </w:r>
          </w:p>
        </w:tc>
        <w:tc>
          <w:tcPr>
            <w:tcW w:w="1188" w:type="dxa"/>
            <w:vAlign w:val="center"/>
          </w:tcPr>
          <w:p w14:paraId="5F65826E" w14:textId="77777777" w:rsidR="00574F6E" w:rsidRDefault="001E1AFB">
            <w:r>
              <w:t>2.741</w:t>
            </w:r>
          </w:p>
        </w:tc>
        <w:tc>
          <w:tcPr>
            <w:tcW w:w="1188" w:type="dxa"/>
            <w:vAlign w:val="center"/>
          </w:tcPr>
          <w:p w14:paraId="544999F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6A56B8F" w14:textId="77777777" w:rsidR="00574F6E" w:rsidRDefault="001E1AFB">
            <w:r>
              <w:t>2.069</w:t>
            </w:r>
          </w:p>
        </w:tc>
      </w:tr>
      <w:tr w:rsidR="00574F6E" w14:paraId="0B0B3622" w14:textId="77777777">
        <w:tc>
          <w:tcPr>
            <w:tcW w:w="1013" w:type="dxa"/>
            <w:vAlign w:val="center"/>
          </w:tcPr>
          <w:p w14:paraId="5676CE2E" w14:textId="77777777" w:rsidR="00574F6E" w:rsidRDefault="001E1AFB">
            <w:r>
              <w:t>59</w:t>
            </w:r>
          </w:p>
        </w:tc>
        <w:tc>
          <w:tcPr>
            <w:tcW w:w="1188" w:type="dxa"/>
            <w:vAlign w:val="center"/>
          </w:tcPr>
          <w:p w14:paraId="26D09A3F" w14:textId="77777777" w:rsidR="00574F6E" w:rsidRDefault="001E1AFB">
            <w:r>
              <w:t>C1027</w:t>
            </w:r>
          </w:p>
        </w:tc>
        <w:tc>
          <w:tcPr>
            <w:tcW w:w="1188" w:type="dxa"/>
            <w:vAlign w:val="center"/>
          </w:tcPr>
          <w:p w14:paraId="2BBA2D11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205FB846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32D19C4" w14:textId="77777777" w:rsidR="00574F6E" w:rsidRDefault="001E1AFB">
            <w:r>
              <w:t>2.700</w:t>
            </w:r>
          </w:p>
        </w:tc>
        <w:tc>
          <w:tcPr>
            <w:tcW w:w="1188" w:type="dxa"/>
            <w:vAlign w:val="center"/>
          </w:tcPr>
          <w:p w14:paraId="444240DB" w14:textId="77777777" w:rsidR="00574F6E" w:rsidRDefault="001E1AFB">
            <w:r>
              <w:t>8.100</w:t>
            </w:r>
          </w:p>
        </w:tc>
        <w:tc>
          <w:tcPr>
            <w:tcW w:w="1188" w:type="dxa"/>
            <w:vAlign w:val="center"/>
          </w:tcPr>
          <w:p w14:paraId="3CBEE46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24E25C2" w14:textId="77777777" w:rsidR="00574F6E" w:rsidRDefault="001E1AFB">
            <w:r>
              <w:t>2.069</w:t>
            </w:r>
          </w:p>
        </w:tc>
      </w:tr>
      <w:tr w:rsidR="00574F6E" w14:paraId="22CC4C33" w14:textId="77777777">
        <w:tc>
          <w:tcPr>
            <w:tcW w:w="1013" w:type="dxa"/>
            <w:vAlign w:val="center"/>
          </w:tcPr>
          <w:p w14:paraId="482861BD" w14:textId="77777777" w:rsidR="00574F6E" w:rsidRDefault="001E1AFB">
            <w:r>
              <w:t>60</w:t>
            </w:r>
          </w:p>
        </w:tc>
        <w:tc>
          <w:tcPr>
            <w:tcW w:w="1188" w:type="dxa"/>
            <w:vAlign w:val="center"/>
          </w:tcPr>
          <w:p w14:paraId="503A60A6" w14:textId="77777777" w:rsidR="00574F6E" w:rsidRDefault="001E1AFB">
            <w:r>
              <w:t>C1121</w:t>
            </w:r>
          </w:p>
        </w:tc>
        <w:tc>
          <w:tcPr>
            <w:tcW w:w="1188" w:type="dxa"/>
            <w:vAlign w:val="center"/>
          </w:tcPr>
          <w:p w14:paraId="6A9A986B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7D63216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7F4C6170" w14:textId="77777777" w:rsidR="00574F6E" w:rsidRDefault="001E1AFB">
            <w:r>
              <w:t>2.310</w:t>
            </w:r>
          </w:p>
        </w:tc>
        <w:tc>
          <w:tcPr>
            <w:tcW w:w="1188" w:type="dxa"/>
            <w:vAlign w:val="center"/>
          </w:tcPr>
          <w:p w14:paraId="3042F1A9" w14:textId="77777777" w:rsidR="00574F6E" w:rsidRDefault="001E1AFB">
            <w:r>
              <w:t>9.240</w:t>
            </w:r>
          </w:p>
        </w:tc>
        <w:tc>
          <w:tcPr>
            <w:tcW w:w="1188" w:type="dxa"/>
            <w:vAlign w:val="center"/>
          </w:tcPr>
          <w:p w14:paraId="133DB07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0A8B248" w14:textId="77777777" w:rsidR="00574F6E" w:rsidRDefault="001E1AFB">
            <w:r>
              <w:t>2.069</w:t>
            </w:r>
          </w:p>
        </w:tc>
      </w:tr>
      <w:tr w:rsidR="00574F6E" w14:paraId="3DC9A6C7" w14:textId="77777777">
        <w:tc>
          <w:tcPr>
            <w:tcW w:w="1013" w:type="dxa"/>
            <w:vAlign w:val="center"/>
          </w:tcPr>
          <w:p w14:paraId="1294046A" w14:textId="77777777" w:rsidR="00574F6E" w:rsidRDefault="001E1AFB">
            <w:r>
              <w:t>61</w:t>
            </w:r>
          </w:p>
        </w:tc>
        <w:tc>
          <w:tcPr>
            <w:tcW w:w="1188" w:type="dxa"/>
            <w:vAlign w:val="center"/>
          </w:tcPr>
          <w:p w14:paraId="537A1FB6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0F1F74B8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4CD6407" w14:textId="77777777" w:rsidR="00574F6E" w:rsidRDefault="001E1AFB">
            <w:r>
              <w:t>21</w:t>
            </w:r>
          </w:p>
        </w:tc>
        <w:tc>
          <w:tcPr>
            <w:tcW w:w="1188" w:type="dxa"/>
            <w:vAlign w:val="center"/>
          </w:tcPr>
          <w:p w14:paraId="16832854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40AED271" w14:textId="77777777" w:rsidR="00574F6E" w:rsidRDefault="001E1AFB">
            <w:r>
              <w:t>68.355</w:t>
            </w:r>
          </w:p>
        </w:tc>
        <w:tc>
          <w:tcPr>
            <w:tcW w:w="1188" w:type="dxa"/>
            <w:vAlign w:val="center"/>
          </w:tcPr>
          <w:p w14:paraId="0DCC0E2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8486EA5" w14:textId="77777777" w:rsidR="00574F6E" w:rsidRDefault="001E1AFB">
            <w:r>
              <w:t>2.069</w:t>
            </w:r>
          </w:p>
        </w:tc>
      </w:tr>
      <w:tr w:rsidR="00574F6E" w14:paraId="6C04D9B4" w14:textId="77777777">
        <w:tc>
          <w:tcPr>
            <w:tcW w:w="1013" w:type="dxa"/>
            <w:vAlign w:val="center"/>
          </w:tcPr>
          <w:p w14:paraId="7C0FFD47" w14:textId="77777777" w:rsidR="00574F6E" w:rsidRDefault="001E1AFB">
            <w:r>
              <w:t>62</w:t>
            </w:r>
          </w:p>
        </w:tc>
        <w:tc>
          <w:tcPr>
            <w:tcW w:w="1188" w:type="dxa"/>
            <w:vAlign w:val="center"/>
          </w:tcPr>
          <w:p w14:paraId="0C747698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6AF66AFA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0A72D6C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2A6881A" w14:textId="77777777" w:rsidR="00574F6E" w:rsidRDefault="001E1AFB">
            <w:r>
              <w:t>3.249</w:t>
            </w:r>
          </w:p>
        </w:tc>
        <w:tc>
          <w:tcPr>
            <w:tcW w:w="1188" w:type="dxa"/>
            <w:vAlign w:val="center"/>
          </w:tcPr>
          <w:p w14:paraId="79C0384A" w14:textId="77777777" w:rsidR="00574F6E" w:rsidRDefault="001E1AFB">
            <w:r>
              <w:t>3.249</w:t>
            </w:r>
          </w:p>
        </w:tc>
        <w:tc>
          <w:tcPr>
            <w:tcW w:w="1188" w:type="dxa"/>
            <w:vAlign w:val="center"/>
          </w:tcPr>
          <w:p w14:paraId="5E3C6FF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FA0EF30" w14:textId="77777777" w:rsidR="00574F6E" w:rsidRDefault="001E1AFB">
            <w:r>
              <w:t>2.069</w:t>
            </w:r>
          </w:p>
        </w:tc>
      </w:tr>
      <w:tr w:rsidR="00574F6E" w14:paraId="2819B082" w14:textId="77777777">
        <w:tc>
          <w:tcPr>
            <w:tcW w:w="1013" w:type="dxa"/>
            <w:vAlign w:val="center"/>
          </w:tcPr>
          <w:p w14:paraId="1120C35B" w14:textId="77777777" w:rsidR="00574F6E" w:rsidRDefault="001E1AFB">
            <w:r>
              <w:t>63</w:t>
            </w:r>
          </w:p>
        </w:tc>
        <w:tc>
          <w:tcPr>
            <w:tcW w:w="1188" w:type="dxa"/>
            <w:vAlign w:val="center"/>
          </w:tcPr>
          <w:p w14:paraId="30F3425E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7F45CE7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40F700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F4A3FB8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6E7B5AFF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0D5ECAB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893C5D8" w14:textId="77777777" w:rsidR="00574F6E" w:rsidRDefault="001E1AFB">
            <w:r>
              <w:t>2.069</w:t>
            </w:r>
          </w:p>
        </w:tc>
      </w:tr>
      <w:tr w:rsidR="00574F6E" w14:paraId="63DC8711" w14:textId="77777777">
        <w:tc>
          <w:tcPr>
            <w:tcW w:w="1013" w:type="dxa"/>
            <w:vAlign w:val="center"/>
          </w:tcPr>
          <w:p w14:paraId="7C95382D" w14:textId="77777777" w:rsidR="00574F6E" w:rsidRDefault="001E1AFB">
            <w:r>
              <w:t>64</w:t>
            </w:r>
          </w:p>
        </w:tc>
        <w:tc>
          <w:tcPr>
            <w:tcW w:w="1188" w:type="dxa"/>
            <w:vAlign w:val="center"/>
          </w:tcPr>
          <w:p w14:paraId="03990518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20652F2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4CFB9C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017A8E5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76B70E3D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67AA2B13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6436DEB" w14:textId="77777777" w:rsidR="00574F6E" w:rsidRDefault="001E1AFB">
            <w:r>
              <w:t>2.069</w:t>
            </w:r>
          </w:p>
        </w:tc>
      </w:tr>
      <w:tr w:rsidR="00574F6E" w14:paraId="505394D0" w14:textId="77777777">
        <w:tc>
          <w:tcPr>
            <w:tcW w:w="1013" w:type="dxa"/>
            <w:vAlign w:val="center"/>
          </w:tcPr>
          <w:p w14:paraId="1E3687F2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D0A108D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7629CF8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D0C6EB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1009E07" w14:textId="77777777" w:rsidR="00574F6E" w:rsidRDefault="001E1AFB">
            <w:r>
              <w:t>3.247</w:t>
            </w:r>
          </w:p>
        </w:tc>
        <w:tc>
          <w:tcPr>
            <w:tcW w:w="1188" w:type="dxa"/>
            <w:vAlign w:val="center"/>
          </w:tcPr>
          <w:p w14:paraId="2FBB3ED2" w14:textId="77777777" w:rsidR="00574F6E" w:rsidRDefault="001E1AFB">
            <w:r>
              <w:t>3.247</w:t>
            </w:r>
          </w:p>
        </w:tc>
        <w:tc>
          <w:tcPr>
            <w:tcW w:w="1188" w:type="dxa"/>
            <w:vAlign w:val="center"/>
          </w:tcPr>
          <w:p w14:paraId="3D65D4A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69D019D" w14:textId="77777777" w:rsidR="00574F6E" w:rsidRDefault="001E1AFB">
            <w:r>
              <w:t>2.069</w:t>
            </w:r>
          </w:p>
        </w:tc>
      </w:tr>
      <w:tr w:rsidR="00574F6E" w14:paraId="4DDD569A" w14:textId="77777777">
        <w:tc>
          <w:tcPr>
            <w:tcW w:w="1013" w:type="dxa"/>
            <w:vAlign w:val="center"/>
          </w:tcPr>
          <w:p w14:paraId="3180D2EB" w14:textId="77777777" w:rsidR="00574F6E" w:rsidRDefault="001E1AFB">
            <w:r>
              <w:t>66</w:t>
            </w:r>
          </w:p>
        </w:tc>
        <w:tc>
          <w:tcPr>
            <w:tcW w:w="1188" w:type="dxa"/>
            <w:vAlign w:val="center"/>
          </w:tcPr>
          <w:p w14:paraId="362855AB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446B41D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1CA6C5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DAC04A7" w14:textId="77777777" w:rsidR="00574F6E" w:rsidRDefault="001E1AFB">
            <w:r>
              <w:t>3.249</w:t>
            </w:r>
          </w:p>
        </w:tc>
        <w:tc>
          <w:tcPr>
            <w:tcW w:w="1188" w:type="dxa"/>
            <w:vAlign w:val="center"/>
          </w:tcPr>
          <w:p w14:paraId="3B3B3E7B" w14:textId="77777777" w:rsidR="00574F6E" w:rsidRDefault="001E1AFB">
            <w:r>
              <w:t>3.249</w:t>
            </w:r>
          </w:p>
        </w:tc>
        <w:tc>
          <w:tcPr>
            <w:tcW w:w="1188" w:type="dxa"/>
            <w:vAlign w:val="center"/>
          </w:tcPr>
          <w:p w14:paraId="6AD8B6E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6EE4518" w14:textId="77777777" w:rsidR="00574F6E" w:rsidRDefault="001E1AFB">
            <w:r>
              <w:t>2.069</w:t>
            </w:r>
          </w:p>
        </w:tc>
      </w:tr>
      <w:tr w:rsidR="00574F6E" w14:paraId="4DC2F3B6" w14:textId="77777777">
        <w:tc>
          <w:tcPr>
            <w:tcW w:w="1013" w:type="dxa"/>
            <w:vAlign w:val="center"/>
          </w:tcPr>
          <w:p w14:paraId="3F502438" w14:textId="77777777" w:rsidR="00574F6E" w:rsidRDefault="001E1AFB">
            <w:r>
              <w:t>67</w:t>
            </w:r>
          </w:p>
        </w:tc>
        <w:tc>
          <w:tcPr>
            <w:tcW w:w="1188" w:type="dxa"/>
            <w:vAlign w:val="center"/>
          </w:tcPr>
          <w:p w14:paraId="008A3CC2" w14:textId="77777777" w:rsidR="00574F6E" w:rsidRDefault="001E1AFB">
            <w:r>
              <w:t>C1621</w:t>
            </w:r>
          </w:p>
        </w:tc>
        <w:tc>
          <w:tcPr>
            <w:tcW w:w="1188" w:type="dxa"/>
            <w:vAlign w:val="center"/>
          </w:tcPr>
          <w:p w14:paraId="52498BB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A827A0C" w14:textId="77777777" w:rsidR="00574F6E" w:rsidRDefault="001E1AFB">
            <w:r>
              <w:t>13</w:t>
            </w:r>
          </w:p>
        </w:tc>
        <w:tc>
          <w:tcPr>
            <w:tcW w:w="1188" w:type="dxa"/>
            <w:vAlign w:val="center"/>
          </w:tcPr>
          <w:p w14:paraId="2A90FFFE" w14:textId="77777777" w:rsidR="00574F6E" w:rsidRDefault="001E1AFB">
            <w:r>
              <w:t>3.360</w:t>
            </w:r>
          </w:p>
        </w:tc>
        <w:tc>
          <w:tcPr>
            <w:tcW w:w="1188" w:type="dxa"/>
            <w:vAlign w:val="center"/>
          </w:tcPr>
          <w:p w14:paraId="17B980C1" w14:textId="77777777" w:rsidR="00574F6E" w:rsidRDefault="001E1AFB">
            <w:r>
              <w:t>43.680</w:t>
            </w:r>
          </w:p>
        </w:tc>
        <w:tc>
          <w:tcPr>
            <w:tcW w:w="1188" w:type="dxa"/>
            <w:vAlign w:val="center"/>
          </w:tcPr>
          <w:p w14:paraId="428D188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9F381AF" w14:textId="77777777" w:rsidR="00574F6E" w:rsidRDefault="001E1AFB">
            <w:r>
              <w:t>2.069</w:t>
            </w:r>
          </w:p>
        </w:tc>
      </w:tr>
      <w:tr w:rsidR="00574F6E" w14:paraId="4CE1CD6D" w14:textId="77777777">
        <w:tc>
          <w:tcPr>
            <w:tcW w:w="1013" w:type="dxa"/>
            <w:vAlign w:val="center"/>
          </w:tcPr>
          <w:p w14:paraId="4B0C5E7D" w14:textId="77777777" w:rsidR="00574F6E" w:rsidRDefault="001E1AFB">
            <w:r>
              <w:t>68</w:t>
            </w:r>
          </w:p>
        </w:tc>
        <w:tc>
          <w:tcPr>
            <w:tcW w:w="1188" w:type="dxa"/>
            <w:vAlign w:val="center"/>
          </w:tcPr>
          <w:p w14:paraId="3491C54A" w14:textId="77777777" w:rsidR="00574F6E" w:rsidRDefault="001E1AFB">
            <w:r>
              <w:t>C2827</w:t>
            </w:r>
          </w:p>
        </w:tc>
        <w:tc>
          <w:tcPr>
            <w:tcW w:w="1188" w:type="dxa"/>
            <w:vAlign w:val="center"/>
          </w:tcPr>
          <w:p w14:paraId="574A8697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11A3F7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701DF05" w14:textId="77777777" w:rsidR="00574F6E" w:rsidRDefault="001E1AFB">
            <w:r>
              <w:t>7.560</w:t>
            </w:r>
          </w:p>
        </w:tc>
        <w:tc>
          <w:tcPr>
            <w:tcW w:w="1188" w:type="dxa"/>
            <w:vAlign w:val="center"/>
          </w:tcPr>
          <w:p w14:paraId="2DD5A965" w14:textId="77777777" w:rsidR="00574F6E" w:rsidRDefault="001E1AFB">
            <w:r>
              <w:t>7.560</w:t>
            </w:r>
          </w:p>
        </w:tc>
        <w:tc>
          <w:tcPr>
            <w:tcW w:w="1188" w:type="dxa"/>
            <w:vAlign w:val="center"/>
          </w:tcPr>
          <w:p w14:paraId="78D054B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B4EE631" w14:textId="77777777" w:rsidR="00574F6E" w:rsidRDefault="001E1AFB">
            <w:r>
              <w:t>2.069</w:t>
            </w:r>
          </w:p>
        </w:tc>
      </w:tr>
      <w:tr w:rsidR="00574F6E" w14:paraId="1B862508" w14:textId="77777777">
        <w:tc>
          <w:tcPr>
            <w:tcW w:w="1013" w:type="dxa"/>
            <w:vAlign w:val="center"/>
          </w:tcPr>
          <w:p w14:paraId="0D92B088" w14:textId="77777777" w:rsidR="00574F6E" w:rsidRDefault="001E1AFB">
            <w:r>
              <w:t>69</w:t>
            </w:r>
          </w:p>
        </w:tc>
        <w:tc>
          <w:tcPr>
            <w:tcW w:w="1188" w:type="dxa"/>
            <w:vAlign w:val="center"/>
          </w:tcPr>
          <w:p w14:paraId="4F8B1464" w14:textId="77777777" w:rsidR="00574F6E" w:rsidRDefault="001E1AFB">
            <w:r>
              <w:t>C3221a</w:t>
            </w:r>
          </w:p>
        </w:tc>
        <w:tc>
          <w:tcPr>
            <w:tcW w:w="1188" w:type="dxa"/>
            <w:vAlign w:val="center"/>
          </w:tcPr>
          <w:p w14:paraId="259A2901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2623DBB0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48AFBDFD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19185E97" w14:textId="77777777" w:rsidR="00574F6E" w:rsidRDefault="001E1AFB">
            <w:r>
              <w:t>67.200</w:t>
            </w:r>
          </w:p>
        </w:tc>
        <w:tc>
          <w:tcPr>
            <w:tcW w:w="1188" w:type="dxa"/>
            <w:vAlign w:val="center"/>
          </w:tcPr>
          <w:p w14:paraId="56F18BD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B8F824B" w14:textId="77777777" w:rsidR="00574F6E" w:rsidRDefault="001E1AFB">
            <w:r>
              <w:t>2.069</w:t>
            </w:r>
          </w:p>
        </w:tc>
      </w:tr>
      <w:tr w:rsidR="00574F6E" w14:paraId="347154E1" w14:textId="77777777">
        <w:tc>
          <w:tcPr>
            <w:tcW w:w="1013" w:type="dxa"/>
            <w:vAlign w:val="center"/>
          </w:tcPr>
          <w:p w14:paraId="044756B6" w14:textId="77777777" w:rsidR="00574F6E" w:rsidRDefault="001E1AFB">
            <w:r>
              <w:t>70</w:t>
            </w:r>
          </w:p>
        </w:tc>
        <w:tc>
          <w:tcPr>
            <w:tcW w:w="1188" w:type="dxa"/>
            <w:vAlign w:val="center"/>
          </w:tcPr>
          <w:p w14:paraId="3FD63D70" w14:textId="77777777" w:rsidR="00574F6E" w:rsidRDefault="001E1AFB">
            <w:r>
              <w:t>C3221b</w:t>
            </w:r>
          </w:p>
        </w:tc>
        <w:tc>
          <w:tcPr>
            <w:tcW w:w="1188" w:type="dxa"/>
            <w:vAlign w:val="center"/>
          </w:tcPr>
          <w:p w14:paraId="18FFC9CE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27EDAEB1" w14:textId="77777777" w:rsidR="00574F6E" w:rsidRDefault="001E1AFB">
            <w:r>
              <w:t>25</w:t>
            </w:r>
          </w:p>
        </w:tc>
        <w:tc>
          <w:tcPr>
            <w:tcW w:w="1188" w:type="dxa"/>
            <w:vAlign w:val="center"/>
          </w:tcPr>
          <w:p w14:paraId="64538162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72977892" w14:textId="77777777" w:rsidR="00574F6E" w:rsidRDefault="001E1AFB">
            <w:r>
              <w:t>168.000</w:t>
            </w:r>
          </w:p>
        </w:tc>
        <w:tc>
          <w:tcPr>
            <w:tcW w:w="1188" w:type="dxa"/>
            <w:vAlign w:val="center"/>
          </w:tcPr>
          <w:p w14:paraId="37F96F6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7348222" w14:textId="77777777" w:rsidR="00574F6E" w:rsidRDefault="001E1AFB">
            <w:r>
              <w:t>2.069</w:t>
            </w:r>
          </w:p>
        </w:tc>
      </w:tr>
      <w:tr w:rsidR="00574F6E" w14:paraId="259302A8" w14:textId="77777777">
        <w:tc>
          <w:tcPr>
            <w:tcW w:w="1013" w:type="dxa"/>
            <w:vAlign w:val="center"/>
          </w:tcPr>
          <w:p w14:paraId="7AD1FF65" w14:textId="77777777" w:rsidR="00574F6E" w:rsidRDefault="001E1AFB">
            <w:r>
              <w:t>71</w:t>
            </w:r>
          </w:p>
        </w:tc>
        <w:tc>
          <w:tcPr>
            <w:tcW w:w="1188" w:type="dxa"/>
            <w:vAlign w:val="center"/>
          </w:tcPr>
          <w:p w14:paraId="653FC6B7" w14:textId="77777777" w:rsidR="00574F6E" w:rsidRDefault="001E1AFB">
            <w:r>
              <w:t>C3221b</w:t>
            </w:r>
          </w:p>
        </w:tc>
        <w:tc>
          <w:tcPr>
            <w:tcW w:w="1188" w:type="dxa"/>
            <w:vAlign w:val="center"/>
          </w:tcPr>
          <w:p w14:paraId="5AB75297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45E84B3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B9A4715" w14:textId="77777777" w:rsidR="00574F6E" w:rsidRDefault="001E1AFB">
            <w:r>
              <w:t>6.699</w:t>
            </w:r>
          </w:p>
        </w:tc>
        <w:tc>
          <w:tcPr>
            <w:tcW w:w="1188" w:type="dxa"/>
            <w:vAlign w:val="center"/>
          </w:tcPr>
          <w:p w14:paraId="68A5E31E" w14:textId="77777777" w:rsidR="00574F6E" w:rsidRDefault="001E1AFB">
            <w:r>
              <w:t>6.699</w:t>
            </w:r>
          </w:p>
        </w:tc>
        <w:tc>
          <w:tcPr>
            <w:tcW w:w="1188" w:type="dxa"/>
            <w:vAlign w:val="center"/>
          </w:tcPr>
          <w:p w14:paraId="3F06E4B8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6813320" w14:textId="77777777" w:rsidR="00574F6E" w:rsidRDefault="001E1AFB">
            <w:r>
              <w:t>2.069</w:t>
            </w:r>
          </w:p>
        </w:tc>
      </w:tr>
      <w:tr w:rsidR="00574F6E" w14:paraId="01A70182" w14:textId="77777777">
        <w:tc>
          <w:tcPr>
            <w:tcW w:w="1013" w:type="dxa"/>
            <w:vAlign w:val="center"/>
          </w:tcPr>
          <w:p w14:paraId="13D9AB12" w14:textId="77777777" w:rsidR="00574F6E" w:rsidRDefault="001E1AFB">
            <w:r>
              <w:lastRenderedPageBreak/>
              <w:t>72</w:t>
            </w:r>
          </w:p>
        </w:tc>
        <w:tc>
          <w:tcPr>
            <w:tcW w:w="1188" w:type="dxa"/>
            <w:vAlign w:val="center"/>
          </w:tcPr>
          <w:p w14:paraId="20848252" w14:textId="77777777" w:rsidR="00574F6E" w:rsidRDefault="001E1AFB">
            <w:r>
              <w:t>C3527</w:t>
            </w:r>
          </w:p>
        </w:tc>
        <w:tc>
          <w:tcPr>
            <w:tcW w:w="1188" w:type="dxa"/>
            <w:vAlign w:val="center"/>
          </w:tcPr>
          <w:p w14:paraId="168840C9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042A0CF4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C3FAD61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11EB39AF" w14:textId="77777777" w:rsidR="00574F6E" w:rsidRDefault="001E1AFB">
            <w:r>
              <w:t>37.800</w:t>
            </w:r>
          </w:p>
        </w:tc>
        <w:tc>
          <w:tcPr>
            <w:tcW w:w="1188" w:type="dxa"/>
            <w:vAlign w:val="center"/>
          </w:tcPr>
          <w:p w14:paraId="0810A11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1004014" w14:textId="77777777" w:rsidR="00574F6E" w:rsidRDefault="001E1AFB">
            <w:r>
              <w:t>2.069</w:t>
            </w:r>
          </w:p>
        </w:tc>
      </w:tr>
      <w:tr w:rsidR="00574F6E" w14:paraId="6037C57C" w14:textId="77777777">
        <w:tc>
          <w:tcPr>
            <w:tcW w:w="1013" w:type="dxa"/>
            <w:vAlign w:val="center"/>
          </w:tcPr>
          <w:p w14:paraId="7EF17B37" w14:textId="77777777" w:rsidR="00574F6E" w:rsidRDefault="001E1AFB">
            <w:r>
              <w:t>73</w:t>
            </w:r>
          </w:p>
        </w:tc>
        <w:tc>
          <w:tcPr>
            <w:tcW w:w="1188" w:type="dxa"/>
            <w:vAlign w:val="center"/>
          </w:tcPr>
          <w:p w14:paraId="1110F204" w14:textId="77777777" w:rsidR="00574F6E" w:rsidRDefault="001E1AFB">
            <w:r>
              <w:t>C3527A</w:t>
            </w:r>
          </w:p>
        </w:tc>
        <w:tc>
          <w:tcPr>
            <w:tcW w:w="1188" w:type="dxa"/>
            <w:vAlign w:val="center"/>
          </w:tcPr>
          <w:p w14:paraId="52214683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19AFF3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23E6D01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7FE8686C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11FAE5C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14CF3F4" w14:textId="77777777" w:rsidR="00574F6E" w:rsidRDefault="001E1AFB">
            <w:r>
              <w:t>2.069</w:t>
            </w:r>
          </w:p>
        </w:tc>
      </w:tr>
      <w:tr w:rsidR="00574F6E" w14:paraId="43C498DF" w14:textId="77777777">
        <w:tc>
          <w:tcPr>
            <w:tcW w:w="1013" w:type="dxa"/>
            <w:vAlign w:val="center"/>
          </w:tcPr>
          <w:p w14:paraId="56A00AD3" w14:textId="77777777" w:rsidR="00574F6E" w:rsidRDefault="001E1AFB">
            <w:r>
              <w:t>74</w:t>
            </w:r>
          </w:p>
        </w:tc>
        <w:tc>
          <w:tcPr>
            <w:tcW w:w="1188" w:type="dxa"/>
            <w:vAlign w:val="center"/>
          </w:tcPr>
          <w:p w14:paraId="54CC2641" w14:textId="77777777" w:rsidR="00574F6E" w:rsidRDefault="001E1AFB">
            <w:r>
              <w:t>C3536</w:t>
            </w:r>
          </w:p>
        </w:tc>
        <w:tc>
          <w:tcPr>
            <w:tcW w:w="1188" w:type="dxa"/>
            <w:vAlign w:val="center"/>
          </w:tcPr>
          <w:p w14:paraId="36E47124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4D550A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6835FE5" w14:textId="77777777" w:rsidR="00574F6E" w:rsidRDefault="001E1AFB">
            <w:r>
              <w:t>12.600</w:t>
            </w:r>
          </w:p>
        </w:tc>
        <w:tc>
          <w:tcPr>
            <w:tcW w:w="1188" w:type="dxa"/>
            <w:vAlign w:val="center"/>
          </w:tcPr>
          <w:p w14:paraId="6902B692" w14:textId="77777777" w:rsidR="00574F6E" w:rsidRDefault="001E1AFB">
            <w:r>
              <w:t>12.600</w:t>
            </w:r>
          </w:p>
        </w:tc>
        <w:tc>
          <w:tcPr>
            <w:tcW w:w="1188" w:type="dxa"/>
            <w:vAlign w:val="center"/>
          </w:tcPr>
          <w:p w14:paraId="2822EBD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EBE40B0" w14:textId="77777777" w:rsidR="00574F6E" w:rsidRDefault="001E1AFB">
            <w:r>
              <w:t>2.069</w:t>
            </w:r>
          </w:p>
        </w:tc>
      </w:tr>
      <w:tr w:rsidR="00574F6E" w14:paraId="6E796C49" w14:textId="77777777">
        <w:tc>
          <w:tcPr>
            <w:tcW w:w="1013" w:type="dxa"/>
            <w:vAlign w:val="center"/>
          </w:tcPr>
          <w:p w14:paraId="6829834B" w14:textId="77777777" w:rsidR="00574F6E" w:rsidRDefault="001E1AFB">
            <w:r>
              <w:t>75</w:t>
            </w:r>
          </w:p>
        </w:tc>
        <w:tc>
          <w:tcPr>
            <w:tcW w:w="1188" w:type="dxa"/>
            <w:vAlign w:val="center"/>
          </w:tcPr>
          <w:p w14:paraId="1B9EBDBF" w14:textId="77777777" w:rsidR="00574F6E" w:rsidRDefault="001E1AFB">
            <w:r>
              <w:t>C5627</w:t>
            </w:r>
          </w:p>
        </w:tc>
        <w:tc>
          <w:tcPr>
            <w:tcW w:w="1188" w:type="dxa"/>
            <w:vAlign w:val="center"/>
          </w:tcPr>
          <w:p w14:paraId="33E218A3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3D7ED4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DB74C69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4BFB1CC7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7B8BE6D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122C8AD" w14:textId="77777777" w:rsidR="00574F6E" w:rsidRDefault="001E1AFB">
            <w:r>
              <w:t>2.069</w:t>
            </w:r>
          </w:p>
        </w:tc>
      </w:tr>
      <w:tr w:rsidR="00574F6E" w14:paraId="60C5086D" w14:textId="77777777">
        <w:tc>
          <w:tcPr>
            <w:tcW w:w="1013" w:type="dxa"/>
            <w:vAlign w:val="center"/>
          </w:tcPr>
          <w:p w14:paraId="433C2BBF" w14:textId="77777777" w:rsidR="00574F6E" w:rsidRDefault="001E1AFB">
            <w:r>
              <w:t>76</w:t>
            </w:r>
          </w:p>
        </w:tc>
        <w:tc>
          <w:tcPr>
            <w:tcW w:w="1188" w:type="dxa"/>
            <w:vAlign w:val="center"/>
          </w:tcPr>
          <w:p w14:paraId="766728B5" w14:textId="77777777" w:rsidR="00574F6E" w:rsidRDefault="001E1AFB">
            <w:r>
              <w:t>LC1121</w:t>
            </w:r>
          </w:p>
        </w:tc>
        <w:tc>
          <w:tcPr>
            <w:tcW w:w="1188" w:type="dxa"/>
            <w:vAlign w:val="center"/>
          </w:tcPr>
          <w:p w14:paraId="6E919E4A" w14:textId="77777777" w:rsidR="00574F6E" w:rsidRDefault="001E1AFB">
            <w:r>
              <w:t>4,8</w:t>
            </w:r>
          </w:p>
        </w:tc>
        <w:tc>
          <w:tcPr>
            <w:tcW w:w="1188" w:type="dxa"/>
            <w:vAlign w:val="center"/>
          </w:tcPr>
          <w:p w14:paraId="63726482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686B129" w14:textId="77777777" w:rsidR="00574F6E" w:rsidRDefault="001E1AFB">
            <w:r>
              <w:t>2.310</w:t>
            </w:r>
          </w:p>
        </w:tc>
        <w:tc>
          <w:tcPr>
            <w:tcW w:w="1188" w:type="dxa"/>
            <w:vAlign w:val="center"/>
          </w:tcPr>
          <w:p w14:paraId="684734E1" w14:textId="77777777" w:rsidR="00574F6E" w:rsidRDefault="001E1AFB">
            <w:r>
              <w:t>13.860</w:t>
            </w:r>
          </w:p>
        </w:tc>
        <w:tc>
          <w:tcPr>
            <w:tcW w:w="1188" w:type="dxa"/>
            <w:vAlign w:val="center"/>
          </w:tcPr>
          <w:p w14:paraId="0EC4846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418A6D5" w14:textId="77777777" w:rsidR="00574F6E" w:rsidRDefault="001E1AFB">
            <w:r>
              <w:t>2.069</w:t>
            </w:r>
          </w:p>
        </w:tc>
      </w:tr>
      <w:tr w:rsidR="00574F6E" w14:paraId="51757F0A" w14:textId="77777777">
        <w:tc>
          <w:tcPr>
            <w:tcW w:w="1013" w:type="dxa"/>
            <w:vAlign w:val="center"/>
          </w:tcPr>
          <w:p w14:paraId="01E12FA5" w14:textId="77777777" w:rsidR="00574F6E" w:rsidRDefault="001E1AFB">
            <w:r>
              <w:t>77</w:t>
            </w:r>
          </w:p>
        </w:tc>
        <w:tc>
          <w:tcPr>
            <w:tcW w:w="1188" w:type="dxa"/>
            <w:vAlign w:val="center"/>
          </w:tcPr>
          <w:p w14:paraId="36ED6B97" w14:textId="77777777" w:rsidR="00574F6E" w:rsidRDefault="001E1AFB">
            <w:r>
              <w:t>LC1121a</w:t>
            </w:r>
          </w:p>
        </w:tc>
        <w:tc>
          <w:tcPr>
            <w:tcW w:w="1188" w:type="dxa"/>
            <w:vAlign w:val="center"/>
          </w:tcPr>
          <w:p w14:paraId="4D453E7F" w14:textId="77777777" w:rsidR="00574F6E" w:rsidRDefault="001E1AFB">
            <w:r>
              <w:t>4,7</w:t>
            </w:r>
          </w:p>
        </w:tc>
        <w:tc>
          <w:tcPr>
            <w:tcW w:w="1188" w:type="dxa"/>
            <w:vAlign w:val="center"/>
          </w:tcPr>
          <w:p w14:paraId="747B7948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3FE8B59E" w14:textId="77777777" w:rsidR="00574F6E" w:rsidRDefault="001E1AFB">
            <w:r>
              <w:t>2.310</w:t>
            </w:r>
          </w:p>
        </w:tc>
        <w:tc>
          <w:tcPr>
            <w:tcW w:w="1188" w:type="dxa"/>
            <w:vAlign w:val="center"/>
          </w:tcPr>
          <w:p w14:paraId="5D8C4EFB" w14:textId="77777777" w:rsidR="00574F6E" w:rsidRDefault="001E1AFB">
            <w:r>
              <w:t>11.550</w:t>
            </w:r>
          </w:p>
        </w:tc>
        <w:tc>
          <w:tcPr>
            <w:tcW w:w="1188" w:type="dxa"/>
            <w:vAlign w:val="center"/>
          </w:tcPr>
          <w:p w14:paraId="6ABED23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59287EE" w14:textId="77777777" w:rsidR="00574F6E" w:rsidRDefault="001E1AFB">
            <w:r>
              <w:t>2.069</w:t>
            </w:r>
          </w:p>
        </w:tc>
      </w:tr>
      <w:tr w:rsidR="00574F6E" w14:paraId="2359B21D" w14:textId="77777777">
        <w:tc>
          <w:tcPr>
            <w:tcW w:w="1013" w:type="dxa"/>
            <w:vAlign w:val="center"/>
          </w:tcPr>
          <w:p w14:paraId="23978AB6" w14:textId="77777777" w:rsidR="00574F6E" w:rsidRDefault="001E1AFB">
            <w:r>
              <w:t>78</w:t>
            </w:r>
          </w:p>
        </w:tc>
        <w:tc>
          <w:tcPr>
            <w:tcW w:w="1188" w:type="dxa"/>
            <w:vAlign w:val="center"/>
          </w:tcPr>
          <w:p w14:paraId="07B12710" w14:textId="77777777" w:rsidR="00574F6E" w:rsidRDefault="001E1AFB">
            <w:r>
              <w:t>LC1121b</w:t>
            </w:r>
          </w:p>
        </w:tc>
        <w:tc>
          <w:tcPr>
            <w:tcW w:w="1188" w:type="dxa"/>
            <w:vAlign w:val="center"/>
          </w:tcPr>
          <w:p w14:paraId="3234341B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17BFB87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1157498" w14:textId="77777777" w:rsidR="00574F6E" w:rsidRDefault="001E1AFB">
            <w:r>
              <w:t>2.310</w:t>
            </w:r>
          </w:p>
        </w:tc>
        <w:tc>
          <w:tcPr>
            <w:tcW w:w="1188" w:type="dxa"/>
            <w:vAlign w:val="center"/>
          </w:tcPr>
          <w:p w14:paraId="1F26B540" w14:textId="77777777" w:rsidR="00574F6E" w:rsidRDefault="001E1AFB">
            <w:r>
              <w:t>2.310</w:t>
            </w:r>
          </w:p>
        </w:tc>
        <w:tc>
          <w:tcPr>
            <w:tcW w:w="1188" w:type="dxa"/>
            <w:vAlign w:val="center"/>
          </w:tcPr>
          <w:p w14:paraId="2B041D6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7E911B8" w14:textId="77777777" w:rsidR="00574F6E" w:rsidRDefault="001E1AFB">
            <w:r>
              <w:t>2.069</w:t>
            </w:r>
          </w:p>
        </w:tc>
      </w:tr>
      <w:tr w:rsidR="00574F6E" w14:paraId="1112F3E0" w14:textId="77777777">
        <w:tc>
          <w:tcPr>
            <w:tcW w:w="1013" w:type="dxa"/>
            <w:vAlign w:val="center"/>
          </w:tcPr>
          <w:p w14:paraId="4312B616" w14:textId="77777777" w:rsidR="00574F6E" w:rsidRDefault="001E1AFB">
            <w:r>
              <w:t>79</w:t>
            </w:r>
          </w:p>
        </w:tc>
        <w:tc>
          <w:tcPr>
            <w:tcW w:w="1188" w:type="dxa"/>
            <w:vAlign w:val="center"/>
          </w:tcPr>
          <w:p w14:paraId="3FE042A2" w14:textId="77777777" w:rsidR="00574F6E" w:rsidRDefault="001E1AFB">
            <w:r>
              <w:t>LC1221</w:t>
            </w:r>
          </w:p>
        </w:tc>
        <w:tc>
          <w:tcPr>
            <w:tcW w:w="1188" w:type="dxa"/>
            <w:vAlign w:val="center"/>
          </w:tcPr>
          <w:p w14:paraId="1969161F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6F8271D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A56F383" w14:textId="77777777" w:rsidR="00574F6E" w:rsidRDefault="001E1AFB">
            <w:r>
              <w:t>2.520</w:t>
            </w:r>
          </w:p>
        </w:tc>
        <w:tc>
          <w:tcPr>
            <w:tcW w:w="1188" w:type="dxa"/>
            <w:vAlign w:val="center"/>
          </w:tcPr>
          <w:p w14:paraId="74C8ECAF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5B2CFEC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8369585" w14:textId="77777777" w:rsidR="00574F6E" w:rsidRDefault="001E1AFB">
            <w:r>
              <w:t>2.069</w:t>
            </w:r>
          </w:p>
        </w:tc>
      </w:tr>
      <w:tr w:rsidR="00574F6E" w14:paraId="114C0511" w14:textId="77777777">
        <w:tc>
          <w:tcPr>
            <w:tcW w:w="1013" w:type="dxa"/>
            <w:vAlign w:val="center"/>
          </w:tcPr>
          <w:p w14:paraId="1F2282B6" w14:textId="77777777" w:rsidR="00574F6E" w:rsidRDefault="001E1AFB">
            <w:r>
              <w:t>80</w:t>
            </w:r>
          </w:p>
        </w:tc>
        <w:tc>
          <w:tcPr>
            <w:tcW w:w="1188" w:type="dxa"/>
            <w:vAlign w:val="center"/>
          </w:tcPr>
          <w:p w14:paraId="09FD4BA6" w14:textId="77777777" w:rsidR="00574F6E" w:rsidRDefault="001E1AFB">
            <w:r>
              <w:t>LC1421</w:t>
            </w:r>
          </w:p>
        </w:tc>
        <w:tc>
          <w:tcPr>
            <w:tcW w:w="1188" w:type="dxa"/>
            <w:vAlign w:val="center"/>
          </w:tcPr>
          <w:p w14:paraId="554BD660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96C0E1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1668EA9" w14:textId="77777777" w:rsidR="00574F6E" w:rsidRDefault="001E1AFB">
            <w:r>
              <w:t>2.940</w:t>
            </w:r>
          </w:p>
        </w:tc>
        <w:tc>
          <w:tcPr>
            <w:tcW w:w="1188" w:type="dxa"/>
            <w:vAlign w:val="center"/>
          </w:tcPr>
          <w:p w14:paraId="767BA33C" w14:textId="77777777" w:rsidR="00574F6E" w:rsidRDefault="001E1AFB">
            <w:r>
              <w:t>2.940</w:t>
            </w:r>
          </w:p>
        </w:tc>
        <w:tc>
          <w:tcPr>
            <w:tcW w:w="1188" w:type="dxa"/>
            <w:vAlign w:val="center"/>
          </w:tcPr>
          <w:p w14:paraId="00323DB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27583BF" w14:textId="77777777" w:rsidR="00574F6E" w:rsidRDefault="001E1AFB">
            <w:r>
              <w:t>2.069</w:t>
            </w:r>
          </w:p>
        </w:tc>
      </w:tr>
      <w:tr w:rsidR="00574F6E" w14:paraId="05E595F5" w14:textId="77777777">
        <w:tc>
          <w:tcPr>
            <w:tcW w:w="1013" w:type="dxa"/>
            <w:vAlign w:val="center"/>
          </w:tcPr>
          <w:p w14:paraId="2C6B1466" w14:textId="77777777" w:rsidR="00574F6E" w:rsidRDefault="001E1AFB">
            <w:r>
              <w:t>81</w:t>
            </w:r>
          </w:p>
        </w:tc>
        <w:tc>
          <w:tcPr>
            <w:tcW w:w="1188" w:type="dxa"/>
            <w:vAlign w:val="center"/>
          </w:tcPr>
          <w:p w14:paraId="22FA61E0" w14:textId="77777777" w:rsidR="00574F6E" w:rsidRDefault="001E1AFB">
            <w:r>
              <w:t>LC1621</w:t>
            </w:r>
          </w:p>
        </w:tc>
        <w:tc>
          <w:tcPr>
            <w:tcW w:w="1188" w:type="dxa"/>
            <w:vAlign w:val="center"/>
          </w:tcPr>
          <w:p w14:paraId="7A899986" w14:textId="77777777" w:rsidR="00574F6E" w:rsidRDefault="001E1AFB">
            <w:r>
              <w:t>9~10</w:t>
            </w:r>
          </w:p>
        </w:tc>
        <w:tc>
          <w:tcPr>
            <w:tcW w:w="1188" w:type="dxa"/>
            <w:vAlign w:val="center"/>
          </w:tcPr>
          <w:p w14:paraId="0BD3B101" w14:textId="77777777" w:rsidR="00574F6E" w:rsidRDefault="001E1AFB">
            <w:r>
              <w:t>60</w:t>
            </w:r>
          </w:p>
        </w:tc>
        <w:tc>
          <w:tcPr>
            <w:tcW w:w="1188" w:type="dxa"/>
            <w:vAlign w:val="center"/>
          </w:tcPr>
          <w:p w14:paraId="533A28A3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7935D4AC" w14:textId="77777777" w:rsidR="00574F6E" w:rsidRDefault="001E1AFB">
            <w:r>
              <w:t>195.300</w:t>
            </w:r>
          </w:p>
        </w:tc>
        <w:tc>
          <w:tcPr>
            <w:tcW w:w="1188" w:type="dxa"/>
            <w:vAlign w:val="center"/>
          </w:tcPr>
          <w:p w14:paraId="212CB41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B047ABE" w14:textId="77777777" w:rsidR="00574F6E" w:rsidRDefault="001E1AFB">
            <w:r>
              <w:t>2.069</w:t>
            </w:r>
          </w:p>
        </w:tc>
      </w:tr>
      <w:tr w:rsidR="00574F6E" w14:paraId="7CD829EC" w14:textId="77777777">
        <w:tc>
          <w:tcPr>
            <w:tcW w:w="1013" w:type="dxa"/>
            <w:vAlign w:val="center"/>
          </w:tcPr>
          <w:p w14:paraId="53B67DB1" w14:textId="77777777" w:rsidR="00574F6E" w:rsidRDefault="001E1AFB">
            <w:r>
              <w:t>82</w:t>
            </w:r>
          </w:p>
        </w:tc>
        <w:tc>
          <w:tcPr>
            <w:tcW w:w="1188" w:type="dxa"/>
            <w:vAlign w:val="center"/>
          </w:tcPr>
          <w:p w14:paraId="1B00D727" w14:textId="77777777" w:rsidR="00574F6E" w:rsidRDefault="001E1AFB">
            <w:r>
              <w:t>LC1621a</w:t>
            </w:r>
          </w:p>
        </w:tc>
        <w:tc>
          <w:tcPr>
            <w:tcW w:w="1188" w:type="dxa"/>
            <w:vAlign w:val="center"/>
          </w:tcPr>
          <w:p w14:paraId="0A4AC392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713D67B1" w14:textId="77777777" w:rsidR="00574F6E" w:rsidRDefault="001E1AFB">
            <w:r>
              <w:t>20</w:t>
            </w:r>
          </w:p>
        </w:tc>
        <w:tc>
          <w:tcPr>
            <w:tcW w:w="1188" w:type="dxa"/>
            <w:vAlign w:val="center"/>
          </w:tcPr>
          <w:p w14:paraId="5BBFDF38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6AE3532A" w14:textId="77777777" w:rsidR="00574F6E" w:rsidRDefault="001E1AFB">
            <w:r>
              <w:t>65.100</w:t>
            </w:r>
          </w:p>
        </w:tc>
        <w:tc>
          <w:tcPr>
            <w:tcW w:w="1188" w:type="dxa"/>
            <w:vAlign w:val="center"/>
          </w:tcPr>
          <w:p w14:paraId="2DFA5AB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876B3AF" w14:textId="77777777" w:rsidR="00574F6E" w:rsidRDefault="001E1AFB">
            <w:r>
              <w:t>2.069</w:t>
            </w:r>
          </w:p>
        </w:tc>
      </w:tr>
      <w:tr w:rsidR="00574F6E" w14:paraId="79E3F95C" w14:textId="77777777">
        <w:tc>
          <w:tcPr>
            <w:tcW w:w="1013" w:type="dxa"/>
            <w:vAlign w:val="center"/>
          </w:tcPr>
          <w:p w14:paraId="0BCD2B90" w14:textId="77777777" w:rsidR="00574F6E" w:rsidRDefault="001E1AFB">
            <w:r>
              <w:t>83</w:t>
            </w:r>
          </w:p>
        </w:tc>
        <w:tc>
          <w:tcPr>
            <w:tcW w:w="1188" w:type="dxa"/>
            <w:vAlign w:val="center"/>
          </w:tcPr>
          <w:p w14:paraId="590CEB48" w14:textId="77777777" w:rsidR="00574F6E" w:rsidRDefault="001E1AFB">
            <w:r>
              <w:t>LC2421</w:t>
            </w:r>
          </w:p>
        </w:tc>
        <w:tc>
          <w:tcPr>
            <w:tcW w:w="1188" w:type="dxa"/>
            <w:vAlign w:val="center"/>
          </w:tcPr>
          <w:p w14:paraId="5FAB1D4B" w14:textId="77777777" w:rsidR="00574F6E" w:rsidRDefault="001E1AFB">
            <w:r>
              <w:t>7,9</w:t>
            </w:r>
          </w:p>
        </w:tc>
        <w:tc>
          <w:tcPr>
            <w:tcW w:w="1188" w:type="dxa"/>
            <w:vAlign w:val="center"/>
          </w:tcPr>
          <w:p w14:paraId="428FB4E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E1C59B7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40AA79C0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670DA46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168BB3E" w14:textId="77777777" w:rsidR="00574F6E" w:rsidRDefault="001E1AFB">
            <w:r>
              <w:t>2.069</w:t>
            </w:r>
          </w:p>
        </w:tc>
      </w:tr>
      <w:tr w:rsidR="00574F6E" w14:paraId="5DDB850A" w14:textId="77777777">
        <w:tc>
          <w:tcPr>
            <w:tcW w:w="1013" w:type="dxa"/>
            <w:vAlign w:val="center"/>
          </w:tcPr>
          <w:p w14:paraId="39E23555" w14:textId="77777777" w:rsidR="00574F6E" w:rsidRDefault="001E1AFB">
            <w:r>
              <w:t>84</w:t>
            </w:r>
          </w:p>
        </w:tc>
        <w:tc>
          <w:tcPr>
            <w:tcW w:w="1188" w:type="dxa"/>
            <w:vAlign w:val="center"/>
          </w:tcPr>
          <w:p w14:paraId="3624E1E9" w14:textId="77777777" w:rsidR="00574F6E" w:rsidRDefault="001E1AFB">
            <w:r>
              <w:t>LC2827</w:t>
            </w:r>
          </w:p>
        </w:tc>
        <w:tc>
          <w:tcPr>
            <w:tcW w:w="1188" w:type="dxa"/>
            <w:vAlign w:val="center"/>
          </w:tcPr>
          <w:p w14:paraId="3FFB6DED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2BB50579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A9FCDC5" w14:textId="77777777" w:rsidR="00574F6E" w:rsidRDefault="001E1AFB">
            <w:r>
              <w:t>7.560</w:t>
            </w:r>
          </w:p>
        </w:tc>
        <w:tc>
          <w:tcPr>
            <w:tcW w:w="1188" w:type="dxa"/>
            <w:vAlign w:val="center"/>
          </w:tcPr>
          <w:p w14:paraId="3FA5DE1A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594655A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A4FAE38" w14:textId="77777777" w:rsidR="00574F6E" w:rsidRDefault="001E1AFB">
            <w:r>
              <w:t>2.069</w:t>
            </w:r>
          </w:p>
        </w:tc>
      </w:tr>
      <w:tr w:rsidR="00574F6E" w14:paraId="48428260" w14:textId="77777777">
        <w:tc>
          <w:tcPr>
            <w:tcW w:w="1013" w:type="dxa"/>
            <w:vAlign w:val="center"/>
          </w:tcPr>
          <w:p w14:paraId="498BC3A6" w14:textId="77777777" w:rsidR="00574F6E" w:rsidRDefault="001E1AFB">
            <w:r>
              <w:t>85</w:t>
            </w:r>
          </w:p>
        </w:tc>
        <w:tc>
          <w:tcPr>
            <w:tcW w:w="1188" w:type="dxa"/>
            <w:vAlign w:val="center"/>
          </w:tcPr>
          <w:p w14:paraId="11DD8A2E" w14:textId="77777777" w:rsidR="00574F6E" w:rsidRDefault="001E1AFB">
            <w:r>
              <w:t>LC3221</w:t>
            </w:r>
          </w:p>
        </w:tc>
        <w:tc>
          <w:tcPr>
            <w:tcW w:w="1188" w:type="dxa"/>
            <w:vAlign w:val="center"/>
          </w:tcPr>
          <w:p w14:paraId="7B0AB623" w14:textId="77777777" w:rsidR="00574F6E" w:rsidRDefault="001E1AFB">
            <w:r>
              <w:t>5,8~9</w:t>
            </w:r>
          </w:p>
        </w:tc>
        <w:tc>
          <w:tcPr>
            <w:tcW w:w="1188" w:type="dxa"/>
            <w:vAlign w:val="center"/>
          </w:tcPr>
          <w:p w14:paraId="64FA5C17" w14:textId="77777777" w:rsidR="00574F6E" w:rsidRDefault="001E1AFB">
            <w:r>
              <w:t>44</w:t>
            </w:r>
          </w:p>
        </w:tc>
        <w:tc>
          <w:tcPr>
            <w:tcW w:w="1188" w:type="dxa"/>
            <w:vAlign w:val="center"/>
          </w:tcPr>
          <w:p w14:paraId="73ABD676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224F7397" w14:textId="77777777" w:rsidR="00574F6E" w:rsidRDefault="001E1AFB">
            <w:r>
              <w:t>295.680</w:t>
            </w:r>
          </w:p>
        </w:tc>
        <w:tc>
          <w:tcPr>
            <w:tcW w:w="1188" w:type="dxa"/>
            <w:vAlign w:val="center"/>
          </w:tcPr>
          <w:p w14:paraId="5D12321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E19363D" w14:textId="77777777" w:rsidR="00574F6E" w:rsidRDefault="001E1AFB">
            <w:r>
              <w:t>2.069</w:t>
            </w:r>
          </w:p>
        </w:tc>
      </w:tr>
      <w:tr w:rsidR="00574F6E" w14:paraId="56450D66" w14:textId="77777777">
        <w:tc>
          <w:tcPr>
            <w:tcW w:w="1013" w:type="dxa"/>
            <w:vAlign w:val="center"/>
          </w:tcPr>
          <w:p w14:paraId="3A9069E7" w14:textId="77777777" w:rsidR="00574F6E" w:rsidRDefault="001E1AFB">
            <w:r>
              <w:t>86</w:t>
            </w:r>
          </w:p>
        </w:tc>
        <w:tc>
          <w:tcPr>
            <w:tcW w:w="1188" w:type="dxa"/>
            <w:vAlign w:val="center"/>
          </w:tcPr>
          <w:p w14:paraId="513B9244" w14:textId="77777777" w:rsidR="00574F6E" w:rsidRDefault="001E1AFB">
            <w:r>
              <w:t>LC3221</w:t>
            </w:r>
          </w:p>
        </w:tc>
        <w:tc>
          <w:tcPr>
            <w:tcW w:w="1188" w:type="dxa"/>
            <w:vAlign w:val="center"/>
          </w:tcPr>
          <w:p w14:paraId="75672240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1099F28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CF8FF13" w14:textId="77777777" w:rsidR="00574F6E" w:rsidRDefault="001E1AFB">
            <w:r>
              <w:t>6.691</w:t>
            </w:r>
          </w:p>
        </w:tc>
        <w:tc>
          <w:tcPr>
            <w:tcW w:w="1188" w:type="dxa"/>
            <w:vAlign w:val="center"/>
          </w:tcPr>
          <w:p w14:paraId="775E6F4A" w14:textId="77777777" w:rsidR="00574F6E" w:rsidRDefault="001E1AFB">
            <w:r>
              <w:t>6.691</w:t>
            </w:r>
          </w:p>
        </w:tc>
        <w:tc>
          <w:tcPr>
            <w:tcW w:w="1188" w:type="dxa"/>
            <w:vAlign w:val="center"/>
          </w:tcPr>
          <w:p w14:paraId="7CE05F9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6C031D8" w14:textId="77777777" w:rsidR="00574F6E" w:rsidRDefault="001E1AFB">
            <w:r>
              <w:t>2.069</w:t>
            </w:r>
          </w:p>
        </w:tc>
      </w:tr>
      <w:tr w:rsidR="00574F6E" w14:paraId="36581798" w14:textId="77777777">
        <w:tc>
          <w:tcPr>
            <w:tcW w:w="1013" w:type="dxa"/>
            <w:vAlign w:val="center"/>
          </w:tcPr>
          <w:p w14:paraId="321FEB68" w14:textId="77777777" w:rsidR="00574F6E" w:rsidRDefault="001E1AFB">
            <w:r>
              <w:t>87</w:t>
            </w:r>
          </w:p>
        </w:tc>
        <w:tc>
          <w:tcPr>
            <w:tcW w:w="1188" w:type="dxa"/>
            <w:vAlign w:val="center"/>
          </w:tcPr>
          <w:p w14:paraId="0D96B719" w14:textId="77777777" w:rsidR="00574F6E" w:rsidRDefault="001E1AFB">
            <w:r>
              <w:t>LC3221</w:t>
            </w:r>
          </w:p>
        </w:tc>
        <w:tc>
          <w:tcPr>
            <w:tcW w:w="1188" w:type="dxa"/>
            <w:vAlign w:val="center"/>
          </w:tcPr>
          <w:p w14:paraId="69FAE40A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90B490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0FE1D0A" w14:textId="77777777" w:rsidR="00574F6E" w:rsidRDefault="001E1AFB">
            <w:r>
              <w:t>6.603</w:t>
            </w:r>
          </w:p>
        </w:tc>
        <w:tc>
          <w:tcPr>
            <w:tcW w:w="1188" w:type="dxa"/>
            <w:vAlign w:val="center"/>
          </w:tcPr>
          <w:p w14:paraId="4FACCDA4" w14:textId="77777777" w:rsidR="00574F6E" w:rsidRDefault="001E1AFB">
            <w:r>
              <w:t>6.603</w:t>
            </w:r>
          </w:p>
        </w:tc>
        <w:tc>
          <w:tcPr>
            <w:tcW w:w="1188" w:type="dxa"/>
            <w:vAlign w:val="center"/>
          </w:tcPr>
          <w:p w14:paraId="3359F19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C95B547" w14:textId="77777777" w:rsidR="00574F6E" w:rsidRDefault="001E1AFB">
            <w:r>
              <w:t>2.069</w:t>
            </w:r>
          </w:p>
        </w:tc>
      </w:tr>
      <w:tr w:rsidR="00574F6E" w14:paraId="5E87F616" w14:textId="77777777">
        <w:tc>
          <w:tcPr>
            <w:tcW w:w="1013" w:type="dxa"/>
            <w:vAlign w:val="center"/>
          </w:tcPr>
          <w:p w14:paraId="6C8E01E6" w14:textId="77777777" w:rsidR="00574F6E" w:rsidRDefault="001E1AFB">
            <w:r>
              <w:t>88</w:t>
            </w:r>
          </w:p>
        </w:tc>
        <w:tc>
          <w:tcPr>
            <w:tcW w:w="1188" w:type="dxa"/>
            <w:vAlign w:val="center"/>
          </w:tcPr>
          <w:p w14:paraId="1EEBD309" w14:textId="77777777" w:rsidR="00574F6E" w:rsidRDefault="001E1AFB">
            <w:r>
              <w:t>LC3221a</w:t>
            </w:r>
          </w:p>
        </w:tc>
        <w:tc>
          <w:tcPr>
            <w:tcW w:w="1188" w:type="dxa"/>
            <w:vAlign w:val="center"/>
          </w:tcPr>
          <w:p w14:paraId="580BCB1F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77C4FB5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70ABEB9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5243B598" w14:textId="77777777" w:rsidR="00574F6E" w:rsidRDefault="001E1AFB">
            <w:r>
              <w:t>33.600</w:t>
            </w:r>
          </w:p>
        </w:tc>
        <w:tc>
          <w:tcPr>
            <w:tcW w:w="1188" w:type="dxa"/>
            <w:vAlign w:val="center"/>
          </w:tcPr>
          <w:p w14:paraId="0A9A61C3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FA52BA3" w14:textId="77777777" w:rsidR="00574F6E" w:rsidRDefault="001E1AFB">
            <w:r>
              <w:t>2.069</w:t>
            </w:r>
          </w:p>
        </w:tc>
      </w:tr>
      <w:tr w:rsidR="00574F6E" w14:paraId="1CB56D11" w14:textId="77777777">
        <w:tc>
          <w:tcPr>
            <w:tcW w:w="1013" w:type="dxa"/>
            <w:vAlign w:val="center"/>
          </w:tcPr>
          <w:p w14:paraId="20F89D16" w14:textId="77777777" w:rsidR="00574F6E" w:rsidRDefault="001E1AFB">
            <w:r>
              <w:t>89</w:t>
            </w:r>
          </w:p>
        </w:tc>
        <w:tc>
          <w:tcPr>
            <w:tcW w:w="1188" w:type="dxa"/>
            <w:vAlign w:val="center"/>
          </w:tcPr>
          <w:p w14:paraId="7CAF0877" w14:textId="77777777" w:rsidR="00574F6E" w:rsidRDefault="001E1AFB">
            <w:r>
              <w:t>LC3221b</w:t>
            </w:r>
          </w:p>
        </w:tc>
        <w:tc>
          <w:tcPr>
            <w:tcW w:w="1188" w:type="dxa"/>
            <w:vAlign w:val="center"/>
          </w:tcPr>
          <w:p w14:paraId="61E4B544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1E0ACB3F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1F23E5B0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3F2F5473" w14:textId="77777777" w:rsidR="00574F6E" w:rsidRDefault="001E1AFB">
            <w:r>
              <w:t>33.600</w:t>
            </w:r>
          </w:p>
        </w:tc>
        <w:tc>
          <w:tcPr>
            <w:tcW w:w="1188" w:type="dxa"/>
            <w:vAlign w:val="center"/>
          </w:tcPr>
          <w:p w14:paraId="15C78C8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3660AB4" w14:textId="77777777" w:rsidR="00574F6E" w:rsidRDefault="001E1AFB">
            <w:r>
              <w:t>2.069</w:t>
            </w:r>
          </w:p>
        </w:tc>
      </w:tr>
      <w:tr w:rsidR="00574F6E" w14:paraId="376E90B0" w14:textId="77777777">
        <w:tc>
          <w:tcPr>
            <w:tcW w:w="1013" w:type="dxa"/>
            <w:vAlign w:val="center"/>
          </w:tcPr>
          <w:p w14:paraId="7725D833" w14:textId="77777777" w:rsidR="00574F6E" w:rsidRDefault="001E1AFB">
            <w:r>
              <w:t>90</w:t>
            </w:r>
          </w:p>
        </w:tc>
        <w:tc>
          <w:tcPr>
            <w:tcW w:w="1188" w:type="dxa"/>
            <w:vAlign w:val="center"/>
          </w:tcPr>
          <w:p w14:paraId="01E4111F" w14:textId="77777777" w:rsidR="00574F6E" w:rsidRDefault="001E1AFB">
            <w:r>
              <w:t>LC3221c</w:t>
            </w:r>
          </w:p>
        </w:tc>
        <w:tc>
          <w:tcPr>
            <w:tcW w:w="1188" w:type="dxa"/>
            <w:vAlign w:val="center"/>
          </w:tcPr>
          <w:p w14:paraId="257177A7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0D080DA7" w14:textId="77777777" w:rsidR="00574F6E" w:rsidRDefault="001E1AFB">
            <w:r>
              <w:t>9</w:t>
            </w:r>
          </w:p>
        </w:tc>
        <w:tc>
          <w:tcPr>
            <w:tcW w:w="1188" w:type="dxa"/>
            <w:vAlign w:val="center"/>
          </w:tcPr>
          <w:p w14:paraId="09006AD5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700F1277" w14:textId="77777777" w:rsidR="00574F6E" w:rsidRDefault="001E1AFB">
            <w:r>
              <w:t>60.480</w:t>
            </w:r>
          </w:p>
        </w:tc>
        <w:tc>
          <w:tcPr>
            <w:tcW w:w="1188" w:type="dxa"/>
            <w:vAlign w:val="center"/>
          </w:tcPr>
          <w:p w14:paraId="0D445C1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28C9CF8" w14:textId="77777777" w:rsidR="00574F6E" w:rsidRDefault="001E1AFB">
            <w:r>
              <w:t>2.069</w:t>
            </w:r>
          </w:p>
        </w:tc>
      </w:tr>
      <w:tr w:rsidR="00574F6E" w14:paraId="4B696255" w14:textId="77777777">
        <w:tc>
          <w:tcPr>
            <w:tcW w:w="1013" w:type="dxa"/>
            <w:vAlign w:val="center"/>
          </w:tcPr>
          <w:p w14:paraId="27B18B6D" w14:textId="77777777" w:rsidR="00574F6E" w:rsidRDefault="001E1AFB">
            <w:r>
              <w:t>91</w:t>
            </w:r>
          </w:p>
        </w:tc>
        <w:tc>
          <w:tcPr>
            <w:tcW w:w="1188" w:type="dxa"/>
            <w:vAlign w:val="center"/>
          </w:tcPr>
          <w:p w14:paraId="613EA61E" w14:textId="77777777" w:rsidR="00574F6E" w:rsidRDefault="001E1AFB">
            <w:r>
              <w:t>LC3527a</w:t>
            </w:r>
          </w:p>
        </w:tc>
        <w:tc>
          <w:tcPr>
            <w:tcW w:w="1188" w:type="dxa"/>
            <w:vAlign w:val="center"/>
          </w:tcPr>
          <w:p w14:paraId="3B77BEB7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7BDC48F2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CE75D48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62F26640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08498FF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92429EF" w14:textId="77777777" w:rsidR="00574F6E" w:rsidRDefault="001E1AFB">
            <w:r>
              <w:t>2.069</w:t>
            </w:r>
          </w:p>
        </w:tc>
      </w:tr>
      <w:tr w:rsidR="00574F6E" w14:paraId="35522F10" w14:textId="77777777">
        <w:tc>
          <w:tcPr>
            <w:tcW w:w="1013" w:type="dxa"/>
            <w:vAlign w:val="center"/>
          </w:tcPr>
          <w:p w14:paraId="24EE2CAC" w14:textId="77777777" w:rsidR="00574F6E" w:rsidRDefault="001E1AFB">
            <w:r>
              <w:t>92</w:t>
            </w:r>
          </w:p>
        </w:tc>
        <w:tc>
          <w:tcPr>
            <w:tcW w:w="1188" w:type="dxa"/>
            <w:vAlign w:val="center"/>
          </w:tcPr>
          <w:p w14:paraId="60349B7F" w14:textId="77777777" w:rsidR="00574F6E" w:rsidRDefault="001E1AFB">
            <w:r>
              <w:t>LC5030</w:t>
            </w:r>
          </w:p>
        </w:tc>
        <w:tc>
          <w:tcPr>
            <w:tcW w:w="1188" w:type="dxa"/>
            <w:vAlign w:val="center"/>
          </w:tcPr>
          <w:p w14:paraId="5D3E4F3F" w14:textId="77777777" w:rsidR="00574F6E" w:rsidRDefault="001E1AFB">
            <w:r>
              <w:t>8~9</w:t>
            </w:r>
          </w:p>
        </w:tc>
        <w:tc>
          <w:tcPr>
            <w:tcW w:w="1188" w:type="dxa"/>
            <w:vAlign w:val="center"/>
          </w:tcPr>
          <w:p w14:paraId="3A73043F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976AEFD" w14:textId="77777777" w:rsidR="00574F6E" w:rsidRDefault="001E1AFB">
            <w:r>
              <w:t>15.000</w:t>
            </w:r>
          </w:p>
        </w:tc>
        <w:tc>
          <w:tcPr>
            <w:tcW w:w="1188" w:type="dxa"/>
            <w:vAlign w:val="center"/>
          </w:tcPr>
          <w:p w14:paraId="09241267" w14:textId="77777777" w:rsidR="00574F6E" w:rsidRDefault="001E1AFB">
            <w:r>
              <w:t>30.000</w:t>
            </w:r>
          </w:p>
        </w:tc>
        <w:tc>
          <w:tcPr>
            <w:tcW w:w="1188" w:type="dxa"/>
            <w:vAlign w:val="center"/>
          </w:tcPr>
          <w:p w14:paraId="47E2C1E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1347AA6" w14:textId="77777777" w:rsidR="00574F6E" w:rsidRDefault="001E1AFB">
            <w:r>
              <w:t>2.069</w:t>
            </w:r>
          </w:p>
        </w:tc>
      </w:tr>
      <w:tr w:rsidR="00574F6E" w14:paraId="011BDA2E" w14:textId="77777777">
        <w:tc>
          <w:tcPr>
            <w:tcW w:w="1013" w:type="dxa"/>
            <w:vAlign w:val="center"/>
          </w:tcPr>
          <w:p w14:paraId="2CE43CD9" w14:textId="77777777" w:rsidR="00574F6E" w:rsidRDefault="001E1AFB">
            <w:r>
              <w:t>93</w:t>
            </w:r>
          </w:p>
        </w:tc>
        <w:tc>
          <w:tcPr>
            <w:tcW w:w="1188" w:type="dxa"/>
            <w:vAlign w:val="center"/>
          </w:tcPr>
          <w:p w14:paraId="4AFF27F9" w14:textId="77777777" w:rsidR="00574F6E" w:rsidRDefault="001E1AFB">
            <w:r>
              <w:t>LC5627a</w:t>
            </w:r>
          </w:p>
        </w:tc>
        <w:tc>
          <w:tcPr>
            <w:tcW w:w="1188" w:type="dxa"/>
            <w:vAlign w:val="center"/>
          </w:tcPr>
          <w:p w14:paraId="39AD5ED0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4B1B25DB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B8829A8" w14:textId="77777777" w:rsidR="00574F6E" w:rsidRDefault="001E1AFB">
            <w:r>
              <w:t>15.120</w:t>
            </w:r>
          </w:p>
        </w:tc>
        <w:tc>
          <w:tcPr>
            <w:tcW w:w="1188" w:type="dxa"/>
            <w:vAlign w:val="center"/>
          </w:tcPr>
          <w:p w14:paraId="61B30FD6" w14:textId="77777777" w:rsidR="00574F6E" w:rsidRDefault="001E1AFB">
            <w:r>
              <w:t>30.240</w:t>
            </w:r>
          </w:p>
        </w:tc>
        <w:tc>
          <w:tcPr>
            <w:tcW w:w="1188" w:type="dxa"/>
            <w:vAlign w:val="center"/>
          </w:tcPr>
          <w:p w14:paraId="2D735DA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DDDCD5A" w14:textId="77777777" w:rsidR="00574F6E" w:rsidRDefault="001E1AFB">
            <w:r>
              <w:t>2.069</w:t>
            </w:r>
          </w:p>
        </w:tc>
      </w:tr>
      <w:tr w:rsidR="00574F6E" w14:paraId="11E53123" w14:textId="77777777">
        <w:tc>
          <w:tcPr>
            <w:tcW w:w="1013" w:type="dxa"/>
            <w:vAlign w:val="center"/>
          </w:tcPr>
          <w:p w14:paraId="248DBA14" w14:textId="77777777" w:rsidR="00574F6E" w:rsidRDefault="001E1AFB">
            <w:r>
              <w:t>94</w:t>
            </w:r>
          </w:p>
        </w:tc>
        <w:tc>
          <w:tcPr>
            <w:tcW w:w="1188" w:type="dxa"/>
            <w:vAlign w:val="center"/>
          </w:tcPr>
          <w:p w14:paraId="6C2860EA" w14:textId="77777777" w:rsidR="00574F6E" w:rsidRDefault="001E1AFB">
            <w:r>
              <w:t>LC6021</w:t>
            </w:r>
          </w:p>
        </w:tc>
        <w:tc>
          <w:tcPr>
            <w:tcW w:w="1188" w:type="dxa"/>
            <w:vAlign w:val="center"/>
          </w:tcPr>
          <w:p w14:paraId="641AD992" w14:textId="77777777" w:rsidR="00574F6E" w:rsidRDefault="001E1AFB">
            <w:r>
              <w:t>4,8</w:t>
            </w:r>
          </w:p>
        </w:tc>
        <w:tc>
          <w:tcPr>
            <w:tcW w:w="1188" w:type="dxa"/>
            <w:vAlign w:val="center"/>
          </w:tcPr>
          <w:p w14:paraId="75198F2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094BDB3" w14:textId="77777777" w:rsidR="00574F6E" w:rsidRDefault="001E1AFB">
            <w:r>
              <w:t>12.600</w:t>
            </w:r>
          </w:p>
        </w:tc>
        <w:tc>
          <w:tcPr>
            <w:tcW w:w="1188" w:type="dxa"/>
            <w:vAlign w:val="center"/>
          </w:tcPr>
          <w:p w14:paraId="153E7EA1" w14:textId="77777777" w:rsidR="00574F6E" w:rsidRDefault="001E1AFB">
            <w:r>
              <w:t>25.200</w:t>
            </w:r>
          </w:p>
        </w:tc>
        <w:tc>
          <w:tcPr>
            <w:tcW w:w="1188" w:type="dxa"/>
            <w:vAlign w:val="center"/>
          </w:tcPr>
          <w:p w14:paraId="198CB10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570C292" w14:textId="77777777" w:rsidR="00574F6E" w:rsidRDefault="001E1AFB">
            <w:r>
              <w:t>2.069</w:t>
            </w:r>
          </w:p>
        </w:tc>
      </w:tr>
      <w:tr w:rsidR="00574F6E" w14:paraId="08EBCEC6" w14:textId="77777777">
        <w:tc>
          <w:tcPr>
            <w:tcW w:w="1013" w:type="dxa"/>
            <w:vAlign w:val="center"/>
          </w:tcPr>
          <w:p w14:paraId="209AB3E1" w14:textId="77777777" w:rsidR="00574F6E" w:rsidRDefault="001E1AFB">
            <w:r>
              <w:t>95</w:t>
            </w:r>
          </w:p>
        </w:tc>
        <w:tc>
          <w:tcPr>
            <w:tcW w:w="1188" w:type="dxa"/>
            <w:vAlign w:val="center"/>
          </w:tcPr>
          <w:p w14:paraId="69F38000" w14:textId="77777777" w:rsidR="00574F6E" w:rsidRDefault="001E1AFB">
            <w:r>
              <w:t>LC6021</w:t>
            </w:r>
          </w:p>
        </w:tc>
        <w:tc>
          <w:tcPr>
            <w:tcW w:w="1188" w:type="dxa"/>
            <w:vAlign w:val="center"/>
          </w:tcPr>
          <w:p w14:paraId="3D8261DB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4DF0F0F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F5813FC" w14:textId="77777777" w:rsidR="00574F6E" w:rsidRDefault="001E1AFB">
            <w:r>
              <w:t>3.885</w:t>
            </w:r>
          </w:p>
        </w:tc>
        <w:tc>
          <w:tcPr>
            <w:tcW w:w="1188" w:type="dxa"/>
            <w:vAlign w:val="center"/>
          </w:tcPr>
          <w:p w14:paraId="61037A7E" w14:textId="77777777" w:rsidR="00574F6E" w:rsidRDefault="001E1AFB">
            <w:r>
              <w:t>7.771</w:t>
            </w:r>
          </w:p>
        </w:tc>
        <w:tc>
          <w:tcPr>
            <w:tcW w:w="1188" w:type="dxa"/>
            <w:vAlign w:val="center"/>
          </w:tcPr>
          <w:p w14:paraId="5D7F2CB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2E2FC09" w14:textId="77777777" w:rsidR="00574F6E" w:rsidRDefault="001E1AFB">
            <w:r>
              <w:t>2.069</w:t>
            </w:r>
          </w:p>
        </w:tc>
      </w:tr>
      <w:tr w:rsidR="00574F6E" w14:paraId="105934B6" w14:textId="77777777">
        <w:tc>
          <w:tcPr>
            <w:tcW w:w="1013" w:type="dxa"/>
            <w:vAlign w:val="center"/>
          </w:tcPr>
          <w:p w14:paraId="59682BD0" w14:textId="77777777" w:rsidR="00574F6E" w:rsidRDefault="001E1AFB">
            <w:r>
              <w:t>96</w:t>
            </w:r>
          </w:p>
        </w:tc>
        <w:tc>
          <w:tcPr>
            <w:tcW w:w="1188" w:type="dxa"/>
            <w:vAlign w:val="center"/>
          </w:tcPr>
          <w:p w14:paraId="0C65B903" w14:textId="77777777" w:rsidR="00574F6E" w:rsidRDefault="001E1AFB">
            <w:r>
              <w:t>LC6021</w:t>
            </w:r>
          </w:p>
        </w:tc>
        <w:tc>
          <w:tcPr>
            <w:tcW w:w="1188" w:type="dxa"/>
            <w:vAlign w:val="center"/>
          </w:tcPr>
          <w:p w14:paraId="35775187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3D7F6CA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C79115F" w14:textId="77777777" w:rsidR="00574F6E" w:rsidRDefault="001E1AFB">
            <w:r>
              <w:t>2.733</w:t>
            </w:r>
          </w:p>
        </w:tc>
        <w:tc>
          <w:tcPr>
            <w:tcW w:w="1188" w:type="dxa"/>
            <w:vAlign w:val="center"/>
          </w:tcPr>
          <w:p w14:paraId="2B9C5243" w14:textId="77777777" w:rsidR="00574F6E" w:rsidRDefault="001E1AFB">
            <w:r>
              <w:t>2.733</w:t>
            </w:r>
          </w:p>
        </w:tc>
        <w:tc>
          <w:tcPr>
            <w:tcW w:w="1188" w:type="dxa"/>
            <w:vAlign w:val="center"/>
          </w:tcPr>
          <w:p w14:paraId="270CABA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C2130C8" w14:textId="77777777" w:rsidR="00574F6E" w:rsidRDefault="001E1AFB">
            <w:r>
              <w:t>2.069</w:t>
            </w:r>
          </w:p>
        </w:tc>
      </w:tr>
      <w:tr w:rsidR="00574F6E" w14:paraId="532FA71A" w14:textId="77777777">
        <w:tc>
          <w:tcPr>
            <w:tcW w:w="1013" w:type="dxa"/>
            <w:vAlign w:val="center"/>
          </w:tcPr>
          <w:p w14:paraId="4947EB9B" w14:textId="77777777" w:rsidR="00574F6E" w:rsidRDefault="001E1AFB">
            <w:r>
              <w:t>97</w:t>
            </w:r>
          </w:p>
        </w:tc>
        <w:tc>
          <w:tcPr>
            <w:tcW w:w="1188" w:type="dxa"/>
            <w:vAlign w:val="center"/>
          </w:tcPr>
          <w:p w14:paraId="672669B4" w14:textId="77777777" w:rsidR="00574F6E" w:rsidRDefault="001E1AFB">
            <w:r>
              <w:t>LC6021a</w:t>
            </w:r>
          </w:p>
        </w:tc>
        <w:tc>
          <w:tcPr>
            <w:tcW w:w="1188" w:type="dxa"/>
            <w:vAlign w:val="center"/>
          </w:tcPr>
          <w:p w14:paraId="47B21AC5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16B9E57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4A5B1CA" w14:textId="77777777" w:rsidR="00574F6E" w:rsidRDefault="001E1AFB">
            <w:r>
              <w:t>12.600</w:t>
            </w:r>
          </w:p>
        </w:tc>
        <w:tc>
          <w:tcPr>
            <w:tcW w:w="1188" w:type="dxa"/>
            <w:vAlign w:val="center"/>
          </w:tcPr>
          <w:p w14:paraId="13A29A3B" w14:textId="77777777" w:rsidR="00574F6E" w:rsidRDefault="001E1AFB">
            <w:r>
              <w:t>12.600</w:t>
            </w:r>
          </w:p>
        </w:tc>
        <w:tc>
          <w:tcPr>
            <w:tcW w:w="1188" w:type="dxa"/>
            <w:vAlign w:val="center"/>
          </w:tcPr>
          <w:p w14:paraId="6003890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2AD735F" w14:textId="77777777" w:rsidR="00574F6E" w:rsidRDefault="001E1AFB">
            <w:r>
              <w:t>2.069</w:t>
            </w:r>
          </w:p>
        </w:tc>
      </w:tr>
      <w:tr w:rsidR="00574F6E" w14:paraId="6276F0D1" w14:textId="77777777">
        <w:tc>
          <w:tcPr>
            <w:tcW w:w="1013" w:type="dxa"/>
            <w:vAlign w:val="center"/>
          </w:tcPr>
          <w:p w14:paraId="662A7500" w14:textId="77777777" w:rsidR="00574F6E" w:rsidRDefault="001E1AFB">
            <w:r>
              <w:t>98</w:t>
            </w:r>
          </w:p>
        </w:tc>
        <w:tc>
          <w:tcPr>
            <w:tcW w:w="1188" w:type="dxa"/>
            <w:vAlign w:val="center"/>
          </w:tcPr>
          <w:p w14:paraId="05D768B4" w14:textId="77777777" w:rsidR="00574F6E" w:rsidRDefault="001E1AFB">
            <w:r>
              <w:t>MQ09120</w:t>
            </w:r>
          </w:p>
        </w:tc>
        <w:tc>
          <w:tcPr>
            <w:tcW w:w="1188" w:type="dxa"/>
            <w:vAlign w:val="center"/>
          </w:tcPr>
          <w:p w14:paraId="33D883DA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1447207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7B4EF51" w14:textId="77777777" w:rsidR="00574F6E" w:rsidRDefault="001E1AFB">
            <w:r>
              <w:t>1.080</w:t>
            </w:r>
          </w:p>
        </w:tc>
        <w:tc>
          <w:tcPr>
            <w:tcW w:w="1188" w:type="dxa"/>
            <w:vAlign w:val="center"/>
          </w:tcPr>
          <w:p w14:paraId="434D9C7D" w14:textId="77777777" w:rsidR="00574F6E" w:rsidRDefault="001E1AFB">
            <w:r>
              <w:t>1.080</w:t>
            </w:r>
          </w:p>
        </w:tc>
        <w:tc>
          <w:tcPr>
            <w:tcW w:w="1188" w:type="dxa"/>
            <w:vAlign w:val="center"/>
          </w:tcPr>
          <w:p w14:paraId="13794BB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F5B73D1" w14:textId="77777777" w:rsidR="00574F6E" w:rsidRDefault="001E1AFB">
            <w:r>
              <w:t>2.069</w:t>
            </w:r>
          </w:p>
        </w:tc>
      </w:tr>
      <w:tr w:rsidR="00574F6E" w14:paraId="63707A04" w14:textId="77777777">
        <w:tc>
          <w:tcPr>
            <w:tcW w:w="1013" w:type="dxa"/>
            <w:vAlign w:val="center"/>
          </w:tcPr>
          <w:p w14:paraId="08015E3E" w14:textId="77777777" w:rsidR="00574F6E" w:rsidRDefault="001E1AFB">
            <w:r>
              <w:t>99</w:t>
            </w:r>
          </w:p>
        </w:tc>
        <w:tc>
          <w:tcPr>
            <w:tcW w:w="1188" w:type="dxa"/>
            <w:vAlign w:val="center"/>
          </w:tcPr>
          <w:p w14:paraId="37891B9C" w14:textId="77777777" w:rsidR="00574F6E" w:rsidRDefault="001E1AFB">
            <w:r>
              <w:t>MQ451120</w:t>
            </w:r>
          </w:p>
        </w:tc>
        <w:tc>
          <w:tcPr>
            <w:tcW w:w="1188" w:type="dxa"/>
            <w:vAlign w:val="center"/>
          </w:tcPr>
          <w:p w14:paraId="21F4F429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4D477D1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A97D8E4" w14:textId="77777777" w:rsidR="00574F6E" w:rsidRDefault="001E1AFB">
            <w:r>
              <w:t>230.175</w:t>
            </w:r>
          </w:p>
        </w:tc>
        <w:tc>
          <w:tcPr>
            <w:tcW w:w="1188" w:type="dxa"/>
            <w:vAlign w:val="center"/>
          </w:tcPr>
          <w:p w14:paraId="3E68795F" w14:textId="77777777" w:rsidR="00574F6E" w:rsidRDefault="001E1AFB">
            <w:r>
              <w:t>230.175</w:t>
            </w:r>
          </w:p>
        </w:tc>
        <w:tc>
          <w:tcPr>
            <w:tcW w:w="1188" w:type="dxa"/>
            <w:vAlign w:val="center"/>
          </w:tcPr>
          <w:p w14:paraId="4905037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0637AF2" w14:textId="77777777" w:rsidR="00574F6E" w:rsidRDefault="001E1AFB">
            <w:r>
              <w:t>2.069</w:t>
            </w:r>
          </w:p>
        </w:tc>
      </w:tr>
      <w:tr w:rsidR="00574F6E" w14:paraId="0FF9C8A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D05DF11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4B736F" w14:textId="77777777" w:rsidR="00574F6E" w:rsidRDefault="001E1AFB">
            <w:r>
              <w:t>3543.908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981E4D" w14:textId="77777777" w:rsidR="00574F6E" w:rsidRDefault="001E1AF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8CF3390" w14:textId="77777777" w:rsidR="00574F6E" w:rsidRDefault="001E1AFB">
            <w:r>
              <w:t>1.392</w:t>
            </w:r>
          </w:p>
        </w:tc>
      </w:tr>
    </w:tbl>
    <w:p w14:paraId="7C9337A8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2. </w:t>
      </w:r>
      <w:r>
        <w:rPr>
          <w:kern w:val="2"/>
          <w:sz w:val="21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4F6E" w14:paraId="73F5C3D9" w14:textId="77777777">
        <w:tc>
          <w:tcPr>
            <w:tcW w:w="1013" w:type="dxa"/>
            <w:shd w:val="clear" w:color="auto" w:fill="E6E6E6"/>
            <w:vAlign w:val="center"/>
          </w:tcPr>
          <w:p w14:paraId="36CB2071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864FF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374B3A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DB994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D51D83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9EDA6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EE8F3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B7EA1" w14:textId="77777777" w:rsidR="00574F6E" w:rsidRDefault="001E1AFB">
            <w:pPr>
              <w:jc w:val="center"/>
            </w:pPr>
            <w:r>
              <w:t>传热系数</w:t>
            </w:r>
          </w:p>
        </w:tc>
      </w:tr>
      <w:tr w:rsidR="00574F6E" w14:paraId="4E5554F5" w14:textId="77777777">
        <w:tc>
          <w:tcPr>
            <w:tcW w:w="1013" w:type="dxa"/>
            <w:vAlign w:val="center"/>
          </w:tcPr>
          <w:p w14:paraId="3667421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26003C4" w14:textId="77777777" w:rsidR="00574F6E" w:rsidRDefault="00574F6E"/>
        </w:tc>
        <w:tc>
          <w:tcPr>
            <w:tcW w:w="1188" w:type="dxa"/>
            <w:vAlign w:val="center"/>
          </w:tcPr>
          <w:p w14:paraId="287D36A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6A6138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C474B94" w14:textId="77777777" w:rsidR="00574F6E" w:rsidRDefault="001E1AFB">
            <w:r>
              <w:t>209.105</w:t>
            </w:r>
          </w:p>
        </w:tc>
        <w:tc>
          <w:tcPr>
            <w:tcW w:w="1188" w:type="dxa"/>
            <w:vAlign w:val="center"/>
          </w:tcPr>
          <w:p w14:paraId="262B2F14" w14:textId="77777777" w:rsidR="00574F6E" w:rsidRDefault="001E1AFB">
            <w:r>
              <w:t>209.105</w:t>
            </w:r>
          </w:p>
        </w:tc>
        <w:tc>
          <w:tcPr>
            <w:tcW w:w="1188" w:type="dxa"/>
            <w:vAlign w:val="center"/>
          </w:tcPr>
          <w:p w14:paraId="61B9E29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33689E8" w14:textId="77777777" w:rsidR="00574F6E" w:rsidRDefault="001E1AFB">
            <w:r>
              <w:t>0.825</w:t>
            </w:r>
          </w:p>
        </w:tc>
      </w:tr>
      <w:tr w:rsidR="00574F6E" w14:paraId="27F92CF6" w14:textId="77777777">
        <w:tc>
          <w:tcPr>
            <w:tcW w:w="1013" w:type="dxa"/>
            <w:vAlign w:val="center"/>
          </w:tcPr>
          <w:p w14:paraId="3AA9266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63215E2" w14:textId="77777777" w:rsidR="00574F6E" w:rsidRDefault="00574F6E"/>
        </w:tc>
        <w:tc>
          <w:tcPr>
            <w:tcW w:w="1188" w:type="dxa"/>
            <w:vAlign w:val="center"/>
          </w:tcPr>
          <w:p w14:paraId="4A7E2CE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58CB34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1C61763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077C0916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3C75357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7919B21" w14:textId="77777777" w:rsidR="00574F6E" w:rsidRDefault="001E1AFB">
            <w:r>
              <w:t>0.825</w:t>
            </w:r>
          </w:p>
        </w:tc>
      </w:tr>
      <w:tr w:rsidR="00574F6E" w14:paraId="12F15EEA" w14:textId="77777777">
        <w:tc>
          <w:tcPr>
            <w:tcW w:w="1013" w:type="dxa"/>
            <w:vAlign w:val="center"/>
          </w:tcPr>
          <w:p w14:paraId="1D3EA97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7F81ABE" w14:textId="77777777" w:rsidR="00574F6E" w:rsidRDefault="00574F6E"/>
        </w:tc>
        <w:tc>
          <w:tcPr>
            <w:tcW w:w="1188" w:type="dxa"/>
            <w:vAlign w:val="center"/>
          </w:tcPr>
          <w:p w14:paraId="54269CB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856694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61191FF" w14:textId="77777777" w:rsidR="00574F6E" w:rsidRDefault="001E1AFB">
            <w:r>
              <w:t>11.730</w:t>
            </w:r>
          </w:p>
        </w:tc>
        <w:tc>
          <w:tcPr>
            <w:tcW w:w="1188" w:type="dxa"/>
            <w:vAlign w:val="center"/>
          </w:tcPr>
          <w:p w14:paraId="7B1ACF3B" w14:textId="77777777" w:rsidR="00574F6E" w:rsidRDefault="001E1AFB">
            <w:r>
              <w:t>11.730</w:t>
            </w:r>
          </w:p>
        </w:tc>
        <w:tc>
          <w:tcPr>
            <w:tcW w:w="1188" w:type="dxa"/>
            <w:vAlign w:val="center"/>
          </w:tcPr>
          <w:p w14:paraId="4E8D045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2EC6BD4" w14:textId="77777777" w:rsidR="00574F6E" w:rsidRDefault="001E1AFB">
            <w:r>
              <w:t>0.825</w:t>
            </w:r>
          </w:p>
        </w:tc>
      </w:tr>
      <w:tr w:rsidR="00574F6E" w14:paraId="06D2F045" w14:textId="77777777">
        <w:tc>
          <w:tcPr>
            <w:tcW w:w="1013" w:type="dxa"/>
            <w:vAlign w:val="center"/>
          </w:tcPr>
          <w:p w14:paraId="50D2E1A4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452737FB" w14:textId="77777777" w:rsidR="00574F6E" w:rsidRDefault="00574F6E"/>
        </w:tc>
        <w:tc>
          <w:tcPr>
            <w:tcW w:w="1188" w:type="dxa"/>
            <w:vAlign w:val="center"/>
          </w:tcPr>
          <w:p w14:paraId="0C9B652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083B81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83A5C65" w14:textId="77777777" w:rsidR="00574F6E" w:rsidRDefault="001E1AFB">
            <w:r>
              <w:t>144.165</w:t>
            </w:r>
          </w:p>
        </w:tc>
        <w:tc>
          <w:tcPr>
            <w:tcW w:w="1188" w:type="dxa"/>
            <w:vAlign w:val="center"/>
          </w:tcPr>
          <w:p w14:paraId="11F742D8" w14:textId="77777777" w:rsidR="00574F6E" w:rsidRDefault="001E1AFB">
            <w:r>
              <w:t>144.165</w:t>
            </w:r>
          </w:p>
        </w:tc>
        <w:tc>
          <w:tcPr>
            <w:tcW w:w="1188" w:type="dxa"/>
            <w:vAlign w:val="center"/>
          </w:tcPr>
          <w:p w14:paraId="55CC1C21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25FF8A8" w14:textId="77777777" w:rsidR="00574F6E" w:rsidRDefault="001E1AFB">
            <w:r>
              <w:t>0.825</w:t>
            </w:r>
          </w:p>
        </w:tc>
      </w:tr>
      <w:tr w:rsidR="00574F6E" w14:paraId="4D9969BF" w14:textId="77777777">
        <w:tc>
          <w:tcPr>
            <w:tcW w:w="1013" w:type="dxa"/>
            <w:vAlign w:val="center"/>
          </w:tcPr>
          <w:p w14:paraId="6558331F" w14:textId="77777777" w:rsidR="00574F6E" w:rsidRDefault="001E1AFB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03AE24FA" w14:textId="77777777" w:rsidR="00574F6E" w:rsidRDefault="00574F6E"/>
        </w:tc>
        <w:tc>
          <w:tcPr>
            <w:tcW w:w="1188" w:type="dxa"/>
            <w:vAlign w:val="center"/>
          </w:tcPr>
          <w:p w14:paraId="4ACD2FD6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CB0F43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B96BDA5" w14:textId="77777777" w:rsidR="00574F6E" w:rsidRDefault="001E1AFB">
            <w:r>
              <w:t>4.085</w:t>
            </w:r>
          </w:p>
        </w:tc>
        <w:tc>
          <w:tcPr>
            <w:tcW w:w="1188" w:type="dxa"/>
            <w:vAlign w:val="center"/>
          </w:tcPr>
          <w:p w14:paraId="10F65BF4" w14:textId="77777777" w:rsidR="00574F6E" w:rsidRDefault="001E1AFB">
            <w:r>
              <w:t>4.085</w:t>
            </w:r>
          </w:p>
        </w:tc>
        <w:tc>
          <w:tcPr>
            <w:tcW w:w="1188" w:type="dxa"/>
            <w:vAlign w:val="center"/>
          </w:tcPr>
          <w:p w14:paraId="5632609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5B0E04A" w14:textId="77777777" w:rsidR="00574F6E" w:rsidRDefault="001E1AFB">
            <w:r>
              <w:t>0.825</w:t>
            </w:r>
          </w:p>
        </w:tc>
      </w:tr>
      <w:tr w:rsidR="00574F6E" w14:paraId="16605DDF" w14:textId="77777777">
        <w:tc>
          <w:tcPr>
            <w:tcW w:w="1013" w:type="dxa"/>
            <w:vAlign w:val="center"/>
          </w:tcPr>
          <w:p w14:paraId="117AAFB0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2AB2AA9C" w14:textId="77777777" w:rsidR="00574F6E" w:rsidRDefault="00574F6E"/>
        </w:tc>
        <w:tc>
          <w:tcPr>
            <w:tcW w:w="1188" w:type="dxa"/>
            <w:vAlign w:val="center"/>
          </w:tcPr>
          <w:p w14:paraId="2347FAF1" w14:textId="77777777" w:rsidR="00574F6E" w:rsidRDefault="001E1AFB">
            <w:r>
              <w:t>2,5</w:t>
            </w:r>
          </w:p>
        </w:tc>
        <w:tc>
          <w:tcPr>
            <w:tcW w:w="1188" w:type="dxa"/>
            <w:vAlign w:val="center"/>
          </w:tcPr>
          <w:p w14:paraId="1B72A1FB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7BCD707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4291EDE7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73607FE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817713F" w14:textId="77777777" w:rsidR="00574F6E" w:rsidRDefault="001E1AFB">
            <w:r>
              <w:t>0.825</w:t>
            </w:r>
          </w:p>
        </w:tc>
      </w:tr>
      <w:tr w:rsidR="00574F6E" w14:paraId="56F19F4B" w14:textId="77777777">
        <w:tc>
          <w:tcPr>
            <w:tcW w:w="1013" w:type="dxa"/>
            <w:vAlign w:val="center"/>
          </w:tcPr>
          <w:p w14:paraId="09FE01A4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7091AAF2" w14:textId="77777777" w:rsidR="00574F6E" w:rsidRDefault="00574F6E"/>
        </w:tc>
        <w:tc>
          <w:tcPr>
            <w:tcW w:w="1188" w:type="dxa"/>
            <w:vAlign w:val="center"/>
          </w:tcPr>
          <w:p w14:paraId="1F57F2DD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C0CBFF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02CF245" w14:textId="77777777" w:rsidR="00574F6E" w:rsidRDefault="001E1AFB">
            <w:r>
              <w:t>4.585</w:t>
            </w:r>
          </w:p>
        </w:tc>
        <w:tc>
          <w:tcPr>
            <w:tcW w:w="1188" w:type="dxa"/>
            <w:vAlign w:val="center"/>
          </w:tcPr>
          <w:p w14:paraId="375719DB" w14:textId="77777777" w:rsidR="00574F6E" w:rsidRDefault="001E1AFB">
            <w:r>
              <w:t>4.585</w:t>
            </w:r>
          </w:p>
        </w:tc>
        <w:tc>
          <w:tcPr>
            <w:tcW w:w="1188" w:type="dxa"/>
            <w:vAlign w:val="center"/>
          </w:tcPr>
          <w:p w14:paraId="2387C9C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B542A90" w14:textId="77777777" w:rsidR="00574F6E" w:rsidRDefault="001E1AFB">
            <w:r>
              <w:t>0.825</w:t>
            </w:r>
          </w:p>
        </w:tc>
      </w:tr>
      <w:tr w:rsidR="00574F6E" w14:paraId="09BB575D" w14:textId="77777777">
        <w:tc>
          <w:tcPr>
            <w:tcW w:w="1013" w:type="dxa"/>
            <w:vAlign w:val="center"/>
          </w:tcPr>
          <w:p w14:paraId="0E78D6F1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4CDA9518" w14:textId="77777777" w:rsidR="00574F6E" w:rsidRDefault="00574F6E"/>
        </w:tc>
        <w:tc>
          <w:tcPr>
            <w:tcW w:w="1188" w:type="dxa"/>
            <w:vAlign w:val="center"/>
          </w:tcPr>
          <w:p w14:paraId="7896A6BC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687858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819DF4F" w14:textId="77777777" w:rsidR="00574F6E" w:rsidRDefault="001E1AFB">
            <w:r>
              <w:t>26.010</w:t>
            </w:r>
          </w:p>
        </w:tc>
        <w:tc>
          <w:tcPr>
            <w:tcW w:w="1188" w:type="dxa"/>
            <w:vAlign w:val="center"/>
          </w:tcPr>
          <w:p w14:paraId="7398C90A" w14:textId="77777777" w:rsidR="00574F6E" w:rsidRDefault="001E1AFB">
            <w:r>
              <w:t>26.010</w:t>
            </w:r>
          </w:p>
        </w:tc>
        <w:tc>
          <w:tcPr>
            <w:tcW w:w="1188" w:type="dxa"/>
            <w:vAlign w:val="center"/>
          </w:tcPr>
          <w:p w14:paraId="476581B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C2D1CEC" w14:textId="77777777" w:rsidR="00574F6E" w:rsidRDefault="001E1AFB">
            <w:r>
              <w:t>0.825</w:t>
            </w:r>
          </w:p>
        </w:tc>
      </w:tr>
      <w:tr w:rsidR="00574F6E" w14:paraId="03848A46" w14:textId="77777777">
        <w:tc>
          <w:tcPr>
            <w:tcW w:w="1013" w:type="dxa"/>
            <w:vAlign w:val="center"/>
          </w:tcPr>
          <w:p w14:paraId="73134527" w14:textId="77777777" w:rsidR="00574F6E" w:rsidRDefault="001E1AFB">
            <w:r>
              <w:t>9</w:t>
            </w:r>
          </w:p>
        </w:tc>
        <w:tc>
          <w:tcPr>
            <w:tcW w:w="1188" w:type="dxa"/>
            <w:vAlign w:val="center"/>
          </w:tcPr>
          <w:p w14:paraId="4550D61D" w14:textId="77777777" w:rsidR="00574F6E" w:rsidRDefault="00574F6E"/>
        </w:tc>
        <w:tc>
          <w:tcPr>
            <w:tcW w:w="1188" w:type="dxa"/>
            <w:vAlign w:val="center"/>
          </w:tcPr>
          <w:p w14:paraId="4932F492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2DD5D4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1515220" w14:textId="77777777" w:rsidR="00574F6E" w:rsidRDefault="001E1AFB">
            <w:r>
              <w:t>13.770</w:t>
            </w:r>
          </w:p>
        </w:tc>
        <w:tc>
          <w:tcPr>
            <w:tcW w:w="1188" w:type="dxa"/>
            <w:vAlign w:val="center"/>
          </w:tcPr>
          <w:p w14:paraId="67C878D4" w14:textId="77777777" w:rsidR="00574F6E" w:rsidRDefault="001E1AFB">
            <w:r>
              <w:t>13.770</w:t>
            </w:r>
          </w:p>
        </w:tc>
        <w:tc>
          <w:tcPr>
            <w:tcW w:w="1188" w:type="dxa"/>
            <w:vAlign w:val="center"/>
          </w:tcPr>
          <w:p w14:paraId="10D049BD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1A9A0A4" w14:textId="77777777" w:rsidR="00574F6E" w:rsidRDefault="001E1AFB">
            <w:r>
              <w:t>0.825</w:t>
            </w:r>
          </w:p>
        </w:tc>
      </w:tr>
      <w:tr w:rsidR="00574F6E" w14:paraId="4605BB23" w14:textId="77777777">
        <w:tc>
          <w:tcPr>
            <w:tcW w:w="1013" w:type="dxa"/>
            <w:vAlign w:val="center"/>
          </w:tcPr>
          <w:p w14:paraId="0EB958FA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7797357A" w14:textId="77777777" w:rsidR="00574F6E" w:rsidRDefault="00574F6E"/>
        </w:tc>
        <w:tc>
          <w:tcPr>
            <w:tcW w:w="1188" w:type="dxa"/>
            <w:vAlign w:val="center"/>
          </w:tcPr>
          <w:p w14:paraId="7EEB6E2C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8EE7AB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FE63ACF" w14:textId="77777777" w:rsidR="00574F6E" w:rsidRDefault="001E1AFB">
            <w:r>
              <w:t>14.790</w:t>
            </w:r>
          </w:p>
        </w:tc>
        <w:tc>
          <w:tcPr>
            <w:tcW w:w="1188" w:type="dxa"/>
            <w:vAlign w:val="center"/>
          </w:tcPr>
          <w:p w14:paraId="1E6AF4DD" w14:textId="77777777" w:rsidR="00574F6E" w:rsidRDefault="001E1AFB">
            <w:r>
              <w:t>14.790</w:t>
            </w:r>
          </w:p>
        </w:tc>
        <w:tc>
          <w:tcPr>
            <w:tcW w:w="1188" w:type="dxa"/>
            <w:vAlign w:val="center"/>
          </w:tcPr>
          <w:p w14:paraId="084077B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C3D4827" w14:textId="77777777" w:rsidR="00574F6E" w:rsidRDefault="001E1AFB">
            <w:r>
              <w:t>0.825</w:t>
            </w:r>
          </w:p>
        </w:tc>
      </w:tr>
      <w:tr w:rsidR="00574F6E" w14:paraId="7ADC8443" w14:textId="77777777">
        <w:tc>
          <w:tcPr>
            <w:tcW w:w="1013" w:type="dxa"/>
            <w:vAlign w:val="center"/>
          </w:tcPr>
          <w:p w14:paraId="64E905AE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5A8BC77D" w14:textId="77777777" w:rsidR="00574F6E" w:rsidRDefault="00574F6E"/>
        </w:tc>
        <w:tc>
          <w:tcPr>
            <w:tcW w:w="1188" w:type="dxa"/>
            <w:vAlign w:val="center"/>
          </w:tcPr>
          <w:p w14:paraId="3F70FA1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C377C4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7A89368" w14:textId="77777777" w:rsidR="00574F6E" w:rsidRDefault="001E1AFB">
            <w:r>
              <w:t>6.175</w:t>
            </w:r>
          </w:p>
        </w:tc>
        <w:tc>
          <w:tcPr>
            <w:tcW w:w="1188" w:type="dxa"/>
            <w:vAlign w:val="center"/>
          </w:tcPr>
          <w:p w14:paraId="092BB2F5" w14:textId="77777777" w:rsidR="00574F6E" w:rsidRDefault="001E1AFB">
            <w:r>
              <w:t>6.175</w:t>
            </w:r>
          </w:p>
        </w:tc>
        <w:tc>
          <w:tcPr>
            <w:tcW w:w="1188" w:type="dxa"/>
            <w:vAlign w:val="center"/>
          </w:tcPr>
          <w:p w14:paraId="6C7D20F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7678EC3" w14:textId="77777777" w:rsidR="00574F6E" w:rsidRDefault="001E1AFB">
            <w:r>
              <w:t>0.825</w:t>
            </w:r>
          </w:p>
        </w:tc>
      </w:tr>
      <w:tr w:rsidR="00574F6E" w14:paraId="17CC92BF" w14:textId="77777777">
        <w:tc>
          <w:tcPr>
            <w:tcW w:w="1013" w:type="dxa"/>
            <w:vAlign w:val="center"/>
          </w:tcPr>
          <w:p w14:paraId="78CAEBBB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1BC26CA2" w14:textId="77777777" w:rsidR="00574F6E" w:rsidRDefault="00574F6E"/>
        </w:tc>
        <w:tc>
          <w:tcPr>
            <w:tcW w:w="1188" w:type="dxa"/>
            <w:vAlign w:val="center"/>
          </w:tcPr>
          <w:p w14:paraId="0CCE348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DC2094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7EB4B73" w14:textId="77777777" w:rsidR="00574F6E" w:rsidRDefault="001E1AFB">
            <w:r>
              <w:t>182.128</w:t>
            </w:r>
          </w:p>
        </w:tc>
        <w:tc>
          <w:tcPr>
            <w:tcW w:w="1188" w:type="dxa"/>
            <w:vAlign w:val="center"/>
          </w:tcPr>
          <w:p w14:paraId="18BA6661" w14:textId="77777777" w:rsidR="00574F6E" w:rsidRDefault="001E1AFB">
            <w:r>
              <w:t>182.128</w:t>
            </w:r>
          </w:p>
        </w:tc>
        <w:tc>
          <w:tcPr>
            <w:tcW w:w="1188" w:type="dxa"/>
            <w:vAlign w:val="center"/>
          </w:tcPr>
          <w:p w14:paraId="41F6446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FABAB05" w14:textId="77777777" w:rsidR="00574F6E" w:rsidRDefault="001E1AFB">
            <w:r>
              <w:t>0.825</w:t>
            </w:r>
          </w:p>
        </w:tc>
      </w:tr>
      <w:tr w:rsidR="00574F6E" w14:paraId="4F7E1626" w14:textId="77777777">
        <w:tc>
          <w:tcPr>
            <w:tcW w:w="1013" w:type="dxa"/>
            <w:vAlign w:val="center"/>
          </w:tcPr>
          <w:p w14:paraId="1E265825" w14:textId="77777777" w:rsidR="00574F6E" w:rsidRDefault="001E1AFB">
            <w:r>
              <w:t>13</w:t>
            </w:r>
          </w:p>
        </w:tc>
        <w:tc>
          <w:tcPr>
            <w:tcW w:w="1188" w:type="dxa"/>
            <w:vAlign w:val="center"/>
          </w:tcPr>
          <w:p w14:paraId="4010441B" w14:textId="77777777" w:rsidR="00574F6E" w:rsidRDefault="00574F6E"/>
        </w:tc>
        <w:tc>
          <w:tcPr>
            <w:tcW w:w="1188" w:type="dxa"/>
            <w:vAlign w:val="center"/>
          </w:tcPr>
          <w:p w14:paraId="4B11904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7BD8F72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D8E09E0" w14:textId="77777777" w:rsidR="00574F6E" w:rsidRDefault="001E1AFB">
            <w:r>
              <w:t>22.372</w:t>
            </w:r>
          </w:p>
        </w:tc>
        <w:tc>
          <w:tcPr>
            <w:tcW w:w="1188" w:type="dxa"/>
            <w:vAlign w:val="center"/>
          </w:tcPr>
          <w:p w14:paraId="5D1DC27F" w14:textId="77777777" w:rsidR="00574F6E" w:rsidRDefault="001E1AFB">
            <w:r>
              <w:t>22.372</w:t>
            </w:r>
          </w:p>
        </w:tc>
        <w:tc>
          <w:tcPr>
            <w:tcW w:w="1188" w:type="dxa"/>
            <w:vAlign w:val="center"/>
          </w:tcPr>
          <w:p w14:paraId="59BB6018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4627062" w14:textId="77777777" w:rsidR="00574F6E" w:rsidRDefault="001E1AFB">
            <w:r>
              <w:t>0.825</w:t>
            </w:r>
          </w:p>
        </w:tc>
      </w:tr>
      <w:tr w:rsidR="00574F6E" w14:paraId="2D1424CE" w14:textId="77777777">
        <w:tc>
          <w:tcPr>
            <w:tcW w:w="1013" w:type="dxa"/>
            <w:vAlign w:val="center"/>
          </w:tcPr>
          <w:p w14:paraId="332492A3" w14:textId="77777777" w:rsidR="00574F6E" w:rsidRDefault="001E1AFB">
            <w:r>
              <w:t>14</w:t>
            </w:r>
          </w:p>
        </w:tc>
        <w:tc>
          <w:tcPr>
            <w:tcW w:w="1188" w:type="dxa"/>
            <w:vAlign w:val="center"/>
          </w:tcPr>
          <w:p w14:paraId="1D1A4119" w14:textId="77777777" w:rsidR="00574F6E" w:rsidRDefault="00574F6E"/>
        </w:tc>
        <w:tc>
          <w:tcPr>
            <w:tcW w:w="1188" w:type="dxa"/>
            <w:vAlign w:val="center"/>
          </w:tcPr>
          <w:p w14:paraId="1340134F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C316C2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F0F05B0" w14:textId="77777777" w:rsidR="00574F6E" w:rsidRDefault="001E1AFB">
            <w:r>
              <w:t>34.427</w:t>
            </w:r>
          </w:p>
        </w:tc>
        <w:tc>
          <w:tcPr>
            <w:tcW w:w="1188" w:type="dxa"/>
            <w:vAlign w:val="center"/>
          </w:tcPr>
          <w:p w14:paraId="6E59EB87" w14:textId="77777777" w:rsidR="00574F6E" w:rsidRDefault="001E1AFB">
            <w:r>
              <w:t>34.427</w:t>
            </w:r>
          </w:p>
        </w:tc>
        <w:tc>
          <w:tcPr>
            <w:tcW w:w="1188" w:type="dxa"/>
            <w:vAlign w:val="center"/>
          </w:tcPr>
          <w:p w14:paraId="0AAD9BE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14271CA" w14:textId="77777777" w:rsidR="00574F6E" w:rsidRDefault="001E1AFB">
            <w:r>
              <w:t>0.825</w:t>
            </w:r>
          </w:p>
        </w:tc>
      </w:tr>
      <w:tr w:rsidR="00574F6E" w14:paraId="08E281F5" w14:textId="77777777">
        <w:tc>
          <w:tcPr>
            <w:tcW w:w="1013" w:type="dxa"/>
            <w:vAlign w:val="center"/>
          </w:tcPr>
          <w:p w14:paraId="78D4C52E" w14:textId="77777777" w:rsidR="00574F6E" w:rsidRDefault="001E1AFB">
            <w:r>
              <w:t>15</w:t>
            </w:r>
          </w:p>
        </w:tc>
        <w:tc>
          <w:tcPr>
            <w:tcW w:w="1188" w:type="dxa"/>
            <w:vAlign w:val="center"/>
          </w:tcPr>
          <w:p w14:paraId="159D6774" w14:textId="77777777" w:rsidR="00574F6E" w:rsidRDefault="00574F6E"/>
        </w:tc>
        <w:tc>
          <w:tcPr>
            <w:tcW w:w="1188" w:type="dxa"/>
            <w:vAlign w:val="center"/>
          </w:tcPr>
          <w:p w14:paraId="52969CC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7709CE7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E41B5D1" w14:textId="77777777" w:rsidR="00574F6E" w:rsidRDefault="001E1AFB">
            <w:r>
              <w:t>14.280</w:t>
            </w:r>
          </w:p>
        </w:tc>
        <w:tc>
          <w:tcPr>
            <w:tcW w:w="1188" w:type="dxa"/>
            <w:vAlign w:val="center"/>
          </w:tcPr>
          <w:p w14:paraId="49E8FB00" w14:textId="77777777" w:rsidR="00574F6E" w:rsidRDefault="001E1AFB">
            <w:r>
              <w:t>14.280</w:t>
            </w:r>
          </w:p>
        </w:tc>
        <w:tc>
          <w:tcPr>
            <w:tcW w:w="1188" w:type="dxa"/>
            <w:vAlign w:val="center"/>
          </w:tcPr>
          <w:p w14:paraId="09F2144F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701BDFE" w14:textId="77777777" w:rsidR="00574F6E" w:rsidRDefault="001E1AFB">
            <w:r>
              <w:t>0.825</w:t>
            </w:r>
          </w:p>
        </w:tc>
      </w:tr>
      <w:tr w:rsidR="00574F6E" w14:paraId="157A78F8" w14:textId="77777777">
        <w:tc>
          <w:tcPr>
            <w:tcW w:w="1013" w:type="dxa"/>
            <w:vAlign w:val="center"/>
          </w:tcPr>
          <w:p w14:paraId="74A04ED2" w14:textId="77777777" w:rsidR="00574F6E" w:rsidRDefault="001E1AFB">
            <w:r>
              <w:t>16</w:t>
            </w:r>
          </w:p>
        </w:tc>
        <w:tc>
          <w:tcPr>
            <w:tcW w:w="1188" w:type="dxa"/>
            <w:vAlign w:val="center"/>
          </w:tcPr>
          <w:p w14:paraId="44FCBEAE" w14:textId="77777777" w:rsidR="00574F6E" w:rsidRDefault="00574F6E"/>
        </w:tc>
        <w:tc>
          <w:tcPr>
            <w:tcW w:w="1188" w:type="dxa"/>
            <w:vAlign w:val="center"/>
          </w:tcPr>
          <w:p w14:paraId="2F2C04BC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46BE6CE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2639948" w14:textId="77777777" w:rsidR="00574F6E" w:rsidRDefault="001E1AFB">
            <w:r>
              <w:t>244.800</w:t>
            </w:r>
          </w:p>
        </w:tc>
        <w:tc>
          <w:tcPr>
            <w:tcW w:w="1188" w:type="dxa"/>
            <w:vAlign w:val="center"/>
          </w:tcPr>
          <w:p w14:paraId="11FC12B6" w14:textId="77777777" w:rsidR="00574F6E" w:rsidRDefault="001E1AFB">
            <w:r>
              <w:t>244.800</w:t>
            </w:r>
          </w:p>
        </w:tc>
        <w:tc>
          <w:tcPr>
            <w:tcW w:w="1188" w:type="dxa"/>
            <w:vAlign w:val="center"/>
          </w:tcPr>
          <w:p w14:paraId="0E66826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DA531F7" w14:textId="77777777" w:rsidR="00574F6E" w:rsidRDefault="001E1AFB">
            <w:r>
              <w:t>0.825</w:t>
            </w:r>
          </w:p>
        </w:tc>
      </w:tr>
      <w:tr w:rsidR="00574F6E" w14:paraId="104E62C4" w14:textId="77777777">
        <w:tc>
          <w:tcPr>
            <w:tcW w:w="1013" w:type="dxa"/>
            <w:vAlign w:val="center"/>
          </w:tcPr>
          <w:p w14:paraId="167F8A54" w14:textId="77777777" w:rsidR="00574F6E" w:rsidRDefault="001E1AFB">
            <w:r>
              <w:t>17</w:t>
            </w:r>
          </w:p>
        </w:tc>
        <w:tc>
          <w:tcPr>
            <w:tcW w:w="1188" w:type="dxa"/>
            <w:vAlign w:val="center"/>
          </w:tcPr>
          <w:p w14:paraId="35EA6FE3" w14:textId="77777777" w:rsidR="00574F6E" w:rsidRDefault="00574F6E"/>
        </w:tc>
        <w:tc>
          <w:tcPr>
            <w:tcW w:w="1188" w:type="dxa"/>
            <w:vAlign w:val="center"/>
          </w:tcPr>
          <w:p w14:paraId="7DD33A3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2B6D5F9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DFA122F" w14:textId="77777777" w:rsidR="00574F6E" w:rsidRDefault="001E1AFB">
            <w:r>
              <w:t>14.515</w:t>
            </w:r>
          </w:p>
        </w:tc>
        <w:tc>
          <w:tcPr>
            <w:tcW w:w="1188" w:type="dxa"/>
            <w:vAlign w:val="center"/>
          </w:tcPr>
          <w:p w14:paraId="1D984A20" w14:textId="77777777" w:rsidR="00574F6E" w:rsidRDefault="001E1AFB">
            <w:r>
              <w:t>14.515</w:t>
            </w:r>
          </w:p>
        </w:tc>
        <w:tc>
          <w:tcPr>
            <w:tcW w:w="1188" w:type="dxa"/>
            <w:vAlign w:val="center"/>
          </w:tcPr>
          <w:p w14:paraId="7660782D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DEF4C48" w14:textId="77777777" w:rsidR="00574F6E" w:rsidRDefault="001E1AFB">
            <w:r>
              <w:t>0.825</w:t>
            </w:r>
          </w:p>
        </w:tc>
      </w:tr>
      <w:tr w:rsidR="00574F6E" w14:paraId="18702EC0" w14:textId="77777777">
        <w:tc>
          <w:tcPr>
            <w:tcW w:w="1013" w:type="dxa"/>
            <w:vAlign w:val="center"/>
          </w:tcPr>
          <w:p w14:paraId="2A2FAF6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267DC3B" w14:textId="77777777" w:rsidR="00574F6E" w:rsidRDefault="00574F6E"/>
        </w:tc>
        <w:tc>
          <w:tcPr>
            <w:tcW w:w="1188" w:type="dxa"/>
            <w:vAlign w:val="center"/>
          </w:tcPr>
          <w:p w14:paraId="65787B8E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A28D24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B18AB09" w14:textId="77777777" w:rsidR="00574F6E" w:rsidRDefault="001E1AFB">
            <w:r>
              <w:t>7.160</w:t>
            </w:r>
          </w:p>
        </w:tc>
        <w:tc>
          <w:tcPr>
            <w:tcW w:w="1188" w:type="dxa"/>
            <w:vAlign w:val="center"/>
          </w:tcPr>
          <w:p w14:paraId="2C667B05" w14:textId="77777777" w:rsidR="00574F6E" w:rsidRDefault="001E1AFB">
            <w:r>
              <w:t>7.160</w:t>
            </w:r>
          </w:p>
        </w:tc>
        <w:tc>
          <w:tcPr>
            <w:tcW w:w="1188" w:type="dxa"/>
            <w:vAlign w:val="center"/>
          </w:tcPr>
          <w:p w14:paraId="728A474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DDE6908" w14:textId="77777777" w:rsidR="00574F6E" w:rsidRDefault="001E1AFB">
            <w:r>
              <w:t>0.825</w:t>
            </w:r>
          </w:p>
        </w:tc>
      </w:tr>
      <w:tr w:rsidR="00574F6E" w14:paraId="198D13EC" w14:textId="77777777">
        <w:tc>
          <w:tcPr>
            <w:tcW w:w="1013" w:type="dxa"/>
            <w:vAlign w:val="center"/>
          </w:tcPr>
          <w:p w14:paraId="22BE433C" w14:textId="77777777" w:rsidR="00574F6E" w:rsidRDefault="001E1AFB">
            <w:r>
              <w:t>19</w:t>
            </w:r>
          </w:p>
        </w:tc>
        <w:tc>
          <w:tcPr>
            <w:tcW w:w="1188" w:type="dxa"/>
            <w:vAlign w:val="center"/>
          </w:tcPr>
          <w:p w14:paraId="78261336" w14:textId="77777777" w:rsidR="00574F6E" w:rsidRDefault="00574F6E"/>
        </w:tc>
        <w:tc>
          <w:tcPr>
            <w:tcW w:w="1188" w:type="dxa"/>
            <w:vAlign w:val="center"/>
          </w:tcPr>
          <w:p w14:paraId="67BBE43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2E2F1DD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099D292" w14:textId="77777777" w:rsidR="00574F6E" w:rsidRDefault="001E1AFB">
            <w:r>
              <w:t>214.200</w:t>
            </w:r>
          </w:p>
        </w:tc>
        <w:tc>
          <w:tcPr>
            <w:tcW w:w="1188" w:type="dxa"/>
            <w:vAlign w:val="center"/>
          </w:tcPr>
          <w:p w14:paraId="08300DB9" w14:textId="77777777" w:rsidR="00574F6E" w:rsidRDefault="001E1AFB">
            <w:r>
              <w:t>214.200</w:t>
            </w:r>
          </w:p>
        </w:tc>
        <w:tc>
          <w:tcPr>
            <w:tcW w:w="1188" w:type="dxa"/>
            <w:vAlign w:val="center"/>
          </w:tcPr>
          <w:p w14:paraId="368B2E2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4764DA3" w14:textId="77777777" w:rsidR="00574F6E" w:rsidRDefault="001E1AFB">
            <w:r>
              <w:t>0.825</w:t>
            </w:r>
          </w:p>
        </w:tc>
      </w:tr>
      <w:tr w:rsidR="00574F6E" w14:paraId="6E83777E" w14:textId="77777777">
        <w:tc>
          <w:tcPr>
            <w:tcW w:w="1013" w:type="dxa"/>
            <w:vAlign w:val="center"/>
          </w:tcPr>
          <w:p w14:paraId="544216EE" w14:textId="77777777" w:rsidR="00574F6E" w:rsidRDefault="001E1AFB">
            <w:r>
              <w:t>20</w:t>
            </w:r>
          </w:p>
        </w:tc>
        <w:tc>
          <w:tcPr>
            <w:tcW w:w="1188" w:type="dxa"/>
            <w:vAlign w:val="center"/>
          </w:tcPr>
          <w:p w14:paraId="06768C45" w14:textId="77777777" w:rsidR="00574F6E" w:rsidRDefault="00574F6E"/>
        </w:tc>
        <w:tc>
          <w:tcPr>
            <w:tcW w:w="1188" w:type="dxa"/>
            <w:vAlign w:val="center"/>
          </w:tcPr>
          <w:p w14:paraId="0CEFE473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6A1BB7C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4669A12" w14:textId="77777777" w:rsidR="00574F6E" w:rsidRDefault="001E1AFB">
            <w:r>
              <w:t>2.244</w:t>
            </w:r>
          </w:p>
        </w:tc>
        <w:tc>
          <w:tcPr>
            <w:tcW w:w="1188" w:type="dxa"/>
            <w:vAlign w:val="center"/>
          </w:tcPr>
          <w:p w14:paraId="2F318EA4" w14:textId="77777777" w:rsidR="00574F6E" w:rsidRDefault="001E1AFB">
            <w:r>
              <w:t>2.244</w:t>
            </w:r>
          </w:p>
        </w:tc>
        <w:tc>
          <w:tcPr>
            <w:tcW w:w="1188" w:type="dxa"/>
            <w:vAlign w:val="center"/>
          </w:tcPr>
          <w:p w14:paraId="1B39E4D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70D2650" w14:textId="77777777" w:rsidR="00574F6E" w:rsidRDefault="001E1AFB">
            <w:r>
              <w:t>0.825</w:t>
            </w:r>
          </w:p>
        </w:tc>
      </w:tr>
      <w:tr w:rsidR="00574F6E" w14:paraId="1E2DF95F" w14:textId="77777777">
        <w:tc>
          <w:tcPr>
            <w:tcW w:w="1013" w:type="dxa"/>
            <w:vAlign w:val="center"/>
          </w:tcPr>
          <w:p w14:paraId="448C11F6" w14:textId="77777777" w:rsidR="00574F6E" w:rsidRDefault="001E1AFB">
            <w:r>
              <w:t>21</w:t>
            </w:r>
          </w:p>
        </w:tc>
        <w:tc>
          <w:tcPr>
            <w:tcW w:w="1188" w:type="dxa"/>
            <w:vAlign w:val="center"/>
          </w:tcPr>
          <w:p w14:paraId="4C99E781" w14:textId="77777777" w:rsidR="00574F6E" w:rsidRDefault="00574F6E"/>
        </w:tc>
        <w:tc>
          <w:tcPr>
            <w:tcW w:w="1188" w:type="dxa"/>
            <w:vAlign w:val="center"/>
          </w:tcPr>
          <w:p w14:paraId="4753113C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8C90EA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444E18F" w14:textId="77777777" w:rsidR="00574F6E" w:rsidRDefault="001E1AFB">
            <w:r>
              <w:t>41.436</w:t>
            </w:r>
          </w:p>
        </w:tc>
        <w:tc>
          <w:tcPr>
            <w:tcW w:w="1188" w:type="dxa"/>
            <w:vAlign w:val="center"/>
          </w:tcPr>
          <w:p w14:paraId="518DF534" w14:textId="77777777" w:rsidR="00574F6E" w:rsidRDefault="001E1AFB">
            <w:r>
              <w:t>41.436</w:t>
            </w:r>
          </w:p>
        </w:tc>
        <w:tc>
          <w:tcPr>
            <w:tcW w:w="1188" w:type="dxa"/>
            <w:vAlign w:val="center"/>
          </w:tcPr>
          <w:p w14:paraId="4E04A5F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35F6838" w14:textId="77777777" w:rsidR="00574F6E" w:rsidRDefault="001E1AFB">
            <w:r>
              <w:t>0.825</w:t>
            </w:r>
          </w:p>
        </w:tc>
      </w:tr>
      <w:tr w:rsidR="00574F6E" w14:paraId="28B98C34" w14:textId="77777777">
        <w:tc>
          <w:tcPr>
            <w:tcW w:w="1013" w:type="dxa"/>
            <w:vAlign w:val="center"/>
          </w:tcPr>
          <w:p w14:paraId="64C480DC" w14:textId="77777777" w:rsidR="00574F6E" w:rsidRDefault="001E1AFB">
            <w:r>
              <w:t>22</w:t>
            </w:r>
          </w:p>
        </w:tc>
        <w:tc>
          <w:tcPr>
            <w:tcW w:w="1188" w:type="dxa"/>
            <w:vAlign w:val="center"/>
          </w:tcPr>
          <w:p w14:paraId="61905F79" w14:textId="77777777" w:rsidR="00574F6E" w:rsidRDefault="00574F6E"/>
        </w:tc>
        <w:tc>
          <w:tcPr>
            <w:tcW w:w="1188" w:type="dxa"/>
            <w:vAlign w:val="center"/>
          </w:tcPr>
          <w:p w14:paraId="7AAB7FD7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205467F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1258183" w14:textId="77777777" w:rsidR="00574F6E" w:rsidRDefault="001E1AFB">
            <w:r>
              <w:t>28.560</w:t>
            </w:r>
          </w:p>
        </w:tc>
        <w:tc>
          <w:tcPr>
            <w:tcW w:w="1188" w:type="dxa"/>
            <w:vAlign w:val="center"/>
          </w:tcPr>
          <w:p w14:paraId="76E6786C" w14:textId="77777777" w:rsidR="00574F6E" w:rsidRDefault="001E1AFB">
            <w:r>
              <w:t>28.560</w:t>
            </w:r>
          </w:p>
        </w:tc>
        <w:tc>
          <w:tcPr>
            <w:tcW w:w="1188" w:type="dxa"/>
            <w:vAlign w:val="center"/>
          </w:tcPr>
          <w:p w14:paraId="02A6AE6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F7DD0A1" w14:textId="77777777" w:rsidR="00574F6E" w:rsidRDefault="001E1AFB">
            <w:r>
              <w:t>0.825</w:t>
            </w:r>
          </w:p>
        </w:tc>
      </w:tr>
      <w:tr w:rsidR="00574F6E" w14:paraId="1AD40E51" w14:textId="77777777">
        <w:tc>
          <w:tcPr>
            <w:tcW w:w="1013" w:type="dxa"/>
            <w:vAlign w:val="center"/>
          </w:tcPr>
          <w:p w14:paraId="71447DF4" w14:textId="77777777" w:rsidR="00574F6E" w:rsidRDefault="001E1AFB">
            <w:r>
              <w:t>23</w:t>
            </w:r>
          </w:p>
        </w:tc>
        <w:tc>
          <w:tcPr>
            <w:tcW w:w="1188" w:type="dxa"/>
            <w:vAlign w:val="center"/>
          </w:tcPr>
          <w:p w14:paraId="6BA0FC63" w14:textId="77777777" w:rsidR="00574F6E" w:rsidRDefault="00574F6E"/>
        </w:tc>
        <w:tc>
          <w:tcPr>
            <w:tcW w:w="1188" w:type="dxa"/>
            <w:vAlign w:val="center"/>
          </w:tcPr>
          <w:p w14:paraId="19FF60D2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75321FB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EF6CD7A" w14:textId="77777777" w:rsidR="00574F6E" w:rsidRDefault="001E1AFB">
            <w:r>
              <w:t>76.119</w:t>
            </w:r>
          </w:p>
        </w:tc>
        <w:tc>
          <w:tcPr>
            <w:tcW w:w="1188" w:type="dxa"/>
            <w:vAlign w:val="center"/>
          </w:tcPr>
          <w:p w14:paraId="7D3584AD" w14:textId="77777777" w:rsidR="00574F6E" w:rsidRDefault="001E1AFB">
            <w:r>
              <w:t>76.119</w:t>
            </w:r>
          </w:p>
        </w:tc>
        <w:tc>
          <w:tcPr>
            <w:tcW w:w="1188" w:type="dxa"/>
            <w:vAlign w:val="center"/>
          </w:tcPr>
          <w:p w14:paraId="092FEC5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E8B8E05" w14:textId="77777777" w:rsidR="00574F6E" w:rsidRDefault="001E1AFB">
            <w:r>
              <w:t>0.825</w:t>
            </w:r>
          </w:p>
        </w:tc>
      </w:tr>
      <w:tr w:rsidR="00574F6E" w14:paraId="212AEA27" w14:textId="77777777">
        <w:tc>
          <w:tcPr>
            <w:tcW w:w="1013" w:type="dxa"/>
            <w:vAlign w:val="center"/>
          </w:tcPr>
          <w:p w14:paraId="5435EB41" w14:textId="77777777" w:rsidR="00574F6E" w:rsidRDefault="001E1AFB">
            <w:r>
              <w:t>24</w:t>
            </w:r>
          </w:p>
        </w:tc>
        <w:tc>
          <w:tcPr>
            <w:tcW w:w="1188" w:type="dxa"/>
            <w:vAlign w:val="center"/>
          </w:tcPr>
          <w:p w14:paraId="338EEE70" w14:textId="77777777" w:rsidR="00574F6E" w:rsidRDefault="00574F6E"/>
        </w:tc>
        <w:tc>
          <w:tcPr>
            <w:tcW w:w="1188" w:type="dxa"/>
            <w:vAlign w:val="center"/>
          </w:tcPr>
          <w:p w14:paraId="0D5DFFA7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6A256FA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939262C" w14:textId="77777777" w:rsidR="00574F6E" w:rsidRDefault="001E1AFB">
            <w:r>
              <w:t>4.565</w:t>
            </w:r>
          </w:p>
        </w:tc>
        <w:tc>
          <w:tcPr>
            <w:tcW w:w="1188" w:type="dxa"/>
            <w:vAlign w:val="center"/>
          </w:tcPr>
          <w:p w14:paraId="607A2AEB" w14:textId="77777777" w:rsidR="00574F6E" w:rsidRDefault="001E1AFB">
            <w:r>
              <w:t>4.565</w:t>
            </w:r>
          </w:p>
        </w:tc>
        <w:tc>
          <w:tcPr>
            <w:tcW w:w="1188" w:type="dxa"/>
            <w:vAlign w:val="center"/>
          </w:tcPr>
          <w:p w14:paraId="49CD5768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59F090B" w14:textId="77777777" w:rsidR="00574F6E" w:rsidRDefault="001E1AFB">
            <w:r>
              <w:t>0.825</w:t>
            </w:r>
          </w:p>
        </w:tc>
      </w:tr>
      <w:tr w:rsidR="00574F6E" w14:paraId="11945FFD" w14:textId="77777777">
        <w:tc>
          <w:tcPr>
            <w:tcW w:w="1013" w:type="dxa"/>
            <w:vAlign w:val="center"/>
          </w:tcPr>
          <w:p w14:paraId="06659703" w14:textId="77777777" w:rsidR="00574F6E" w:rsidRDefault="001E1AFB">
            <w:r>
              <w:t>25</w:t>
            </w:r>
          </w:p>
        </w:tc>
        <w:tc>
          <w:tcPr>
            <w:tcW w:w="1188" w:type="dxa"/>
            <w:vAlign w:val="center"/>
          </w:tcPr>
          <w:p w14:paraId="025F1474" w14:textId="77777777" w:rsidR="00574F6E" w:rsidRDefault="00574F6E"/>
        </w:tc>
        <w:tc>
          <w:tcPr>
            <w:tcW w:w="1188" w:type="dxa"/>
            <w:vAlign w:val="center"/>
          </w:tcPr>
          <w:p w14:paraId="14A048C3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6414112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0E39588" w14:textId="77777777" w:rsidR="00574F6E" w:rsidRDefault="001E1AFB">
            <w:r>
              <w:t>27.566</w:t>
            </w:r>
          </w:p>
        </w:tc>
        <w:tc>
          <w:tcPr>
            <w:tcW w:w="1188" w:type="dxa"/>
            <w:vAlign w:val="center"/>
          </w:tcPr>
          <w:p w14:paraId="65EC665C" w14:textId="77777777" w:rsidR="00574F6E" w:rsidRDefault="001E1AFB">
            <w:r>
              <w:t>27.566</w:t>
            </w:r>
          </w:p>
        </w:tc>
        <w:tc>
          <w:tcPr>
            <w:tcW w:w="1188" w:type="dxa"/>
            <w:vAlign w:val="center"/>
          </w:tcPr>
          <w:p w14:paraId="391FBD4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1AC1453" w14:textId="77777777" w:rsidR="00574F6E" w:rsidRDefault="001E1AFB">
            <w:r>
              <w:t>0.825</w:t>
            </w:r>
          </w:p>
        </w:tc>
      </w:tr>
      <w:tr w:rsidR="00574F6E" w14:paraId="1D340DCD" w14:textId="77777777">
        <w:tc>
          <w:tcPr>
            <w:tcW w:w="1013" w:type="dxa"/>
            <w:vAlign w:val="center"/>
          </w:tcPr>
          <w:p w14:paraId="04332A5B" w14:textId="77777777" w:rsidR="00574F6E" w:rsidRDefault="001E1AFB">
            <w:r>
              <w:t>26</w:t>
            </w:r>
          </w:p>
        </w:tc>
        <w:tc>
          <w:tcPr>
            <w:tcW w:w="1188" w:type="dxa"/>
            <w:vAlign w:val="center"/>
          </w:tcPr>
          <w:p w14:paraId="39EC9670" w14:textId="77777777" w:rsidR="00574F6E" w:rsidRDefault="00574F6E"/>
        </w:tc>
        <w:tc>
          <w:tcPr>
            <w:tcW w:w="1188" w:type="dxa"/>
            <w:vAlign w:val="center"/>
          </w:tcPr>
          <w:p w14:paraId="44541510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68B8E08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789789A" w14:textId="77777777" w:rsidR="00574F6E" w:rsidRDefault="001E1AFB">
            <w:r>
              <w:t>4.616</w:t>
            </w:r>
          </w:p>
        </w:tc>
        <w:tc>
          <w:tcPr>
            <w:tcW w:w="1188" w:type="dxa"/>
            <w:vAlign w:val="center"/>
          </w:tcPr>
          <w:p w14:paraId="0FE46738" w14:textId="77777777" w:rsidR="00574F6E" w:rsidRDefault="001E1AFB">
            <w:r>
              <w:t>4.616</w:t>
            </w:r>
          </w:p>
        </w:tc>
        <w:tc>
          <w:tcPr>
            <w:tcW w:w="1188" w:type="dxa"/>
            <w:vAlign w:val="center"/>
          </w:tcPr>
          <w:p w14:paraId="4858767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4C5394E" w14:textId="77777777" w:rsidR="00574F6E" w:rsidRDefault="001E1AFB">
            <w:r>
              <w:t>0.825</w:t>
            </w:r>
          </w:p>
        </w:tc>
      </w:tr>
      <w:tr w:rsidR="00574F6E" w14:paraId="03934B93" w14:textId="77777777">
        <w:tc>
          <w:tcPr>
            <w:tcW w:w="1013" w:type="dxa"/>
            <w:vAlign w:val="center"/>
          </w:tcPr>
          <w:p w14:paraId="7102283E" w14:textId="77777777" w:rsidR="00574F6E" w:rsidRDefault="001E1AFB">
            <w:r>
              <w:t>27</w:t>
            </w:r>
          </w:p>
        </w:tc>
        <w:tc>
          <w:tcPr>
            <w:tcW w:w="1188" w:type="dxa"/>
            <w:vAlign w:val="center"/>
          </w:tcPr>
          <w:p w14:paraId="7ACECA41" w14:textId="77777777" w:rsidR="00574F6E" w:rsidRDefault="00574F6E"/>
        </w:tc>
        <w:tc>
          <w:tcPr>
            <w:tcW w:w="1188" w:type="dxa"/>
            <w:vAlign w:val="center"/>
          </w:tcPr>
          <w:p w14:paraId="6A322A01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2182551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006F5FA" w14:textId="77777777" w:rsidR="00574F6E" w:rsidRDefault="001E1AFB">
            <w:r>
              <w:t>28.025</w:t>
            </w:r>
          </w:p>
        </w:tc>
        <w:tc>
          <w:tcPr>
            <w:tcW w:w="1188" w:type="dxa"/>
            <w:vAlign w:val="center"/>
          </w:tcPr>
          <w:p w14:paraId="46172826" w14:textId="77777777" w:rsidR="00574F6E" w:rsidRDefault="001E1AFB">
            <w:r>
              <w:t>28.025</w:t>
            </w:r>
          </w:p>
        </w:tc>
        <w:tc>
          <w:tcPr>
            <w:tcW w:w="1188" w:type="dxa"/>
            <w:vAlign w:val="center"/>
          </w:tcPr>
          <w:p w14:paraId="016C19B8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B234824" w14:textId="77777777" w:rsidR="00574F6E" w:rsidRDefault="001E1AFB">
            <w:r>
              <w:t>0.825</w:t>
            </w:r>
          </w:p>
        </w:tc>
      </w:tr>
      <w:tr w:rsidR="00574F6E" w14:paraId="25EB9E45" w14:textId="77777777">
        <w:tc>
          <w:tcPr>
            <w:tcW w:w="1013" w:type="dxa"/>
            <w:vAlign w:val="center"/>
          </w:tcPr>
          <w:p w14:paraId="44C6F1C0" w14:textId="77777777" w:rsidR="00574F6E" w:rsidRDefault="001E1AFB">
            <w:r>
              <w:t>28</w:t>
            </w:r>
          </w:p>
        </w:tc>
        <w:tc>
          <w:tcPr>
            <w:tcW w:w="1188" w:type="dxa"/>
            <w:vAlign w:val="center"/>
          </w:tcPr>
          <w:p w14:paraId="1F351C72" w14:textId="77777777" w:rsidR="00574F6E" w:rsidRDefault="00574F6E"/>
        </w:tc>
        <w:tc>
          <w:tcPr>
            <w:tcW w:w="1188" w:type="dxa"/>
            <w:vAlign w:val="center"/>
          </w:tcPr>
          <w:p w14:paraId="5390FA5C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7BE1770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3A159E9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30030302" w14:textId="77777777" w:rsidR="00574F6E" w:rsidRDefault="001E1AFB">
            <w:r>
              <w:t>25.500</w:t>
            </w:r>
          </w:p>
        </w:tc>
        <w:tc>
          <w:tcPr>
            <w:tcW w:w="1188" w:type="dxa"/>
            <w:vAlign w:val="center"/>
          </w:tcPr>
          <w:p w14:paraId="7E97228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714040A" w14:textId="77777777" w:rsidR="00574F6E" w:rsidRDefault="001E1AFB">
            <w:r>
              <w:t>0.825</w:t>
            </w:r>
          </w:p>
        </w:tc>
      </w:tr>
      <w:tr w:rsidR="00574F6E" w14:paraId="6617D30F" w14:textId="77777777">
        <w:tc>
          <w:tcPr>
            <w:tcW w:w="1013" w:type="dxa"/>
            <w:vAlign w:val="center"/>
          </w:tcPr>
          <w:p w14:paraId="5B237E1A" w14:textId="77777777" w:rsidR="00574F6E" w:rsidRDefault="001E1AFB">
            <w:r>
              <w:t>29</w:t>
            </w:r>
          </w:p>
        </w:tc>
        <w:tc>
          <w:tcPr>
            <w:tcW w:w="1188" w:type="dxa"/>
            <w:vAlign w:val="center"/>
          </w:tcPr>
          <w:p w14:paraId="7BA99EC2" w14:textId="77777777" w:rsidR="00574F6E" w:rsidRDefault="00574F6E"/>
        </w:tc>
        <w:tc>
          <w:tcPr>
            <w:tcW w:w="1188" w:type="dxa"/>
            <w:vAlign w:val="center"/>
          </w:tcPr>
          <w:p w14:paraId="353C6739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950BB2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92922B5" w14:textId="77777777" w:rsidR="00574F6E" w:rsidRDefault="001E1AFB">
            <w:r>
              <w:t>43.080</w:t>
            </w:r>
          </w:p>
        </w:tc>
        <w:tc>
          <w:tcPr>
            <w:tcW w:w="1188" w:type="dxa"/>
            <w:vAlign w:val="center"/>
          </w:tcPr>
          <w:p w14:paraId="1A255B8A" w14:textId="77777777" w:rsidR="00574F6E" w:rsidRDefault="001E1AFB">
            <w:r>
              <w:t>129.240</w:t>
            </w:r>
          </w:p>
        </w:tc>
        <w:tc>
          <w:tcPr>
            <w:tcW w:w="1188" w:type="dxa"/>
            <w:vAlign w:val="center"/>
          </w:tcPr>
          <w:p w14:paraId="2635722F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B6A3FA0" w14:textId="77777777" w:rsidR="00574F6E" w:rsidRDefault="001E1AFB">
            <w:r>
              <w:t>0.825</w:t>
            </w:r>
          </w:p>
        </w:tc>
      </w:tr>
      <w:tr w:rsidR="00574F6E" w14:paraId="45717916" w14:textId="77777777">
        <w:tc>
          <w:tcPr>
            <w:tcW w:w="1013" w:type="dxa"/>
            <w:vAlign w:val="center"/>
          </w:tcPr>
          <w:p w14:paraId="3B08E30E" w14:textId="77777777" w:rsidR="00574F6E" w:rsidRDefault="001E1AFB">
            <w:r>
              <w:t>30</w:t>
            </w:r>
          </w:p>
        </w:tc>
        <w:tc>
          <w:tcPr>
            <w:tcW w:w="1188" w:type="dxa"/>
            <w:vAlign w:val="center"/>
          </w:tcPr>
          <w:p w14:paraId="5EFB6C8C" w14:textId="77777777" w:rsidR="00574F6E" w:rsidRDefault="00574F6E"/>
        </w:tc>
        <w:tc>
          <w:tcPr>
            <w:tcW w:w="1188" w:type="dxa"/>
            <w:vAlign w:val="center"/>
          </w:tcPr>
          <w:p w14:paraId="6E80163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2E22B2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99D6C53" w14:textId="77777777" w:rsidR="00574F6E" w:rsidRDefault="001E1AFB">
            <w:r>
              <w:t>20.010</w:t>
            </w:r>
          </w:p>
        </w:tc>
        <w:tc>
          <w:tcPr>
            <w:tcW w:w="1188" w:type="dxa"/>
            <w:vAlign w:val="center"/>
          </w:tcPr>
          <w:p w14:paraId="2751961A" w14:textId="77777777" w:rsidR="00574F6E" w:rsidRDefault="001E1AFB">
            <w:r>
              <w:t>20.010</w:t>
            </w:r>
          </w:p>
        </w:tc>
        <w:tc>
          <w:tcPr>
            <w:tcW w:w="1188" w:type="dxa"/>
            <w:vAlign w:val="center"/>
          </w:tcPr>
          <w:p w14:paraId="7FF8374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06DF589" w14:textId="77777777" w:rsidR="00574F6E" w:rsidRDefault="001E1AFB">
            <w:r>
              <w:t>0.825</w:t>
            </w:r>
          </w:p>
        </w:tc>
      </w:tr>
      <w:tr w:rsidR="00574F6E" w14:paraId="663F595C" w14:textId="77777777">
        <w:tc>
          <w:tcPr>
            <w:tcW w:w="1013" w:type="dxa"/>
            <w:vAlign w:val="center"/>
          </w:tcPr>
          <w:p w14:paraId="2D3F259F" w14:textId="77777777" w:rsidR="00574F6E" w:rsidRDefault="001E1AFB">
            <w:r>
              <w:t>31</w:t>
            </w:r>
          </w:p>
        </w:tc>
        <w:tc>
          <w:tcPr>
            <w:tcW w:w="1188" w:type="dxa"/>
            <w:vAlign w:val="center"/>
          </w:tcPr>
          <w:p w14:paraId="6A931C6D" w14:textId="77777777" w:rsidR="00574F6E" w:rsidRDefault="00574F6E"/>
        </w:tc>
        <w:tc>
          <w:tcPr>
            <w:tcW w:w="1188" w:type="dxa"/>
            <w:vAlign w:val="center"/>
          </w:tcPr>
          <w:p w14:paraId="28B66F5F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9DB46F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C3E0EBA" w14:textId="77777777" w:rsidR="00574F6E" w:rsidRDefault="001E1AFB">
            <w:r>
              <w:t>10.200</w:t>
            </w:r>
          </w:p>
        </w:tc>
        <w:tc>
          <w:tcPr>
            <w:tcW w:w="1188" w:type="dxa"/>
            <w:vAlign w:val="center"/>
          </w:tcPr>
          <w:p w14:paraId="23C7DACD" w14:textId="77777777" w:rsidR="00574F6E" w:rsidRDefault="001E1AFB">
            <w:r>
              <w:t>10.200</w:t>
            </w:r>
          </w:p>
        </w:tc>
        <w:tc>
          <w:tcPr>
            <w:tcW w:w="1188" w:type="dxa"/>
            <w:vAlign w:val="center"/>
          </w:tcPr>
          <w:p w14:paraId="4521AD3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7FFAA91" w14:textId="77777777" w:rsidR="00574F6E" w:rsidRDefault="001E1AFB">
            <w:r>
              <w:t>0.825</w:t>
            </w:r>
          </w:p>
        </w:tc>
      </w:tr>
      <w:tr w:rsidR="00574F6E" w14:paraId="07B64D33" w14:textId="77777777">
        <w:tc>
          <w:tcPr>
            <w:tcW w:w="1013" w:type="dxa"/>
            <w:vAlign w:val="center"/>
          </w:tcPr>
          <w:p w14:paraId="275412B6" w14:textId="77777777" w:rsidR="00574F6E" w:rsidRDefault="001E1AFB">
            <w:r>
              <w:t>32</w:t>
            </w:r>
          </w:p>
        </w:tc>
        <w:tc>
          <w:tcPr>
            <w:tcW w:w="1188" w:type="dxa"/>
            <w:vAlign w:val="center"/>
          </w:tcPr>
          <w:p w14:paraId="5F5EA65C" w14:textId="77777777" w:rsidR="00574F6E" w:rsidRDefault="00574F6E"/>
        </w:tc>
        <w:tc>
          <w:tcPr>
            <w:tcW w:w="1188" w:type="dxa"/>
            <w:vAlign w:val="center"/>
          </w:tcPr>
          <w:p w14:paraId="4D20F3E2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0439047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A6DEBA8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05F64102" w14:textId="77777777" w:rsidR="00574F6E" w:rsidRDefault="001E1AFB">
            <w:r>
              <w:t>15.300</w:t>
            </w:r>
          </w:p>
        </w:tc>
        <w:tc>
          <w:tcPr>
            <w:tcW w:w="1188" w:type="dxa"/>
            <w:vAlign w:val="center"/>
          </w:tcPr>
          <w:p w14:paraId="5328AD5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A8DA9C2" w14:textId="77777777" w:rsidR="00574F6E" w:rsidRDefault="001E1AFB">
            <w:r>
              <w:t>0.825</w:t>
            </w:r>
          </w:p>
        </w:tc>
      </w:tr>
      <w:tr w:rsidR="00574F6E" w14:paraId="789A9341" w14:textId="77777777">
        <w:tc>
          <w:tcPr>
            <w:tcW w:w="1013" w:type="dxa"/>
            <w:vAlign w:val="center"/>
          </w:tcPr>
          <w:p w14:paraId="77BC4935" w14:textId="77777777" w:rsidR="00574F6E" w:rsidRDefault="001E1AFB">
            <w:r>
              <w:t>33</w:t>
            </w:r>
          </w:p>
        </w:tc>
        <w:tc>
          <w:tcPr>
            <w:tcW w:w="1188" w:type="dxa"/>
            <w:vAlign w:val="center"/>
          </w:tcPr>
          <w:p w14:paraId="0D51727D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08A1DF2F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4FBC34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97F2CEC" w14:textId="77777777" w:rsidR="00574F6E" w:rsidRDefault="001E1AFB">
            <w:r>
              <w:t>3.247</w:t>
            </w:r>
          </w:p>
        </w:tc>
        <w:tc>
          <w:tcPr>
            <w:tcW w:w="1188" w:type="dxa"/>
            <w:vAlign w:val="center"/>
          </w:tcPr>
          <w:p w14:paraId="6EEB2110" w14:textId="77777777" w:rsidR="00574F6E" w:rsidRDefault="001E1AFB">
            <w:r>
              <w:t>3.247</w:t>
            </w:r>
          </w:p>
        </w:tc>
        <w:tc>
          <w:tcPr>
            <w:tcW w:w="1188" w:type="dxa"/>
            <w:vAlign w:val="center"/>
          </w:tcPr>
          <w:p w14:paraId="4D60600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5506760" w14:textId="77777777" w:rsidR="00574F6E" w:rsidRDefault="001E1AFB">
            <w:r>
              <w:t>2.069</w:t>
            </w:r>
          </w:p>
        </w:tc>
      </w:tr>
      <w:tr w:rsidR="00574F6E" w14:paraId="2FFE802B" w14:textId="77777777">
        <w:tc>
          <w:tcPr>
            <w:tcW w:w="1013" w:type="dxa"/>
            <w:vAlign w:val="center"/>
          </w:tcPr>
          <w:p w14:paraId="5D102C75" w14:textId="77777777" w:rsidR="00574F6E" w:rsidRDefault="001E1AFB">
            <w:r>
              <w:t>34</w:t>
            </w:r>
          </w:p>
        </w:tc>
        <w:tc>
          <w:tcPr>
            <w:tcW w:w="1188" w:type="dxa"/>
            <w:vAlign w:val="center"/>
          </w:tcPr>
          <w:p w14:paraId="50866A7B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4FAFD2B0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27329A4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B54942A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56C50651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5F90435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C7357DD" w14:textId="77777777" w:rsidR="00574F6E" w:rsidRDefault="001E1AFB">
            <w:r>
              <w:t>2.069</w:t>
            </w:r>
          </w:p>
        </w:tc>
      </w:tr>
      <w:tr w:rsidR="00574F6E" w14:paraId="1EF0F6E5" w14:textId="77777777">
        <w:tc>
          <w:tcPr>
            <w:tcW w:w="1013" w:type="dxa"/>
            <w:vAlign w:val="center"/>
          </w:tcPr>
          <w:p w14:paraId="5187C504" w14:textId="77777777" w:rsidR="00574F6E" w:rsidRDefault="001E1AFB">
            <w:r>
              <w:t>35</w:t>
            </w:r>
          </w:p>
        </w:tc>
        <w:tc>
          <w:tcPr>
            <w:tcW w:w="1188" w:type="dxa"/>
            <w:vAlign w:val="center"/>
          </w:tcPr>
          <w:p w14:paraId="609E0AA9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2A0BD7ED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2367737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2C58A4D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7F577F4A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5ABB397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B9930C6" w14:textId="77777777" w:rsidR="00574F6E" w:rsidRDefault="001E1AFB">
            <w:r>
              <w:t>2.069</w:t>
            </w:r>
          </w:p>
        </w:tc>
      </w:tr>
      <w:tr w:rsidR="00574F6E" w14:paraId="35CB4900" w14:textId="77777777">
        <w:tc>
          <w:tcPr>
            <w:tcW w:w="1013" w:type="dxa"/>
            <w:vAlign w:val="center"/>
          </w:tcPr>
          <w:p w14:paraId="1D3C764D" w14:textId="77777777" w:rsidR="00574F6E" w:rsidRDefault="001E1AFB">
            <w:r>
              <w:t>36</w:t>
            </w:r>
          </w:p>
        </w:tc>
        <w:tc>
          <w:tcPr>
            <w:tcW w:w="1188" w:type="dxa"/>
            <w:vAlign w:val="center"/>
          </w:tcPr>
          <w:p w14:paraId="339329E9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2FBBA37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C7BD61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5D013FB" w14:textId="77777777" w:rsidR="00574F6E" w:rsidRDefault="001E1AFB">
            <w:r>
              <w:t>3.231</w:t>
            </w:r>
          </w:p>
        </w:tc>
        <w:tc>
          <w:tcPr>
            <w:tcW w:w="1188" w:type="dxa"/>
            <w:vAlign w:val="center"/>
          </w:tcPr>
          <w:p w14:paraId="5A9B5ACD" w14:textId="77777777" w:rsidR="00574F6E" w:rsidRDefault="001E1AFB">
            <w:r>
              <w:t>3.231</w:t>
            </w:r>
          </w:p>
        </w:tc>
        <w:tc>
          <w:tcPr>
            <w:tcW w:w="1188" w:type="dxa"/>
            <w:vAlign w:val="center"/>
          </w:tcPr>
          <w:p w14:paraId="14F7436A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CE20449" w14:textId="77777777" w:rsidR="00574F6E" w:rsidRDefault="001E1AFB">
            <w:r>
              <w:t>2.069</w:t>
            </w:r>
          </w:p>
        </w:tc>
      </w:tr>
      <w:tr w:rsidR="00574F6E" w14:paraId="0A9EB8E8" w14:textId="77777777">
        <w:tc>
          <w:tcPr>
            <w:tcW w:w="1013" w:type="dxa"/>
            <w:vAlign w:val="center"/>
          </w:tcPr>
          <w:p w14:paraId="52BC4ECE" w14:textId="77777777" w:rsidR="00574F6E" w:rsidRDefault="001E1AFB">
            <w:r>
              <w:t>37</w:t>
            </w:r>
          </w:p>
        </w:tc>
        <w:tc>
          <w:tcPr>
            <w:tcW w:w="1188" w:type="dxa"/>
            <w:vAlign w:val="center"/>
          </w:tcPr>
          <w:p w14:paraId="1D280B75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244C3A15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1B5D0269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A323442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530BB812" w14:textId="77777777" w:rsidR="00574F6E" w:rsidRDefault="001E1AFB">
            <w:r>
              <w:t>9.765</w:t>
            </w:r>
          </w:p>
        </w:tc>
        <w:tc>
          <w:tcPr>
            <w:tcW w:w="1188" w:type="dxa"/>
            <w:vAlign w:val="center"/>
          </w:tcPr>
          <w:p w14:paraId="03A15A3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00DC07F" w14:textId="77777777" w:rsidR="00574F6E" w:rsidRDefault="001E1AFB">
            <w:r>
              <w:t>2.069</w:t>
            </w:r>
          </w:p>
        </w:tc>
      </w:tr>
      <w:tr w:rsidR="00574F6E" w14:paraId="05B8454D" w14:textId="77777777">
        <w:tc>
          <w:tcPr>
            <w:tcW w:w="1013" w:type="dxa"/>
            <w:vAlign w:val="center"/>
          </w:tcPr>
          <w:p w14:paraId="06285DEC" w14:textId="77777777" w:rsidR="00574F6E" w:rsidRDefault="001E1AFB">
            <w:r>
              <w:t>38</w:t>
            </w:r>
          </w:p>
        </w:tc>
        <w:tc>
          <w:tcPr>
            <w:tcW w:w="1188" w:type="dxa"/>
            <w:vAlign w:val="center"/>
          </w:tcPr>
          <w:p w14:paraId="55A7DEB4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24179388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78390B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D537AD2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169BA8ED" w14:textId="77777777" w:rsidR="00574F6E" w:rsidRDefault="001E1AFB">
            <w:r>
              <w:t>3.254</w:t>
            </w:r>
          </w:p>
        </w:tc>
        <w:tc>
          <w:tcPr>
            <w:tcW w:w="1188" w:type="dxa"/>
            <w:vAlign w:val="center"/>
          </w:tcPr>
          <w:p w14:paraId="6CAC4F6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96E40CA" w14:textId="77777777" w:rsidR="00574F6E" w:rsidRDefault="001E1AFB">
            <w:r>
              <w:t>2.069</w:t>
            </w:r>
          </w:p>
        </w:tc>
      </w:tr>
      <w:tr w:rsidR="00574F6E" w14:paraId="2DCF4F05" w14:textId="77777777">
        <w:tc>
          <w:tcPr>
            <w:tcW w:w="1013" w:type="dxa"/>
            <w:vAlign w:val="center"/>
          </w:tcPr>
          <w:p w14:paraId="09474C21" w14:textId="77777777" w:rsidR="00574F6E" w:rsidRDefault="001E1AFB">
            <w:r>
              <w:t>39</w:t>
            </w:r>
          </w:p>
        </w:tc>
        <w:tc>
          <w:tcPr>
            <w:tcW w:w="1188" w:type="dxa"/>
            <w:vAlign w:val="center"/>
          </w:tcPr>
          <w:p w14:paraId="0F404776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3002398F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066E58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6818B25" w14:textId="77777777" w:rsidR="00574F6E" w:rsidRDefault="001E1AFB">
            <w:r>
              <w:t>3.251</w:t>
            </w:r>
          </w:p>
        </w:tc>
        <w:tc>
          <w:tcPr>
            <w:tcW w:w="1188" w:type="dxa"/>
            <w:vAlign w:val="center"/>
          </w:tcPr>
          <w:p w14:paraId="12C3EF5F" w14:textId="77777777" w:rsidR="00574F6E" w:rsidRDefault="001E1AFB">
            <w:r>
              <w:t>3.251</w:t>
            </w:r>
          </w:p>
        </w:tc>
        <w:tc>
          <w:tcPr>
            <w:tcW w:w="1188" w:type="dxa"/>
            <w:vAlign w:val="center"/>
          </w:tcPr>
          <w:p w14:paraId="01C2DCB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B99293A" w14:textId="77777777" w:rsidR="00574F6E" w:rsidRDefault="001E1AFB">
            <w:r>
              <w:t>2.069</w:t>
            </w:r>
          </w:p>
        </w:tc>
      </w:tr>
      <w:tr w:rsidR="00574F6E" w14:paraId="0F1940AD" w14:textId="77777777">
        <w:tc>
          <w:tcPr>
            <w:tcW w:w="1013" w:type="dxa"/>
            <w:vAlign w:val="center"/>
          </w:tcPr>
          <w:p w14:paraId="05173F19" w14:textId="77777777" w:rsidR="00574F6E" w:rsidRDefault="001E1AFB">
            <w:r>
              <w:t>40</w:t>
            </w:r>
          </w:p>
        </w:tc>
        <w:tc>
          <w:tcPr>
            <w:tcW w:w="1188" w:type="dxa"/>
            <w:vAlign w:val="center"/>
          </w:tcPr>
          <w:p w14:paraId="67DC521C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0A46E693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D08462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1793611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421BFE78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46FE28B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F6C0C1C" w14:textId="77777777" w:rsidR="00574F6E" w:rsidRDefault="001E1AFB">
            <w:r>
              <w:t>2.069</w:t>
            </w:r>
          </w:p>
        </w:tc>
      </w:tr>
      <w:tr w:rsidR="00574F6E" w14:paraId="75933D58" w14:textId="77777777">
        <w:tc>
          <w:tcPr>
            <w:tcW w:w="1013" w:type="dxa"/>
            <w:vAlign w:val="center"/>
          </w:tcPr>
          <w:p w14:paraId="56D2F0A8" w14:textId="77777777" w:rsidR="00574F6E" w:rsidRDefault="001E1AFB">
            <w:r>
              <w:lastRenderedPageBreak/>
              <w:t>41</w:t>
            </w:r>
          </w:p>
        </w:tc>
        <w:tc>
          <w:tcPr>
            <w:tcW w:w="1188" w:type="dxa"/>
            <w:vAlign w:val="center"/>
          </w:tcPr>
          <w:p w14:paraId="756745A1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15E72136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EF1C17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B991DC5" w14:textId="77777777" w:rsidR="00574F6E" w:rsidRDefault="001E1AFB">
            <w:r>
              <w:t>3.250</w:t>
            </w:r>
          </w:p>
        </w:tc>
        <w:tc>
          <w:tcPr>
            <w:tcW w:w="1188" w:type="dxa"/>
            <w:vAlign w:val="center"/>
          </w:tcPr>
          <w:p w14:paraId="3C17F957" w14:textId="77777777" w:rsidR="00574F6E" w:rsidRDefault="001E1AFB">
            <w:r>
              <w:t>3.250</w:t>
            </w:r>
          </w:p>
        </w:tc>
        <w:tc>
          <w:tcPr>
            <w:tcW w:w="1188" w:type="dxa"/>
            <w:vAlign w:val="center"/>
          </w:tcPr>
          <w:p w14:paraId="7EC5524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2F329B0" w14:textId="77777777" w:rsidR="00574F6E" w:rsidRDefault="001E1AFB">
            <w:r>
              <w:t>2.069</w:t>
            </w:r>
          </w:p>
        </w:tc>
      </w:tr>
      <w:tr w:rsidR="00574F6E" w14:paraId="3862D00D" w14:textId="77777777">
        <w:tc>
          <w:tcPr>
            <w:tcW w:w="1013" w:type="dxa"/>
            <w:vAlign w:val="center"/>
          </w:tcPr>
          <w:p w14:paraId="2CA55547" w14:textId="77777777" w:rsidR="00574F6E" w:rsidRDefault="001E1AFB">
            <w:r>
              <w:t>42</w:t>
            </w:r>
          </w:p>
        </w:tc>
        <w:tc>
          <w:tcPr>
            <w:tcW w:w="1188" w:type="dxa"/>
            <w:vAlign w:val="center"/>
          </w:tcPr>
          <w:p w14:paraId="5DC54574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740669F9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51C78C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05360B6" w14:textId="77777777" w:rsidR="00574F6E" w:rsidRDefault="001E1AFB">
            <w:r>
              <w:t>3.244</w:t>
            </w:r>
          </w:p>
        </w:tc>
        <w:tc>
          <w:tcPr>
            <w:tcW w:w="1188" w:type="dxa"/>
            <w:vAlign w:val="center"/>
          </w:tcPr>
          <w:p w14:paraId="39B1F2D8" w14:textId="77777777" w:rsidR="00574F6E" w:rsidRDefault="001E1AFB">
            <w:r>
              <w:t>3.244</w:t>
            </w:r>
          </w:p>
        </w:tc>
        <w:tc>
          <w:tcPr>
            <w:tcW w:w="1188" w:type="dxa"/>
            <w:vAlign w:val="center"/>
          </w:tcPr>
          <w:p w14:paraId="7ABE224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B37025E" w14:textId="77777777" w:rsidR="00574F6E" w:rsidRDefault="001E1AFB">
            <w:r>
              <w:t>2.069</w:t>
            </w:r>
          </w:p>
        </w:tc>
      </w:tr>
      <w:tr w:rsidR="00574F6E" w14:paraId="1DF1EE9D" w14:textId="77777777">
        <w:tc>
          <w:tcPr>
            <w:tcW w:w="1013" w:type="dxa"/>
            <w:vAlign w:val="center"/>
          </w:tcPr>
          <w:p w14:paraId="41D45EF6" w14:textId="77777777" w:rsidR="00574F6E" w:rsidRDefault="001E1AFB">
            <w:r>
              <w:t>43</w:t>
            </w:r>
          </w:p>
        </w:tc>
        <w:tc>
          <w:tcPr>
            <w:tcW w:w="1188" w:type="dxa"/>
            <w:vAlign w:val="center"/>
          </w:tcPr>
          <w:p w14:paraId="0B4BCDD9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7624C66F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BDD90E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E0CBC11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4997C366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5E2FF73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12B1C84" w14:textId="77777777" w:rsidR="00574F6E" w:rsidRDefault="001E1AFB">
            <w:r>
              <w:t>2.069</w:t>
            </w:r>
          </w:p>
        </w:tc>
      </w:tr>
      <w:tr w:rsidR="00574F6E" w14:paraId="34C616D3" w14:textId="77777777">
        <w:tc>
          <w:tcPr>
            <w:tcW w:w="1013" w:type="dxa"/>
            <w:vAlign w:val="center"/>
          </w:tcPr>
          <w:p w14:paraId="655BBDD9" w14:textId="77777777" w:rsidR="00574F6E" w:rsidRDefault="001E1AFB">
            <w:r>
              <w:t>44</w:t>
            </w:r>
          </w:p>
        </w:tc>
        <w:tc>
          <w:tcPr>
            <w:tcW w:w="1188" w:type="dxa"/>
            <w:vAlign w:val="center"/>
          </w:tcPr>
          <w:p w14:paraId="0B8F0C3F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09D57B45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DE6CA4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9E9DE53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1C0317A2" w14:textId="77777777" w:rsidR="00574F6E" w:rsidRDefault="001E1AFB">
            <w:r>
              <w:t>3.252</w:t>
            </w:r>
          </w:p>
        </w:tc>
        <w:tc>
          <w:tcPr>
            <w:tcW w:w="1188" w:type="dxa"/>
            <w:vAlign w:val="center"/>
          </w:tcPr>
          <w:p w14:paraId="3DAE5088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3545176" w14:textId="77777777" w:rsidR="00574F6E" w:rsidRDefault="001E1AFB">
            <w:r>
              <w:t>2.069</w:t>
            </w:r>
          </w:p>
        </w:tc>
      </w:tr>
      <w:tr w:rsidR="00574F6E" w14:paraId="09B0D031" w14:textId="77777777">
        <w:tc>
          <w:tcPr>
            <w:tcW w:w="1013" w:type="dxa"/>
            <w:vAlign w:val="center"/>
          </w:tcPr>
          <w:p w14:paraId="2E667944" w14:textId="77777777" w:rsidR="00574F6E" w:rsidRDefault="001E1AFB">
            <w:r>
              <w:t>45</w:t>
            </w:r>
          </w:p>
        </w:tc>
        <w:tc>
          <w:tcPr>
            <w:tcW w:w="1188" w:type="dxa"/>
            <w:vAlign w:val="center"/>
          </w:tcPr>
          <w:p w14:paraId="2C46ECA9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37F1E9C2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6A1939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FA6DE39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0FA7DB32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3590C04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D2CC5E6" w14:textId="77777777" w:rsidR="00574F6E" w:rsidRDefault="001E1AFB">
            <w:r>
              <w:t>2.069</w:t>
            </w:r>
          </w:p>
        </w:tc>
      </w:tr>
      <w:tr w:rsidR="00574F6E" w14:paraId="695CC077" w14:textId="77777777">
        <w:tc>
          <w:tcPr>
            <w:tcW w:w="1013" w:type="dxa"/>
            <w:vAlign w:val="center"/>
          </w:tcPr>
          <w:p w14:paraId="5F2F8DCA" w14:textId="77777777" w:rsidR="00574F6E" w:rsidRDefault="001E1AFB">
            <w:r>
              <w:t>46</w:t>
            </w:r>
          </w:p>
        </w:tc>
        <w:tc>
          <w:tcPr>
            <w:tcW w:w="1188" w:type="dxa"/>
            <w:vAlign w:val="center"/>
          </w:tcPr>
          <w:p w14:paraId="3E5F5BBE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6B4F6E4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147577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8F4363F" w14:textId="77777777" w:rsidR="00574F6E" w:rsidRDefault="001E1AFB">
            <w:r>
              <w:t>3.232</w:t>
            </w:r>
          </w:p>
        </w:tc>
        <w:tc>
          <w:tcPr>
            <w:tcW w:w="1188" w:type="dxa"/>
            <w:vAlign w:val="center"/>
          </w:tcPr>
          <w:p w14:paraId="1BD1CE94" w14:textId="77777777" w:rsidR="00574F6E" w:rsidRDefault="001E1AFB">
            <w:r>
              <w:t>3.232</w:t>
            </w:r>
          </w:p>
        </w:tc>
        <w:tc>
          <w:tcPr>
            <w:tcW w:w="1188" w:type="dxa"/>
            <w:vAlign w:val="center"/>
          </w:tcPr>
          <w:p w14:paraId="5AEEC66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53D3D13" w14:textId="77777777" w:rsidR="00574F6E" w:rsidRDefault="001E1AFB">
            <w:r>
              <w:t>2.069</w:t>
            </w:r>
          </w:p>
        </w:tc>
      </w:tr>
      <w:tr w:rsidR="00574F6E" w14:paraId="5411B366" w14:textId="77777777">
        <w:tc>
          <w:tcPr>
            <w:tcW w:w="1013" w:type="dxa"/>
            <w:vAlign w:val="center"/>
          </w:tcPr>
          <w:p w14:paraId="265088C6" w14:textId="77777777" w:rsidR="00574F6E" w:rsidRDefault="001E1AFB">
            <w:r>
              <w:t>47</w:t>
            </w:r>
          </w:p>
        </w:tc>
        <w:tc>
          <w:tcPr>
            <w:tcW w:w="1188" w:type="dxa"/>
            <w:vAlign w:val="center"/>
          </w:tcPr>
          <w:p w14:paraId="7A9BCAD9" w14:textId="77777777" w:rsidR="00574F6E" w:rsidRDefault="001E1AFB">
            <w:r>
              <w:t>C1521</w:t>
            </w:r>
          </w:p>
        </w:tc>
        <w:tc>
          <w:tcPr>
            <w:tcW w:w="1188" w:type="dxa"/>
            <w:vAlign w:val="center"/>
          </w:tcPr>
          <w:p w14:paraId="45C1EC81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B9AEC8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16FC9F5" w14:textId="77777777" w:rsidR="00574F6E" w:rsidRDefault="001E1AFB">
            <w:r>
              <w:t>3.242</w:t>
            </w:r>
          </w:p>
        </w:tc>
        <w:tc>
          <w:tcPr>
            <w:tcW w:w="1188" w:type="dxa"/>
            <w:vAlign w:val="center"/>
          </w:tcPr>
          <w:p w14:paraId="78A3A593" w14:textId="77777777" w:rsidR="00574F6E" w:rsidRDefault="001E1AFB">
            <w:r>
              <w:t>3.242</w:t>
            </w:r>
          </w:p>
        </w:tc>
        <w:tc>
          <w:tcPr>
            <w:tcW w:w="1188" w:type="dxa"/>
            <w:vAlign w:val="center"/>
          </w:tcPr>
          <w:p w14:paraId="3913F5F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DD08882" w14:textId="77777777" w:rsidR="00574F6E" w:rsidRDefault="001E1AFB">
            <w:r>
              <w:t>2.069</w:t>
            </w:r>
          </w:p>
        </w:tc>
      </w:tr>
      <w:tr w:rsidR="00574F6E" w14:paraId="66C2B4A6" w14:textId="77777777">
        <w:tc>
          <w:tcPr>
            <w:tcW w:w="1013" w:type="dxa"/>
            <w:vAlign w:val="center"/>
          </w:tcPr>
          <w:p w14:paraId="461C3788" w14:textId="77777777" w:rsidR="00574F6E" w:rsidRDefault="001E1AFB">
            <w:r>
              <w:t>48</w:t>
            </w:r>
          </w:p>
        </w:tc>
        <w:tc>
          <w:tcPr>
            <w:tcW w:w="1188" w:type="dxa"/>
            <w:vAlign w:val="center"/>
          </w:tcPr>
          <w:p w14:paraId="438B3053" w14:textId="77777777" w:rsidR="00574F6E" w:rsidRDefault="001E1AFB">
            <w:r>
              <w:t>C1621</w:t>
            </w:r>
          </w:p>
        </w:tc>
        <w:tc>
          <w:tcPr>
            <w:tcW w:w="1188" w:type="dxa"/>
            <w:vAlign w:val="center"/>
          </w:tcPr>
          <w:p w14:paraId="4DC9CAC6" w14:textId="77777777" w:rsidR="00574F6E" w:rsidRDefault="001E1AFB">
            <w:r>
              <w:t>6~7</w:t>
            </w:r>
          </w:p>
        </w:tc>
        <w:tc>
          <w:tcPr>
            <w:tcW w:w="1188" w:type="dxa"/>
            <w:vAlign w:val="center"/>
          </w:tcPr>
          <w:p w14:paraId="5174F9FA" w14:textId="77777777" w:rsidR="00574F6E" w:rsidRDefault="001E1AFB">
            <w:r>
              <w:t>51</w:t>
            </w:r>
          </w:p>
        </w:tc>
        <w:tc>
          <w:tcPr>
            <w:tcW w:w="1188" w:type="dxa"/>
            <w:vAlign w:val="center"/>
          </w:tcPr>
          <w:p w14:paraId="0FA6C2D1" w14:textId="77777777" w:rsidR="00574F6E" w:rsidRDefault="001E1AFB">
            <w:r>
              <w:t>3.360</w:t>
            </w:r>
          </w:p>
        </w:tc>
        <w:tc>
          <w:tcPr>
            <w:tcW w:w="1188" w:type="dxa"/>
            <w:vAlign w:val="center"/>
          </w:tcPr>
          <w:p w14:paraId="0B8C7AFC" w14:textId="77777777" w:rsidR="00574F6E" w:rsidRDefault="001E1AFB">
            <w:r>
              <w:t>171.360</w:t>
            </w:r>
          </w:p>
        </w:tc>
        <w:tc>
          <w:tcPr>
            <w:tcW w:w="1188" w:type="dxa"/>
            <w:vAlign w:val="center"/>
          </w:tcPr>
          <w:p w14:paraId="2756CBB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7D23832" w14:textId="77777777" w:rsidR="00574F6E" w:rsidRDefault="001E1AFB">
            <w:r>
              <w:t>2.069</w:t>
            </w:r>
          </w:p>
        </w:tc>
      </w:tr>
      <w:tr w:rsidR="00574F6E" w14:paraId="6CBB2261" w14:textId="77777777">
        <w:tc>
          <w:tcPr>
            <w:tcW w:w="1013" w:type="dxa"/>
            <w:vAlign w:val="center"/>
          </w:tcPr>
          <w:p w14:paraId="56992004" w14:textId="77777777" w:rsidR="00574F6E" w:rsidRDefault="001E1AFB">
            <w:r>
              <w:t>49</w:t>
            </w:r>
          </w:p>
        </w:tc>
        <w:tc>
          <w:tcPr>
            <w:tcW w:w="1188" w:type="dxa"/>
            <w:vAlign w:val="center"/>
          </w:tcPr>
          <w:p w14:paraId="4B6E1FE1" w14:textId="77777777" w:rsidR="00574F6E" w:rsidRDefault="001E1AFB">
            <w:r>
              <w:t>C1621</w:t>
            </w:r>
          </w:p>
        </w:tc>
        <w:tc>
          <w:tcPr>
            <w:tcW w:w="1188" w:type="dxa"/>
            <w:vAlign w:val="center"/>
          </w:tcPr>
          <w:p w14:paraId="5AC9E031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0DAA8F6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34BD621" w14:textId="77777777" w:rsidR="00574F6E" w:rsidRDefault="001E1AFB">
            <w:r>
              <w:t>3.234</w:t>
            </w:r>
          </w:p>
        </w:tc>
        <w:tc>
          <w:tcPr>
            <w:tcW w:w="1188" w:type="dxa"/>
            <w:vAlign w:val="center"/>
          </w:tcPr>
          <w:p w14:paraId="6F6291EB" w14:textId="77777777" w:rsidR="00574F6E" w:rsidRDefault="001E1AFB">
            <w:r>
              <w:t>3.234</w:t>
            </w:r>
          </w:p>
        </w:tc>
        <w:tc>
          <w:tcPr>
            <w:tcW w:w="1188" w:type="dxa"/>
            <w:vAlign w:val="center"/>
          </w:tcPr>
          <w:p w14:paraId="3384CDB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8D4F4AC" w14:textId="77777777" w:rsidR="00574F6E" w:rsidRDefault="001E1AFB">
            <w:r>
              <w:t>2.069</w:t>
            </w:r>
          </w:p>
        </w:tc>
      </w:tr>
      <w:tr w:rsidR="00574F6E" w14:paraId="6AEEDD36" w14:textId="77777777">
        <w:tc>
          <w:tcPr>
            <w:tcW w:w="1013" w:type="dxa"/>
            <w:vAlign w:val="center"/>
          </w:tcPr>
          <w:p w14:paraId="6222D068" w14:textId="77777777" w:rsidR="00574F6E" w:rsidRDefault="001E1AFB">
            <w:r>
              <w:t>50</w:t>
            </w:r>
          </w:p>
        </w:tc>
        <w:tc>
          <w:tcPr>
            <w:tcW w:w="1188" w:type="dxa"/>
            <w:vAlign w:val="center"/>
          </w:tcPr>
          <w:p w14:paraId="6CA218A5" w14:textId="77777777" w:rsidR="00574F6E" w:rsidRDefault="001E1AFB">
            <w:r>
              <w:t>C3121</w:t>
            </w:r>
          </w:p>
        </w:tc>
        <w:tc>
          <w:tcPr>
            <w:tcW w:w="1188" w:type="dxa"/>
            <w:vAlign w:val="center"/>
          </w:tcPr>
          <w:p w14:paraId="21985D3E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6D3DCB3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6A9156D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4FA7F5E6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799169C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A939603" w14:textId="77777777" w:rsidR="00574F6E" w:rsidRDefault="001E1AFB">
            <w:r>
              <w:t>2.069</w:t>
            </w:r>
          </w:p>
        </w:tc>
      </w:tr>
      <w:tr w:rsidR="00574F6E" w14:paraId="598CF8BC" w14:textId="77777777">
        <w:tc>
          <w:tcPr>
            <w:tcW w:w="1013" w:type="dxa"/>
            <w:vAlign w:val="center"/>
          </w:tcPr>
          <w:p w14:paraId="68A93E93" w14:textId="77777777" w:rsidR="00574F6E" w:rsidRDefault="001E1AFB">
            <w:r>
              <w:t>51</w:t>
            </w:r>
          </w:p>
        </w:tc>
        <w:tc>
          <w:tcPr>
            <w:tcW w:w="1188" w:type="dxa"/>
            <w:vAlign w:val="center"/>
          </w:tcPr>
          <w:p w14:paraId="3FD28537" w14:textId="77777777" w:rsidR="00574F6E" w:rsidRDefault="001E1AFB">
            <w:r>
              <w:t>C3221</w:t>
            </w:r>
          </w:p>
        </w:tc>
        <w:tc>
          <w:tcPr>
            <w:tcW w:w="1188" w:type="dxa"/>
            <w:vAlign w:val="center"/>
          </w:tcPr>
          <w:p w14:paraId="0A4D5378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387D6D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D4900EC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14B50DEB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00E39BF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6E3BB15" w14:textId="77777777" w:rsidR="00574F6E" w:rsidRDefault="001E1AFB">
            <w:r>
              <w:t>2.069</w:t>
            </w:r>
          </w:p>
        </w:tc>
      </w:tr>
      <w:tr w:rsidR="00574F6E" w14:paraId="37A04F48" w14:textId="77777777">
        <w:tc>
          <w:tcPr>
            <w:tcW w:w="1013" w:type="dxa"/>
            <w:vAlign w:val="center"/>
          </w:tcPr>
          <w:p w14:paraId="102F1D04" w14:textId="77777777" w:rsidR="00574F6E" w:rsidRDefault="001E1AFB">
            <w:r>
              <w:t>52</w:t>
            </w:r>
          </w:p>
        </w:tc>
        <w:tc>
          <w:tcPr>
            <w:tcW w:w="1188" w:type="dxa"/>
            <w:vAlign w:val="center"/>
          </w:tcPr>
          <w:p w14:paraId="7A78D853" w14:textId="77777777" w:rsidR="00574F6E" w:rsidRDefault="001E1AFB">
            <w:r>
              <w:t>C3221a</w:t>
            </w:r>
          </w:p>
        </w:tc>
        <w:tc>
          <w:tcPr>
            <w:tcW w:w="1188" w:type="dxa"/>
            <w:vAlign w:val="center"/>
          </w:tcPr>
          <w:p w14:paraId="090FD8FF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40047764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06651F7B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70757797" w14:textId="77777777" w:rsidR="00574F6E" w:rsidRDefault="001E1AFB">
            <w:r>
              <w:t>67.200</w:t>
            </w:r>
          </w:p>
        </w:tc>
        <w:tc>
          <w:tcPr>
            <w:tcW w:w="1188" w:type="dxa"/>
            <w:vAlign w:val="center"/>
          </w:tcPr>
          <w:p w14:paraId="6579C7C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BF1002C" w14:textId="77777777" w:rsidR="00574F6E" w:rsidRDefault="001E1AFB">
            <w:r>
              <w:t>2.069</w:t>
            </w:r>
          </w:p>
        </w:tc>
      </w:tr>
      <w:tr w:rsidR="00574F6E" w14:paraId="0DF33C86" w14:textId="77777777">
        <w:tc>
          <w:tcPr>
            <w:tcW w:w="1013" w:type="dxa"/>
            <w:vAlign w:val="center"/>
          </w:tcPr>
          <w:p w14:paraId="1C0E58F2" w14:textId="77777777" w:rsidR="00574F6E" w:rsidRDefault="001E1AFB">
            <w:r>
              <w:t>53</w:t>
            </w:r>
          </w:p>
        </w:tc>
        <w:tc>
          <w:tcPr>
            <w:tcW w:w="1188" w:type="dxa"/>
            <w:vAlign w:val="center"/>
          </w:tcPr>
          <w:p w14:paraId="6D7702F2" w14:textId="77777777" w:rsidR="00574F6E" w:rsidRDefault="001E1AFB">
            <w:r>
              <w:t>C3221b</w:t>
            </w:r>
          </w:p>
        </w:tc>
        <w:tc>
          <w:tcPr>
            <w:tcW w:w="1188" w:type="dxa"/>
            <w:vAlign w:val="center"/>
          </w:tcPr>
          <w:p w14:paraId="09B8DF40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14594BEE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40C2AD59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0780F88A" w14:textId="77777777" w:rsidR="00574F6E" w:rsidRDefault="001E1AFB">
            <w:r>
              <w:t>67.200</w:t>
            </w:r>
          </w:p>
        </w:tc>
        <w:tc>
          <w:tcPr>
            <w:tcW w:w="1188" w:type="dxa"/>
            <w:vAlign w:val="center"/>
          </w:tcPr>
          <w:p w14:paraId="79CB8B5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0AE68B2" w14:textId="77777777" w:rsidR="00574F6E" w:rsidRDefault="001E1AFB">
            <w:r>
              <w:t>2.069</w:t>
            </w:r>
          </w:p>
        </w:tc>
      </w:tr>
      <w:tr w:rsidR="00574F6E" w14:paraId="4FC38F91" w14:textId="77777777">
        <w:tc>
          <w:tcPr>
            <w:tcW w:w="1013" w:type="dxa"/>
            <w:vAlign w:val="center"/>
          </w:tcPr>
          <w:p w14:paraId="47659B93" w14:textId="77777777" w:rsidR="00574F6E" w:rsidRDefault="001E1AFB">
            <w:r>
              <w:t>54</w:t>
            </w:r>
          </w:p>
        </w:tc>
        <w:tc>
          <w:tcPr>
            <w:tcW w:w="1188" w:type="dxa"/>
            <w:vAlign w:val="center"/>
          </w:tcPr>
          <w:p w14:paraId="200E2767" w14:textId="77777777" w:rsidR="00574F6E" w:rsidRDefault="001E1AFB">
            <w:r>
              <w:t>C7021</w:t>
            </w:r>
          </w:p>
        </w:tc>
        <w:tc>
          <w:tcPr>
            <w:tcW w:w="1188" w:type="dxa"/>
            <w:vAlign w:val="center"/>
          </w:tcPr>
          <w:p w14:paraId="5A0A5B74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A636474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211A4E3" w14:textId="77777777" w:rsidR="00574F6E" w:rsidRDefault="001E1AFB">
            <w:r>
              <w:t>14.700</w:t>
            </w:r>
          </w:p>
        </w:tc>
        <w:tc>
          <w:tcPr>
            <w:tcW w:w="1188" w:type="dxa"/>
            <w:vAlign w:val="center"/>
          </w:tcPr>
          <w:p w14:paraId="69EF5DC5" w14:textId="77777777" w:rsidR="00574F6E" w:rsidRDefault="001E1AFB">
            <w:r>
              <w:t>29.400</w:t>
            </w:r>
          </w:p>
        </w:tc>
        <w:tc>
          <w:tcPr>
            <w:tcW w:w="1188" w:type="dxa"/>
            <w:vAlign w:val="center"/>
          </w:tcPr>
          <w:p w14:paraId="1EED4F7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10D8C14" w14:textId="77777777" w:rsidR="00574F6E" w:rsidRDefault="001E1AFB">
            <w:r>
              <w:t>2.069</w:t>
            </w:r>
          </w:p>
        </w:tc>
      </w:tr>
      <w:tr w:rsidR="00574F6E" w14:paraId="4677A0AE" w14:textId="77777777">
        <w:tc>
          <w:tcPr>
            <w:tcW w:w="1013" w:type="dxa"/>
            <w:vAlign w:val="center"/>
          </w:tcPr>
          <w:p w14:paraId="1C677F46" w14:textId="77777777" w:rsidR="00574F6E" w:rsidRDefault="001E1AFB">
            <w:r>
              <w:t>55</w:t>
            </w:r>
          </w:p>
        </w:tc>
        <w:tc>
          <w:tcPr>
            <w:tcW w:w="1188" w:type="dxa"/>
            <w:vAlign w:val="center"/>
          </w:tcPr>
          <w:p w14:paraId="498A72DA" w14:textId="77777777" w:rsidR="00574F6E" w:rsidRDefault="001E1AFB">
            <w:r>
              <w:t>LC1621</w:t>
            </w:r>
          </w:p>
        </w:tc>
        <w:tc>
          <w:tcPr>
            <w:tcW w:w="1188" w:type="dxa"/>
            <w:vAlign w:val="center"/>
          </w:tcPr>
          <w:p w14:paraId="5F64E78A" w14:textId="77777777" w:rsidR="00574F6E" w:rsidRDefault="001E1AFB">
            <w:r>
              <w:t>4~5,8~10,12</w:t>
            </w:r>
          </w:p>
        </w:tc>
        <w:tc>
          <w:tcPr>
            <w:tcW w:w="1188" w:type="dxa"/>
            <w:vAlign w:val="center"/>
          </w:tcPr>
          <w:p w14:paraId="3D138AE0" w14:textId="77777777" w:rsidR="00574F6E" w:rsidRDefault="001E1AFB">
            <w:r>
              <w:t>95</w:t>
            </w:r>
          </w:p>
        </w:tc>
        <w:tc>
          <w:tcPr>
            <w:tcW w:w="1188" w:type="dxa"/>
            <w:vAlign w:val="center"/>
          </w:tcPr>
          <w:p w14:paraId="31C382E0" w14:textId="77777777" w:rsidR="00574F6E" w:rsidRDefault="001E1AFB">
            <w:r>
              <w:t>3.255</w:t>
            </w:r>
          </w:p>
        </w:tc>
        <w:tc>
          <w:tcPr>
            <w:tcW w:w="1188" w:type="dxa"/>
            <w:vAlign w:val="center"/>
          </w:tcPr>
          <w:p w14:paraId="34809A80" w14:textId="77777777" w:rsidR="00574F6E" w:rsidRDefault="001E1AFB">
            <w:r>
              <w:t>309.225</w:t>
            </w:r>
          </w:p>
        </w:tc>
        <w:tc>
          <w:tcPr>
            <w:tcW w:w="1188" w:type="dxa"/>
            <w:vAlign w:val="center"/>
          </w:tcPr>
          <w:p w14:paraId="44B3F32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683B9B1" w14:textId="77777777" w:rsidR="00574F6E" w:rsidRDefault="001E1AFB">
            <w:r>
              <w:t>2.069</w:t>
            </w:r>
          </w:p>
        </w:tc>
      </w:tr>
      <w:tr w:rsidR="00574F6E" w14:paraId="6BEC287D" w14:textId="77777777">
        <w:tc>
          <w:tcPr>
            <w:tcW w:w="1013" w:type="dxa"/>
            <w:vAlign w:val="center"/>
          </w:tcPr>
          <w:p w14:paraId="765C03D5" w14:textId="77777777" w:rsidR="00574F6E" w:rsidRDefault="001E1AFB">
            <w:r>
              <w:t>56</w:t>
            </w:r>
          </w:p>
        </w:tc>
        <w:tc>
          <w:tcPr>
            <w:tcW w:w="1188" w:type="dxa"/>
            <w:vAlign w:val="center"/>
          </w:tcPr>
          <w:p w14:paraId="430BED4D" w14:textId="77777777" w:rsidR="00574F6E" w:rsidRDefault="001E1AFB">
            <w:r>
              <w:t>LC2027</w:t>
            </w:r>
          </w:p>
        </w:tc>
        <w:tc>
          <w:tcPr>
            <w:tcW w:w="1188" w:type="dxa"/>
            <w:vAlign w:val="center"/>
          </w:tcPr>
          <w:p w14:paraId="3B9B849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83AFBC9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69DA20D0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7029C0BF" w14:textId="77777777" w:rsidR="00574F6E" w:rsidRDefault="001E1AFB">
            <w:r>
              <w:t>59.400</w:t>
            </w:r>
          </w:p>
        </w:tc>
        <w:tc>
          <w:tcPr>
            <w:tcW w:w="1188" w:type="dxa"/>
            <w:vAlign w:val="center"/>
          </w:tcPr>
          <w:p w14:paraId="0CD462E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AE26FE9" w14:textId="77777777" w:rsidR="00574F6E" w:rsidRDefault="001E1AFB">
            <w:r>
              <w:t>2.069</w:t>
            </w:r>
          </w:p>
        </w:tc>
      </w:tr>
      <w:tr w:rsidR="00574F6E" w14:paraId="6742406E" w14:textId="77777777">
        <w:tc>
          <w:tcPr>
            <w:tcW w:w="1013" w:type="dxa"/>
            <w:vAlign w:val="center"/>
          </w:tcPr>
          <w:p w14:paraId="5DDA445C" w14:textId="77777777" w:rsidR="00574F6E" w:rsidRDefault="001E1AFB">
            <w:r>
              <w:t>57</w:t>
            </w:r>
          </w:p>
        </w:tc>
        <w:tc>
          <w:tcPr>
            <w:tcW w:w="1188" w:type="dxa"/>
            <w:vAlign w:val="center"/>
          </w:tcPr>
          <w:p w14:paraId="197D6E7E" w14:textId="77777777" w:rsidR="00574F6E" w:rsidRDefault="001E1AFB">
            <w:r>
              <w:t>LC2421</w:t>
            </w:r>
          </w:p>
        </w:tc>
        <w:tc>
          <w:tcPr>
            <w:tcW w:w="1188" w:type="dxa"/>
            <w:vAlign w:val="center"/>
          </w:tcPr>
          <w:p w14:paraId="7C048EEB" w14:textId="77777777" w:rsidR="00574F6E" w:rsidRDefault="001E1AFB">
            <w:r>
              <w:t>7~9</w:t>
            </w:r>
          </w:p>
        </w:tc>
        <w:tc>
          <w:tcPr>
            <w:tcW w:w="1188" w:type="dxa"/>
            <w:vAlign w:val="center"/>
          </w:tcPr>
          <w:p w14:paraId="55EBC195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06E66D7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366C2DA8" w14:textId="77777777" w:rsidR="00574F6E" w:rsidRDefault="001E1AFB">
            <w:r>
              <w:t>25.200</w:t>
            </w:r>
          </w:p>
        </w:tc>
        <w:tc>
          <w:tcPr>
            <w:tcW w:w="1188" w:type="dxa"/>
            <w:vAlign w:val="center"/>
          </w:tcPr>
          <w:p w14:paraId="6F2060E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832FDDF" w14:textId="77777777" w:rsidR="00574F6E" w:rsidRDefault="001E1AFB">
            <w:r>
              <w:t>2.069</w:t>
            </w:r>
          </w:p>
        </w:tc>
      </w:tr>
      <w:tr w:rsidR="00574F6E" w14:paraId="0288FE2E" w14:textId="77777777">
        <w:tc>
          <w:tcPr>
            <w:tcW w:w="1013" w:type="dxa"/>
            <w:vAlign w:val="center"/>
          </w:tcPr>
          <w:p w14:paraId="73AEB5CB" w14:textId="77777777" w:rsidR="00574F6E" w:rsidRDefault="001E1AFB">
            <w:r>
              <w:t>58</w:t>
            </w:r>
          </w:p>
        </w:tc>
        <w:tc>
          <w:tcPr>
            <w:tcW w:w="1188" w:type="dxa"/>
            <w:vAlign w:val="center"/>
          </w:tcPr>
          <w:p w14:paraId="108113ED" w14:textId="77777777" w:rsidR="00574F6E" w:rsidRDefault="001E1AFB">
            <w:r>
              <w:t>LC3221</w:t>
            </w:r>
          </w:p>
        </w:tc>
        <w:tc>
          <w:tcPr>
            <w:tcW w:w="1188" w:type="dxa"/>
            <w:vAlign w:val="center"/>
          </w:tcPr>
          <w:p w14:paraId="42E62338" w14:textId="77777777" w:rsidR="00574F6E" w:rsidRDefault="001E1AFB">
            <w:r>
              <w:t>5,8~9</w:t>
            </w:r>
          </w:p>
        </w:tc>
        <w:tc>
          <w:tcPr>
            <w:tcW w:w="1188" w:type="dxa"/>
            <w:vAlign w:val="center"/>
          </w:tcPr>
          <w:p w14:paraId="11E1F70F" w14:textId="77777777" w:rsidR="00574F6E" w:rsidRDefault="001E1AFB">
            <w:r>
              <w:t>48</w:t>
            </w:r>
          </w:p>
        </w:tc>
        <w:tc>
          <w:tcPr>
            <w:tcW w:w="1188" w:type="dxa"/>
            <w:vAlign w:val="center"/>
          </w:tcPr>
          <w:p w14:paraId="24CFBA84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5033190B" w14:textId="77777777" w:rsidR="00574F6E" w:rsidRDefault="001E1AFB">
            <w:r>
              <w:t>322.560</w:t>
            </w:r>
          </w:p>
        </w:tc>
        <w:tc>
          <w:tcPr>
            <w:tcW w:w="1188" w:type="dxa"/>
            <w:vAlign w:val="center"/>
          </w:tcPr>
          <w:p w14:paraId="5354929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E886B4B" w14:textId="77777777" w:rsidR="00574F6E" w:rsidRDefault="001E1AFB">
            <w:r>
              <w:t>2.069</w:t>
            </w:r>
          </w:p>
        </w:tc>
      </w:tr>
      <w:tr w:rsidR="00574F6E" w14:paraId="0E66306E" w14:textId="77777777">
        <w:tc>
          <w:tcPr>
            <w:tcW w:w="1013" w:type="dxa"/>
            <w:vAlign w:val="center"/>
          </w:tcPr>
          <w:p w14:paraId="5C8BEDC5" w14:textId="77777777" w:rsidR="00574F6E" w:rsidRDefault="001E1AFB">
            <w:r>
              <w:t>59</w:t>
            </w:r>
          </w:p>
        </w:tc>
        <w:tc>
          <w:tcPr>
            <w:tcW w:w="1188" w:type="dxa"/>
            <w:vAlign w:val="center"/>
          </w:tcPr>
          <w:p w14:paraId="7F2D8E35" w14:textId="77777777" w:rsidR="00574F6E" w:rsidRDefault="001E1AFB">
            <w:r>
              <w:t>LC3221a</w:t>
            </w:r>
          </w:p>
        </w:tc>
        <w:tc>
          <w:tcPr>
            <w:tcW w:w="1188" w:type="dxa"/>
            <w:vAlign w:val="center"/>
          </w:tcPr>
          <w:p w14:paraId="11B590D3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7D81B502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7409FD11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3E3E7262" w14:textId="77777777" w:rsidR="00574F6E" w:rsidRDefault="001E1AFB">
            <w:r>
              <w:t>26.880</w:t>
            </w:r>
          </w:p>
        </w:tc>
        <w:tc>
          <w:tcPr>
            <w:tcW w:w="1188" w:type="dxa"/>
            <w:vAlign w:val="center"/>
          </w:tcPr>
          <w:p w14:paraId="7CB6E128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EE8A748" w14:textId="77777777" w:rsidR="00574F6E" w:rsidRDefault="001E1AFB">
            <w:r>
              <w:t>2.069</w:t>
            </w:r>
          </w:p>
        </w:tc>
      </w:tr>
      <w:tr w:rsidR="00574F6E" w14:paraId="7EFF69E7" w14:textId="77777777">
        <w:tc>
          <w:tcPr>
            <w:tcW w:w="1013" w:type="dxa"/>
            <w:vAlign w:val="center"/>
          </w:tcPr>
          <w:p w14:paraId="015C9314" w14:textId="77777777" w:rsidR="00574F6E" w:rsidRDefault="001E1AFB">
            <w:r>
              <w:t>60</w:t>
            </w:r>
          </w:p>
        </w:tc>
        <w:tc>
          <w:tcPr>
            <w:tcW w:w="1188" w:type="dxa"/>
            <w:vAlign w:val="center"/>
          </w:tcPr>
          <w:p w14:paraId="578312B2" w14:textId="77777777" w:rsidR="00574F6E" w:rsidRDefault="001E1AFB">
            <w:r>
              <w:t>LC3221b</w:t>
            </w:r>
          </w:p>
        </w:tc>
        <w:tc>
          <w:tcPr>
            <w:tcW w:w="1188" w:type="dxa"/>
            <w:vAlign w:val="center"/>
          </w:tcPr>
          <w:p w14:paraId="5A712BDA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42AC32CC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63258576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317DF967" w14:textId="77777777" w:rsidR="00574F6E" w:rsidRDefault="001E1AFB">
            <w:r>
              <w:t>26.880</w:t>
            </w:r>
          </w:p>
        </w:tc>
        <w:tc>
          <w:tcPr>
            <w:tcW w:w="1188" w:type="dxa"/>
            <w:vAlign w:val="center"/>
          </w:tcPr>
          <w:p w14:paraId="48D5AFB8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8C314BD" w14:textId="77777777" w:rsidR="00574F6E" w:rsidRDefault="001E1AFB">
            <w:r>
              <w:t>2.069</w:t>
            </w:r>
          </w:p>
        </w:tc>
      </w:tr>
      <w:tr w:rsidR="00574F6E" w14:paraId="5DA27AC2" w14:textId="77777777">
        <w:tc>
          <w:tcPr>
            <w:tcW w:w="1013" w:type="dxa"/>
            <w:vAlign w:val="center"/>
          </w:tcPr>
          <w:p w14:paraId="278EBB8E" w14:textId="77777777" w:rsidR="00574F6E" w:rsidRDefault="001E1AFB">
            <w:r>
              <w:t>61</w:t>
            </w:r>
          </w:p>
        </w:tc>
        <w:tc>
          <w:tcPr>
            <w:tcW w:w="1188" w:type="dxa"/>
            <w:vAlign w:val="center"/>
          </w:tcPr>
          <w:p w14:paraId="29BDFB26" w14:textId="77777777" w:rsidR="00574F6E" w:rsidRDefault="001E1AFB">
            <w:r>
              <w:t>LC3221c</w:t>
            </w:r>
          </w:p>
        </w:tc>
        <w:tc>
          <w:tcPr>
            <w:tcW w:w="1188" w:type="dxa"/>
            <w:vAlign w:val="center"/>
          </w:tcPr>
          <w:p w14:paraId="78589BFF" w14:textId="77777777" w:rsidR="00574F6E" w:rsidRDefault="001E1AFB">
            <w:r>
              <w:t>4,8</w:t>
            </w:r>
          </w:p>
        </w:tc>
        <w:tc>
          <w:tcPr>
            <w:tcW w:w="1188" w:type="dxa"/>
            <w:vAlign w:val="center"/>
          </w:tcPr>
          <w:p w14:paraId="7A657281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20E6BC38" w14:textId="77777777" w:rsidR="00574F6E" w:rsidRDefault="001E1AFB">
            <w:r>
              <w:t>6.720</w:t>
            </w:r>
          </w:p>
        </w:tc>
        <w:tc>
          <w:tcPr>
            <w:tcW w:w="1188" w:type="dxa"/>
            <w:vAlign w:val="center"/>
          </w:tcPr>
          <w:p w14:paraId="4ECF85D6" w14:textId="77777777" w:rsidR="00574F6E" w:rsidRDefault="001E1AFB">
            <w:r>
              <w:t>67.200</w:t>
            </w:r>
          </w:p>
        </w:tc>
        <w:tc>
          <w:tcPr>
            <w:tcW w:w="1188" w:type="dxa"/>
            <w:vAlign w:val="center"/>
          </w:tcPr>
          <w:p w14:paraId="0A4E464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7E9C11D" w14:textId="77777777" w:rsidR="00574F6E" w:rsidRDefault="001E1AFB">
            <w:r>
              <w:t>2.069</w:t>
            </w:r>
          </w:p>
        </w:tc>
      </w:tr>
      <w:tr w:rsidR="00574F6E" w14:paraId="1648C46B" w14:textId="77777777">
        <w:tc>
          <w:tcPr>
            <w:tcW w:w="1013" w:type="dxa"/>
            <w:vAlign w:val="center"/>
          </w:tcPr>
          <w:p w14:paraId="3D4C3CD1" w14:textId="77777777" w:rsidR="00574F6E" w:rsidRDefault="001E1AFB">
            <w:r>
              <w:t>62</w:t>
            </w:r>
          </w:p>
        </w:tc>
        <w:tc>
          <w:tcPr>
            <w:tcW w:w="1188" w:type="dxa"/>
            <w:vAlign w:val="center"/>
          </w:tcPr>
          <w:p w14:paraId="30C5FDAF" w14:textId="77777777" w:rsidR="00574F6E" w:rsidRDefault="001E1AFB">
            <w:r>
              <w:t>LC3521</w:t>
            </w:r>
          </w:p>
        </w:tc>
        <w:tc>
          <w:tcPr>
            <w:tcW w:w="1188" w:type="dxa"/>
            <w:vAlign w:val="center"/>
          </w:tcPr>
          <w:p w14:paraId="36A201A9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00267722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EB4F272" w14:textId="77777777" w:rsidR="00574F6E" w:rsidRDefault="001E1AFB">
            <w:r>
              <w:t>7.350</w:t>
            </w:r>
          </w:p>
        </w:tc>
        <w:tc>
          <w:tcPr>
            <w:tcW w:w="1188" w:type="dxa"/>
            <w:vAlign w:val="center"/>
          </w:tcPr>
          <w:p w14:paraId="5EC5E7DD" w14:textId="77777777" w:rsidR="00574F6E" w:rsidRDefault="001E1AFB">
            <w:r>
              <w:t>14.700</w:t>
            </w:r>
          </w:p>
        </w:tc>
        <w:tc>
          <w:tcPr>
            <w:tcW w:w="1188" w:type="dxa"/>
            <w:vAlign w:val="center"/>
          </w:tcPr>
          <w:p w14:paraId="695CF973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EDAADC2" w14:textId="77777777" w:rsidR="00574F6E" w:rsidRDefault="001E1AFB">
            <w:r>
              <w:t>2.069</w:t>
            </w:r>
          </w:p>
        </w:tc>
      </w:tr>
      <w:tr w:rsidR="00574F6E" w14:paraId="035DB959" w14:textId="77777777">
        <w:tc>
          <w:tcPr>
            <w:tcW w:w="1013" w:type="dxa"/>
            <w:vAlign w:val="center"/>
          </w:tcPr>
          <w:p w14:paraId="00A407A7" w14:textId="77777777" w:rsidR="00574F6E" w:rsidRDefault="001E1AFB">
            <w:r>
              <w:t>63</w:t>
            </w:r>
          </w:p>
        </w:tc>
        <w:tc>
          <w:tcPr>
            <w:tcW w:w="1188" w:type="dxa"/>
            <w:vAlign w:val="center"/>
          </w:tcPr>
          <w:p w14:paraId="2FC64FC9" w14:textId="77777777" w:rsidR="00574F6E" w:rsidRDefault="001E1AFB">
            <w:r>
              <w:t>LC4027</w:t>
            </w:r>
          </w:p>
        </w:tc>
        <w:tc>
          <w:tcPr>
            <w:tcW w:w="1188" w:type="dxa"/>
            <w:vAlign w:val="center"/>
          </w:tcPr>
          <w:p w14:paraId="65EF9BC0" w14:textId="77777777" w:rsidR="00574F6E" w:rsidRDefault="001E1AFB">
            <w:r>
              <w:t>1~2</w:t>
            </w:r>
          </w:p>
        </w:tc>
        <w:tc>
          <w:tcPr>
            <w:tcW w:w="1188" w:type="dxa"/>
            <w:vAlign w:val="center"/>
          </w:tcPr>
          <w:p w14:paraId="3436EFE7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3A9E364D" w14:textId="77777777" w:rsidR="00574F6E" w:rsidRDefault="001E1AFB">
            <w:r>
              <w:t>10.800</w:t>
            </w:r>
          </w:p>
        </w:tc>
        <w:tc>
          <w:tcPr>
            <w:tcW w:w="1188" w:type="dxa"/>
            <w:vAlign w:val="center"/>
          </w:tcPr>
          <w:p w14:paraId="62960974" w14:textId="77777777" w:rsidR="00574F6E" w:rsidRDefault="001E1AFB">
            <w:r>
              <w:t>54.000</w:t>
            </w:r>
          </w:p>
        </w:tc>
        <w:tc>
          <w:tcPr>
            <w:tcW w:w="1188" w:type="dxa"/>
            <w:vAlign w:val="center"/>
          </w:tcPr>
          <w:p w14:paraId="30F58D0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730BA08" w14:textId="77777777" w:rsidR="00574F6E" w:rsidRDefault="001E1AFB">
            <w:r>
              <w:t>2.069</w:t>
            </w:r>
          </w:p>
        </w:tc>
      </w:tr>
      <w:tr w:rsidR="00574F6E" w14:paraId="0B5AAC95" w14:textId="77777777">
        <w:tc>
          <w:tcPr>
            <w:tcW w:w="1013" w:type="dxa"/>
            <w:vAlign w:val="center"/>
          </w:tcPr>
          <w:p w14:paraId="3D9C4926" w14:textId="77777777" w:rsidR="00574F6E" w:rsidRDefault="001E1AFB">
            <w:r>
              <w:t>64</w:t>
            </w:r>
          </w:p>
        </w:tc>
        <w:tc>
          <w:tcPr>
            <w:tcW w:w="1188" w:type="dxa"/>
            <w:vAlign w:val="center"/>
          </w:tcPr>
          <w:p w14:paraId="2FAF0B07" w14:textId="77777777" w:rsidR="00574F6E" w:rsidRDefault="001E1AFB">
            <w:r>
              <w:t>LC5027</w:t>
            </w:r>
          </w:p>
        </w:tc>
        <w:tc>
          <w:tcPr>
            <w:tcW w:w="1188" w:type="dxa"/>
            <w:vAlign w:val="center"/>
          </w:tcPr>
          <w:p w14:paraId="6946C54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B0C69A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63CF79F" w14:textId="77777777" w:rsidR="00574F6E" w:rsidRDefault="001E1AFB">
            <w:r>
              <w:t>13.500</w:t>
            </w:r>
          </w:p>
        </w:tc>
        <w:tc>
          <w:tcPr>
            <w:tcW w:w="1188" w:type="dxa"/>
            <w:vAlign w:val="center"/>
          </w:tcPr>
          <w:p w14:paraId="6BF42FBA" w14:textId="77777777" w:rsidR="00574F6E" w:rsidRDefault="001E1AFB">
            <w:r>
              <w:t>13.500</w:t>
            </w:r>
          </w:p>
        </w:tc>
        <w:tc>
          <w:tcPr>
            <w:tcW w:w="1188" w:type="dxa"/>
            <w:vAlign w:val="center"/>
          </w:tcPr>
          <w:p w14:paraId="11D7EFC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4166CDA" w14:textId="77777777" w:rsidR="00574F6E" w:rsidRDefault="001E1AFB">
            <w:r>
              <w:t>2.069</w:t>
            </w:r>
          </w:p>
        </w:tc>
      </w:tr>
      <w:tr w:rsidR="00574F6E" w14:paraId="7F0B8F05" w14:textId="77777777">
        <w:tc>
          <w:tcPr>
            <w:tcW w:w="1013" w:type="dxa"/>
            <w:vAlign w:val="center"/>
          </w:tcPr>
          <w:p w14:paraId="309B8B4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A39D5CA" w14:textId="77777777" w:rsidR="00574F6E" w:rsidRDefault="001E1AFB">
            <w:r>
              <w:t>LC5027b</w:t>
            </w:r>
          </w:p>
        </w:tc>
        <w:tc>
          <w:tcPr>
            <w:tcW w:w="1188" w:type="dxa"/>
            <w:vAlign w:val="center"/>
          </w:tcPr>
          <w:p w14:paraId="77CB816B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530DA4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E33ED07" w14:textId="77777777" w:rsidR="00574F6E" w:rsidRDefault="001E1AFB">
            <w:r>
              <w:t>13.500</w:t>
            </w:r>
          </w:p>
        </w:tc>
        <w:tc>
          <w:tcPr>
            <w:tcW w:w="1188" w:type="dxa"/>
            <w:vAlign w:val="center"/>
          </w:tcPr>
          <w:p w14:paraId="391907B3" w14:textId="77777777" w:rsidR="00574F6E" w:rsidRDefault="001E1AFB">
            <w:r>
              <w:t>13.500</w:t>
            </w:r>
          </w:p>
        </w:tc>
        <w:tc>
          <w:tcPr>
            <w:tcW w:w="1188" w:type="dxa"/>
            <w:vAlign w:val="center"/>
          </w:tcPr>
          <w:p w14:paraId="104935E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3A654AE" w14:textId="77777777" w:rsidR="00574F6E" w:rsidRDefault="001E1AFB">
            <w:r>
              <w:t>2.069</w:t>
            </w:r>
          </w:p>
        </w:tc>
      </w:tr>
      <w:tr w:rsidR="00574F6E" w14:paraId="6D2D1B18" w14:textId="77777777">
        <w:tc>
          <w:tcPr>
            <w:tcW w:w="1013" w:type="dxa"/>
            <w:vAlign w:val="center"/>
          </w:tcPr>
          <w:p w14:paraId="797A9DA9" w14:textId="77777777" w:rsidR="00574F6E" w:rsidRDefault="001E1AFB">
            <w:r>
              <w:t>66</w:t>
            </w:r>
          </w:p>
        </w:tc>
        <w:tc>
          <w:tcPr>
            <w:tcW w:w="1188" w:type="dxa"/>
            <w:vAlign w:val="center"/>
          </w:tcPr>
          <w:p w14:paraId="6FFF5D7E" w14:textId="77777777" w:rsidR="00574F6E" w:rsidRDefault="001E1AFB">
            <w:r>
              <w:t>LC6027</w:t>
            </w:r>
          </w:p>
        </w:tc>
        <w:tc>
          <w:tcPr>
            <w:tcW w:w="1188" w:type="dxa"/>
            <w:vAlign w:val="center"/>
          </w:tcPr>
          <w:p w14:paraId="32B2A9C7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B280CA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A799EC9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46CD4921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4C7B551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27C7F51" w14:textId="77777777" w:rsidR="00574F6E" w:rsidRDefault="001E1AFB">
            <w:r>
              <w:t>2.069</w:t>
            </w:r>
          </w:p>
        </w:tc>
      </w:tr>
      <w:tr w:rsidR="00574F6E" w14:paraId="1E21C628" w14:textId="77777777">
        <w:tc>
          <w:tcPr>
            <w:tcW w:w="1013" w:type="dxa"/>
            <w:vAlign w:val="center"/>
          </w:tcPr>
          <w:p w14:paraId="76754B4C" w14:textId="77777777" w:rsidR="00574F6E" w:rsidRDefault="001E1AFB">
            <w:r>
              <w:t>67</w:t>
            </w:r>
          </w:p>
        </w:tc>
        <w:tc>
          <w:tcPr>
            <w:tcW w:w="1188" w:type="dxa"/>
            <w:vAlign w:val="center"/>
          </w:tcPr>
          <w:p w14:paraId="0CD68BE3" w14:textId="77777777" w:rsidR="00574F6E" w:rsidRDefault="001E1AFB">
            <w:r>
              <w:t>LC6027a</w:t>
            </w:r>
          </w:p>
        </w:tc>
        <w:tc>
          <w:tcPr>
            <w:tcW w:w="1188" w:type="dxa"/>
            <w:vAlign w:val="center"/>
          </w:tcPr>
          <w:p w14:paraId="1DC13EE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9963F8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40F7582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501BCBCD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55664D9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0BA8233" w14:textId="77777777" w:rsidR="00574F6E" w:rsidRDefault="001E1AFB">
            <w:r>
              <w:t>2.069</w:t>
            </w:r>
          </w:p>
        </w:tc>
      </w:tr>
      <w:tr w:rsidR="00574F6E" w14:paraId="41F76E32" w14:textId="77777777">
        <w:tc>
          <w:tcPr>
            <w:tcW w:w="1013" w:type="dxa"/>
            <w:vAlign w:val="center"/>
          </w:tcPr>
          <w:p w14:paraId="10BBA807" w14:textId="77777777" w:rsidR="00574F6E" w:rsidRDefault="001E1AFB">
            <w:r>
              <w:t>68</w:t>
            </w:r>
          </w:p>
        </w:tc>
        <w:tc>
          <w:tcPr>
            <w:tcW w:w="1188" w:type="dxa"/>
            <w:vAlign w:val="center"/>
          </w:tcPr>
          <w:p w14:paraId="0A29D090" w14:textId="77777777" w:rsidR="00574F6E" w:rsidRDefault="001E1AFB">
            <w:r>
              <w:t>LC6027c</w:t>
            </w:r>
          </w:p>
        </w:tc>
        <w:tc>
          <w:tcPr>
            <w:tcW w:w="1188" w:type="dxa"/>
            <w:vAlign w:val="center"/>
          </w:tcPr>
          <w:p w14:paraId="0132EAC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964715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D5CC2D1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2AAA9159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6C96D52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17C207E" w14:textId="77777777" w:rsidR="00574F6E" w:rsidRDefault="001E1AFB">
            <w:r>
              <w:t>2.069</w:t>
            </w:r>
          </w:p>
        </w:tc>
      </w:tr>
      <w:tr w:rsidR="00574F6E" w14:paraId="7A7B86F0" w14:textId="77777777">
        <w:tc>
          <w:tcPr>
            <w:tcW w:w="1013" w:type="dxa"/>
            <w:vAlign w:val="center"/>
          </w:tcPr>
          <w:p w14:paraId="4C4B47B5" w14:textId="77777777" w:rsidR="00574F6E" w:rsidRDefault="001E1AFB">
            <w:r>
              <w:t>69</w:t>
            </w:r>
          </w:p>
        </w:tc>
        <w:tc>
          <w:tcPr>
            <w:tcW w:w="1188" w:type="dxa"/>
            <w:vAlign w:val="center"/>
          </w:tcPr>
          <w:p w14:paraId="7F0AD8E5" w14:textId="77777777" w:rsidR="00574F6E" w:rsidRDefault="001E1AFB">
            <w:r>
              <w:t>LC6027d</w:t>
            </w:r>
          </w:p>
        </w:tc>
        <w:tc>
          <w:tcPr>
            <w:tcW w:w="1188" w:type="dxa"/>
            <w:vAlign w:val="center"/>
          </w:tcPr>
          <w:p w14:paraId="5E2FC9D7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A5F38A9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20D9963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3EC25DAE" w14:textId="77777777" w:rsidR="00574F6E" w:rsidRDefault="001E1AFB">
            <w:r>
              <w:t>16.200</w:t>
            </w:r>
          </w:p>
        </w:tc>
        <w:tc>
          <w:tcPr>
            <w:tcW w:w="1188" w:type="dxa"/>
            <w:vAlign w:val="center"/>
          </w:tcPr>
          <w:p w14:paraId="4190B99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82BFC50" w14:textId="77777777" w:rsidR="00574F6E" w:rsidRDefault="001E1AFB">
            <w:r>
              <w:t>2.069</w:t>
            </w:r>
          </w:p>
        </w:tc>
      </w:tr>
      <w:tr w:rsidR="00574F6E" w14:paraId="41636538" w14:textId="77777777">
        <w:tc>
          <w:tcPr>
            <w:tcW w:w="1013" w:type="dxa"/>
            <w:vAlign w:val="center"/>
          </w:tcPr>
          <w:p w14:paraId="6FF4AB62" w14:textId="77777777" w:rsidR="00574F6E" w:rsidRDefault="001E1AFB">
            <w:r>
              <w:t>70</w:t>
            </w:r>
          </w:p>
        </w:tc>
        <w:tc>
          <w:tcPr>
            <w:tcW w:w="1188" w:type="dxa"/>
            <w:vAlign w:val="center"/>
          </w:tcPr>
          <w:p w14:paraId="185FB4BB" w14:textId="77777777" w:rsidR="00574F6E" w:rsidRDefault="001E1AFB">
            <w:r>
              <w:t>LC7021</w:t>
            </w:r>
          </w:p>
        </w:tc>
        <w:tc>
          <w:tcPr>
            <w:tcW w:w="1188" w:type="dxa"/>
            <w:vAlign w:val="center"/>
          </w:tcPr>
          <w:p w14:paraId="2AA53397" w14:textId="77777777" w:rsidR="00574F6E" w:rsidRDefault="001E1AFB">
            <w:r>
              <w:t>4,7~9</w:t>
            </w:r>
          </w:p>
        </w:tc>
        <w:tc>
          <w:tcPr>
            <w:tcW w:w="1188" w:type="dxa"/>
            <w:vAlign w:val="center"/>
          </w:tcPr>
          <w:p w14:paraId="1EB8F08A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37F098F4" w14:textId="77777777" w:rsidR="00574F6E" w:rsidRDefault="001E1AFB">
            <w:r>
              <w:t>14.700</w:t>
            </w:r>
          </w:p>
        </w:tc>
        <w:tc>
          <w:tcPr>
            <w:tcW w:w="1188" w:type="dxa"/>
            <w:vAlign w:val="center"/>
          </w:tcPr>
          <w:p w14:paraId="242892AC" w14:textId="77777777" w:rsidR="00574F6E" w:rsidRDefault="001E1AFB">
            <w:r>
              <w:t>102.900</w:t>
            </w:r>
          </w:p>
        </w:tc>
        <w:tc>
          <w:tcPr>
            <w:tcW w:w="1188" w:type="dxa"/>
            <w:vAlign w:val="center"/>
          </w:tcPr>
          <w:p w14:paraId="438F95A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66CA784" w14:textId="77777777" w:rsidR="00574F6E" w:rsidRDefault="001E1AFB">
            <w:r>
              <w:t>2.069</w:t>
            </w:r>
          </w:p>
        </w:tc>
      </w:tr>
      <w:tr w:rsidR="00574F6E" w14:paraId="6EBBF4C7" w14:textId="77777777">
        <w:tc>
          <w:tcPr>
            <w:tcW w:w="1013" w:type="dxa"/>
            <w:vAlign w:val="center"/>
          </w:tcPr>
          <w:p w14:paraId="1D2EEF56" w14:textId="77777777" w:rsidR="00574F6E" w:rsidRDefault="001E1AFB">
            <w:r>
              <w:t>71</w:t>
            </w:r>
          </w:p>
        </w:tc>
        <w:tc>
          <w:tcPr>
            <w:tcW w:w="1188" w:type="dxa"/>
            <w:vAlign w:val="center"/>
          </w:tcPr>
          <w:p w14:paraId="2CA06F7D" w14:textId="77777777" w:rsidR="00574F6E" w:rsidRDefault="001E1AFB">
            <w:r>
              <w:t>LC7027</w:t>
            </w:r>
          </w:p>
        </w:tc>
        <w:tc>
          <w:tcPr>
            <w:tcW w:w="1188" w:type="dxa"/>
            <w:vAlign w:val="center"/>
          </w:tcPr>
          <w:p w14:paraId="21E1DF8F" w14:textId="77777777" w:rsidR="00574F6E" w:rsidRDefault="001E1AFB">
            <w:r>
              <w:t>1,4~5</w:t>
            </w:r>
          </w:p>
        </w:tc>
        <w:tc>
          <w:tcPr>
            <w:tcW w:w="1188" w:type="dxa"/>
            <w:vAlign w:val="center"/>
          </w:tcPr>
          <w:p w14:paraId="714A3FEC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48832BCF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6B346D67" w14:textId="77777777" w:rsidR="00574F6E" w:rsidRDefault="001E1AFB">
            <w:r>
              <w:t>75.600</w:t>
            </w:r>
          </w:p>
        </w:tc>
        <w:tc>
          <w:tcPr>
            <w:tcW w:w="1188" w:type="dxa"/>
            <w:vAlign w:val="center"/>
          </w:tcPr>
          <w:p w14:paraId="5555F404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D7F10FF" w14:textId="77777777" w:rsidR="00574F6E" w:rsidRDefault="001E1AFB">
            <w:r>
              <w:t>2.069</w:t>
            </w:r>
          </w:p>
        </w:tc>
      </w:tr>
      <w:tr w:rsidR="00574F6E" w14:paraId="313A7108" w14:textId="77777777">
        <w:tc>
          <w:tcPr>
            <w:tcW w:w="1013" w:type="dxa"/>
            <w:vAlign w:val="center"/>
          </w:tcPr>
          <w:p w14:paraId="3BAA76F2" w14:textId="77777777" w:rsidR="00574F6E" w:rsidRDefault="001E1AFB">
            <w:r>
              <w:t>72</w:t>
            </w:r>
          </w:p>
        </w:tc>
        <w:tc>
          <w:tcPr>
            <w:tcW w:w="1188" w:type="dxa"/>
            <w:vAlign w:val="center"/>
          </w:tcPr>
          <w:p w14:paraId="15A1F71C" w14:textId="77777777" w:rsidR="00574F6E" w:rsidRDefault="001E1AFB">
            <w:r>
              <w:t>LC7027t</w:t>
            </w:r>
          </w:p>
        </w:tc>
        <w:tc>
          <w:tcPr>
            <w:tcW w:w="1188" w:type="dxa"/>
            <w:vAlign w:val="center"/>
          </w:tcPr>
          <w:p w14:paraId="0191B4CF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DD20F3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E9D81CD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4B8960DA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70555AB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5852DCB" w14:textId="77777777" w:rsidR="00574F6E" w:rsidRDefault="001E1AFB">
            <w:r>
              <w:t>2.069</w:t>
            </w:r>
          </w:p>
        </w:tc>
      </w:tr>
      <w:tr w:rsidR="00574F6E" w14:paraId="7B6F21E3" w14:textId="77777777">
        <w:tc>
          <w:tcPr>
            <w:tcW w:w="1013" w:type="dxa"/>
            <w:vAlign w:val="center"/>
          </w:tcPr>
          <w:p w14:paraId="2A0F00CC" w14:textId="77777777" w:rsidR="00574F6E" w:rsidRDefault="001E1AFB">
            <w:r>
              <w:t>73</w:t>
            </w:r>
          </w:p>
        </w:tc>
        <w:tc>
          <w:tcPr>
            <w:tcW w:w="1188" w:type="dxa"/>
            <w:vAlign w:val="center"/>
          </w:tcPr>
          <w:p w14:paraId="1C9E5120" w14:textId="77777777" w:rsidR="00574F6E" w:rsidRDefault="001E1AFB">
            <w:r>
              <w:t>LC7027u</w:t>
            </w:r>
          </w:p>
        </w:tc>
        <w:tc>
          <w:tcPr>
            <w:tcW w:w="1188" w:type="dxa"/>
            <w:vAlign w:val="center"/>
          </w:tcPr>
          <w:p w14:paraId="009B0941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6BEA0C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A2C06C1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360C1273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082C94A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15094F4" w14:textId="77777777" w:rsidR="00574F6E" w:rsidRDefault="001E1AFB">
            <w:r>
              <w:t>2.069</w:t>
            </w:r>
          </w:p>
        </w:tc>
      </w:tr>
      <w:tr w:rsidR="00574F6E" w14:paraId="3E7FF8DE" w14:textId="77777777">
        <w:tc>
          <w:tcPr>
            <w:tcW w:w="1013" w:type="dxa"/>
            <w:vAlign w:val="center"/>
          </w:tcPr>
          <w:p w14:paraId="71740C14" w14:textId="77777777" w:rsidR="00574F6E" w:rsidRDefault="001E1AFB">
            <w:r>
              <w:t>74</w:t>
            </w:r>
          </w:p>
        </w:tc>
        <w:tc>
          <w:tcPr>
            <w:tcW w:w="1188" w:type="dxa"/>
            <w:vAlign w:val="center"/>
          </w:tcPr>
          <w:p w14:paraId="0C005CF8" w14:textId="77777777" w:rsidR="00574F6E" w:rsidRDefault="001E1AFB">
            <w:r>
              <w:t>LC7027v</w:t>
            </w:r>
          </w:p>
        </w:tc>
        <w:tc>
          <w:tcPr>
            <w:tcW w:w="1188" w:type="dxa"/>
            <w:vAlign w:val="center"/>
          </w:tcPr>
          <w:p w14:paraId="04FB59C2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9AF1BC7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DC972E5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04496741" w14:textId="77777777" w:rsidR="00574F6E" w:rsidRDefault="001E1AFB">
            <w:r>
              <w:t>56.700</w:t>
            </w:r>
          </w:p>
        </w:tc>
        <w:tc>
          <w:tcPr>
            <w:tcW w:w="1188" w:type="dxa"/>
            <w:vAlign w:val="center"/>
          </w:tcPr>
          <w:p w14:paraId="0F0AD499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D8ABCF6" w14:textId="77777777" w:rsidR="00574F6E" w:rsidRDefault="001E1AFB">
            <w:r>
              <w:t>2.069</w:t>
            </w:r>
          </w:p>
        </w:tc>
      </w:tr>
      <w:tr w:rsidR="00574F6E" w14:paraId="581FC7F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E7B2BC6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4B1D93" w14:textId="77777777" w:rsidR="00574F6E" w:rsidRDefault="001E1AFB">
            <w:r>
              <w:t>3291.090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BA77A7" w14:textId="77777777" w:rsidR="00574F6E" w:rsidRDefault="001E1AF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E8D270D" w14:textId="77777777" w:rsidR="00574F6E" w:rsidRDefault="001E1AFB">
            <w:r>
              <w:t>1.459</w:t>
            </w:r>
          </w:p>
        </w:tc>
      </w:tr>
    </w:tbl>
    <w:p w14:paraId="5647D31B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1C7A945E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3. </w:t>
      </w:r>
      <w:r>
        <w:rPr>
          <w:kern w:val="2"/>
          <w:sz w:val="21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4F6E" w14:paraId="4488D6B3" w14:textId="77777777">
        <w:tc>
          <w:tcPr>
            <w:tcW w:w="1013" w:type="dxa"/>
            <w:shd w:val="clear" w:color="auto" w:fill="E6E6E6"/>
            <w:vAlign w:val="center"/>
          </w:tcPr>
          <w:p w14:paraId="259AA0A8" w14:textId="77777777" w:rsidR="00574F6E" w:rsidRDefault="001E1AFB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1223F3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F9EFBB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E933A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2FE0D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8F45D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B3841B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DFBE01" w14:textId="77777777" w:rsidR="00574F6E" w:rsidRDefault="001E1AFB">
            <w:pPr>
              <w:jc w:val="center"/>
            </w:pPr>
            <w:r>
              <w:t>传热系数</w:t>
            </w:r>
          </w:p>
        </w:tc>
      </w:tr>
      <w:tr w:rsidR="00574F6E" w14:paraId="3198D6A8" w14:textId="77777777">
        <w:tc>
          <w:tcPr>
            <w:tcW w:w="1013" w:type="dxa"/>
            <w:vAlign w:val="center"/>
          </w:tcPr>
          <w:p w14:paraId="50A15C8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9689105" w14:textId="77777777" w:rsidR="00574F6E" w:rsidRDefault="00574F6E"/>
        </w:tc>
        <w:tc>
          <w:tcPr>
            <w:tcW w:w="1188" w:type="dxa"/>
            <w:vAlign w:val="center"/>
          </w:tcPr>
          <w:p w14:paraId="1B905A10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0BDBEB3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EDB3077" w14:textId="77777777" w:rsidR="00574F6E" w:rsidRDefault="001E1AFB">
            <w:r>
              <w:t>4.575</w:t>
            </w:r>
          </w:p>
        </w:tc>
        <w:tc>
          <w:tcPr>
            <w:tcW w:w="1188" w:type="dxa"/>
            <w:vAlign w:val="center"/>
          </w:tcPr>
          <w:p w14:paraId="09DF0167" w14:textId="77777777" w:rsidR="00574F6E" w:rsidRDefault="001E1AFB">
            <w:r>
              <w:t>4.575</w:t>
            </w:r>
          </w:p>
        </w:tc>
        <w:tc>
          <w:tcPr>
            <w:tcW w:w="1188" w:type="dxa"/>
            <w:vAlign w:val="center"/>
          </w:tcPr>
          <w:p w14:paraId="4B457A6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3766F4E" w14:textId="77777777" w:rsidR="00574F6E" w:rsidRDefault="001E1AFB">
            <w:r>
              <w:t>0.825</w:t>
            </w:r>
          </w:p>
        </w:tc>
      </w:tr>
      <w:tr w:rsidR="00574F6E" w14:paraId="61118E49" w14:textId="77777777">
        <w:tc>
          <w:tcPr>
            <w:tcW w:w="1013" w:type="dxa"/>
            <w:vAlign w:val="center"/>
          </w:tcPr>
          <w:p w14:paraId="4F6FC445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DC971B9" w14:textId="77777777" w:rsidR="00574F6E" w:rsidRDefault="00574F6E"/>
        </w:tc>
        <w:tc>
          <w:tcPr>
            <w:tcW w:w="1188" w:type="dxa"/>
            <w:vAlign w:val="center"/>
          </w:tcPr>
          <w:p w14:paraId="041C73D8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294CA5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12306CE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27C8E434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60E770C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9DEBD51" w14:textId="77777777" w:rsidR="00574F6E" w:rsidRDefault="001E1AFB">
            <w:r>
              <w:t>0.825</w:t>
            </w:r>
          </w:p>
        </w:tc>
      </w:tr>
      <w:tr w:rsidR="00574F6E" w14:paraId="36025C2E" w14:textId="77777777">
        <w:tc>
          <w:tcPr>
            <w:tcW w:w="1013" w:type="dxa"/>
            <w:vAlign w:val="center"/>
          </w:tcPr>
          <w:p w14:paraId="798C79C2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1D27EF41" w14:textId="77777777" w:rsidR="00574F6E" w:rsidRDefault="00574F6E"/>
        </w:tc>
        <w:tc>
          <w:tcPr>
            <w:tcW w:w="1188" w:type="dxa"/>
            <w:vAlign w:val="center"/>
          </w:tcPr>
          <w:p w14:paraId="20125A1F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7B18120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57799C9" w14:textId="77777777" w:rsidR="00574F6E" w:rsidRDefault="001E1AFB">
            <w:r>
              <w:t>5.115</w:t>
            </w:r>
          </w:p>
        </w:tc>
        <w:tc>
          <w:tcPr>
            <w:tcW w:w="1188" w:type="dxa"/>
            <w:vAlign w:val="center"/>
          </w:tcPr>
          <w:p w14:paraId="3853A3BD" w14:textId="77777777" w:rsidR="00574F6E" w:rsidRDefault="001E1AFB">
            <w:r>
              <w:t>5.115</w:t>
            </w:r>
          </w:p>
        </w:tc>
        <w:tc>
          <w:tcPr>
            <w:tcW w:w="1188" w:type="dxa"/>
            <w:vAlign w:val="center"/>
          </w:tcPr>
          <w:p w14:paraId="7BBD5CD4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A9F22AF" w14:textId="77777777" w:rsidR="00574F6E" w:rsidRDefault="001E1AFB">
            <w:r>
              <w:t>0.825</w:t>
            </w:r>
          </w:p>
        </w:tc>
      </w:tr>
      <w:tr w:rsidR="00574F6E" w14:paraId="2A79D376" w14:textId="77777777">
        <w:tc>
          <w:tcPr>
            <w:tcW w:w="1013" w:type="dxa"/>
            <w:vAlign w:val="center"/>
          </w:tcPr>
          <w:p w14:paraId="13972AED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29569440" w14:textId="77777777" w:rsidR="00574F6E" w:rsidRDefault="00574F6E"/>
        </w:tc>
        <w:tc>
          <w:tcPr>
            <w:tcW w:w="1188" w:type="dxa"/>
            <w:vAlign w:val="center"/>
          </w:tcPr>
          <w:p w14:paraId="79822008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1013C95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220FBBB" w14:textId="77777777" w:rsidR="00574F6E" w:rsidRDefault="001E1AFB">
            <w:r>
              <w:t>1.530</w:t>
            </w:r>
          </w:p>
        </w:tc>
        <w:tc>
          <w:tcPr>
            <w:tcW w:w="1188" w:type="dxa"/>
            <w:vAlign w:val="center"/>
          </w:tcPr>
          <w:p w14:paraId="266613F2" w14:textId="77777777" w:rsidR="00574F6E" w:rsidRDefault="001E1AFB">
            <w:r>
              <w:t>1.530</w:t>
            </w:r>
          </w:p>
        </w:tc>
        <w:tc>
          <w:tcPr>
            <w:tcW w:w="1188" w:type="dxa"/>
            <w:vAlign w:val="center"/>
          </w:tcPr>
          <w:p w14:paraId="3517EAAE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192DECA" w14:textId="77777777" w:rsidR="00574F6E" w:rsidRDefault="001E1AFB">
            <w:r>
              <w:t>0.825</w:t>
            </w:r>
          </w:p>
        </w:tc>
      </w:tr>
      <w:tr w:rsidR="00574F6E" w14:paraId="035F21A3" w14:textId="77777777">
        <w:tc>
          <w:tcPr>
            <w:tcW w:w="1013" w:type="dxa"/>
            <w:vAlign w:val="center"/>
          </w:tcPr>
          <w:p w14:paraId="1EB214E2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30D7F2BA" w14:textId="77777777" w:rsidR="00574F6E" w:rsidRDefault="00574F6E"/>
        </w:tc>
        <w:tc>
          <w:tcPr>
            <w:tcW w:w="1188" w:type="dxa"/>
            <w:vAlign w:val="center"/>
          </w:tcPr>
          <w:p w14:paraId="67878E21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5664698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531E65D" w14:textId="77777777" w:rsidR="00574F6E" w:rsidRDefault="001E1AFB">
            <w:r>
              <w:t>29.070</w:t>
            </w:r>
          </w:p>
        </w:tc>
        <w:tc>
          <w:tcPr>
            <w:tcW w:w="1188" w:type="dxa"/>
            <w:vAlign w:val="center"/>
          </w:tcPr>
          <w:p w14:paraId="465F7B11" w14:textId="77777777" w:rsidR="00574F6E" w:rsidRDefault="001E1AFB">
            <w:r>
              <w:t>29.070</w:t>
            </w:r>
          </w:p>
        </w:tc>
        <w:tc>
          <w:tcPr>
            <w:tcW w:w="1188" w:type="dxa"/>
            <w:vAlign w:val="center"/>
          </w:tcPr>
          <w:p w14:paraId="580109A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ADB1FC8" w14:textId="77777777" w:rsidR="00574F6E" w:rsidRDefault="001E1AFB">
            <w:r>
              <w:t>0.825</w:t>
            </w:r>
          </w:p>
        </w:tc>
      </w:tr>
      <w:tr w:rsidR="00574F6E" w14:paraId="163A5B02" w14:textId="77777777">
        <w:tc>
          <w:tcPr>
            <w:tcW w:w="1013" w:type="dxa"/>
            <w:vAlign w:val="center"/>
          </w:tcPr>
          <w:p w14:paraId="739A25DB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BAB32DF" w14:textId="77777777" w:rsidR="00574F6E" w:rsidRDefault="00574F6E"/>
        </w:tc>
        <w:tc>
          <w:tcPr>
            <w:tcW w:w="1188" w:type="dxa"/>
            <w:vAlign w:val="center"/>
          </w:tcPr>
          <w:p w14:paraId="71CBA000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2BC61E1B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A7DC042" w14:textId="77777777" w:rsidR="00574F6E" w:rsidRDefault="001E1AFB">
            <w:r>
              <w:t>29.070</w:t>
            </w:r>
          </w:p>
        </w:tc>
        <w:tc>
          <w:tcPr>
            <w:tcW w:w="1188" w:type="dxa"/>
            <w:vAlign w:val="center"/>
          </w:tcPr>
          <w:p w14:paraId="754584A2" w14:textId="77777777" w:rsidR="00574F6E" w:rsidRDefault="001E1AFB">
            <w:r>
              <w:t>29.070</w:t>
            </w:r>
          </w:p>
        </w:tc>
        <w:tc>
          <w:tcPr>
            <w:tcW w:w="1188" w:type="dxa"/>
            <w:vAlign w:val="center"/>
          </w:tcPr>
          <w:p w14:paraId="06FE20D5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5E3E4718" w14:textId="77777777" w:rsidR="00574F6E" w:rsidRDefault="001E1AFB">
            <w:r>
              <w:t>0.825</w:t>
            </w:r>
          </w:p>
        </w:tc>
      </w:tr>
      <w:tr w:rsidR="00574F6E" w14:paraId="545F4EA8" w14:textId="77777777">
        <w:tc>
          <w:tcPr>
            <w:tcW w:w="1013" w:type="dxa"/>
            <w:vAlign w:val="center"/>
          </w:tcPr>
          <w:p w14:paraId="57C215CB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4BCB042E" w14:textId="77777777" w:rsidR="00574F6E" w:rsidRDefault="00574F6E"/>
        </w:tc>
        <w:tc>
          <w:tcPr>
            <w:tcW w:w="1188" w:type="dxa"/>
            <w:vAlign w:val="center"/>
          </w:tcPr>
          <w:p w14:paraId="466C4715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42EFB97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1AAACA0" w14:textId="77777777" w:rsidR="00574F6E" w:rsidRDefault="001E1AFB">
            <w:r>
              <w:t>7.140</w:t>
            </w:r>
          </w:p>
        </w:tc>
        <w:tc>
          <w:tcPr>
            <w:tcW w:w="1188" w:type="dxa"/>
            <w:vAlign w:val="center"/>
          </w:tcPr>
          <w:p w14:paraId="0BAD37EA" w14:textId="77777777" w:rsidR="00574F6E" w:rsidRDefault="001E1AFB">
            <w:r>
              <w:t>7.140</w:t>
            </w:r>
          </w:p>
        </w:tc>
        <w:tc>
          <w:tcPr>
            <w:tcW w:w="1188" w:type="dxa"/>
            <w:vAlign w:val="center"/>
          </w:tcPr>
          <w:p w14:paraId="0F46D1E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AF000E6" w14:textId="77777777" w:rsidR="00574F6E" w:rsidRDefault="001E1AFB">
            <w:r>
              <w:t>0.825</w:t>
            </w:r>
          </w:p>
        </w:tc>
      </w:tr>
      <w:tr w:rsidR="00574F6E" w14:paraId="071BD02A" w14:textId="77777777">
        <w:tc>
          <w:tcPr>
            <w:tcW w:w="1013" w:type="dxa"/>
            <w:vAlign w:val="center"/>
          </w:tcPr>
          <w:p w14:paraId="67597615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6E13ED20" w14:textId="77777777" w:rsidR="00574F6E" w:rsidRDefault="001E1AFB">
            <w:r>
              <w:t>C3527</w:t>
            </w:r>
          </w:p>
        </w:tc>
        <w:tc>
          <w:tcPr>
            <w:tcW w:w="1188" w:type="dxa"/>
            <w:vAlign w:val="center"/>
          </w:tcPr>
          <w:p w14:paraId="0D7CDB3D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09F37B52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CCEA931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7F3DA3AC" w14:textId="77777777" w:rsidR="00574F6E" w:rsidRDefault="001E1AFB">
            <w:r>
              <w:t>47.250</w:t>
            </w:r>
          </w:p>
        </w:tc>
        <w:tc>
          <w:tcPr>
            <w:tcW w:w="1188" w:type="dxa"/>
            <w:vAlign w:val="center"/>
          </w:tcPr>
          <w:p w14:paraId="7ABD0CB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19EE09D" w14:textId="77777777" w:rsidR="00574F6E" w:rsidRDefault="001E1AFB">
            <w:r>
              <w:t>2.069</w:t>
            </w:r>
          </w:p>
        </w:tc>
      </w:tr>
      <w:tr w:rsidR="00574F6E" w14:paraId="7AD67D54" w14:textId="77777777">
        <w:tc>
          <w:tcPr>
            <w:tcW w:w="1013" w:type="dxa"/>
            <w:vAlign w:val="center"/>
          </w:tcPr>
          <w:p w14:paraId="510D88AA" w14:textId="77777777" w:rsidR="00574F6E" w:rsidRDefault="001E1AFB">
            <w:r>
              <w:t>9</w:t>
            </w:r>
          </w:p>
        </w:tc>
        <w:tc>
          <w:tcPr>
            <w:tcW w:w="1188" w:type="dxa"/>
            <w:vAlign w:val="center"/>
          </w:tcPr>
          <w:p w14:paraId="0F40BE73" w14:textId="77777777" w:rsidR="00574F6E" w:rsidRDefault="001E1AFB">
            <w:r>
              <w:t>C6621</w:t>
            </w:r>
          </w:p>
        </w:tc>
        <w:tc>
          <w:tcPr>
            <w:tcW w:w="1188" w:type="dxa"/>
            <w:vAlign w:val="center"/>
          </w:tcPr>
          <w:p w14:paraId="41D6E957" w14:textId="77777777" w:rsidR="00574F6E" w:rsidRDefault="001E1AFB">
            <w:r>
              <w:t>7,11</w:t>
            </w:r>
          </w:p>
        </w:tc>
        <w:tc>
          <w:tcPr>
            <w:tcW w:w="1188" w:type="dxa"/>
            <w:vAlign w:val="center"/>
          </w:tcPr>
          <w:p w14:paraId="6CC284D8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7D6F554A" w14:textId="77777777" w:rsidR="00574F6E" w:rsidRDefault="001E1AFB">
            <w:r>
              <w:t>13.860</w:t>
            </w:r>
          </w:p>
        </w:tc>
        <w:tc>
          <w:tcPr>
            <w:tcW w:w="1188" w:type="dxa"/>
            <w:vAlign w:val="center"/>
          </w:tcPr>
          <w:p w14:paraId="3327FDC8" w14:textId="77777777" w:rsidR="00574F6E" w:rsidRDefault="001E1AFB">
            <w:r>
              <w:t>27.720</w:t>
            </w:r>
          </w:p>
        </w:tc>
        <w:tc>
          <w:tcPr>
            <w:tcW w:w="1188" w:type="dxa"/>
            <w:vAlign w:val="center"/>
          </w:tcPr>
          <w:p w14:paraId="203FABEA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5B2E3B5" w14:textId="77777777" w:rsidR="00574F6E" w:rsidRDefault="001E1AFB">
            <w:r>
              <w:t>2.069</w:t>
            </w:r>
          </w:p>
        </w:tc>
      </w:tr>
      <w:tr w:rsidR="00574F6E" w14:paraId="6C2B57B6" w14:textId="77777777">
        <w:tc>
          <w:tcPr>
            <w:tcW w:w="1013" w:type="dxa"/>
            <w:vAlign w:val="center"/>
          </w:tcPr>
          <w:p w14:paraId="1192F2E9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4D7D7DA1" w14:textId="77777777" w:rsidR="00574F6E" w:rsidRDefault="001E1AFB">
            <w:r>
              <w:t>LC1221</w:t>
            </w:r>
          </w:p>
        </w:tc>
        <w:tc>
          <w:tcPr>
            <w:tcW w:w="1188" w:type="dxa"/>
            <w:vAlign w:val="center"/>
          </w:tcPr>
          <w:p w14:paraId="6249710A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3682678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3CA3FD2" w14:textId="77777777" w:rsidR="00574F6E" w:rsidRDefault="001E1AFB">
            <w:r>
              <w:t>2.520</w:t>
            </w:r>
          </w:p>
        </w:tc>
        <w:tc>
          <w:tcPr>
            <w:tcW w:w="1188" w:type="dxa"/>
            <w:vAlign w:val="center"/>
          </w:tcPr>
          <w:p w14:paraId="40FF2159" w14:textId="77777777" w:rsidR="00574F6E" w:rsidRDefault="001E1AFB">
            <w:r>
              <w:t>2.520</w:t>
            </w:r>
          </w:p>
        </w:tc>
        <w:tc>
          <w:tcPr>
            <w:tcW w:w="1188" w:type="dxa"/>
            <w:vAlign w:val="center"/>
          </w:tcPr>
          <w:p w14:paraId="16AF26C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8706DA6" w14:textId="77777777" w:rsidR="00574F6E" w:rsidRDefault="001E1AFB">
            <w:r>
              <w:t>2.069</w:t>
            </w:r>
          </w:p>
        </w:tc>
      </w:tr>
      <w:tr w:rsidR="00574F6E" w14:paraId="28B3956E" w14:textId="77777777">
        <w:tc>
          <w:tcPr>
            <w:tcW w:w="1013" w:type="dxa"/>
            <w:vAlign w:val="center"/>
          </w:tcPr>
          <w:p w14:paraId="55D0DC39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489D6154" w14:textId="77777777" w:rsidR="00574F6E" w:rsidRDefault="001E1AFB">
            <w:r>
              <w:t>LC2321</w:t>
            </w:r>
          </w:p>
        </w:tc>
        <w:tc>
          <w:tcPr>
            <w:tcW w:w="1188" w:type="dxa"/>
            <w:vAlign w:val="center"/>
          </w:tcPr>
          <w:p w14:paraId="58ABBF90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4FE0CE4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E575BC0" w14:textId="77777777" w:rsidR="00574F6E" w:rsidRDefault="001E1AFB">
            <w:r>
              <w:t>4.830</w:t>
            </w:r>
          </w:p>
        </w:tc>
        <w:tc>
          <w:tcPr>
            <w:tcW w:w="1188" w:type="dxa"/>
            <w:vAlign w:val="center"/>
          </w:tcPr>
          <w:p w14:paraId="7867D7A6" w14:textId="77777777" w:rsidR="00574F6E" w:rsidRDefault="001E1AFB">
            <w:r>
              <w:t>4.830</w:t>
            </w:r>
          </w:p>
        </w:tc>
        <w:tc>
          <w:tcPr>
            <w:tcW w:w="1188" w:type="dxa"/>
            <w:vAlign w:val="center"/>
          </w:tcPr>
          <w:p w14:paraId="42C8E1B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F88A876" w14:textId="77777777" w:rsidR="00574F6E" w:rsidRDefault="001E1AFB">
            <w:r>
              <w:t>2.069</w:t>
            </w:r>
          </w:p>
        </w:tc>
      </w:tr>
      <w:tr w:rsidR="00574F6E" w14:paraId="5C3241A3" w14:textId="77777777">
        <w:tc>
          <w:tcPr>
            <w:tcW w:w="1013" w:type="dxa"/>
            <w:vAlign w:val="center"/>
          </w:tcPr>
          <w:p w14:paraId="0C785948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0005DB1A" w14:textId="77777777" w:rsidR="00574F6E" w:rsidRDefault="001E1AFB">
            <w:r>
              <w:t>LC2421</w:t>
            </w:r>
          </w:p>
        </w:tc>
        <w:tc>
          <w:tcPr>
            <w:tcW w:w="1188" w:type="dxa"/>
            <w:vAlign w:val="center"/>
          </w:tcPr>
          <w:p w14:paraId="7BB333E8" w14:textId="77777777" w:rsidR="00574F6E" w:rsidRDefault="001E1AFB">
            <w:r>
              <w:t>7~8,11~12</w:t>
            </w:r>
          </w:p>
        </w:tc>
        <w:tc>
          <w:tcPr>
            <w:tcW w:w="1188" w:type="dxa"/>
            <w:vAlign w:val="center"/>
          </w:tcPr>
          <w:p w14:paraId="24DB45B8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0B0E5D9E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412A2B99" w14:textId="77777777" w:rsidR="00574F6E" w:rsidRDefault="001E1AFB">
            <w:r>
              <w:t>35.280</w:t>
            </w:r>
          </w:p>
        </w:tc>
        <w:tc>
          <w:tcPr>
            <w:tcW w:w="1188" w:type="dxa"/>
            <w:vAlign w:val="center"/>
          </w:tcPr>
          <w:p w14:paraId="09D76513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74D513C" w14:textId="77777777" w:rsidR="00574F6E" w:rsidRDefault="001E1AFB">
            <w:r>
              <w:t>2.069</w:t>
            </w:r>
          </w:p>
        </w:tc>
      </w:tr>
      <w:tr w:rsidR="00574F6E" w14:paraId="2953AD40" w14:textId="77777777">
        <w:tc>
          <w:tcPr>
            <w:tcW w:w="1013" w:type="dxa"/>
            <w:vAlign w:val="center"/>
          </w:tcPr>
          <w:p w14:paraId="0F0CF810" w14:textId="77777777" w:rsidR="00574F6E" w:rsidRDefault="001E1AFB">
            <w:r>
              <w:t>13</w:t>
            </w:r>
          </w:p>
        </w:tc>
        <w:tc>
          <w:tcPr>
            <w:tcW w:w="1188" w:type="dxa"/>
            <w:vAlign w:val="center"/>
          </w:tcPr>
          <w:p w14:paraId="7F953C39" w14:textId="77777777" w:rsidR="00574F6E" w:rsidRDefault="001E1AFB">
            <w:r>
              <w:t>LC3321</w:t>
            </w:r>
          </w:p>
        </w:tc>
        <w:tc>
          <w:tcPr>
            <w:tcW w:w="1188" w:type="dxa"/>
            <w:vAlign w:val="center"/>
          </w:tcPr>
          <w:p w14:paraId="1B3462AD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43BA460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5C1CBFA6" w14:textId="77777777" w:rsidR="00574F6E" w:rsidRDefault="001E1AFB">
            <w:r>
              <w:t>6.930</w:t>
            </w:r>
          </w:p>
        </w:tc>
        <w:tc>
          <w:tcPr>
            <w:tcW w:w="1188" w:type="dxa"/>
            <w:vAlign w:val="center"/>
          </w:tcPr>
          <w:p w14:paraId="55F125FC" w14:textId="77777777" w:rsidR="00574F6E" w:rsidRDefault="001E1AFB">
            <w:r>
              <w:t>13.860</w:t>
            </w:r>
          </w:p>
        </w:tc>
        <w:tc>
          <w:tcPr>
            <w:tcW w:w="1188" w:type="dxa"/>
            <w:vAlign w:val="center"/>
          </w:tcPr>
          <w:p w14:paraId="1F4B16D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EB88F06" w14:textId="77777777" w:rsidR="00574F6E" w:rsidRDefault="001E1AFB">
            <w:r>
              <w:t>2.069</w:t>
            </w:r>
          </w:p>
        </w:tc>
      </w:tr>
      <w:tr w:rsidR="00574F6E" w14:paraId="57223582" w14:textId="77777777">
        <w:tc>
          <w:tcPr>
            <w:tcW w:w="1013" w:type="dxa"/>
            <w:vAlign w:val="center"/>
          </w:tcPr>
          <w:p w14:paraId="0A2A4273" w14:textId="77777777" w:rsidR="00574F6E" w:rsidRDefault="001E1AFB">
            <w:r>
              <w:t>14</w:t>
            </w:r>
          </w:p>
        </w:tc>
        <w:tc>
          <w:tcPr>
            <w:tcW w:w="1188" w:type="dxa"/>
            <w:vAlign w:val="center"/>
          </w:tcPr>
          <w:p w14:paraId="1243F339" w14:textId="77777777" w:rsidR="00574F6E" w:rsidRDefault="001E1AFB">
            <w:r>
              <w:t>LC3421</w:t>
            </w:r>
          </w:p>
        </w:tc>
        <w:tc>
          <w:tcPr>
            <w:tcW w:w="1188" w:type="dxa"/>
            <w:vAlign w:val="center"/>
          </w:tcPr>
          <w:p w14:paraId="53D68315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676FB15D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2F43CD6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2ECEC7D8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4DD564B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E867424" w14:textId="77777777" w:rsidR="00574F6E" w:rsidRDefault="001E1AFB">
            <w:r>
              <w:t>2.069</w:t>
            </w:r>
          </w:p>
        </w:tc>
      </w:tr>
      <w:tr w:rsidR="00574F6E" w14:paraId="167BA724" w14:textId="77777777">
        <w:tc>
          <w:tcPr>
            <w:tcW w:w="1013" w:type="dxa"/>
            <w:vAlign w:val="center"/>
          </w:tcPr>
          <w:p w14:paraId="566BB16A" w14:textId="77777777" w:rsidR="00574F6E" w:rsidRDefault="001E1AFB">
            <w:r>
              <w:t>15</w:t>
            </w:r>
          </w:p>
        </w:tc>
        <w:tc>
          <w:tcPr>
            <w:tcW w:w="1188" w:type="dxa"/>
            <w:vAlign w:val="center"/>
          </w:tcPr>
          <w:p w14:paraId="7C820CA4" w14:textId="77777777" w:rsidR="00574F6E" w:rsidRDefault="001E1AFB">
            <w:r>
              <w:t>LC6621</w:t>
            </w:r>
          </w:p>
        </w:tc>
        <w:tc>
          <w:tcPr>
            <w:tcW w:w="1188" w:type="dxa"/>
            <w:vAlign w:val="center"/>
          </w:tcPr>
          <w:p w14:paraId="242BE751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4355CC1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D837B00" w14:textId="77777777" w:rsidR="00574F6E" w:rsidRDefault="001E1AFB">
            <w:r>
              <w:t>13.860</w:t>
            </w:r>
          </w:p>
        </w:tc>
        <w:tc>
          <w:tcPr>
            <w:tcW w:w="1188" w:type="dxa"/>
            <w:vAlign w:val="center"/>
          </w:tcPr>
          <w:p w14:paraId="48129760" w14:textId="77777777" w:rsidR="00574F6E" w:rsidRDefault="001E1AFB">
            <w:r>
              <w:t>13.860</w:t>
            </w:r>
          </w:p>
        </w:tc>
        <w:tc>
          <w:tcPr>
            <w:tcW w:w="1188" w:type="dxa"/>
            <w:vAlign w:val="center"/>
          </w:tcPr>
          <w:p w14:paraId="0C4618B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82DF778" w14:textId="77777777" w:rsidR="00574F6E" w:rsidRDefault="001E1AFB">
            <w:r>
              <w:t>2.069</w:t>
            </w:r>
          </w:p>
        </w:tc>
      </w:tr>
      <w:tr w:rsidR="00574F6E" w14:paraId="671E7263" w14:textId="77777777">
        <w:tc>
          <w:tcPr>
            <w:tcW w:w="1013" w:type="dxa"/>
            <w:vAlign w:val="center"/>
          </w:tcPr>
          <w:p w14:paraId="20C7BCF6" w14:textId="77777777" w:rsidR="00574F6E" w:rsidRDefault="001E1AFB">
            <w:r>
              <w:t>16</w:t>
            </w:r>
          </w:p>
        </w:tc>
        <w:tc>
          <w:tcPr>
            <w:tcW w:w="1188" w:type="dxa"/>
            <w:vAlign w:val="center"/>
          </w:tcPr>
          <w:p w14:paraId="29A8FBA4" w14:textId="77777777" w:rsidR="00574F6E" w:rsidRDefault="001E1AFB">
            <w:r>
              <w:t>LC6621</w:t>
            </w:r>
          </w:p>
        </w:tc>
        <w:tc>
          <w:tcPr>
            <w:tcW w:w="1188" w:type="dxa"/>
            <w:vAlign w:val="center"/>
          </w:tcPr>
          <w:p w14:paraId="52CA86FD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3EA96B8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048F0F29" w14:textId="77777777" w:rsidR="00574F6E" w:rsidRDefault="001E1AFB">
            <w:r>
              <w:t>14.700</w:t>
            </w:r>
          </w:p>
        </w:tc>
        <w:tc>
          <w:tcPr>
            <w:tcW w:w="1188" w:type="dxa"/>
            <w:vAlign w:val="center"/>
          </w:tcPr>
          <w:p w14:paraId="7F4547B2" w14:textId="77777777" w:rsidR="00574F6E" w:rsidRDefault="001E1AFB">
            <w:r>
              <w:t>14.700</w:t>
            </w:r>
          </w:p>
        </w:tc>
        <w:tc>
          <w:tcPr>
            <w:tcW w:w="1188" w:type="dxa"/>
            <w:vAlign w:val="center"/>
          </w:tcPr>
          <w:p w14:paraId="1FDC738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74898E5" w14:textId="77777777" w:rsidR="00574F6E" w:rsidRDefault="001E1AFB">
            <w:r>
              <w:t>2.069</w:t>
            </w:r>
          </w:p>
        </w:tc>
      </w:tr>
      <w:tr w:rsidR="00574F6E" w14:paraId="0AAEE723" w14:textId="77777777">
        <w:tc>
          <w:tcPr>
            <w:tcW w:w="1013" w:type="dxa"/>
            <w:vAlign w:val="center"/>
          </w:tcPr>
          <w:p w14:paraId="16174112" w14:textId="77777777" w:rsidR="00574F6E" w:rsidRDefault="001E1AFB">
            <w:r>
              <w:t>17</w:t>
            </w:r>
          </w:p>
        </w:tc>
        <w:tc>
          <w:tcPr>
            <w:tcW w:w="1188" w:type="dxa"/>
            <w:vAlign w:val="center"/>
          </w:tcPr>
          <w:p w14:paraId="152801BE" w14:textId="77777777" w:rsidR="00574F6E" w:rsidRDefault="001E1AFB">
            <w:r>
              <w:t>LC7027</w:t>
            </w:r>
          </w:p>
        </w:tc>
        <w:tc>
          <w:tcPr>
            <w:tcW w:w="1188" w:type="dxa"/>
            <w:vAlign w:val="center"/>
          </w:tcPr>
          <w:p w14:paraId="3AD7A453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7DC7D6DF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768B173A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510713C4" w14:textId="77777777" w:rsidR="00574F6E" w:rsidRDefault="001E1AFB">
            <w:r>
              <w:t>151.200</w:t>
            </w:r>
          </w:p>
        </w:tc>
        <w:tc>
          <w:tcPr>
            <w:tcW w:w="1188" w:type="dxa"/>
            <w:vAlign w:val="center"/>
          </w:tcPr>
          <w:p w14:paraId="178E1E3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22B1AC6" w14:textId="77777777" w:rsidR="00574F6E" w:rsidRDefault="001E1AFB">
            <w:r>
              <w:t>2.069</w:t>
            </w:r>
          </w:p>
        </w:tc>
      </w:tr>
      <w:tr w:rsidR="00574F6E" w14:paraId="49C0F963" w14:textId="77777777">
        <w:tc>
          <w:tcPr>
            <w:tcW w:w="1013" w:type="dxa"/>
            <w:vAlign w:val="center"/>
          </w:tcPr>
          <w:p w14:paraId="72E5EEF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A0CB3D2" w14:textId="77777777" w:rsidR="00574F6E" w:rsidRDefault="001E1AFB">
            <w:r>
              <w:t>LC7027a</w:t>
            </w:r>
          </w:p>
        </w:tc>
        <w:tc>
          <w:tcPr>
            <w:tcW w:w="1188" w:type="dxa"/>
            <w:vAlign w:val="center"/>
          </w:tcPr>
          <w:p w14:paraId="545B6D82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284F58F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1CD46EA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4B26624A" w14:textId="77777777" w:rsidR="00574F6E" w:rsidRDefault="001E1AFB">
            <w:r>
              <w:t>56.700</w:t>
            </w:r>
          </w:p>
        </w:tc>
        <w:tc>
          <w:tcPr>
            <w:tcW w:w="1188" w:type="dxa"/>
            <w:vAlign w:val="center"/>
          </w:tcPr>
          <w:p w14:paraId="1A957E3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417A279" w14:textId="77777777" w:rsidR="00574F6E" w:rsidRDefault="001E1AFB">
            <w:r>
              <w:t>2.069</w:t>
            </w:r>
          </w:p>
        </w:tc>
      </w:tr>
      <w:tr w:rsidR="00574F6E" w14:paraId="418B862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B2C2781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F43FDA" w14:textId="77777777" w:rsidR="00574F6E" w:rsidRDefault="001E1AFB">
            <w:r>
              <w:t>454.860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426CAE" w14:textId="77777777" w:rsidR="00574F6E" w:rsidRDefault="001E1AF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F502AEB" w14:textId="77777777" w:rsidR="00574F6E" w:rsidRDefault="001E1AFB">
            <w:r>
              <w:t>1.845</w:t>
            </w:r>
          </w:p>
        </w:tc>
      </w:tr>
    </w:tbl>
    <w:p w14:paraId="20A6B86D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36FDE5CB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4. </w:t>
      </w:r>
      <w:r>
        <w:rPr>
          <w:kern w:val="2"/>
          <w:sz w:val="21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74F6E" w14:paraId="5B2283A4" w14:textId="77777777">
        <w:tc>
          <w:tcPr>
            <w:tcW w:w="1013" w:type="dxa"/>
            <w:shd w:val="clear" w:color="auto" w:fill="E6E6E6"/>
            <w:vAlign w:val="center"/>
          </w:tcPr>
          <w:p w14:paraId="45657F6D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D65AE7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A35BE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9CB475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C3BED9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D7C93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20E2E7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AD870B" w14:textId="77777777" w:rsidR="00574F6E" w:rsidRDefault="001E1AFB">
            <w:pPr>
              <w:jc w:val="center"/>
            </w:pPr>
            <w:r>
              <w:t>传热系数</w:t>
            </w:r>
          </w:p>
        </w:tc>
      </w:tr>
      <w:tr w:rsidR="00574F6E" w14:paraId="7BB08186" w14:textId="77777777">
        <w:tc>
          <w:tcPr>
            <w:tcW w:w="1013" w:type="dxa"/>
            <w:vAlign w:val="center"/>
          </w:tcPr>
          <w:p w14:paraId="562111D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DB5D765" w14:textId="77777777" w:rsidR="00574F6E" w:rsidRDefault="00574F6E"/>
        </w:tc>
        <w:tc>
          <w:tcPr>
            <w:tcW w:w="1188" w:type="dxa"/>
            <w:vAlign w:val="center"/>
          </w:tcPr>
          <w:p w14:paraId="54150E5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6D2FDF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7668E1B" w14:textId="77777777" w:rsidR="00574F6E" w:rsidRDefault="001E1AFB">
            <w:r>
              <w:t>5.350</w:t>
            </w:r>
          </w:p>
        </w:tc>
        <w:tc>
          <w:tcPr>
            <w:tcW w:w="1188" w:type="dxa"/>
            <w:vAlign w:val="center"/>
          </w:tcPr>
          <w:p w14:paraId="24666851" w14:textId="77777777" w:rsidR="00574F6E" w:rsidRDefault="001E1AFB">
            <w:r>
              <w:t>5.350</w:t>
            </w:r>
          </w:p>
        </w:tc>
        <w:tc>
          <w:tcPr>
            <w:tcW w:w="1188" w:type="dxa"/>
            <w:vAlign w:val="center"/>
          </w:tcPr>
          <w:p w14:paraId="07BCC25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F78786B" w14:textId="77777777" w:rsidR="00574F6E" w:rsidRDefault="001E1AFB">
            <w:r>
              <w:t>0.825</w:t>
            </w:r>
          </w:p>
        </w:tc>
      </w:tr>
      <w:tr w:rsidR="00574F6E" w14:paraId="6B637752" w14:textId="77777777">
        <w:tc>
          <w:tcPr>
            <w:tcW w:w="1013" w:type="dxa"/>
            <w:vAlign w:val="center"/>
          </w:tcPr>
          <w:p w14:paraId="3D65FE2C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CD4A7A4" w14:textId="77777777" w:rsidR="00574F6E" w:rsidRDefault="00574F6E"/>
        </w:tc>
        <w:tc>
          <w:tcPr>
            <w:tcW w:w="1188" w:type="dxa"/>
            <w:vAlign w:val="center"/>
          </w:tcPr>
          <w:p w14:paraId="5530074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E935029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476FEEC" w14:textId="77777777" w:rsidR="00574F6E" w:rsidRDefault="001E1AFB">
            <w:r>
              <w:t>6.000</w:t>
            </w:r>
          </w:p>
        </w:tc>
        <w:tc>
          <w:tcPr>
            <w:tcW w:w="1188" w:type="dxa"/>
            <w:vAlign w:val="center"/>
          </w:tcPr>
          <w:p w14:paraId="441E8F42" w14:textId="77777777" w:rsidR="00574F6E" w:rsidRDefault="001E1AFB">
            <w:r>
              <w:t>12.000</w:t>
            </w:r>
          </w:p>
        </w:tc>
        <w:tc>
          <w:tcPr>
            <w:tcW w:w="1188" w:type="dxa"/>
            <w:vAlign w:val="center"/>
          </w:tcPr>
          <w:p w14:paraId="636AA38D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0D114A7E" w14:textId="77777777" w:rsidR="00574F6E" w:rsidRDefault="001E1AFB">
            <w:r>
              <w:t>0.825</w:t>
            </w:r>
          </w:p>
        </w:tc>
      </w:tr>
      <w:tr w:rsidR="00574F6E" w14:paraId="71CCBF90" w14:textId="77777777">
        <w:tc>
          <w:tcPr>
            <w:tcW w:w="1013" w:type="dxa"/>
            <w:vAlign w:val="center"/>
          </w:tcPr>
          <w:p w14:paraId="61E583C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CFDD817" w14:textId="77777777" w:rsidR="00574F6E" w:rsidRDefault="00574F6E"/>
        </w:tc>
        <w:tc>
          <w:tcPr>
            <w:tcW w:w="1188" w:type="dxa"/>
            <w:vAlign w:val="center"/>
          </w:tcPr>
          <w:p w14:paraId="7157BFE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E6AAB35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D36EE70" w14:textId="77777777" w:rsidR="00574F6E" w:rsidRDefault="001E1AFB">
            <w:r>
              <w:t>54.101</w:t>
            </w:r>
          </w:p>
        </w:tc>
        <w:tc>
          <w:tcPr>
            <w:tcW w:w="1188" w:type="dxa"/>
            <w:vAlign w:val="center"/>
          </w:tcPr>
          <w:p w14:paraId="6F6624E3" w14:textId="77777777" w:rsidR="00574F6E" w:rsidRDefault="001E1AFB">
            <w:r>
              <w:t>54.101</w:t>
            </w:r>
          </w:p>
        </w:tc>
        <w:tc>
          <w:tcPr>
            <w:tcW w:w="1188" w:type="dxa"/>
            <w:vAlign w:val="center"/>
          </w:tcPr>
          <w:p w14:paraId="3CA20F6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3034B9E8" w14:textId="77777777" w:rsidR="00574F6E" w:rsidRDefault="001E1AFB">
            <w:r>
              <w:t>0.825</w:t>
            </w:r>
          </w:p>
        </w:tc>
      </w:tr>
      <w:tr w:rsidR="00574F6E" w14:paraId="6FA1A80E" w14:textId="77777777">
        <w:tc>
          <w:tcPr>
            <w:tcW w:w="1013" w:type="dxa"/>
            <w:vAlign w:val="center"/>
          </w:tcPr>
          <w:p w14:paraId="56DDDFB0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18DB3DD4" w14:textId="77777777" w:rsidR="00574F6E" w:rsidRDefault="00574F6E"/>
        </w:tc>
        <w:tc>
          <w:tcPr>
            <w:tcW w:w="1188" w:type="dxa"/>
            <w:vAlign w:val="center"/>
          </w:tcPr>
          <w:p w14:paraId="2DDFAE2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928FA9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4224654" w14:textId="77777777" w:rsidR="00574F6E" w:rsidRDefault="001E1AFB">
            <w:r>
              <w:t>30.850</w:t>
            </w:r>
          </w:p>
        </w:tc>
        <w:tc>
          <w:tcPr>
            <w:tcW w:w="1188" w:type="dxa"/>
            <w:vAlign w:val="center"/>
          </w:tcPr>
          <w:p w14:paraId="21F0C57B" w14:textId="77777777" w:rsidR="00574F6E" w:rsidRDefault="001E1AFB">
            <w:r>
              <w:t>30.850</w:t>
            </w:r>
          </w:p>
        </w:tc>
        <w:tc>
          <w:tcPr>
            <w:tcW w:w="1188" w:type="dxa"/>
            <w:vAlign w:val="center"/>
          </w:tcPr>
          <w:p w14:paraId="2CD4C5AB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79AFFD9F" w14:textId="77777777" w:rsidR="00574F6E" w:rsidRDefault="001E1AFB">
            <w:r>
              <w:t>0.825</w:t>
            </w:r>
          </w:p>
        </w:tc>
      </w:tr>
      <w:tr w:rsidR="00574F6E" w14:paraId="45AB15A4" w14:textId="77777777">
        <w:tc>
          <w:tcPr>
            <w:tcW w:w="1013" w:type="dxa"/>
            <w:vAlign w:val="center"/>
          </w:tcPr>
          <w:p w14:paraId="27B9257C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04DFDE64" w14:textId="77777777" w:rsidR="00574F6E" w:rsidRDefault="00574F6E"/>
        </w:tc>
        <w:tc>
          <w:tcPr>
            <w:tcW w:w="1188" w:type="dxa"/>
            <w:vAlign w:val="center"/>
          </w:tcPr>
          <w:p w14:paraId="1B635BB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DC2A74A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F98AEFB" w14:textId="77777777" w:rsidR="00574F6E" w:rsidRDefault="001E1AFB">
            <w:r>
              <w:t>37.987</w:t>
            </w:r>
          </w:p>
        </w:tc>
        <w:tc>
          <w:tcPr>
            <w:tcW w:w="1188" w:type="dxa"/>
            <w:vAlign w:val="center"/>
          </w:tcPr>
          <w:p w14:paraId="5F7D98A4" w14:textId="77777777" w:rsidR="00574F6E" w:rsidRDefault="001E1AFB">
            <w:r>
              <w:t>37.987</w:t>
            </w:r>
          </w:p>
        </w:tc>
        <w:tc>
          <w:tcPr>
            <w:tcW w:w="1188" w:type="dxa"/>
            <w:vAlign w:val="center"/>
          </w:tcPr>
          <w:p w14:paraId="7055B407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22E85254" w14:textId="77777777" w:rsidR="00574F6E" w:rsidRDefault="001E1AFB">
            <w:r>
              <w:t>0.825</w:t>
            </w:r>
          </w:p>
        </w:tc>
      </w:tr>
      <w:tr w:rsidR="00574F6E" w14:paraId="43D37A3C" w14:textId="77777777">
        <w:tc>
          <w:tcPr>
            <w:tcW w:w="1013" w:type="dxa"/>
            <w:vAlign w:val="center"/>
          </w:tcPr>
          <w:p w14:paraId="4F6A0619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3178DEE6" w14:textId="77777777" w:rsidR="00574F6E" w:rsidRDefault="00574F6E"/>
        </w:tc>
        <w:tc>
          <w:tcPr>
            <w:tcW w:w="1188" w:type="dxa"/>
            <w:vAlign w:val="center"/>
          </w:tcPr>
          <w:p w14:paraId="050BF407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69D552F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CD9BF18" w14:textId="77777777" w:rsidR="00574F6E" w:rsidRDefault="001E1AFB">
            <w:r>
              <w:t>143.402</w:t>
            </w:r>
          </w:p>
        </w:tc>
        <w:tc>
          <w:tcPr>
            <w:tcW w:w="1188" w:type="dxa"/>
            <w:vAlign w:val="center"/>
          </w:tcPr>
          <w:p w14:paraId="5884DF72" w14:textId="77777777" w:rsidR="00574F6E" w:rsidRDefault="001E1AFB">
            <w:r>
              <w:t>143.402</w:t>
            </w:r>
          </w:p>
        </w:tc>
        <w:tc>
          <w:tcPr>
            <w:tcW w:w="1188" w:type="dxa"/>
            <w:vAlign w:val="center"/>
          </w:tcPr>
          <w:p w14:paraId="7C7D0F8C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4CA66B7" w14:textId="77777777" w:rsidR="00574F6E" w:rsidRDefault="001E1AFB">
            <w:r>
              <w:t>0.825</w:t>
            </w:r>
          </w:p>
        </w:tc>
      </w:tr>
      <w:tr w:rsidR="00574F6E" w14:paraId="45DD1904" w14:textId="77777777">
        <w:tc>
          <w:tcPr>
            <w:tcW w:w="1013" w:type="dxa"/>
            <w:vAlign w:val="center"/>
          </w:tcPr>
          <w:p w14:paraId="23051E06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165D97EF" w14:textId="77777777" w:rsidR="00574F6E" w:rsidRDefault="00574F6E"/>
        </w:tc>
        <w:tc>
          <w:tcPr>
            <w:tcW w:w="1188" w:type="dxa"/>
            <w:vAlign w:val="center"/>
          </w:tcPr>
          <w:p w14:paraId="1F9A77C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3F2D45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5C97B95" w14:textId="77777777" w:rsidR="00574F6E" w:rsidRDefault="001E1AFB">
            <w:r>
              <w:t>17.595</w:t>
            </w:r>
          </w:p>
        </w:tc>
        <w:tc>
          <w:tcPr>
            <w:tcW w:w="1188" w:type="dxa"/>
            <w:vAlign w:val="center"/>
          </w:tcPr>
          <w:p w14:paraId="6D96B268" w14:textId="77777777" w:rsidR="00574F6E" w:rsidRDefault="001E1AFB">
            <w:r>
              <w:t>17.595</w:t>
            </w:r>
          </w:p>
        </w:tc>
        <w:tc>
          <w:tcPr>
            <w:tcW w:w="1188" w:type="dxa"/>
            <w:vAlign w:val="center"/>
          </w:tcPr>
          <w:p w14:paraId="49473139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B3831D8" w14:textId="77777777" w:rsidR="00574F6E" w:rsidRDefault="001E1AFB">
            <w:r>
              <w:t>0.825</w:t>
            </w:r>
          </w:p>
        </w:tc>
      </w:tr>
      <w:tr w:rsidR="00574F6E" w14:paraId="29A4E549" w14:textId="77777777">
        <w:tc>
          <w:tcPr>
            <w:tcW w:w="1013" w:type="dxa"/>
            <w:vAlign w:val="center"/>
          </w:tcPr>
          <w:p w14:paraId="4E15775C" w14:textId="77777777" w:rsidR="00574F6E" w:rsidRDefault="001E1AFB">
            <w:r>
              <w:t>8</w:t>
            </w:r>
          </w:p>
        </w:tc>
        <w:tc>
          <w:tcPr>
            <w:tcW w:w="1188" w:type="dxa"/>
            <w:vAlign w:val="center"/>
          </w:tcPr>
          <w:p w14:paraId="2890D426" w14:textId="77777777" w:rsidR="00574F6E" w:rsidRDefault="00574F6E"/>
        </w:tc>
        <w:tc>
          <w:tcPr>
            <w:tcW w:w="1188" w:type="dxa"/>
            <w:vAlign w:val="center"/>
          </w:tcPr>
          <w:p w14:paraId="57277378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F85AF3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6A09F89" w14:textId="77777777" w:rsidR="00574F6E" w:rsidRDefault="001E1AFB">
            <w:r>
              <w:t>5.865</w:t>
            </w:r>
          </w:p>
        </w:tc>
        <w:tc>
          <w:tcPr>
            <w:tcW w:w="1188" w:type="dxa"/>
            <w:vAlign w:val="center"/>
          </w:tcPr>
          <w:p w14:paraId="3B152595" w14:textId="77777777" w:rsidR="00574F6E" w:rsidRDefault="001E1AFB">
            <w:r>
              <w:t>5.865</w:t>
            </w:r>
          </w:p>
        </w:tc>
        <w:tc>
          <w:tcPr>
            <w:tcW w:w="1188" w:type="dxa"/>
            <w:vAlign w:val="center"/>
          </w:tcPr>
          <w:p w14:paraId="354FA4AA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B6CD7F0" w14:textId="77777777" w:rsidR="00574F6E" w:rsidRDefault="001E1AFB">
            <w:r>
              <w:t>0.825</w:t>
            </w:r>
          </w:p>
        </w:tc>
      </w:tr>
      <w:tr w:rsidR="00574F6E" w14:paraId="0D10D94F" w14:textId="77777777">
        <w:tc>
          <w:tcPr>
            <w:tcW w:w="1013" w:type="dxa"/>
            <w:vAlign w:val="center"/>
          </w:tcPr>
          <w:p w14:paraId="35FCE5DB" w14:textId="77777777" w:rsidR="00574F6E" w:rsidRDefault="001E1AFB">
            <w:r>
              <w:t>9</w:t>
            </w:r>
          </w:p>
        </w:tc>
        <w:tc>
          <w:tcPr>
            <w:tcW w:w="1188" w:type="dxa"/>
            <w:vAlign w:val="center"/>
          </w:tcPr>
          <w:p w14:paraId="420ACF36" w14:textId="77777777" w:rsidR="00574F6E" w:rsidRDefault="00574F6E"/>
        </w:tc>
        <w:tc>
          <w:tcPr>
            <w:tcW w:w="1188" w:type="dxa"/>
            <w:vAlign w:val="center"/>
          </w:tcPr>
          <w:p w14:paraId="33BC1D7D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52C41A34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82E15E8" w14:textId="77777777" w:rsidR="00574F6E" w:rsidRDefault="001E1AFB">
            <w:r>
              <w:t>15.810</w:t>
            </w:r>
          </w:p>
        </w:tc>
        <w:tc>
          <w:tcPr>
            <w:tcW w:w="1188" w:type="dxa"/>
            <w:vAlign w:val="center"/>
          </w:tcPr>
          <w:p w14:paraId="2B0B3708" w14:textId="77777777" w:rsidR="00574F6E" w:rsidRDefault="001E1AFB">
            <w:r>
              <w:t>15.810</w:t>
            </w:r>
          </w:p>
        </w:tc>
        <w:tc>
          <w:tcPr>
            <w:tcW w:w="1188" w:type="dxa"/>
            <w:vAlign w:val="center"/>
          </w:tcPr>
          <w:p w14:paraId="684AE7E6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1CAF5306" w14:textId="77777777" w:rsidR="00574F6E" w:rsidRDefault="001E1AFB">
            <w:r>
              <w:t>0.825</w:t>
            </w:r>
          </w:p>
        </w:tc>
      </w:tr>
      <w:tr w:rsidR="00574F6E" w14:paraId="4461EF1E" w14:textId="77777777">
        <w:tc>
          <w:tcPr>
            <w:tcW w:w="1013" w:type="dxa"/>
            <w:vAlign w:val="center"/>
          </w:tcPr>
          <w:p w14:paraId="5A6D7427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340DEECF" w14:textId="77777777" w:rsidR="00574F6E" w:rsidRDefault="00574F6E"/>
        </w:tc>
        <w:tc>
          <w:tcPr>
            <w:tcW w:w="1188" w:type="dxa"/>
            <w:vAlign w:val="center"/>
          </w:tcPr>
          <w:p w14:paraId="158F5198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639F841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8F5ACC1" w14:textId="77777777" w:rsidR="00574F6E" w:rsidRDefault="001E1AFB">
            <w:r>
              <w:t>7.139</w:t>
            </w:r>
          </w:p>
        </w:tc>
        <w:tc>
          <w:tcPr>
            <w:tcW w:w="1188" w:type="dxa"/>
            <w:vAlign w:val="center"/>
          </w:tcPr>
          <w:p w14:paraId="33F14B78" w14:textId="77777777" w:rsidR="00574F6E" w:rsidRDefault="001E1AFB">
            <w:r>
              <w:t>7.139</w:t>
            </w:r>
          </w:p>
        </w:tc>
        <w:tc>
          <w:tcPr>
            <w:tcW w:w="1188" w:type="dxa"/>
            <w:vAlign w:val="center"/>
          </w:tcPr>
          <w:p w14:paraId="4AE90EE3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69ED0190" w14:textId="77777777" w:rsidR="00574F6E" w:rsidRDefault="001E1AFB">
            <w:r>
              <w:t>0.825</w:t>
            </w:r>
          </w:p>
        </w:tc>
      </w:tr>
      <w:tr w:rsidR="00574F6E" w14:paraId="209ED313" w14:textId="77777777">
        <w:tc>
          <w:tcPr>
            <w:tcW w:w="1013" w:type="dxa"/>
            <w:vAlign w:val="center"/>
          </w:tcPr>
          <w:p w14:paraId="7C1F2AC3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52B86503" w14:textId="77777777" w:rsidR="00574F6E" w:rsidRDefault="00574F6E"/>
        </w:tc>
        <w:tc>
          <w:tcPr>
            <w:tcW w:w="1188" w:type="dxa"/>
            <w:vAlign w:val="center"/>
          </w:tcPr>
          <w:p w14:paraId="07080CC5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5ADE8B86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269B8918" w14:textId="77777777" w:rsidR="00574F6E" w:rsidRDefault="001E1AFB">
            <w:r>
              <w:t>1.519</w:t>
            </w:r>
          </w:p>
        </w:tc>
        <w:tc>
          <w:tcPr>
            <w:tcW w:w="1188" w:type="dxa"/>
            <w:vAlign w:val="center"/>
          </w:tcPr>
          <w:p w14:paraId="37E72966" w14:textId="77777777" w:rsidR="00574F6E" w:rsidRDefault="001E1AFB">
            <w:r>
              <w:t>1.519</w:t>
            </w:r>
          </w:p>
        </w:tc>
        <w:tc>
          <w:tcPr>
            <w:tcW w:w="1188" w:type="dxa"/>
            <w:vAlign w:val="center"/>
          </w:tcPr>
          <w:p w14:paraId="3A2BF310" w14:textId="77777777" w:rsidR="00574F6E" w:rsidRDefault="001E1AFB">
            <w:r>
              <w:t>65</w:t>
            </w:r>
          </w:p>
        </w:tc>
        <w:tc>
          <w:tcPr>
            <w:tcW w:w="1188" w:type="dxa"/>
            <w:vAlign w:val="center"/>
          </w:tcPr>
          <w:p w14:paraId="431891D1" w14:textId="77777777" w:rsidR="00574F6E" w:rsidRDefault="001E1AFB">
            <w:r>
              <w:t>0.825</w:t>
            </w:r>
          </w:p>
        </w:tc>
      </w:tr>
      <w:tr w:rsidR="00574F6E" w14:paraId="552EAF9E" w14:textId="77777777">
        <w:tc>
          <w:tcPr>
            <w:tcW w:w="1013" w:type="dxa"/>
            <w:vAlign w:val="center"/>
          </w:tcPr>
          <w:p w14:paraId="081432B5" w14:textId="77777777" w:rsidR="00574F6E" w:rsidRDefault="001E1AFB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09EA0314" w14:textId="77777777" w:rsidR="00574F6E" w:rsidRDefault="001E1AFB">
            <w:r>
              <w:t>C2227</w:t>
            </w:r>
          </w:p>
        </w:tc>
        <w:tc>
          <w:tcPr>
            <w:tcW w:w="1188" w:type="dxa"/>
            <w:vAlign w:val="center"/>
          </w:tcPr>
          <w:p w14:paraId="7184C804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DFA32AC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276B5A4" w14:textId="77777777" w:rsidR="00574F6E" w:rsidRDefault="001E1AFB">
            <w:r>
              <w:t>5.670</w:t>
            </w:r>
          </w:p>
        </w:tc>
        <w:tc>
          <w:tcPr>
            <w:tcW w:w="1188" w:type="dxa"/>
            <w:vAlign w:val="center"/>
          </w:tcPr>
          <w:p w14:paraId="2F234785" w14:textId="77777777" w:rsidR="00574F6E" w:rsidRDefault="001E1AFB">
            <w:r>
              <w:t>5.670</w:t>
            </w:r>
          </w:p>
        </w:tc>
        <w:tc>
          <w:tcPr>
            <w:tcW w:w="1188" w:type="dxa"/>
            <w:vAlign w:val="center"/>
          </w:tcPr>
          <w:p w14:paraId="777B853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8B28F42" w14:textId="77777777" w:rsidR="00574F6E" w:rsidRDefault="001E1AFB">
            <w:r>
              <w:t>2.069</w:t>
            </w:r>
          </w:p>
        </w:tc>
      </w:tr>
      <w:tr w:rsidR="00574F6E" w14:paraId="7AF9BB45" w14:textId="77777777">
        <w:tc>
          <w:tcPr>
            <w:tcW w:w="1013" w:type="dxa"/>
            <w:vAlign w:val="center"/>
          </w:tcPr>
          <w:p w14:paraId="7B1415AA" w14:textId="77777777" w:rsidR="00574F6E" w:rsidRDefault="001E1AFB">
            <w:r>
              <w:t>13</w:t>
            </w:r>
          </w:p>
        </w:tc>
        <w:tc>
          <w:tcPr>
            <w:tcW w:w="1188" w:type="dxa"/>
            <w:vAlign w:val="center"/>
          </w:tcPr>
          <w:p w14:paraId="4C900FB8" w14:textId="77777777" w:rsidR="00574F6E" w:rsidRDefault="001E1AFB">
            <w:r>
              <w:t>C2236</w:t>
            </w:r>
          </w:p>
        </w:tc>
        <w:tc>
          <w:tcPr>
            <w:tcW w:w="1188" w:type="dxa"/>
            <w:vAlign w:val="center"/>
          </w:tcPr>
          <w:p w14:paraId="4DB7F483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252C2A4C" w14:textId="77777777" w:rsidR="00574F6E" w:rsidRDefault="001E1AFB">
            <w:r>
              <w:t>7</w:t>
            </w:r>
          </w:p>
        </w:tc>
        <w:tc>
          <w:tcPr>
            <w:tcW w:w="1188" w:type="dxa"/>
            <w:vAlign w:val="center"/>
          </w:tcPr>
          <w:p w14:paraId="2A5F5DE2" w14:textId="77777777" w:rsidR="00574F6E" w:rsidRDefault="001E1AFB">
            <w:r>
              <w:t>7.920</w:t>
            </w:r>
          </w:p>
        </w:tc>
        <w:tc>
          <w:tcPr>
            <w:tcW w:w="1188" w:type="dxa"/>
            <w:vAlign w:val="center"/>
          </w:tcPr>
          <w:p w14:paraId="27A16A64" w14:textId="77777777" w:rsidR="00574F6E" w:rsidRDefault="001E1AFB">
            <w:r>
              <w:t>55.440</w:t>
            </w:r>
          </w:p>
        </w:tc>
        <w:tc>
          <w:tcPr>
            <w:tcW w:w="1188" w:type="dxa"/>
            <w:vAlign w:val="center"/>
          </w:tcPr>
          <w:p w14:paraId="767B362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FD93601" w14:textId="77777777" w:rsidR="00574F6E" w:rsidRDefault="001E1AFB">
            <w:r>
              <w:t>2.069</w:t>
            </w:r>
          </w:p>
        </w:tc>
      </w:tr>
      <w:tr w:rsidR="00574F6E" w14:paraId="33BFAF10" w14:textId="77777777">
        <w:tc>
          <w:tcPr>
            <w:tcW w:w="1013" w:type="dxa"/>
            <w:vAlign w:val="center"/>
          </w:tcPr>
          <w:p w14:paraId="59925075" w14:textId="77777777" w:rsidR="00574F6E" w:rsidRDefault="001E1AFB">
            <w:r>
              <w:t>14</w:t>
            </w:r>
          </w:p>
        </w:tc>
        <w:tc>
          <w:tcPr>
            <w:tcW w:w="1188" w:type="dxa"/>
            <w:vAlign w:val="center"/>
          </w:tcPr>
          <w:p w14:paraId="5D258539" w14:textId="77777777" w:rsidR="00574F6E" w:rsidRDefault="001E1AFB">
            <w:r>
              <w:t>C2412</w:t>
            </w:r>
          </w:p>
        </w:tc>
        <w:tc>
          <w:tcPr>
            <w:tcW w:w="1188" w:type="dxa"/>
            <w:vAlign w:val="center"/>
          </w:tcPr>
          <w:p w14:paraId="0374CB0E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329E886A" w14:textId="77777777" w:rsidR="00574F6E" w:rsidRDefault="001E1AFB">
            <w:r>
              <w:t>3</w:t>
            </w:r>
          </w:p>
        </w:tc>
        <w:tc>
          <w:tcPr>
            <w:tcW w:w="1188" w:type="dxa"/>
            <w:vAlign w:val="center"/>
          </w:tcPr>
          <w:p w14:paraId="06E42A6B" w14:textId="77777777" w:rsidR="00574F6E" w:rsidRDefault="001E1AFB">
            <w:r>
              <w:t>2.880</w:t>
            </w:r>
          </w:p>
        </w:tc>
        <w:tc>
          <w:tcPr>
            <w:tcW w:w="1188" w:type="dxa"/>
            <w:vAlign w:val="center"/>
          </w:tcPr>
          <w:p w14:paraId="7A3C1186" w14:textId="77777777" w:rsidR="00574F6E" w:rsidRDefault="001E1AFB">
            <w:r>
              <w:t>8.640</w:t>
            </w:r>
          </w:p>
        </w:tc>
        <w:tc>
          <w:tcPr>
            <w:tcW w:w="1188" w:type="dxa"/>
            <w:vAlign w:val="center"/>
          </w:tcPr>
          <w:p w14:paraId="6D794CE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187D9E9" w14:textId="77777777" w:rsidR="00574F6E" w:rsidRDefault="001E1AFB">
            <w:r>
              <w:t>2.069</w:t>
            </w:r>
          </w:p>
        </w:tc>
      </w:tr>
      <w:tr w:rsidR="00574F6E" w14:paraId="65064F49" w14:textId="77777777">
        <w:tc>
          <w:tcPr>
            <w:tcW w:w="1013" w:type="dxa"/>
            <w:vAlign w:val="center"/>
          </w:tcPr>
          <w:p w14:paraId="5BABD679" w14:textId="77777777" w:rsidR="00574F6E" w:rsidRDefault="001E1AFB">
            <w:r>
              <w:t>15</w:t>
            </w:r>
          </w:p>
        </w:tc>
        <w:tc>
          <w:tcPr>
            <w:tcW w:w="1188" w:type="dxa"/>
            <w:vAlign w:val="center"/>
          </w:tcPr>
          <w:p w14:paraId="6A4FBBBE" w14:textId="77777777" w:rsidR="00574F6E" w:rsidRDefault="001E1AFB">
            <w:r>
              <w:t>C2418</w:t>
            </w:r>
          </w:p>
        </w:tc>
        <w:tc>
          <w:tcPr>
            <w:tcW w:w="1188" w:type="dxa"/>
            <w:vAlign w:val="center"/>
          </w:tcPr>
          <w:p w14:paraId="0FE2556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78F3CB33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BC761DB" w14:textId="77777777" w:rsidR="00574F6E" w:rsidRDefault="001E1AFB">
            <w:r>
              <w:t>4.320</w:t>
            </w:r>
          </w:p>
        </w:tc>
        <w:tc>
          <w:tcPr>
            <w:tcW w:w="1188" w:type="dxa"/>
            <w:vAlign w:val="center"/>
          </w:tcPr>
          <w:p w14:paraId="6B01F1FC" w14:textId="77777777" w:rsidR="00574F6E" w:rsidRDefault="001E1AFB">
            <w:r>
              <w:t>8.640</w:t>
            </w:r>
          </w:p>
        </w:tc>
        <w:tc>
          <w:tcPr>
            <w:tcW w:w="1188" w:type="dxa"/>
            <w:vAlign w:val="center"/>
          </w:tcPr>
          <w:p w14:paraId="44AD522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836451D" w14:textId="77777777" w:rsidR="00574F6E" w:rsidRDefault="001E1AFB">
            <w:r>
              <w:t>2.069</w:t>
            </w:r>
          </w:p>
        </w:tc>
      </w:tr>
      <w:tr w:rsidR="00574F6E" w14:paraId="4CD23A24" w14:textId="77777777">
        <w:tc>
          <w:tcPr>
            <w:tcW w:w="1013" w:type="dxa"/>
            <w:vAlign w:val="center"/>
          </w:tcPr>
          <w:p w14:paraId="3E1C96FC" w14:textId="77777777" w:rsidR="00574F6E" w:rsidRDefault="001E1AFB">
            <w:r>
              <w:t>16</w:t>
            </w:r>
          </w:p>
        </w:tc>
        <w:tc>
          <w:tcPr>
            <w:tcW w:w="1188" w:type="dxa"/>
            <w:vAlign w:val="center"/>
          </w:tcPr>
          <w:p w14:paraId="69D917DD" w14:textId="77777777" w:rsidR="00574F6E" w:rsidRDefault="001E1AFB">
            <w:r>
              <w:t>C3018</w:t>
            </w:r>
          </w:p>
        </w:tc>
        <w:tc>
          <w:tcPr>
            <w:tcW w:w="1188" w:type="dxa"/>
            <w:vAlign w:val="center"/>
          </w:tcPr>
          <w:p w14:paraId="48755CB7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5972B3BE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20666302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12F0F52F" w14:textId="77777777" w:rsidR="00574F6E" w:rsidRDefault="001E1AFB">
            <w:r>
              <w:t>10.800</w:t>
            </w:r>
          </w:p>
        </w:tc>
        <w:tc>
          <w:tcPr>
            <w:tcW w:w="1188" w:type="dxa"/>
            <w:vAlign w:val="center"/>
          </w:tcPr>
          <w:p w14:paraId="40FABB0E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DE6DDA7" w14:textId="77777777" w:rsidR="00574F6E" w:rsidRDefault="001E1AFB">
            <w:r>
              <w:t>2.069</w:t>
            </w:r>
          </w:p>
        </w:tc>
      </w:tr>
      <w:tr w:rsidR="00574F6E" w14:paraId="4ED64366" w14:textId="77777777">
        <w:tc>
          <w:tcPr>
            <w:tcW w:w="1013" w:type="dxa"/>
            <w:vAlign w:val="center"/>
          </w:tcPr>
          <w:p w14:paraId="380D5544" w14:textId="77777777" w:rsidR="00574F6E" w:rsidRDefault="001E1AFB">
            <w:r>
              <w:t>17</w:t>
            </w:r>
          </w:p>
        </w:tc>
        <w:tc>
          <w:tcPr>
            <w:tcW w:w="1188" w:type="dxa"/>
            <w:vAlign w:val="center"/>
          </w:tcPr>
          <w:p w14:paraId="728CD18A" w14:textId="77777777" w:rsidR="00574F6E" w:rsidRDefault="001E1AFB">
            <w:r>
              <w:t>C3527</w:t>
            </w:r>
          </w:p>
        </w:tc>
        <w:tc>
          <w:tcPr>
            <w:tcW w:w="1188" w:type="dxa"/>
            <w:vAlign w:val="center"/>
          </w:tcPr>
          <w:p w14:paraId="1F4F920C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4AA29406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A1596D3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09480508" w14:textId="77777777" w:rsidR="00574F6E" w:rsidRDefault="001E1AFB">
            <w:r>
              <w:t>37.800</w:t>
            </w:r>
          </w:p>
        </w:tc>
        <w:tc>
          <w:tcPr>
            <w:tcW w:w="1188" w:type="dxa"/>
            <w:vAlign w:val="center"/>
          </w:tcPr>
          <w:p w14:paraId="2AF5B85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FAE5A98" w14:textId="77777777" w:rsidR="00574F6E" w:rsidRDefault="001E1AFB">
            <w:r>
              <w:t>2.069</w:t>
            </w:r>
          </w:p>
        </w:tc>
      </w:tr>
      <w:tr w:rsidR="00574F6E" w14:paraId="5B88DBA3" w14:textId="77777777">
        <w:tc>
          <w:tcPr>
            <w:tcW w:w="1013" w:type="dxa"/>
            <w:vAlign w:val="center"/>
          </w:tcPr>
          <w:p w14:paraId="0CE47327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3226381" w14:textId="77777777" w:rsidR="00574F6E" w:rsidRDefault="001E1AFB">
            <w:r>
              <w:t>C5536</w:t>
            </w:r>
          </w:p>
        </w:tc>
        <w:tc>
          <w:tcPr>
            <w:tcW w:w="1188" w:type="dxa"/>
            <w:vAlign w:val="center"/>
          </w:tcPr>
          <w:p w14:paraId="49501884" w14:textId="77777777" w:rsidR="00574F6E" w:rsidRDefault="001E1AFB">
            <w:r>
              <w:t>6</w:t>
            </w:r>
          </w:p>
        </w:tc>
        <w:tc>
          <w:tcPr>
            <w:tcW w:w="1188" w:type="dxa"/>
            <w:vAlign w:val="center"/>
          </w:tcPr>
          <w:p w14:paraId="20C952D3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667B3E71" w14:textId="77777777" w:rsidR="00574F6E" w:rsidRDefault="001E1AFB">
            <w:r>
              <w:t>19.800</w:t>
            </w:r>
          </w:p>
        </w:tc>
        <w:tc>
          <w:tcPr>
            <w:tcW w:w="1188" w:type="dxa"/>
            <w:vAlign w:val="center"/>
          </w:tcPr>
          <w:p w14:paraId="2117746E" w14:textId="77777777" w:rsidR="00574F6E" w:rsidRDefault="001E1AFB">
            <w:r>
              <w:t>19.800</w:t>
            </w:r>
          </w:p>
        </w:tc>
        <w:tc>
          <w:tcPr>
            <w:tcW w:w="1188" w:type="dxa"/>
            <w:vAlign w:val="center"/>
          </w:tcPr>
          <w:p w14:paraId="1BDA71B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6490D1D" w14:textId="77777777" w:rsidR="00574F6E" w:rsidRDefault="001E1AFB">
            <w:r>
              <w:t>2.069</w:t>
            </w:r>
          </w:p>
        </w:tc>
      </w:tr>
      <w:tr w:rsidR="00574F6E" w14:paraId="468C86B7" w14:textId="77777777">
        <w:tc>
          <w:tcPr>
            <w:tcW w:w="1013" w:type="dxa"/>
            <w:vAlign w:val="center"/>
          </w:tcPr>
          <w:p w14:paraId="2C5EEEB5" w14:textId="77777777" w:rsidR="00574F6E" w:rsidRDefault="001E1AFB">
            <w:r>
              <w:t>19</w:t>
            </w:r>
          </w:p>
        </w:tc>
        <w:tc>
          <w:tcPr>
            <w:tcW w:w="1188" w:type="dxa"/>
            <w:vAlign w:val="center"/>
          </w:tcPr>
          <w:p w14:paraId="50F85E35" w14:textId="77777777" w:rsidR="00574F6E" w:rsidRDefault="001E1AFB">
            <w:r>
              <w:t>LC1221</w:t>
            </w:r>
          </w:p>
        </w:tc>
        <w:tc>
          <w:tcPr>
            <w:tcW w:w="1188" w:type="dxa"/>
            <w:vAlign w:val="center"/>
          </w:tcPr>
          <w:p w14:paraId="634309E4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1DDF6C96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F557A88" w14:textId="77777777" w:rsidR="00574F6E" w:rsidRDefault="001E1AFB">
            <w:r>
              <w:t>2.520</w:t>
            </w:r>
          </w:p>
        </w:tc>
        <w:tc>
          <w:tcPr>
            <w:tcW w:w="1188" w:type="dxa"/>
            <w:vAlign w:val="center"/>
          </w:tcPr>
          <w:p w14:paraId="2D4A6430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19F2426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DEB4A40" w14:textId="77777777" w:rsidR="00574F6E" w:rsidRDefault="001E1AFB">
            <w:r>
              <w:t>2.069</w:t>
            </w:r>
          </w:p>
        </w:tc>
      </w:tr>
      <w:tr w:rsidR="00574F6E" w14:paraId="76C6E276" w14:textId="77777777">
        <w:tc>
          <w:tcPr>
            <w:tcW w:w="1013" w:type="dxa"/>
            <w:vAlign w:val="center"/>
          </w:tcPr>
          <w:p w14:paraId="1818F1ED" w14:textId="77777777" w:rsidR="00574F6E" w:rsidRDefault="001E1AFB">
            <w:r>
              <w:t>20</w:t>
            </w:r>
          </w:p>
        </w:tc>
        <w:tc>
          <w:tcPr>
            <w:tcW w:w="1188" w:type="dxa"/>
            <w:vAlign w:val="center"/>
          </w:tcPr>
          <w:p w14:paraId="1005C39A" w14:textId="77777777" w:rsidR="00574F6E" w:rsidRDefault="001E1AFB">
            <w:r>
              <w:t>LC1227</w:t>
            </w:r>
          </w:p>
        </w:tc>
        <w:tc>
          <w:tcPr>
            <w:tcW w:w="1188" w:type="dxa"/>
            <w:vAlign w:val="center"/>
          </w:tcPr>
          <w:p w14:paraId="482DAEC1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1B960AB7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625D7D5" w14:textId="77777777" w:rsidR="00574F6E" w:rsidRDefault="001E1AFB">
            <w:r>
              <w:t>3.240</w:t>
            </w:r>
          </w:p>
        </w:tc>
        <w:tc>
          <w:tcPr>
            <w:tcW w:w="1188" w:type="dxa"/>
            <w:vAlign w:val="center"/>
          </w:tcPr>
          <w:p w14:paraId="54D5FFE9" w14:textId="77777777" w:rsidR="00574F6E" w:rsidRDefault="001E1AFB">
            <w:r>
              <w:t>6.480</w:t>
            </w:r>
          </w:p>
        </w:tc>
        <w:tc>
          <w:tcPr>
            <w:tcW w:w="1188" w:type="dxa"/>
            <w:vAlign w:val="center"/>
          </w:tcPr>
          <w:p w14:paraId="30C77F50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706BE897" w14:textId="77777777" w:rsidR="00574F6E" w:rsidRDefault="001E1AFB">
            <w:r>
              <w:t>2.069</w:t>
            </w:r>
          </w:p>
        </w:tc>
      </w:tr>
      <w:tr w:rsidR="00574F6E" w14:paraId="7D68119F" w14:textId="77777777">
        <w:tc>
          <w:tcPr>
            <w:tcW w:w="1013" w:type="dxa"/>
            <w:vAlign w:val="center"/>
          </w:tcPr>
          <w:p w14:paraId="46EAC194" w14:textId="77777777" w:rsidR="00574F6E" w:rsidRDefault="001E1AFB">
            <w:r>
              <w:t>21</w:t>
            </w:r>
          </w:p>
        </w:tc>
        <w:tc>
          <w:tcPr>
            <w:tcW w:w="1188" w:type="dxa"/>
            <w:vAlign w:val="center"/>
          </w:tcPr>
          <w:p w14:paraId="37111638" w14:textId="77777777" w:rsidR="00574F6E" w:rsidRDefault="001E1AFB">
            <w:r>
              <w:t>LC1818</w:t>
            </w:r>
          </w:p>
        </w:tc>
        <w:tc>
          <w:tcPr>
            <w:tcW w:w="1188" w:type="dxa"/>
            <w:vAlign w:val="center"/>
          </w:tcPr>
          <w:p w14:paraId="258E38D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C264E9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44A0E3B2" w14:textId="77777777" w:rsidR="00574F6E" w:rsidRDefault="001E1AFB">
            <w:r>
              <w:t>3.240</w:t>
            </w:r>
          </w:p>
        </w:tc>
        <w:tc>
          <w:tcPr>
            <w:tcW w:w="1188" w:type="dxa"/>
            <w:vAlign w:val="center"/>
          </w:tcPr>
          <w:p w14:paraId="6B4C0764" w14:textId="77777777" w:rsidR="00574F6E" w:rsidRDefault="001E1AFB">
            <w:r>
              <w:t>3.240</w:t>
            </w:r>
          </w:p>
        </w:tc>
        <w:tc>
          <w:tcPr>
            <w:tcW w:w="1188" w:type="dxa"/>
            <w:vAlign w:val="center"/>
          </w:tcPr>
          <w:p w14:paraId="5EC47E76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3346DE1" w14:textId="77777777" w:rsidR="00574F6E" w:rsidRDefault="001E1AFB">
            <w:r>
              <w:t>2.069</w:t>
            </w:r>
          </w:p>
        </w:tc>
      </w:tr>
      <w:tr w:rsidR="00574F6E" w14:paraId="20C5B1A1" w14:textId="77777777">
        <w:tc>
          <w:tcPr>
            <w:tcW w:w="1013" w:type="dxa"/>
            <w:vAlign w:val="center"/>
          </w:tcPr>
          <w:p w14:paraId="1C790C81" w14:textId="77777777" w:rsidR="00574F6E" w:rsidRDefault="001E1AFB">
            <w:r>
              <w:t>22</w:t>
            </w:r>
          </w:p>
        </w:tc>
        <w:tc>
          <w:tcPr>
            <w:tcW w:w="1188" w:type="dxa"/>
            <w:vAlign w:val="center"/>
          </w:tcPr>
          <w:p w14:paraId="6AE1818F" w14:textId="77777777" w:rsidR="00574F6E" w:rsidRDefault="001E1AFB">
            <w:r>
              <w:t>LC2227</w:t>
            </w:r>
          </w:p>
        </w:tc>
        <w:tc>
          <w:tcPr>
            <w:tcW w:w="1188" w:type="dxa"/>
            <w:vAlign w:val="center"/>
          </w:tcPr>
          <w:p w14:paraId="68343CD7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370EE18B" w14:textId="77777777" w:rsidR="00574F6E" w:rsidRDefault="001E1AFB">
            <w:r>
              <w:t>11</w:t>
            </w:r>
          </w:p>
        </w:tc>
        <w:tc>
          <w:tcPr>
            <w:tcW w:w="1188" w:type="dxa"/>
            <w:vAlign w:val="center"/>
          </w:tcPr>
          <w:p w14:paraId="50EF5861" w14:textId="77777777" w:rsidR="00574F6E" w:rsidRDefault="001E1AFB">
            <w:r>
              <w:t>5.940</w:t>
            </w:r>
          </w:p>
        </w:tc>
        <w:tc>
          <w:tcPr>
            <w:tcW w:w="1188" w:type="dxa"/>
            <w:vAlign w:val="center"/>
          </w:tcPr>
          <w:p w14:paraId="091E54A3" w14:textId="77777777" w:rsidR="00574F6E" w:rsidRDefault="001E1AFB">
            <w:r>
              <w:t>65.340</w:t>
            </w:r>
          </w:p>
        </w:tc>
        <w:tc>
          <w:tcPr>
            <w:tcW w:w="1188" w:type="dxa"/>
            <w:vAlign w:val="center"/>
          </w:tcPr>
          <w:p w14:paraId="6BA1AB0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342C40FB" w14:textId="77777777" w:rsidR="00574F6E" w:rsidRDefault="001E1AFB">
            <w:r>
              <w:t>2.069</w:t>
            </w:r>
          </w:p>
        </w:tc>
      </w:tr>
      <w:tr w:rsidR="00574F6E" w14:paraId="638B2A44" w14:textId="77777777">
        <w:tc>
          <w:tcPr>
            <w:tcW w:w="1013" w:type="dxa"/>
            <w:vAlign w:val="center"/>
          </w:tcPr>
          <w:p w14:paraId="5B3C3C29" w14:textId="77777777" w:rsidR="00574F6E" w:rsidRDefault="001E1AFB">
            <w:r>
              <w:t>23</w:t>
            </w:r>
          </w:p>
        </w:tc>
        <w:tc>
          <w:tcPr>
            <w:tcW w:w="1188" w:type="dxa"/>
            <w:vAlign w:val="center"/>
          </w:tcPr>
          <w:p w14:paraId="30DCE675" w14:textId="77777777" w:rsidR="00574F6E" w:rsidRDefault="001E1AFB">
            <w:r>
              <w:t>LC2321</w:t>
            </w:r>
          </w:p>
        </w:tc>
        <w:tc>
          <w:tcPr>
            <w:tcW w:w="1188" w:type="dxa"/>
            <w:vAlign w:val="center"/>
          </w:tcPr>
          <w:p w14:paraId="2581F01F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04E59208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761FFC4B" w14:textId="77777777" w:rsidR="00574F6E" w:rsidRDefault="001E1AFB">
            <w:r>
              <w:t>4.830</w:t>
            </w:r>
          </w:p>
        </w:tc>
        <w:tc>
          <w:tcPr>
            <w:tcW w:w="1188" w:type="dxa"/>
            <w:vAlign w:val="center"/>
          </w:tcPr>
          <w:p w14:paraId="441EBCB6" w14:textId="77777777" w:rsidR="00574F6E" w:rsidRDefault="001E1AFB">
            <w:r>
              <w:t>4.830</w:t>
            </w:r>
          </w:p>
        </w:tc>
        <w:tc>
          <w:tcPr>
            <w:tcW w:w="1188" w:type="dxa"/>
            <w:vAlign w:val="center"/>
          </w:tcPr>
          <w:p w14:paraId="6A3A688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DC82DA0" w14:textId="77777777" w:rsidR="00574F6E" w:rsidRDefault="001E1AFB">
            <w:r>
              <w:t>2.069</w:t>
            </w:r>
          </w:p>
        </w:tc>
      </w:tr>
      <w:tr w:rsidR="00574F6E" w14:paraId="02CEF053" w14:textId="77777777">
        <w:tc>
          <w:tcPr>
            <w:tcW w:w="1013" w:type="dxa"/>
            <w:vAlign w:val="center"/>
          </w:tcPr>
          <w:p w14:paraId="6CE1560E" w14:textId="77777777" w:rsidR="00574F6E" w:rsidRDefault="001E1AFB">
            <w:r>
              <w:t>24</w:t>
            </w:r>
          </w:p>
        </w:tc>
        <w:tc>
          <w:tcPr>
            <w:tcW w:w="1188" w:type="dxa"/>
            <w:vAlign w:val="center"/>
          </w:tcPr>
          <w:p w14:paraId="1BAF51BF" w14:textId="77777777" w:rsidR="00574F6E" w:rsidRDefault="001E1AFB">
            <w:r>
              <w:t>LC2418</w:t>
            </w:r>
          </w:p>
        </w:tc>
        <w:tc>
          <w:tcPr>
            <w:tcW w:w="1188" w:type="dxa"/>
            <w:vAlign w:val="center"/>
          </w:tcPr>
          <w:p w14:paraId="2FDFCD33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37CFFBF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4100FAEF" w14:textId="77777777" w:rsidR="00574F6E" w:rsidRDefault="001E1AFB">
            <w:r>
              <w:t>4.320</w:t>
            </w:r>
          </w:p>
        </w:tc>
        <w:tc>
          <w:tcPr>
            <w:tcW w:w="1188" w:type="dxa"/>
            <w:vAlign w:val="center"/>
          </w:tcPr>
          <w:p w14:paraId="5DA76702" w14:textId="77777777" w:rsidR="00574F6E" w:rsidRDefault="001E1AFB">
            <w:r>
              <w:t>8.640</w:t>
            </w:r>
          </w:p>
        </w:tc>
        <w:tc>
          <w:tcPr>
            <w:tcW w:w="1188" w:type="dxa"/>
            <w:vAlign w:val="center"/>
          </w:tcPr>
          <w:p w14:paraId="7A279CCD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5CB765F3" w14:textId="77777777" w:rsidR="00574F6E" w:rsidRDefault="001E1AFB">
            <w:r>
              <w:t>2.069</w:t>
            </w:r>
          </w:p>
        </w:tc>
      </w:tr>
      <w:tr w:rsidR="00574F6E" w14:paraId="1E6F2578" w14:textId="77777777">
        <w:tc>
          <w:tcPr>
            <w:tcW w:w="1013" w:type="dxa"/>
            <w:vAlign w:val="center"/>
          </w:tcPr>
          <w:p w14:paraId="57E659D9" w14:textId="77777777" w:rsidR="00574F6E" w:rsidRDefault="001E1AFB">
            <w:r>
              <w:t>25</w:t>
            </w:r>
          </w:p>
        </w:tc>
        <w:tc>
          <w:tcPr>
            <w:tcW w:w="1188" w:type="dxa"/>
            <w:vAlign w:val="center"/>
          </w:tcPr>
          <w:p w14:paraId="3B11AE6E" w14:textId="77777777" w:rsidR="00574F6E" w:rsidRDefault="001E1AFB">
            <w:r>
              <w:t>LC2421</w:t>
            </w:r>
          </w:p>
        </w:tc>
        <w:tc>
          <w:tcPr>
            <w:tcW w:w="1188" w:type="dxa"/>
            <w:vAlign w:val="center"/>
          </w:tcPr>
          <w:p w14:paraId="305D7F37" w14:textId="77777777" w:rsidR="00574F6E" w:rsidRDefault="001E1AFB">
            <w:r>
              <w:t>12</w:t>
            </w:r>
          </w:p>
        </w:tc>
        <w:tc>
          <w:tcPr>
            <w:tcW w:w="1188" w:type="dxa"/>
            <w:vAlign w:val="center"/>
          </w:tcPr>
          <w:p w14:paraId="0DE61EE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03B2C33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091B7C8B" w14:textId="77777777" w:rsidR="00574F6E" w:rsidRDefault="001E1AFB">
            <w:r>
              <w:t>5.040</w:t>
            </w:r>
          </w:p>
        </w:tc>
        <w:tc>
          <w:tcPr>
            <w:tcW w:w="1188" w:type="dxa"/>
            <w:vAlign w:val="center"/>
          </w:tcPr>
          <w:p w14:paraId="7E859611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5DB0581" w14:textId="77777777" w:rsidR="00574F6E" w:rsidRDefault="001E1AFB">
            <w:r>
              <w:t>2.069</w:t>
            </w:r>
          </w:p>
        </w:tc>
      </w:tr>
      <w:tr w:rsidR="00574F6E" w14:paraId="629A9F2C" w14:textId="77777777">
        <w:tc>
          <w:tcPr>
            <w:tcW w:w="1013" w:type="dxa"/>
            <w:vAlign w:val="center"/>
          </w:tcPr>
          <w:p w14:paraId="28FD2CE2" w14:textId="77777777" w:rsidR="00574F6E" w:rsidRDefault="001E1AFB">
            <w:r>
              <w:t>26</w:t>
            </w:r>
          </w:p>
        </w:tc>
        <w:tc>
          <w:tcPr>
            <w:tcW w:w="1188" w:type="dxa"/>
            <w:vAlign w:val="center"/>
          </w:tcPr>
          <w:p w14:paraId="13AFAE19" w14:textId="77777777" w:rsidR="00574F6E" w:rsidRDefault="001E1AFB">
            <w:r>
              <w:t>LC2430</w:t>
            </w:r>
          </w:p>
        </w:tc>
        <w:tc>
          <w:tcPr>
            <w:tcW w:w="1188" w:type="dxa"/>
            <w:vAlign w:val="center"/>
          </w:tcPr>
          <w:p w14:paraId="55B6C04F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5EFC7EA0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1792977F" w14:textId="77777777" w:rsidR="00574F6E" w:rsidRDefault="001E1AFB">
            <w:r>
              <w:t>7.200</w:t>
            </w:r>
          </w:p>
        </w:tc>
        <w:tc>
          <w:tcPr>
            <w:tcW w:w="1188" w:type="dxa"/>
            <w:vAlign w:val="center"/>
          </w:tcPr>
          <w:p w14:paraId="6DCA8EAB" w14:textId="77777777" w:rsidR="00574F6E" w:rsidRDefault="001E1AFB">
            <w:r>
              <w:t>7.200</w:t>
            </w:r>
          </w:p>
        </w:tc>
        <w:tc>
          <w:tcPr>
            <w:tcW w:w="1188" w:type="dxa"/>
            <w:vAlign w:val="center"/>
          </w:tcPr>
          <w:p w14:paraId="0ED0246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6211DEBB" w14:textId="77777777" w:rsidR="00574F6E" w:rsidRDefault="001E1AFB">
            <w:r>
              <w:t>2.069</w:t>
            </w:r>
          </w:p>
        </w:tc>
      </w:tr>
      <w:tr w:rsidR="00574F6E" w14:paraId="3910FB85" w14:textId="77777777">
        <w:tc>
          <w:tcPr>
            <w:tcW w:w="1013" w:type="dxa"/>
            <w:vAlign w:val="center"/>
          </w:tcPr>
          <w:p w14:paraId="60D942C2" w14:textId="77777777" w:rsidR="00574F6E" w:rsidRDefault="001E1AFB">
            <w:r>
              <w:t>27</w:t>
            </w:r>
          </w:p>
        </w:tc>
        <w:tc>
          <w:tcPr>
            <w:tcW w:w="1188" w:type="dxa"/>
            <w:vAlign w:val="center"/>
          </w:tcPr>
          <w:p w14:paraId="09E2FC46" w14:textId="77777777" w:rsidR="00574F6E" w:rsidRDefault="001E1AFB">
            <w:r>
              <w:t>LC3018</w:t>
            </w:r>
          </w:p>
        </w:tc>
        <w:tc>
          <w:tcPr>
            <w:tcW w:w="1188" w:type="dxa"/>
            <w:vAlign w:val="center"/>
          </w:tcPr>
          <w:p w14:paraId="63F4BD34" w14:textId="77777777" w:rsidR="00574F6E" w:rsidRDefault="001E1AFB">
            <w:r>
              <w:t>5</w:t>
            </w:r>
          </w:p>
        </w:tc>
        <w:tc>
          <w:tcPr>
            <w:tcW w:w="1188" w:type="dxa"/>
            <w:vAlign w:val="center"/>
          </w:tcPr>
          <w:p w14:paraId="3F0B6170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32A5CE98" w14:textId="77777777" w:rsidR="00574F6E" w:rsidRDefault="001E1AFB">
            <w:r>
              <w:t>5.400</w:t>
            </w:r>
          </w:p>
        </w:tc>
        <w:tc>
          <w:tcPr>
            <w:tcW w:w="1188" w:type="dxa"/>
            <w:vAlign w:val="center"/>
          </w:tcPr>
          <w:p w14:paraId="1DF36CF2" w14:textId="77777777" w:rsidR="00574F6E" w:rsidRDefault="001E1AFB">
            <w:r>
              <w:t>10.800</w:t>
            </w:r>
          </w:p>
        </w:tc>
        <w:tc>
          <w:tcPr>
            <w:tcW w:w="1188" w:type="dxa"/>
            <w:vAlign w:val="center"/>
          </w:tcPr>
          <w:p w14:paraId="1EA73D9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10F2436A" w14:textId="77777777" w:rsidR="00574F6E" w:rsidRDefault="001E1AFB">
            <w:r>
              <w:t>2.069</w:t>
            </w:r>
          </w:p>
        </w:tc>
      </w:tr>
      <w:tr w:rsidR="00574F6E" w14:paraId="5D4925C4" w14:textId="77777777">
        <w:tc>
          <w:tcPr>
            <w:tcW w:w="1013" w:type="dxa"/>
            <w:vAlign w:val="center"/>
          </w:tcPr>
          <w:p w14:paraId="5B8DF821" w14:textId="77777777" w:rsidR="00574F6E" w:rsidRDefault="001E1AFB">
            <w:r>
              <w:t>28</w:t>
            </w:r>
          </w:p>
        </w:tc>
        <w:tc>
          <w:tcPr>
            <w:tcW w:w="1188" w:type="dxa"/>
            <w:vAlign w:val="center"/>
          </w:tcPr>
          <w:p w14:paraId="7074E985" w14:textId="77777777" w:rsidR="00574F6E" w:rsidRDefault="001E1AFB">
            <w:r>
              <w:t>LC3427</w:t>
            </w:r>
          </w:p>
        </w:tc>
        <w:tc>
          <w:tcPr>
            <w:tcW w:w="1188" w:type="dxa"/>
            <w:vAlign w:val="center"/>
          </w:tcPr>
          <w:p w14:paraId="502F83DC" w14:textId="77777777" w:rsidR="00574F6E" w:rsidRDefault="001E1AFB">
            <w:r>
              <w:t>4~5</w:t>
            </w:r>
          </w:p>
        </w:tc>
        <w:tc>
          <w:tcPr>
            <w:tcW w:w="1188" w:type="dxa"/>
            <w:vAlign w:val="center"/>
          </w:tcPr>
          <w:p w14:paraId="49E2622B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0CDCDDE5" w14:textId="77777777" w:rsidR="00574F6E" w:rsidRDefault="001E1AFB">
            <w:r>
              <w:t>9.180</w:t>
            </w:r>
          </w:p>
        </w:tc>
        <w:tc>
          <w:tcPr>
            <w:tcW w:w="1188" w:type="dxa"/>
            <w:vAlign w:val="center"/>
          </w:tcPr>
          <w:p w14:paraId="10395E9B" w14:textId="77777777" w:rsidR="00574F6E" w:rsidRDefault="001E1AFB">
            <w:r>
              <w:t>18.360</w:t>
            </w:r>
          </w:p>
        </w:tc>
        <w:tc>
          <w:tcPr>
            <w:tcW w:w="1188" w:type="dxa"/>
            <w:vAlign w:val="center"/>
          </w:tcPr>
          <w:p w14:paraId="03EF0D92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04E8426E" w14:textId="77777777" w:rsidR="00574F6E" w:rsidRDefault="001E1AFB">
            <w:r>
              <w:t>2.069</w:t>
            </w:r>
          </w:p>
        </w:tc>
      </w:tr>
      <w:tr w:rsidR="00574F6E" w14:paraId="1A32CCF1" w14:textId="77777777">
        <w:tc>
          <w:tcPr>
            <w:tcW w:w="1013" w:type="dxa"/>
            <w:vAlign w:val="center"/>
          </w:tcPr>
          <w:p w14:paraId="5A3AA5B2" w14:textId="77777777" w:rsidR="00574F6E" w:rsidRDefault="001E1AFB">
            <w:r>
              <w:t>29</w:t>
            </w:r>
          </w:p>
        </w:tc>
        <w:tc>
          <w:tcPr>
            <w:tcW w:w="1188" w:type="dxa"/>
            <w:vAlign w:val="center"/>
          </w:tcPr>
          <w:p w14:paraId="16F3812C" w14:textId="77777777" w:rsidR="00574F6E" w:rsidRDefault="001E1AFB">
            <w:r>
              <w:t>LC3527</w:t>
            </w:r>
          </w:p>
        </w:tc>
        <w:tc>
          <w:tcPr>
            <w:tcW w:w="1188" w:type="dxa"/>
            <w:vAlign w:val="center"/>
          </w:tcPr>
          <w:p w14:paraId="16AF30DB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59F1FA0E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3312C347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71DA4C9D" w14:textId="77777777" w:rsidR="00574F6E" w:rsidRDefault="001E1AFB">
            <w:r>
              <w:t>9.450</w:t>
            </w:r>
          </w:p>
        </w:tc>
        <w:tc>
          <w:tcPr>
            <w:tcW w:w="1188" w:type="dxa"/>
            <w:vAlign w:val="center"/>
          </w:tcPr>
          <w:p w14:paraId="5EBA0A5C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22C57D8" w14:textId="77777777" w:rsidR="00574F6E" w:rsidRDefault="001E1AFB">
            <w:r>
              <w:t>2.069</w:t>
            </w:r>
          </w:p>
        </w:tc>
      </w:tr>
      <w:tr w:rsidR="00574F6E" w14:paraId="57F2CC1F" w14:textId="77777777">
        <w:tc>
          <w:tcPr>
            <w:tcW w:w="1013" w:type="dxa"/>
            <w:vAlign w:val="center"/>
          </w:tcPr>
          <w:p w14:paraId="29ECFA5E" w14:textId="77777777" w:rsidR="00574F6E" w:rsidRDefault="001E1AFB">
            <w:r>
              <w:t>30</w:t>
            </w:r>
          </w:p>
        </w:tc>
        <w:tc>
          <w:tcPr>
            <w:tcW w:w="1188" w:type="dxa"/>
            <w:vAlign w:val="center"/>
          </w:tcPr>
          <w:p w14:paraId="034DA033" w14:textId="77777777" w:rsidR="00574F6E" w:rsidRDefault="001E1AFB">
            <w:r>
              <w:t>LC3730</w:t>
            </w:r>
          </w:p>
        </w:tc>
        <w:tc>
          <w:tcPr>
            <w:tcW w:w="1188" w:type="dxa"/>
            <w:vAlign w:val="center"/>
          </w:tcPr>
          <w:p w14:paraId="540772E8" w14:textId="77777777" w:rsidR="00574F6E" w:rsidRDefault="001E1AFB">
            <w:r>
              <w:t>10</w:t>
            </w:r>
          </w:p>
        </w:tc>
        <w:tc>
          <w:tcPr>
            <w:tcW w:w="1188" w:type="dxa"/>
            <w:vAlign w:val="center"/>
          </w:tcPr>
          <w:p w14:paraId="3CD018D5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1655791A" w14:textId="77777777" w:rsidR="00574F6E" w:rsidRDefault="001E1AFB">
            <w:r>
              <w:t>11.100</w:t>
            </w:r>
          </w:p>
        </w:tc>
        <w:tc>
          <w:tcPr>
            <w:tcW w:w="1188" w:type="dxa"/>
            <w:vAlign w:val="center"/>
          </w:tcPr>
          <w:p w14:paraId="68138620" w14:textId="77777777" w:rsidR="00574F6E" w:rsidRDefault="001E1AFB">
            <w:r>
              <w:t>22.200</w:t>
            </w:r>
          </w:p>
        </w:tc>
        <w:tc>
          <w:tcPr>
            <w:tcW w:w="1188" w:type="dxa"/>
            <w:vAlign w:val="center"/>
          </w:tcPr>
          <w:p w14:paraId="500D75DB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F6F328B" w14:textId="77777777" w:rsidR="00574F6E" w:rsidRDefault="001E1AFB">
            <w:r>
              <w:t>2.069</w:t>
            </w:r>
          </w:p>
        </w:tc>
      </w:tr>
      <w:tr w:rsidR="00574F6E" w14:paraId="2D63D52D" w14:textId="77777777">
        <w:tc>
          <w:tcPr>
            <w:tcW w:w="1013" w:type="dxa"/>
            <w:vAlign w:val="center"/>
          </w:tcPr>
          <w:p w14:paraId="188DA1FF" w14:textId="77777777" w:rsidR="00574F6E" w:rsidRDefault="001E1AFB">
            <w:r>
              <w:t>31</w:t>
            </w:r>
          </w:p>
        </w:tc>
        <w:tc>
          <w:tcPr>
            <w:tcW w:w="1188" w:type="dxa"/>
            <w:vAlign w:val="center"/>
          </w:tcPr>
          <w:p w14:paraId="0C8C7A39" w14:textId="77777777" w:rsidR="00574F6E" w:rsidRDefault="001E1AFB">
            <w:r>
              <w:t>LC7027a</w:t>
            </w:r>
          </w:p>
        </w:tc>
        <w:tc>
          <w:tcPr>
            <w:tcW w:w="1188" w:type="dxa"/>
            <w:vAlign w:val="center"/>
          </w:tcPr>
          <w:p w14:paraId="0439943C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2FF865C4" w14:textId="77777777" w:rsidR="00574F6E" w:rsidRDefault="001E1AFB">
            <w:r>
              <w:t>2</w:t>
            </w:r>
          </w:p>
        </w:tc>
        <w:tc>
          <w:tcPr>
            <w:tcW w:w="1188" w:type="dxa"/>
            <w:vAlign w:val="center"/>
          </w:tcPr>
          <w:p w14:paraId="6764CADF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20C7AF78" w14:textId="77777777" w:rsidR="00574F6E" w:rsidRDefault="001E1AFB">
            <w:r>
              <w:t>37.800</w:t>
            </w:r>
          </w:p>
        </w:tc>
        <w:tc>
          <w:tcPr>
            <w:tcW w:w="1188" w:type="dxa"/>
            <w:vAlign w:val="center"/>
          </w:tcPr>
          <w:p w14:paraId="27A35BFF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410D1177" w14:textId="77777777" w:rsidR="00574F6E" w:rsidRDefault="001E1AFB">
            <w:r>
              <w:t>2.069</w:t>
            </w:r>
          </w:p>
        </w:tc>
      </w:tr>
      <w:tr w:rsidR="00574F6E" w14:paraId="43D3FDBA" w14:textId="77777777">
        <w:tc>
          <w:tcPr>
            <w:tcW w:w="1013" w:type="dxa"/>
            <w:vAlign w:val="center"/>
          </w:tcPr>
          <w:p w14:paraId="69F5FC1B" w14:textId="77777777" w:rsidR="00574F6E" w:rsidRDefault="001E1AFB">
            <w:r>
              <w:t>32</w:t>
            </w:r>
          </w:p>
        </w:tc>
        <w:tc>
          <w:tcPr>
            <w:tcW w:w="1188" w:type="dxa"/>
            <w:vAlign w:val="center"/>
          </w:tcPr>
          <w:p w14:paraId="1CD59311" w14:textId="77777777" w:rsidR="00574F6E" w:rsidRDefault="001E1AFB">
            <w:r>
              <w:t>LC7027n</w:t>
            </w:r>
          </w:p>
        </w:tc>
        <w:tc>
          <w:tcPr>
            <w:tcW w:w="1188" w:type="dxa"/>
            <w:vAlign w:val="center"/>
          </w:tcPr>
          <w:p w14:paraId="4877C54C" w14:textId="77777777" w:rsidR="00574F6E" w:rsidRDefault="001E1AFB">
            <w:r>
              <w:t>4</w:t>
            </w:r>
          </w:p>
        </w:tc>
        <w:tc>
          <w:tcPr>
            <w:tcW w:w="1188" w:type="dxa"/>
            <w:vAlign w:val="center"/>
          </w:tcPr>
          <w:p w14:paraId="35D8D172" w14:textId="77777777" w:rsidR="00574F6E" w:rsidRDefault="001E1AFB">
            <w:r>
              <w:t>1</w:t>
            </w:r>
          </w:p>
        </w:tc>
        <w:tc>
          <w:tcPr>
            <w:tcW w:w="1188" w:type="dxa"/>
            <w:vAlign w:val="center"/>
          </w:tcPr>
          <w:p w14:paraId="59E7DE46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2F4717CB" w14:textId="77777777" w:rsidR="00574F6E" w:rsidRDefault="001E1AFB">
            <w:r>
              <w:t>18.900</w:t>
            </w:r>
          </w:p>
        </w:tc>
        <w:tc>
          <w:tcPr>
            <w:tcW w:w="1188" w:type="dxa"/>
            <w:vAlign w:val="center"/>
          </w:tcPr>
          <w:p w14:paraId="5568A3F5" w14:textId="77777777" w:rsidR="00574F6E" w:rsidRDefault="001E1AFB">
            <w:r>
              <w:t>18</w:t>
            </w:r>
          </w:p>
        </w:tc>
        <w:tc>
          <w:tcPr>
            <w:tcW w:w="1188" w:type="dxa"/>
            <w:vAlign w:val="center"/>
          </w:tcPr>
          <w:p w14:paraId="2A66C659" w14:textId="77777777" w:rsidR="00574F6E" w:rsidRDefault="001E1AFB">
            <w:r>
              <w:t>2.069</w:t>
            </w:r>
          </w:p>
        </w:tc>
      </w:tr>
      <w:tr w:rsidR="00574F6E" w14:paraId="27D5094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B9A7A8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B619EC4" w14:textId="77777777" w:rsidR="00574F6E" w:rsidRDefault="001E1AFB">
            <w:r>
              <w:t>701.728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B148AAA" w14:textId="77777777" w:rsidR="00574F6E" w:rsidRDefault="001E1AF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E185DD9" w14:textId="77777777" w:rsidR="00574F6E" w:rsidRDefault="001E1AFB">
            <w:r>
              <w:t>1.481</w:t>
            </w:r>
          </w:p>
        </w:tc>
      </w:tr>
    </w:tbl>
    <w:p w14:paraId="32D0B7AA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0C22BF51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7" w:name="_Toc89108922"/>
      <w:r>
        <w:rPr>
          <w:kern w:val="2"/>
          <w:sz w:val="21"/>
        </w:rPr>
        <w:t>综合太阳得热系数</w:t>
      </w:r>
      <w:bookmarkEnd w:id="47"/>
    </w:p>
    <w:p w14:paraId="2C122FA3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1. </w:t>
      </w:r>
      <w:r>
        <w:rPr>
          <w:kern w:val="2"/>
          <w:sz w:val="21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4F6E" w14:paraId="67ED9F82" w14:textId="77777777">
        <w:tc>
          <w:tcPr>
            <w:tcW w:w="656" w:type="dxa"/>
            <w:shd w:val="clear" w:color="auto" w:fill="E6E6E6"/>
            <w:vAlign w:val="center"/>
          </w:tcPr>
          <w:p w14:paraId="50BA564F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8DE33A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52E955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CE43BC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965AD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8E8AA6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69ABE3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F41C67" w14:textId="77777777" w:rsidR="00574F6E" w:rsidRDefault="001E1AF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F25557" w14:textId="77777777" w:rsidR="00574F6E" w:rsidRDefault="001E1AF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C0ADBE" w14:textId="77777777" w:rsidR="00574F6E" w:rsidRDefault="001E1AF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D62246" w14:textId="77777777" w:rsidR="00574F6E" w:rsidRDefault="001E1AFB">
            <w:pPr>
              <w:jc w:val="center"/>
            </w:pPr>
            <w:r>
              <w:t>综合太阳得热系数</w:t>
            </w:r>
          </w:p>
        </w:tc>
      </w:tr>
      <w:tr w:rsidR="00574F6E" w14:paraId="408326C8" w14:textId="77777777">
        <w:tc>
          <w:tcPr>
            <w:tcW w:w="656" w:type="dxa"/>
            <w:vAlign w:val="center"/>
          </w:tcPr>
          <w:p w14:paraId="220D3464" w14:textId="77777777" w:rsidR="00574F6E" w:rsidRDefault="001E1AFB">
            <w:r>
              <w:t>1</w:t>
            </w:r>
          </w:p>
        </w:tc>
        <w:tc>
          <w:tcPr>
            <w:tcW w:w="888" w:type="dxa"/>
            <w:vAlign w:val="center"/>
          </w:tcPr>
          <w:p w14:paraId="6F9FA4F6" w14:textId="77777777" w:rsidR="00574F6E" w:rsidRDefault="00574F6E"/>
        </w:tc>
        <w:tc>
          <w:tcPr>
            <w:tcW w:w="769" w:type="dxa"/>
            <w:vAlign w:val="center"/>
          </w:tcPr>
          <w:p w14:paraId="5A8859E4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3BED68A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DD4ACEE" w14:textId="77777777" w:rsidR="00574F6E" w:rsidRDefault="001E1AFB">
            <w:r>
              <w:t>31.651</w:t>
            </w:r>
          </w:p>
        </w:tc>
        <w:tc>
          <w:tcPr>
            <w:tcW w:w="848" w:type="dxa"/>
            <w:vAlign w:val="center"/>
          </w:tcPr>
          <w:p w14:paraId="02FAED46" w14:textId="77777777" w:rsidR="00574F6E" w:rsidRDefault="001E1AFB">
            <w:r>
              <w:t>31.651</w:t>
            </w:r>
          </w:p>
        </w:tc>
        <w:tc>
          <w:tcPr>
            <w:tcW w:w="781" w:type="dxa"/>
            <w:vAlign w:val="center"/>
          </w:tcPr>
          <w:p w14:paraId="6F6D3C7E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CB6921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30FE89C" w14:textId="77777777" w:rsidR="00574F6E" w:rsidRDefault="00574F6E"/>
        </w:tc>
        <w:tc>
          <w:tcPr>
            <w:tcW w:w="916" w:type="dxa"/>
            <w:vAlign w:val="center"/>
          </w:tcPr>
          <w:p w14:paraId="645B512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E44627D" w14:textId="77777777" w:rsidR="00574F6E" w:rsidRDefault="001E1AFB">
            <w:r>
              <w:t>0.218</w:t>
            </w:r>
          </w:p>
        </w:tc>
      </w:tr>
      <w:tr w:rsidR="00574F6E" w14:paraId="3AC2274E" w14:textId="77777777">
        <w:tc>
          <w:tcPr>
            <w:tcW w:w="656" w:type="dxa"/>
            <w:vAlign w:val="center"/>
          </w:tcPr>
          <w:p w14:paraId="0273AA8A" w14:textId="77777777" w:rsidR="00574F6E" w:rsidRDefault="001E1AFB">
            <w:r>
              <w:t>2</w:t>
            </w:r>
          </w:p>
        </w:tc>
        <w:tc>
          <w:tcPr>
            <w:tcW w:w="888" w:type="dxa"/>
            <w:vAlign w:val="center"/>
          </w:tcPr>
          <w:p w14:paraId="2A62287B" w14:textId="77777777" w:rsidR="00574F6E" w:rsidRDefault="00574F6E"/>
        </w:tc>
        <w:tc>
          <w:tcPr>
            <w:tcW w:w="769" w:type="dxa"/>
            <w:vAlign w:val="center"/>
          </w:tcPr>
          <w:p w14:paraId="12B7C0F1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2E71A841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5950A31F" w14:textId="77777777" w:rsidR="00574F6E" w:rsidRDefault="001E1AFB">
            <w:r>
              <w:t>6.000</w:t>
            </w:r>
          </w:p>
        </w:tc>
        <w:tc>
          <w:tcPr>
            <w:tcW w:w="848" w:type="dxa"/>
            <w:vAlign w:val="center"/>
          </w:tcPr>
          <w:p w14:paraId="058ED07B" w14:textId="77777777" w:rsidR="00574F6E" w:rsidRDefault="001E1AFB">
            <w:r>
              <w:t>18.000</w:t>
            </w:r>
          </w:p>
        </w:tc>
        <w:tc>
          <w:tcPr>
            <w:tcW w:w="781" w:type="dxa"/>
            <w:vAlign w:val="center"/>
          </w:tcPr>
          <w:p w14:paraId="52E0A798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F8A52C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897617B" w14:textId="77777777" w:rsidR="00574F6E" w:rsidRDefault="00574F6E"/>
        </w:tc>
        <w:tc>
          <w:tcPr>
            <w:tcW w:w="916" w:type="dxa"/>
            <w:vAlign w:val="center"/>
          </w:tcPr>
          <w:p w14:paraId="728391C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C7DA225" w14:textId="77777777" w:rsidR="00574F6E" w:rsidRDefault="001E1AFB">
            <w:r>
              <w:t>0.218</w:t>
            </w:r>
          </w:p>
        </w:tc>
      </w:tr>
      <w:tr w:rsidR="00574F6E" w14:paraId="70E1A62B" w14:textId="77777777">
        <w:tc>
          <w:tcPr>
            <w:tcW w:w="656" w:type="dxa"/>
            <w:vAlign w:val="center"/>
          </w:tcPr>
          <w:p w14:paraId="456AA836" w14:textId="77777777" w:rsidR="00574F6E" w:rsidRDefault="001E1AFB">
            <w:r>
              <w:t>3</w:t>
            </w:r>
          </w:p>
        </w:tc>
        <w:tc>
          <w:tcPr>
            <w:tcW w:w="888" w:type="dxa"/>
            <w:vAlign w:val="center"/>
          </w:tcPr>
          <w:p w14:paraId="27C40765" w14:textId="77777777" w:rsidR="00574F6E" w:rsidRDefault="00574F6E"/>
        </w:tc>
        <w:tc>
          <w:tcPr>
            <w:tcW w:w="769" w:type="dxa"/>
            <w:vAlign w:val="center"/>
          </w:tcPr>
          <w:p w14:paraId="265C771F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4452BA6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4C5C89A" w14:textId="77777777" w:rsidR="00574F6E" w:rsidRDefault="001E1AFB">
            <w:r>
              <w:t>6.605</w:t>
            </w:r>
          </w:p>
        </w:tc>
        <w:tc>
          <w:tcPr>
            <w:tcW w:w="848" w:type="dxa"/>
            <w:vAlign w:val="center"/>
          </w:tcPr>
          <w:p w14:paraId="22AD84DA" w14:textId="77777777" w:rsidR="00574F6E" w:rsidRDefault="001E1AFB">
            <w:r>
              <w:t>6.605</w:t>
            </w:r>
          </w:p>
        </w:tc>
        <w:tc>
          <w:tcPr>
            <w:tcW w:w="781" w:type="dxa"/>
            <w:vAlign w:val="center"/>
          </w:tcPr>
          <w:p w14:paraId="75CE6EE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B82116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7E262C7" w14:textId="77777777" w:rsidR="00574F6E" w:rsidRDefault="00574F6E"/>
        </w:tc>
        <w:tc>
          <w:tcPr>
            <w:tcW w:w="916" w:type="dxa"/>
            <w:vAlign w:val="center"/>
          </w:tcPr>
          <w:p w14:paraId="62F4354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DAC951F" w14:textId="77777777" w:rsidR="00574F6E" w:rsidRDefault="001E1AFB">
            <w:r>
              <w:t>0.218</w:t>
            </w:r>
          </w:p>
        </w:tc>
      </w:tr>
      <w:tr w:rsidR="00574F6E" w14:paraId="51EA5DE9" w14:textId="77777777">
        <w:tc>
          <w:tcPr>
            <w:tcW w:w="656" w:type="dxa"/>
            <w:vAlign w:val="center"/>
          </w:tcPr>
          <w:p w14:paraId="1BB0ACA5" w14:textId="77777777" w:rsidR="00574F6E" w:rsidRDefault="001E1AFB">
            <w:r>
              <w:t>4</w:t>
            </w:r>
          </w:p>
        </w:tc>
        <w:tc>
          <w:tcPr>
            <w:tcW w:w="888" w:type="dxa"/>
            <w:vAlign w:val="center"/>
          </w:tcPr>
          <w:p w14:paraId="63DBF481" w14:textId="77777777" w:rsidR="00574F6E" w:rsidRDefault="00574F6E"/>
        </w:tc>
        <w:tc>
          <w:tcPr>
            <w:tcW w:w="769" w:type="dxa"/>
            <w:vAlign w:val="center"/>
          </w:tcPr>
          <w:p w14:paraId="083FEC68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175D08B5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723C0B3" w14:textId="77777777" w:rsidR="00574F6E" w:rsidRDefault="001E1AFB">
            <w:r>
              <w:t>13.515</w:t>
            </w:r>
          </w:p>
        </w:tc>
        <w:tc>
          <w:tcPr>
            <w:tcW w:w="848" w:type="dxa"/>
            <w:vAlign w:val="center"/>
          </w:tcPr>
          <w:p w14:paraId="61A46EAA" w14:textId="77777777" w:rsidR="00574F6E" w:rsidRDefault="001E1AFB">
            <w:r>
              <w:t>27.030</w:t>
            </w:r>
          </w:p>
        </w:tc>
        <w:tc>
          <w:tcPr>
            <w:tcW w:w="781" w:type="dxa"/>
            <w:vAlign w:val="center"/>
          </w:tcPr>
          <w:p w14:paraId="7C364F37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A89DA8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59250E1" w14:textId="77777777" w:rsidR="00574F6E" w:rsidRDefault="00574F6E"/>
        </w:tc>
        <w:tc>
          <w:tcPr>
            <w:tcW w:w="916" w:type="dxa"/>
            <w:vAlign w:val="center"/>
          </w:tcPr>
          <w:p w14:paraId="793592A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748762D" w14:textId="77777777" w:rsidR="00574F6E" w:rsidRDefault="001E1AFB">
            <w:r>
              <w:t>0.218</w:t>
            </w:r>
          </w:p>
        </w:tc>
      </w:tr>
      <w:tr w:rsidR="00574F6E" w14:paraId="5BA4FECD" w14:textId="77777777">
        <w:tc>
          <w:tcPr>
            <w:tcW w:w="656" w:type="dxa"/>
            <w:vAlign w:val="center"/>
          </w:tcPr>
          <w:p w14:paraId="27218B03" w14:textId="77777777" w:rsidR="00574F6E" w:rsidRDefault="001E1AFB">
            <w:r>
              <w:t>5</w:t>
            </w:r>
          </w:p>
        </w:tc>
        <w:tc>
          <w:tcPr>
            <w:tcW w:w="888" w:type="dxa"/>
            <w:vAlign w:val="center"/>
          </w:tcPr>
          <w:p w14:paraId="4CDEC3FC" w14:textId="77777777" w:rsidR="00574F6E" w:rsidRDefault="00574F6E"/>
        </w:tc>
        <w:tc>
          <w:tcPr>
            <w:tcW w:w="769" w:type="dxa"/>
            <w:vAlign w:val="center"/>
          </w:tcPr>
          <w:p w14:paraId="191188D8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50BB885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569F1C1" w14:textId="77777777" w:rsidR="00574F6E" w:rsidRDefault="001E1AFB">
            <w:r>
              <w:t>20.670</w:t>
            </w:r>
          </w:p>
        </w:tc>
        <w:tc>
          <w:tcPr>
            <w:tcW w:w="848" w:type="dxa"/>
            <w:vAlign w:val="center"/>
          </w:tcPr>
          <w:p w14:paraId="0C6C60E4" w14:textId="77777777" w:rsidR="00574F6E" w:rsidRDefault="001E1AFB">
            <w:r>
              <w:t>20.670</w:t>
            </w:r>
          </w:p>
        </w:tc>
        <w:tc>
          <w:tcPr>
            <w:tcW w:w="781" w:type="dxa"/>
            <w:vAlign w:val="center"/>
          </w:tcPr>
          <w:p w14:paraId="34CDD442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754C21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9A7C014" w14:textId="77777777" w:rsidR="00574F6E" w:rsidRDefault="00574F6E"/>
        </w:tc>
        <w:tc>
          <w:tcPr>
            <w:tcW w:w="916" w:type="dxa"/>
            <w:vAlign w:val="center"/>
          </w:tcPr>
          <w:p w14:paraId="6380AE8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AB48D7E" w14:textId="77777777" w:rsidR="00574F6E" w:rsidRDefault="001E1AFB">
            <w:r>
              <w:t>0.218</w:t>
            </w:r>
          </w:p>
        </w:tc>
      </w:tr>
      <w:tr w:rsidR="00574F6E" w14:paraId="6F7B44C3" w14:textId="77777777">
        <w:tc>
          <w:tcPr>
            <w:tcW w:w="656" w:type="dxa"/>
            <w:vAlign w:val="center"/>
          </w:tcPr>
          <w:p w14:paraId="63CFEB1E" w14:textId="77777777" w:rsidR="00574F6E" w:rsidRDefault="001E1AFB">
            <w:r>
              <w:t>6</w:t>
            </w:r>
          </w:p>
        </w:tc>
        <w:tc>
          <w:tcPr>
            <w:tcW w:w="888" w:type="dxa"/>
            <w:vAlign w:val="center"/>
          </w:tcPr>
          <w:p w14:paraId="3A7BC646" w14:textId="77777777" w:rsidR="00574F6E" w:rsidRDefault="00574F6E"/>
        </w:tc>
        <w:tc>
          <w:tcPr>
            <w:tcW w:w="769" w:type="dxa"/>
            <w:vAlign w:val="center"/>
          </w:tcPr>
          <w:p w14:paraId="3972463E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6FFD980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EBF41A0" w14:textId="77777777" w:rsidR="00574F6E" w:rsidRDefault="001E1AFB">
            <w:r>
              <w:t>4.500</w:t>
            </w:r>
          </w:p>
        </w:tc>
        <w:tc>
          <w:tcPr>
            <w:tcW w:w="848" w:type="dxa"/>
            <w:vAlign w:val="center"/>
          </w:tcPr>
          <w:p w14:paraId="3A4590BC" w14:textId="77777777" w:rsidR="00574F6E" w:rsidRDefault="001E1AFB">
            <w:r>
              <w:t>4.500</w:t>
            </w:r>
          </w:p>
        </w:tc>
        <w:tc>
          <w:tcPr>
            <w:tcW w:w="781" w:type="dxa"/>
            <w:vAlign w:val="center"/>
          </w:tcPr>
          <w:p w14:paraId="19CE4EA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AABDB5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E09A84A" w14:textId="77777777" w:rsidR="00574F6E" w:rsidRDefault="00574F6E"/>
        </w:tc>
        <w:tc>
          <w:tcPr>
            <w:tcW w:w="916" w:type="dxa"/>
            <w:vAlign w:val="center"/>
          </w:tcPr>
          <w:p w14:paraId="6389EE0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D7C955F" w14:textId="77777777" w:rsidR="00574F6E" w:rsidRDefault="001E1AFB">
            <w:r>
              <w:t>0.218</w:t>
            </w:r>
          </w:p>
        </w:tc>
      </w:tr>
      <w:tr w:rsidR="00574F6E" w14:paraId="49C1054A" w14:textId="77777777">
        <w:tc>
          <w:tcPr>
            <w:tcW w:w="656" w:type="dxa"/>
            <w:vAlign w:val="center"/>
          </w:tcPr>
          <w:p w14:paraId="6709D237" w14:textId="77777777" w:rsidR="00574F6E" w:rsidRDefault="001E1AFB">
            <w:r>
              <w:t>7</w:t>
            </w:r>
          </w:p>
        </w:tc>
        <w:tc>
          <w:tcPr>
            <w:tcW w:w="888" w:type="dxa"/>
            <w:vAlign w:val="center"/>
          </w:tcPr>
          <w:p w14:paraId="7ED27F0A" w14:textId="77777777" w:rsidR="00574F6E" w:rsidRDefault="00574F6E"/>
        </w:tc>
        <w:tc>
          <w:tcPr>
            <w:tcW w:w="769" w:type="dxa"/>
            <w:vAlign w:val="center"/>
          </w:tcPr>
          <w:p w14:paraId="6C609485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502EB61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B0D63DB" w14:textId="77777777" w:rsidR="00574F6E" w:rsidRDefault="001E1AFB">
            <w:r>
              <w:t>0.495</w:t>
            </w:r>
          </w:p>
        </w:tc>
        <w:tc>
          <w:tcPr>
            <w:tcW w:w="848" w:type="dxa"/>
            <w:vAlign w:val="center"/>
          </w:tcPr>
          <w:p w14:paraId="3BBCA2EC" w14:textId="77777777" w:rsidR="00574F6E" w:rsidRDefault="001E1AFB">
            <w:r>
              <w:t>0.495</w:t>
            </w:r>
          </w:p>
        </w:tc>
        <w:tc>
          <w:tcPr>
            <w:tcW w:w="781" w:type="dxa"/>
            <w:vAlign w:val="center"/>
          </w:tcPr>
          <w:p w14:paraId="4EC313D2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CDC423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8E44904" w14:textId="77777777" w:rsidR="00574F6E" w:rsidRDefault="00574F6E"/>
        </w:tc>
        <w:tc>
          <w:tcPr>
            <w:tcW w:w="916" w:type="dxa"/>
            <w:vAlign w:val="center"/>
          </w:tcPr>
          <w:p w14:paraId="08D1D18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46109C7" w14:textId="77777777" w:rsidR="00574F6E" w:rsidRDefault="001E1AFB">
            <w:r>
              <w:t>0.218</w:t>
            </w:r>
          </w:p>
        </w:tc>
      </w:tr>
      <w:tr w:rsidR="00574F6E" w14:paraId="6AC456DE" w14:textId="77777777">
        <w:tc>
          <w:tcPr>
            <w:tcW w:w="656" w:type="dxa"/>
            <w:vAlign w:val="center"/>
          </w:tcPr>
          <w:p w14:paraId="0CF4B43D" w14:textId="77777777" w:rsidR="00574F6E" w:rsidRDefault="001E1AFB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22B33F29" w14:textId="77777777" w:rsidR="00574F6E" w:rsidRDefault="00574F6E"/>
        </w:tc>
        <w:tc>
          <w:tcPr>
            <w:tcW w:w="769" w:type="dxa"/>
            <w:vAlign w:val="center"/>
          </w:tcPr>
          <w:p w14:paraId="518AC7CF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542027B7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70A07750" w14:textId="77777777" w:rsidR="00574F6E" w:rsidRDefault="001E1AFB">
            <w:r>
              <w:t>10.965</w:t>
            </w:r>
          </w:p>
        </w:tc>
        <w:tc>
          <w:tcPr>
            <w:tcW w:w="848" w:type="dxa"/>
            <w:vAlign w:val="center"/>
          </w:tcPr>
          <w:p w14:paraId="570E1E1D" w14:textId="77777777" w:rsidR="00574F6E" w:rsidRDefault="001E1AFB">
            <w:r>
              <w:t>43.860</w:t>
            </w:r>
          </w:p>
        </w:tc>
        <w:tc>
          <w:tcPr>
            <w:tcW w:w="781" w:type="dxa"/>
            <w:vAlign w:val="center"/>
          </w:tcPr>
          <w:p w14:paraId="53A627A9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84C522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2F8F1F2" w14:textId="77777777" w:rsidR="00574F6E" w:rsidRDefault="00574F6E"/>
        </w:tc>
        <w:tc>
          <w:tcPr>
            <w:tcW w:w="916" w:type="dxa"/>
            <w:vAlign w:val="center"/>
          </w:tcPr>
          <w:p w14:paraId="73669ED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2E87459" w14:textId="77777777" w:rsidR="00574F6E" w:rsidRDefault="001E1AFB">
            <w:r>
              <w:t>0.218</w:t>
            </w:r>
          </w:p>
        </w:tc>
      </w:tr>
      <w:tr w:rsidR="00574F6E" w14:paraId="169A379E" w14:textId="77777777">
        <w:tc>
          <w:tcPr>
            <w:tcW w:w="656" w:type="dxa"/>
            <w:vAlign w:val="center"/>
          </w:tcPr>
          <w:p w14:paraId="09456901" w14:textId="77777777" w:rsidR="00574F6E" w:rsidRDefault="001E1AFB">
            <w:r>
              <w:t>9</w:t>
            </w:r>
          </w:p>
        </w:tc>
        <w:tc>
          <w:tcPr>
            <w:tcW w:w="888" w:type="dxa"/>
            <w:vAlign w:val="center"/>
          </w:tcPr>
          <w:p w14:paraId="46DA037C" w14:textId="77777777" w:rsidR="00574F6E" w:rsidRDefault="00574F6E"/>
        </w:tc>
        <w:tc>
          <w:tcPr>
            <w:tcW w:w="769" w:type="dxa"/>
            <w:vAlign w:val="center"/>
          </w:tcPr>
          <w:p w14:paraId="34C487C3" w14:textId="77777777" w:rsidR="00574F6E" w:rsidRDefault="001E1AFB">
            <w:r>
              <w:t>1~2</w:t>
            </w:r>
          </w:p>
        </w:tc>
        <w:tc>
          <w:tcPr>
            <w:tcW w:w="769" w:type="dxa"/>
            <w:vAlign w:val="center"/>
          </w:tcPr>
          <w:p w14:paraId="729903E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73379A5E" w14:textId="77777777" w:rsidR="00574F6E" w:rsidRDefault="001E1AFB">
            <w:r>
              <w:t>16.065</w:t>
            </w:r>
          </w:p>
        </w:tc>
        <w:tc>
          <w:tcPr>
            <w:tcW w:w="848" w:type="dxa"/>
            <w:vAlign w:val="center"/>
          </w:tcPr>
          <w:p w14:paraId="372A0641" w14:textId="77777777" w:rsidR="00574F6E" w:rsidRDefault="001E1AFB">
            <w:r>
              <w:t>32.130</w:t>
            </w:r>
          </w:p>
        </w:tc>
        <w:tc>
          <w:tcPr>
            <w:tcW w:w="781" w:type="dxa"/>
            <w:vAlign w:val="center"/>
          </w:tcPr>
          <w:p w14:paraId="623EBA1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B74D87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CA15992" w14:textId="77777777" w:rsidR="00574F6E" w:rsidRDefault="00574F6E"/>
        </w:tc>
        <w:tc>
          <w:tcPr>
            <w:tcW w:w="916" w:type="dxa"/>
            <w:vAlign w:val="center"/>
          </w:tcPr>
          <w:p w14:paraId="04F6180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0054E50" w14:textId="77777777" w:rsidR="00574F6E" w:rsidRDefault="001E1AFB">
            <w:r>
              <w:t>0.218</w:t>
            </w:r>
          </w:p>
        </w:tc>
      </w:tr>
      <w:tr w:rsidR="00574F6E" w14:paraId="0A385B89" w14:textId="77777777">
        <w:tc>
          <w:tcPr>
            <w:tcW w:w="656" w:type="dxa"/>
            <w:vAlign w:val="center"/>
          </w:tcPr>
          <w:p w14:paraId="3554793F" w14:textId="77777777" w:rsidR="00574F6E" w:rsidRDefault="001E1AFB">
            <w:r>
              <w:t>10</w:t>
            </w:r>
          </w:p>
        </w:tc>
        <w:tc>
          <w:tcPr>
            <w:tcW w:w="888" w:type="dxa"/>
            <w:vAlign w:val="center"/>
          </w:tcPr>
          <w:p w14:paraId="04BC3F5B" w14:textId="77777777" w:rsidR="00574F6E" w:rsidRDefault="00574F6E"/>
        </w:tc>
        <w:tc>
          <w:tcPr>
            <w:tcW w:w="769" w:type="dxa"/>
            <w:vAlign w:val="center"/>
          </w:tcPr>
          <w:p w14:paraId="44D734E4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0F14D67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D743938" w14:textId="77777777" w:rsidR="00574F6E" w:rsidRDefault="001E1AFB">
            <w:r>
              <w:t>10.200</w:t>
            </w:r>
          </w:p>
        </w:tc>
        <w:tc>
          <w:tcPr>
            <w:tcW w:w="848" w:type="dxa"/>
            <w:vAlign w:val="center"/>
          </w:tcPr>
          <w:p w14:paraId="5EC3F6B4" w14:textId="77777777" w:rsidR="00574F6E" w:rsidRDefault="001E1AFB">
            <w:r>
              <w:t>10.200</w:t>
            </w:r>
          </w:p>
        </w:tc>
        <w:tc>
          <w:tcPr>
            <w:tcW w:w="781" w:type="dxa"/>
            <w:vAlign w:val="center"/>
          </w:tcPr>
          <w:p w14:paraId="1EDC3DA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236A0A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4BD6D0D" w14:textId="77777777" w:rsidR="00574F6E" w:rsidRDefault="00574F6E"/>
        </w:tc>
        <w:tc>
          <w:tcPr>
            <w:tcW w:w="916" w:type="dxa"/>
            <w:vAlign w:val="center"/>
          </w:tcPr>
          <w:p w14:paraId="720D4B6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312FB1E" w14:textId="77777777" w:rsidR="00574F6E" w:rsidRDefault="001E1AFB">
            <w:r>
              <w:t>0.218</w:t>
            </w:r>
          </w:p>
        </w:tc>
      </w:tr>
      <w:tr w:rsidR="00574F6E" w14:paraId="54B95CE6" w14:textId="77777777">
        <w:tc>
          <w:tcPr>
            <w:tcW w:w="656" w:type="dxa"/>
            <w:vAlign w:val="center"/>
          </w:tcPr>
          <w:p w14:paraId="2F1C3BA3" w14:textId="77777777" w:rsidR="00574F6E" w:rsidRDefault="001E1AFB">
            <w:r>
              <w:t>11</w:t>
            </w:r>
          </w:p>
        </w:tc>
        <w:tc>
          <w:tcPr>
            <w:tcW w:w="888" w:type="dxa"/>
            <w:vAlign w:val="center"/>
          </w:tcPr>
          <w:p w14:paraId="6928B4C5" w14:textId="77777777" w:rsidR="00574F6E" w:rsidRDefault="00574F6E"/>
        </w:tc>
        <w:tc>
          <w:tcPr>
            <w:tcW w:w="769" w:type="dxa"/>
            <w:vAlign w:val="center"/>
          </w:tcPr>
          <w:p w14:paraId="59ABCEFB" w14:textId="77777777" w:rsidR="00574F6E" w:rsidRDefault="001E1AFB">
            <w:r>
              <w:t>1~2</w:t>
            </w:r>
          </w:p>
        </w:tc>
        <w:tc>
          <w:tcPr>
            <w:tcW w:w="769" w:type="dxa"/>
            <w:vAlign w:val="center"/>
          </w:tcPr>
          <w:p w14:paraId="2F305A70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6D0A39B3" w14:textId="77777777" w:rsidR="00574F6E" w:rsidRDefault="001E1AFB">
            <w:r>
              <w:t>21.165</w:t>
            </w:r>
          </w:p>
        </w:tc>
        <w:tc>
          <w:tcPr>
            <w:tcW w:w="848" w:type="dxa"/>
            <w:vAlign w:val="center"/>
          </w:tcPr>
          <w:p w14:paraId="3C547F04" w14:textId="77777777" w:rsidR="00574F6E" w:rsidRDefault="001E1AFB">
            <w:r>
              <w:t>63.495</w:t>
            </w:r>
          </w:p>
        </w:tc>
        <w:tc>
          <w:tcPr>
            <w:tcW w:w="781" w:type="dxa"/>
            <w:vAlign w:val="center"/>
          </w:tcPr>
          <w:p w14:paraId="1099810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BF731A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53873D1" w14:textId="77777777" w:rsidR="00574F6E" w:rsidRDefault="00574F6E"/>
        </w:tc>
        <w:tc>
          <w:tcPr>
            <w:tcW w:w="916" w:type="dxa"/>
            <w:vAlign w:val="center"/>
          </w:tcPr>
          <w:p w14:paraId="61BFC98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5A42202" w14:textId="77777777" w:rsidR="00574F6E" w:rsidRDefault="001E1AFB">
            <w:r>
              <w:t>0.218</w:t>
            </w:r>
          </w:p>
        </w:tc>
      </w:tr>
      <w:tr w:rsidR="00574F6E" w14:paraId="535F7E22" w14:textId="77777777">
        <w:tc>
          <w:tcPr>
            <w:tcW w:w="656" w:type="dxa"/>
            <w:vAlign w:val="center"/>
          </w:tcPr>
          <w:p w14:paraId="662DC9E8" w14:textId="77777777" w:rsidR="00574F6E" w:rsidRDefault="001E1AFB">
            <w:r>
              <w:t>12</w:t>
            </w:r>
          </w:p>
        </w:tc>
        <w:tc>
          <w:tcPr>
            <w:tcW w:w="888" w:type="dxa"/>
            <w:vAlign w:val="center"/>
          </w:tcPr>
          <w:p w14:paraId="05A7A7C5" w14:textId="77777777" w:rsidR="00574F6E" w:rsidRDefault="00574F6E"/>
        </w:tc>
        <w:tc>
          <w:tcPr>
            <w:tcW w:w="769" w:type="dxa"/>
            <w:vAlign w:val="center"/>
          </w:tcPr>
          <w:p w14:paraId="0BDBE5EB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0E10287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CEC0FC8" w14:textId="77777777" w:rsidR="00574F6E" w:rsidRDefault="001E1AFB">
            <w:r>
              <w:t>10.710</w:t>
            </w:r>
          </w:p>
        </w:tc>
        <w:tc>
          <w:tcPr>
            <w:tcW w:w="848" w:type="dxa"/>
            <w:vAlign w:val="center"/>
          </w:tcPr>
          <w:p w14:paraId="27261CE3" w14:textId="77777777" w:rsidR="00574F6E" w:rsidRDefault="001E1AFB">
            <w:r>
              <w:t>10.710</w:t>
            </w:r>
          </w:p>
        </w:tc>
        <w:tc>
          <w:tcPr>
            <w:tcW w:w="781" w:type="dxa"/>
            <w:vAlign w:val="center"/>
          </w:tcPr>
          <w:p w14:paraId="7C2EF0E6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FDCAFD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0530142" w14:textId="77777777" w:rsidR="00574F6E" w:rsidRDefault="00574F6E"/>
        </w:tc>
        <w:tc>
          <w:tcPr>
            <w:tcW w:w="916" w:type="dxa"/>
            <w:vAlign w:val="center"/>
          </w:tcPr>
          <w:p w14:paraId="4B640A4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EA522D" w14:textId="77777777" w:rsidR="00574F6E" w:rsidRDefault="001E1AFB">
            <w:r>
              <w:t>0.218</w:t>
            </w:r>
          </w:p>
        </w:tc>
      </w:tr>
      <w:tr w:rsidR="00574F6E" w14:paraId="13A0F749" w14:textId="77777777">
        <w:tc>
          <w:tcPr>
            <w:tcW w:w="656" w:type="dxa"/>
            <w:vAlign w:val="center"/>
          </w:tcPr>
          <w:p w14:paraId="1176CCE0" w14:textId="77777777" w:rsidR="00574F6E" w:rsidRDefault="001E1AFB">
            <w:r>
              <w:t>13</w:t>
            </w:r>
          </w:p>
        </w:tc>
        <w:tc>
          <w:tcPr>
            <w:tcW w:w="888" w:type="dxa"/>
            <w:vAlign w:val="center"/>
          </w:tcPr>
          <w:p w14:paraId="159E5DC8" w14:textId="77777777" w:rsidR="00574F6E" w:rsidRDefault="00574F6E"/>
        </w:tc>
        <w:tc>
          <w:tcPr>
            <w:tcW w:w="769" w:type="dxa"/>
            <w:vAlign w:val="center"/>
          </w:tcPr>
          <w:p w14:paraId="7780822B" w14:textId="77777777" w:rsidR="00574F6E" w:rsidRDefault="001E1AFB">
            <w:r>
              <w:t>1~2</w:t>
            </w:r>
          </w:p>
        </w:tc>
        <w:tc>
          <w:tcPr>
            <w:tcW w:w="769" w:type="dxa"/>
            <w:vAlign w:val="center"/>
          </w:tcPr>
          <w:p w14:paraId="180E9486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0264978C" w14:textId="77777777" w:rsidR="00574F6E" w:rsidRDefault="001E1AFB">
            <w:r>
              <w:t>15.300</w:t>
            </w:r>
          </w:p>
        </w:tc>
        <w:tc>
          <w:tcPr>
            <w:tcW w:w="848" w:type="dxa"/>
            <w:vAlign w:val="center"/>
          </w:tcPr>
          <w:p w14:paraId="6816988B" w14:textId="77777777" w:rsidR="00574F6E" w:rsidRDefault="001E1AFB">
            <w:r>
              <w:t>61.200</w:t>
            </w:r>
          </w:p>
        </w:tc>
        <w:tc>
          <w:tcPr>
            <w:tcW w:w="781" w:type="dxa"/>
            <w:vAlign w:val="center"/>
          </w:tcPr>
          <w:p w14:paraId="45E6FFA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9EAEE3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4C12BBD" w14:textId="77777777" w:rsidR="00574F6E" w:rsidRDefault="00574F6E"/>
        </w:tc>
        <w:tc>
          <w:tcPr>
            <w:tcW w:w="916" w:type="dxa"/>
            <w:vAlign w:val="center"/>
          </w:tcPr>
          <w:p w14:paraId="11B7CC4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3237DE1" w14:textId="77777777" w:rsidR="00574F6E" w:rsidRDefault="001E1AFB">
            <w:r>
              <w:t>0.218</w:t>
            </w:r>
          </w:p>
        </w:tc>
      </w:tr>
      <w:tr w:rsidR="00574F6E" w14:paraId="6C26C4AC" w14:textId="77777777">
        <w:tc>
          <w:tcPr>
            <w:tcW w:w="656" w:type="dxa"/>
            <w:vAlign w:val="center"/>
          </w:tcPr>
          <w:p w14:paraId="213B5721" w14:textId="77777777" w:rsidR="00574F6E" w:rsidRDefault="001E1AFB">
            <w:r>
              <w:t>14</w:t>
            </w:r>
          </w:p>
        </w:tc>
        <w:tc>
          <w:tcPr>
            <w:tcW w:w="888" w:type="dxa"/>
            <w:vAlign w:val="center"/>
          </w:tcPr>
          <w:p w14:paraId="7C8A5BE2" w14:textId="77777777" w:rsidR="00574F6E" w:rsidRDefault="00574F6E"/>
        </w:tc>
        <w:tc>
          <w:tcPr>
            <w:tcW w:w="769" w:type="dxa"/>
            <w:vAlign w:val="center"/>
          </w:tcPr>
          <w:p w14:paraId="62F3F791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446D694A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46D2023" w14:textId="77777777" w:rsidR="00574F6E" w:rsidRDefault="001E1AFB">
            <w:r>
              <w:t>15.300</w:t>
            </w:r>
          </w:p>
        </w:tc>
        <w:tc>
          <w:tcPr>
            <w:tcW w:w="848" w:type="dxa"/>
            <w:vAlign w:val="center"/>
          </w:tcPr>
          <w:p w14:paraId="5976B9E7" w14:textId="77777777" w:rsidR="00574F6E" w:rsidRDefault="001E1AFB">
            <w:r>
              <w:t>15.300</w:t>
            </w:r>
          </w:p>
        </w:tc>
        <w:tc>
          <w:tcPr>
            <w:tcW w:w="781" w:type="dxa"/>
            <w:vAlign w:val="center"/>
          </w:tcPr>
          <w:p w14:paraId="3AC6AEEE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331BC6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6156A06" w14:textId="77777777" w:rsidR="00574F6E" w:rsidRDefault="00574F6E"/>
        </w:tc>
        <w:tc>
          <w:tcPr>
            <w:tcW w:w="916" w:type="dxa"/>
            <w:vAlign w:val="center"/>
          </w:tcPr>
          <w:p w14:paraId="0E91416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5878C85" w14:textId="77777777" w:rsidR="00574F6E" w:rsidRDefault="001E1AFB">
            <w:r>
              <w:t>0.218</w:t>
            </w:r>
          </w:p>
        </w:tc>
      </w:tr>
      <w:tr w:rsidR="00574F6E" w14:paraId="3162D88E" w14:textId="77777777">
        <w:tc>
          <w:tcPr>
            <w:tcW w:w="656" w:type="dxa"/>
            <w:vAlign w:val="center"/>
          </w:tcPr>
          <w:p w14:paraId="2653EC27" w14:textId="77777777" w:rsidR="00574F6E" w:rsidRDefault="001E1AFB">
            <w:r>
              <w:t>15</w:t>
            </w:r>
          </w:p>
        </w:tc>
        <w:tc>
          <w:tcPr>
            <w:tcW w:w="888" w:type="dxa"/>
            <w:vAlign w:val="center"/>
          </w:tcPr>
          <w:p w14:paraId="7C975CC5" w14:textId="77777777" w:rsidR="00574F6E" w:rsidRDefault="00574F6E"/>
        </w:tc>
        <w:tc>
          <w:tcPr>
            <w:tcW w:w="769" w:type="dxa"/>
            <w:vAlign w:val="center"/>
          </w:tcPr>
          <w:p w14:paraId="55CEF224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7F2C439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029E300" w14:textId="77777777" w:rsidR="00574F6E" w:rsidRDefault="001E1AFB">
            <w:r>
              <w:t>8.670</w:t>
            </w:r>
          </w:p>
        </w:tc>
        <w:tc>
          <w:tcPr>
            <w:tcW w:w="848" w:type="dxa"/>
            <w:vAlign w:val="center"/>
          </w:tcPr>
          <w:p w14:paraId="41F66D9D" w14:textId="77777777" w:rsidR="00574F6E" w:rsidRDefault="001E1AFB">
            <w:r>
              <w:t>17.340</w:t>
            </w:r>
          </w:p>
        </w:tc>
        <w:tc>
          <w:tcPr>
            <w:tcW w:w="781" w:type="dxa"/>
            <w:vAlign w:val="center"/>
          </w:tcPr>
          <w:p w14:paraId="25D7E81E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6F096B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6D215AA" w14:textId="77777777" w:rsidR="00574F6E" w:rsidRDefault="00574F6E"/>
        </w:tc>
        <w:tc>
          <w:tcPr>
            <w:tcW w:w="916" w:type="dxa"/>
            <w:vAlign w:val="center"/>
          </w:tcPr>
          <w:p w14:paraId="3495DCE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4490C1E" w14:textId="77777777" w:rsidR="00574F6E" w:rsidRDefault="001E1AFB">
            <w:r>
              <w:t>0.218</w:t>
            </w:r>
          </w:p>
        </w:tc>
      </w:tr>
      <w:tr w:rsidR="00574F6E" w14:paraId="4BE7C815" w14:textId="77777777">
        <w:tc>
          <w:tcPr>
            <w:tcW w:w="656" w:type="dxa"/>
            <w:vAlign w:val="center"/>
          </w:tcPr>
          <w:p w14:paraId="381A8A97" w14:textId="77777777" w:rsidR="00574F6E" w:rsidRDefault="001E1AFB">
            <w:r>
              <w:t>16</w:t>
            </w:r>
          </w:p>
        </w:tc>
        <w:tc>
          <w:tcPr>
            <w:tcW w:w="888" w:type="dxa"/>
            <w:vAlign w:val="center"/>
          </w:tcPr>
          <w:p w14:paraId="6D4395E0" w14:textId="77777777" w:rsidR="00574F6E" w:rsidRDefault="00574F6E"/>
        </w:tc>
        <w:tc>
          <w:tcPr>
            <w:tcW w:w="769" w:type="dxa"/>
            <w:vAlign w:val="center"/>
          </w:tcPr>
          <w:p w14:paraId="54D9961B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3A605AA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D82B880" w14:textId="77777777" w:rsidR="00574F6E" w:rsidRDefault="001E1AFB">
            <w:r>
              <w:t>15.810</w:t>
            </w:r>
          </w:p>
        </w:tc>
        <w:tc>
          <w:tcPr>
            <w:tcW w:w="848" w:type="dxa"/>
            <w:vAlign w:val="center"/>
          </w:tcPr>
          <w:p w14:paraId="3AECB555" w14:textId="77777777" w:rsidR="00574F6E" w:rsidRDefault="001E1AFB">
            <w:r>
              <w:t>15.810</w:t>
            </w:r>
          </w:p>
        </w:tc>
        <w:tc>
          <w:tcPr>
            <w:tcW w:w="781" w:type="dxa"/>
            <w:vAlign w:val="center"/>
          </w:tcPr>
          <w:p w14:paraId="25F5458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D787EF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2AAC0EA" w14:textId="77777777" w:rsidR="00574F6E" w:rsidRDefault="00574F6E"/>
        </w:tc>
        <w:tc>
          <w:tcPr>
            <w:tcW w:w="916" w:type="dxa"/>
            <w:vAlign w:val="center"/>
          </w:tcPr>
          <w:p w14:paraId="0BB790E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C3F8541" w14:textId="77777777" w:rsidR="00574F6E" w:rsidRDefault="001E1AFB">
            <w:r>
              <w:t>0.218</w:t>
            </w:r>
          </w:p>
        </w:tc>
      </w:tr>
      <w:tr w:rsidR="00574F6E" w14:paraId="343BA355" w14:textId="77777777">
        <w:tc>
          <w:tcPr>
            <w:tcW w:w="656" w:type="dxa"/>
            <w:vAlign w:val="center"/>
          </w:tcPr>
          <w:p w14:paraId="15F3B3AF" w14:textId="77777777" w:rsidR="00574F6E" w:rsidRDefault="001E1AFB">
            <w:r>
              <w:t>17</w:t>
            </w:r>
          </w:p>
        </w:tc>
        <w:tc>
          <w:tcPr>
            <w:tcW w:w="888" w:type="dxa"/>
            <w:vAlign w:val="center"/>
          </w:tcPr>
          <w:p w14:paraId="41410330" w14:textId="77777777" w:rsidR="00574F6E" w:rsidRDefault="00574F6E"/>
        </w:tc>
        <w:tc>
          <w:tcPr>
            <w:tcW w:w="769" w:type="dxa"/>
            <w:vAlign w:val="center"/>
          </w:tcPr>
          <w:p w14:paraId="76240E45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604451F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80A70E3" w14:textId="77777777" w:rsidR="00574F6E" w:rsidRDefault="001E1AFB">
            <w:r>
              <w:t>11.220</w:t>
            </w:r>
          </w:p>
        </w:tc>
        <w:tc>
          <w:tcPr>
            <w:tcW w:w="848" w:type="dxa"/>
            <w:vAlign w:val="center"/>
          </w:tcPr>
          <w:p w14:paraId="039998B9" w14:textId="77777777" w:rsidR="00574F6E" w:rsidRDefault="001E1AFB">
            <w:r>
              <w:t>11.220</w:t>
            </w:r>
          </w:p>
        </w:tc>
        <w:tc>
          <w:tcPr>
            <w:tcW w:w="781" w:type="dxa"/>
            <w:vAlign w:val="center"/>
          </w:tcPr>
          <w:p w14:paraId="3684A608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9E25CEC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C137F50" w14:textId="77777777" w:rsidR="00574F6E" w:rsidRDefault="00574F6E"/>
        </w:tc>
        <w:tc>
          <w:tcPr>
            <w:tcW w:w="916" w:type="dxa"/>
            <w:vAlign w:val="center"/>
          </w:tcPr>
          <w:p w14:paraId="3307CEA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D904F36" w14:textId="77777777" w:rsidR="00574F6E" w:rsidRDefault="001E1AFB">
            <w:r>
              <w:t>0.218</w:t>
            </w:r>
          </w:p>
        </w:tc>
      </w:tr>
      <w:tr w:rsidR="00574F6E" w14:paraId="27C47A20" w14:textId="77777777">
        <w:tc>
          <w:tcPr>
            <w:tcW w:w="656" w:type="dxa"/>
            <w:vAlign w:val="center"/>
          </w:tcPr>
          <w:p w14:paraId="6EF5D01D" w14:textId="77777777" w:rsidR="00574F6E" w:rsidRDefault="001E1AFB">
            <w:r>
              <w:t>18</w:t>
            </w:r>
          </w:p>
        </w:tc>
        <w:tc>
          <w:tcPr>
            <w:tcW w:w="888" w:type="dxa"/>
            <w:vAlign w:val="center"/>
          </w:tcPr>
          <w:p w14:paraId="673DD960" w14:textId="77777777" w:rsidR="00574F6E" w:rsidRDefault="00574F6E"/>
        </w:tc>
        <w:tc>
          <w:tcPr>
            <w:tcW w:w="769" w:type="dxa"/>
            <w:vAlign w:val="center"/>
          </w:tcPr>
          <w:p w14:paraId="4AC926FE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21E9C66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06E0982" w14:textId="77777777" w:rsidR="00574F6E" w:rsidRDefault="001E1AFB">
            <w:r>
              <w:t>16.830</w:t>
            </w:r>
          </w:p>
        </w:tc>
        <w:tc>
          <w:tcPr>
            <w:tcW w:w="848" w:type="dxa"/>
            <w:vAlign w:val="center"/>
          </w:tcPr>
          <w:p w14:paraId="386F85C3" w14:textId="77777777" w:rsidR="00574F6E" w:rsidRDefault="001E1AFB">
            <w:r>
              <w:t>16.830</w:t>
            </w:r>
          </w:p>
        </w:tc>
        <w:tc>
          <w:tcPr>
            <w:tcW w:w="781" w:type="dxa"/>
            <w:vAlign w:val="center"/>
          </w:tcPr>
          <w:p w14:paraId="296B52E6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557F8D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AF29EFB" w14:textId="77777777" w:rsidR="00574F6E" w:rsidRDefault="00574F6E"/>
        </w:tc>
        <w:tc>
          <w:tcPr>
            <w:tcW w:w="916" w:type="dxa"/>
            <w:vAlign w:val="center"/>
          </w:tcPr>
          <w:p w14:paraId="78C9F09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61F3F18" w14:textId="77777777" w:rsidR="00574F6E" w:rsidRDefault="001E1AFB">
            <w:r>
              <w:t>0.218</w:t>
            </w:r>
          </w:p>
        </w:tc>
      </w:tr>
      <w:tr w:rsidR="00574F6E" w14:paraId="3EEA3BFC" w14:textId="77777777">
        <w:tc>
          <w:tcPr>
            <w:tcW w:w="656" w:type="dxa"/>
            <w:vAlign w:val="center"/>
          </w:tcPr>
          <w:p w14:paraId="378DE196" w14:textId="77777777" w:rsidR="00574F6E" w:rsidRDefault="001E1AFB">
            <w:r>
              <w:t>19</w:t>
            </w:r>
          </w:p>
        </w:tc>
        <w:tc>
          <w:tcPr>
            <w:tcW w:w="888" w:type="dxa"/>
            <w:vAlign w:val="center"/>
          </w:tcPr>
          <w:p w14:paraId="591407AA" w14:textId="77777777" w:rsidR="00574F6E" w:rsidRDefault="00574F6E"/>
        </w:tc>
        <w:tc>
          <w:tcPr>
            <w:tcW w:w="769" w:type="dxa"/>
            <w:vAlign w:val="center"/>
          </w:tcPr>
          <w:p w14:paraId="7076EC3B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1D518DB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CB6901A" w14:textId="77777777" w:rsidR="00574F6E" w:rsidRDefault="001E1AFB">
            <w:r>
              <w:t>14.790</w:t>
            </w:r>
          </w:p>
        </w:tc>
        <w:tc>
          <w:tcPr>
            <w:tcW w:w="848" w:type="dxa"/>
            <w:vAlign w:val="center"/>
          </w:tcPr>
          <w:p w14:paraId="62C3217D" w14:textId="77777777" w:rsidR="00574F6E" w:rsidRDefault="001E1AFB">
            <w:r>
              <w:t>14.790</w:t>
            </w:r>
          </w:p>
        </w:tc>
        <w:tc>
          <w:tcPr>
            <w:tcW w:w="781" w:type="dxa"/>
            <w:vAlign w:val="center"/>
          </w:tcPr>
          <w:p w14:paraId="72E8B5C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491F59F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E88B14C" w14:textId="77777777" w:rsidR="00574F6E" w:rsidRDefault="00574F6E"/>
        </w:tc>
        <w:tc>
          <w:tcPr>
            <w:tcW w:w="916" w:type="dxa"/>
            <w:vAlign w:val="center"/>
          </w:tcPr>
          <w:p w14:paraId="6D0696F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0DA39DA" w14:textId="77777777" w:rsidR="00574F6E" w:rsidRDefault="001E1AFB">
            <w:r>
              <w:t>0.218</w:t>
            </w:r>
          </w:p>
        </w:tc>
      </w:tr>
      <w:tr w:rsidR="00574F6E" w14:paraId="3B37FAC3" w14:textId="77777777">
        <w:tc>
          <w:tcPr>
            <w:tcW w:w="656" w:type="dxa"/>
            <w:vAlign w:val="center"/>
          </w:tcPr>
          <w:p w14:paraId="3B0BF994" w14:textId="77777777" w:rsidR="00574F6E" w:rsidRDefault="001E1AFB">
            <w:r>
              <w:t>20</w:t>
            </w:r>
          </w:p>
        </w:tc>
        <w:tc>
          <w:tcPr>
            <w:tcW w:w="888" w:type="dxa"/>
            <w:vAlign w:val="center"/>
          </w:tcPr>
          <w:p w14:paraId="55728419" w14:textId="77777777" w:rsidR="00574F6E" w:rsidRDefault="00574F6E"/>
        </w:tc>
        <w:tc>
          <w:tcPr>
            <w:tcW w:w="769" w:type="dxa"/>
            <w:vAlign w:val="center"/>
          </w:tcPr>
          <w:p w14:paraId="25428B0D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04DD2EA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45316E8" w14:textId="77777777" w:rsidR="00574F6E" w:rsidRDefault="001E1AFB">
            <w:r>
              <w:t>7.650</w:t>
            </w:r>
          </w:p>
        </w:tc>
        <w:tc>
          <w:tcPr>
            <w:tcW w:w="848" w:type="dxa"/>
            <w:vAlign w:val="center"/>
          </w:tcPr>
          <w:p w14:paraId="72A28723" w14:textId="77777777" w:rsidR="00574F6E" w:rsidRDefault="001E1AFB">
            <w:r>
              <w:t>7.650</w:t>
            </w:r>
          </w:p>
        </w:tc>
        <w:tc>
          <w:tcPr>
            <w:tcW w:w="781" w:type="dxa"/>
            <w:vAlign w:val="center"/>
          </w:tcPr>
          <w:p w14:paraId="6027472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DE132F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36D872D" w14:textId="77777777" w:rsidR="00574F6E" w:rsidRDefault="00574F6E"/>
        </w:tc>
        <w:tc>
          <w:tcPr>
            <w:tcW w:w="916" w:type="dxa"/>
            <w:vAlign w:val="center"/>
          </w:tcPr>
          <w:p w14:paraId="3BE7817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B5EB44E" w14:textId="77777777" w:rsidR="00574F6E" w:rsidRDefault="001E1AFB">
            <w:r>
              <w:t>0.218</w:t>
            </w:r>
          </w:p>
        </w:tc>
      </w:tr>
      <w:tr w:rsidR="00574F6E" w14:paraId="5DAFB326" w14:textId="77777777">
        <w:tc>
          <w:tcPr>
            <w:tcW w:w="656" w:type="dxa"/>
            <w:vAlign w:val="center"/>
          </w:tcPr>
          <w:p w14:paraId="6D9BF04A" w14:textId="77777777" w:rsidR="00574F6E" w:rsidRDefault="001E1AFB">
            <w:r>
              <w:t>21</w:t>
            </w:r>
          </w:p>
        </w:tc>
        <w:tc>
          <w:tcPr>
            <w:tcW w:w="888" w:type="dxa"/>
            <w:vAlign w:val="center"/>
          </w:tcPr>
          <w:p w14:paraId="125E44D7" w14:textId="77777777" w:rsidR="00574F6E" w:rsidRDefault="00574F6E"/>
        </w:tc>
        <w:tc>
          <w:tcPr>
            <w:tcW w:w="769" w:type="dxa"/>
            <w:vAlign w:val="center"/>
          </w:tcPr>
          <w:p w14:paraId="4583AC9E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6782124C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404D2D7" w14:textId="77777777" w:rsidR="00574F6E" w:rsidRDefault="001E1AFB">
            <w:r>
              <w:t>31.620</w:t>
            </w:r>
          </w:p>
        </w:tc>
        <w:tc>
          <w:tcPr>
            <w:tcW w:w="848" w:type="dxa"/>
            <w:vAlign w:val="center"/>
          </w:tcPr>
          <w:p w14:paraId="481944CB" w14:textId="77777777" w:rsidR="00574F6E" w:rsidRDefault="001E1AFB">
            <w:r>
              <w:t>31.620</w:t>
            </w:r>
          </w:p>
        </w:tc>
        <w:tc>
          <w:tcPr>
            <w:tcW w:w="781" w:type="dxa"/>
            <w:vAlign w:val="center"/>
          </w:tcPr>
          <w:p w14:paraId="0C70EC8D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32F97A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3DA48AC" w14:textId="77777777" w:rsidR="00574F6E" w:rsidRDefault="00574F6E"/>
        </w:tc>
        <w:tc>
          <w:tcPr>
            <w:tcW w:w="916" w:type="dxa"/>
            <w:vAlign w:val="center"/>
          </w:tcPr>
          <w:p w14:paraId="5822C83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96909F4" w14:textId="77777777" w:rsidR="00574F6E" w:rsidRDefault="001E1AFB">
            <w:r>
              <w:t>0.218</w:t>
            </w:r>
          </w:p>
        </w:tc>
      </w:tr>
      <w:tr w:rsidR="00574F6E" w14:paraId="08CE5814" w14:textId="77777777">
        <w:tc>
          <w:tcPr>
            <w:tcW w:w="656" w:type="dxa"/>
            <w:vAlign w:val="center"/>
          </w:tcPr>
          <w:p w14:paraId="3878AD05" w14:textId="77777777" w:rsidR="00574F6E" w:rsidRDefault="001E1AFB">
            <w:r>
              <w:t>22</w:t>
            </w:r>
          </w:p>
        </w:tc>
        <w:tc>
          <w:tcPr>
            <w:tcW w:w="888" w:type="dxa"/>
            <w:vAlign w:val="center"/>
          </w:tcPr>
          <w:p w14:paraId="08926818" w14:textId="77777777" w:rsidR="00574F6E" w:rsidRDefault="00574F6E"/>
        </w:tc>
        <w:tc>
          <w:tcPr>
            <w:tcW w:w="769" w:type="dxa"/>
            <w:vAlign w:val="center"/>
          </w:tcPr>
          <w:p w14:paraId="73B01AEF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4606483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A0C8C4A" w14:textId="77777777" w:rsidR="00574F6E" w:rsidRDefault="001E1AFB">
            <w:r>
              <w:t>31.890</w:t>
            </w:r>
          </w:p>
        </w:tc>
        <w:tc>
          <w:tcPr>
            <w:tcW w:w="848" w:type="dxa"/>
            <w:vAlign w:val="center"/>
          </w:tcPr>
          <w:p w14:paraId="4E6EE2D3" w14:textId="77777777" w:rsidR="00574F6E" w:rsidRDefault="001E1AFB">
            <w:r>
              <w:t>31.890</w:t>
            </w:r>
          </w:p>
        </w:tc>
        <w:tc>
          <w:tcPr>
            <w:tcW w:w="781" w:type="dxa"/>
            <w:vAlign w:val="center"/>
          </w:tcPr>
          <w:p w14:paraId="0F00A0E2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628A49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04002D1" w14:textId="77777777" w:rsidR="00574F6E" w:rsidRDefault="00574F6E"/>
        </w:tc>
        <w:tc>
          <w:tcPr>
            <w:tcW w:w="916" w:type="dxa"/>
            <w:vAlign w:val="center"/>
          </w:tcPr>
          <w:p w14:paraId="32B8AEF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21E2069" w14:textId="77777777" w:rsidR="00574F6E" w:rsidRDefault="001E1AFB">
            <w:r>
              <w:t>0.218</w:t>
            </w:r>
          </w:p>
        </w:tc>
      </w:tr>
      <w:tr w:rsidR="00574F6E" w14:paraId="42B08B43" w14:textId="77777777">
        <w:tc>
          <w:tcPr>
            <w:tcW w:w="656" w:type="dxa"/>
            <w:vAlign w:val="center"/>
          </w:tcPr>
          <w:p w14:paraId="6F15BB86" w14:textId="77777777" w:rsidR="00574F6E" w:rsidRDefault="001E1AFB">
            <w:r>
              <w:t>23</w:t>
            </w:r>
          </w:p>
        </w:tc>
        <w:tc>
          <w:tcPr>
            <w:tcW w:w="888" w:type="dxa"/>
            <w:vAlign w:val="center"/>
          </w:tcPr>
          <w:p w14:paraId="2FC7EFBA" w14:textId="77777777" w:rsidR="00574F6E" w:rsidRDefault="00574F6E"/>
        </w:tc>
        <w:tc>
          <w:tcPr>
            <w:tcW w:w="769" w:type="dxa"/>
            <w:vAlign w:val="center"/>
          </w:tcPr>
          <w:p w14:paraId="244489B7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463EE7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8C06C41" w14:textId="77777777" w:rsidR="00574F6E" w:rsidRDefault="001E1AFB">
            <w:r>
              <w:t>19.507</w:t>
            </w:r>
          </w:p>
        </w:tc>
        <w:tc>
          <w:tcPr>
            <w:tcW w:w="848" w:type="dxa"/>
            <w:vAlign w:val="center"/>
          </w:tcPr>
          <w:p w14:paraId="4905BA6D" w14:textId="77777777" w:rsidR="00574F6E" w:rsidRDefault="001E1AFB">
            <w:r>
              <w:t>19.507</w:t>
            </w:r>
          </w:p>
        </w:tc>
        <w:tc>
          <w:tcPr>
            <w:tcW w:w="781" w:type="dxa"/>
            <w:vAlign w:val="center"/>
          </w:tcPr>
          <w:p w14:paraId="7BCDC60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0320F7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B885938" w14:textId="77777777" w:rsidR="00574F6E" w:rsidRDefault="00574F6E"/>
        </w:tc>
        <w:tc>
          <w:tcPr>
            <w:tcW w:w="916" w:type="dxa"/>
            <w:vAlign w:val="center"/>
          </w:tcPr>
          <w:p w14:paraId="78D37F0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4BD0688" w14:textId="77777777" w:rsidR="00574F6E" w:rsidRDefault="001E1AFB">
            <w:r>
              <w:t>0.218</w:t>
            </w:r>
          </w:p>
        </w:tc>
      </w:tr>
      <w:tr w:rsidR="00574F6E" w14:paraId="28F31C80" w14:textId="77777777">
        <w:tc>
          <w:tcPr>
            <w:tcW w:w="656" w:type="dxa"/>
            <w:vAlign w:val="center"/>
          </w:tcPr>
          <w:p w14:paraId="09DB6CD9" w14:textId="77777777" w:rsidR="00574F6E" w:rsidRDefault="001E1AFB">
            <w:r>
              <w:t>24</w:t>
            </w:r>
          </w:p>
        </w:tc>
        <w:tc>
          <w:tcPr>
            <w:tcW w:w="888" w:type="dxa"/>
            <w:vAlign w:val="center"/>
          </w:tcPr>
          <w:p w14:paraId="41EB7CB3" w14:textId="77777777" w:rsidR="00574F6E" w:rsidRDefault="00574F6E"/>
        </w:tc>
        <w:tc>
          <w:tcPr>
            <w:tcW w:w="769" w:type="dxa"/>
            <w:vAlign w:val="center"/>
          </w:tcPr>
          <w:p w14:paraId="021BBDE4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D5085A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5244FDC" w14:textId="77777777" w:rsidR="00574F6E" w:rsidRDefault="001E1AFB">
            <w:r>
              <w:t>78.807</w:t>
            </w:r>
          </w:p>
        </w:tc>
        <w:tc>
          <w:tcPr>
            <w:tcW w:w="848" w:type="dxa"/>
            <w:vAlign w:val="center"/>
          </w:tcPr>
          <w:p w14:paraId="2D185C9A" w14:textId="77777777" w:rsidR="00574F6E" w:rsidRDefault="001E1AFB">
            <w:r>
              <w:t>78.807</w:t>
            </w:r>
          </w:p>
        </w:tc>
        <w:tc>
          <w:tcPr>
            <w:tcW w:w="781" w:type="dxa"/>
            <w:vAlign w:val="center"/>
          </w:tcPr>
          <w:p w14:paraId="1AA543D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1280B9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8513EBB" w14:textId="77777777" w:rsidR="00574F6E" w:rsidRDefault="00574F6E"/>
        </w:tc>
        <w:tc>
          <w:tcPr>
            <w:tcW w:w="916" w:type="dxa"/>
            <w:vAlign w:val="center"/>
          </w:tcPr>
          <w:p w14:paraId="2FE0391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7FBFBAE" w14:textId="77777777" w:rsidR="00574F6E" w:rsidRDefault="001E1AFB">
            <w:r>
              <w:t>0.218</w:t>
            </w:r>
          </w:p>
        </w:tc>
      </w:tr>
      <w:tr w:rsidR="00574F6E" w14:paraId="0A3685D0" w14:textId="77777777">
        <w:tc>
          <w:tcPr>
            <w:tcW w:w="656" w:type="dxa"/>
            <w:vAlign w:val="center"/>
          </w:tcPr>
          <w:p w14:paraId="11992F9F" w14:textId="77777777" w:rsidR="00574F6E" w:rsidRDefault="001E1AFB">
            <w:r>
              <w:t>25</w:t>
            </w:r>
          </w:p>
        </w:tc>
        <w:tc>
          <w:tcPr>
            <w:tcW w:w="888" w:type="dxa"/>
            <w:vAlign w:val="center"/>
          </w:tcPr>
          <w:p w14:paraId="3CC4A76D" w14:textId="77777777" w:rsidR="00574F6E" w:rsidRDefault="00574F6E"/>
        </w:tc>
        <w:tc>
          <w:tcPr>
            <w:tcW w:w="769" w:type="dxa"/>
            <w:vAlign w:val="center"/>
          </w:tcPr>
          <w:p w14:paraId="5F57D112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46FC7C8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F420A7A" w14:textId="77777777" w:rsidR="00574F6E" w:rsidRDefault="001E1AFB">
            <w:r>
              <w:t>83.640</w:t>
            </w:r>
          </w:p>
        </w:tc>
        <w:tc>
          <w:tcPr>
            <w:tcW w:w="848" w:type="dxa"/>
            <w:vAlign w:val="center"/>
          </w:tcPr>
          <w:p w14:paraId="0398D672" w14:textId="77777777" w:rsidR="00574F6E" w:rsidRDefault="001E1AFB">
            <w:r>
              <w:t>83.640</w:t>
            </w:r>
          </w:p>
        </w:tc>
        <w:tc>
          <w:tcPr>
            <w:tcW w:w="781" w:type="dxa"/>
            <w:vAlign w:val="center"/>
          </w:tcPr>
          <w:p w14:paraId="19678B0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44CC36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FF089DF" w14:textId="77777777" w:rsidR="00574F6E" w:rsidRDefault="00574F6E"/>
        </w:tc>
        <w:tc>
          <w:tcPr>
            <w:tcW w:w="916" w:type="dxa"/>
            <w:vAlign w:val="center"/>
          </w:tcPr>
          <w:p w14:paraId="49E6393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02D7036" w14:textId="77777777" w:rsidR="00574F6E" w:rsidRDefault="001E1AFB">
            <w:r>
              <w:t>0.218</w:t>
            </w:r>
          </w:p>
        </w:tc>
      </w:tr>
      <w:tr w:rsidR="00574F6E" w14:paraId="046387E4" w14:textId="77777777">
        <w:tc>
          <w:tcPr>
            <w:tcW w:w="656" w:type="dxa"/>
            <w:vAlign w:val="center"/>
          </w:tcPr>
          <w:p w14:paraId="68B826E5" w14:textId="77777777" w:rsidR="00574F6E" w:rsidRDefault="001E1AFB">
            <w:r>
              <w:t>26</w:t>
            </w:r>
          </w:p>
        </w:tc>
        <w:tc>
          <w:tcPr>
            <w:tcW w:w="888" w:type="dxa"/>
            <w:vAlign w:val="center"/>
          </w:tcPr>
          <w:p w14:paraId="7BB91114" w14:textId="77777777" w:rsidR="00574F6E" w:rsidRDefault="00574F6E"/>
        </w:tc>
        <w:tc>
          <w:tcPr>
            <w:tcW w:w="769" w:type="dxa"/>
            <w:vAlign w:val="center"/>
          </w:tcPr>
          <w:p w14:paraId="05D13012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452DC322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07A3C9B8" w14:textId="77777777" w:rsidR="00574F6E" w:rsidRDefault="001E1AFB">
            <w:r>
              <w:t>14.280</w:t>
            </w:r>
          </w:p>
        </w:tc>
        <w:tc>
          <w:tcPr>
            <w:tcW w:w="848" w:type="dxa"/>
            <w:vAlign w:val="center"/>
          </w:tcPr>
          <w:p w14:paraId="317E4D92" w14:textId="77777777" w:rsidR="00574F6E" w:rsidRDefault="001E1AFB">
            <w:r>
              <w:t>28.560</w:t>
            </w:r>
          </w:p>
        </w:tc>
        <w:tc>
          <w:tcPr>
            <w:tcW w:w="781" w:type="dxa"/>
            <w:vAlign w:val="center"/>
          </w:tcPr>
          <w:p w14:paraId="5572969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807A2F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8042A49" w14:textId="77777777" w:rsidR="00574F6E" w:rsidRDefault="00574F6E"/>
        </w:tc>
        <w:tc>
          <w:tcPr>
            <w:tcW w:w="916" w:type="dxa"/>
            <w:vAlign w:val="center"/>
          </w:tcPr>
          <w:p w14:paraId="62D707B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E4FBF1C" w14:textId="77777777" w:rsidR="00574F6E" w:rsidRDefault="001E1AFB">
            <w:r>
              <w:t>0.218</w:t>
            </w:r>
          </w:p>
        </w:tc>
      </w:tr>
      <w:tr w:rsidR="00574F6E" w14:paraId="72981499" w14:textId="77777777">
        <w:tc>
          <w:tcPr>
            <w:tcW w:w="656" w:type="dxa"/>
            <w:vAlign w:val="center"/>
          </w:tcPr>
          <w:p w14:paraId="7960ECE6" w14:textId="77777777" w:rsidR="00574F6E" w:rsidRDefault="001E1AFB">
            <w:r>
              <w:t>27</w:t>
            </w:r>
          </w:p>
        </w:tc>
        <w:tc>
          <w:tcPr>
            <w:tcW w:w="888" w:type="dxa"/>
            <w:vAlign w:val="center"/>
          </w:tcPr>
          <w:p w14:paraId="166D20CE" w14:textId="77777777" w:rsidR="00574F6E" w:rsidRDefault="00574F6E"/>
        </w:tc>
        <w:tc>
          <w:tcPr>
            <w:tcW w:w="769" w:type="dxa"/>
            <w:vAlign w:val="center"/>
          </w:tcPr>
          <w:p w14:paraId="73902C04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CF5839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1C65F05" w14:textId="77777777" w:rsidR="00574F6E" w:rsidRDefault="001E1AFB">
            <w:r>
              <w:t>14.407</w:t>
            </w:r>
          </w:p>
        </w:tc>
        <w:tc>
          <w:tcPr>
            <w:tcW w:w="848" w:type="dxa"/>
            <w:vAlign w:val="center"/>
          </w:tcPr>
          <w:p w14:paraId="623825F2" w14:textId="77777777" w:rsidR="00574F6E" w:rsidRDefault="001E1AFB">
            <w:r>
              <w:t>14.407</w:t>
            </w:r>
          </w:p>
        </w:tc>
        <w:tc>
          <w:tcPr>
            <w:tcW w:w="781" w:type="dxa"/>
            <w:vAlign w:val="center"/>
          </w:tcPr>
          <w:p w14:paraId="1F149ABE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4813F1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D5E4DEB" w14:textId="77777777" w:rsidR="00574F6E" w:rsidRDefault="00574F6E"/>
        </w:tc>
        <w:tc>
          <w:tcPr>
            <w:tcW w:w="916" w:type="dxa"/>
            <w:vAlign w:val="center"/>
          </w:tcPr>
          <w:p w14:paraId="45DFEDE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AB5FC2D" w14:textId="77777777" w:rsidR="00574F6E" w:rsidRDefault="001E1AFB">
            <w:r>
              <w:t>0.218</w:t>
            </w:r>
          </w:p>
        </w:tc>
      </w:tr>
      <w:tr w:rsidR="00574F6E" w14:paraId="5624C102" w14:textId="77777777">
        <w:tc>
          <w:tcPr>
            <w:tcW w:w="656" w:type="dxa"/>
            <w:vAlign w:val="center"/>
          </w:tcPr>
          <w:p w14:paraId="4F5B3202" w14:textId="77777777" w:rsidR="00574F6E" w:rsidRDefault="001E1AFB">
            <w:r>
              <w:t>28</w:t>
            </w:r>
          </w:p>
        </w:tc>
        <w:tc>
          <w:tcPr>
            <w:tcW w:w="888" w:type="dxa"/>
            <w:vAlign w:val="center"/>
          </w:tcPr>
          <w:p w14:paraId="789A5D73" w14:textId="77777777" w:rsidR="00574F6E" w:rsidRDefault="00574F6E"/>
        </w:tc>
        <w:tc>
          <w:tcPr>
            <w:tcW w:w="769" w:type="dxa"/>
            <w:vAlign w:val="center"/>
          </w:tcPr>
          <w:p w14:paraId="5500061A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CF7011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AF0B90D" w14:textId="77777777" w:rsidR="00574F6E" w:rsidRDefault="001E1AFB">
            <w:r>
              <w:t>12.750</w:t>
            </w:r>
          </w:p>
        </w:tc>
        <w:tc>
          <w:tcPr>
            <w:tcW w:w="848" w:type="dxa"/>
            <w:vAlign w:val="center"/>
          </w:tcPr>
          <w:p w14:paraId="6FF7F379" w14:textId="77777777" w:rsidR="00574F6E" w:rsidRDefault="001E1AFB">
            <w:r>
              <w:t>12.750</w:t>
            </w:r>
          </w:p>
        </w:tc>
        <w:tc>
          <w:tcPr>
            <w:tcW w:w="781" w:type="dxa"/>
            <w:vAlign w:val="center"/>
          </w:tcPr>
          <w:p w14:paraId="16445B4D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76F53A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4E89D08" w14:textId="77777777" w:rsidR="00574F6E" w:rsidRDefault="00574F6E"/>
        </w:tc>
        <w:tc>
          <w:tcPr>
            <w:tcW w:w="916" w:type="dxa"/>
            <w:vAlign w:val="center"/>
          </w:tcPr>
          <w:p w14:paraId="4ADD2FA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27AA550" w14:textId="77777777" w:rsidR="00574F6E" w:rsidRDefault="001E1AFB">
            <w:r>
              <w:t>0.218</w:t>
            </w:r>
          </w:p>
        </w:tc>
      </w:tr>
      <w:tr w:rsidR="00574F6E" w14:paraId="2CECEDFE" w14:textId="77777777">
        <w:tc>
          <w:tcPr>
            <w:tcW w:w="656" w:type="dxa"/>
            <w:vAlign w:val="center"/>
          </w:tcPr>
          <w:p w14:paraId="5B0D467D" w14:textId="77777777" w:rsidR="00574F6E" w:rsidRDefault="001E1AFB">
            <w:r>
              <w:t>29</w:t>
            </w:r>
          </w:p>
        </w:tc>
        <w:tc>
          <w:tcPr>
            <w:tcW w:w="888" w:type="dxa"/>
            <w:vAlign w:val="center"/>
          </w:tcPr>
          <w:p w14:paraId="2755FE4E" w14:textId="77777777" w:rsidR="00574F6E" w:rsidRDefault="00574F6E"/>
        </w:tc>
        <w:tc>
          <w:tcPr>
            <w:tcW w:w="769" w:type="dxa"/>
            <w:vAlign w:val="center"/>
          </w:tcPr>
          <w:p w14:paraId="2909C876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75C0D56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21789E78" w14:textId="77777777" w:rsidR="00574F6E" w:rsidRDefault="001E1AFB">
            <w:r>
              <w:t>10.200</w:t>
            </w:r>
          </w:p>
        </w:tc>
        <w:tc>
          <w:tcPr>
            <w:tcW w:w="848" w:type="dxa"/>
            <w:vAlign w:val="center"/>
          </w:tcPr>
          <w:p w14:paraId="2B642FBF" w14:textId="77777777" w:rsidR="00574F6E" w:rsidRDefault="001E1AFB">
            <w:r>
              <w:t>20.400</w:t>
            </w:r>
          </w:p>
        </w:tc>
        <w:tc>
          <w:tcPr>
            <w:tcW w:w="781" w:type="dxa"/>
            <w:vAlign w:val="center"/>
          </w:tcPr>
          <w:p w14:paraId="3D88772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750A31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B8D3D23" w14:textId="77777777" w:rsidR="00574F6E" w:rsidRDefault="00574F6E"/>
        </w:tc>
        <w:tc>
          <w:tcPr>
            <w:tcW w:w="916" w:type="dxa"/>
            <w:vAlign w:val="center"/>
          </w:tcPr>
          <w:p w14:paraId="646F3FC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AEDB95D" w14:textId="77777777" w:rsidR="00574F6E" w:rsidRDefault="001E1AFB">
            <w:r>
              <w:t>0.218</w:t>
            </w:r>
          </w:p>
        </w:tc>
      </w:tr>
      <w:tr w:rsidR="00574F6E" w14:paraId="574A834B" w14:textId="77777777">
        <w:tc>
          <w:tcPr>
            <w:tcW w:w="656" w:type="dxa"/>
            <w:vAlign w:val="center"/>
          </w:tcPr>
          <w:p w14:paraId="1872EE83" w14:textId="77777777" w:rsidR="00574F6E" w:rsidRDefault="001E1AFB">
            <w:r>
              <w:t>30</w:t>
            </w:r>
          </w:p>
        </w:tc>
        <w:tc>
          <w:tcPr>
            <w:tcW w:w="888" w:type="dxa"/>
            <w:vAlign w:val="center"/>
          </w:tcPr>
          <w:p w14:paraId="0C34C4C6" w14:textId="77777777" w:rsidR="00574F6E" w:rsidRDefault="00574F6E"/>
        </w:tc>
        <w:tc>
          <w:tcPr>
            <w:tcW w:w="769" w:type="dxa"/>
            <w:vAlign w:val="center"/>
          </w:tcPr>
          <w:p w14:paraId="5F6DA7B6" w14:textId="77777777" w:rsidR="00574F6E" w:rsidRDefault="001E1AFB">
            <w:r>
              <w:t>2~3</w:t>
            </w:r>
          </w:p>
        </w:tc>
        <w:tc>
          <w:tcPr>
            <w:tcW w:w="769" w:type="dxa"/>
            <w:vAlign w:val="center"/>
          </w:tcPr>
          <w:p w14:paraId="0CC7CB6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7D329E6" w14:textId="77777777" w:rsidR="00574F6E" w:rsidRDefault="001E1AFB">
            <w:r>
              <w:t>12.750</w:t>
            </w:r>
          </w:p>
        </w:tc>
        <w:tc>
          <w:tcPr>
            <w:tcW w:w="848" w:type="dxa"/>
            <w:vAlign w:val="center"/>
          </w:tcPr>
          <w:p w14:paraId="2AFB4395" w14:textId="77777777" w:rsidR="00574F6E" w:rsidRDefault="001E1AFB">
            <w:r>
              <w:t>25.500</w:t>
            </w:r>
          </w:p>
        </w:tc>
        <w:tc>
          <w:tcPr>
            <w:tcW w:w="781" w:type="dxa"/>
            <w:vAlign w:val="center"/>
          </w:tcPr>
          <w:p w14:paraId="045C7B9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AFE9FE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54A5742" w14:textId="77777777" w:rsidR="00574F6E" w:rsidRDefault="00574F6E"/>
        </w:tc>
        <w:tc>
          <w:tcPr>
            <w:tcW w:w="916" w:type="dxa"/>
            <w:vAlign w:val="center"/>
          </w:tcPr>
          <w:p w14:paraId="50026B1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7D37C0C" w14:textId="77777777" w:rsidR="00574F6E" w:rsidRDefault="001E1AFB">
            <w:r>
              <w:t>0.218</w:t>
            </w:r>
          </w:p>
        </w:tc>
      </w:tr>
      <w:tr w:rsidR="00574F6E" w14:paraId="77CD84AF" w14:textId="77777777">
        <w:tc>
          <w:tcPr>
            <w:tcW w:w="656" w:type="dxa"/>
            <w:vAlign w:val="center"/>
          </w:tcPr>
          <w:p w14:paraId="609BB128" w14:textId="77777777" w:rsidR="00574F6E" w:rsidRDefault="001E1AFB">
            <w:r>
              <w:t>31</w:t>
            </w:r>
          </w:p>
        </w:tc>
        <w:tc>
          <w:tcPr>
            <w:tcW w:w="888" w:type="dxa"/>
            <w:vAlign w:val="center"/>
          </w:tcPr>
          <w:p w14:paraId="4FE82E5C" w14:textId="77777777" w:rsidR="00574F6E" w:rsidRDefault="00574F6E"/>
        </w:tc>
        <w:tc>
          <w:tcPr>
            <w:tcW w:w="769" w:type="dxa"/>
            <w:vAlign w:val="center"/>
          </w:tcPr>
          <w:p w14:paraId="19476FAB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6493AA5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FFAC6CA" w14:textId="77777777" w:rsidR="00574F6E" w:rsidRDefault="001E1AFB">
            <w:r>
              <w:t>25.500</w:t>
            </w:r>
          </w:p>
        </w:tc>
        <w:tc>
          <w:tcPr>
            <w:tcW w:w="848" w:type="dxa"/>
            <w:vAlign w:val="center"/>
          </w:tcPr>
          <w:p w14:paraId="22A8FE8A" w14:textId="77777777" w:rsidR="00574F6E" w:rsidRDefault="001E1AFB">
            <w:r>
              <w:t>25.500</w:t>
            </w:r>
          </w:p>
        </w:tc>
        <w:tc>
          <w:tcPr>
            <w:tcW w:w="781" w:type="dxa"/>
            <w:vAlign w:val="center"/>
          </w:tcPr>
          <w:p w14:paraId="4839AEB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7F0F10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15C9DF9" w14:textId="77777777" w:rsidR="00574F6E" w:rsidRDefault="00574F6E"/>
        </w:tc>
        <w:tc>
          <w:tcPr>
            <w:tcW w:w="916" w:type="dxa"/>
            <w:vAlign w:val="center"/>
          </w:tcPr>
          <w:p w14:paraId="792524E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105D51D" w14:textId="77777777" w:rsidR="00574F6E" w:rsidRDefault="001E1AFB">
            <w:r>
              <w:t>0.218</w:t>
            </w:r>
          </w:p>
        </w:tc>
      </w:tr>
      <w:tr w:rsidR="00574F6E" w14:paraId="1410656B" w14:textId="77777777">
        <w:tc>
          <w:tcPr>
            <w:tcW w:w="656" w:type="dxa"/>
            <w:vAlign w:val="center"/>
          </w:tcPr>
          <w:p w14:paraId="226834E6" w14:textId="77777777" w:rsidR="00574F6E" w:rsidRDefault="001E1AFB">
            <w:r>
              <w:t>32</w:t>
            </w:r>
          </w:p>
        </w:tc>
        <w:tc>
          <w:tcPr>
            <w:tcW w:w="888" w:type="dxa"/>
            <w:vAlign w:val="center"/>
          </w:tcPr>
          <w:p w14:paraId="12C210D5" w14:textId="77777777" w:rsidR="00574F6E" w:rsidRDefault="00574F6E"/>
        </w:tc>
        <w:tc>
          <w:tcPr>
            <w:tcW w:w="769" w:type="dxa"/>
            <w:vAlign w:val="center"/>
          </w:tcPr>
          <w:p w14:paraId="3A0C747A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0ADD2F8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2754B9F" w14:textId="77777777" w:rsidR="00574F6E" w:rsidRDefault="001E1AFB">
            <w:r>
              <w:t>30.600</w:t>
            </w:r>
          </w:p>
        </w:tc>
        <w:tc>
          <w:tcPr>
            <w:tcW w:w="848" w:type="dxa"/>
            <w:vAlign w:val="center"/>
          </w:tcPr>
          <w:p w14:paraId="48E2FD16" w14:textId="77777777" w:rsidR="00574F6E" w:rsidRDefault="001E1AFB">
            <w:r>
              <w:t>61.200</w:t>
            </w:r>
          </w:p>
        </w:tc>
        <w:tc>
          <w:tcPr>
            <w:tcW w:w="781" w:type="dxa"/>
            <w:vAlign w:val="center"/>
          </w:tcPr>
          <w:p w14:paraId="4714052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61703B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BF71738" w14:textId="77777777" w:rsidR="00574F6E" w:rsidRDefault="00574F6E"/>
        </w:tc>
        <w:tc>
          <w:tcPr>
            <w:tcW w:w="916" w:type="dxa"/>
            <w:vAlign w:val="center"/>
          </w:tcPr>
          <w:p w14:paraId="7142839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FBF96FF" w14:textId="77777777" w:rsidR="00574F6E" w:rsidRDefault="001E1AFB">
            <w:r>
              <w:t>0.218</w:t>
            </w:r>
          </w:p>
        </w:tc>
      </w:tr>
      <w:tr w:rsidR="00574F6E" w14:paraId="225A86B9" w14:textId="77777777">
        <w:tc>
          <w:tcPr>
            <w:tcW w:w="656" w:type="dxa"/>
            <w:vAlign w:val="center"/>
          </w:tcPr>
          <w:p w14:paraId="540F76DD" w14:textId="77777777" w:rsidR="00574F6E" w:rsidRDefault="001E1AFB">
            <w:r>
              <w:t>33</w:t>
            </w:r>
          </w:p>
        </w:tc>
        <w:tc>
          <w:tcPr>
            <w:tcW w:w="888" w:type="dxa"/>
            <w:vAlign w:val="center"/>
          </w:tcPr>
          <w:p w14:paraId="704FD094" w14:textId="77777777" w:rsidR="00574F6E" w:rsidRDefault="00574F6E"/>
        </w:tc>
        <w:tc>
          <w:tcPr>
            <w:tcW w:w="769" w:type="dxa"/>
            <w:vAlign w:val="center"/>
          </w:tcPr>
          <w:p w14:paraId="4101A4DE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71EB01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F563B38" w14:textId="77777777" w:rsidR="00574F6E" w:rsidRDefault="001E1AFB">
            <w:r>
              <w:t>16.193</w:t>
            </w:r>
          </w:p>
        </w:tc>
        <w:tc>
          <w:tcPr>
            <w:tcW w:w="848" w:type="dxa"/>
            <w:vAlign w:val="center"/>
          </w:tcPr>
          <w:p w14:paraId="5A2ABDAA" w14:textId="77777777" w:rsidR="00574F6E" w:rsidRDefault="001E1AFB">
            <w:r>
              <w:t>16.193</w:t>
            </w:r>
          </w:p>
        </w:tc>
        <w:tc>
          <w:tcPr>
            <w:tcW w:w="781" w:type="dxa"/>
            <w:vAlign w:val="center"/>
          </w:tcPr>
          <w:p w14:paraId="34BB195F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8C9199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5E7AC05" w14:textId="77777777" w:rsidR="00574F6E" w:rsidRDefault="00574F6E"/>
        </w:tc>
        <w:tc>
          <w:tcPr>
            <w:tcW w:w="916" w:type="dxa"/>
            <w:vAlign w:val="center"/>
          </w:tcPr>
          <w:p w14:paraId="43BF007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181244E" w14:textId="77777777" w:rsidR="00574F6E" w:rsidRDefault="001E1AFB">
            <w:r>
              <w:t>0.218</w:t>
            </w:r>
          </w:p>
        </w:tc>
      </w:tr>
      <w:tr w:rsidR="00574F6E" w14:paraId="55BD114C" w14:textId="77777777">
        <w:tc>
          <w:tcPr>
            <w:tcW w:w="656" w:type="dxa"/>
            <w:vAlign w:val="center"/>
          </w:tcPr>
          <w:p w14:paraId="05EF3E81" w14:textId="77777777" w:rsidR="00574F6E" w:rsidRDefault="001E1AFB">
            <w:r>
              <w:t>34</w:t>
            </w:r>
          </w:p>
        </w:tc>
        <w:tc>
          <w:tcPr>
            <w:tcW w:w="888" w:type="dxa"/>
            <w:vAlign w:val="center"/>
          </w:tcPr>
          <w:p w14:paraId="463D7F6E" w14:textId="77777777" w:rsidR="00574F6E" w:rsidRDefault="00574F6E"/>
        </w:tc>
        <w:tc>
          <w:tcPr>
            <w:tcW w:w="769" w:type="dxa"/>
            <w:vAlign w:val="center"/>
          </w:tcPr>
          <w:p w14:paraId="404E6B03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1B6C39F1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21F7A2F3" w14:textId="77777777" w:rsidR="00574F6E" w:rsidRDefault="001E1AFB">
            <w:r>
              <w:t>35.700</w:t>
            </w:r>
          </w:p>
        </w:tc>
        <w:tc>
          <w:tcPr>
            <w:tcW w:w="848" w:type="dxa"/>
            <w:vAlign w:val="center"/>
          </w:tcPr>
          <w:p w14:paraId="34331A4C" w14:textId="77777777" w:rsidR="00574F6E" w:rsidRDefault="001E1AFB">
            <w:r>
              <w:t>71.400</w:t>
            </w:r>
          </w:p>
        </w:tc>
        <w:tc>
          <w:tcPr>
            <w:tcW w:w="781" w:type="dxa"/>
            <w:vAlign w:val="center"/>
          </w:tcPr>
          <w:p w14:paraId="27849D2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58E400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D3A47D8" w14:textId="77777777" w:rsidR="00574F6E" w:rsidRDefault="00574F6E"/>
        </w:tc>
        <w:tc>
          <w:tcPr>
            <w:tcW w:w="916" w:type="dxa"/>
            <w:vAlign w:val="center"/>
          </w:tcPr>
          <w:p w14:paraId="1FE30F6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4D18A8C" w14:textId="77777777" w:rsidR="00574F6E" w:rsidRDefault="001E1AFB">
            <w:r>
              <w:t>0.218</w:t>
            </w:r>
          </w:p>
        </w:tc>
      </w:tr>
      <w:tr w:rsidR="00574F6E" w14:paraId="2375FE58" w14:textId="77777777">
        <w:tc>
          <w:tcPr>
            <w:tcW w:w="656" w:type="dxa"/>
            <w:vAlign w:val="center"/>
          </w:tcPr>
          <w:p w14:paraId="514D74CA" w14:textId="77777777" w:rsidR="00574F6E" w:rsidRDefault="001E1AFB">
            <w:r>
              <w:t>35</w:t>
            </w:r>
          </w:p>
        </w:tc>
        <w:tc>
          <w:tcPr>
            <w:tcW w:w="888" w:type="dxa"/>
            <w:vAlign w:val="center"/>
          </w:tcPr>
          <w:p w14:paraId="23863D9B" w14:textId="77777777" w:rsidR="00574F6E" w:rsidRDefault="00574F6E"/>
        </w:tc>
        <w:tc>
          <w:tcPr>
            <w:tcW w:w="769" w:type="dxa"/>
            <w:vAlign w:val="center"/>
          </w:tcPr>
          <w:p w14:paraId="6FF61D13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FC663D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8F094A9" w14:textId="77777777" w:rsidR="00574F6E" w:rsidRDefault="001E1AFB">
            <w:r>
              <w:t>56.359</w:t>
            </w:r>
          </w:p>
        </w:tc>
        <w:tc>
          <w:tcPr>
            <w:tcW w:w="848" w:type="dxa"/>
            <w:vAlign w:val="center"/>
          </w:tcPr>
          <w:p w14:paraId="1083C64E" w14:textId="77777777" w:rsidR="00574F6E" w:rsidRDefault="001E1AFB">
            <w:r>
              <w:t>56.359</w:t>
            </w:r>
          </w:p>
        </w:tc>
        <w:tc>
          <w:tcPr>
            <w:tcW w:w="781" w:type="dxa"/>
            <w:vAlign w:val="center"/>
          </w:tcPr>
          <w:p w14:paraId="2A5B469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AAF3DA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FDC4D95" w14:textId="77777777" w:rsidR="00574F6E" w:rsidRDefault="00574F6E"/>
        </w:tc>
        <w:tc>
          <w:tcPr>
            <w:tcW w:w="916" w:type="dxa"/>
            <w:vAlign w:val="center"/>
          </w:tcPr>
          <w:p w14:paraId="4199563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28E9850" w14:textId="77777777" w:rsidR="00574F6E" w:rsidRDefault="001E1AFB">
            <w:r>
              <w:t>0.218</w:t>
            </w:r>
          </w:p>
        </w:tc>
      </w:tr>
      <w:tr w:rsidR="00574F6E" w14:paraId="78A7A45F" w14:textId="77777777">
        <w:tc>
          <w:tcPr>
            <w:tcW w:w="656" w:type="dxa"/>
            <w:vAlign w:val="center"/>
          </w:tcPr>
          <w:p w14:paraId="00AB422D" w14:textId="77777777" w:rsidR="00574F6E" w:rsidRDefault="001E1AFB">
            <w:r>
              <w:t>36</w:t>
            </w:r>
          </w:p>
        </w:tc>
        <w:tc>
          <w:tcPr>
            <w:tcW w:w="888" w:type="dxa"/>
            <w:vAlign w:val="center"/>
          </w:tcPr>
          <w:p w14:paraId="45166169" w14:textId="77777777" w:rsidR="00574F6E" w:rsidRDefault="00574F6E"/>
        </w:tc>
        <w:tc>
          <w:tcPr>
            <w:tcW w:w="769" w:type="dxa"/>
            <w:vAlign w:val="center"/>
          </w:tcPr>
          <w:p w14:paraId="06A3C14E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33B8934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2E0B6EC0" w14:textId="77777777" w:rsidR="00574F6E" w:rsidRDefault="001E1AFB">
            <w:r>
              <w:t>25.245</w:t>
            </w:r>
          </w:p>
        </w:tc>
        <w:tc>
          <w:tcPr>
            <w:tcW w:w="848" w:type="dxa"/>
            <w:vAlign w:val="center"/>
          </w:tcPr>
          <w:p w14:paraId="07A493F2" w14:textId="77777777" w:rsidR="00574F6E" w:rsidRDefault="001E1AFB">
            <w:r>
              <w:t>50.490</w:t>
            </w:r>
          </w:p>
        </w:tc>
        <w:tc>
          <w:tcPr>
            <w:tcW w:w="781" w:type="dxa"/>
            <w:vAlign w:val="center"/>
          </w:tcPr>
          <w:p w14:paraId="4FCC565F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D1A61D6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8283B17" w14:textId="77777777" w:rsidR="00574F6E" w:rsidRDefault="00574F6E"/>
        </w:tc>
        <w:tc>
          <w:tcPr>
            <w:tcW w:w="916" w:type="dxa"/>
            <w:vAlign w:val="center"/>
          </w:tcPr>
          <w:p w14:paraId="2A6FAE0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973559A" w14:textId="77777777" w:rsidR="00574F6E" w:rsidRDefault="001E1AFB">
            <w:r>
              <w:t>0.218</w:t>
            </w:r>
          </w:p>
        </w:tc>
      </w:tr>
      <w:tr w:rsidR="00574F6E" w14:paraId="7FA0E475" w14:textId="77777777">
        <w:tc>
          <w:tcPr>
            <w:tcW w:w="656" w:type="dxa"/>
            <w:vAlign w:val="center"/>
          </w:tcPr>
          <w:p w14:paraId="5259CFE4" w14:textId="77777777" w:rsidR="00574F6E" w:rsidRDefault="001E1AFB">
            <w:r>
              <w:t>37</w:t>
            </w:r>
          </w:p>
        </w:tc>
        <w:tc>
          <w:tcPr>
            <w:tcW w:w="888" w:type="dxa"/>
            <w:vAlign w:val="center"/>
          </w:tcPr>
          <w:p w14:paraId="5A892F93" w14:textId="77777777" w:rsidR="00574F6E" w:rsidRDefault="00574F6E"/>
        </w:tc>
        <w:tc>
          <w:tcPr>
            <w:tcW w:w="769" w:type="dxa"/>
            <w:vAlign w:val="center"/>
          </w:tcPr>
          <w:p w14:paraId="5BF2FAC2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138AD4F2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5018140A" w14:textId="77777777" w:rsidR="00574F6E" w:rsidRDefault="001E1AFB">
            <w:r>
              <w:t>14.535</w:t>
            </w:r>
          </w:p>
        </w:tc>
        <w:tc>
          <w:tcPr>
            <w:tcW w:w="848" w:type="dxa"/>
            <w:vAlign w:val="center"/>
          </w:tcPr>
          <w:p w14:paraId="46C5B274" w14:textId="77777777" w:rsidR="00574F6E" w:rsidRDefault="001E1AFB">
            <w:r>
              <w:t>43.605</w:t>
            </w:r>
          </w:p>
        </w:tc>
        <w:tc>
          <w:tcPr>
            <w:tcW w:w="781" w:type="dxa"/>
            <w:vAlign w:val="center"/>
          </w:tcPr>
          <w:p w14:paraId="295BD86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38A574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D428FBD" w14:textId="77777777" w:rsidR="00574F6E" w:rsidRDefault="00574F6E"/>
        </w:tc>
        <w:tc>
          <w:tcPr>
            <w:tcW w:w="916" w:type="dxa"/>
            <w:vAlign w:val="center"/>
          </w:tcPr>
          <w:p w14:paraId="6D911CC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30AC7D3" w14:textId="77777777" w:rsidR="00574F6E" w:rsidRDefault="001E1AFB">
            <w:r>
              <w:t>0.218</w:t>
            </w:r>
          </w:p>
        </w:tc>
      </w:tr>
      <w:tr w:rsidR="00574F6E" w14:paraId="2026F178" w14:textId="77777777">
        <w:tc>
          <w:tcPr>
            <w:tcW w:w="656" w:type="dxa"/>
            <w:vAlign w:val="center"/>
          </w:tcPr>
          <w:p w14:paraId="5A69519E" w14:textId="77777777" w:rsidR="00574F6E" w:rsidRDefault="001E1AFB">
            <w:r>
              <w:t>38</w:t>
            </w:r>
          </w:p>
        </w:tc>
        <w:tc>
          <w:tcPr>
            <w:tcW w:w="888" w:type="dxa"/>
            <w:vAlign w:val="center"/>
          </w:tcPr>
          <w:p w14:paraId="156CF0A5" w14:textId="77777777" w:rsidR="00574F6E" w:rsidRDefault="00574F6E"/>
        </w:tc>
        <w:tc>
          <w:tcPr>
            <w:tcW w:w="769" w:type="dxa"/>
            <w:vAlign w:val="center"/>
          </w:tcPr>
          <w:p w14:paraId="0F58A00B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6007F0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C159F0E" w14:textId="77777777" w:rsidR="00574F6E" w:rsidRDefault="001E1AFB">
            <w:r>
              <w:t>16.320</w:t>
            </w:r>
          </w:p>
        </w:tc>
        <w:tc>
          <w:tcPr>
            <w:tcW w:w="848" w:type="dxa"/>
            <w:vAlign w:val="center"/>
          </w:tcPr>
          <w:p w14:paraId="1483DDCA" w14:textId="77777777" w:rsidR="00574F6E" w:rsidRDefault="001E1AFB">
            <w:r>
              <w:t>16.320</w:t>
            </w:r>
          </w:p>
        </w:tc>
        <w:tc>
          <w:tcPr>
            <w:tcW w:w="781" w:type="dxa"/>
            <w:vAlign w:val="center"/>
          </w:tcPr>
          <w:p w14:paraId="21E0520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5B84AA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A1506FD" w14:textId="77777777" w:rsidR="00574F6E" w:rsidRDefault="00574F6E"/>
        </w:tc>
        <w:tc>
          <w:tcPr>
            <w:tcW w:w="916" w:type="dxa"/>
            <w:vAlign w:val="center"/>
          </w:tcPr>
          <w:p w14:paraId="13BA10B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41F4F02" w14:textId="77777777" w:rsidR="00574F6E" w:rsidRDefault="001E1AFB">
            <w:r>
              <w:t>0.218</w:t>
            </w:r>
          </w:p>
        </w:tc>
      </w:tr>
      <w:tr w:rsidR="00574F6E" w14:paraId="1F294E60" w14:textId="77777777">
        <w:tc>
          <w:tcPr>
            <w:tcW w:w="656" w:type="dxa"/>
            <w:vAlign w:val="center"/>
          </w:tcPr>
          <w:p w14:paraId="110A5819" w14:textId="77777777" w:rsidR="00574F6E" w:rsidRDefault="001E1AFB">
            <w:r>
              <w:t>39</w:t>
            </w:r>
          </w:p>
        </w:tc>
        <w:tc>
          <w:tcPr>
            <w:tcW w:w="888" w:type="dxa"/>
            <w:vAlign w:val="center"/>
          </w:tcPr>
          <w:p w14:paraId="54E25FD8" w14:textId="77777777" w:rsidR="00574F6E" w:rsidRDefault="00574F6E"/>
        </w:tc>
        <w:tc>
          <w:tcPr>
            <w:tcW w:w="769" w:type="dxa"/>
            <w:vAlign w:val="center"/>
          </w:tcPr>
          <w:p w14:paraId="0B83B41E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6A1A3C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2153B67" w14:textId="77777777" w:rsidR="00574F6E" w:rsidRDefault="001E1AFB">
            <w:r>
              <w:t>24.225</w:t>
            </w:r>
          </w:p>
        </w:tc>
        <w:tc>
          <w:tcPr>
            <w:tcW w:w="848" w:type="dxa"/>
            <w:vAlign w:val="center"/>
          </w:tcPr>
          <w:p w14:paraId="539488AD" w14:textId="77777777" w:rsidR="00574F6E" w:rsidRDefault="001E1AFB">
            <w:r>
              <w:t>24.225</w:t>
            </w:r>
          </w:p>
        </w:tc>
        <w:tc>
          <w:tcPr>
            <w:tcW w:w="781" w:type="dxa"/>
            <w:vAlign w:val="center"/>
          </w:tcPr>
          <w:p w14:paraId="044C3FC6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C374A1F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0237421" w14:textId="77777777" w:rsidR="00574F6E" w:rsidRDefault="00574F6E"/>
        </w:tc>
        <w:tc>
          <w:tcPr>
            <w:tcW w:w="916" w:type="dxa"/>
            <w:vAlign w:val="center"/>
          </w:tcPr>
          <w:p w14:paraId="1B2B135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E91EC76" w14:textId="77777777" w:rsidR="00574F6E" w:rsidRDefault="001E1AFB">
            <w:r>
              <w:t>0.218</w:t>
            </w:r>
          </w:p>
        </w:tc>
      </w:tr>
      <w:tr w:rsidR="00574F6E" w14:paraId="7ED7DE0B" w14:textId="77777777">
        <w:tc>
          <w:tcPr>
            <w:tcW w:w="656" w:type="dxa"/>
            <w:vAlign w:val="center"/>
          </w:tcPr>
          <w:p w14:paraId="0EB074BF" w14:textId="77777777" w:rsidR="00574F6E" w:rsidRDefault="001E1AFB">
            <w:r>
              <w:t>40</w:t>
            </w:r>
          </w:p>
        </w:tc>
        <w:tc>
          <w:tcPr>
            <w:tcW w:w="888" w:type="dxa"/>
            <w:vAlign w:val="center"/>
          </w:tcPr>
          <w:p w14:paraId="227B7BE3" w14:textId="77777777" w:rsidR="00574F6E" w:rsidRDefault="00574F6E"/>
        </w:tc>
        <w:tc>
          <w:tcPr>
            <w:tcW w:w="769" w:type="dxa"/>
            <w:vAlign w:val="center"/>
          </w:tcPr>
          <w:p w14:paraId="764C654A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BD6C011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8933381" w14:textId="77777777" w:rsidR="00574F6E" w:rsidRDefault="001E1AFB">
            <w:r>
              <w:t>19.380</w:t>
            </w:r>
          </w:p>
        </w:tc>
        <w:tc>
          <w:tcPr>
            <w:tcW w:w="848" w:type="dxa"/>
            <w:vAlign w:val="center"/>
          </w:tcPr>
          <w:p w14:paraId="322BA1EC" w14:textId="77777777" w:rsidR="00574F6E" w:rsidRDefault="001E1AFB">
            <w:r>
              <w:t>19.380</w:t>
            </w:r>
          </w:p>
        </w:tc>
        <w:tc>
          <w:tcPr>
            <w:tcW w:w="781" w:type="dxa"/>
            <w:vAlign w:val="center"/>
          </w:tcPr>
          <w:p w14:paraId="4EEFAE3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BFAE81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3A5B296" w14:textId="77777777" w:rsidR="00574F6E" w:rsidRDefault="00574F6E"/>
        </w:tc>
        <w:tc>
          <w:tcPr>
            <w:tcW w:w="916" w:type="dxa"/>
            <w:vAlign w:val="center"/>
          </w:tcPr>
          <w:p w14:paraId="46C0F93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4265D58" w14:textId="77777777" w:rsidR="00574F6E" w:rsidRDefault="001E1AFB">
            <w:r>
              <w:t>0.218</w:t>
            </w:r>
          </w:p>
        </w:tc>
      </w:tr>
      <w:tr w:rsidR="00574F6E" w14:paraId="1E8EB2E5" w14:textId="77777777">
        <w:tc>
          <w:tcPr>
            <w:tcW w:w="656" w:type="dxa"/>
            <w:vAlign w:val="center"/>
          </w:tcPr>
          <w:p w14:paraId="3A6E4D8C" w14:textId="77777777" w:rsidR="00574F6E" w:rsidRDefault="001E1AFB">
            <w:r>
              <w:t>41</w:t>
            </w:r>
          </w:p>
        </w:tc>
        <w:tc>
          <w:tcPr>
            <w:tcW w:w="888" w:type="dxa"/>
            <w:vAlign w:val="center"/>
          </w:tcPr>
          <w:p w14:paraId="34A1CFF2" w14:textId="77777777" w:rsidR="00574F6E" w:rsidRDefault="00574F6E"/>
        </w:tc>
        <w:tc>
          <w:tcPr>
            <w:tcW w:w="769" w:type="dxa"/>
            <w:vAlign w:val="center"/>
          </w:tcPr>
          <w:p w14:paraId="3EB359D2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01899E2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7847E2F" w14:textId="77777777" w:rsidR="00574F6E" w:rsidRDefault="001E1AFB">
            <w:r>
              <w:t>2.550</w:t>
            </w:r>
          </w:p>
        </w:tc>
        <w:tc>
          <w:tcPr>
            <w:tcW w:w="848" w:type="dxa"/>
            <w:vAlign w:val="center"/>
          </w:tcPr>
          <w:p w14:paraId="50E97FE8" w14:textId="77777777" w:rsidR="00574F6E" w:rsidRDefault="001E1AFB">
            <w:r>
              <w:t>2.550</w:t>
            </w:r>
          </w:p>
        </w:tc>
        <w:tc>
          <w:tcPr>
            <w:tcW w:w="781" w:type="dxa"/>
            <w:vAlign w:val="center"/>
          </w:tcPr>
          <w:p w14:paraId="28DCBA6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6E84F7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93D9C11" w14:textId="77777777" w:rsidR="00574F6E" w:rsidRDefault="00574F6E"/>
        </w:tc>
        <w:tc>
          <w:tcPr>
            <w:tcW w:w="916" w:type="dxa"/>
            <w:vAlign w:val="center"/>
          </w:tcPr>
          <w:p w14:paraId="1B98FA1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6BFFE61" w14:textId="77777777" w:rsidR="00574F6E" w:rsidRDefault="001E1AFB">
            <w:r>
              <w:t>0.218</w:t>
            </w:r>
          </w:p>
        </w:tc>
      </w:tr>
      <w:tr w:rsidR="00574F6E" w14:paraId="62C63B9C" w14:textId="77777777">
        <w:tc>
          <w:tcPr>
            <w:tcW w:w="656" w:type="dxa"/>
            <w:vAlign w:val="center"/>
          </w:tcPr>
          <w:p w14:paraId="6371C4FE" w14:textId="77777777" w:rsidR="00574F6E" w:rsidRDefault="001E1AFB">
            <w:r>
              <w:t>42</w:t>
            </w:r>
          </w:p>
        </w:tc>
        <w:tc>
          <w:tcPr>
            <w:tcW w:w="888" w:type="dxa"/>
            <w:vAlign w:val="center"/>
          </w:tcPr>
          <w:p w14:paraId="1E9F4142" w14:textId="77777777" w:rsidR="00574F6E" w:rsidRDefault="00574F6E"/>
        </w:tc>
        <w:tc>
          <w:tcPr>
            <w:tcW w:w="769" w:type="dxa"/>
            <w:vAlign w:val="center"/>
          </w:tcPr>
          <w:p w14:paraId="5E97338D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9A1995D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77856943" w14:textId="77777777" w:rsidR="00574F6E" w:rsidRDefault="001E1AFB">
            <w:r>
              <w:t>16.830</w:t>
            </w:r>
          </w:p>
        </w:tc>
        <w:tc>
          <w:tcPr>
            <w:tcW w:w="848" w:type="dxa"/>
            <w:vAlign w:val="center"/>
          </w:tcPr>
          <w:p w14:paraId="54241F6F" w14:textId="77777777" w:rsidR="00574F6E" w:rsidRDefault="001E1AFB">
            <w:r>
              <w:t>33.660</w:t>
            </w:r>
          </w:p>
        </w:tc>
        <w:tc>
          <w:tcPr>
            <w:tcW w:w="781" w:type="dxa"/>
            <w:vAlign w:val="center"/>
          </w:tcPr>
          <w:p w14:paraId="08D6B4F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FE9918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E8065B9" w14:textId="77777777" w:rsidR="00574F6E" w:rsidRDefault="00574F6E"/>
        </w:tc>
        <w:tc>
          <w:tcPr>
            <w:tcW w:w="916" w:type="dxa"/>
            <w:vAlign w:val="center"/>
          </w:tcPr>
          <w:p w14:paraId="0ECB2BD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35DDBCE" w14:textId="77777777" w:rsidR="00574F6E" w:rsidRDefault="001E1AFB">
            <w:r>
              <w:t>0.218</w:t>
            </w:r>
          </w:p>
        </w:tc>
      </w:tr>
      <w:tr w:rsidR="00574F6E" w14:paraId="798D0AA1" w14:textId="77777777">
        <w:tc>
          <w:tcPr>
            <w:tcW w:w="656" w:type="dxa"/>
            <w:vAlign w:val="center"/>
          </w:tcPr>
          <w:p w14:paraId="69E9BE57" w14:textId="77777777" w:rsidR="00574F6E" w:rsidRDefault="001E1AFB">
            <w:r>
              <w:t>43</w:t>
            </w:r>
          </w:p>
        </w:tc>
        <w:tc>
          <w:tcPr>
            <w:tcW w:w="888" w:type="dxa"/>
            <w:vAlign w:val="center"/>
          </w:tcPr>
          <w:p w14:paraId="4737F44F" w14:textId="77777777" w:rsidR="00574F6E" w:rsidRDefault="00574F6E"/>
        </w:tc>
        <w:tc>
          <w:tcPr>
            <w:tcW w:w="769" w:type="dxa"/>
            <w:vAlign w:val="center"/>
          </w:tcPr>
          <w:p w14:paraId="48A45955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403FB8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7D5483B" w14:textId="77777777" w:rsidR="00574F6E" w:rsidRDefault="001E1AFB">
            <w:r>
              <w:t>36.720</w:t>
            </w:r>
          </w:p>
        </w:tc>
        <w:tc>
          <w:tcPr>
            <w:tcW w:w="848" w:type="dxa"/>
            <w:vAlign w:val="center"/>
          </w:tcPr>
          <w:p w14:paraId="1C40BF46" w14:textId="77777777" w:rsidR="00574F6E" w:rsidRDefault="001E1AFB">
            <w:r>
              <w:t>36.720</w:t>
            </w:r>
          </w:p>
        </w:tc>
        <w:tc>
          <w:tcPr>
            <w:tcW w:w="781" w:type="dxa"/>
            <w:vAlign w:val="center"/>
          </w:tcPr>
          <w:p w14:paraId="7AF6B0F9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4F04AC6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17173C1" w14:textId="77777777" w:rsidR="00574F6E" w:rsidRDefault="00574F6E"/>
        </w:tc>
        <w:tc>
          <w:tcPr>
            <w:tcW w:w="916" w:type="dxa"/>
            <w:vAlign w:val="center"/>
          </w:tcPr>
          <w:p w14:paraId="2872AD8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78A634" w14:textId="77777777" w:rsidR="00574F6E" w:rsidRDefault="001E1AFB">
            <w:r>
              <w:t>0.218</w:t>
            </w:r>
          </w:p>
        </w:tc>
      </w:tr>
      <w:tr w:rsidR="00574F6E" w14:paraId="691ADDAA" w14:textId="77777777">
        <w:tc>
          <w:tcPr>
            <w:tcW w:w="656" w:type="dxa"/>
            <w:vAlign w:val="center"/>
          </w:tcPr>
          <w:p w14:paraId="32DDB85A" w14:textId="77777777" w:rsidR="00574F6E" w:rsidRDefault="001E1AFB">
            <w:r>
              <w:lastRenderedPageBreak/>
              <w:t>44</w:t>
            </w:r>
          </w:p>
        </w:tc>
        <w:tc>
          <w:tcPr>
            <w:tcW w:w="888" w:type="dxa"/>
            <w:vAlign w:val="center"/>
          </w:tcPr>
          <w:p w14:paraId="7EF623E4" w14:textId="77777777" w:rsidR="00574F6E" w:rsidRDefault="00574F6E"/>
        </w:tc>
        <w:tc>
          <w:tcPr>
            <w:tcW w:w="769" w:type="dxa"/>
            <w:vAlign w:val="center"/>
          </w:tcPr>
          <w:p w14:paraId="43CBE1CE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7FA27EF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7EDAF7C" w14:textId="77777777" w:rsidR="00574F6E" w:rsidRDefault="001E1AFB">
            <w:r>
              <w:t>48.450</w:t>
            </w:r>
          </w:p>
        </w:tc>
        <w:tc>
          <w:tcPr>
            <w:tcW w:w="848" w:type="dxa"/>
            <w:vAlign w:val="center"/>
          </w:tcPr>
          <w:p w14:paraId="1471F54D" w14:textId="77777777" w:rsidR="00574F6E" w:rsidRDefault="001E1AFB">
            <w:r>
              <w:t>48.450</w:t>
            </w:r>
          </w:p>
        </w:tc>
        <w:tc>
          <w:tcPr>
            <w:tcW w:w="781" w:type="dxa"/>
            <w:vAlign w:val="center"/>
          </w:tcPr>
          <w:p w14:paraId="72DC48D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7E4217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5E4FB0B" w14:textId="77777777" w:rsidR="00574F6E" w:rsidRDefault="00574F6E"/>
        </w:tc>
        <w:tc>
          <w:tcPr>
            <w:tcW w:w="916" w:type="dxa"/>
            <w:vAlign w:val="center"/>
          </w:tcPr>
          <w:p w14:paraId="4C7FB7E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ABEE9C4" w14:textId="77777777" w:rsidR="00574F6E" w:rsidRDefault="001E1AFB">
            <w:r>
              <w:t>0.218</w:t>
            </w:r>
          </w:p>
        </w:tc>
      </w:tr>
      <w:tr w:rsidR="00574F6E" w14:paraId="0017177F" w14:textId="77777777">
        <w:tc>
          <w:tcPr>
            <w:tcW w:w="656" w:type="dxa"/>
            <w:vAlign w:val="center"/>
          </w:tcPr>
          <w:p w14:paraId="46B6BE51" w14:textId="77777777" w:rsidR="00574F6E" w:rsidRDefault="001E1AFB">
            <w:r>
              <w:t>45</w:t>
            </w:r>
          </w:p>
        </w:tc>
        <w:tc>
          <w:tcPr>
            <w:tcW w:w="888" w:type="dxa"/>
            <w:vAlign w:val="center"/>
          </w:tcPr>
          <w:p w14:paraId="6BAFF10E" w14:textId="77777777" w:rsidR="00574F6E" w:rsidRDefault="00574F6E"/>
        </w:tc>
        <w:tc>
          <w:tcPr>
            <w:tcW w:w="769" w:type="dxa"/>
            <w:vAlign w:val="center"/>
          </w:tcPr>
          <w:p w14:paraId="57BF98CD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C55CDE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2C92A87" w14:textId="77777777" w:rsidR="00574F6E" w:rsidRDefault="001E1AFB">
            <w:r>
              <w:t>116.280</w:t>
            </w:r>
          </w:p>
        </w:tc>
        <w:tc>
          <w:tcPr>
            <w:tcW w:w="848" w:type="dxa"/>
            <w:vAlign w:val="center"/>
          </w:tcPr>
          <w:p w14:paraId="6A715096" w14:textId="77777777" w:rsidR="00574F6E" w:rsidRDefault="001E1AFB">
            <w:r>
              <w:t>116.280</w:t>
            </w:r>
          </w:p>
        </w:tc>
        <w:tc>
          <w:tcPr>
            <w:tcW w:w="781" w:type="dxa"/>
            <w:vAlign w:val="center"/>
          </w:tcPr>
          <w:p w14:paraId="182D78A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379DF8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5802CFC" w14:textId="77777777" w:rsidR="00574F6E" w:rsidRDefault="00574F6E"/>
        </w:tc>
        <w:tc>
          <w:tcPr>
            <w:tcW w:w="916" w:type="dxa"/>
            <w:vAlign w:val="center"/>
          </w:tcPr>
          <w:p w14:paraId="714A803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256817" w14:textId="77777777" w:rsidR="00574F6E" w:rsidRDefault="001E1AFB">
            <w:r>
              <w:t>0.218</w:t>
            </w:r>
          </w:p>
        </w:tc>
      </w:tr>
      <w:tr w:rsidR="00574F6E" w14:paraId="02043544" w14:textId="77777777">
        <w:tc>
          <w:tcPr>
            <w:tcW w:w="656" w:type="dxa"/>
            <w:vAlign w:val="center"/>
          </w:tcPr>
          <w:p w14:paraId="10ED0E26" w14:textId="77777777" w:rsidR="00574F6E" w:rsidRDefault="001E1AFB">
            <w:r>
              <w:t>46</w:t>
            </w:r>
          </w:p>
        </w:tc>
        <w:tc>
          <w:tcPr>
            <w:tcW w:w="888" w:type="dxa"/>
            <w:vAlign w:val="center"/>
          </w:tcPr>
          <w:p w14:paraId="71448552" w14:textId="77777777" w:rsidR="00574F6E" w:rsidRDefault="00574F6E"/>
        </w:tc>
        <w:tc>
          <w:tcPr>
            <w:tcW w:w="769" w:type="dxa"/>
            <w:vAlign w:val="center"/>
          </w:tcPr>
          <w:p w14:paraId="6CBB8727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713CCE3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4C0E9BA" w14:textId="77777777" w:rsidR="00574F6E" w:rsidRDefault="001E1AFB">
            <w:r>
              <w:t>13.770</w:t>
            </w:r>
          </w:p>
        </w:tc>
        <w:tc>
          <w:tcPr>
            <w:tcW w:w="848" w:type="dxa"/>
            <w:vAlign w:val="center"/>
          </w:tcPr>
          <w:p w14:paraId="37D3703E" w14:textId="77777777" w:rsidR="00574F6E" w:rsidRDefault="001E1AFB">
            <w:r>
              <w:t>13.770</w:t>
            </w:r>
          </w:p>
        </w:tc>
        <w:tc>
          <w:tcPr>
            <w:tcW w:w="781" w:type="dxa"/>
            <w:vAlign w:val="center"/>
          </w:tcPr>
          <w:p w14:paraId="4585D509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A4AA44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C8DABE8" w14:textId="77777777" w:rsidR="00574F6E" w:rsidRDefault="00574F6E"/>
        </w:tc>
        <w:tc>
          <w:tcPr>
            <w:tcW w:w="916" w:type="dxa"/>
            <w:vAlign w:val="center"/>
          </w:tcPr>
          <w:p w14:paraId="4208DB3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8CFABF1" w14:textId="77777777" w:rsidR="00574F6E" w:rsidRDefault="001E1AFB">
            <w:r>
              <w:t>0.218</w:t>
            </w:r>
          </w:p>
        </w:tc>
      </w:tr>
      <w:tr w:rsidR="00574F6E" w14:paraId="3C35B0E7" w14:textId="77777777">
        <w:tc>
          <w:tcPr>
            <w:tcW w:w="656" w:type="dxa"/>
            <w:vAlign w:val="center"/>
          </w:tcPr>
          <w:p w14:paraId="767C16B7" w14:textId="77777777" w:rsidR="00574F6E" w:rsidRDefault="001E1AFB">
            <w:r>
              <w:t>47</w:t>
            </w:r>
          </w:p>
        </w:tc>
        <w:tc>
          <w:tcPr>
            <w:tcW w:w="888" w:type="dxa"/>
            <w:vAlign w:val="center"/>
          </w:tcPr>
          <w:p w14:paraId="11806059" w14:textId="77777777" w:rsidR="00574F6E" w:rsidRDefault="00574F6E"/>
        </w:tc>
        <w:tc>
          <w:tcPr>
            <w:tcW w:w="769" w:type="dxa"/>
            <w:vAlign w:val="center"/>
          </w:tcPr>
          <w:p w14:paraId="04FCF61A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7779E6A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A92C979" w14:textId="77777777" w:rsidR="00574F6E" w:rsidRDefault="001E1AFB">
            <w:r>
              <w:t>20.916</w:t>
            </w:r>
          </w:p>
        </w:tc>
        <w:tc>
          <w:tcPr>
            <w:tcW w:w="848" w:type="dxa"/>
            <w:vAlign w:val="center"/>
          </w:tcPr>
          <w:p w14:paraId="0C47E5FA" w14:textId="77777777" w:rsidR="00574F6E" w:rsidRDefault="001E1AFB">
            <w:r>
              <w:t>20.916</w:t>
            </w:r>
          </w:p>
        </w:tc>
        <w:tc>
          <w:tcPr>
            <w:tcW w:w="781" w:type="dxa"/>
            <w:vAlign w:val="center"/>
          </w:tcPr>
          <w:p w14:paraId="3D4E521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0AFB43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FA076FE" w14:textId="77777777" w:rsidR="00574F6E" w:rsidRDefault="00574F6E"/>
        </w:tc>
        <w:tc>
          <w:tcPr>
            <w:tcW w:w="916" w:type="dxa"/>
            <w:vAlign w:val="center"/>
          </w:tcPr>
          <w:p w14:paraId="7A01DB2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440FCF9" w14:textId="77777777" w:rsidR="00574F6E" w:rsidRDefault="001E1AFB">
            <w:r>
              <w:t>0.218</w:t>
            </w:r>
          </w:p>
        </w:tc>
      </w:tr>
      <w:tr w:rsidR="00574F6E" w14:paraId="109B5098" w14:textId="77777777">
        <w:tc>
          <w:tcPr>
            <w:tcW w:w="656" w:type="dxa"/>
            <w:vAlign w:val="center"/>
          </w:tcPr>
          <w:p w14:paraId="72D05C97" w14:textId="77777777" w:rsidR="00574F6E" w:rsidRDefault="001E1AFB">
            <w:r>
              <w:t>48</w:t>
            </w:r>
          </w:p>
        </w:tc>
        <w:tc>
          <w:tcPr>
            <w:tcW w:w="888" w:type="dxa"/>
            <w:vAlign w:val="center"/>
          </w:tcPr>
          <w:p w14:paraId="3E7D026B" w14:textId="77777777" w:rsidR="00574F6E" w:rsidRDefault="00574F6E"/>
        </w:tc>
        <w:tc>
          <w:tcPr>
            <w:tcW w:w="769" w:type="dxa"/>
            <w:vAlign w:val="center"/>
          </w:tcPr>
          <w:p w14:paraId="5CD29C8F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16CD040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22121FD" w14:textId="77777777" w:rsidR="00574F6E" w:rsidRDefault="001E1AFB">
            <w:r>
              <w:t>12.495</w:t>
            </w:r>
          </w:p>
        </w:tc>
        <w:tc>
          <w:tcPr>
            <w:tcW w:w="848" w:type="dxa"/>
            <w:vAlign w:val="center"/>
          </w:tcPr>
          <w:p w14:paraId="5C21DABF" w14:textId="77777777" w:rsidR="00574F6E" w:rsidRDefault="001E1AFB">
            <w:r>
              <w:t>12.495</w:t>
            </w:r>
          </w:p>
        </w:tc>
        <w:tc>
          <w:tcPr>
            <w:tcW w:w="781" w:type="dxa"/>
            <w:vAlign w:val="center"/>
          </w:tcPr>
          <w:p w14:paraId="19D1CA8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0542BB0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81CB5B5" w14:textId="77777777" w:rsidR="00574F6E" w:rsidRDefault="00574F6E"/>
        </w:tc>
        <w:tc>
          <w:tcPr>
            <w:tcW w:w="916" w:type="dxa"/>
            <w:vAlign w:val="center"/>
          </w:tcPr>
          <w:p w14:paraId="6073D87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45174A" w14:textId="77777777" w:rsidR="00574F6E" w:rsidRDefault="001E1AFB">
            <w:r>
              <w:t>0.218</w:t>
            </w:r>
          </w:p>
        </w:tc>
      </w:tr>
      <w:tr w:rsidR="00574F6E" w14:paraId="1CBB5CE6" w14:textId="77777777">
        <w:tc>
          <w:tcPr>
            <w:tcW w:w="656" w:type="dxa"/>
            <w:vAlign w:val="center"/>
          </w:tcPr>
          <w:p w14:paraId="316FA179" w14:textId="77777777" w:rsidR="00574F6E" w:rsidRDefault="001E1AFB">
            <w:r>
              <w:t>49</w:t>
            </w:r>
          </w:p>
        </w:tc>
        <w:tc>
          <w:tcPr>
            <w:tcW w:w="888" w:type="dxa"/>
            <w:vAlign w:val="center"/>
          </w:tcPr>
          <w:p w14:paraId="22927906" w14:textId="77777777" w:rsidR="00574F6E" w:rsidRDefault="00574F6E"/>
        </w:tc>
        <w:tc>
          <w:tcPr>
            <w:tcW w:w="769" w:type="dxa"/>
            <w:vAlign w:val="center"/>
          </w:tcPr>
          <w:p w14:paraId="68399B64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050B3EB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B71E832" w14:textId="77777777" w:rsidR="00574F6E" w:rsidRDefault="001E1AFB">
            <w:r>
              <w:t>157.080</w:t>
            </w:r>
          </w:p>
        </w:tc>
        <w:tc>
          <w:tcPr>
            <w:tcW w:w="848" w:type="dxa"/>
            <w:vAlign w:val="center"/>
          </w:tcPr>
          <w:p w14:paraId="7BE58759" w14:textId="77777777" w:rsidR="00574F6E" w:rsidRDefault="001E1AFB">
            <w:r>
              <w:t>157.080</w:t>
            </w:r>
          </w:p>
        </w:tc>
        <w:tc>
          <w:tcPr>
            <w:tcW w:w="781" w:type="dxa"/>
            <w:vAlign w:val="center"/>
          </w:tcPr>
          <w:p w14:paraId="2F866296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180D4B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66CF0C7" w14:textId="77777777" w:rsidR="00574F6E" w:rsidRDefault="00574F6E"/>
        </w:tc>
        <w:tc>
          <w:tcPr>
            <w:tcW w:w="916" w:type="dxa"/>
            <w:vAlign w:val="center"/>
          </w:tcPr>
          <w:p w14:paraId="2C5DF80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C0025EA" w14:textId="77777777" w:rsidR="00574F6E" w:rsidRDefault="001E1AFB">
            <w:r>
              <w:t>0.218</w:t>
            </w:r>
          </w:p>
        </w:tc>
      </w:tr>
      <w:tr w:rsidR="00574F6E" w14:paraId="5B8DAE20" w14:textId="77777777">
        <w:tc>
          <w:tcPr>
            <w:tcW w:w="656" w:type="dxa"/>
            <w:vAlign w:val="center"/>
          </w:tcPr>
          <w:p w14:paraId="5AE7A3B1" w14:textId="77777777" w:rsidR="00574F6E" w:rsidRDefault="001E1AFB">
            <w:r>
              <w:t>50</w:t>
            </w:r>
          </w:p>
        </w:tc>
        <w:tc>
          <w:tcPr>
            <w:tcW w:w="888" w:type="dxa"/>
            <w:vAlign w:val="center"/>
          </w:tcPr>
          <w:p w14:paraId="037FA9BA" w14:textId="77777777" w:rsidR="00574F6E" w:rsidRDefault="00574F6E"/>
        </w:tc>
        <w:tc>
          <w:tcPr>
            <w:tcW w:w="769" w:type="dxa"/>
            <w:vAlign w:val="center"/>
          </w:tcPr>
          <w:p w14:paraId="539EF1AD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13AA610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A590198" w14:textId="77777777" w:rsidR="00574F6E" w:rsidRDefault="001E1AFB">
            <w:r>
              <w:t>14.025</w:t>
            </w:r>
          </w:p>
        </w:tc>
        <w:tc>
          <w:tcPr>
            <w:tcW w:w="848" w:type="dxa"/>
            <w:vAlign w:val="center"/>
          </w:tcPr>
          <w:p w14:paraId="139ED29A" w14:textId="77777777" w:rsidR="00574F6E" w:rsidRDefault="001E1AFB">
            <w:r>
              <w:t>14.025</w:t>
            </w:r>
          </w:p>
        </w:tc>
        <w:tc>
          <w:tcPr>
            <w:tcW w:w="781" w:type="dxa"/>
            <w:vAlign w:val="center"/>
          </w:tcPr>
          <w:p w14:paraId="4F02222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FE4311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03B344B" w14:textId="77777777" w:rsidR="00574F6E" w:rsidRDefault="00574F6E"/>
        </w:tc>
        <w:tc>
          <w:tcPr>
            <w:tcW w:w="916" w:type="dxa"/>
            <w:vAlign w:val="center"/>
          </w:tcPr>
          <w:p w14:paraId="4A51CFE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FA29728" w14:textId="77777777" w:rsidR="00574F6E" w:rsidRDefault="001E1AFB">
            <w:r>
              <w:t>0.218</w:t>
            </w:r>
          </w:p>
        </w:tc>
      </w:tr>
      <w:tr w:rsidR="00574F6E" w14:paraId="00B55BC5" w14:textId="77777777">
        <w:tc>
          <w:tcPr>
            <w:tcW w:w="656" w:type="dxa"/>
            <w:vAlign w:val="center"/>
          </w:tcPr>
          <w:p w14:paraId="655DDE3C" w14:textId="77777777" w:rsidR="00574F6E" w:rsidRDefault="001E1AFB">
            <w:r>
              <w:t>51</w:t>
            </w:r>
          </w:p>
        </w:tc>
        <w:tc>
          <w:tcPr>
            <w:tcW w:w="888" w:type="dxa"/>
            <w:vAlign w:val="center"/>
          </w:tcPr>
          <w:p w14:paraId="5D23911E" w14:textId="77777777" w:rsidR="00574F6E" w:rsidRDefault="00574F6E"/>
        </w:tc>
        <w:tc>
          <w:tcPr>
            <w:tcW w:w="769" w:type="dxa"/>
            <w:vAlign w:val="center"/>
          </w:tcPr>
          <w:p w14:paraId="38830643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1594146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CE07C80" w14:textId="77777777" w:rsidR="00574F6E" w:rsidRDefault="001E1AFB">
            <w:r>
              <w:t>27.540</w:t>
            </w:r>
          </w:p>
        </w:tc>
        <w:tc>
          <w:tcPr>
            <w:tcW w:w="848" w:type="dxa"/>
            <w:vAlign w:val="center"/>
          </w:tcPr>
          <w:p w14:paraId="7B1531B5" w14:textId="77777777" w:rsidR="00574F6E" w:rsidRDefault="001E1AFB">
            <w:r>
              <w:t>27.540</w:t>
            </w:r>
          </w:p>
        </w:tc>
        <w:tc>
          <w:tcPr>
            <w:tcW w:w="781" w:type="dxa"/>
            <w:vAlign w:val="center"/>
          </w:tcPr>
          <w:p w14:paraId="7720ECA7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523C54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853B2A0" w14:textId="77777777" w:rsidR="00574F6E" w:rsidRDefault="00574F6E"/>
        </w:tc>
        <w:tc>
          <w:tcPr>
            <w:tcW w:w="916" w:type="dxa"/>
            <w:vAlign w:val="center"/>
          </w:tcPr>
          <w:p w14:paraId="0DF84D5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9BBB257" w14:textId="77777777" w:rsidR="00574F6E" w:rsidRDefault="001E1AFB">
            <w:r>
              <w:t>0.218</w:t>
            </w:r>
          </w:p>
        </w:tc>
      </w:tr>
      <w:tr w:rsidR="00574F6E" w14:paraId="51735542" w14:textId="77777777">
        <w:tc>
          <w:tcPr>
            <w:tcW w:w="656" w:type="dxa"/>
            <w:vAlign w:val="center"/>
          </w:tcPr>
          <w:p w14:paraId="488E55D4" w14:textId="77777777" w:rsidR="00574F6E" w:rsidRDefault="001E1AFB">
            <w:r>
              <w:t>52</w:t>
            </w:r>
          </w:p>
        </w:tc>
        <w:tc>
          <w:tcPr>
            <w:tcW w:w="888" w:type="dxa"/>
            <w:vAlign w:val="center"/>
          </w:tcPr>
          <w:p w14:paraId="177F87E0" w14:textId="77777777" w:rsidR="00574F6E" w:rsidRDefault="00574F6E"/>
        </w:tc>
        <w:tc>
          <w:tcPr>
            <w:tcW w:w="769" w:type="dxa"/>
            <w:vAlign w:val="center"/>
          </w:tcPr>
          <w:p w14:paraId="128C63DC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2EDFAD5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609A1D8" w14:textId="77777777" w:rsidR="00574F6E" w:rsidRDefault="001E1AFB">
            <w:r>
              <w:t>27.540</w:t>
            </w:r>
          </w:p>
        </w:tc>
        <w:tc>
          <w:tcPr>
            <w:tcW w:w="848" w:type="dxa"/>
            <w:vAlign w:val="center"/>
          </w:tcPr>
          <w:p w14:paraId="4A92C0FF" w14:textId="77777777" w:rsidR="00574F6E" w:rsidRDefault="001E1AFB">
            <w:r>
              <w:t>27.540</w:t>
            </w:r>
          </w:p>
        </w:tc>
        <w:tc>
          <w:tcPr>
            <w:tcW w:w="781" w:type="dxa"/>
            <w:vAlign w:val="center"/>
          </w:tcPr>
          <w:p w14:paraId="7B02D53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6B9C1D8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F4E5DDA" w14:textId="77777777" w:rsidR="00574F6E" w:rsidRDefault="00574F6E"/>
        </w:tc>
        <w:tc>
          <w:tcPr>
            <w:tcW w:w="916" w:type="dxa"/>
            <w:vAlign w:val="center"/>
          </w:tcPr>
          <w:p w14:paraId="4C733AA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B9D026F" w14:textId="77777777" w:rsidR="00574F6E" w:rsidRDefault="001E1AFB">
            <w:r>
              <w:t>0.218</w:t>
            </w:r>
          </w:p>
        </w:tc>
      </w:tr>
      <w:tr w:rsidR="00574F6E" w14:paraId="1BCFE5B8" w14:textId="77777777">
        <w:tc>
          <w:tcPr>
            <w:tcW w:w="656" w:type="dxa"/>
            <w:vAlign w:val="center"/>
          </w:tcPr>
          <w:p w14:paraId="509AA569" w14:textId="77777777" w:rsidR="00574F6E" w:rsidRDefault="001E1AFB">
            <w:r>
              <w:t>53</w:t>
            </w:r>
          </w:p>
        </w:tc>
        <w:tc>
          <w:tcPr>
            <w:tcW w:w="888" w:type="dxa"/>
            <w:vAlign w:val="center"/>
          </w:tcPr>
          <w:p w14:paraId="57C87E37" w14:textId="77777777" w:rsidR="00574F6E" w:rsidRDefault="00574F6E"/>
        </w:tc>
        <w:tc>
          <w:tcPr>
            <w:tcW w:w="769" w:type="dxa"/>
            <w:vAlign w:val="center"/>
          </w:tcPr>
          <w:p w14:paraId="419EF25A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09C42F8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66016CC" w14:textId="77777777" w:rsidR="00574F6E" w:rsidRDefault="001E1AFB">
            <w:r>
              <w:t>229.500</w:t>
            </w:r>
          </w:p>
        </w:tc>
        <w:tc>
          <w:tcPr>
            <w:tcW w:w="848" w:type="dxa"/>
            <w:vAlign w:val="center"/>
          </w:tcPr>
          <w:p w14:paraId="6F577842" w14:textId="77777777" w:rsidR="00574F6E" w:rsidRDefault="001E1AFB">
            <w:r>
              <w:t>229.500</w:t>
            </w:r>
          </w:p>
        </w:tc>
        <w:tc>
          <w:tcPr>
            <w:tcW w:w="781" w:type="dxa"/>
            <w:vAlign w:val="center"/>
          </w:tcPr>
          <w:p w14:paraId="09AD684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C8524D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AE3DBF1" w14:textId="77777777" w:rsidR="00574F6E" w:rsidRDefault="00574F6E"/>
        </w:tc>
        <w:tc>
          <w:tcPr>
            <w:tcW w:w="916" w:type="dxa"/>
            <w:vAlign w:val="center"/>
          </w:tcPr>
          <w:p w14:paraId="1279AC7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0D9BA60" w14:textId="77777777" w:rsidR="00574F6E" w:rsidRDefault="001E1AFB">
            <w:r>
              <w:t>0.218</w:t>
            </w:r>
          </w:p>
        </w:tc>
      </w:tr>
      <w:tr w:rsidR="00574F6E" w14:paraId="7A3A9953" w14:textId="77777777">
        <w:tc>
          <w:tcPr>
            <w:tcW w:w="656" w:type="dxa"/>
            <w:vAlign w:val="center"/>
          </w:tcPr>
          <w:p w14:paraId="11AC8C74" w14:textId="77777777" w:rsidR="00574F6E" w:rsidRDefault="001E1AFB">
            <w:r>
              <w:t>54</w:t>
            </w:r>
          </w:p>
        </w:tc>
        <w:tc>
          <w:tcPr>
            <w:tcW w:w="888" w:type="dxa"/>
            <w:vAlign w:val="center"/>
          </w:tcPr>
          <w:p w14:paraId="2394F1FE" w14:textId="77777777" w:rsidR="00574F6E" w:rsidRDefault="00574F6E"/>
        </w:tc>
        <w:tc>
          <w:tcPr>
            <w:tcW w:w="769" w:type="dxa"/>
            <w:vAlign w:val="center"/>
          </w:tcPr>
          <w:p w14:paraId="24146B6D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3E69F96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290F4B4" w14:textId="77777777" w:rsidR="00574F6E" w:rsidRDefault="001E1AFB">
            <w:r>
              <w:t>25.500</w:t>
            </w:r>
          </w:p>
        </w:tc>
        <w:tc>
          <w:tcPr>
            <w:tcW w:w="848" w:type="dxa"/>
            <w:vAlign w:val="center"/>
          </w:tcPr>
          <w:p w14:paraId="0E08578A" w14:textId="77777777" w:rsidR="00574F6E" w:rsidRDefault="001E1AFB">
            <w:r>
              <w:t>25.500</w:t>
            </w:r>
          </w:p>
        </w:tc>
        <w:tc>
          <w:tcPr>
            <w:tcW w:w="781" w:type="dxa"/>
            <w:vAlign w:val="center"/>
          </w:tcPr>
          <w:p w14:paraId="7112FACF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02CD87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3789A5A" w14:textId="77777777" w:rsidR="00574F6E" w:rsidRDefault="00574F6E"/>
        </w:tc>
        <w:tc>
          <w:tcPr>
            <w:tcW w:w="916" w:type="dxa"/>
            <w:vAlign w:val="center"/>
          </w:tcPr>
          <w:p w14:paraId="54C6621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9ADC3BA" w14:textId="77777777" w:rsidR="00574F6E" w:rsidRDefault="001E1AFB">
            <w:r>
              <w:t>0.218</w:t>
            </w:r>
          </w:p>
        </w:tc>
      </w:tr>
      <w:tr w:rsidR="00574F6E" w14:paraId="3349176A" w14:textId="77777777">
        <w:tc>
          <w:tcPr>
            <w:tcW w:w="656" w:type="dxa"/>
            <w:vAlign w:val="center"/>
          </w:tcPr>
          <w:p w14:paraId="3518EE6D" w14:textId="77777777" w:rsidR="00574F6E" w:rsidRDefault="001E1AFB">
            <w:r>
              <w:t>55</w:t>
            </w:r>
          </w:p>
        </w:tc>
        <w:tc>
          <w:tcPr>
            <w:tcW w:w="888" w:type="dxa"/>
            <w:vAlign w:val="center"/>
          </w:tcPr>
          <w:p w14:paraId="187FAD62" w14:textId="77777777" w:rsidR="00574F6E" w:rsidRDefault="001E1AFB">
            <w:r>
              <w:t>C0821</w:t>
            </w:r>
          </w:p>
        </w:tc>
        <w:tc>
          <w:tcPr>
            <w:tcW w:w="769" w:type="dxa"/>
            <w:vAlign w:val="center"/>
          </w:tcPr>
          <w:p w14:paraId="752B3DA6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6E8FA3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02D42C5C" w14:textId="77777777" w:rsidR="00574F6E" w:rsidRDefault="001E1AFB">
            <w:r>
              <w:t>1.890</w:t>
            </w:r>
          </w:p>
        </w:tc>
        <w:tc>
          <w:tcPr>
            <w:tcW w:w="848" w:type="dxa"/>
            <w:vAlign w:val="center"/>
          </w:tcPr>
          <w:p w14:paraId="20B67C1F" w14:textId="77777777" w:rsidR="00574F6E" w:rsidRDefault="001E1AFB">
            <w:r>
              <w:t>3.780</w:t>
            </w:r>
          </w:p>
        </w:tc>
        <w:tc>
          <w:tcPr>
            <w:tcW w:w="781" w:type="dxa"/>
            <w:vAlign w:val="center"/>
          </w:tcPr>
          <w:p w14:paraId="13C47BA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3C927C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707391D" w14:textId="77777777" w:rsidR="00574F6E" w:rsidRDefault="00574F6E"/>
        </w:tc>
        <w:tc>
          <w:tcPr>
            <w:tcW w:w="916" w:type="dxa"/>
            <w:vAlign w:val="center"/>
          </w:tcPr>
          <w:p w14:paraId="3B26B5E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1DF4E7" w14:textId="77777777" w:rsidR="00574F6E" w:rsidRDefault="001E1AFB">
            <w:r>
              <w:t>0.261</w:t>
            </w:r>
          </w:p>
        </w:tc>
      </w:tr>
      <w:tr w:rsidR="00574F6E" w14:paraId="2F0DD5B4" w14:textId="77777777">
        <w:tc>
          <w:tcPr>
            <w:tcW w:w="656" w:type="dxa"/>
            <w:vAlign w:val="center"/>
          </w:tcPr>
          <w:p w14:paraId="1613FAA7" w14:textId="77777777" w:rsidR="00574F6E" w:rsidRDefault="001E1AFB">
            <w:r>
              <w:t>56</w:t>
            </w:r>
          </w:p>
        </w:tc>
        <w:tc>
          <w:tcPr>
            <w:tcW w:w="888" w:type="dxa"/>
            <w:vAlign w:val="center"/>
          </w:tcPr>
          <w:p w14:paraId="1783948A" w14:textId="77777777" w:rsidR="00574F6E" w:rsidRDefault="001E1AFB">
            <w:r>
              <w:t>C0921</w:t>
            </w:r>
          </w:p>
        </w:tc>
        <w:tc>
          <w:tcPr>
            <w:tcW w:w="769" w:type="dxa"/>
            <w:vAlign w:val="center"/>
          </w:tcPr>
          <w:p w14:paraId="2DE62AA1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1FE3AA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11DF708" w14:textId="77777777" w:rsidR="00574F6E" w:rsidRDefault="001E1AFB">
            <w:r>
              <w:t>1.995</w:t>
            </w:r>
          </w:p>
        </w:tc>
        <w:tc>
          <w:tcPr>
            <w:tcW w:w="848" w:type="dxa"/>
            <w:vAlign w:val="center"/>
          </w:tcPr>
          <w:p w14:paraId="359AD53C" w14:textId="77777777" w:rsidR="00574F6E" w:rsidRDefault="001E1AFB">
            <w:r>
              <w:t>1.995</w:t>
            </w:r>
          </w:p>
        </w:tc>
        <w:tc>
          <w:tcPr>
            <w:tcW w:w="781" w:type="dxa"/>
            <w:vAlign w:val="center"/>
          </w:tcPr>
          <w:p w14:paraId="0FF324C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DD6D92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655BED4" w14:textId="77777777" w:rsidR="00574F6E" w:rsidRDefault="00574F6E"/>
        </w:tc>
        <w:tc>
          <w:tcPr>
            <w:tcW w:w="916" w:type="dxa"/>
            <w:vAlign w:val="center"/>
          </w:tcPr>
          <w:p w14:paraId="1286A90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3102FFD" w14:textId="77777777" w:rsidR="00574F6E" w:rsidRDefault="001E1AFB">
            <w:r>
              <w:t>0.261</w:t>
            </w:r>
          </w:p>
        </w:tc>
      </w:tr>
      <w:tr w:rsidR="00574F6E" w14:paraId="5891AF26" w14:textId="77777777">
        <w:tc>
          <w:tcPr>
            <w:tcW w:w="656" w:type="dxa"/>
            <w:vAlign w:val="center"/>
          </w:tcPr>
          <w:p w14:paraId="40CC173C" w14:textId="77777777" w:rsidR="00574F6E" w:rsidRDefault="001E1AFB">
            <w:r>
              <w:t>57</w:t>
            </w:r>
          </w:p>
        </w:tc>
        <w:tc>
          <w:tcPr>
            <w:tcW w:w="888" w:type="dxa"/>
            <w:vAlign w:val="center"/>
          </w:tcPr>
          <w:p w14:paraId="70A41F27" w14:textId="77777777" w:rsidR="00574F6E" w:rsidRDefault="001E1AFB">
            <w:r>
              <w:t>C1021</w:t>
            </w:r>
          </w:p>
        </w:tc>
        <w:tc>
          <w:tcPr>
            <w:tcW w:w="769" w:type="dxa"/>
            <w:vAlign w:val="center"/>
          </w:tcPr>
          <w:p w14:paraId="634C0A82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73C1A6E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57CEDBCE" w14:textId="77777777" w:rsidR="00574F6E" w:rsidRDefault="001E1AFB">
            <w:r>
              <w:t>2.100</w:t>
            </w:r>
          </w:p>
        </w:tc>
        <w:tc>
          <w:tcPr>
            <w:tcW w:w="848" w:type="dxa"/>
            <w:vAlign w:val="center"/>
          </w:tcPr>
          <w:p w14:paraId="35D352C4" w14:textId="77777777" w:rsidR="00574F6E" w:rsidRDefault="001E1AFB">
            <w:r>
              <w:t>6.300</w:t>
            </w:r>
          </w:p>
        </w:tc>
        <w:tc>
          <w:tcPr>
            <w:tcW w:w="781" w:type="dxa"/>
            <w:vAlign w:val="center"/>
          </w:tcPr>
          <w:p w14:paraId="071AF66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06AC48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B0227FE" w14:textId="77777777" w:rsidR="00574F6E" w:rsidRDefault="00574F6E"/>
        </w:tc>
        <w:tc>
          <w:tcPr>
            <w:tcW w:w="916" w:type="dxa"/>
            <w:vAlign w:val="center"/>
          </w:tcPr>
          <w:p w14:paraId="6CC4F08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A4D0A51" w14:textId="77777777" w:rsidR="00574F6E" w:rsidRDefault="001E1AFB">
            <w:r>
              <w:t>0.261</w:t>
            </w:r>
          </w:p>
        </w:tc>
      </w:tr>
      <w:tr w:rsidR="00574F6E" w14:paraId="48AE1627" w14:textId="77777777">
        <w:tc>
          <w:tcPr>
            <w:tcW w:w="656" w:type="dxa"/>
            <w:vAlign w:val="center"/>
          </w:tcPr>
          <w:p w14:paraId="67F929F5" w14:textId="77777777" w:rsidR="00574F6E" w:rsidRDefault="001E1AFB">
            <w:r>
              <w:t>58</w:t>
            </w:r>
          </w:p>
        </w:tc>
        <w:tc>
          <w:tcPr>
            <w:tcW w:w="888" w:type="dxa"/>
            <w:vAlign w:val="center"/>
          </w:tcPr>
          <w:p w14:paraId="5CCB7E15" w14:textId="77777777" w:rsidR="00574F6E" w:rsidRDefault="001E1AFB">
            <w:r>
              <w:t>C1027</w:t>
            </w:r>
          </w:p>
        </w:tc>
        <w:tc>
          <w:tcPr>
            <w:tcW w:w="769" w:type="dxa"/>
            <w:vAlign w:val="center"/>
          </w:tcPr>
          <w:p w14:paraId="05B0E2EB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6DFE0B7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609BF20" w14:textId="77777777" w:rsidR="00574F6E" w:rsidRDefault="001E1AFB">
            <w:r>
              <w:t>2.741</w:t>
            </w:r>
          </w:p>
        </w:tc>
        <w:tc>
          <w:tcPr>
            <w:tcW w:w="848" w:type="dxa"/>
            <w:vAlign w:val="center"/>
          </w:tcPr>
          <w:p w14:paraId="7EF5F6C7" w14:textId="77777777" w:rsidR="00574F6E" w:rsidRDefault="001E1AFB">
            <w:r>
              <w:t>2.741</w:t>
            </w:r>
          </w:p>
        </w:tc>
        <w:tc>
          <w:tcPr>
            <w:tcW w:w="781" w:type="dxa"/>
            <w:vAlign w:val="center"/>
          </w:tcPr>
          <w:p w14:paraId="3D092D6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4206F4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B592DD1" w14:textId="77777777" w:rsidR="00574F6E" w:rsidRDefault="00574F6E"/>
        </w:tc>
        <w:tc>
          <w:tcPr>
            <w:tcW w:w="916" w:type="dxa"/>
            <w:vAlign w:val="center"/>
          </w:tcPr>
          <w:p w14:paraId="773F618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58E21A8" w14:textId="77777777" w:rsidR="00574F6E" w:rsidRDefault="001E1AFB">
            <w:r>
              <w:t>0.261</w:t>
            </w:r>
          </w:p>
        </w:tc>
      </w:tr>
      <w:tr w:rsidR="00574F6E" w14:paraId="1C162F04" w14:textId="77777777">
        <w:tc>
          <w:tcPr>
            <w:tcW w:w="656" w:type="dxa"/>
            <w:vAlign w:val="center"/>
          </w:tcPr>
          <w:p w14:paraId="5994B420" w14:textId="77777777" w:rsidR="00574F6E" w:rsidRDefault="001E1AFB">
            <w:r>
              <w:t>59</w:t>
            </w:r>
          </w:p>
        </w:tc>
        <w:tc>
          <w:tcPr>
            <w:tcW w:w="888" w:type="dxa"/>
            <w:vAlign w:val="center"/>
          </w:tcPr>
          <w:p w14:paraId="38CF2749" w14:textId="77777777" w:rsidR="00574F6E" w:rsidRDefault="001E1AFB">
            <w:r>
              <w:t>C1027</w:t>
            </w:r>
          </w:p>
        </w:tc>
        <w:tc>
          <w:tcPr>
            <w:tcW w:w="769" w:type="dxa"/>
            <w:vAlign w:val="center"/>
          </w:tcPr>
          <w:p w14:paraId="7E22F86D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EA176CB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335713B4" w14:textId="77777777" w:rsidR="00574F6E" w:rsidRDefault="001E1AFB">
            <w:r>
              <w:t>2.700</w:t>
            </w:r>
          </w:p>
        </w:tc>
        <w:tc>
          <w:tcPr>
            <w:tcW w:w="848" w:type="dxa"/>
            <w:vAlign w:val="center"/>
          </w:tcPr>
          <w:p w14:paraId="2E9B9E95" w14:textId="77777777" w:rsidR="00574F6E" w:rsidRDefault="001E1AFB">
            <w:r>
              <w:t>8.100</w:t>
            </w:r>
          </w:p>
        </w:tc>
        <w:tc>
          <w:tcPr>
            <w:tcW w:w="781" w:type="dxa"/>
            <w:vAlign w:val="center"/>
          </w:tcPr>
          <w:p w14:paraId="231F8AD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C1DB28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A575BEE" w14:textId="77777777" w:rsidR="00574F6E" w:rsidRDefault="00574F6E"/>
        </w:tc>
        <w:tc>
          <w:tcPr>
            <w:tcW w:w="916" w:type="dxa"/>
            <w:vAlign w:val="center"/>
          </w:tcPr>
          <w:p w14:paraId="346EA6B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3FE4127" w14:textId="77777777" w:rsidR="00574F6E" w:rsidRDefault="001E1AFB">
            <w:r>
              <w:t>0.261</w:t>
            </w:r>
          </w:p>
        </w:tc>
      </w:tr>
      <w:tr w:rsidR="00574F6E" w14:paraId="12019D52" w14:textId="77777777">
        <w:tc>
          <w:tcPr>
            <w:tcW w:w="656" w:type="dxa"/>
            <w:vAlign w:val="center"/>
          </w:tcPr>
          <w:p w14:paraId="1A1668A0" w14:textId="77777777" w:rsidR="00574F6E" w:rsidRDefault="001E1AFB">
            <w:r>
              <w:t>60</w:t>
            </w:r>
          </w:p>
        </w:tc>
        <w:tc>
          <w:tcPr>
            <w:tcW w:w="888" w:type="dxa"/>
            <w:vAlign w:val="center"/>
          </w:tcPr>
          <w:p w14:paraId="68B87021" w14:textId="77777777" w:rsidR="00574F6E" w:rsidRDefault="001E1AFB">
            <w:r>
              <w:t>C1121</w:t>
            </w:r>
          </w:p>
        </w:tc>
        <w:tc>
          <w:tcPr>
            <w:tcW w:w="769" w:type="dxa"/>
            <w:vAlign w:val="center"/>
          </w:tcPr>
          <w:p w14:paraId="06B29010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0B4D62C6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32D2F8CF" w14:textId="77777777" w:rsidR="00574F6E" w:rsidRDefault="001E1AFB">
            <w:r>
              <w:t>2.310</w:t>
            </w:r>
          </w:p>
        </w:tc>
        <w:tc>
          <w:tcPr>
            <w:tcW w:w="848" w:type="dxa"/>
            <w:vAlign w:val="center"/>
          </w:tcPr>
          <w:p w14:paraId="629FDD7C" w14:textId="77777777" w:rsidR="00574F6E" w:rsidRDefault="001E1AFB">
            <w:r>
              <w:t>9.240</w:t>
            </w:r>
          </w:p>
        </w:tc>
        <w:tc>
          <w:tcPr>
            <w:tcW w:w="781" w:type="dxa"/>
            <w:vAlign w:val="center"/>
          </w:tcPr>
          <w:p w14:paraId="2A00D86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D7AD90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CE409A6" w14:textId="77777777" w:rsidR="00574F6E" w:rsidRDefault="00574F6E"/>
        </w:tc>
        <w:tc>
          <w:tcPr>
            <w:tcW w:w="916" w:type="dxa"/>
            <w:vAlign w:val="center"/>
          </w:tcPr>
          <w:p w14:paraId="0353231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776C21D" w14:textId="77777777" w:rsidR="00574F6E" w:rsidRDefault="001E1AFB">
            <w:r>
              <w:t>0.261</w:t>
            </w:r>
          </w:p>
        </w:tc>
      </w:tr>
      <w:tr w:rsidR="00574F6E" w14:paraId="5DE0C430" w14:textId="77777777">
        <w:tc>
          <w:tcPr>
            <w:tcW w:w="656" w:type="dxa"/>
            <w:vAlign w:val="center"/>
          </w:tcPr>
          <w:p w14:paraId="62FD018B" w14:textId="77777777" w:rsidR="00574F6E" w:rsidRDefault="001E1AFB">
            <w:r>
              <w:t>61</w:t>
            </w:r>
          </w:p>
        </w:tc>
        <w:tc>
          <w:tcPr>
            <w:tcW w:w="888" w:type="dxa"/>
            <w:vAlign w:val="center"/>
          </w:tcPr>
          <w:p w14:paraId="1F311886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39869D27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C47BE27" w14:textId="77777777" w:rsidR="00574F6E" w:rsidRDefault="001E1AFB">
            <w:r>
              <w:t>21</w:t>
            </w:r>
          </w:p>
        </w:tc>
        <w:tc>
          <w:tcPr>
            <w:tcW w:w="848" w:type="dxa"/>
            <w:vAlign w:val="center"/>
          </w:tcPr>
          <w:p w14:paraId="6756C7F7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07423ADB" w14:textId="77777777" w:rsidR="00574F6E" w:rsidRDefault="001E1AFB">
            <w:r>
              <w:t>68.355</w:t>
            </w:r>
          </w:p>
        </w:tc>
        <w:tc>
          <w:tcPr>
            <w:tcW w:w="781" w:type="dxa"/>
            <w:vAlign w:val="center"/>
          </w:tcPr>
          <w:p w14:paraId="12D89B2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AC51ED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73C87EE" w14:textId="77777777" w:rsidR="00574F6E" w:rsidRDefault="00574F6E"/>
        </w:tc>
        <w:tc>
          <w:tcPr>
            <w:tcW w:w="916" w:type="dxa"/>
            <w:vAlign w:val="center"/>
          </w:tcPr>
          <w:p w14:paraId="083771E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1A8157" w14:textId="77777777" w:rsidR="00574F6E" w:rsidRDefault="001E1AFB">
            <w:r>
              <w:t>0.261</w:t>
            </w:r>
          </w:p>
        </w:tc>
      </w:tr>
      <w:tr w:rsidR="00574F6E" w14:paraId="684747AA" w14:textId="77777777">
        <w:tc>
          <w:tcPr>
            <w:tcW w:w="656" w:type="dxa"/>
            <w:vAlign w:val="center"/>
          </w:tcPr>
          <w:p w14:paraId="12D3609F" w14:textId="77777777" w:rsidR="00574F6E" w:rsidRDefault="001E1AFB">
            <w:r>
              <w:t>62</w:t>
            </w:r>
          </w:p>
        </w:tc>
        <w:tc>
          <w:tcPr>
            <w:tcW w:w="888" w:type="dxa"/>
            <w:vAlign w:val="center"/>
          </w:tcPr>
          <w:p w14:paraId="522E7EEA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5CC7B7F7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4E95A3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736E7DE" w14:textId="77777777" w:rsidR="00574F6E" w:rsidRDefault="001E1AFB">
            <w:r>
              <w:t>3.249</w:t>
            </w:r>
          </w:p>
        </w:tc>
        <w:tc>
          <w:tcPr>
            <w:tcW w:w="848" w:type="dxa"/>
            <w:vAlign w:val="center"/>
          </w:tcPr>
          <w:p w14:paraId="5069FB1A" w14:textId="77777777" w:rsidR="00574F6E" w:rsidRDefault="001E1AFB">
            <w:r>
              <w:t>3.249</w:t>
            </w:r>
          </w:p>
        </w:tc>
        <w:tc>
          <w:tcPr>
            <w:tcW w:w="781" w:type="dxa"/>
            <w:vAlign w:val="center"/>
          </w:tcPr>
          <w:p w14:paraId="0CD2EAEA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28ADE0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473EC1C" w14:textId="77777777" w:rsidR="00574F6E" w:rsidRDefault="00574F6E"/>
        </w:tc>
        <w:tc>
          <w:tcPr>
            <w:tcW w:w="916" w:type="dxa"/>
            <w:vAlign w:val="center"/>
          </w:tcPr>
          <w:p w14:paraId="1E35D1E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1C25BC5" w14:textId="77777777" w:rsidR="00574F6E" w:rsidRDefault="001E1AFB">
            <w:r>
              <w:t>0.261</w:t>
            </w:r>
          </w:p>
        </w:tc>
      </w:tr>
      <w:tr w:rsidR="00574F6E" w14:paraId="433F7B3C" w14:textId="77777777">
        <w:tc>
          <w:tcPr>
            <w:tcW w:w="656" w:type="dxa"/>
            <w:vAlign w:val="center"/>
          </w:tcPr>
          <w:p w14:paraId="11954051" w14:textId="77777777" w:rsidR="00574F6E" w:rsidRDefault="001E1AFB">
            <w:r>
              <w:t>63</w:t>
            </w:r>
          </w:p>
        </w:tc>
        <w:tc>
          <w:tcPr>
            <w:tcW w:w="888" w:type="dxa"/>
            <w:vAlign w:val="center"/>
          </w:tcPr>
          <w:p w14:paraId="25D12B0F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646DAACD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5E3E57D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8BC6CA9" w14:textId="77777777" w:rsidR="00574F6E" w:rsidRDefault="001E1AFB">
            <w:r>
              <w:t>3.254</w:t>
            </w:r>
          </w:p>
        </w:tc>
        <w:tc>
          <w:tcPr>
            <w:tcW w:w="848" w:type="dxa"/>
            <w:vAlign w:val="center"/>
          </w:tcPr>
          <w:p w14:paraId="0FA1408D" w14:textId="77777777" w:rsidR="00574F6E" w:rsidRDefault="001E1AFB">
            <w:r>
              <w:t>3.254</w:t>
            </w:r>
          </w:p>
        </w:tc>
        <w:tc>
          <w:tcPr>
            <w:tcW w:w="781" w:type="dxa"/>
            <w:vAlign w:val="center"/>
          </w:tcPr>
          <w:p w14:paraId="38361AB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EAADE5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C210BAB" w14:textId="77777777" w:rsidR="00574F6E" w:rsidRDefault="00574F6E"/>
        </w:tc>
        <w:tc>
          <w:tcPr>
            <w:tcW w:w="916" w:type="dxa"/>
            <w:vAlign w:val="center"/>
          </w:tcPr>
          <w:p w14:paraId="2AC98B5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0F2875B" w14:textId="77777777" w:rsidR="00574F6E" w:rsidRDefault="001E1AFB">
            <w:r>
              <w:t>0.261</w:t>
            </w:r>
          </w:p>
        </w:tc>
      </w:tr>
      <w:tr w:rsidR="00574F6E" w14:paraId="73CC25DF" w14:textId="77777777">
        <w:tc>
          <w:tcPr>
            <w:tcW w:w="656" w:type="dxa"/>
            <w:vAlign w:val="center"/>
          </w:tcPr>
          <w:p w14:paraId="75678A14" w14:textId="77777777" w:rsidR="00574F6E" w:rsidRDefault="001E1AFB">
            <w:r>
              <w:t>64</w:t>
            </w:r>
          </w:p>
        </w:tc>
        <w:tc>
          <w:tcPr>
            <w:tcW w:w="888" w:type="dxa"/>
            <w:vAlign w:val="center"/>
          </w:tcPr>
          <w:p w14:paraId="202926F1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65C7A0D3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36719E1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FCB81BF" w14:textId="77777777" w:rsidR="00574F6E" w:rsidRDefault="001E1AFB">
            <w:r>
              <w:t>3.252</w:t>
            </w:r>
          </w:p>
        </w:tc>
        <w:tc>
          <w:tcPr>
            <w:tcW w:w="848" w:type="dxa"/>
            <w:vAlign w:val="center"/>
          </w:tcPr>
          <w:p w14:paraId="7D3D539A" w14:textId="77777777" w:rsidR="00574F6E" w:rsidRDefault="001E1AFB">
            <w:r>
              <w:t>3.252</w:t>
            </w:r>
          </w:p>
        </w:tc>
        <w:tc>
          <w:tcPr>
            <w:tcW w:w="781" w:type="dxa"/>
            <w:vAlign w:val="center"/>
          </w:tcPr>
          <w:p w14:paraId="34BD2545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74B9850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A1F2383" w14:textId="77777777" w:rsidR="00574F6E" w:rsidRDefault="00574F6E"/>
        </w:tc>
        <w:tc>
          <w:tcPr>
            <w:tcW w:w="916" w:type="dxa"/>
            <w:vAlign w:val="center"/>
          </w:tcPr>
          <w:p w14:paraId="67A2020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D348B2D" w14:textId="77777777" w:rsidR="00574F6E" w:rsidRDefault="001E1AFB">
            <w:r>
              <w:t>0.261</w:t>
            </w:r>
          </w:p>
        </w:tc>
      </w:tr>
      <w:tr w:rsidR="00574F6E" w14:paraId="22B17855" w14:textId="77777777">
        <w:tc>
          <w:tcPr>
            <w:tcW w:w="656" w:type="dxa"/>
            <w:vAlign w:val="center"/>
          </w:tcPr>
          <w:p w14:paraId="79D5C4C2" w14:textId="77777777" w:rsidR="00574F6E" w:rsidRDefault="001E1AFB">
            <w:r>
              <w:t>65</w:t>
            </w:r>
          </w:p>
        </w:tc>
        <w:tc>
          <w:tcPr>
            <w:tcW w:w="888" w:type="dxa"/>
            <w:vAlign w:val="center"/>
          </w:tcPr>
          <w:p w14:paraId="18EA4449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6E4A5718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34FC24D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81EF08D" w14:textId="77777777" w:rsidR="00574F6E" w:rsidRDefault="001E1AFB">
            <w:r>
              <w:t>3.247</w:t>
            </w:r>
          </w:p>
        </w:tc>
        <w:tc>
          <w:tcPr>
            <w:tcW w:w="848" w:type="dxa"/>
            <w:vAlign w:val="center"/>
          </w:tcPr>
          <w:p w14:paraId="65FF28E3" w14:textId="77777777" w:rsidR="00574F6E" w:rsidRDefault="001E1AFB">
            <w:r>
              <w:t>3.247</w:t>
            </w:r>
          </w:p>
        </w:tc>
        <w:tc>
          <w:tcPr>
            <w:tcW w:w="781" w:type="dxa"/>
            <w:vAlign w:val="center"/>
          </w:tcPr>
          <w:p w14:paraId="08D07A3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0EE2D9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C587D09" w14:textId="77777777" w:rsidR="00574F6E" w:rsidRDefault="00574F6E"/>
        </w:tc>
        <w:tc>
          <w:tcPr>
            <w:tcW w:w="916" w:type="dxa"/>
            <w:vAlign w:val="center"/>
          </w:tcPr>
          <w:p w14:paraId="39C1810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F80FE88" w14:textId="77777777" w:rsidR="00574F6E" w:rsidRDefault="001E1AFB">
            <w:r>
              <w:t>0.261</w:t>
            </w:r>
          </w:p>
        </w:tc>
      </w:tr>
      <w:tr w:rsidR="00574F6E" w14:paraId="1A857C51" w14:textId="77777777">
        <w:tc>
          <w:tcPr>
            <w:tcW w:w="656" w:type="dxa"/>
            <w:vAlign w:val="center"/>
          </w:tcPr>
          <w:p w14:paraId="0D620EF4" w14:textId="77777777" w:rsidR="00574F6E" w:rsidRDefault="001E1AFB">
            <w:r>
              <w:t>66</w:t>
            </w:r>
          </w:p>
        </w:tc>
        <w:tc>
          <w:tcPr>
            <w:tcW w:w="888" w:type="dxa"/>
            <w:vAlign w:val="center"/>
          </w:tcPr>
          <w:p w14:paraId="05E4515B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2311B1B4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8DB0F3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6E3C677" w14:textId="77777777" w:rsidR="00574F6E" w:rsidRDefault="001E1AFB">
            <w:r>
              <w:t>3.249</w:t>
            </w:r>
          </w:p>
        </w:tc>
        <w:tc>
          <w:tcPr>
            <w:tcW w:w="848" w:type="dxa"/>
            <w:vAlign w:val="center"/>
          </w:tcPr>
          <w:p w14:paraId="6B418517" w14:textId="77777777" w:rsidR="00574F6E" w:rsidRDefault="001E1AFB">
            <w:r>
              <w:t>3.249</w:t>
            </w:r>
          </w:p>
        </w:tc>
        <w:tc>
          <w:tcPr>
            <w:tcW w:w="781" w:type="dxa"/>
            <w:vAlign w:val="center"/>
          </w:tcPr>
          <w:p w14:paraId="4B9BB69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FB8CD2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FA2DBCE" w14:textId="77777777" w:rsidR="00574F6E" w:rsidRDefault="00574F6E"/>
        </w:tc>
        <w:tc>
          <w:tcPr>
            <w:tcW w:w="916" w:type="dxa"/>
            <w:vAlign w:val="center"/>
          </w:tcPr>
          <w:p w14:paraId="05D7661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3749504" w14:textId="77777777" w:rsidR="00574F6E" w:rsidRDefault="001E1AFB">
            <w:r>
              <w:t>0.261</w:t>
            </w:r>
          </w:p>
        </w:tc>
      </w:tr>
      <w:tr w:rsidR="00574F6E" w14:paraId="402C2279" w14:textId="77777777">
        <w:tc>
          <w:tcPr>
            <w:tcW w:w="656" w:type="dxa"/>
            <w:vAlign w:val="center"/>
          </w:tcPr>
          <w:p w14:paraId="0DFEFC4E" w14:textId="77777777" w:rsidR="00574F6E" w:rsidRDefault="001E1AFB">
            <w:r>
              <w:t>67</w:t>
            </w:r>
          </w:p>
        </w:tc>
        <w:tc>
          <w:tcPr>
            <w:tcW w:w="888" w:type="dxa"/>
            <w:vAlign w:val="center"/>
          </w:tcPr>
          <w:p w14:paraId="0A21FDC0" w14:textId="77777777" w:rsidR="00574F6E" w:rsidRDefault="001E1AFB">
            <w:r>
              <w:t>C1621</w:t>
            </w:r>
          </w:p>
        </w:tc>
        <w:tc>
          <w:tcPr>
            <w:tcW w:w="769" w:type="dxa"/>
            <w:vAlign w:val="center"/>
          </w:tcPr>
          <w:p w14:paraId="5510782E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3DF56D9" w14:textId="77777777" w:rsidR="00574F6E" w:rsidRDefault="001E1AFB">
            <w:r>
              <w:t>13</w:t>
            </w:r>
          </w:p>
        </w:tc>
        <w:tc>
          <w:tcPr>
            <w:tcW w:w="848" w:type="dxa"/>
            <w:vAlign w:val="center"/>
          </w:tcPr>
          <w:p w14:paraId="5A13B060" w14:textId="77777777" w:rsidR="00574F6E" w:rsidRDefault="001E1AFB">
            <w:r>
              <w:t>3.360</w:t>
            </w:r>
          </w:p>
        </w:tc>
        <w:tc>
          <w:tcPr>
            <w:tcW w:w="848" w:type="dxa"/>
            <w:vAlign w:val="center"/>
          </w:tcPr>
          <w:p w14:paraId="4062424B" w14:textId="77777777" w:rsidR="00574F6E" w:rsidRDefault="001E1AFB">
            <w:r>
              <w:t>43.680</w:t>
            </w:r>
          </w:p>
        </w:tc>
        <w:tc>
          <w:tcPr>
            <w:tcW w:w="781" w:type="dxa"/>
            <w:vAlign w:val="center"/>
          </w:tcPr>
          <w:p w14:paraId="149614E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CACE41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FB64D92" w14:textId="77777777" w:rsidR="00574F6E" w:rsidRDefault="00574F6E"/>
        </w:tc>
        <w:tc>
          <w:tcPr>
            <w:tcW w:w="916" w:type="dxa"/>
            <w:vAlign w:val="center"/>
          </w:tcPr>
          <w:p w14:paraId="3FCABB5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F83038D" w14:textId="77777777" w:rsidR="00574F6E" w:rsidRDefault="001E1AFB">
            <w:r>
              <w:t>0.261</w:t>
            </w:r>
          </w:p>
        </w:tc>
      </w:tr>
      <w:tr w:rsidR="00574F6E" w14:paraId="76BAF33F" w14:textId="77777777">
        <w:tc>
          <w:tcPr>
            <w:tcW w:w="656" w:type="dxa"/>
            <w:vAlign w:val="center"/>
          </w:tcPr>
          <w:p w14:paraId="78334529" w14:textId="77777777" w:rsidR="00574F6E" w:rsidRDefault="001E1AFB">
            <w:r>
              <w:t>68</w:t>
            </w:r>
          </w:p>
        </w:tc>
        <w:tc>
          <w:tcPr>
            <w:tcW w:w="888" w:type="dxa"/>
            <w:vAlign w:val="center"/>
          </w:tcPr>
          <w:p w14:paraId="61F1217D" w14:textId="77777777" w:rsidR="00574F6E" w:rsidRDefault="001E1AFB">
            <w:r>
              <w:t>C2827</w:t>
            </w:r>
          </w:p>
        </w:tc>
        <w:tc>
          <w:tcPr>
            <w:tcW w:w="769" w:type="dxa"/>
            <w:vAlign w:val="center"/>
          </w:tcPr>
          <w:p w14:paraId="7A9EB251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352BBB9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9C7AA7A" w14:textId="77777777" w:rsidR="00574F6E" w:rsidRDefault="001E1AFB">
            <w:r>
              <w:t>7.560</w:t>
            </w:r>
          </w:p>
        </w:tc>
        <w:tc>
          <w:tcPr>
            <w:tcW w:w="848" w:type="dxa"/>
            <w:vAlign w:val="center"/>
          </w:tcPr>
          <w:p w14:paraId="2BE3ED61" w14:textId="77777777" w:rsidR="00574F6E" w:rsidRDefault="001E1AFB">
            <w:r>
              <w:t>7.560</w:t>
            </w:r>
          </w:p>
        </w:tc>
        <w:tc>
          <w:tcPr>
            <w:tcW w:w="781" w:type="dxa"/>
            <w:vAlign w:val="center"/>
          </w:tcPr>
          <w:p w14:paraId="62165AA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EA0D69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B564157" w14:textId="77777777" w:rsidR="00574F6E" w:rsidRDefault="00574F6E"/>
        </w:tc>
        <w:tc>
          <w:tcPr>
            <w:tcW w:w="916" w:type="dxa"/>
            <w:vAlign w:val="center"/>
          </w:tcPr>
          <w:p w14:paraId="47158D8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0E47075" w14:textId="77777777" w:rsidR="00574F6E" w:rsidRDefault="001E1AFB">
            <w:r>
              <w:t>0.261</w:t>
            </w:r>
          </w:p>
        </w:tc>
      </w:tr>
      <w:tr w:rsidR="00574F6E" w14:paraId="7FE93713" w14:textId="77777777">
        <w:tc>
          <w:tcPr>
            <w:tcW w:w="656" w:type="dxa"/>
            <w:vAlign w:val="center"/>
          </w:tcPr>
          <w:p w14:paraId="7D12A14F" w14:textId="77777777" w:rsidR="00574F6E" w:rsidRDefault="001E1AFB">
            <w:r>
              <w:t>69</w:t>
            </w:r>
          </w:p>
        </w:tc>
        <w:tc>
          <w:tcPr>
            <w:tcW w:w="888" w:type="dxa"/>
            <w:vAlign w:val="center"/>
          </w:tcPr>
          <w:p w14:paraId="4EC3436B" w14:textId="77777777" w:rsidR="00574F6E" w:rsidRDefault="001E1AFB">
            <w:r>
              <w:t>C3221a</w:t>
            </w:r>
          </w:p>
        </w:tc>
        <w:tc>
          <w:tcPr>
            <w:tcW w:w="769" w:type="dxa"/>
            <w:vAlign w:val="center"/>
          </w:tcPr>
          <w:p w14:paraId="33FE331E" w14:textId="77777777" w:rsidR="00574F6E" w:rsidRDefault="001E1AFB">
            <w:r>
              <w:t>11</w:t>
            </w:r>
          </w:p>
        </w:tc>
        <w:tc>
          <w:tcPr>
            <w:tcW w:w="769" w:type="dxa"/>
            <w:vAlign w:val="center"/>
          </w:tcPr>
          <w:p w14:paraId="39FBD82C" w14:textId="77777777" w:rsidR="00574F6E" w:rsidRDefault="001E1AFB">
            <w:r>
              <w:t>10</w:t>
            </w:r>
          </w:p>
        </w:tc>
        <w:tc>
          <w:tcPr>
            <w:tcW w:w="848" w:type="dxa"/>
            <w:vAlign w:val="center"/>
          </w:tcPr>
          <w:p w14:paraId="0DA0D466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6E00FA4F" w14:textId="77777777" w:rsidR="00574F6E" w:rsidRDefault="001E1AFB">
            <w:r>
              <w:t>67.200</w:t>
            </w:r>
          </w:p>
        </w:tc>
        <w:tc>
          <w:tcPr>
            <w:tcW w:w="781" w:type="dxa"/>
            <w:vAlign w:val="center"/>
          </w:tcPr>
          <w:p w14:paraId="368F9DD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EA60AC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2F95D4D" w14:textId="77777777" w:rsidR="00574F6E" w:rsidRDefault="00574F6E"/>
        </w:tc>
        <w:tc>
          <w:tcPr>
            <w:tcW w:w="916" w:type="dxa"/>
            <w:vAlign w:val="center"/>
          </w:tcPr>
          <w:p w14:paraId="337D0BF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F41F1E1" w14:textId="77777777" w:rsidR="00574F6E" w:rsidRDefault="001E1AFB">
            <w:r>
              <w:t>0.261</w:t>
            </w:r>
          </w:p>
        </w:tc>
      </w:tr>
      <w:tr w:rsidR="00574F6E" w14:paraId="6BB0D148" w14:textId="77777777">
        <w:tc>
          <w:tcPr>
            <w:tcW w:w="656" w:type="dxa"/>
            <w:vAlign w:val="center"/>
          </w:tcPr>
          <w:p w14:paraId="30F2DB26" w14:textId="77777777" w:rsidR="00574F6E" w:rsidRDefault="001E1AFB">
            <w:r>
              <w:t>70</w:t>
            </w:r>
          </w:p>
        </w:tc>
        <w:tc>
          <w:tcPr>
            <w:tcW w:w="888" w:type="dxa"/>
            <w:vAlign w:val="center"/>
          </w:tcPr>
          <w:p w14:paraId="6FCE1565" w14:textId="77777777" w:rsidR="00574F6E" w:rsidRDefault="001E1AFB">
            <w:r>
              <w:t>C3221b</w:t>
            </w:r>
          </w:p>
        </w:tc>
        <w:tc>
          <w:tcPr>
            <w:tcW w:w="769" w:type="dxa"/>
            <w:vAlign w:val="center"/>
          </w:tcPr>
          <w:p w14:paraId="5017C6AA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3B2D5514" w14:textId="77777777" w:rsidR="00574F6E" w:rsidRDefault="001E1AFB">
            <w:r>
              <w:t>25</w:t>
            </w:r>
          </w:p>
        </w:tc>
        <w:tc>
          <w:tcPr>
            <w:tcW w:w="848" w:type="dxa"/>
            <w:vAlign w:val="center"/>
          </w:tcPr>
          <w:p w14:paraId="5525BAA1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23758E94" w14:textId="77777777" w:rsidR="00574F6E" w:rsidRDefault="001E1AFB">
            <w:r>
              <w:t>168.000</w:t>
            </w:r>
          </w:p>
        </w:tc>
        <w:tc>
          <w:tcPr>
            <w:tcW w:w="781" w:type="dxa"/>
            <w:vAlign w:val="center"/>
          </w:tcPr>
          <w:p w14:paraId="6FEB804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8A6278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947FF66" w14:textId="77777777" w:rsidR="00574F6E" w:rsidRDefault="00574F6E"/>
        </w:tc>
        <w:tc>
          <w:tcPr>
            <w:tcW w:w="916" w:type="dxa"/>
            <w:vAlign w:val="center"/>
          </w:tcPr>
          <w:p w14:paraId="3A1DC83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396CFDB" w14:textId="77777777" w:rsidR="00574F6E" w:rsidRDefault="001E1AFB">
            <w:r>
              <w:t>0.261</w:t>
            </w:r>
          </w:p>
        </w:tc>
      </w:tr>
      <w:tr w:rsidR="00574F6E" w14:paraId="5D1439D9" w14:textId="77777777">
        <w:tc>
          <w:tcPr>
            <w:tcW w:w="656" w:type="dxa"/>
            <w:vAlign w:val="center"/>
          </w:tcPr>
          <w:p w14:paraId="7959B75B" w14:textId="77777777" w:rsidR="00574F6E" w:rsidRDefault="001E1AFB">
            <w:r>
              <w:t>71</w:t>
            </w:r>
          </w:p>
        </w:tc>
        <w:tc>
          <w:tcPr>
            <w:tcW w:w="888" w:type="dxa"/>
            <w:vAlign w:val="center"/>
          </w:tcPr>
          <w:p w14:paraId="01DC162C" w14:textId="77777777" w:rsidR="00574F6E" w:rsidRDefault="001E1AFB">
            <w:r>
              <w:t>C3221b</w:t>
            </w:r>
          </w:p>
        </w:tc>
        <w:tc>
          <w:tcPr>
            <w:tcW w:w="769" w:type="dxa"/>
            <w:vAlign w:val="center"/>
          </w:tcPr>
          <w:p w14:paraId="734B500D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2B4AFA2A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66BD5FA" w14:textId="77777777" w:rsidR="00574F6E" w:rsidRDefault="001E1AFB">
            <w:r>
              <w:t>6.699</w:t>
            </w:r>
          </w:p>
        </w:tc>
        <w:tc>
          <w:tcPr>
            <w:tcW w:w="848" w:type="dxa"/>
            <w:vAlign w:val="center"/>
          </w:tcPr>
          <w:p w14:paraId="21FCC4EB" w14:textId="77777777" w:rsidR="00574F6E" w:rsidRDefault="001E1AFB">
            <w:r>
              <w:t>6.699</w:t>
            </w:r>
          </w:p>
        </w:tc>
        <w:tc>
          <w:tcPr>
            <w:tcW w:w="781" w:type="dxa"/>
            <w:vAlign w:val="center"/>
          </w:tcPr>
          <w:p w14:paraId="791B30D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32D1D7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4D0402A" w14:textId="77777777" w:rsidR="00574F6E" w:rsidRDefault="00574F6E"/>
        </w:tc>
        <w:tc>
          <w:tcPr>
            <w:tcW w:w="916" w:type="dxa"/>
            <w:vAlign w:val="center"/>
          </w:tcPr>
          <w:p w14:paraId="143A4E3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BD88933" w14:textId="77777777" w:rsidR="00574F6E" w:rsidRDefault="001E1AFB">
            <w:r>
              <w:t>0.261</w:t>
            </w:r>
          </w:p>
        </w:tc>
      </w:tr>
      <w:tr w:rsidR="00574F6E" w14:paraId="0AF52CEB" w14:textId="77777777">
        <w:tc>
          <w:tcPr>
            <w:tcW w:w="656" w:type="dxa"/>
            <w:vAlign w:val="center"/>
          </w:tcPr>
          <w:p w14:paraId="6BFC2F3E" w14:textId="77777777" w:rsidR="00574F6E" w:rsidRDefault="001E1AFB">
            <w:r>
              <w:t>72</w:t>
            </w:r>
          </w:p>
        </w:tc>
        <w:tc>
          <w:tcPr>
            <w:tcW w:w="888" w:type="dxa"/>
            <w:vAlign w:val="center"/>
          </w:tcPr>
          <w:p w14:paraId="44AD4F90" w14:textId="77777777" w:rsidR="00574F6E" w:rsidRDefault="001E1AFB">
            <w:r>
              <w:t>C3527</w:t>
            </w:r>
          </w:p>
        </w:tc>
        <w:tc>
          <w:tcPr>
            <w:tcW w:w="769" w:type="dxa"/>
            <w:vAlign w:val="center"/>
          </w:tcPr>
          <w:p w14:paraId="47D232D6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65F50851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044CFDB2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18AD4938" w14:textId="77777777" w:rsidR="00574F6E" w:rsidRDefault="001E1AFB">
            <w:r>
              <w:t>37.800</w:t>
            </w:r>
          </w:p>
        </w:tc>
        <w:tc>
          <w:tcPr>
            <w:tcW w:w="781" w:type="dxa"/>
            <w:vAlign w:val="center"/>
          </w:tcPr>
          <w:p w14:paraId="4ADE9B9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904F80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EAC1982" w14:textId="77777777" w:rsidR="00574F6E" w:rsidRDefault="00574F6E"/>
        </w:tc>
        <w:tc>
          <w:tcPr>
            <w:tcW w:w="916" w:type="dxa"/>
            <w:vAlign w:val="center"/>
          </w:tcPr>
          <w:p w14:paraId="1B5B587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A5D5E3E" w14:textId="77777777" w:rsidR="00574F6E" w:rsidRDefault="001E1AFB">
            <w:r>
              <w:t>0.261</w:t>
            </w:r>
          </w:p>
        </w:tc>
      </w:tr>
      <w:tr w:rsidR="00574F6E" w14:paraId="3AAC14F6" w14:textId="77777777">
        <w:tc>
          <w:tcPr>
            <w:tcW w:w="656" w:type="dxa"/>
            <w:vAlign w:val="center"/>
          </w:tcPr>
          <w:p w14:paraId="7AC8F647" w14:textId="77777777" w:rsidR="00574F6E" w:rsidRDefault="001E1AFB">
            <w:r>
              <w:t>73</w:t>
            </w:r>
          </w:p>
        </w:tc>
        <w:tc>
          <w:tcPr>
            <w:tcW w:w="888" w:type="dxa"/>
            <w:vAlign w:val="center"/>
          </w:tcPr>
          <w:p w14:paraId="0A9D09DE" w14:textId="77777777" w:rsidR="00574F6E" w:rsidRDefault="001E1AFB">
            <w:r>
              <w:t>C3527A</w:t>
            </w:r>
          </w:p>
        </w:tc>
        <w:tc>
          <w:tcPr>
            <w:tcW w:w="769" w:type="dxa"/>
            <w:vAlign w:val="center"/>
          </w:tcPr>
          <w:p w14:paraId="459037BB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8B6CF9C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84762DF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55A8DEA0" w14:textId="77777777" w:rsidR="00574F6E" w:rsidRDefault="001E1AFB">
            <w:r>
              <w:t>9.450</w:t>
            </w:r>
          </w:p>
        </w:tc>
        <w:tc>
          <w:tcPr>
            <w:tcW w:w="781" w:type="dxa"/>
            <w:vAlign w:val="center"/>
          </w:tcPr>
          <w:p w14:paraId="4A71834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FC53A5D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C5CF540" w14:textId="77777777" w:rsidR="00574F6E" w:rsidRDefault="00574F6E"/>
        </w:tc>
        <w:tc>
          <w:tcPr>
            <w:tcW w:w="916" w:type="dxa"/>
            <w:vAlign w:val="center"/>
          </w:tcPr>
          <w:p w14:paraId="25396EA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75673FA" w14:textId="77777777" w:rsidR="00574F6E" w:rsidRDefault="001E1AFB">
            <w:r>
              <w:t>0.261</w:t>
            </w:r>
          </w:p>
        </w:tc>
      </w:tr>
      <w:tr w:rsidR="00574F6E" w14:paraId="2A94DD4F" w14:textId="77777777">
        <w:tc>
          <w:tcPr>
            <w:tcW w:w="656" w:type="dxa"/>
            <w:vAlign w:val="center"/>
          </w:tcPr>
          <w:p w14:paraId="76AD04B8" w14:textId="77777777" w:rsidR="00574F6E" w:rsidRDefault="001E1AFB">
            <w:r>
              <w:t>74</w:t>
            </w:r>
          </w:p>
        </w:tc>
        <w:tc>
          <w:tcPr>
            <w:tcW w:w="888" w:type="dxa"/>
            <w:vAlign w:val="center"/>
          </w:tcPr>
          <w:p w14:paraId="669B0180" w14:textId="77777777" w:rsidR="00574F6E" w:rsidRDefault="001E1AFB">
            <w:r>
              <w:t>C3536</w:t>
            </w:r>
          </w:p>
        </w:tc>
        <w:tc>
          <w:tcPr>
            <w:tcW w:w="769" w:type="dxa"/>
            <w:vAlign w:val="center"/>
          </w:tcPr>
          <w:p w14:paraId="639572AD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75D3541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DD0F9B8" w14:textId="77777777" w:rsidR="00574F6E" w:rsidRDefault="001E1AFB">
            <w:r>
              <w:t>12.600</w:t>
            </w:r>
          </w:p>
        </w:tc>
        <w:tc>
          <w:tcPr>
            <w:tcW w:w="848" w:type="dxa"/>
            <w:vAlign w:val="center"/>
          </w:tcPr>
          <w:p w14:paraId="6508F277" w14:textId="77777777" w:rsidR="00574F6E" w:rsidRDefault="001E1AFB">
            <w:r>
              <w:t>12.600</w:t>
            </w:r>
          </w:p>
        </w:tc>
        <w:tc>
          <w:tcPr>
            <w:tcW w:w="781" w:type="dxa"/>
            <w:vAlign w:val="center"/>
          </w:tcPr>
          <w:p w14:paraId="234AAB4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29999C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9AD8970" w14:textId="77777777" w:rsidR="00574F6E" w:rsidRDefault="00574F6E"/>
        </w:tc>
        <w:tc>
          <w:tcPr>
            <w:tcW w:w="916" w:type="dxa"/>
            <w:vAlign w:val="center"/>
          </w:tcPr>
          <w:p w14:paraId="717E6A3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9BE0A11" w14:textId="77777777" w:rsidR="00574F6E" w:rsidRDefault="001E1AFB">
            <w:r>
              <w:t>0.261</w:t>
            </w:r>
          </w:p>
        </w:tc>
      </w:tr>
      <w:tr w:rsidR="00574F6E" w14:paraId="10D1C695" w14:textId="77777777">
        <w:tc>
          <w:tcPr>
            <w:tcW w:w="656" w:type="dxa"/>
            <w:vAlign w:val="center"/>
          </w:tcPr>
          <w:p w14:paraId="2BFADCD8" w14:textId="77777777" w:rsidR="00574F6E" w:rsidRDefault="001E1AFB">
            <w:r>
              <w:t>75</w:t>
            </w:r>
          </w:p>
        </w:tc>
        <w:tc>
          <w:tcPr>
            <w:tcW w:w="888" w:type="dxa"/>
            <w:vAlign w:val="center"/>
          </w:tcPr>
          <w:p w14:paraId="51F70656" w14:textId="77777777" w:rsidR="00574F6E" w:rsidRDefault="001E1AFB">
            <w:r>
              <w:t>C5627</w:t>
            </w:r>
          </w:p>
        </w:tc>
        <w:tc>
          <w:tcPr>
            <w:tcW w:w="769" w:type="dxa"/>
            <w:vAlign w:val="center"/>
          </w:tcPr>
          <w:p w14:paraId="0CBAF01B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7A99EDA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E3E5808" w14:textId="77777777" w:rsidR="00574F6E" w:rsidRDefault="001E1AFB">
            <w:r>
              <w:t>15.120</w:t>
            </w:r>
          </w:p>
        </w:tc>
        <w:tc>
          <w:tcPr>
            <w:tcW w:w="848" w:type="dxa"/>
            <w:vAlign w:val="center"/>
          </w:tcPr>
          <w:p w14:paraId="38C43899" w14:textId="77777777" w:rsidR="00574F6E" w:rsidRDefault="001E1AFB">
            <w:r>
              <w:t>15.120</w:t>
            </w:r>
          </w:p>
        </w:tc>
        <w:tc>
          <w:tcPr>
            <w:tcW w:w="781" w:type="dxa"/>
            <w:vAlign w:val="center"/>
          </w:tcPr>
          <w:p w14:paraId="5ABC0BA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B17660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BB2C189" w14:textId="77777777" w:rsidR="00574F6E" w:rsidRDefault="00574F6E"/>
        </w:tc>
        <w:tc>
          <w:tcPr>
            <w:tcW w:w="916" w:type="dxa"/>
            <w:vAlign w:val="center"/>
          </w:tcPr>
          <w:p w14:paraId="23B7834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333053" w14:textId="77777777" w:rsidR="00574F6E" w:rsidRDefault="001E1AFB">
            <w:r>
              <w:t>0.261</w:t>
            </w:r>
          </w:p>
        </w:tc>
      </w:tr>
      <w:tr w:rsidR="00574F6E" w14:paraId="1275FFCE" w14:textId="77777777">
        <w:tc>
          <w:tcPr>
            <w:tcW w:w="656" w:type="dxa"/>
            <w:vAlign w:val="center"/>
          </w:tcPr>
          <w:p w14:paraId="5ABC0138" w14:textId="77777777" w:rsidR="00574F6E" w:rsidRDefault="001E1AFB">
            <w:r>
              <w:t>76</w:t>
            </w:r>
          </w:p>
        </w:tc>
        <w:tc>
          <w:tcPr>
            <w:tcW w:w="888" w:type="dxa"/>
            <w:vAlign w:val="center"/>
          </w:tcPr>
          <w:p w14:paraId="798798EF" w14:textId="77777777" w:rsidR="00574F6E" w:rsidRDefault="001E1AFB">
            <w:r>
              <w:t>LC1121</w:t>
            </w:r>
          </w:p>
        </w:tc>
        <w:tc>
          <w:tcPr>
            <w:tcW w:w="769" w:type="dxa"/>
            <w:vAlign w:val="center"/>
          </w:tcPr>
          <w:p w14:paraId="6202EFA0" w14:textId="77777777" w:rsidR="00574F6E" w:rsidRDefault="001E1AFB">
            <w:r>
              <w:t>4,8</w:t>
            </w:r>
          </w:p>
        </w:tc>
        <w:tc>
          <w:tcPr>
            <w:tcW w:w="769" w:type="dxa"/>
            <w:vAlign w:val="center"/>
          </w:tcPr>
          <w:p w14:paraId="25AFAF0F" w14:textId="77777777" w:rsidR="00574F6E" w:rsidRDefault="001E1AFB">
            <w:r>
              <w:t>6</w:t>
            </w:r>
          </w:p>
        </w:tc>
        <w:tc>
          <w:tcPr>
            <w:tcW w:w="848" w:type="dxa"/>
            <w:vAlign w:val="center"/>
          </w:tcPr>
          <w:p w14:paraId="5FDB956F" w14:textId="77777777" w:rsidR="00574F6E" w:rsidRDefault="001E1AFB">
            <w:r>
              <w:t>2.310</w:t>
            </w:r>
          </w:p>
        </w:tc>
        <w:tc>
          <w:tcPr>
            <w:tcW w:w="848" w:type="dxa"/>
            <w:vAlign w:val="center"/>
          </w:tcPr>
          <w:p w14:paraId="0600AC01" w14:textId="77777777" w:rsidR="00574F6E" w:rsidRDefault="001E1AFB">
            <w:r>
              <w:t>13.860</w:t>
            </w:r>
          </w:p>
        </w:tc>
        <w:tc>
          <w:tcPr>
            <w:tcW w:w="781" w:type="dxa"/>
            <w:vAlign w:val="center"/>
          </w:tcPr>
          <w:p w14:paraId="62D34C5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F23DB3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D9D2591" w14:textId="77777777" w:rsidR="00574F6E" w:rsidRDefault="00574F6E"/>
        </w:tc>
        <w:tc>
          <w:tcPr>
            <w:tcW w:w="916" w:type="dxa"/>
            <w:vAlign w:val="center"/>
          </w:tcPr>
          <w:p w14:paraId="10B7170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AFC0C70" w14:textId="77777777" w:rsidR="00574F6E" w:rsidRDefault="001E1AFB">
            <w:r>
              <w:t>0.261</w:t>
            </w:r>
          </w:p>
        </w:tc>
      </w:tr>
      <w:tr w:rsidR="00574F6E" w14:paraId="032D239D" w14:textId="77777777">
        <w:tc>
          <w:tcPr>
            <w:tcW w:w="656" w:type="dxa"/>
            <w:vAlign w:val="center"/>
          </w:tcPr>
          <w:p w14:paraId="53E33084" w14:textId="77777777" w:rsidR="00574F6E" w:rsidRDefault="001E1AFB">
            <w:r>
              <w:t>77</w:t>
            </w:r>
          </w:p>
        </w:tc>
        <w:tc>
          <w:tcPr>
            <w:tcW w:w="888" w:type="dxa"/>
            <w:vAlign w:val="center"/>
          </w:tcPr>
          <w:p w14:paraId="4DC91803" w14:textId="77777777" w:rsidR="00574F6E" w:rsidRDefault="001E1AFB">
            <w:r>
              <w:t>LC1121a</w:t>
            </w:r>
          </w:p>
        </w:tc>
        <w:tc>
          <w:tcPr>
            <w:tcW w:w="769" w:type="dxa"/>
            <w:vAlign w:val="center"/>
          </w:tcPr>
          <w:p w14:paraId="36AAFFAF" w14:textId="77777777" w:rsidR="00574F6E" w:rsidRDefault="001E1AFB">
            <w:r>
              <w:t>4,7</w:t>
            </w:r>
          </w:p>
        </w:tc>
        <w:tc>
          <w:tcPr>
            <w:tcW w:w="769" w:type="dxa"/>
            <w:vAlign w:val="center"/>
          </w:tcPr>
          <w:p w14:paraId="591FB92F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31102D65" w14:textId="77777777" w:rsidR="00574F6E" w:rsidRDefault="001E1AFB">
            <w:r>
              <w:t>2.310</w:t>
            </w:r>
          </w:p>
        </w:tc>
        <w:tc>
          <w:tcPr>
            <w:tcW w:w="848" w:type="dxa"/>
            <w:vAlign w:val="center"/>
          </w:tcPr>
          <w:p w14:paraId="54AA560E" w14:textId="77777777" w:rsidR="00574F6E" w:rsidRDefault="001E1AFB">
            <w:r>
              <w:t>11.550</w:t>
            </w:r>
          </w:p>
        </w:tc>
        <w:tc>
          <w:tcPr>
            <w:tcW w:w="781" w:type="dxa"/>
            <w:vAlign w:val="center"/>
          </w:tcPr>
          <w:p w14:paraId="25B4332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D1C01E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68158AE" w14:textId="77777777" w:rsidR="00574F6E" w:rsidRDefault="00574F6E"/>
        </w:tc>
        <w:tc>
          <w:tcPr>
            <w:tcW w:w="916" w:type="dxa"/>
            <w:vAlign w:val="center"/>
          </w:tcPr>
          <w:p w14:paraId="2B33BE5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B18D841" w14:textId="77777777" w:rsidR="00574F6E" w:rsidRDefault="001E1AFB">
            <w:r>
              <w:t>0.261</w:t>
            </w:r>
          </w:p>
        </w:tc>
      </w:tr>
      <w:tr w:rsidR="00574F6E" w14:paraId="2F37199B" w14:textId="77777777">
        <w:tc>
          <w:tcPr>
            <w:tcW w:w="656" w:type="dxa"/>
            <w:vAlign w:val="center"/>
          </w:tcPr>
          <w:p w14:paraId="75BBE405" w14:textId="77777777" w:rsidR="00574F6E" w:rsidRDefault="001E1AFB">
            <w:r>
              <w:t>78</w:t>
            </w:r>
          </w:p>
        </w:tc>
        <w:tc>
          <w:tcPr>
            <w:tcW w:w="888" w:type="dxa"/>
            <w:vAlign w:val="center"/>
          </w:tcPr>
          <w:p w14:paraId="4427978B" w14:textId="77777777" w:rsidR="00574F6E" w:rsidRDefault="001E1AFB">
            <w:r>
              <w:t>LC1121b</w:t>
            </w:r>
          </w:p>
        </w:tc>
        <w:tc>
          <w:tcPr>
            <w:tcW w:w="769" w:type="dxa"/>
            <w:vAlign w:val="center"/>
          </w:tcPr>
          <w:p w14:paraId="3DED867D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5C4D3ED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A70278E" w14:textId="77777777" w:rsidR="00574F6E" w:rsidRDefault="001E1AFB">
            <w:r>
              <w:t>2.310</w:t>
            </w:r>
          </w:p>
        </w:tc>
        <w:tc>
          <w:tcPr>
            <w:tcW w:w="848" w:type="dxa"/>
            <w:vAlign w:val="center"/>
          </w:tcPr>
          <w:p w14:paraId="5BAA3293" w14:textId="77777777" w:rsidR="00574F6E" w:rsidRDefault="001E1AFB">
            <w:r>
              <w:t>2.310</w:t>
            </w:r>
          </w:p>
        </w:tc>
        <w:tc>
          <w:tcPr>
            <w:tcW w:w="781" w:type="dxa"/>
            <w:vAlign w:val="center"/>
          </w:tcPr>
          <w:p w14:paraId="2B630FE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265532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434CBC6" w14:textId="77777777" w:rsidR="00574F6E" w:rsidRDefault="00574F6E"/>
        </w:tc>
        <w:tc>
          <w:tcPr>
            <w:tcW w:w="916" w:type="dxa"/>
            <w:vAlign w:val="center"/>
          </w:tcPr>
          <w:p w14:paraId="087A506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6A9731" w14:textId="77777777" w:rsidR="00574F6E" w:rsidRDefault="001E1AFB">
            <w:r>
              <w:t>0.261</w:t>
            </w:r>
          </w:p>
        </w:tc>
      </w:tr>
      <w:tr w:rsidR="00574F6E" w14:paraId="462D53FC" w14:textId="77777777">
        <w:tc>
          <w:tcPr>
            <w:tcW w:w="656" w:type="dxa"/>
            <w:vAlign w:val="center"/>
          </w:tcPr>
          <w:p w14:paraId="6FDE0AE0" w14:textId="77777777" w:rsidR="00574F6E" w:rsidRDefault="001E1AFB">
            <w:r>
              <w:lastRenderedPageBreak/>
              <w:t>79</w:t>
            </w:r>
          </w:p>
        </w:tc>
        <w:tc>
          <w:tcPr>
            <w:tcW w:w="888" w:type="dxa"/>
            <w:vAlign w:val="center"/>
          </w:tcPr>
          <w:p w14:paraId="34541CBA" w14:textId="77777777" w:rsidR="00574F6E" w:rsidRDefault="001E1AFB">
            <w:r>
              <w:t>LC1221</w:t>
            </w:r>
          </w:p>
        </w:tc>
        <w:tc>
          <w:tcPr>
            <w:tcW w:w="769" w:type="dxa"/>
            <w:vAlign w:val="center"/>
          </w:tcPr>
          <w:p w14:paraId="19DECE09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1392E72B" w14:textId="77777777" w:rsidR="00574F6E" w:rsidRDefault="001E1AFB">
            <w:r>
              <w:t>6</w:t>
            </w:r>
          </w:p>
        </w:tc>
        <w:tc>
          <w:tcPr>
            <w:tcW w:w="848" w:type="dxa"/>
            <w:vAlign w:val="center"/>
          </w:tcPr>
          <w:p w14:paraId="05BB236F" w14:textId="77777777" w:rsidR="00574F6E" w:rsidRDefault="001E1AFB">
            <w:r>
              <w:t>2.520</w:t>
            </w:r>
          </w:p>
        </w:tc>
        <w:tc>
          <w:tcPr>
            <w:tcW w:w="848" w:type="dxa"/>
            <w:vAlign w:val="center"/>
          </w:tcPr>
          <w:p w14:paraId="774AFF62" w14:textId="77777777" w:rsidR="00574F6E" w:rsidRDefault="001E1AFB">
            <w:r>
              <w:t>15.120</w:t>
            </w:r>
          </w:p>
        </w:tc>
        <w:tc>
          <w:tcPr>
            <w:tcW w:w="781" w:type="dxa"/>
            <w:vAlign w:val="center"/>
          </w:tcPr>
          <w:p w14:paraId="13345D4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AEBE87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7426F2E" w14:textId="77777777" w:rsidR="00574F6E" w:rsidRDefault="00574F6E"/>
        </w:tc>
        <w:tc>
          <w:tcPr>
            <w:tcW w:w="916" w:type="dxa"/>
            <w:vAlign w:val="center"/>
          </w:tcPr>
          <w:p w14:paraId="3AB00FE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F5EE2BE" w14:textId="77777777" w:rsidR="00574F6E" w:rsidRDefault="001E1AFB">
            <w:r>
              <w:t>0.261</w:t>
            </w:r>
          </w:p>
        </w:tc>
      </w:tr>
      <w:tr w:rsidR="00574F6E" w14:paraId="44D0432D" w14:textId="77777777">
        <w:tc>
          <w:tcPr>
            <w:tcW w:w="656" w:type="dxa"/>
            <w:vAlign w:val="center"/>
          </w:tcPr>
          <w:p w14:paraId="53FBD6E4" w14:textId="77777777" w:rsidR="00574F6E" w:rsidRDefault="001E1AFB">
            <w:r>
              <w:t>80</w:t>
            </w:r>
          </w:p>
        </w:tc>
        <w:tc>
          <w:tcPr>
            <w:tcW w:w="888" w:type="dxa"/>
            <w:vAlign w:val="center"/>
          </w:tcPr>
          <w:p w14:paraId="7F6FDBB1" w14:textId="77777777" w:rsidR="00574F6E" w:rsidRDefault="001E1AFB">
            <w:r>
              <w:t>LC1421</w:t>
            </w:r>
          </w:p>
        </w:tc>
        <w:tc>
          <w:tcPr>
            <w:tcW w:w="769" w:type="dxa"/>
            <w:vAlign w:val="center"/>
          </w:tcPr>
          <w:p w14:paraId="014C009A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5BBFCB9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7F344AA" w14:textId="77777777" w:rsidR="00574F6E" w:rsidRDefault="001E1AFB">
            <w:r>
              <w:t>2.940</w:t>
            </w:r>
          </w:p>
        </w:tc>
        <w:tc>
          <w:tcPr>
            <w:tcW w:w="848" w:type="dxa"/>
            <w:vAlign w:val="center"/>
          </w:tcPr>
          <w:p w14:paraId="7A9E1202" w14:textId="77777777" w:rsidR="00574F6E" w:rsidRDefault="001E1AFB">
            <w:r>
              <w:t>2.940</w:t>
            </w:r>
          </w:p>
        </w:tc>
        <w:tc>
          <w:tcPr>
            <w:tcW w:w="781" w:type="dxa"/>
            <w:vAlign w:val="center"/>
          </w:tcPr>
          <w:p w14:paraId="1D25D84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FE6F7E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AC055A4" w14:textId="77777777" w:rsidR="00574F6E" w:rsidRDefault="00574F6E"/>
        </w:tc>
        <w:tc>
          <w:tcPr>
            <w:tcW w:w="916" w:type="dxa"/>
            <w:vAlign w:val="center"/>
          </w:tcPr>
          <w:p w14:paraId="6FA26BC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50DFDD9" w14:textId="77777777" w:rsidR="00574F6E" w:rsidRDefault="001E1AFB">
            <w:r>
              <w:t>0.261</w:t>
            </w:r>
          </w:p>
        </w:tc>
      </w:tr>
      <w:tr w:rsidR="00574F6E" w14:paraId="37065D6C" w14:textId="77777777">
        <w:tc>
          <w:tcPr>
            <w:tcW w:w="656" w:type="dxa"/>
            <w:vAlign w:val="center"/>
          </w:tcPr>
          <w:p w14:paraId="04ADEAEB" w14:textId="77777777" w:rsidR="00574F6E" w:rsidRDefault="001E1AFB">
            <w:r>
              <w:t>81</w:t>
            </w:r>
          </w:p>
        </w:tc>
        <w:tc>
          <w:tcPr>
            <w:tcW w:w="888" w:type="dxa"/>
            <w:vAlign w:val="center"/>
          </w:tcPr>
          <w:p w14:paraId="1F19FD7C" w14:textId="77777777" w:rsidR="00574F6E" w:rsidRDefault="001E1AFB">
            <w:r>
              <w:t>LC1621</w:t>
            </w:r>
          </w:p>
        </w:tc>
        <w:tc>
          <w:tcPr>
            <w:tcW w:w="769" w:type="dxa"/>
            <w:vAlign w:val="center"/>
          </w:tcPr>
          <w:p w14:paraId="431E35CB" w14:textId="77777777" w:rsidR="00574F6E" w:rsidRDefault="001E1AFB">
            <w:r>
              <w:t>9~10</w:t>
            </w:r>
          </w:p>
        </w:tc>
        <w:tc>
          <w:tcPr>
            <w:tcW w:w="769" w:type="dxa"/>
            <w:vAlign w:val="center"/>
          </w:tcPr>
          <w:p w14:paraId="79028BFA" w14:textId="77777777" w:rsidR="00574F6E" w:rsidRDefault="001E1AFB">
            <w:r>
              <w:t>60</w:t>
            </w:r>
          </w:p>
        </w:tc>
        <w:tc>
          <w:tcPr>
            <w:tcW w:w="848" w:type="dxa"/>
            <w:vAlign w:val="center"/>
          </w:tcPr>
          <w:p w14:paraId="71C0F0DA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11E4BEEE" w14:textId="77777777" w:rsidR="00574F6E" w:rsidRDefault="001E1AFB">
            <w:r>
              <w:t>195.300</w:t>
            </w:r>
          </w:p>
        </w:tc>
        <w:tc>
          <w:tcPr>
            <w:tcW w:w="781" w:type="dxa"/>
            <w:vAlign w:val="center"/>
          </w:tcPr>
          <w:p w14:paraId="0F7D5AF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716CF6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11E916F" w14:textId="77777777" w:rsidR="00574F6E" w:rsidRDefault="00574F6E"/>
        </w:tc>
        <w:tc>
          <w:tcPr>
            <w:tcW w:w="916" w:type="dxa"/>
            <w:vAlign w:val="center"/>
          </w:tcPr>
          <w:p w14:paraId="2CBE16F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383815C" w14:textId="77777777" w:rsidR="00574F6E" w:rsidRDefault="001E1AFB">
            <w:r>
              <w:t>0.261</w:t>
            </w:r>
          </w:p>
        </w:tc>
      </w:tr>
      <w:tr w:rsidR="00574F6E" w14:paraId="38776B37" w14:textId="77777777">
        <w:tc>
          <w:tcPr>
            <w:tcW w:w="656" w:type="dxa"/>
            <w:vAlign w:val="center"/>
          </w:tcPr>
          <w:p w14:paraId="0A3AB827" w14:textId="77777777" w:rsidR="00574F6E" w:rsidRDefault="001E1AFB">
            <w:r>
              <w:t>82</w:t>
            </w:r>
          </w:p>
        </w:tc>
        <w:tc>
          <w:tcPr>
            <w:tcW w:w="888" w:type="dxa"/>
            <w:vAlign w:val="center"/>
          </w:tcPr>
          <w:p w14:paraId="09B76153" w14:textId="77777777" w:rsidR="00574F6E" w:rsidRDefault="001E1AFB">
            <w:r>
              <w:t>LC1621a</w:t>
            </w:r>
          </w:p>
        </w:tc>
        <w:tc>
          <w:tcPr>
            <w:tcW w:w="769" w:type="dxa"/>
            <w:vAlign w:val="center"/>
          </w:tcPr>
          <w:p w14:paraId="5B1D669F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11F6C7D1" w14:textId="77777777" w:rsidR="00574F6E" w:rsidRDefault="001E1AFB">
            <w:r>
              <w:t>20</w:t>
            </w:r>
          </w:p>
        </w:tc>
        <w:tc>
          <w:tcPr>
            <w:tcW w:w="848" w:type="dxa"/>
            <w:vAlign w:val="center"/>
          </w:tcPr>
          <w:p w14:paraId="435C5F8A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49C9F6F7" w14:textId="77777777" w:rsidR="00574F6E" w:rsidRDefault="001E1AFB">
            <w:r>
              <w:t>65.100</w:t>
            </w:r>
          </w:p>
        </w:tc>
        <w:tc>
          <w:tcPr>
            <w:tcW w:w="781" w:type="dxa"/>
            <w:vAlign w:val="center"/>
          </w:tcPr>
          <w:p w14:paraId="641446A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8E78E9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6555453" w14:textId="77777777" w:rsidR="00574F6E" w:rsidRDefault="00574F6E"/>
        </w:tc>
        <w:tc>
          <w:tcPr>
            <w:tcW w:w="916" w:type="dxa"/>
            <w:vAlign w:val="center"/>
          </w:tcPr>
          <w:p w14:paraId="7290D38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9101160" w14:textId="77777777" w:rsidR="00574F6E" w:rsidRDefault="001E1AFB">
            <w:r>
              <w:t>0.261</w:t>
            </w:r>
          </w:p>
        </w:tc>
      </w:tr>
      <w:tr w:rsidR="00574F6E" w14:paraId="5FA37AC9" w14:textId="77777777">
        <w:tc>
          <w:tcPr>
            <w:tcW w:w="656" w:type="dxa"/>
            <w:vAlign w:val="center"/>
          </w:tcPr>
          <w:p w14:paraId="5858E091" w14:textId="77777777" w:rsidR="00574F6E" w:rsidRDefault="001E1AFB">
            <w:r>
              <w:t>83</w:t>
            </w:r>
          </w:p>
        </w:tc>
        <w:tc>
          <w:tcPr>
            <w:tcW w:w="888" w:type="dxa"/>
            <w:vAlign w:val="center"/>
          </w:tcPr>
          <w:p w14:paraId="64ABEE5E" w14:textId="77777777" w:rsidR="00574F6E" w:rsidRDefault="001E1AFB">
            <w:r>
              <w:t>LC2421</w:t>
            </w:r>
          </w:p>
        </w:tc>
        <w:tc>
          <w:tcPr>
            <w:tcW w:w="769" w:type="dxa"/>
            <w:vAlign w:val="center"/>
          </w:tcPr>
          <w:p w14:paraId="32E4883B" w14:textId="77777777" w:rsidR="00574F6E" w:rsidRDefault="001E1AFB">
            <w:r>
              <w:t>7,9</w:t>
            </w:r>
          </w:p>
        </w:tc>
        <w:tc>
          <w:tcPr>
            <w:tcW w:w="769" w:type="dxa"/>
            <w:vAlign w:val="center"/>
          </w:tcPr>
          <w:p w14:paraId="044B117C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4EEA718D" w14:textId="77777777" w:rsidR="00574F6E" w:rsidRDefault="001E1AFB">
            <w:r>
              <w:t>5.040</w:t>
            </w:r>
          </w:p>
        </w:tc>
        <w:tc>
          <w:tcPr>
            <w:tcW w:w="848" w:type="dxa"/>
            <w:vAlign w:val="center"/>
          </w:tcPr>
          <w:p w14:paraId="13130E35" w14:textId="77777777" w:rsidR="00574F6E" w:rsidRDefault="001E1AFB">
            <w:r>
              <w:t>15.120</w:t>
            </w:r>
          </w:p>
        </w:tc>
        <w:tc>
          <w:tcPr>
            <w:tcW w:w="781" w:type="dxa"/>
            <w:vAlign w:val="center"/>
          </w:tcPr>
          <w:p w14:paraId="5D14D4E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3379C7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77A948B" w14:textId="77777777" w:rsidR="00574F6E" w:rsidRDefault="00574F6E"/>
        </w:tc>
        <w:tc>
          <w:tcPr>
            <w:tcW w:w="916" w:type="dxa"/>
            <w:vAlign w:val="center"/>
          </w:tcPr>
          <w:p w14:paraId="04A1500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B87B124" w14:textId="77777777" w:rsidR="00574F6E" w:rsidRDefault="001E1AFB">
            <w:r>
              <w:t>0.261</w:t>
            </w:r>
          </w:p>
        </w:tc>
      </w:tr>
      <w:tr w:rsidR="00574F6E" w14:paraId="461908AB" w14:textId="77777777">
        <w:tc>
          <w:tcPr>
            <w:tcW w:w="656" w:type="dxa"/>
            <w:vAlign w:val="center"/>
          </w:tcPr>
          <w:p w14:paraId="1DAA599F" w14:textId="77777777" w:rsidR="00574F6E" w:rsidRDefault="001E1AFB">
            <w:r>
              <w:t>84</w:t>
            </w:r>
          </w:p>
        </w:tc>
        <w:tc>
          <w:tcPr>
            <w:tcW w:w="888" w:type="dxa"/>
            <w:vAlign w:val="center"/>
          </w:tcPr>
          <w:p w14:paraId="2B3CF21E" w14:textId="77777777" w:rsidR="00574F6E" w:rsidRDefault="001E1AFB">
            <w:r>
              <w:t>LC2827</w:t>
            </w:r>
          </w:p>
        </w:tc>
        <w:tc>
          <w:tcPr>
            <w:tcW w:w="769" w:type="dxa"/>
            <w:vAlign w:val="center"/>
          </w:tcPr>
          <w:p w14:paraId="5C213C11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020A49D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5FBFABFF" w14:textId="77777777" w:rsidR="00574F6E" w:rsidRDefault="001E1AFB">
            <w:r>
              <w:t>7.560</w:t>
            </w:r>
          </w:p>
        </w:tc>
        <w:tc>
          <w:tcPr>
            <w:tcW w:w="848" w:type="dxa"/>
            <w:vAlign w:val="center"/>
          </w:tcPr>
          <w:p w14:paraId="57364F3F" w14:textId="77777777" w:rsidR="00574F6E" w:rsidRDefault="001E1AFB">
            <w:r>
              <w:t>15.120</w:t>
            </w:r>
          </w:p>
        </w:tc>
        <w:tc>
          <w:tcPr>
            <w:tcW w:w="781" w:type="dxa"/>
            <w:vAlign w:val="center"/>
          </w:tcPr>
          <w:p w14:paraId="598B0D2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684BF9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DB74B63" w14:textId="77777777" w:rsidR="00574F6E" w:rsidRDefault="00574F6E"/>
        </w:tc>
        <w:tc>
          <w:tcPr>
            <w:tcW w:w="916" w:type="dxa"/>
            <w:vAlign w:val="center"/>
          </w:tcPr>
          <w:p w14:paraId="2BD40A0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09097B7" w14:textId="77777777" w:rsidR="00574F6E" w:rsidRDefault="001E1AFB">
            <w:r>
              <w:t>0.261</w:t>
            </w:r>
          </w:p>
        </w:tc>
      </w:tr>
      <w:tr w:rsidR="00574F6E" w14:paraId="7C01BC60" w14:textId="77777777">
        <w:tc>
          <w:tcPr>
            <w:tcW w:w="656" w:type="dxa"/>
            <w:vAlign w:val="center"/>
          </w:tcPr>
          <w:p w14:paraId="496E6303" w14:textId="77777777" w:rsidR="00574F6E" w:rsidRDefault="001E1AFB">
            <w:r>
              <w:t>85</w:t>
            </w:r>
          </w:p>
        </w:tc>
        <w:tc>
          <w:tcPr>
            <w:tcW w:w="888" w:type="dxa"/>
            <w:vAlign w:val="center"/>
          </w:tcPr>
          <w:p w14:paraId="2AD935B2" w14:textId="77777777" w:rsidR="00574F6E" w:rsidRDefault="001E1AFB">
            <w:r>
              <w:t>LC3221</w:t>
            </w:r>
          </w:p>
        </w:tc>
        <w:tc>
          <w:tcPr>
            <w:tcW w:w="769" w:type="dxa"/>
            <w:vAlign w:val="center"/>
          </w:tcPr>
          <w:p w14:paraId="69EDABB4" w14:textId="77777777" w:rsidR="00574F6E" w:rsidRDefault="001E1AFB">
            <w:r>
              <w:t>5,8~9</w:t>
            </w:r>
          </w:p>
        </w:tc>
        <w:tc>
          <w:tcPr>
            <w:tcW w:w="769" w:type="dxa"/>
            <w:vAlign w:val="center"/>
          </w:tcPr>
          <w:p w14:paraId="5DE10183" w14:textId="77777777" w:rsidR="00574F6E" w:rsidRDefault="001E1AFB">
            <w:r>
              <w:t>44</w:t>
            </w:r>
          </w:p>
        </w:tc>
        <w:tc>
          <w:tcPr>
            <w:tcW w:w="848" w:type="dxa"/>
            <w:vAlign w:val="center"/>
          </w:tcPr>
          <w:p w14:paraId="1C03F8BA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5F69ADE4" w14:textId="77777777" w:rsidR="00574F6E" w:rsidRDefault="001E1AFB">
            <w:r>
              <w:t>295.680</w:t>
            </w:r>
          </w:p>
        </w:tc>
        <w:tc>
          <w:tcPr>
            <w:tcW w:w="781" w:type="dxa"/>
            <w:vAlign w:val="center"/>
          </w:tcPr>
          <w:p w14:paraId="7440F81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B7B6D2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916DA9D" w14:textId="77777777" w:rsidR="00574F6E" w:rsidRDefault="00574F6E"/>
        </w:tc>
        <w:tc>
          <w:tcPr>
            <w:tcW w:w="916" w:type="dxa"/>
            <w:vAlign w:val="center"/>
          </w:tcPr>
          <w:p w14:paraId="0CCD9F7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76B5752" w14:textId="77777777" w:rsidR="00574F6E" w:rsidRDefault="001E1AFB">
            <w:r>
              <w:t>0.261</w:t>
            </w:r>
          </w:p>
        </w:tc>
      </w:tr>
      <w:tr w:rsidR="00574F6E" w14:paraId="58B25CB9" w14:textId="77777777">
        <w:tc>
          <w:tcPr>
            <w:tcW w:w="656" w:type="dxa"/>
            <w:vAlign w:val="center"/>
          </w:tcPr>
          <w:p w14:paraId="69A4BC0A" w14:textId="77777777" w:rsidR="00574F6E" w:rsidRDefault="001E1AFB">
            <w:r>
              <w:t>86</w:t>
            </w:r>
          </w:p>
        </w:tc>
        <w:tc>
          <w:tcPr>
            <w:tcW w:w="888" w:type="dxa"/>
            <w:vAlign w:val="center"/>
          </w:tcPr>
          <w:p w14:paraId="6FCEAD90" w14:textId="77777777" w:rsidR="00574F6E" w:rsidRDefault="001E1AFB">
            <w:r>
              <w:t>LC3221</w:t>
            </w:r>
          </w:p>
        </w:tc>
        <w:tc>
          <w:tcPr>
            <w:tcW w:w="769" w:type="dxa"/>
            <w:vAlign w:val="center"/>
          </w:tcPr>
          <w:p w14:paraId="66E556A9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073A7A3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96F949A" w14:textId="77777777" w:rsidR="00574F6E" w:rsidRDefault="001E1AFB">
            <w:r>
              <w:t>6.691</w:t>
            </w:r>
          </w:p>
        </w:tc>
        <w:tc>
          <w:tcPr>
            <w:tcW w:w="848" w:type="dxa"/>
            <w:vAlign w:val="center"/>
          </w:tcPr>
          <w:p w14:paraId="78A4C51D" w14:textId="77777777" w:rsidR="00574F6E" w:rsidRDefault="001E1AFB">
            <w:r>
              <w:t>6.691</w:t>
            </w:r>
          </w:p>
        </w:tc>
        <w:tc>
          <w:tcPr>
            <w:tcW w:w="781" w:type="dxa"/>
            <w:vAlign w:val="center"/>
          </w:tcPr>
          <w:p w14:paraId="642ADC5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B53407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3DD90D7" w14:textId="77777777" w:rsidR="00574F6E" w:rsidRDefault="00574F6E"/>
        </w:tc>
        <w:tc>
          <w:tcPr>
            <w:tcW w:w="916" w:type="dxa"/>
            <w:vAlign w:val="center"/>
          </w:tcPr>
          <w:p w14:paraId="060A600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1195F3" w14:textId="77777777" w:rsidR="00574F6E" w:rsidRDefault="001E1AFB">
            <w:r>
              <w:t>0.261</w:t>
            </w:r>
          </w:p>
        </w:tc>
      </w:tr>
      <w:tr w:rsidR="00574F6E" w14:paraId="77FD2F90" w14:textId="77777777">
        <w:tc>
          <w:tcPr>
            <w:tcW w:w="656" w:type="dxa"/>
            <w:vAlign w:val="center"/>
          </w:tcPr>
          <w:p w14:paraId="4D9C100E" w14:textId="77777777" w:rsidR="00574F6E" w:rsidRDefault="001E1AFB">
            <w:r>
              <w:t>87</w:t>
            </w:r>
          </w:p>
        </w:tc>
        <w:tc>
          <w:tcPr>
            <w:tcW w:w="888" w:type="dxa"/>
            <w:vAlign w:val="center"/>
          </w:tcPr>
          <w:p w14:paraId="7720C3AC" w14:textId="77777777" w:rsidR="00574F6E" w:rsidRDefault="001E1AFB">
            <w:r>
              <w:t>LC3221</w:t>
            </w:r>
          </w:p>
        </w:tc>
        <w:tc>
          <w:tcPr>
            <w:tcW w:w="769" w:type="dxa"/>
            <w:vAlign w:val="center"/>
          </w:tcPr>
          <w:p w14:paraId="3EFF8E7A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6D09B4DC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86C5442" w14:textId="77777777" w:rsidR="00574F6E" w:rsidRDefault="001E1AFB">
            <w:r>
              <w:t>6.603</w:t>
            </w:r>
          </w:p>
        </w:tc>
        <w:tc>
          <w:tcPr>
            <w:tcW w:w="848" w:type="dxa"/>
            <w:vAlign w:val="center"/>
          </w:tcPr>
          <w:p w14:paraId="5EE93706" w14:textId="77777777" w:rsidR="00574F6E" w:rsidRDefault="001E1AFB">
            <w:r>
              <w:t>6.603</w:t>
            </w:r>
          </w:p>
        </w:tc>
        <w:tc>
          <w:tcPr>
            <w:tcW w:w="781" w:type="dxa"/>
            <w:vAlign w:val="center"/>
          </w:tcPr>
          <w:p w14:paraId="33F0D33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8E3F6B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C7CAF7C" w14:textId="77777777" w:rsidR="00574F6E" w:rsidRDefault="00574F6E"/>
        </w:tc>
        <w:tc>
          <w:tcPr>
            <w:tcW w:w="916" w:type="dxa"/>
            <w:vAlign w:val="center"/>
          </w:tcPr>
          <w:p w14:paraId="7664FC3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B2BBCF8" w14:textId="77777777" w:rsidR="00574F6E" w:rsidRDefault="001E1AFB">
            <w:r>
              <w:t>0.261</w:t>
            </w:r>
          </w:p>
        </w:tc>
      </w:tr>
      <w:tr w:rsidR="00574F6E" w14:paraId="0E482827" w14:textId="77777777">
        <w:tc>
          <w:tcPr>
            <w:tcW w:w="656" w:type="dxa"/>
            <w:vAlign w:val="center"/>
          </w:tcPr>
          <w:p w14:paraId="47168D5D" w14:textId="77777777" w:rsidR="00574F6E" w:rsidRDefault="001E1AFB">
            <w:r>
              <w:t>88</w:t>
            </w:r>
          </w:p>
        </w:tc>
        <w:tc>
          <w:tcPr>
            <w:tcW w:w="888" w:type="dxa"/>
            <w:vAlign w:val="center"/>
          </w:tcPr>
          <w:p w14:paraId="473A11E9" w14:textId="77777777" w:rsidR="00574F6E" w:rsidRDefault="001E1AFB">
            <w:r>
              <w:t>LC3221a</w:t>
            </w:r>
          </w:p>
        </w:tc>
        <w:tc>
          <w:tcPr>
            <w:tcW w:w="769" w:type="dxa"/>
            <w:vAlign w:val="center"/>
          </w:tcPr>
          <w:p w14:paraId="19CDEB6B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0BCD1E33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570C3217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09EA729A" w14:textId="77777777" w:rsidR="00574F6E" w:rsidRDefault="001E1AFB">
            <w:r>
              <w:t>33.600</w:t>
            </w:r>
          </w:p>
        </w:tc>
        <w:tc>
          <w:tcPr>
            <w:tcW w:w="781" w:type="dxa"/>
            <w:vAlign w:val="center"/>
          </w:tcPr>
          <w:p w14:paraId="023B340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448696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8FF90D8" w14:textId="77777777" w:rsidR="00574F6E" w:rsidRDefault="00574F6E"/>
        </w:tc>
        <w:tc>
          <w:tcPr>
            <w:tcW w:w="916" w:type="dxa"/>
            <w:vAlign w:val="center"/>
          </w:tcPr>
          <w:p w14:paraId="5F64A0C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27A0615" w14:textId="77777777" w:rsidR="00574F6E" w:rsidRDefault="001E1AFB">
            <w:r>
              <w:t>0.261</w:t>
            </w:r>
          </w:p>
        </w:tc>
      </w:tr>
      <w:tr w:rsidR="00574F6E" w14:paraId="5E1FB928" w14:textId="77777777">
        <w:tc>
          <w:tcPr>
            <w:tcW w:w="656" w:type="dxa"/>
            <w:vAlign w:val="center"/>
          </w:tcPr>
          <w:p w14:paraId="01390F74" w14:textId="77777777" w:rsidR="00574F6E" w:rsidRDefault="001E1AFB">
            <w:r>
              <w:t>89</w:t>
            </w:r>
          </w:p>
        </w:tc>
        <w:tc>
          <w:tcPr>
            <w:tcW w:w="888" w:type="dxa"/>
            <w:vAlign w:val="center"/>
          </w:tcPr>
          <w:p w14:paraId="051279DC" w14:textId="77777777" w:rsidR="00574F6E" w:rsidRDefault="001E1AFB">
            <w:r>
              <w:t>LC3221b</w:t>
            </w:r>
          </w:p>
        </w:tc>
        <w:tc>
          <w:tcPr>
            <w:tcW w:w="769" w:type="dxa"/>
            <w:vAlign w:val="center"/>
          </w:tcPr>
          <w:p w14:paraId="30D9A08D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27F105F7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647EACE2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6ABB3B9E" w14:textId="77777777" w:rsidR="00574F6E" w:rsidRDefault="001E1AFB">
            <w:r>
              <w:t>33.600</w:t>
            </w:r>
          </w:p>
        </w:tc>
        <w:tc>
          <w:tcPr>
            <w:tcW w:w="781" w:type="dxa"/>
            <w:vAlign w:val="center"/>
          </w:tcPr>
          <w:p w14:paraId="2BEB18E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52837F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2F76F26" w14:textId="77777777" w:rsidR="00574F6E" w:rsidRDefault="00574F6E"/>
        </w:tc>
        <w:tc>
          <w:tcPr>
            <w:tcW w:w="916" w:type="dxa"/>
            <w:vAlign w:val="center"/>
          </w:tcPr>
          <w:p w14:paraId="096FC0A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F3F6559" w14:textId="77777777" w:rsidR="00574F6E" w:rsidRDefault="001E1AFB">
            <w:r>
              <w:t>0.261</w:t>
            </w:r>
          </w:p>
        </w:tc>
      </w:tr>
      <w:tr w:rsidR="00574F6E" w14:paraId="40D21840" w14:textId="77777777">
        <w:tc>
          <w:tcPr>
            <w:tcW w:w="656" w:type="dxa"/>
            <w:vAlign w:val="center"/>
          </w:tcPr>
          <w:p w14:paraId="020F2BB8" w14:textId="77777777" w:rsidR="00574F6E" w:rsidRDefault="001E1AFB">
            <w:r>
              <w:t>90</w:t>
            </w:r>
          </w:p>
        </w:tc>
        <w:tc>
          <w:tcPr>
            <w:tcW w:w="888" w:type="dxa"/>
            <w:vAlign w:val="center"/>
          </w:tcPr>
          <w:p w14:paraId="1B0CF2CF" w14:textId="77777777" w:rsidR="00574F6E" w:rsidRDefault="001E1AFB">
            <w:r>
              <w:t>LC3221c</w:t>
            </w:r>
          </w:p>
        </w:tc>
        <w:tc>
          <w:tcPr>
            <w:tcW w:w="769" w:type="dxa"/>
            <w:vAlign w:val="center"/>
          </w:tcPr>
          <w:p w14:paraId="5ACBB52F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53F2AF94" w14:textId="77777777" w:rsidR="00574F6E" w:rsidRDefault="001E1AFB">
            <w:r>
              <w:t>9</w:t>
            </w:r>
          </w:p>
        </w:tc>
        <w:tc>
          <w:tcPr>
            <w:tcW w:w="848" w:type="dxa"/>
            <w:vAlign w:val="center"/>
          </w:tcPr>
          <w:p w14:paraId="2046A300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50E7EF7F" w14:textId="77777777" w:rsidR="00574F6E" w:rsidRDefault="001E1AFB">
            <w:r>
              <w:t>60.480</w:t>
            </w:r>
          </w:p>
        </w:tc>
        <w:tc>
          <w:tcPr>
            <w:tcW w:w="781" w:type="dxa"/>
            <w:vAlign w:val="center"/>
          </w:tcPr>
          <w:p w14:paraId="6CDBB35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37B6F5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16B1D91" w14:textId="77777777" w:rsidR="00574F6E" w:rsidRDefault="00574F6E"/>
        </w:tc>
        <w:tc>
          <w:tcPr>
            <w:tcW w:w="916" w:type="dxa"/>
            <w:vAlign w:val="center"/>
          </w:tcPr>
          <w:p w14:paraId="355A300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FF122D4" w14:textId="77777777" w:rsidR="00574F6E" w:rsidRDefault="001E1AFB">
            <w:r>
              <w:t>0.261</w:t>
            </w:r>
          </w:p>
        </w:tc>
      </w:tr>
      <w:tr w:rsidR="00574F6E" w14:paraId="336E7B8B" w14:textId="77777777">
        <w:tc>
          <w:tcPr>
            <w:tcW w:w="656" w:type="dxa"/>
            <w:vAlign w:val="center"/>
          </w:tcPr>
          <w:p w14:paraId="56F9250B" w14:textId="77777777" w:rsidR="00574F6E" w:rsidRDefault="001E1AFB">
            <w:r>
              <w:t>91</w:t>
            </w:r>
          </w:p>
        </w:tc>
        <w:tc>
          <w:tcPr>
            <w:tcW w:w="888" w:type="dxa"/>
            <w:vAlign w:val="center"/>
          </w:tcPr>
          <w:p w14:paraId="2F0EF003" w14:textId="77777777" w:rsidR="00574F6E" w:rsidRDefault="001E1AFB">
            <w:r>
              <w:t>LC3527a</w:t>
            </w:r>
          </w:p>
        </w:tc>
        <w:tc>
          <w:tcPr>
            <w:tcW w:w="769" w:type="dxa"/>
            <w:vAlign w:val="center"/>
          </w:tcPr>
          <w:p w14:paraId="6B1A74D6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7101161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51B9ADB3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5B49862A" w14:textId="77777777" w:rsidR="00574F6E" w:rsidRDefault="001E1AFB">
            <w:r>
              <w:t>18.900</w:t>
            </w:r>
          </w:p>
        </w:tc>
        <w:tc>
          <w:tcPr>
            <w:tcW w:w="781" w:type="dxa"/>
            <w:vAlign w:val="center"/>
          </w:tcPr>
          <w:p w14:paraId="2EACE6C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A1F35B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A5D89BF" w14:textId="77777777" w:rsidR="00574F6E" w:rsidRDefault="00574F6E"/>
        </w:tc>
        <w:tc>
          <w:tcPr>
            <w:tcW w:w="916" w:type="dxa"/>
            <w:vAlign w:val="center"/>
          </w:tcPr>
          <w:p w14:paraId="517A486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B38F727" w14:textId="77777777" w:rsidR="00574F6E" w:rsidRDefault="001E1AFB">
            <w:r>
              <w:t>0.261</w:t>
            </w:r>
          </w:p>
        </w:tc>
      </w:tr>
      <w:tr w:rsidR="00574F6E" w14:paraId="770D93C6" w14:textId="77777777">
        <w:tc>
          <w:tcPr>
            <w:tcW w:w="656" w:type="dxa"/>
            <w:vAlign w:val="center"/>
          </w:tcPr>
          <w:p w14:paraId="30865E4F" w14:textId="77777777" w:rsidR="00574F6E" w:rsidRDefault="001E1AFB">
            <w:r>
              <w:t>92</w:t>
            </w:r>
          </w:p>
        </w:tc>
        <w:tc>
          <w:tcPr>
            <w:tcW w:w="888" w:type="dxa"/>
            <w:vAlign w:val="center"/>
          </w:tcPr>
          <w:p w14:paraId="2DDCDC3C" w14:textId="77777777" w:rsidR="00574F6E" w:rsidRDefault="001E1AFB">
            <w:r>
              <w:t>LC5030</w:t>
            </w:r>
          </w:p>
        </w:tc>
        <w:tc>
          <w:tcPr>
            <w:tcW w:w="769" w:type="dxa"/>
            <w:vAlign w:val="center"/>
          </w:tcPr>
          <w:p w14:paraId="0CF9B3FB" w14:textId="77777777" w:rsidR="00574F6E" w:rsidRDefault="001E1AFB">
            <w:r>
              <w:t>8~9</w:t>
            </w:r>
          </w:p>
        </w:tc>
        <w:tc>
          <w:tcPr>
            <w:tcW w:w="769" w:type="dxa"/>
            <w:vAlign w:val="center"/>
          </w:tcPr>
          <w:p w14:paraId="627A50EA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097F0BB6" w14:textId="77777777" w:rsidR="00574F6E" w:rsidRDefault="001E1AFB">
            <w:r>
              <w:t>15.000</w:t>
            </w:r>
          </w:p>
        </w:tc>
        <w:tc>
          <w:tcPr>
            <w:tcW w:w="848" w:type="dxa"/>
            <w:vAlign w:val="center"/>
          </w:tcPr>
          <w:p w14:paraId="69F0EB67" w14:textId="77777777" w:rsidR="00574F6E" w:rsidRDefault="001E1AFB">
            <w:r>
              <w:t>30.000</w:t>
            </w:r>
          </w:p>
        </w:tc>
        <w:tc>
          <w:tcPr>
            <w:tcW w:w="781" w:type="dxa"/>
            <w:vAlign w:val="center"/>
          </w:tcPr>
          <w:p w14:paraId="5A83C7A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C8F277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AE9B2E1" w14:textId="77777777" w:rsidR="00574F6E" w:rsidRDefault="00574F6E"/>
        </w:tc>
        <w:tc>
          <w:tcPr>
            <w:tcW w:w="916" w:type="dxa"/>
            <w:vAlign w:val="center"/>
          </w:tcPr>
          <w:p w14:paraId="228059D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103BA44" w14:textId="77777777" w:rsidR="00574F6E" w:rsidRDefault="001E1AFB">
            <w:r>
              <w:t>0.261</w:t>
            </w:r>
          </w:p>
        </w:tc>
      </w:tr>
      <w:tr w:rsidR="00574F6E" w14:paraId="23883CC3" w14:textId="77777777">
        <w:tc>
          <w:tcPr>
            <w:tcW w:w="656" w:type="dxa"/>
            <w:vAlign w:val="center"/>
          </w:tcPr>
          <w:p w14:paraId="5EEB014C" w14:textId="77777777" w:rsidR="00574F6E" w:rsidRDefault="001E1AFB">
            <w:r>
              <w:t>93</w:t>
            </w:r>
          </w:p>
        </w:tc>
        <w:tc>
          <w:tcPr>
            <w:tcW w:w="888" w:type="dxa"/>
            <w:vAlign w:val="center"/>
          </w:tcPr>
          <w:p w14:paraId="789DAFE0" w14:textId="77777777" w:rsidR="00574F6E" w:rsidRDefault="001E1AFB">
            <w:r>
              <w:t>LC5627a</w:t>
            </w:r>
          </w:p>
        </w:tc>
        <w:tc>
          <w:tcPr>
            <w:tcW w:w="769" w:type="dxa"/>
            <w:vAlign w:val="center"/>
          </w:tcPr>
          <w:p w14:paraId="54711A76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121104E6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31F5B1D7" w14:textId="77777777" w:rsidR="00574F6E" w:rsidRDefault="001E1AFB">
            <w:r>
              <w:t>15.120</w:t>
            </w:r>
          </w:p>
        </w:tc>
        <w:tc>
          <w:tcPr>
            <w:tcW w:w="848" w:type="dxa"/>
            <w:vAlign w:val="center"/>
          </w:tcPr>
          <w:p w14:paraId="39B4471E" w14:textId="77777777" w:rsidR="00574F6E" w:rsidRDefault="001E1AFB">
            <w:r>
              <w:t>30.240</w:t>
            </w:r>
          </w:p>
        </w:tc>
        <w:tc>
          <w:tcPr>
            <w:tcW w:w="781" w:type="dxa"/>
            <w:vAlign w:val="center"/>
          </w:tcPr>
          <w:p w14:paraId="541924B6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3A239A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18A85D8" w14:textId="77777777" w:rsidR="00574F6E" w:rsidRDefault="00574F6E"/>
        </w:tc>
        <w:tc>
          <w:tcPr>
            <w:tcW w:w="916" w:type="dxa"/>
            <w:vAlign w:val="center"/>
          </w:tcPr>
          <w:p w14:paraId="1A3DA8E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A8676CC" w14:textId="77777777" w:rsidR="00574F6E" w:rsidRDefault="001E1AFB">
            <w:r>
              <w:t>0.261</w:t>
            </w:r>
          </w:p>
        </w:tc>
      </w:tr>
      <w:tr w:rsidR="00574F6E" w14:paraId="5C6041FE" w14:textId="77777777">
        <w:tc>
          <w:tcPr>
            <w:tcW w:w="656" w:type="dxa"/>
            <w:vAlign w:val="center"/>
          </w:tcPr>
          <w:p w14:paraId="3C8FD7B6" w14:textId="77777777" w:rsidR="00574F6E" w:rsidRDefault="001E1AFB">
            <w:r>
              <w:t>94</w:t>
            </w:r>
          </w:p>
        </w:tc>
        <w:tc>
          <w:tcPr>
            <w:tcW w:w="888" w:type="dxa"/>
            <w:vAlign w:val="center"/>
          </w:tcPr>
          <w:p w14:paraId="755336E8" w14:textId="77777777" w:rsidR="00574F6E" w:rsidRDefault="001E1AFB">
            <w:r>
              <w:t>LC6021</w:t>
            </w:r>
          </w:p>
        </w:tc>
        <w:tc>
          <w:tcPr>
            <w:tcW w:w="769" w:type="dxa"/>
            <w:vAlign w:val="center"/>
          </w:tcPr>
          <w:p w14:paraId="146E61AA" w14:textId="77777777" w:rsidR="00574F6E" w:rsidRDefault="001E1AFB">
            <w:r>
              <w:t>4,8</w:t>
            </w:r>
          </w:p>
        </w:tc>
        <w:tc>
          <w:tcPr>
            <w:tcW w:w="769" w:type="dxa"/>
            <w:vAlign w:val="center"/>
          </w:tcPr>
          <w:p w14:paraId="69A56224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08B2DF71" w14:textId="77777777" w:rsidR="00574F6E" w:rsidRDefault="001E1AFB">
            <w:r>
              <w:t>12.600</w:t>
            </w:r>
          </w:p>
        </w:tc>
        <w:tc>
          <w:tcPr>
            <w:tcW w:w="848" w:type="dxa"/>
            <w:vAlign w:val="center"/>
          </w:tcPr>
          <w:p w14:paraId="513295CA" w14:textId="77777777" w:rsidR="00574F6E" w:rsidRDefault="001E1AFB">
            <w:r>
              <w:t>25.200</w:t>
            </w:r>
          </w:p>
        </w:tc>
        <w:tc>
          <w:tcPr>
            <w:tcW w:w="781" w:type="dxa"/>
            <w:vAlign w:val="center"/>
          </w:tcPr>
          <w:p w14:paraId="1CA958E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7C351D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B2724A9" w14:textId="77777777" w:rsidR="00574F6E" w:rsidRDefault="00574F6E"/>
        </w:tc>
        <w:tc>
          <w:tcPr>
            <w:tcW w:w="916" w:type="dxa"/>
            <w:vAlign w:val="center"/>
          </w:tcPr>
          <w:p w14:paraId="77B6176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FAD74A3" w14:textId="77777777" w:rsidR="00574F6E" w:rsidRDefault="001E1AFB">
            <w:r>
              <w:t>0.261</w:t>
            </w:r>
          </w:p>
        </w:tc>
      </w:tr>
      <w:tr w:rsidR="00574F6E" w14:paraId="63378503" w14:textId="77777777">
        <w:tc>
          <w:tcPr>
            <w:tcW w:w="656" w:type="dxa"/>
            <w:vAlign w:val="center"/>
          </w:tcPr>
          <w:p w14:paraId="73D090A0" w14:textId="77777777" w:rsidR="00574F6E" w:rsidRDefault="001E1AFB">
            <w:r>
              <w:t>95</w:t>
            </w:r>
          </w:p>
        </w:tc>
        <w:tc>
          <w:tcPr>
            <w:tcW w:w="888" w:type="dxa"/>
            <w:vAlign w:val="center"/>
          </w:tcPr>
          <w:p w14:paraId="234944C9" w14:textId="77777777" w:rsidR="00574F6E" w:rsidRDefault="001E1AFB">
            <w:r>
              <w:t>LC6021</w:t>
            </w:r>
          </w:p>
        </w:tc>
        <w:tc>
          <w:tcPr>
            <w:tcW w:w="769" w:type="dxa"/>
            <w:vAlign w:val="center"/>
          </w:tcPr>
          <w:p w14:paraId="4CE093D5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5E9430C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76208A20" w14:textId="77777777" w:rsidR="00574F6E" w:rsidRDefault="001E1AFB">
            <w:r>
              <w:t>3.885</w:t>
            </w:r>
          </w:p>
        </w:tc>
        <w:tc>
          <w:tcPr>
            <w:tcW w:w="848" w:type="dxa"/>
            <w:vAlign w:val="center"/>
          </w:tcPr>
          <w:p w14:paraId="595FD82C" w14:textId="77777777" w:rsidR="00574F6E" w:rsidRDefault="001E1AFB">
            <w:r>
              <w:t>7.771</w:t>
            </w:r>
          </w:p>
        </w:tc>
        <w:tc>
          <w:tcPr>
            <w:tcW w:w="781" w:type="dxa"/>
            <w:vAlign w:val="center"/>
          </w:tcPr>
          <w:p w14:paraId="4CF4F536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C7001A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FFCC9ED" w14:textId="77777777" w:rsidR="00574F6E" w:rsidRDefault="00574F6E"/>
        </w:tc>
        <w:tc>
          <w:tcPr>
            <w:tcW w:w="916" w:type="dxa"/>
            <w:vAlign w:val="center"/>
          </w:tcPr>
          <w:p w14:paraId="3FDB439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9BDD8EB" w14:textId="77777777" w:rsidR="00574F6E" w:rsidRDefault="001E1AFB">
            <w:r>
              <w:t>0.261</w:t>
            </w:r>
          </w:p>
        </w:tc>
      </w:tr>
      <w:tr w:rsidR="00574F6E" w14:paraId="41638FE4" w14:textId="77777777">
        <w:tc>
          <w:tcPr>
            <w:tcW w:w="656" w:type="dxa"/>
            <w:vAlign w:val="center"/>
          </w:tcPr>
          <w:p w14:paraId="63F6B588" w14:textId="77777777" w:rsidR="00574F6E" w:rsidRDefault="001E1AFB">
            <w:r>
              <w:t>96</w:t>
            </w:r>
          </w:p>
        </w:tc>
        <w:tc>
          <w:tcPr>
            <w:tcW w:w="888" w:type="dxa"/>
            <w:vAlign w:val="center"/>
          </w:tcPr>
          <w:p w14:paraId="0A9EFC66" w14:textId="77777777" w:rsidR="00574F6E" w:rsidRDefault="001E1AFB">
            <w:r>
              <w:t>LC6021</w:t>
            </w:r>
          </w:p>
        </w:tc>
        <w:tc>
          <w:tcPr>
            <w:tcW w:w="769" w:type="dxa"/>
            <w:vAlign w:val="center"/>
          </w:tcPr>
          <w:p w14:paraId="10458E4E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5770F11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2DF013D" w14:textId="77777777" w:rsidR="00574F6E" w:rsidRDefault="001E1AFB">
            <w:r>
              <w:t>2.733</w:t>
            </w:r>
          </w:p>
        </w:tc>
        <w:tc>
          <w:tcPr>
            <w:tcW w:w="848" w:type="dxa"/>
            <w:vAlign w:val="center"/>
          </w:tcPr>
          <w:p w14:paraId="603F45DE" w14:textId="77777777" w:rsidR="00574F6E" w:rsidRDefault="001E1AFB">
            <w:r>
              <w:t>2.733</w:t>
            </w:r>
          </w:p>
        </w:tc>
        <w:tc>
          <w:tcPr>
            <w:tcW w:w="781" w:type="dxa"/>
            <w:vAlign w:val="center"/>
          </w:tcPr>
          <w:p w14:paraId="7668452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9315AB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571A97F" w14:textId="77777777" w:rsidR="00574F6E" w:rsidRDefault="00574F6E"/>
        </w:tc>
        <w:tc>
          <w:tcPr>
            <w:tcW w:w="916" w:type="dxa"/>
            <w:vAlign w:val="center"/>
          </w:tcPr>
          <w:p w14:paraId="44803B8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677EA48" w14:textId="77777777" w:rsidR="00574F6E" w:rsidRDefault="001E1AFB">
            <w:r>
              <w:t>0.261</w:t>
            </w:r>
          </w:p>
        </w:tc>
      </w:tr>
      <w:tr w:rsidR="00574F6E" w14:paraId="541A3BC8" w14:textId="77777777">
        <w:tc>
          <w:tcPr>
            <w:tcW w:w="656" w:type="dxa"/>
            <w:vAlign w:val="center"/>
          </w:tcPr>
          <w:p w14:paraId="2393FF76" w14:textId="77777777" w:rsidR="00574F6E" w:rsidRDefault="001E1AFB">
            <w:r>
              <w:t>97</w:t>
            </w:r>
          </w:p>
        </w:tc>
        <w:tc>
          <w:tcPr>
            <w:tcW w:w="888" w:type="dxa"/>
            <w:vAlign w:val="center"/>
          </w:tcPr>
          <w:p w14:paraId="7FBC1F57" w14:textId="77777777" w:rsidR="00574F6E" w:rsidRDefault="001E1AFB">
            <w:r>
              <w:t>LC6021a</w:t>
            </w:r>
          </w:p>
        </w:tc>
        <w:tc>
          <w:tcPr>
            <w:tcW w:w="769" w:type="dxa"/>
            <w:vAlign w:val="center"/>
          </w:tcPr>
          <w:p w14:paraId="6F0B45C3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1E803F1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901ACA0" w14:textId="77777777" w:rsidR="00574F6E" w:rsidRDefault="001E1AFB">
            <w:r>
              <w:t>12.600</w:t>
            </w:r>
          </w:p>
        </w:tc>
        <w:tc>
          <w:tcPr>
            <w:tcW w:w="848" w:type="dxa"/>
            <w:vAlign w:val="center"/>
          </w:tcPr>
          <w:p w14:paraId="10484A59" w14:textId="77777777" w:rsidR="00574F6E" w:rsidRDefault="001E1AFB">
            <w:r>
              <w:t>12.600</w:t>
            </w:r>
          </w:p>
        </w:tc>
        <w:tc>
          <w:tcPr>
            <w:tcW w:w="781" w:type="dxa"/>
            <w:vAlign w:val="center"/>
          </w:tcPr>
          <w:p w14:paraId="4058F21A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F4CAB0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B494438" w14:textId="77777777" w:rsidR="00574F6E" w:rsidRDefault="00574F6E"/>
        </w:tc>
        <w:tc>
          <w:tcPr>
            <w:tcW w:w="916" w:type="dxa"/>
            <w:vAlign w:val="center"/>
          </w:tcPr>
          <w:p w14:paraId="34CADFA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5F3C6B0" w14:textId="77777777" w:rsidR="00574F6E" w:rsidRDefault="001E1AFB">
            <w:r>
              <w:t>0.261</w:t>
            </w:r>
          </w:p>
        </w:tc>
      </w:tr>
      <w:tr w:rsidR="00574F6E" w14:paraId="71B94827" w14:textId="77777777">
        <w:tc>
          <w:tcPr>
            <w:tcW w:w="656" w:type="dxa"/>
            <w:vAlign w:val="center"/>
          </w:tcPr>
          <w:p w14:paraId="0D744C70" w14:textId="77777777" w:rsidR="00574F6E" w:rsidRDefault="001E1AFB">
            <w:r>
              <w:t>98</w:t>
            </w:r>
          </w:p>
        </w:tc>
        <w:tc>
          <w:tcPr>
            <w:tcW w:w="888" w:type="dxa"/>
            <w:vAlign w:val="center"/>
          </w:tcPr>
          <w:p w14:paraId="41A523ED" w14:textId="77777777" w:rsidR="00574F6E" w:rsidRDefault="001E1AFB">
            <w:r>
              <w:t>MQ09120</w:t>
            </w:r>
          </w:p>
        </w:tc>
        <w:tc>
          <w:tcPr>
            <w:tcW w:w="769" w:type="dxa"/>
            <w:vAlign w:val="center"/>
          </w:tcPr>
          <w:p w14:paraId="7760209F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3DD078A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1B2B469" w14:textId="77777777" w:rsidR="00574F6E" w:rsidRDefault="001E1AFB">
            <w:r>
              <w:t>1.080</w:t>
            </w:r>
          </w:p>
        </w:tc>
        <w:tc>
          <w:tcPr>
            <w:tcW w:w="848" w:type="dxa"/>
            <w:vAlign w:val="center"/>
          </w:tcPr>
          <w:p w14:paraId="3FBFC3A9" w14:textId="77777777" w:rsidR="00574F6E" w:rsidRDefault="001E1AFB">
            <w:r>
              <w:t>1.080</w:t>
            </w:r>
          </w:p>
        </w:tc>
        <w:tc>
          <w:tcPr>
            <w:tcW w:w="781" w:type="dxa"/>
            <w:vAlign w:val="center"/>
          </w:tcPr>
          <w:p w14:paraId="3AC207F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0B9140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74152D1" w14:textId="77777777" w:rsidR="00574F6E" w:rsidRDefault="00574F6E"/>
        </w:tc>
        <w:tc>
          <w:tcPr>
            <w:tcW w:w="916" w:type="dxa"/>
            <w:vAlign w:val="center"/>
          </w:tcPr>
          <w:p w14:paraId="4012D75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DDC2662" w14:textId="77777777" w:rsidR="00574F6E" w:rsidRDefault="001E1AFB">
            <w:r>
              <w:t>0.261</w:t>
            </w:r>
          </w:p>
        </w:tc>
      </w:tr>
      <w:tr w:rsidR="00574F6E" w14:paraId="366C5882" w14:textId="77777777">
        <w:tc>
          <w:tcPr>
            <w:tcW w:w="656" w:type="dxa"/>
            <w:vAlign w:val="center"/>
          </w:tcPr>
          <w:p w14:paraId="6C11F61A" w14:textId="77777777" w:rsidR="00574F6E" w:rsidRDefault="001E1AFB">
            <w:r>
              <w:t>99</w:t>
            </w:r>
          </w:p>
        </w:tc>
        <w:tc>
          <w:tcPr>
            <w:tcW w:w="888" w:type="dxa"/>
            <w:vAlign w:val="center"/>
          </w:tcPr>
          <w:p w14:paraId="081B400E" w14:textId="77777777" w:rsidR="00574F6E" w:rsidRDefault="001E1AFB">
            <w:r>
              <w:t>MQ451120</w:t>
            </w:r>
          </w:p>
        </w:tc>
        <w:tc>
          <w:tcPr>
            <w:tcW w:w="769" w:type="dxa"/>
            <w:vAlign w:val="center"/>
          </w:tcPr>
          <w:p w14:paraId="18750F43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5DD73D5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5589E01" w14:textId="77777777" w:rsidR="00574F6E" w:rsidRDefault="001E1AFB">
            <w:r>
              <w:t>230.175</w:t>
            </w:r>
          </w:p>
        </w:tc>
        <w:tc>
          <w:tcPr>
            <w:tcW w:w="848" w:type="dxa"/>
            <w:vAlign w:val="center"/>
          </w:tcPr>
          <w:p w14:paraId="53B241B6" w14:textId="77777777" w:rsidR="00574F6E" w:rsidRDefault="001E1AFB">
            <w:r>
              <w:t>230.175</w:t>
            </w:r>
          </w:p>
        </w:tc>
        <w:tc>
          <w:tcPr>
            <w:tcW w:w="781" w:type="dxa"/>
            <w:vAlign w:val="center"/>
          </w:tcPr>
          <w:p w14:paraId="788FC98B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F33BEF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F314805" w14:textId="77777777" w:rsidR="00574F6E" w:rsidRDefault="00574F6E"/>
        </w:tc>
        <w:tc>
          <w:tcPr>
            <w:tcW w:w="916" w:type="dxa"/>
            <w:vAlign w:val="center"/>
          </w:tcPr>
          <w:p w14:paraId="60A4B63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9EE4F7E" w14:textId="77777777" w:rsidR="00574F6E" w:rsidRDefault="001E1AFB">
            <w:r>
              <w:t>0.261</w:t>
            </w:r>
          </w:p>
        </w:tc>
      </w:tr>
      <w:tr w:rsidR="00574F6E" w14:paraId="5B89986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8C54DB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A04966" w14:textId="77777777" w:rsidR="00574F6E" w:rsidRDefault="001E1AFB">
            <w:r>
              <w:t>3543.908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72CA100" w14:textId="77777777" w:rsidR="00574F6E" w:rsidRDefault="001E1AF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62959C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B6562BB" w14:textId="77777777" w:rsidR="00574F6E" w:rsidRDefault="001E1AFB">
            <w:r>
              <w:t>0.237</w:t>
            </w:r>
          </w:p>
        </w:tc>
      </w:tr>
    </w:tbl>
    <w:p w14:paraId="48A91DB5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2. </w:t>
      </w:r>
      <w:r>
        <w:rPr>
          <w:kern w:val="2"/>
          <w:sz w:val="21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4F6E" w14:paraId="065F6B84" w14:textId="77777777">
        <w:tc>
          <w:tcPr>
            <w:tcW w:w="656" w:type="dxa"/>
            <w:shd w:val="clear" w:color="auto" w:fill="E6E6E6"/>
            <w:vAlign w:val="center"/>
          </w:tcPr>
          <w:p w14:paraId="1AE5849E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1D6F65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477943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03FE0B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35CBD3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96A11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C6F74D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0A18BD" w14:textId="77777777" w:rsidR="00574F6E" w:rsidRDefault="001E1AF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640DB6" w14:textId="77777777" w:rsidR="00574F6E" w:rsidRDefault="001E1AF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6ECD1F" w14:textId="77777777" w:rsidR="00574F6E" w:rsidRDefault="001E1AF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BFD51D" w14:textId="77777777" w:rsidR="00574F6E" w:rsidRDefault="001E1AFB">
            <w:pPr>
              <w:jc w:val="center"/>
            </w:pPr>
            <w:r>
              <w:t>综合太阳得热系数</w:t>
            </w:r>
          </w:p>
        </w:tc>
      </w:tr>
      <w:tr w:rsidR="00574F6E" w14:paraId="069B5785" w14:textId="77777777">
        <w:tc>
          <w:tcPr>
            <w:tcW w:w="656" w:type="dxa"/>
            <w:vAlign w:val="center"/>
          </w:tcPr>
          <w:p w14:paraId="15AC605A" w14:textId="77777777" w:rsidR="00574F6E" w:rsidRDefault="001E1AFB">
            <w:r>
              <w:t>1</w:t>
            </w:r>
          </w:p>
        </w:tc>
        <w:tc>
          <w:tcPr>
            <w:tcW w:w="888" w:type="dxa"/>
            <w:vAlign w:val="center"/>
          </w:tcPr>
          <w:p w14:paraId="10F9156B" w14:textId="77777777" w:rsidR="00574F6E" w:rsidRDefault="00574F6E"/>
        </w:tc>
        <w:tc>
          <w:tcPr>
            <w:tcW w:w="769" w:type="dxa"/>
            <w:vAlign w:val="center"/>
          </w:tcPr>
          <w:p w14:paraId="3EB7709B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1E67AFC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ACEDAA8" w14:textId="77777777" w:rsidR="00574F6E" w:rsidRDefault="001E1AFB">
            <w:r>
              <w:t>209.105</w:t>
            </w:r>
          </w:p>
        </w:tc>
        <w:tc>
          <w:tcPr>
            <w:tcW w:w="848" w:type="dxa"/>
            <w:vAlign w:val="center"/>
          </w:tcPr>
          <w:p w14:paraId="3CA71A73" w14:textId="77777777" w:rsidR="00574F6E" w:rsidRDefault="001E1AFB">
            <w:r>
              <w:t>209.105</w:t>
            </w:r>
          </w:p>
        </w:tc>
        <w:tc>
          <w:tcPr>
            <w:tcW w:w="781" w:type="dxa"/>
            <w:vAlign w:val="center"/>
          </w:tcPr>
          <w:p w14:paraId="71AE893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FD1E75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2A55DB5" w14:textId="77777777" w:rsidR="00574F6E" w:rsidRDefault="00574F6E"/>
        </w:tc>
        <w:tc>
          <w:tcPr>
            <w:tcW w:w="916" w:type="dxa"/>
            <w:vAlign w:val="center"/>
          </w:tcPr>
          <w:p w14:paraId="5D08C5D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499AD55" w14:textId="77777777" w:rsidR="00574F6E" w:rsidRDefault="001E1AFB">
            <w:r>
              <w:t>0.218</w:t>
            </w:r>
          </w:p>
        </w:tc>
      </w:tr>
      <w:tr w:rsidR="00574F6E" w14:paraId="5284BA2F" w14:textId="77777777">
        <w:tc>
          <w:tcPr>
            <w:tcW w:w="656" w:type="dxa"/>
            <w:vAlign w:val="center"/>
          </w:tcPr>
          <w:p w14:paraId="1079414B" w14:textId="77777777" w:rsidR="00574F6E" w:rsidRDefault="001E1AFB">
            <w:r>
              <w:t>2</w:t>
            </w:r>
          </w:p>
        </w:tc>
        <w:tc>
          <w:tcPr>
            <w:tcW w:w="888" w:type="dxa"/>
            <w:vAlign w:val="center"/>
          </w:tcPr>
          <w:p w14:paraId="16CA81A9" w14:textId="77777777" w:rsidR="00574F6E" w:rsidRDefault="00574F6E"/>
        </w:tc>
        <w:tc>
          <w:tcPr>
            <w:tcW w:w="769" w:type="dxa"/>
            <w:vAlign w:val="center"/>
          </w:tcPr>
          <w:p w14:paraId="71DCF8B3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453DCFB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F571791" w14:textId="77777777" w:rsidR="00574F6E" w:rsidRDefault="001E1AFB">
            <w:r>
              <w:t>15.300</w:t>
            </w:r>
          </w:p>
        </w:tc>
        <w:tc>
          <w:tcPr>
            <w:tcW w:w="848" w:type="dxa"/>
            <w:vAlign w:val="center"/>
          </w:tcPr>
          <w:p w14:paraId="7B2FFF52" w14:textId="77777777" w:rsidR="00574F6E" w:rsidRDefault="001E1AFB">
            <w:r>
              <w:t>15.300</w:t>
            </w:r>
          </w:p>
        </w:tc>
        <w:tc>
          <w:tcPr>
            <w:tcW w:w="781" w:type="dxa"/>
            <w:vAlign w:val="center"/>
          </w:tcPr>
          <w:p w14:paraId="7B62F17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DD7164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F7DD7B0" w14:textId="77777777" w:rsidR="00574F6E" w:rsidRDefault="00574F6E"/>
        </w:tc>
        <w:tc>
          <w:tcPr>
            <w:tcW w:w="916" w:type="dxa"/>
            <w:vAlign w:val="center"/>
          </w:tcPr>
          <w:p w14:paraId="79C8627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777304D" w14:textId="77777777" w:rsidR="00574F6E" w:rsidRDefault="001E1AFB">
            <w:r>
              <w:t>0.218</w:t>
            </w:r>
          </w:p>
        </w:tc>
      </w:tr>
      <w:tr w:rsidR="00574F6E" w14:paraId="040D9E45" w14:textId="77777777">
        <w:tc>
          <w:tcPr>
            <w:tcW w:w="656" w:type="dxa"/>
            <w:vAlign w:val="center"/>
          </w:tcPr>
          <w:p w14:paraId="48E79077" w14:textId="77777777" w:rsidR="00574F6E" w:rsidRDefault="001E1AFB">
            <w:r>
              <w:t>3</w:t>
            </w:r>
          </w:p>
        </w:tc>
        <w:tc>
          <w:tcPr>
            <w:tcW w:w="888" w:type="dxa"/>
            <w:vAlign w:val="center"/>
          </w:tcPr>
          <w:p w14:paraId="769DF494" w14:textId="77777777" w:rsidR="00574F6E" w:rsidRDefault="00574F6E"/>
        </w:tc>
        <w:tc>
          <w:tcPr>
            <w:tcW w:w="769" w:type="dxa"/>
            <w:vAlign w:val="center"/>
          </w:tcPr>
          <w:p w14:paraId="24BCB952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771E337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CA92A4E" w14:textId="77777777" w:rsidR="00574F6E" w:rsidRDefault="001E1AFB">
            <w:r>
              <w:t>11.730</w:t>
            </w:r>
          </w:p>
        </w:tc>
        <w:tc>
          <w:tcPr>
            <w:tcW w:w="848" w:type="dxa"/>
            <w:vAlign w:val="center"/>
          </w:tcPr>
          <w:p w14:paraId="60C8D6AA" w14:textId="77777777" w:rsidR="00574F6E" w:rsidRDefault="001E1AFB">
            <w:r>
              <w:t>11.730</w:t>
            </w:r>
          </w:p>
        </w:tc>
        <w:tc>
          <w:tcPr>
            <w:tcW w:w="781" w:type="dxa"/>
            <w:vAlign w:val="center"/>
          </w:tcPr>
          <w:p w14:paraId="13E019E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74EFDE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C6F3CDE" w14:textId="77777777" w:rsidR="00574F6E" w:rsidRDefault="00574F6E"/>
        </w:tc>
        <w:tc>
          <w:tcPr>
            <w:tcW w:w="916" w:type="dxa"/>
            <w:vAlign w:val="center"/>
          </w:tcPr>
          <w:p w14:paraId="627EE21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8B49D91" w14:textId="77777777" w:rsidR="00574F6E" w:rsidRDefault="001E1AFB">
            <w:r>
              <w:t>0.218</w:t>
            </w:r>
          </w:p>
        </w:tc>
      </w:tr>
      <w:tr w:rsidR="00574F6E" w14:paraId="4CC4C8F0" w14:textId="77777777">
        <w:tc>
          <w:tcPr>
            <w:tcW w:w="656" w:type="dxa"/>
            <w:vAlign w:val="center"/>
          </w:tcPr>
          <w:p w14:paraId="197D6156" w14:textId="77777777" w:rsidR="00574F6E" w:rsidRDefault="001E1AFB">
            <w:r>
              <w:t>4</w:t>
            </w:r>
          </w:p>
        </w:tc>
        <w:tc>
          <w:tcPr>
            <w:tcW w:w="888" w:type="dxa"/>
            <w:vAlign w:val="center"/>
          </w:tcPr>
          <w:p w14:paraId="7A0BD06B" w14:textId="77777777" w:rsidR="00574F6E" w:rsidRDefault="00574F6E"/>
        </w:tc>
        <w:tc>
          <w:tcPr>
            <w:tcW w:w="769" w:type="dxa"/>
            <w:vAlign w:val="center"/>
          </w:tcPr>
          <w:p w14:paraId="32479135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E9A6D4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5601504" w14:textId="77777777" w:rsidR="00574F6E" w:rsidRDefault="001E1AFB">
            <w:r>
              <w:t>144.165</w:t>
            </w:r>
          </w:p>
        </w:tc>
        <w:tc>
          <w:tcPr>
            <w:tcW w:w="848" w:type="dxa"/>
            <w:vAlign w:val="center"/>
          </w:tcPr>
          <w:p w14:paraId="5212FF9C" w14:textId="77777777" w:rsidR="00574F6E" w:rsidRDefault="001E1AFB">
            <w:r>
              <w:t>144.165</w:t>
            </w:r>
          </w:p>
        </w:tc>
        <w:tc>
          <w:tcPr>
            <w:tcW w:w="781" w:type="dxa"/>
            <w:vAlign w:val="center"/>
          </w:tcPr>
          <w:p w14:paraId="3DE4F69D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3D5B0F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7F1C11B" w14:textId="77777777" w:rsidR="00574F6E" w:rsidRDefault="00574F6E"/>
        </w:tc>
        <w:tc>
          <w:tcPr>
            <w:tcW w:w="916" w:type="dxa"/>
            <w:vAlign w:val="center"/>
          </w:tcPr>
          <w:p w14:paraId="6089DB1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3A6B043" w14:textId="77777777" w:rsidR="00574F6E" w:rsidRDefault="001E1AFB">
            <w:r>
              <w:t>0.218</w:t>
            </w:r>
          </w:p>
        </w:tc>
      </w:tr>
      <w:tr w:rsidR="00574F6E" w14:paraId="5E6AE627" w14:textId="77777777">
        <w:tc>
          <w:tcPr>
            <w:tcW w:w="656" w:type="dxa"/>
            <w:vAlign w:val="center"/>
          </w:tcPr>
          <w:p w14:paraId="345D8DC8" w14:textId="77777777" w:rsidR="00574F6E" w:rsidRDefault="001E1AFB">
            <w:r>
              <w:t>5</w:t>
            </w:r>
          </w:p>
        </w:tc>
        <w:tc>
          <w:tcPr>
            <w:tcW w:w="888" w:type="dxa"/>
            <w:vAlign w:val="center"/>
          </w:tcPr>
          <w:p w14:paraId="04150F65" w14:textId="77777777" w:rsidR="00574F6E" w:rsidRDefault="00574F6E"/>
        </w:tc>
        <w:tc>
          <w:tcPr>
            <w:tcW w:w="769" w:type="dxa"/>
            <w:vAlign w:val="center"/>
          </w:tcPr>
          <w:p w14:paraId="36FC5216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08E5D8E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4BEF79F" w14:textId="77777777" w:rsidR="00574F6E" w:rsidRDefault="001E1AFB">
            <w:r>
              <w:t>4.085</w:t>
            </w:r>
          </w:p>
        </w:tc>
        <w:tc>
          <w:tcPr>
            <w:tcW w:w="848" w:type="dxa"/>
            <w:vAlign w:val="center"/>
          </w:tcPr>
          <w:p w14:paraId="5D2E8991" w14:textId="77777777" w:rsidR="00574F6E" w:rsidRDefault="001E1AFB">
            <w:r>
              <w:t>4.085</w:t>
            </w:r>
          </w:p>
        </w:tc>
        <w:tc>
          <w:tcPr>
            <w:tcW w:w="781" w:type="dxa"/>
            <w:vAlign w:val="center"/>
          </w:tcPr>
          <w:p w14:paraId="5D6074C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86D3F8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22BD9B7" w14:textId="77777777" w:rsidR="00574F6E" w:rsidRDefault="00574F6E"/>
        </w:tc>
        <w:tc>
          <w:tcPr>
            <w:tcW w:w="916" w:type="dxa"/>
            <w:vAlign w:val="center"/>
          </w:tcPr>
          <w:p w14:paraId="174C24F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F33B9C7" w14:textId="77777777" w:rsidR="00574F6E" w:rsidRDefault="001E1AFB">
            <w:r>
              <w:t>0.218</w:t>
            </w:r>
          </w:p>
        </w:tc>
      </w:tr>
      <w:tr w:rsidR="00574F6E" w14:paraId="0F95C398" w14:textId="77777777">
        <w:tc>
          <w:tcPr>
            <w:tcW w:w="656" w:type="dxa"/>
            <w:vAlign w:val="center"/>
          </w:tcPr>
          <w:p w14:paraId="460C3E5C" w14:textId="77777777" w:rsidR="00574F6E" w:rsidRDefault="001E1AFB">
            <w:r>
              <w:t>6</w:t>
            </w:r>
          </w:p>
        </w:tc>
        <w:tc>
          <w:tcPr>
            <w:tcW w:w="888" w:type="dxa"/>
            <w:vAlign w:val="center"/>
          </w:tcPr>
          <w:p w14:paraId="5EC1213E" w14:textId="77777777" w:rsidR="00574F6E" w:rsidRDefault="00574F6E"/>
        </w:tc>
        <w:tc>
          <w:tcPr>
            <w:tcW w:w="769" w:type="dxa"/>
            <w:vAlign w:val="center"/>
          </w:tcPr>
          <w:p w14:paraId="32252EDA" w14:textId="77777777" w:rsidR="00574F6E" w:rsidRDefault="001E1AFB">
            <w:r>
              <w:t>2,5</w:t>
            </w:r>
          </w:p>
        </w:tc>
        <w:tc>
          <w:tcPr>
            <w:tcW w:w="769" w:type="dxa"/>
            <w:vAlign w:val="center"/>
          </w:tcPr>
          <w:p w14:paraId="5783272D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5D82DC36" w14:textId="77777777" w:rsidR="00574F6E" w:rsidRDefault="001E1AFB">
            <w:r>
              <w:t>5.400</w:t>
            </w:r>
          </w:p>
        </w:tc>
        <w:tc>
          <w:tcPr>
            <w:tcW w:w="848" w:type="dxa"/>
            <w:vAlign w:val="center"/>
          </w:tcPr>
          <w:p w14:paraId="0046EEEB" w14:textId="77777777" w:rsidR="00574F6E" w:rsidRDefault="001E1AFB">
            <w:r>
              <w:t>16.200</w:t>
            </w:r>
          </w:p>
        </w:tc>
        <w:tc>
          <w:tcPr>
            <w:tcW w:w="781" w:type="dxa"/>
            <w:vAlign w:val="center"/>
          </w:tcPr>
          <w:p w14:paraId="3C48650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0592F4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8770484" w14:textId="77777777" w:rsidR="00574F6E" w:rsidRDefault="00574F6E"/>
        </w:tc>
        <w:tc>
          <w:tcPr>
            <w:tcW w:w="916" w:type="dxa"/>
            <w:vAlign w:val="center"/>
          </w:tcPr>
          <w:p w14:paraId="48F51A5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E013687" w14:textId="77777777" w:rsidR="00574F6E" w:rsidRDefault="001E1AFB">
            <w:r>
              <w:t>0.218</w:t>
            </w:r>
          </w:p>
        </w:tc>
      </w:tr>
      <w:tr w:rsidR="00574F6E" w14:paraId="77DD0324" w14:textId="77777777">
        <w:tc>
          <w:tcPr>
            <w:tcW w:w="656" w:type="dxa"/>
            <w:vAlign w:val="center"/>
          </w:tcPr>
          <w:p w14:paraId="7F7D5D14" w14:textId="77777777" w:rsidR="00574F6E" w:rsidRDefault="001E1AFB">
            <w:r>
              <w:t>7</w:t>
            </w:r>
          </w:p>
        </w:tc>
        <w:tc>
          <w:tcPr>
            <w:tcW w:w="888" w:type="dxa"/>
            <w:vAlign w:val="center"/>
          </w:tcPr>
          <w:p w14:paraId="0768D7AF" w14:textId="77777777" w:rsidR="00574F6E" w:rsidRDefault="00574F6E"/>
        </w:tc>
        <w:tc>
          <w:tcPr>
            <w:tcW w:w="769" w:type="dxa"/>
            <w:vAlign w:val="center"/>
          </w:tcPr>
          <w:p w14:paraId="5C26FB29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5E7E42A3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CCF52E3" w14:textId="77777777" w:rsidR="00574F6E" w:rsidRDefault="001E1AFB">
            <w:r>
              <w:t>4.585</w:t>
            </w:r>
          </w:p>
        </w:tc>
        <w:tc>
          <w:tcPr>
            <w:tcW w:w="848" w:type="dxa"/>
            <w:vAlign w:val="center"/>
          </w:tcPr>
          <w:p w14:paraId="28ABA8FB" w14:textId="77777777" w:rsidR="00574F6E" w:rsidRDefault="001E1AFB">
            <w:r>
              <w:t>4.585</w:t>
            </w:r>
          </w:p>
        </w:tc>
        <w:tc>
          <w:tcPr>
            <w:tcW w:w="781" w:type="dxa"/>
            <w:vAlign w:val="center"/>
          </w:tcPr>
          <w:p w14:paraId="5C7E68D8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8890121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AFD46F3" w14:textId="77777777" w:rsidR="00574F6E" w:rsidRDefault="00574F6E"/>
        </w:tc>
        <w:tc>
          <w:tcPr>
            <w:tcW w:w="916" w:type="dxa"/>
            <w:vAlign w:val="center"/>
          </w:tcPr>
          <w:p w14:paraId="2197AAC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7F473E" w14:textId="77777777" w:rsidR="00574F6E" w:rsidRDefault="001E1AFB">
            <w:r>
              <w:t>0.218</w:t>
            </w:r>
          </w:p>
        </w:tc>
      </w:tr>
      <w:tr w:rsidR="00574F6E" w14:paraId="13706874" w14:textId="77777777">
        <w:tc>
          <w:tcPr>
            <w:tcW w:w="656" w:type="dxa"/>
            <w:vAlign w:val="center"/>
          </w:tcPr>
          <w:p w14:paraId="74CE7250" w14:textId="77777777" w:rsidR="00574F6E" w:rsidRDefault="001E1AFB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2F04592E" w14:textId="77777777" w:rsidR="00574F6E" w:rsidRDefault="00574F6E"/>
        </w:tc>
        <w:tc>
          <w:tcPr>
            <w:tcW w:w="769" w:type="dxa"/>
            <w:vAlign w:val="center"/>
          </w:tcPr>
          <w:p w14:paraId="54DE05C3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648FF1B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137E3B4" w14:textId="77777777" w:rsidR="00574F6E" w:rsidRDefault="001E1AFB">
            <w:r>
              <w:t>26.010</w:t>
            </w:r>
          </w:p>
        </w:tc>
        <w:tc>
          <w:tcPr>
            <w:tcW w:w="848" w:type="dxa"/>
            <w:vAlign w:val="center"/>
          </w:tcPr>
          <w:p w14:paraId="5827200B" w14:textId="77777777" w:rsidR="00574F6E" w:rsidRDefault="001E1AFB">
            <w:r>
              <w:t>26.010</w:t>
            </w:r>
          </w:p>
        </w:tc>
        <w:tc>
          <w:tcPr>
            <w:tcW w:w="781" w:type="dxa"/>
            <w:vAlign w:val="center"/>
          </w:tcPr>
          <w:p w14:paraId="700533E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2A58F3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47430E1" w14:textId="77777777" w:rsidR="00574F6E" w:rsidRDefault="00574F6E"/>
        </w:tc>
        <w:tc>
          <w:tcPr>
            <w:tcW w:w="916" w:type="dxa"/>
            <w:vAlign w:val="center"/>
          </w:tcPr>
          <w:p w14:paraId="28842A4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156365C" w14:textId="77777777" w:rsidR="00574F6E" w:rsidRDefault="001E1AFB">
            <w:r>
              <w:t>0.218</w:t>
            </w:r>
          </w:p>
        </w:tc>
      </w:tr>
      <w:tr w:rsidR="00574F6E" w14:paraId="19EB26AA" w14:textId="77777777">
        <w:tc>
          <w:tcPr>
            <w:tcW w:w="656" w:type="dxa"/>
            <w:vAlign w:val="center"/>
          </w:tcPr>
          <w:p w14:paraId="5A63D586" w14:textId="77777777" w:rsidR="00574F6E" w:rsidRDefault="001E1AFB">
            <w:r>
              <w:t>9</w:t>
            </w:r>
          </w:p>
        </w:tc>
        <w:tc>
          <w:tcPr>
            <w:tcW w:w="888" w:type="dxa"/>
            <w:vAlign w:val="center"/>
          </w:tcPr>
          <w:p w14:paraId="4303560A" w14:textId="77777777" w:rsidR="00574F6E" w:rsidRDefault="00574F6E"/>
        </w:tc>
        <w:tc>
          <w:tcPr>
            <w:tcW w:w="769" w:type="dxa"/>
            <w:vAlign w:val="center"/>
          </w:tcPr>
          <w:p w14:paraId="720887BC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4C4C29C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0EBF2D7" w14:textId="77777777" w:rsidR="00574F6E" w:rsidRDefault="001E1AFB">
            <w:r>
              <w:t>13.770</w:t>
            </w:r>
          </w:p>
        </w:tc>
        <w:tc>
          <w:tcPr>
            <w:tcW w:w="848" w:type="dxa"/>
            <w:vAlign w:val="center"/>
          </w:tcPr>
          <w:p w14:paraId="16CFEE63" w14:textId="77777777" w:rsidR="00574F6E" w:rsidRDefault="001E1AFB">
            <w:r>
              <w:t>13.770</w:t>
            </w:r>
          </w:p>
        </w:tc>
        <w:tc>
          <w:tcPr>
            <w:tcW w:w="781" w:type="dxa"/>
            <w:vAlign w:val="center"/>
          </w:tcPr>
          <w:p w14:paraId="41F8FBFE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7E829A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09382A0" w14:textId="77777777" w:rsidR="00574F6E" w:rsidRDefault="00574F6E"/>
        </w:tc>
        <w:tc>
          <w:tcPr>
            <w:tcW w:w="916" w:type="dxa"/>
            <w:vAlign w:val="center"/>
          </w:tcPr>
          <w:p w14:paraId="6607177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91C9E21" w14:textId="77777777" w:rsidR="00574F6E" w:rsidRDefault="001E1AFB">
            <w:r>
              <w:t>0.218</w:t>
            </w:r>
          </w:p>
        </w:tc>
      </w:tr>
      <w:tr w:rsidR="00574F6E" w14:paraId="55AFC435" w14:textId="77777777">
        <w:tc>
          <w:tcPr>
            <w:tcW w:w="656" w:type="dxa"/>
            <w:vAlign w:val="center"/>
          </w:tcPr>
          <w:p w14:paraId="6D3716F4" w14:textId="77777777" w:rsidR="00574F6E" w:rsidRDefault="001E1AFB">
            <w:r>
              <w:t>10</w:t>
            </w:r>
          </w:p>
        </w:tc>
        <w:tc>
          <w:tcPr>
            <w:tcW w:w="888" w:type="dxa"/>
            <w:vAlign w:val="center"/>
          </w:tcPr>
          <w:p w14:paraId="75788E9D" w14:textId="77777777" w:rsidR="00574F6E" w:rsidRDefault="00574F6E"/>
        </w:tc>
        <w:tc>
          <w:tcPr>
            <w:tcW w:w="769" w:type="dxa"/>
            <w:vAlign w:val="center"/>
          </w:tcPr>
          <w:p w14:paraId="2D042688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1346EEE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346B515" w14:textId="77777777" w:rsidR="00574F6E" w:rsidRDefault="001E1AFB">
            <w:r>
              <w:t>14.790</w:t>
            </w:r>
          </w:p>
        </w:tc>
        <w:tc>
          <w:tcPr>
            <w:tcW w:w="848" w:type="dxa"/>
            <w:vAlign w:val="center"/>
          </w:tcPr>
          <w:p w14:paraId="6A9DB8D3" w14:textId="77777777" w:rsidR="00574F6E" w:rsidRDefault="001E1AFB">
            <w:r>
              <w:t>14.790</w:t>
            </w:r>
          </w:p>
        </w:tc>
        <w:tc>
          <w:tcPr>
            <w:tcW w:w="781" w:type="dxa"/>
            <w:vAlign w:val="center"/>
          </w:tcPr>
          <w:p w14:paraId="3FC85A7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4431240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C1FC944" w14:textId="77777777" w:rsidR="00574F6E" w:rsidRDefault="00574F6E"/>
        </w:tc>
        <w:tc>
          <w:tcPr>
            <w:tcW w:w="916" w:type="dxa"/>
            <w:vAlign w:val="center"/>
          </w:tcPr>
          <w:p w14:paraId="0A78E90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B909BA4" w14:textId="77777777" w:rsidR="00574F6E" w:rsidRDefault="001E1AFB">
            <w:r>
              <w:t>0.218</w:t>
            </w:r>
          </w:p>
        </w:tc>
      </w:tr>
      <w:tr w:rsidR="00574F6E" w14:paraId="352F7734" w14:textId="77777777">
        <w:tc>
          <w:tcPr>
            <w:tcW w:w="656" w:type="dxa"/>
            <w:vAlign w:val="center"/>
          </w:tcPr>
          <w:p w14:paraId="53071918" w14:textId="77777777" w:rsidR="00574F6E" w:rsidRDefault="001E1AFB">
            <w:r>
              <w:t>11</w:t>
            </w:r>
          </w:p>
        </w:tc>
        <w:tc>
          <w:tcPr>
            <w:tcW w:w="888" w:type="dxa"/>
            <w:vAlign w:val="center"/>
          </w:tcPr>
          <w:p w14:paraId="525A8084" w14:textId="77777777" w:rsidR="00574F6E" w:rsidRDefault="00574F6E"/>
        </w:tc>
        <w:tc>
          <w:tcPr>
            <w:tcW w:w="769" w:type="dxa"/>
            <w:vAlign w:val="center"/>
          </w:tcPr>
          <w:p w14:paraId="750116C6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5D3AD6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4B12668" w14:textId="77777777" w:rsidR="00574F6E" w:rsidRDefault="001E1AFB">
            <w:r>
              <w:t>6.175</w:t>
            </w:r>
          </w:p>
        </w:tc>
        <w:tc>
          <w:tcPr>
            <w:tcW w:w="848" w:type="dxa"/>
            <w:vAlign w:val="center"/>
          </w:tcPr>
          <w:p w14:paraId="7B1B4EA0" w14:textId="77777777" w:rsidR="00574F6E" w:rsidRDefault="001E1AFB">
            <w:r>
              <w:t>6.175</w:t>
            </w:r>
          </w:p>
        </w:tc>
        <w:tc>
          <w:tcPr>
            <w:tcW w:w="781" w:type="dxa"/>
            <w:vAlign w:val="center"/>
          </w:tcPr>
          <w:p w14:paraId="61A4511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7C736F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094A59B" w14:textId="77777777" w:rsidR="00574F6E" w:rsidRDefault="00574F6E"/>
        </w:tc>
        <w:tc>
          <w:tcPr>
            <w:tcW w:w="916" w:type="dxa"/>
            <w:vAlign w:val="center"/>
          </w:tcPr>
          <w:p w14:paraId="51A1F92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DE0692B" w14:textId="77777777" w:rsidR="00574F6E" w:rsidRDefault="001E1AFB">
            <w:r>
              <w:t>0.218</w:t>
            </w:r>
          </w:p>
        </w:tc>
      </w:tr>
      <w:tr w:rsidR="00574F6E" w14:paraId="304051BF" w14:textId="77777777">
        <w:tc>
          <w:tcPr>
            <w:tcW w:w="656" w:type="dxa"/>
            <w:vAlign w:val="center"/>
          </w:tcPr>
          <w:p w14:paraId="78FCE4E6" w14:textId="77777777" w:rsidR="00574F6E" w:rsidRDefault="001E1AFB">
            <w:r>
              <w:t>12</w:t>
            </w:r>
          </w:p>
        </w:tc>
        <w:tc>
          <w:tcPr>
            <w:tcW w:w="888" w:type="dxa"/>
            <w:vAlign w:val="center"/>
          </w:tcPr>
          <w:p w14:paraId="18E631AF" w14:textId="77777777" w:rsidR="00574F6E" w:rsidRDefault="00574F6E"/>
        </w:tc>
        <w:tc>
          <w:tcPr>
            <w:tcW w:w="769" w:type="dxa"/>
            <w:vAlign w:val="center"/>
          </w:tcPr>
          <w:p w14:paraId="520CD03A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09D301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94BA9B8" w14:textId="77777777" w:rsidR="00574F6E" w:rsidRDefault="001E1AFB">
            <w:r>
              <w:t>182.128</w:t>
            </w:r>
          </w:p>
        </w:tc>
        <w:tc>
          <w:tcPr>
            <w:tcW w:w="848" w:type="dxa"/>
            <w:vAlign w:val="center"/>
          </w:tcPr>
          <w:p w14:paraId="26BAC1E0" w14:textId="77777777" w:rsidR="00574F6E" w:rsidRDefault="001E1AFB">
            <w:r>
              <w:t>182.128</w:t>
            </w:r>
          </w:p>
        </w:tc>
        <w:tc>
          <w:tcPr>
            <w:tcW w:w="781" w:type="dxa"/>
            <w:vAlign w:val="center"/>
          </w:tcPr>
          <w:p w14:paraId="65AC7388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3D91B59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AFAF13C" w14:textId="77777777" w:rsidR="00574F6E" w:rsidRDefault="00574F6E"/>
        </w:tc>
        <w:tc>
          <w:tcPr>
            <w:tcW w:w="916" w:type="dxa"/>
            <w:vAlign w:val="center"/>
          </w:tcPr>
          <w:p w14:paraId="680564B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1F572C2" w14:textId="77777777" w:rsidR="00574F6E" w:rsidRDefault="001E1AFB">
            <w:r>
              <w:t>0.218</w:t>
            </w:r>
          </w:p>
        </w:tc>
      </w:tr>
      <w:tr w:rsidR="00574F6E" w14:paraId="42B4D825" w14:textId="77777777">
        <w:tc>
          <w:tcPr>
            <w:tcW w:w="656" w:type="dxa"/>
            <w:vAlign w:val="center"/>
          </w:tcPr>
          <w:p w14:paraId="2E8CDAFD" w14:textId="77777777" w:rsidR="00574F6E" w:rsidRDefault="001E1AFB">
            <w:r>
              <w:t>13</w:t>
            </w:r>
          </w:p>
        </w:tc>
        <w:tc>
          <w:tcPr>
            <w:tcW w:w="888" w:type="dxa"/>
            <w:vAlign w:val="center"/>
          </w:tcPr>
          <w:p w14:paraId="6CB9E423" w14:textId="77777777" w:rsidR="00574F6E" w:rsidRDefault="00574F6E"/>
        </w:tc>
        <w:tc>
          <w:tcPr>
            <w:tcW w:w="769" w:type="dxa"/>
            <w:vAlign w:val="center"/>
          </w:tcPr>
          <w:p w14:paraId="327216D1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DE20C6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4024892" w14:textId="77777777" w:rsidR="00574F6E" w:rsidRDefault="001E1AFB">
            <w:r>
              <w:t>22.372</w:t>
            </w:r>
          </w:p>
        </w:tc>
        <w:tc>
          <w:tcPr>
            <w:tcW w:w="848" w:type="dxa"/>
            <w:vAlign w:val="center"/>
          </w:tcPr>
          <w:p w14:paraId="26A6E6A0" w14:textId="77777777" w:rsidR="00574F6E" w:rsidRDefault="001E1AFB">
            <w:r>
              <w:t>22.372</w:t>
            </w:r>
          </w:p>
        </w:tc>
        <w:tc>
          <w:tcPr>
            <w:tcW w:w="781" w:type="dxa"/>
            <w:vAlign w:val="center"/>
          </w:tcPr>
          <w:p w14:paraId="6BEA5CF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8FC7B1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90A1C36" w14:textId="77777777" w:rsidR="00574F6E" w:rsidRDefault="00574F6E"/>
        </w:tc>
        <w:tc>
          <w:tcPr>
            <w:tcW w:w="916" w:type="dxa"/>
            <w:vAlign w:val="center"/>
          </w:tcPr>
          <w:p w14:paraId="03E8FFB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CA6B685" w14:textId="77777777" w:rsidR="00574F6E" w:rsidRDefault="001E1AFB">
            <w:r>
              <w:t>0.218</w:t>
            </w:r>
          </w:p>
        </w:tc>
      </w:tr>
      <w:tr w:rsidR="00574F6E" w14:paraId="6F466D91" w14:textId="77777777">
        <w:tc>
          <w:tcPr>
            <w:tcW w:w="656" w:type="dxa"/>
            <w:vAlign w:val="center"/>
          </w:tcPr>
          <w:p w14:paraId="2ED4D663" w14:textId="77777777" w:rsidR="00574F6E" w:rsidRDefault="001E1AFB">
            <w:r>
              <w:t>14</w:t>
            </w:r>
          </w:p>
        </w:tc>
        <w:tc>
          <w:tcPr>
            <w:tcW w:w="888" w:type="dxa"/>
            <w:vAlign w:val="center"/>
          </w:tcPr>
          <w:p w14:paraId="363170BA" w14:textId="77777777" w:rsidR="00574F6E" w:rsidRDefault="00574F6E"/>
        </w:tc>
        <w:tc>
          <w:tcPr>
            <w:tcW w:w="769" w:type="dxa"/>
            <w:vAlign w:val="center"/>
          </w:tcPr>
          <w:p w14:paraId="21BE6477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2020FB5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C578888" w14:textId="77777777" w:rsidR="00574F6E" w:rsidRDefault="001E1AFB">
            <w:r>
              <w:t>34.427</w:t>
            </w:r>
          </w:p>
        </w:tc>
        <w:tc>
          <w:tcPr>
            <w:tcW w:w="848" w:type="dxa"/>
            <w:vAlign w:val="center"/>
          </w:tcPr>
          <w:p w14:paraId="351DA545" w14:textId="77777777" w:rsidR="00574F6E" w:rsidRDefault="001E1AFB">
            <w:r>
              <w:t>34.427</w:t>
            </w:r>
          </w:p>
        </w:tc>
        <w:tc>
          <w:tcPr>
            <w:tcW w:w="781" w:type="dxa"/>
            <w:vAlign w:val="center"/>
          </w:tcPr>
          <w:p w14:paraId="4D5A161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40D676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144194E" w14:textId="77777777" w:rsidR="00574F6E" w:rsidRDefault="00574F6E"/>
        </w:tc>
        <w:tc>
          <w:tcPr>
            <w:tcW w:w="916" w:type="dxa"/>
            <w:vAlign w:val="center"/>
          </w:tcPr>
          <w:p w14:paraId="0C8BA51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44968CD" w14:textId="77777777" w:rsidR="00574F6E" w:rsidRDefault="001E1AFB">
            <w:r>
              <w:t>0.218</w:t>
            </w:r>
          </w:p>
        </w:tc>
      </w:tr>
      <w:tr w:rsidR="00574F6E" w14:paraId="4F978645" w14:textId="77777777">
        <w:tc>
          <w:tcPr>
            <w:tcW w:w="656" w:type="dxa"/>
            <w:vAlign w:val="center"/>
          </w:tcPr>
          <w:p w14:paraId="7BE63F7F" w14:textId="77777777" w:rsidR="00574F6E" w:rsidRDefault="001E1AFB">
            <w:r>
              <w:t>15</w:t>
            </w:r>
          </w:p>
        </w:tc>
        <w:tc>
          <w:tcPr>
            <w:tcW w:w="888" w:type="dxa"/>
            <w:vAlign w:val="center"/>
          </w:tcPr>
          <w:p w14:paraId="4B1ED3A9" w14:textId="77777777" w:rsidR="00574F6E" w:rsidRDefault="00574F6E"/>
        </w:tc>
        <w:tc>
          <w:tcPr>
            <w:tcW w:w="769" w:type="dxa"/>
            <w:vAlign w:val="center"/>
          </w:tcPr>
          <w:p w14:paraId="78AAE337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EDBB99A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E6C3644" w14:textId="77777777" w:rsidR="00574F6E" w:rsidRDefault="001E1AFB">
            <w:r>
              <w:t>14.280</w:t>
            </w:r>
          </w:p>
        </w:tc>
        <w:tc>
          <w:tcPr>
            <w:tcW w:w="848" w:type="dxa"/>
            <w:vAlign w:val="center"/>
          </w:tcPr>
          <w:p w14:paraId="786AA910" w14:textId="77777777" w:rsidR="00574F6E" w:rsidRDefault="001E1AFB">
            <w:r>
              <w:t>14.280</w:t>
            </w:r>
          </w:p>
        </w:tc>
        <w:tc>
          <w:tcPr>
            <w:tcW w:w="781" w:type="dxa"/>
            <w:vAlign w:val="center"/>
          </w:tcPr>
          <w:p w14:paraId="2EE4CD4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AA3665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9992F9C" w14:textId="77777777" w:rsidR="00574F6E" w:rsidRDefault="00574F6E"/>
        </w:tc>
        <w:tc>
          <w:tcPr>
            <w:tcW w:w="916" w:type="dxa"/>
            <w:vAlign w:val="center"/>
          </w:tcPr>
          <w:p w14:paraId="54C422A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372363D" w14:textId="77777777" w:rsidR="00574F6E" w:rsidRDefault="001E1AFB">
            <w:r>
              <w:t>0.218</w:t>
            </w:r>
          </w:p>
        </w:tc>
      </w:tr>
      <w:tr w:rsidR="00574F6E" w14:paraId="4A1CE2DD" w14:textId="77777777">
        <w:tc>
          <w:tcPr>
            <w:tcW w:w="656" w:type="dxa"/>
            <w:vAlign w:val="center"/>
          </w:tcPr>
          <w:p w14:paraId="0306E32E" w14:textId="77777777" w:rsidR="00574F6E" w:rsidRDefault="001E1AFB">
            <w:r>
              <w:t>16</w:t>
            </w:r>
          </w:p>
        </w:tc>
        <w:tc>
          <w:tcPr>
            <w:tcW w:w="888" w:type="dxa"/>
            <w:vAlign w:val="center"/>
          </w:tcPr>
          <w:p w14:paraId="3A461495" w14:textId="77777777" w:rsidR="00574F6E" w:rsidRDefault="00574F6E"/>
        </w:tc>
        <w:tc>
          <w:tcPr>
            <w:tcW w:w="769" w:type="dxa"/>
            <w:vAlign w:val="center"/>
          </w:tcPr>
          <w:p w14:paraId="2D906CCD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18AAC8B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AE20E6E" w14:textId="77777777" w:rsidR="00574F6E" w:rsidRDefault="001E1AFB">
            <w:r>
              <w:t>244.800</w:t>
            </w:r>
          </w:p>
        </w:tc>
        <w:tc>
          <w:tcPr>
            <w:tcW w:w="848" w:type="dxa"/>
            <w:vAlign w:val="center"/>
          </w:tcPr>
          <w:p w14:paraId="7D5093E2" w14:textId="77777777" w:rsidR="00574F6E" w:rsidRDefault="001E1AFB">
            <w:r>
              <w:t>244.800</w:t>
            </w:r>
          </w:p>
        </w:tc>
        <w:tc>
          <w:tcPr>
            <w:tcW w:w="781" w:type="dxa"/>
            <w:vAlign w:val="center"/>
          </w:tcPr>
          <w:p w14:paraId="1746441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DAF9526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3F9CEBC" w14:textId="77777777" w:rsidR="00574F6E" w:rsidRDefault="00574F6E"/>
        </w:tc>
        <w:tc>
          <w:tcPr>
            <w:tcW w:w="916" w:type="dxa"/>
            <w:vAlign w:val="center"/>
          </w:tcPr>
          <w:p w14:paraId="317CECE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099DF6C" w14:textId="77777777" w:rsidR="00574F6E" w:rsidRDefault="001E1AFB">
            <w:r>
              <w:t>0.218</w:t>
            </w:r>
          </w:p>
        </w:tc>
      </w:tr>
      <w:tr w:rsidR="00574F6E" w14:paraId="08B7FFBA" w14:textId="77777777">
        <w:tc>
          <w:tcPr>
            <w:tcW w:w="656" w:type="dxa"/>
            <w:vAlign w:val="center"/>
          </w:tcPr>
          <w:p w14:paraId="51380DB4" w14:textId="77777777" w:rsidR="00574F6E" w:rsidRDefault="001E1AFB">
            <w:r>
              <w:t>17</w:t>
            </w:r>
          </w:p>
        </w:tc>
        <w:tc>
          <w:tcPr>
            <w:tcW w:w="888" w:type="dxa"/>
            <w:vAlign w:val="center"/>
          </w:tcPr>
          <w:p w14:paraId="6E728EED" w14:textId="77777777" w:rsidR="00574F6E" w:rsidRDefault="00574F6E"/>
        </w:tc>
        <w:tc>
          <w:tcPr>
            <w:tcW w:w="769" w:type="dxa"/>
            <w:vAlign w:val="center"/>
          </w:tcPr>
          <w:p w14:paraId="3BE20073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8381A6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B5A17CB" w14:textId="77777777" w:rsidR="00574F6E" w:rsidRDefault="001E1AFB">
            <w:r>
              <w:t>14.515</w:t>
            </w:r>
          </w:p>
        </w:tc>
        <w:tc>
          <w:tcPr>
            <w:tcW w:w="848" w:type="dxa"/>
            <w:vAlign w:val="center"/>
          </w:tcPr>
          <w:p w14:paraId="5A4FA4EE" w14:textId="77777777" w:rsidR="00574F6E" w:rsidRDefault="001E1AFB">
            <w:r>
              <w:t>14.515</w:t>
            </w:r>
          </w:p>
        </w:tc>
        <w:tc>
          <w:tcPr>
            <w:tcW w:w="781" w:type="dxa"/>
            <w:vAlign w:val="center"/>
          </w:tcPr>
          <w:p w14:paraId="3C7724A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1C65E4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21CBA4A" w14:textId="77777777" w:rsidR="00574F6E" w:rsidRDefault="00574F6E"/>
        </w:tc>
        <w:tc>
          <w:tcPr>
            <w:tcW w:w="916" w:type="dxa"/>
            <w:vAlign w:val="center"/>
          </w:tcPr>
          <w:p w14:paraId="53238E8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620F086" w14:textId="77777777" w:rsidR="00574F6E" w:rsidRDefault="001E1AFB">
            <w:r>
              <w:t>0.218</w:t>
            </w:r>
          </w:p>
        </w:tc>
      </w:tr>
      <w:tr w:rsidR="00574F6E" w14:paraId="2145F362" w14:textId="77777777">
        <w:tc>
          <w:tcPr>
            <w:tcW w:w="656" w:type="dxa"/>
            <w:vAlign w:val="center"/>
          </w:tcPr>
          <w:p w14:paraId="15DA3B25" w14:textId="77777777" w:rsidR="00574F6E" w:rsidRDefault="001E1AFB">
            <w:r>
              <w:t>18</w:t>
            </w:r>
          </w:p>
        </w:tc>
        <w:tc>
          <w:tcPr>
            <w:tcW w:w="888" w:type="dxa"/>
            <w:vAlign w:val="center"/>
          </w:tcPr>
          <w:p w14:paraId="701BB33C" w14:textId="77777777" w:rsidR="00574F6E" w:rsidRDefault="00574F6E"/>
        </w:tc>
        <w:tc>
          <w:tcPr>
            <w:tcW w:w="769" w:type="dxa"/>
            <w:vAlign w:val="center"/>
          </w:tcPr>
          <w:p w14:paraId="71B7F8DC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39D2F7B3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D755788" w14:textId="77777777" w:rsidR="00574F6E" w:rsidRDefault="001E1AFB">
            <w:r>
              <w:t>7.160</w:t>
            </w:r>
          </w:p>
        </w:tc>
        <w:tc>
          <w:tcPr>
            <w:tcW w:w="848" w:type="dxa"/>
            <w:vAlign w:val="center"/>
          </w:tcPr>
          <w:p w14:paraId="49ABDD83" w14:textId="77777777" w:rsidR="00574F6E" w:rsidRDefault="001E1AFB">
            <w:r>
              <w:t>7.160</w:t>
            </w:r>
          </w:p>
        </w:tc>
        <w:tc>
          <w:tcPr>
            <w:tcW w:w="781" w:type="dxa"/>
            <w:vAlign w:val="center"/>
          </w:tcPr>
          <w:p w14:paraId="615DD403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79B66B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FC10680" w14:textId="77777777" w:rsidR="00574F6E" w:rsidRDefault="00574F6E"/>
        </w:tc>
        <w:tc>
          <w:tcPr>
            <w:tcW w:w="916" w:type="dxa"/>
            <w:vAlign w:val="center"/>
          </w:tcPr>
          <w:p w14:paraId="3B232BE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F58EB41" w14:textId="77777777" w:rsidR="00574F6E" w:rsidRDefault="001E1AFB">
            <w:r>
              <w:t>0.218</w:t>
            </w:r>
          </w:p>
        </w:tc>
      </w:tr>
      <w:tr w:rsidR="00574F6E" w14:paraId="775EC997" w14:textId="77777777">
        <w:tc>
          <w:tcPr>
            <w:tcW w:w="656" w:type="dxa"/>
            <w:vAlign w:val="center"/>
          </w:tcPr>
          <w:p w14:paraId="1396B71E" w14:textId="77777777" w:rsidR="00574F6E" w:rsidRDefault="001E1AFB">
            <w:r>
              <w:t>19</w:t>
            </w:r>
          </w:p>
        </w:tc>
        <w:tc>
          <w:tcPr>
            <w:tcW w:w="888" w:type="dxa"/>
            <w:vAlign w:val="center"/>
          </w:tcPr>
          <w:p w14:paraId="17FBBC70" w14:textId="77777777" w:rsidR="00574F6E" w:rsidRDefault="00574F6E"/>
        </w:tc>
        <w:tc>
          <w:tcPr>
            <w:tcW w:w="769" w:type="dxa"/>
            <w:vAlign w:val="center"/>
          </w:tcPr>
          <w:p w14:paraId="2F78D38E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958B14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A95973B" w14:textId="77777777" w:rsidR="00574F6E" w:rsidRDefault="001E1AFB">
            <w:r>
              <w:t>214.200</w:t>
            </w:r>
          </w:p>
        </w:tc>
        <w:tc>
          <w:tcPr>
            <w:tcW w:w="848" w:type="dxa"/>
            <w:vAlign w:val="center"/>
          </w:tcPr>
          <w:p w14:paraId="07D7933F" w14:textId="77777777" w:rsidR="00574F6E" w:rsidRDefault="001E1AFB">
            <w:r>
              <w:t>214.200</w:t>
            </w:r>
          </w:p>
        </w:tc>
        <w:tc>
          <w:tcPr>
            <w:tcW w:w="781" w:type="dxa"/>
            <w:vAlign w:val="center"/>
          </w:tcPr>
          <w:p w14:paraId="74387F12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66FD5A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B64CBF9" w14:textId="77777777" w:rsidR="00574F6E" w:rsidRDefault="00574F6E"/>
        </w:tc>
        <w:tc>
          <w:tcPr>
            <w:tcW w:w="916" w:type="dxa"/>
            <w:vAlign w:val="center"/>
          </w:tcPr>
          <w:p w14:paraId="64F1FAE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2335C0A" w14:textId="77777777" w:rsidR="00574F6E" w:rsidRDefault="001E1AFB">
            <w:r>
              <w:t>0.218</w:t>
            </w:r>
          </w:p>
        </w:tc>
      </w:tr>
      <w:tr w:rsidR="00574F6E" w14:paraId="2E305028" w14:textId="77777777">
        <w:tc>
          <w:tcPr>
            <w:tcW w:w="656" w:type="dxa"/>
            <w:vAlign w:val="center"/>
          </w:tcPr>
          <w:p w14:paraId="0A689D85" w14:textId="77777777" w:rsidR="00574F6E" w:rsidRDefault="001E1AFB">
            <w:r>
              <w:t>20</w:t>
            </w:r>
          </w:p>
        </w:tc>
        <w:tc>
          <w:tcPr>
            <w:tcW w:w="888" w:type="dxa"/>
            <w:vAlign w:val="center"/>
          </w:tcPr>
          <w:p w14:paraId="6A6FADF0" w14:textId="77777777" w:rsidR="00574F6E" w:rsidRDefault="00574F6E"/>
        </w:tc>
        <w:tc>
          <w:tcPr>
            <w:tcW w:w="769" w:type="dxa"/>
            <w:vAlign w:val="center"/>
          </w:tcPr>
          <w:p w14:paraId="5970B9FC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549BE4A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BA05214" w14:textId="77777777" w:rsidR="00574F6E" w:rsidRDefault="001E1AFB">
            <w:r>
              <w:t>2.244</w:t>
            </w:r>
          </w:p>
        </w:tc>
        <w:tc>
          <w:tcPr>
            <w:tcW w:w="848" w:type="dxa"/>
            <w:vAlign w:val="center"/>
          </w:tcPr>
          <w:p w14:paraId="5079C0ED" w14:textId="77777777" w:rsidR="00574F6E" w:rsidRDefault="001E1AFB">
            <w:r>
              <w:t>2.244</w:t>
            </w:r>
          </w:p>
        </w:tc>
        <w:tc>
          <w:tcPr>
            <w:tcW w:w="781" w:type="dxa"/>
            <w:vAlign w:val="center"/>
          </w:tcPr>
          <w:p w14:paraId="69EB211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C610C6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2269DB8" w14:textId="77777777" w:rsidR="00574F6E" w:rsidRDefault="00574F6E"/>
        </w:tc>
        <w:tc>
          <w:tcPr>
            <w:tcW w:w="916" w:type="dxa"/>
            <w:vAlign w:val="center"/>
          </w:tcPr>
          <w:p w14:paraId="0E7D79E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EB98500" w14:textId="77777777" w:rsidR="00574F6E" w:rsidRDefault="001E1AFB">
            <w:r>
              <w:t>0.218</w:t>
            </w:r>
          </w:p>
        </w:tc>
      </w:tr>
      <w:tr w:rsidR="00574F6E" w14:paraId="7DA9699D" w14:textId="77777777">
        <w:tc>
          <w:tcPr>
            <w:tcW w:w="656" w:type="dxa"/>
            <w:vAlign w:val="center"/>
          </w:tcPr>
          <w:p w14:paraId="0E7FCB74" w14:textId="77777777" w:rsidR="00574F6E" w:rsidRDefault="001E1AFB">
            <w:r>
              <w:t>21</w:t>
            </w:r>
          </w:p>
        </w:tc>
        <w:tc>
          <w:tcPr>
            <w:tcW w:w="888" w:type="dxa"/>
            <w:vAlign w:val="center"/>
          </w:tcPr>
          <w:p w14:paraId="57ACC81A" w14:textId="77777777" w:rsidR="00574F6E" w:rsidRDefault="00574F6E"/>
        </w:tc>
        <w:tc>
          <w:tcPr>
            <w:tcW w:w="769" w:type="dxa"/>
            <w:vAlign w:val="center"/>
          </w:tcPr>
          <w:p w14:paraId="1A8578AC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0D730F31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21A80D4" w14:textId="77777777" w:rsidR="00574F6E" w:rsidRDefault="001E1AFB">
            <w:r>
              <w:t>41.436</w:t>
            </w:r>
          </w:p>
        </w:tc>
        <w:tc>
          <w:tcPr>
            <w:tcW w:w="848" w:type="dxa"/>
            <w:vAlign w:val="center"/>
          </w:tcPr>
          <w:p w14:paraId="1DCCF712" w14:textId="77777777" w:rsidR="00574F6E" w:rsidRDefault="001E1AFB">
            <w:r>
              <w:t>41.436</w:t>
            </w:r>
          </w:p>
        </w:tc>
        <w:tc>
          <w:tcPr>
            <w:tcW w:w="781" w:type="dxa"/>
            <w:vAlign w:val="center"/>
          </w:tcPr>
          <w:p w14:paraId="5B2F2DE7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C00D1E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6809236" w14:textId="77777777" w:rsidR="00574F6E" w:rsidRDefault="00574F6E"/>
        </w:tc>
        <w:tc>
          <w:tcPr>
            <w:tcW w:w="916" w:type="dxa"/>
            <w:vAlign w:val="center"/>
          </w:tcPr>
          <w:p w14:paraId="0D75E38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EA7926D" w14:textId="77777777" w:rsidR="00574F6E" w:rsidRDefault="001E1AFB">
            <w:r>
              <w:t>0.218</w:t>
            </w:r>
          </w:p>
        </w:tc>
      </w:tr>
      <w:tr w:rsidR="00574F6E" w14:paraId="3E6C3C82" w14:textId="77777777">
        <w:tc>
          <w:tcPr>
            <w:tcW w:w="656" w:type="dxa"/>
            <w:vAlign w:val="center"/>
          </w:tcPr>
          <w:p w14:paraId="67459C5A" w14:textId="77777777" w:rsidR="00574F6E" w:rsidRDefault="001E1AFB">
            <w:r>
              <w:t>22</w:t>
            </w:r>
          </w:p>
        </w:tc>
        <w:tc>
          <w:tcPr>
            <w:tcW w:w="888" w:type="dxa"/>
            <w:vAlign w:val="center"/>
          </w:tcPr>
          <w:p w14:paraId="748C0D52" w14:textId="77777777" w:rsidR="00574F6E" w:rsidRDefault="00574F6E"/>
        </w:tc>
        <w:tc>
          <w:tcPr>
            <w:tcW w:w="769" w:type="dxa"/>
            <w:vAlign w:val="center"/>
          </w:tcPr>
          <w:p w14:paraId="3BE800D2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4E743FD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CC22D37" w14:textId="77777777" w:rsidR="00574F6E" w:rsidRDefault="001E1AFB">
            <w:r>
              <w:t>28.560</w:t>
            </w:r>
          </w:p>
        </w:tc>
        <w:tc>
          <w:tcPr>
            <w:tcW w:w="848" w:type="dxa"/>
            <w:vAlign w:val="center"/>
          </w:tcPr>
          <w:p w14:paraId="204D7877" w14:textId="77777777" w:rsidR="00574F6E" w:rsidRDefault="001E1AFB">
            <w:r>
              <w:t>28.560</w:t>
            </w:r>
          </w:p>
        </w:tc>
        <w:tc>
          <w:tcPr>
            <w:tcW w:w="781" w:type="dxa"/>
            <w:vAlign w:val="center"/>
          </w:tcPr>
          <w:p w14:paraId="57132CC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5A95C9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D527463" w14:textId="77777777" w:rsidR="00574F6E" w:rsidRDefault="00574F6E"/>
        </w:tc>
        <w:tc>
          <w:tcPr>
            <w:tcW w:w="916" w:type="dxa"/>
            <w:vAlign w:val="center"/>
          </w:tcPr>
          <w:p w14:paraId="7F47B7C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D6247DF" w14:textId="77777777" w:rsidR="00574F6E" w:rsidRDefault="001E1AFB">
            <w:r>
              <w:t>0.218</w:t>
            </w:r>
          </w:p>
        </w:tc>
      </w:tr>
      <w:tr w:rsidR="00574F6E" w14:paraId="08D95339" w14:textId="77777777">
        <w:tc>
          <w:tcPr>
            <w:tcW w:w="656" w:type="dxa"/>
            <w:vAlign w:val="center"/>
          </w:tcPr>
          <w:p w14:paraId="595A22DD" w14:textId="77777777" w:rsidR="00574F6E" w:rsidRDefault="001E1AFB">
            <w:r>
              <w:t>23</w:t>
            </w:r>
          </w:p>
        </w:tc>
        <w:tc>
          <w:tcPr>
            <w:tcW w:w="888" w:type="dxa"/>
            <w:vAlign w:val="center"/>
          </w:tcPr>
          <w:p w14:paraId="71F857BE" w14:textId="77777777" w:rsidR="00574F6E" w:rsidRDefault="00574F6E"/>
        </w:tc>
        <w:tc>
          <w:tcPr>
            <w:tcW w:w="769" w:type="dxa"/>
            <w:vAlign w:val="center"/>
          </w:tcPr>
          <w:p w14:paraId="5F4AFD99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5AEFADD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7EE354E" w14:textId="77777777" w:rsidR="00574F6E" w:rsidRDefault="001E1AFB">
            <w:r>
              <w:t>76.119</w:t>
            </w:r>
          </w:p>
        </w:tc>
        <w:tc>
          <w:tcPr>
            <w:tcW w:w="848" w:type="dxa"/>
            <w:vAlign w:val="center"/>
          </w:tcPr>
          <w:p w14:paraId="487FBD63" w14:textId="77777777" w:rsidR="00574F6E" w:rsidRDefault="001E1AFB">
            <w:r>
              <w:t>76.119</w:t>
            </w:r>
          </w:p>
        </w:tc>
        <w:tc>
          <w:tcPr>
            <w:tcW w:w="781" w:type="dxa"/>
            <w:vAlign w:val="center"/>
          </w:tcPr>
          <w:p w14:paraId="679166D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022305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AA4B62B" w14:textId="77777777" w:rsidR="00574F6E" w:rsidRDefault="00574F6E"/>
        </w:tc>
        <w:tc>
          <w:tcPr>
            <w:tcW w:w="916" w:type="dxa"/>
            <w:vAlign w:val="center"/>
          </w:tcPr>
          <w:p w14:paraId="2BED7D8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0F602E1" w14:textId="77777777" w:rsidR="00574F6E" w:rsidRDefault="001E1AFB">
            <w:r>
              <w:t>0.218</w:t>
            </w:r>
          </w:p>
        </w:tc>
      </w:tr>
      <w:tr w:rsidR="00574F6E" w14:paraId="74E172B9" w14:textId="77777777">
        <w:tc>
          <w:tcPr>
            <w:tcW w:w="656" w:type="dxa"/>
            <w:vAlign w:val="center"/>
          </w:tcPr>
          <w:p w14:paraId="145A7140" w14:textId="77777777" w:rsidR="00574F6E" w:rsidRDefault="001E1AFB">
            <w:r>
              <w:t>24</w:t>
            </w:r>
          </w:p>
        </w:tc>
        <w:tc>
          <w:tcPr>
            <w:tcW w:w="888" w:type="dxa"/>
            <w:vAlign w:val="center"/>
          </w:tcPr>
          <w:p w14:paraId="6CB758EC" w14:textId="77777777" w:rsidR="00574F6E" w:rsidRDefault="00574F6E"/>
        </w:tc>
        <w:tc>
          <w:tcPr>
            <w:tcW w:w="769" w:type="dxa"/>
            <w:vAlign w:val="center"/>
          </w:tcPr>
          <w:p w14:paraId="50DB4A2C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07B95E51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D640537" w14:textId="77777777" w:rsidR="00574F6E" w:rsidRDefault="001E1AFB">
            <w:r>
              <w:t>4.565</w:t>
            </w:r>
          </w:p>
        </w:tc>
        <w:tc>
          <w:tcPr>
            <w:tcW w:w="848" w:type="dxa"/>
            <w:vAlign w:val="center"/>
          </w:tcPr>
          <w:p w14:paraId="31290D3C" w14:textId="77777777" w:rsidR="00574F6E" w:rsidRDefault="001E1AFB">
            <w:r>
              <w:t>4.565</w:t>
            </w:r>
          </w:p>
        </w:tc>
        <w:tc>
          <w:tcPr>
            <w:tcW w:w="781" w:type="dxa"/>
            <w:vAlign w:val="center"/>
          </w:tcPr>
          <w:p w14:paraId="0EED933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B344A7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01A8423" w14:textId="77777777" w:rsidR="00574F6E" w:rsidRDefault="00574F6E"/>
        </w:tc>
        <w:tc>
          <w:tcPr>
            <w:tcW w:w="916" w:type="dxa"/>
            <w:vAlign w:val="center"/>
          </w:tcPr>
          <w:p w14:paraId="044C0DA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4B59351" w14:textId="77777777" w:rsidR="00574F6E" w:rsidRDefault="001E1AFB">
            <w:r>
              <w:t>0.218</w:t>
            </w:r>
          </w:p>
        </w:tc>
      </w:tr>
      <w:tr w:rsidR="00574F6E" w14:paraId="2F291C27" w14:textId="77777777">
        <w:tc>
          <w:tcPr>
            <w:tcW w:w="656" w:type="dxa"/>
            <w:vAlign w:val="center"/>
          </w:tcPr>
          <w:p w14:paraId="07FB1D6B" w14:textId="77777777" w:rsidR="00574F6E" w:rsidRDefault="001E1AFB">
            <w:r>
              <w:t>25</w:t>
            </w:r>
          </w:p>
        </w:tc>
        <w:tc>
          <w:tcPr>
            <w:tcW w:w="888" w:type="dxa"/>
            <w:vAlign w:val="center"/>
          </w:tcPr>
          <w:p w14:paraId="47A44F3D" w14:textId="77777777" w:rsidR="00574F6E" w:rsidRDefault="00574F6E"/>
        </w:tc>
        <w:tc>
          <w:tcPr>
            <w:tcW w:w="769" w:type="dxa"/>
            <w:vAlign w:val="center"/>
          </w:tcPr>
          <w:p w14:paraId="0580A7F0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33B74E5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A44791B" w14:textId="77777777" w:rsidR="00574F6E" w:rsidRDefault="001E1AFB">
            <w:r>
              <w:t>27.566</w:t>
            </w:r>
          </w:p>
        </w:tc>
        <w:tc>
          <w:tcPr>
            <w:tcW w:w="848" w:type="dxa"/>
            <w:vAlign w:val="center"/>
          </w:tcPr>
          <w:p w14:paraId="4FE6C811" w14:textId="77777777" w:rsidR="00574F6E" w:rsidRDefault="001E1AFB">
            <w:r>
              <w:t>27.566</w:t>
            </w:r>
          </w:p>
        </w:tc>
        <w:tc>
          <w:tcPr>
            <w:tcW w:w="781" w:type="dxa"/>
            <w:vAlign w:val="center"/>
          </w:tcPr>
          <w:p w14:paraId="6396040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D26325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D657E8F" w14:textId="77777777" w:rsidR="00574F6E" w:rsidRDefault="00574F6E"/>
        </w:tc>
        <w:tc>
          <w:tcPr>
            <w:tcW w:w="916" w:type="dxa"/>
            <w:vAlign w:val="center"/>
          </w:tcPr>
          <w:p w14:paraId="09B4F6B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E6977E2" w14:textId="77777777" w:rsidR="00574F6E" w:rsidRDefault="001E1AFB">
            <w:r>
              <w:t>0.218</w:t>
            </w:r>
          </w:p>
        </w:tc>
      </w:tr>
      <w:tr w:rsidR="00574F6E" w14:paraId="562A3F95" w14:textId="77777777">
        <w:tc>
          <w:tcPr>
            <w:tcW w:w="656" w:type="dxa"/>
            <w:vAlign w:val="center"/>
          </w:tcPr>
          <w:p w14:paraId="5729D22B" w14:textId="77777777" w:rsidR="00574F6E" w:rsidRDefault="001E1AFB">
            <w:r>
              <w:t>26</w:t>
            </w:r>
          </w:p>
        </w:tc>
        <w:tc>
          <w:tcPr>
            <w:tcW w:w="888" w:type="dxa"/>
            <w:vAlign w:val="center"/>
          </w:tcPr>
          <w:p w14:paraId="7A7098D4" w14:textId="77777777" w:rsidR="00574F6E" w:rsidRDefault="00574F6E"/>
        </w:tc>
        <w:tc>
          <w:tcPr>
            <w:tcW w:w="769" w:type="dxa"/>
            <w:vAlign w:val="center"/>
          </w:tcPr>
          <w:p w14:paraId="4CA3FBB8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49FCA1A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BD34FE6" w14:textId="77777777" w:rsidR="00574F6E" w:rsidRDefault="001E1AFB">
            <w:r>
              <w:t>4.616</w:t>
            </w:r>
          </w:p>
        </w:tc>
        <w:tc>
          <w:tcPr>
            <w:tcW w:w="848" w:type="dxa"/>
            <w:vAlign w:val="center"/>
          </w:tcPr>
          <w:p w14:paraId="74AD1387" w14:textId="77777777" w:rsidR="00574F6E" w:rsidRDefault="001E1AFB">
            <w:r>
              <w:t>4.616</w:t>
            </w:r>
          </w:p>
        </w:tc>
        <w:tc>
          <w:tcPr>
            <w:tcW w:w="781" w:type="dxa"/>
            <w:vAlign w:val="center"/>
          </w:tcPr>
          <w:p w14:paraId="2ED30E5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1D8FF08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CBCCC4B" w14:textId="77777777" w:rsidR="00574F6E" w:rsidRDefault="00574F6E"/>
        </w:tc>
        <w:tc>
          <w:tcPr>
            <w:tcW w:w="916" w:type="dxa"/>
            <w:vAlign w:val="center"/>
          </w:tcPr>
          <w:p w14:paraId="61F632C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D07252F" w14:textId="77777777" w:rsidR="00574F6E" w:rsidRDefault="001E1AFB">
            <w:r>
              <w:t>0.218</w:t>
            </w:r>
          </w:p>
        </w:tc>
      </w:tr>
      <w:tr w:rsidR="00574F6E" w14:paraId="7DBA7B1C" w14:textId="77777777">
        <w:tc>
          <w:tcPr>
            <w:tcW w:w="656" w:type="dxa"/>
            <w:vAlign w:val="center"/>
          </w:tcPr>
          <w:p w14:paraId="2DD62A38" w14:textId="77777777" w:rsidR="00574F6E" w:rsidRDefault="001E1AFB">
            <w:r>
              <w:t>27</w:t>
            </w:r>
          </w:p>
        </w:tc>
        <w:tc>
          <w:tcPr>
            <w:tcW w:w="888" w:type="dxa"/>
            <w:vAlign w:val="center"/>
          </w:tcPr>
          <w:p w14:paraId="0C1E8030" w14:textId="77777777" w:rsidR="00574F6E" w:rsidRDefault="00574F6E"/>
        </w:tc>
        <w:tc>
          <w:tcPr>
            <w:tcW w:w="769" w:type="dxa"/>
            <w:vAlign w:val="center"/>
          </w:tcPr>
          <w:p w14:paraId="09285CC0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6C7AE4C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1A77485" w14:textId="77777777" w:rsidR="00574F6E" w:rsidRDefault="001E1AFB">
            <w:r>
              <w:t>28.025</w:t>
            </w:r>
          </w:p>
        </w:tc>
        <w:tc>
          <w:tcPr>
            <w:tcW w:w="848" w:type="dxa"/>
            <w:vAlign w:val="center"/>
          </w:tcPr>
          <w:p w14:paraId="502DDE11" w14:textId="77777777" w:rsidR="00574F6E" w:rsidRDefault="001E1AFB">
            <w:r>
              <w:t>28.025</w:t>
            </w:r>
          </w:p>
        </w:tc>
        <w:tc>
          <w:tcPr>
            <w:tcW w:w="781" w:type="dxa"/>
            <w:vAlign w:val="center"/>
          </w:tcPr>
          <w:p w14:paraId="0AAD248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2F5EBCD6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07F3242" w14:textId="77777777" w:rsidR="00574F6E" w:rsidRDefault="00574F6E"/>
        </w:tc>
        <w:tc>
          <w:tcPr>
            <w:tcW w:w="916" w:type="dxa"/>
            <w:vAlign w:val="center"/>
          </w:tcPr>
          <w:p w14:paraId="0AB809F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163D3A0" w14:textId="77777777" w:rsidR="00574F6E" w:rsidRDefault="001E1AFB">
            <w:r>
              <w:t>0.218</w:t>
            </w:r>
          </w:p>
        </w:tc>
      </w:tr>
      <w:tr w:rsidR="00574F6E" w14:paraId="759B93DF" w14:textId="77777777">
        <w:tc>
          <w:tcPr>
            <w:tcW w:w="656" w:type="dxa"/>
            <w:vAlign w:val="center"/>
          </w:tcPr>
          <w:p w14:paraId="7611E724" w14:textId="77777777" w:rsidR="00574F6E" w:rsidRDefault="001E1AFB">
            <w:r>
              <w:t>28</w:t>
            </w:r>
          </w:p>
        </w:tc>
        <w:tc>
          <w:tcPr>
            <w:tcW w:w="888" w:type="dxa"/>
            <w:vAlign w:val="center"/>
          </w:tcPr>
          <w:p w14:paraId="27DD4797" w14:textId="77777777" w:rsidR="00574F6E" w:rsidRDefault="00574F6E"/>
        </w:tc>
        <w:tc>
          <w:tcPr>
            <w:tcW w:w="769" w:type="dxa"/>
            <w:vAlign w:val="center"/>
          </w:tcPr>
          <w:p w14:paraId="6F103AE7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5CB0A1F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F421F86" w14:textId="77777777" w:rsidR="00574F6E" w:rsidRDefault="001E1AFB">
            <w:r>
              <w:t>25.500</w:t>
            </w:r>
          </w:p>
        </w:tc>
        <w:tc>
          <w:tcPr>
            <w:tcW w:w="848" w:type="dxa"/>
            <w:vAlign w:val="center"/>
          </w:tcPr>
          <w:p w14:paraId="26C04A9F" w14:textId="77777777" w:rsidR="00574F6E" w:rsidRDefault="001E1AFB">
            <w:r>
              <w:t>25.500</w:t>
            </w:r>
          </w:p>
        </w:tc>
        <w:tc>
          <w:tcPr>
            <w:tcW w:w="781" w:type="dxa"/>
            <w:vAlign w:val="center"/>
          </w:tcPr>
          <w:p w14:paraId="39FB81D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0AFF06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8A6E2E7" w14:textId="77777777" w:rsidR="00574F6E" w:rsidRDefault="00574F6E"/>
        </w:tc>
        <w:tc>
          <w:tcPr>
            <w:tcW w:w="916" w:type="dxa"/>
            <w:vAlign w:val="center"/>
          </w:tcPr>
          <w:p w14:paraId="355BB44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A20C112" w14:textId="77777777" w:rsidR="00574F6E" w:rsidRDefault="001E1AFB">
            <w:r>
              <w:t>0.218</w:t>
            </w:r>
          </w:p>
        </w:tc>
      </w:tr>
      <w:tr w:rsidR="00574F6E" w14:paraId="4E0A3F83" w14:textId="77777777">
        <w:tc>
          <w:tcPr>
            <w:tcW w:w="656" w:type="dxa"/>
            <w:vAlign w:val="center"/>
          </w:tcPr>
          <w:p w14:paraId="6C84C506" w14:textId="77777777" w:rsidR="00574F6E" w:rsidRDefault="001E1AFB">
            <w:r>
              <w:t>29</w:t>
            </w:r>
          </w:p>
        </w:tc>
        <w:tc>
          <w:tcPr>
            <w:tcW w:w="888" w:type="dxa"/>
            <w:vAlign w:val="center"/>
          </w:tcPr>
          <w:p w14:paraId="3C87707D" w14:textId="77777777" w:rsidR="00574F6E" w:rsidRDefault="00574F6E"/>
        </w:tc>
        <w:tc>
          <w:tcPr>
            <w:tcW w:w="769" w:type="dxa"/>
            <w:vAlign w:val="center"/>
          </w:tcPr>
          <w:p w14:paraId="32F3483F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3A2774C0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16B6B7C1" w14:textId="77777777" w:rsidR="00574F6E" w:rsidRDefault="001E1AFB">
            <w:r>
              <w:t>43.080</w:t>
            </w:r>
          </w:p>
        </w:tc>
        <w:tc>
          <w:tcPr>
            <w:tcW w:w="848" w:type="dxa"/>
            <w:vAlign w:val="center"/>
          </w:tcPr>
          <w:p w14:paraId="7AB41DF5" w14:textId="77777777" w:rsidR="00574F6E" w:rsidRDefault="001E1AFB">
            <w:r>
              <w:t>129.240</w:t>
            </w:r>
          </w:p>
        </w:tc>
        <w:tc>
          <w:tcPr>
            <w:tcW w:w="781" w:type="dxa"/>
            <w:vAlign w:val="center"/>
          </w:tcPr>
          <w:p w14:paraId="6AEE3EB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0E88596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359B1A0" w14:textId="77777777" w:rsidR="00574F6E" w:rsidRDefault="00574F6E"/>
        </w:tc>
        <w:tc>
          <w:tcPr>
            <w:tcW w:w="916" w:type="dxa"/>
            <w:vAlign w:val="center"/>
          </w:tcPr>
          <w:p w14:paraId="22FFEA5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ECDF3AE" w14:textId="77777777" w:rsidR="00574F6E" w:rsidRDefault="001E1AFB">
            <w:r>
              <w:t>0.218</w:t>
            </w:r>
          </w:p>
        </w:tc>
      </w:tr>
      <w:tr w:rsidR="00574F6E" w14:paraId="6DFF0284" w14:textId="77777777">
        <w:tc>
          <w:tcPr>
            <w:tcW w:w="656" w:type="dxa"/>
            <w:vAlign w:val="center"/>
          </w:tcPr>
          <w:p w14:paraId="7A33749B" w14:textId="77777777" w:rsidR="00574F6E" w:rsidRDefault="001E1AFB">
            <w:r>
              <w:t>30</w:t>
            </w:r>
          </w:p>
        </w:tc>
        <w:tc>
          <w:tcPr>
            <w:tcW w:w="888" w:type="dxa"/>
            <w:vAlign w:val="center"/>
          </w:tcPr>
          <w:p w14:paraId="230D4D5B" w14:textId="77777777" w:rsidR="00574F6E" w:rsidRDefault="00574F6E"/>
        </w:tc>
        <w:tc>
          <w:tcPr>
            <w:tcW w:w="769" w:type="dxa"/>
            <w:vAlign w:val="center"/>
          </w:tcPr>
          <w:p w14:paraId="505D5707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27E07F83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A888181" w14:textId="77777777" w:rsidR="00574F6E" w:rsidRDefault="001E1AFB">
            <w:r>
              <w:t>20.010</w:t>
            </w:r>
          </w:p>
        </w:tc>
        <w:tc>
          <w:tcPr>
            <w:tcW w:w="848" w:type="dxa"/>
            <w:vAlign w:val="center"/>
          </w:tcPr>
          <w:p w14:paraId="11DD258E" w14:textId="77777777" w:rsidR="00574F6E" w:rsidRDefault="001E1AFB">
            <w:r>
              <w:t>20.010</w:t>
            </w:r>
          </w:p>
        </w:tc>
        <w:tc>
          <w:tcPr>
            <w:tcW w:w="781" w:type="dxa"/>
            <w:vAlign w:val="center"/>
          </w:tcPr>
          <w:p w14:paraId="6BF67D71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6A37557A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7D72C38" w14:textId="77777777" w:rsidR="00574F6E" w:rsidRDefault="00574F6E"/>
        </w:tc>
        <w:tc>
          <w:tcPr>
            <w:tcW w:w="916" w:type="dxa"/>
            <w:vAlign w:val="center"/>
          </w:tcPr>
          <w:p w14:paraId="44C846B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24CF926" w14:textId="77777777" w:rsidR="00574F6E" w:rsidRDefault="001E1AFB">
            <w:r>
              <w:t>0.218</w:t>
            </w:r>
          </w:p>
        </w:tc>
      </w:tr>
      <w:tr w:rsidR="00574F6E" w14:paraId="2F65DA3F" w14:textId="77777777">
        <w:tc>
          <w:tcPr>
            <w:tcW w:w="656" w:type="dxa"/>
            <w:vAlign w:val="center"/>
          </w:tcPr>
          <w:p w14:paraId="6B106861" w14:textId="77777777" w:rsidR="00574F6E" w:rsidRDefault="001E1AFB">
            <w:r>
              <w:t>31</w:t>
            </w:r>
          </w:p>
        </w:tc>
        <w:tc>
          <w:tcPr>
            <w:tcW w:w="888" w:type="dxa"/>
            <w:vAlign w:val="center"/>
          </w:tcPr>
          <w:p w14:paraId="6F8136C3" w14:textId="77777777" w:rsidR="00574F6E" w:rsidRDefault="00574F6E"/>
        </w:tc>
        <w:tc>
          <w:tcPr>
            <w:tcW w:w="769" w:type="dxa"/>
            <w:vAlign w:val="center"/>
          </w:tcPr>
          <w:p w14:paraId="4B1EDBD6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9E48A7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FA0DC62" w14:textId="77777777" w:rsidR="00574F6E" w:rsidRDefault="001E1AFB">
            <w:r>
              <w:t>10.200</w:t>
            </w:r>
          </w:p>
        </w:tc>
        <w:tc>
          <w:tcPr>
            <w:tcW w:w="848" w:type="dxa"/>
            <w:vAlign w:val="center"/>
          </w:tcPr>
          <w:p w14:paraId="69337DD5" w14:textId="77777777" w:rsidR="00574F6E" w:rsidRDefault="001E1AFB">
            <w:r>
              <w:t>10.200</w:t>
            </w:r>
          </w:p>
        </w:tc>
        <w:tc>
          <w:tcPr>
            <w:tcW w:w="781" w:type="dxa"/>
            <w:vAlign w:val="center"/>
          </w:tcPr>
          <w:p w14:paraId="776F333C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00D835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174E598" w14:textId="77777777" w:rsidR="00574F6E" w:rsidRDefault="00574F6E"/>
        </w:tc>
        <w:tc>
          <w:tcPr>
            <w:tcW w:w="916" w:type="dxa"/>
            <w:vAlign w:val="center"/>
          </w:tcPr>
          <w:p w14:paraId="1C98C02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B1067AB" w14:textId="77777777" w:rsidR="00574F6E" w:rsidRDefault="001E1AFB">
            <w:r>
              <w:t>0.218</w:t>
            </w:r>
          </w:p>
        </w:tc>
      </w:tr>
      <w:tr w:rsidR="00574F6E" w14:paraId="067222BC" w14:textId="77777777">
        <w:tc>
          <w:tcPr>
            <w:tcW w:w="656" w:type="dxa"/>
            <w:vAlign w:val="center"/>
          </w:tcPr>
          <w:p w14:paraId="71727588" w14:textId="77777777" w:rsidR="00574F6E" w:rsidRDefault="001E1AFB">
            <w:r>
              <w:t>32</w:t>
            </w:r>
          </w:p>
        </w:tc>
        <w:tc>
          <w:tcPr>
            <w:tcW w:w="888" w:type="dxa"/>
            <w:vAlign w:val="center"/>
          </w:tcPr>
          <w:p w14:paraId="4F13C9A8" w14:textId="77777777" w:rsidR="00574F6E" w:rsidRDefault="00574F6E"/>
        </w:tc>
        <w:tc>
          <w:tcPr>
            <w:tcW w:w="769" w:type="dxa"/>
            <w:vAlign w:val="center"/>
          </w:tcPr>
          <w:p w14:paraId="452C178F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4790A78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37708E9" w14:textId="77777777" w:rsidR="00574F6E" w:rsidRDefault="001E1AFB">
            <w:r>
              <w:t>15.300</w:t>
            </w:r>
          </w:p>
        </w:tc>
        <w:tc>
          <w:tcPr>
            <w:tcW w:w="848" w:type="dxa"/>
            <w:vAlign w:val="center"/>
          </w:tcPr>
          <w:p w14:paraId="589D8E96" w14:textId="77777777" w:rsidR="00574F6E" w:rsidRDefault="001E1AFB">
            <w:r>
              <w:t>15.300</w:t>
            </w:r>
          </w:p>
        </w:tc>
        <w:tc>
          <w:tcPr>
            <w:tcW w:w="781" w:type="dxa"/>
            <w:vAlign w:val="center"/>
          </w:tcPr>
          <w:p w14:paraId="2F73F652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EBD7BDD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645791F" w14:textId="77777777" w:rsidR="00574F6E" w:rsidRDefault="00574F6E"/>
        </w:tc>
        <w:tc>
          <w:tcPr>
            <w:tcW w:w="916" w:type="dxa"/>
            <w:vAlign w:val="center"/>
          </w:tcPr>
          <w:p w14:paraId="024457B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2E56C22" w14:textId="77777777" w:rsidR="00574F6E" w:rsidRDefault="001E1AFB">
            <w:r>
              <w:t>0.218</w:t>
            </w:r>
          </w:p>
        </w:tc>
      </w:tr>
      <w:tr w:rsidR="00574F6E" w14:paraId="616DDE2A" w14:textId="77777777">
        <w:tc>
          <w:tcPr>
            <w:tcW w:w="656" w:type="dxa"/>
            <w:vAlign w:val="center"/>
          </w:tcPr>
          <w:p w14:paraId="63AB2A43" w14:textId="77777777" w:rsidR="00574F6E" w:rsidRDefault="001E1AFB">
            <w:r>
              <w:t>33</w:t>
            </w:r>
          </w:p>
        </w:tc>
        <w:tc>
          <w:tcPr>
            <w:tcW w:w="888" w:type="dxa"/>
            <w:vAlign w:val="center"/>
          </w:tcPr>
          <w:p w14:paraId="38812D5F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4EB677F8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4925327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30EFDF7" w14:textId="77777777" w:rsidR="00574F6E" w:rsidRDefault="001E1AFB">
            <w:r>
              <w:t>3.247</w:t>
            </w:r>
          </w:p>
        </w:tc>
        <w:tc>
          <w:tcPr>
            <w:tcW w:w="848" w:type="dxa"/>
            <w:vAlign w:val="center"/>
          </w:tcPr>
          <w:p w14:paraId="6131BFAD" w14:textId="77777777" w:rsidR="00574F6E" w:rsidRDefault="001E1AFB">
            <w:r>
              <w:t>3.247</w:t>
            </w:r>
          </w:p>
        </w:tc>
        <w:tc>
          <w:tcPr>
            <w:tcW w:w="781" w:type="dxa"/>
            <w:vAlign w:val="center"/>
          </w:tcPr>
          <w:p w14:paraId="4C932C9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523319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23159CB" w14:textId="77777777" w:rsidR="00574F6E" w:rsidRDefault="00574F6E"/>
        </w:tc>
        <w:tc>
          <w:tcPr>
            <w:tcW w:w="916" w:type="dxa"/>
            <w:vAlign w:val="center"/>
          </w:tcPr>
          <w:p w14:paraId="6A4EC3F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ABFF6D9" w14:textId="77777777" w:rsidR="00574F6E" w:rsidRDefault="001E1AFB">
            <w:r>
              <w:t>0.261</w:t>
            </w:r>
          </w:p>
        </w:tc>
      </w:tr>
      <w:tr w:rsidR="00574F6E" w14:paraId="0ADECEEE" w14:textId="77777777">
        <w:tc>
          <w:tcPr>
            <w:tcW w:w="656" w:type="dxa"/>
            <w:vAlign w:val="center"/>
          </w:tcPr>
          <w:p w14:paraId="4EF0CA59" w14:textId="77777777" w:rsidR="00574F6E" w:rsidRDefault="001E1AFB">
            <w:r>
              <w:t>34</w:t>
            </w:r>
          </w:p>
        </w:tc>
        <w:tc>
          <w:tcPr>
            <w:tcW w:w="888" w:type="dxa"/>
            <w:vAlign w:val="center"/>
          </w:tcPr>
          <w:p w14:paraId="068F910D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4CBC5598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02C990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9F8C36A" w14:textId="77777777" w:rsidR="00574F6E" w:rsidRDefault="001E1AFB">
            <w:r>
              <w:t>3.254</w:t>
            </w:r>
          </w:p>
        </w:tc>
        <w:tc>
          <w:tcPr>
            <w:tcW w:w="848" w:type="dxa"/>
            <w:vAlign w:val="center"/>
          </w:tcPr>
          <w:p w14:paraId="576DBA29" w14:textId="77777777" w:rsidR="00574F6E" w:rsidRDefault="001E1AFB">
            <w:r>
              <w:t>3.254</w:t>
            </w:r>
          </w:p>
        </w:tc>
        <w:tc>
          <w:tcPr>
            <w:tcW w:w="781" w:type="dxa"/>
            <w:vAlign w:val="center"/>
          </w:tcPr>
          <w:p w14:paraId="278B8C1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F8A15FD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F7A5743" w14:textId="77777777" w:rsidR="00574F6E" w:rsidRDefault="00574F6E"/>
        </w:tc>
        <w:tc>
          <w:tcPr>
            <w:tcW w:w="916" w:type="dxa"/>
            <w:vAlign w:val="center"/>
          </w:tcPr>
          <w:p w14:paraId="737282B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B0CF34F" w14:textId="77777777" w:rsidR="00574F6E" w:rsidRDefault="001E1AFB">
            <w:r>
              <w:t>0.261</w:t>
            </w:r>
          </w:p>
        </w:tc>
      </w:tr>
      <w:tr w:rsidR="00574F6E" w14:paraId="771F26F2" w14:textId="77777777">
        <w:tc>
          <w:tcPr>
            <w:tcW w:w="656" w:type="dxa"/>
            <w:vAlign w:val="center"/>
          </w:tcPr>
          <w:p w14:paraId="20B540E7" w14:textId="77777777" w:rsidR="00574F6E" w:rsidRDefault="001E1AFB">
            <w:r>
              <w:t>35</w:t>
            </w:r>
          </w:p>
        </w:tc>
        <w:tc>
          <w:tcPr>
            <w:tcW w:w="888" w:type="dxa"/>
            <w:vAlign w:val="center"/>
          </w:tcPr>
          <w:p w14:paraId="6487997C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41181365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53ACF25E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CDAD079" w14:textId="77777777" w:rsidR="00574F6E" w:rsidRDefault="001E1AFB">
            <w:r>
              <w:t>3.254</w:t>
            </w:r>
          </w:p>
        </w:tc>
        <w:tc>
          <w:tcPr>
            <w:tcW w:w="848" w:type="dxa"/>
            <w:vAlign w:val="center"/>
          </w:tcPr>
          <w:p w14:paraId="617C8101" w14:textId="77777777" w:rsidR="00574F6E" w:rsidRDefault="001E1AFB">
            <w:r>
              <w:t>3.254</w:t>
            </w:r>
          </w:p>
        </w:tc>
        <w:tc>
          <w:tcPr>
            <w:tcW w:w="781" w:type="dxa"/>
            <w:vAlign w:val="center"/>
          </w:tcPr>
          <w:p w14:paraId="006DF56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56C5BC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90A3962" w14:textId="77777777" w:rsidR="00574F6E" w:rsidRDefault="00574F6E"/>
        </w:tc>
        <w:tc>
          <w:tcPr>
            <w:tcW w:w="916" w:type="dxa"/>
            <w:vAlign w:val="center"/>
          </w:tcPr>
          <w:p w14:paraId="18486A9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D2ECA99" w14:textId="77777777" w:rsidR="00574F6E" w:rsidRDefault="001E1AFB">
            <w:r>
              <w:t>0.261</w:t>
            </w:r>
          </w:p>
        </w:tc>
      </w:tr>
      <w:tr w:rsidR="00574F6E" w14:paraId="297D6DB2" w14:textId="77777777">
        <w:tc>
          <w:tcPr>
            <w:tcW w:w="656" w:type="dxa"/>
            <w:vAlign w:val="center"/>
          </w:tcPr>
          <w:p w14:paraId="01260A2E" w14:textId="77777777" w:rsidR="00574F6E" w:rsidRDefault="001E1AFB">
            <w:r>
              <w:t>36</w:t>
            </w:r>
          </w:p>
        </w:tc>
        <w:tc>
          <w:tcPr>
            <w:tcW w:w="888" w:type="dxa"/>
            <w:vAlign w:val="center"/>
          </w:tcPr>
          <w:p w14:paraId="2B61285B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4955F3E4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017A461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ADF8A77" w14:textId="77777777" w:rsidR="00574F6E" w:rsidRDefault="001E1AFB">
            <w:r>
              <w:t>3.231</w:t>
            </w:r>
          </w:p>
        </w:tc>
        <w:tc>
          <w:tcPr>
            <w:tcW w:w="848" w:type="dxa"/>
            <w:vAlign w:val="center"/>
          </w:tcPr>
          <w:p w14:paraId="7CCFD437" w14:textId="77777777" w:rsidR="00574F6E" w:rsidRDefault="001E1AFB">
            <w:r>
              <w:t>3.231</w:t>
            </w:r>
          </w:p>
        </w:tc>
        <w:tc>
          <w:tcPr>
            <w:tcW w:w="781" w:type="dxa"/>
            <w:vAlign w:val="center"/>
          </w:tcPr>
          <w:p w14:paraId="4C0D373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20D29B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E05B29C" w14:textId="77777777" w:rsidR="00574F6E" w:rsidRDefault="00574F6E"/>
        </w:tc>
        <w:tc>
          <w:tcPr>
            <w:tcW w:w="916" w:type="dxa"/>
            <w:vAlign w:val="center"/>
          </w:tcPr>
          <w:p w14:paraId="7BA1EAC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DB9BC67" w14:textId="77777777" w:rsidR="00574F6E" w:rsidRDefault="001E1AFB">
            <w:r>
              <w:t>0.261</w:t>
            </w:r>
          </w:p>
        </w:tc>
      </w:tr>
      <w:tr w:rsidR="00574F6E" w14:paraId="570243A4" w14:textId="77777777">
        <w:tc>
          <w:tcPr>
            <w:tcW w:w="656" w:type="dxa"/>
            <w:vAlign w:val="center"/>
          </w:tcPr>
          <w:p w14:paraId="4BE61AEF" w14:textId="77777777" w:rsidR="00574F6E" w:rsidRDefault="001E1AFB">
            <w:r>
              <w:t>37</w:t>
            </w:r>
          </w:p>
        </w:tc>
        <w:tc>
          <w:tcPr>
            <w:tcW w:w="888" w:type="dxa"/>
            <w:vAlign w:val="center"/>
          </w:tcPr>
          <w:p w14:paraId="55A4116C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123D4AD5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546C84C0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622D9C81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0AD9EA24" w14:textId="77777777" w:rsidR="00574F6E" w:rsidRDefault="001E1AFB">
            <w:r>
              <w:t>9.765</w:t>
            </w:r>
          </w:p>
        </w:tc>
        <w:tc>
          <w:tcPr>
            <w:tcW w:w="781" w:type="dxa"/>
            <w:vAlign w:val="center"/>
          </w:tcPr>
          <w:p w14:paraId="64F8226B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E4D5DA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90FAAE3" w14:textId="77777777" w:rsidR="00574F6E" w:rsidRDefault="00574F6E"/>
        </w:tc>
        <w:tc>
          <w:tcPr>
            <w:tcW w:w="916" w:type="dxa"/>
            <w:vAlign w:val="center"/>
          </w:tcPr>
          <w:p w14:paraId="091B95A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2497460" w14:textId="77777777" w:rsidR="00574F6E" w:rsidRDefault="001E1AFB">
            <w:r>
              <w:t>0.261</w:t>
            </w:r>
          </w:p>
        </w:tc>
      </w:tr>
      <w:tr w:rsidR="00574F6E" w14:paraId="563D79BA" w14:textId="77777777">
        <w:tc>
          <w:tcPr>
            <w:tcW w:w="656" w:type="dxa"/>
            <w:vAlign w:val="center"/>
          </w:tcPr>
          <w:p w14:paraId="0CE9D056" w14:textId="77777777" w:rsidR="00574F6E" w:rsidRDefault="001E1AFB">
            <w:r>
              <w:t>38</w:t>
            </w:r>
          </w:p>
        </w:tc>
        <w:tc>
          <w:tcPr>
            <w:tcW w:w="888" w:type="dxa"/>
            <w:vAlign w:val="center"/>
          </w:tcPr>
          <w:p w14:paraId="00EA30FD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336600CD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6B39765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67EB47A" w14:textId="77777777" w:rsidR="00574F6E" w:rsidRDefault="001E1AFB">
            <w:r>
              <w:t>3.254</w:t>
            </w:r>
          </w:p>
        </w:tc>
        <w:tc>
          <w:tcPr>
            <w:tcW w:w="848" w:type="dxa"/>
            <w:vAlign w:val="center"/>
          </w:tcPr>
          <w:p w14:paraId="15DE70BC" w14:textId="77777777" w:rsidR="00574F6E" w:rsidRDefault="001E1AFB">
            <w:r>
              <w:t>3.254</w:t>
            </w:r>
          </w:p>
        </w:tc>
        <w:tc>
          <w:tcPr>
            <w:tcW w:w="781" w:type="dxa"/>
            <w:vAlign w:val="center"/>
          </w:tcPr>
          <w:p w14:paraId="1197898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D84DB5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CDF4868" w14:textId="77777777" w:rsidR="00574F6E" w:rsidRDefault="00574F6E"/>
        </w:tc>
        <w:tc>
          <w:tcPr>
            <w:tcW w:w="916" w:type="dxa"/>
            <w:vAlign w:val="center"/>
          </w:tcPr>
          <w:p w14:paraId="4CE9B9C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D894589" w14:textId="77777777" w:rsidR="00574F6E" w:rsidRDefault="001E1AFB">
            <w:r>
              <w:t>0.261</w:t>
            </w:r>
          </w:p>
        </w:tc>
      </w:tr>
      <w:tr w:rsidR="00574F6E" w14:paraId="275F80AA" w14:textId="77777777">
        <w:tc>
          <w:tcPr>
            <w:tcW w:w="656" w:type="dxa"/>
            <w:vAlign w:val="center"/>
          </w:tcPr>
          <w:p w14:paraId="0F73B010" w14:textId="77777777" w:rsidR="00574F6E" w:rsidRDefault="001E1AFB">
            <w:r>
              <w:t>39</w:t>
            </w:r>
          </w:p>
        </w:tc>
        <w:tc>
          <w:tcPr>
            <w:tcW w:w="888" w:type="dxa"/>
            <w:vAlign w:val="center"/>
          </w:tcPr>
          <w:p w14:paraId="643600F8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06D01BEA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8CB901C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464738A" w14:textId="77777777" w:rsidR="00574F6E" w:rsidRDefault="001E1AFB">
            <w:r>
              <w:t>3.251</w:t>
            </w:r>
          </w:p>
        </w:tc>
        <w:tc>
          <w:tcPr>
            <w:tcW w:w="848" w:type="dxa"/>
            <w:vAlign w:val="center"/>
          </w:tcPr>
          <w:p w14:paraId="0CB1483B" w14:textId="77777777" w:rsidR="00574F6E" w:rsidRDefault="001E1AFB">
            <w:r>
              <w:t>3.251</w:t>
            </w:r>
          </w:p>
        </w:tc>
        <w:tc>
          <w:tcPr>
            <w:tcW w:w="781" w:type="dxa"/>
            <w:vAlign w:val="center"/>
          </w:tcPr>
          <w:p w14:paraId="082CC3C6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85F293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5BD1C37" w14:textId="77777777" w:rsidR="00574F6E" w:rsidRDefault="00574F6E"/>
        </w:tc>
        <w:tc>
          <w:tcPr>
            <w:tcW w:w="916" w:type="dxa"/>
            <w:vAlign w:val="center"/>
          </w:tcPr>
          <w:p w14:paraId="32F03FC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5CB67F2" w14:textId="77777777" w:rsidR="00574F6E" w:rsidRDefault="001E1AFB">
            <w:r>
              <w:t>0.261</w:t>
            </w:r>
          </w:p>
        </w:tc>
      </w:tr>
      <w:tr w:rsidR="00574F6E" w14:paraId="0FDF53CF" w14:textId="77777777">
        <w:tc>
          <w:tcPr>
            <w:tcW w:w="656" w:type="dxa"/>
            <w:vAlign w:val="center"/>
          </w:tcPr>
          <w:p w14:paraId="15D7B3C1" w14:textId="77777777" w:rsidR="00574F6E" w:rsidRDefault="001E1AFB">
            <w:r>
              <w:t>40</w:t>
            </w:r>
          </w:p>
        </w:tc>
        <w:tc>
          <w:tcPr>
            <w:tcW w:w="888" w:type="dxa"/>
            <w:vAlign w:val="center"/>
          </w:tcPr>
          <w:p w14:paraId="0F17BD38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1CC2D979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A1DBF6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24511C8" w14:textId="77777777" w:rsidR="00574F6E" w:rsidRDefault="001E1AFB">
            <w:r>
              <w:t>3.252</w:t>
            </w:r>
          </w:p>
        </w:tc>
        <w:tc>
          <w:tcPr>
            <w:tcW w:w="848" w:type="dxa"/>
            <w:vAlign w:val="center"/>
          </w:tcPr>
          <w:p w14:paraId="0EC82291" w14:textId="77777777" w:rsidR="00574F6E" w:rsidRDefault="001E1AFB">
            <w:r>
              <w:t>3.252</w:t>
            </w:r>
          </w:p>
        </w:tc>
        <w:tc>
          <w:tcPr>
            <w:tcW w:w="781" w:type="dxa"/>
            <w:vAlign w:val="center"/>
          </w:tcPr>
          <w:p w14:paraId="2EE2C04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BF77F6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0E00FF9" w14:textId="77777777" w:rsidR="00574F6E" w:rsidRDefault="00574F6E"/>
        </w:tc>
        <w:tc>
          <w:tcPr>
            <w:tcW w:w="916" w:type="dxa"/>
            <w:vAlign w:val="center"/>
          </w:tcPr>
          <w:p w14:paraId="5ED1B71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E6911DF" w14:textId="77777777" w:rsidR="00574F6E" w:rsidRDefault="001E1AFB">
            <w:r>
              <w:t>0.261</w:t>
            </w:r>
          </w:p>
        </w:tc>
      </w:tr>
      <w:tr w:rsidR="00574F6E" w14:paraId="31D96C1C" w14:textId="77777777">
        <w:tc>
          <w:tcPr>
            <w:tcW w:w="656" w:type="dxa"/>
            <w:vAlign w:val="center"/>
          </w:tcPr>
          <w:p w14:paraId="059EDDBB" w14:textId="77777777" w:rsidR="00574F6E" w:rsidRDefault="001E1AFB">
            <w:r>
              <w:t>41</w:t>
            </w:r>
          </w:p>
        </w:tc>
        <w:tc>
          <w:tcPr>
            <w:tcW w:w="888" w:type="dxa"/>
            <w:vAlign w:val="center"/>
          </w:tcPr>
          <w:p w14:paraId="3AAD04E2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1AA1238D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32DD9CB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AD1A657" w14:textId="77777777" w:rsidR="00574F6E" w:rsidRDefault="001E1AFB">
            <w:r>
              <w:t>3.250</w:t>
            </w:r>
          </w:p>
        </w:tc>
        <w:tc>
          <w:tcPr>
            <w:tcW w:w="848" w:type="dxa"/>
            <w:vAlign w:val="center"/>
          </w:tcPr>
          <w:p w14:paraId="57E74899" w14:textId="77777777" w:rsidR="00574F6E" w:rsidRDefault="001E1AFB">
            <w:r>
              <w:t>3.250</w:t>
            </w:r>
          </w:p>
        </w:tc>
        <w:tc>
          <w:tcPr>
            <w:tcW w:w="781" w:type="dxa"/>
            <w:vAlign w:val="center"/>
          </w:tcPr>
          <w:p w14:paraId="5ED8EC1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2E75999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065117B" w14:textId="77777777" w:rsidR="00574F6E" w:rsidRDefault="00574F6E"/>
        </w:tc>
        <w:tc>
          <w:tcPr>
            <w:tcW w:w="916" w:type="dxa"/>
            <w:vAlign w:val="center"/>
          </w:tcPr>
          <w:p w14:paraId="005C7FC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79F35A1" w14:textId="77777777" w:rsidR="00574F6E" w:rsidRDefault="001E1AFB">
            <w:r>
              <w:t>0.261</w:t>
            </w:r>
          </w:p>
        </w:tc>
      </w:tr>
      <w:tr w:rsidR="00574F6E" w14:paraId="72DC788E" w14:textId="77777777">
        <w:tc>
          <w:tcPr>
            <w:tcW w:w="656" w:type="dxa"/>
            <w:vAlign w:val="center"/>
          </w:tcPr>
          <w:p w14:paraId="7D153161" w14:textId="77777777" w:rsidR="00574F6E" w:rsidRDefault="001E1AFB">
            <w:r>
              <w:t>42</w:t>
            </w:r>
          </w:p>
        </w:tc>
        <w:tc>
          <w:tcPr>
            <w:tcW w:w="888" w:type="dxa"/>
            <w:vAlign w:val="center"/>
          </w:tcPr>
          <w:p w14:paraId="311453D2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73E0633F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024C5E6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6CF3CDC" w14:textId="77777777" w:rsidR="00574F6E" w:rsidRDefault="001E1AFB">
            <w:r>
              <w:t>3.244</w:t>
            </w:r>
          </w:p>
        </w:tc>
        <w:tc>
          <w:tcPr>
            <w:tcW w:w="848" w:type="dxa"/>
            <w:vAlign w:val="center"/>
          </w:tcPr>
          <w:p w14:paraId="175EA5C9" w14:textId="77777777" w:rsidR="00574F6E" w:rsidRDefault="001E1AFB">
            <w:r>
              <w:t>3.244</w:t>
            </w:r>
          </w:p>
        </w:tc>
        <w:tc>
          <w:tcPr>
            <w:tcW w:w="781" w:type="dxa"/>
            <w:vAlign w:val="center"/>
          </w:tcPr>
          <w:p w14:paraId="250ABCA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7F51C9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1562A8B" w14:textId="77777777" w:rsidR="00574F6E" w:rsidRDefault="00574F6E"/>
        </w:tc>
        <w:tc>
          <w:tcPr>
            <w:tcW w:w="916" w:type="dxa"/>
            <w:vAlign w:val="center"/>
          </w:tcPr>
          <w:p w14:paraId="61AAC2A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EF973CD" w14:textId="77777777" w:rsidR="00574F6E" w:rsidRDefault="001E1AFB">
            <w:r>
              <w:t>0.261</w:t>
            </w:r>
          </w:p>
        </w:tc>
      </w:tr>
      <w:tr w:rsidR="00574F6E" w14:paraId="4440FF6A" w14:textId="77777777">
        <w:tc>
          <w:tcPr>
            <w:tcW w:w="656" w:type="dxa"/>
            <w:vAlign w:val="center"/>
          </w:tcPr>
          <w:p w14:paraId="0F09CDCF" w14:textId="77777777" w:rsidR="00574F6E" w:rsidRDefault="001E1AFB">
            <w:r>
              <w:t>43</w:t>
            </w:r>
          </w:p>
        </w:tc>
        <w:tc>
          <w:tcPr>
            <w:tcW w:w="888" w:type="dxa"/>
            <w:vAlign w:val="center"/>
          </w:tcPr>
          <w:p w14:paraId="0629392C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7682FE95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A6DA3C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B30B054" w14:textId="77777777" w:rsidR="00574F6E" w:rsidRDefault="001E1AFB">
            <w:r>
              <w:t>3.252</w:t>
            </w:r>
          </w:p>
        </w:tc>
        <w:tc>
          <w:tcPr>
            <w:tcW w:w="848" w:type="dxa"/>
            <w:vAlign w:val="center"/>
          </w:tcPr>
          <w:p w14:paraId="15E978B6" w14:textId="77777777" w:rsidR="00574F6E" w:rsidRDefault="001E1AFB">
            <w:r>
              <w:t>3.252</w:t>
            </w:r>
          </w:p>
        </w:tc>
        <w:tc>
          <w:tcPr>
            <w:tcW w:w="781" w:type="dxa"/>
            <w:vAlign w:val="center"/>
          </w:tcPr>
          <w:p w14:paraId="38C88AB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07DD1C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5E60746" w14:textId="77777777" w:rsidR="00574F6E" w:rsidRDefault="00574F6E"/>
        </w:tc>
        <w:tc>
          <w:tcPr>
            <w:tcW w:w="916" w:type="dxa"/>
            <w:vAlign w:val="center"/>
          </w:tcPr>
          <w:p w14:paraId="14B200E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BD9F963" w14:textId="77777777" w:rsidR="00574F6E" w:rsidRDefault="001E1AFB">
            <w:r>
              <w:t>0.261</w:t>
            </w:r>
          </w:p>
        </w:tc>
      </w:tr>
      <w:tr w:rsidR="00574F6E" w14:paraId="5B5B56C4" w14:textId="77777777">
        <w:tc>
          <w:tcPr>
            <w:tcW w:w="656" w:type="dxa"/>
            <w:vAlign w:val="center"/>
          </w:tcPr>
          <w:p w14:paraId="0C93650B" w14:textId="77777777" w:rsidR="00574F6E" w:rsidRDefault="001E1AFB">
            <w:r>
              <w:lastRenderedPageBreak/>
              <w:t>44</w:t>
            </w:r>
          </w:p>
        </w:tc>
        <w:tc>
          <w:tcPr>
            <w:tcW w:w="888" w:type="dxa"/>
            <w:vAlign w:val="center"/>
          </w:tcPr>
          <w:p w14:paraId="0D98212E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203D8E72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48E6FB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761E568" w14:textId="77777777" w:rsidR="00574F6E" w:rsidRDefault="001E1AFB">
            <w:r>
              <w:t>3.252</w:t>
            </w:r>
          </w:p>
        </w:tc>
        <w:tc>
          <w:tcPr>
            <w:tcW w:w="848" w:type="dxa"/>
            <w:vAlign w:val="center"/>
          </w:tcPr>
          <w:p w14:paraId="21AA735E" w14:textId="77777777" w:rsidR="00574F6E" w:rsidRDefault="001E1AFB">
            <w:r>
              <w:t>3.252</w:t>
            </w:r>
          </w:p>
        </w:tc>
        <w:tc>
          <w:tcPr>
            <w:tcW w:w="781" w:type="dxa"/>
            <w:vAlign w:val="center"/>
          </w:tcPr>
          <w:p w14:paraId="2318938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0E136C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AFE5C3C" w14:textId="77777777" w:rsidR="00574F6E" w:rsidRDefault="00574F6E"/>
        </w:tc>
        <w:tc>
          <w:tcPr>
            <w:tcW w:w="916" w:type="dxa"/>
            <w:vAlign w:val="center"/>
          </w:tcPr>
          <w:p w14:paraId="6B2546A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0139C2E" w14:textId="77777777" w:rsidR="00574F6E" w:rsidRDefault="001E1AFB">
            <w:r>
              <w:t>0.261</w:t>
            </w:r>
          </w:p>
        </w:tc>
      </w:tr>
      <w:tr w:rsidR="00574F6E" w14:paraId="1CD4C7E7" w14:textId="77777777">
        <w:tc>
          <w:tcPr>
            <w:tcW w:w="656" w:type="dxa"/>
            <w:vAlign w:val="center"/>
          </w:tcPr>
          <w:p w14:paraId="5A1C9709" w14:textId="77777777" w:rsidR="00574F6E" w:rsidRDefault="001E1AFB">
            <w:r>
              <w:t>45</w:t>
            </w:r>
          </w:p>
        </w:tc>
        <w:tc>
          <w:tcPr>
            <w:tcW w:w="888" w:type="dxa"/>
            <w:vAlign w:val="center"/>
          </w:tcPr>
          <w:p w14:paraId="15DB1B73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11B8C2D4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816ED6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29E263E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282DD764" w14:textId="77777777" w:rsidR="00574F6E" w:rsidRDefault="001E1AFB">
            <w:r>
              <w:t>3.255</w:t>
            </w:r>
          </w:p>
        </w:tc>
        <w:tc>
          <w:tcPr>
            <w:tcW w:w="781" w:type="dxa"/>
            <w:vAlign w:val="center"/>
          </w:tcPr>
          <w:p w14:paraId="01ACDA05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F34984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FC1D66B" w14:textId="77777777" w:rsidR="00574F6E" w:rsidRDefault="00574F6E"/>
        </w:tc>
        <w:tc>
          <w:tcPr>
            <w:tcW w:w="916" w:type="dxa"/>
            <w:vAlign w:val="center"/>
          </w:tcPr>
          <w:p w14:paraId="4A4BD1C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9BC033B" w14:textId="77777777" w:rsidR="00574F6E" w:rsidRDefault="001E1AFB">
            <w:r>
              <w:t>0.261</w:t>
            </w:r>
          </w:p>
        </w:tc>
      </w:tr>
      <w:tr w:rsidR="00574F6E" w14:paraId="37CFC520" w14:textId="77777777">
        <w:tc>
          <w:tcPr>
            <w:tcW w:w="656" w:type="dxa"/>
            <w:vAlign w:val="center"/>
          </w:tcPr>
          <w:p w14:paraId="2A0597C0" w14:textId="77777777" w:rsidR="00574F6E" w:rsidRDefault="001E1AFB">
            <w:r>
              <w:t>46</w:t>
            </w:r>
          </w:p>
        </w:tc>
        <w:tc>
          <w:tcPr>
            <w:tcW w:w="888" w:type="dxa"/>
            <w:vAlign w:val="center"/>
          </w:tcPr>
          <w:p w14:paraId="339B6862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6C0043F3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613BC50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D01776D" w14:textId="77777777" w:rsidR="00574F6E" w:rsidRDefault="001E1AFB">
            <w:r>
              <w:t>3.232</w:t>
            </w:r>
          </w:p>
        </w:tc>
        <w:tc>
          <w:tcPr>
            <w:tcW w:w="848" w:type="dxa"/>
            <w:vAlign w:val="center"/>
          </w:tcPr>
          <w:p w14:paraId="4C4F760D" w14:textId="77777777" w:rsidR="00574F6E" w:rsidRDefault="001E1AFB">
            <w:r>
              <w:t>3.232</w:t>
            </w:r>
          </w:p>
        </w:tc>
        <w:tc>
          <w:tcPr>
            <w:tcW w:w="781" w:type="dxa"/>
            <w:vAlign w:val="center"/>
          </w:tcPr>
          <w:p w14:paraId="1F70A85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FF5EBDD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8665F37" w14:textId="77777777" w:rsidR="00574F6E" w:rsidRDefault="00574F6E"/>
        </w:tc>
        <w:tc>
          <w:tcPr>
            <w:tcW w:w="916" w:type="dxa"/>
            <w:vAlign w:val="center"/>
          </w:tcPr>
          <w:p w14:paraId="6A5FAA5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3164130" w14:textId="77777777" w:rsidR="00574F6E" w:rsidRDefault="001E1AFB">
            <w:r>
              <w:t>0.261</w:t>
            </w:r>
          </w:p>
        </w:tc>
      </w:tr>
      <w:tr w:rsidR="00574F6E" w14:paraId="26153162" w14:textId="77777777">
        <w:tc>
          <w:tcPr>
            <w:tcW w:w="656" w:type="dxa"/>
            <w:vAlign w:val="center"/>
          </w:tcPr>
          <w:p w14:paraId="38CA2BAD" w14:textId="77777777" w:rsidR="00574F6E" w:rsidRDefault="001E1AFB">
            <w:r>
              <w:t>47</w:t>
            </w:r>
          </w:p>
        </w:tc>
        <w:tc>
          <w:tcPr>
            <w:tcW w:w="888" w:type="dxa"/>
            <w:vAlign w:val="center"/>
          </w:tcPr>
          <w:p w14:paraId="3EFA5787" w14:textId="77777777" w:rsidR="00574F6E" w:rsidRDefault="001E1AFB">
            <w:r>
              <w:t>C1521</w:t>
            </w:r>
          </w:p>
        </w:tc>
        <w:tc>
          <w:tcPr>
            <w:tcW w:w="769" w:type="dxa"/>
            <w:vAlign w:val="center"/>
          </w:tcPr>
          <w:p w14:paraId="24FC9B0E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09D526B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13B81B7" w14:textId="77777777" w:rsidR="00574F6E" w:rsidRDefault="001E1AFB">
            <w:r>
              <w:t>3.242</w:t>
            </w:r>
          </w:p>
        </w:tc>
        <w:tc>
          <w:tcPr>
            <w:tcW w:w="848" w:type="dxa"/>
            <w:vAlign w:val="center"/>
          </w:tcPr>
          <w:p w14:paraId="72EC22A4" w14:textId="77777777" w:rsidR="00574F6E" w:rsidRDefault="001E1AFB">
            <w:r>
              <w:t>3.242</w:t>
            </w:r>
          </w:p>
        </w:tc>
        <w:tc>
          <w:tcPr>
            <w:tcW w:w="781" w:type="dxa"/>
            <w:vAlign w:val="center"/>
          </w:tcPr>
          <w:p w14:paraId="67F9F39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B041950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74C0A3F" w14:textId="77777777" w:rsidR="00574F6E" w:rsidRDefault="00574F6E"/>
        </w:tc>
        <w:tc>
          <w:tcPr>
            <w:tcW w:w="916" w:type="dxa"/>
            <w:vAlign w:val="center"/>
          </w:tcPr>
          <w:p w14:paraId="6B31FA3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758D5F6" w14:textId="77777777" w:rsidR="00574F6E" w:rsidRDefault="001E1AFB">
            <w:r>
              <w:t>0.261</w:t>
            </w:r>
          </w:p>
        </w:tc>
      </w:tr>
      <w:tr w:rsidR="00574F6E" w14:paraId="2E662B3D" w14:textId="77777777">
        <w:tc>
          <w:tcPr>
            <w:tcW w:w="656" w:type="dxa"/>
            <w:vAlign w:val="center"/>
          </w:tcPr>
          <w:p w14:paraId="16144F8D" w14:textId="77777777" w:rsidR="00574F6E" w:rsidRDefault="001E1AFB">
            <w:r>
              <w:t>48</w:t>
            </w:r>
          </w:p>
        </w:tc>
        <w:tc>
          <w:tcPr>
            <w:tcW w:w="888" w:type="dxa"/>
            <w:vAlign w:val="center"/>
          </w:tcPr>
          <w:p w14:paraId="243C8A9F" w14:textId="77777777" w:rsidR="00574F6E" w:rsidRDefault="001E1AFB">
            <w:r>
              <w:t>C1621</w:t>
            </w:r>
          </w:p>
        </w:tc>
        <w:tc>
          <w:tcPr>
            <w:tcW w:w="769" w:type="dxa"/>
            <w:vAlign w:val="center"/>
          </w:tcPr>
          <w:p w14:paraId="419ECAA8" w14:textId="77777777" w:rsidR="00574F6E" w:rsidRDefault="001E1AFB">
            <w:r>
              <w:t>6~7</w:t>
            </w:r>
          </w:p>
        </w:tc>
        <w:tc>
          <w:tcPr>
            <w:tcW w:w="769" w:type="dxa"/>
            <w:vAlign w:val="center"/>
          </w:tcPr>
          <w:p w14:paraId="03D16128" w14:textId="77777777" w:rsidR="00574F6E" w:rsidRDefault="001E1AFB">
            <w:r>
              <w:t>51</w:t>
            </w:r>
          </w:p>
        </w:tc>
        <w:tc>
          <w:tcPr>
            <w:tcW w:w="848" w:type="dxa"/>
            <w:vAlign w:val="center"/>
          </w:tcPr>
          <w:p w14:paraId="1288F202" w14:textId="77777777" w:rsidR="00574F6E" w:rsidRDefault="001E1AFB">
            <w:r>
              <w:t>3.360</w:t>
            </w:r>
          </w:p>
        </w:tc>
        <w:tc>
          <w:tcPr>
            <w:tcW w:w="848" w:type="dxa"/>
            <w:vAlign w:val="center"/>
          </w:tcPr>
          <w:p w14:paraId="2AB8EC3A" w14:textId="77777777" w:rsidR="00574F6E" w:rsidRDefault="001E1AFB">
            <w:r>
              <w:t>171.360</w:t>
            </w:r>
          </w:p>
        </w:tc>
        <w:tc>
          <w:tcPr>
            <w:tcW w:w="781" w:type="dxa"/>
            <w:vAlign w:val="center"/>
          </w:tcPr>
          <w:p w14:paraId="134B3B1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825FEC0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4AAE416" w14:textId="77777777" w:rsidR="00574F6E" w:rsidRDefault="00574F6E"/>
        </w:tc>
        <w:tc>
          <w:tcPr>
            <w:tcW w:w="916" w:type="dxa"/>
            <w:vAlign w:val="center"/>
          </w:tcPr>
          <w:p w14:paraId="5AFD261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CAC05C5" w14:textId="77777777" w:rsidR="00574F6E" w:rsidRDefault="001E1AFB">
            <w:r>
              <w:t>0.261</w:t>
            </w:r>
          </w:p>
        </w:tc>
      </w:tr>
      <w:tr w:rsidR="00574F6E" w14:paraId="2377C6D2" w14:textId="77777777">
        <w:tc>
          <w:tcPr>
            <w:tcW w:w="656" w:type="dxa"/>
            <w:vAlign w:val="center"/>
          </w:tcPr>
          <w:p w14:paraId="20958061" w14:textId="77777777" w:rsidR="00574F6E" w:rsidRDefault="001E1AFB">
            <w:r>
              <w:t>49</w:t>
            </w:r>
          </w:p>
        </w:tc>
        <w:tc>
          <w:tcPr>
            <w:tcW w:w="888" w:type="dxa"/>
            <w:vAlign w:val="center"/>
          </w:tcPr>
          <w:p w14:paraId="226ACC14" w14:textId="77777777" w:rsidR="00574F6E" w:rsidRDefault="001E1AFB">
            <w:r>
              <w:t>C1621</w:t>
            </w:r>
          </w:p>
        </w:tc>
        <w:tc>
          <w:tcPr>
            <w:tcW w:w="769" w:type="dxa"/>
            <w:vAlign w:val="center"/>
          </w:tcPr>
          <w:p w14:paraId="7623CFA3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56E19F2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8A31CE5" w14:textId="77777777" w:rsidR="00574F6E" w:rsidRDefault="001E1AFB">
            <w:r>
              <w:t>3.234</w:t>
            </w:r>
          </w:p>
        </w:tc>
        <w:tc>
          <w:tcPr>
            <w:tcW w:w="848" w:type="dxa"/>
            <w:vAlign w:val="center"/>
          </w:tcPr>
          <w:p w14:paraId="1498377D" w14:textId="77777777" w:rsidR="00574F6E" w:rsidRDefault="001E1AFB">
            <w:r>
              <w:t>3.234</w:t>
            </w:r>
          </w:p>
        </w:tc>
        <w:tc>
          <w:tcPr>
            <w:tcW w:w="781" w:type="dxa"/>
            <w:vAlign w:val="center"/>
          </w:tcPr>
          <w:p w14:paraId="2E95760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6DDA630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03D4964" w14:textId="77777777" w:rsidR="00574F6E" w:rsidRDefault="00574F6E"/>
        </w:tc>
        <w:tc>
          <w:tcPr>
            <w:tcW w:w="916" w:type="dxa"/>
            <w:vAlign w:val="center"/>
          </w:tcPr>
          <w:p w14:paraId="7A3565E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D925FF2" w14:textId="77777777" w:rsidR="00574F6E" w:rsidRDefault="001E1AFB">
            <w:r>
              <w:t>0.261</w:t>
            </w:r>
          </w:p>
        </w:tc>
      </w:tr>
      <w:tr w:rsidR="00574F6E" w14:paraId="5F49B89B" w14:textId="77777777">
        <w:tc>
          <w:tcPr>
            <w:tcW w:w="656" w:type="dxa"/>
            <w:vAlign w:val="center"/>
          </w:tcPr>
          <w:p w14:paraId="45131C2A" w14:textId="77777777" w:rsidR="00574F6E" w:rsidRDefault="001E1AFB">
            <w:r>
              <w:t>50</w:t>
            </w:r>
          </w:p>
        </w:tc>
        <w:tc>
          <w:tcPr>
            <w:tcW w:w="888" w:type="dxa"/>
            <w:vAlign w:val="center"/>
          </w:tcPr>
          <w:p w14:paraId="092C41BD" w14:textId="77777777" w:rsidR="00574F6E" w:rsidRDefault="001E1AFB">
            <w:r>
              <w:t>C3121</w:t>
            </w:r>
          </w:p>
        </w:tc>
        <w:tc>
          <w:tcPr>
            <w:tcW w:w="769" w:type="dxa"/>
            <w:vAlign w:val="center"/>
          </w:tcPr>
          <w:p w14:paraId="01E2B845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1C3E2EA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2E51F87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2AF73378" w14:textId="77777777" w:rsidR="00574F6E" w:rsidRDefault="001E1AFB">
            <w:r>
              <w:t>6.720</w:t>
            </w:r>
          </w:p>
        </w:tc>
        <w:tc>
          <w:tcPr>
            <w:tcW w:w="781" w:type="dxa"/>
            <w:vAlign w:val="center"/>
          </w:tcPr>
          <w:p w14:paraId="687E49A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FDB777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182B8C5" w14:textId="77777777" w:rsidR="00574F6E" w:rsidRDefault="00574F6E"/>
        </w:tc>
        <w:tc>
          <w:tcPr>
            <w:tcW w:w="916" w:type="dxa"/>
            <w:vAlign w:val="center"/>
          </w:tcPr>
          <w:p w14:paraId="7EF71B4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8DF72F3" w14:textId="77777777" w:rsidR="00574F6E" w:rsidRDefault="001E1AFB">
            <w:r>
              <w:t>0.261</w:t>
            </w:r>
          </w:p>
        </w:tc>
      </w:tr>
      <w:tr w:rsidR="00574F6E" w14:paraId="3376160F" w14:textId="77777777">
        <w:tc>
          <w:tcPr>
            <w:tcW w:w="656" w:type="dxa"/>
            <w:vAlign w:val="center"/>
          </w:tcPr>
          <w:p w14:paraId="2A3BF477" w14:textId="77777777" w:rsidR="00574F6E" w:rsidRDefault="001E1AFB">
            <w:r>
              <w:t>51</w:t>
            </w:r>
          </w:p>
        </w:tc>
        <w:tc>
          <w:tcPr>
            <w:tcW w:w="888" w:type="dxa"/>
            <w:vAlign w:val="center"/>
          </w:tcPr>
          <w:p w14:paraId="591E511F" w14:textId="77777777" w:rsidR="00574F6E" w:rsidRDefault="001E1AFB">
            <w:r>
              <w:t>C3221</w:t>
            </w:r>
          </w:p>
        </w:tc>
        <w:tc>
          <w:tcPr>
            <w:tcW w:w="769" w:type="dxa"/>
            <w:vAlign w:val="center"/>
          </w:tcPr>
          <w:p w14:paraId="7B1AEE92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533F4ED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EC0C5C1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046F5EAD" w14:textId="77777777" w:rsidR="00574F6E" w:rsidRDefault="001E1AFB">
            <w:r>
              <w:t>6.720</w:t>
            </w:r>
          </w:p>
        </w:tc>
        <w:tc>
          <w:tcPr>
            <w:tcW w:w="781" w:type="dxa"/>
            <w:vAlign w:val="center"/>
          </w:tcPr>
          <w:p w14:paraId="3F8FB2F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6D2913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718D340" w14:textId="77777777" w:rsidR="00574F6E" w:rsidRDefault="00574F6E"/>
        </w:tc>
        <w:tc>
          <w:tcPr>
            <w:tcW w:w="916" w:type="dxa"/>
            <w:vAlign w:val="center"/>
          </w:tcPr>
          <w:p w14:paraId="6E6D1EE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B479042" w14:textId="77777777" w:rsidR="00574F6E" w:rsidRDefault="001E1AFB">
            <w:r>
              <w:t>0.261</w:t>
            </w:r>
          </w:p>
        </w:tc>
      </w:tr>
      <w:tr w:rsidR="00574F6E" w14:paraId="2AD841DC" w14:textId="77777777">
        <w:tc>
          <w:tcPr>
            <w:tcW w:w="656" w:type="dxa"/>
            <w:vAlign w:val="center"/>
          </w:tcPr>
          <w:p w14:paraId="54390E72" w14:textId="77777777" w:rsidR="00574F6E" w:rsidRDefault="001E1AFB">
            <w:r>
              <w:t>52</w:t>
            </w:r>
          </w:p>
        </w:tc>
        <w:tc>
          <w:tcPr>
            <w:tcW w:w="888" w:type="dxa"/>
            <w:vAlign w:val="center"/>
          </w:tcPr>
          <w:p w14:paraId="2BEC12D1" w14:textId="77777777" w:rsidR="00574F6E" w:rsidRDefault="001E1AFB">
            <w:r>
              <w:t>C3221a</w:t>
            </w:r>
          </w:p>
        </w:tc>
        <w:tc>
          <w:tcPr>
            <w:tcW w:w="769" w:type="dxa"/>
            <w:vAlign w:val="center"/>
          </w:tcPr>
          <w:p w14:paraId="1A9AA8E1" w14:textId="77777777" w:rsidR="00574F6E" w:rsidRDefault="001E1AFB">
            <w:r>
              <w:t>11</w:t>
            </w:r>
          </w:p>
        </w:tc>
        <w:tc>
          <w:tcPr>
            <w:tcW w:w="769" w:type="dxa"/>
            <w:vAlign w:val="center"/>
          </w:tcPr>
          <w:p w14:paraId="3A4D881F" w14:textId="77777777" w:rsidR="00574F6E" w:rsidRDefault="001E1AFB">
            <w:r>
              <w:t>10</w:t>
            </w:r>
          </w:p>
        </w:tc>
        <w:tc>
          <w:tcPr>
            <w:tcW w:w="848" w:type="dxa"/>
            <w:vAlign w:val="center"/>
          </w:tcPr>
          <w:p w14:paraId="4B6BD292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027A058E" w14:textId="77777777" w:rsidR="00574F6E" w:rsidRDefault="001E1AFB">
            <w:r>
              <w:t>67.200</w:t>
            </w:r>
          </w:p>
        </w:tc>
        <w:tc>
          <w:tcPr>
            <w:tcW w:w="781" w:type="dxa"/>
            <w:vAlign w:val="center"/>
          </w:tcPr>
          <w:p w14:paraId="1E33DC4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695378D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58104D2" w14:textId="77777777" w:rsidR="00574F6E" w:rsidRDefault="00574F6E"/>
        </w:tc>
        <w:tc>
          <w:tcPr>
            <w:tcW w:w="916" w:type="dxa"/>
            <w:vAlign w:val="center"/>
          </w:tcPr>
          <w:p w14:paraId="21A2DC0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FDF0BE5" w14:textId="77777777" w:rsidR="00574F6E" w:rsidRDefault="001E1AFB">
            <w:r>
              <w:t>0.261</w:t>
            </w:r>
          </w:p>
        </w:tc>
      </w:tr>
      <w:tr w:rsidR="00574F6E" w14:paraId="77AB8F8F" w14:textId="77777777">
        <w:tc>
          <w:tcPr>
            <w:tcW w:w="656" w:type="dxa"/>
            <w:vAlign w:val="center"/>
          </w:tcPr>
          <w:p w14:paraId="45635D87" w14:textId="77777777" w:rsidR="00574F6E" w:rsidRDefault="001E1AFB">
            <w:r>
              <w:t>53</w:t>
            </w:r>
          </w:p>
        </w:tc>
        <w:tc>
          <w:tcPr>
            <w:tcW w:w="888" w:type="dxa"/>
            <w:vAlign w:val="center"/>
          </w:tcPr>
          <w:p w14:paraId="1007DE43" w14:textId="77777777" w:rsidR="00574F6E" w:rsidRDefault="001E1AFB">
            <w:r>
              <w:t>C3221b</w:t>
            </w:r>
          </w:p>
        </w:tc>
        <w:tc>
          <w:tcPr>
            <w:tcW w:w="769" w:type="dxa"/>
            <w:vAlign w:val="center"/>
          </w:tcPr>
          <w:p w14:paraId="18E65821" w14:textId="77777777" w:rsidR="00574F6E" w:rsidRDefault="001E1AFB">
            <w:r>
              <w:t>7</w:t>
            </w:r>
          </w:p>
        </w:tc>
        <w:tc>
          <w:tcPr>
            <w:tcW w:w="769" w:type="dxa"/>
            <w:vAlign w:val="center"/>
          </w:tcPr>
          <w:p w14:paraId="57CFAEC5" w14:textId="77777777" w:rsidR="00574F6E" w:rsidRDefault="001E1AFB">
            <w:r>
              <w:t>10</w:t>
            </w:r>
          </w:p>
        </w:tc>
        <w:tc>
          <w:tcPr>
            <w:tcW w:w="848" w:type="dxa"/>
            <w:vAlign w:val="center"/>
          </w:tcPr>
          <w:p w14:paraId="5570B207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5F6A970D" w14:textId="77777777" w:rsidR="00574F6E" w:rsidRDefault="001E1AFB">
            <w:r>
              <w:t>67.200</w:t>
            </w:r>
          </w:p>
        </w:tc>
        <w:tc>
          <w:tcPr>
            <w:tcW w:w="781" w:type="dxa"/>
            <w:vAlign w:val="center"/>
          </w:tcPr>
          <w:p w14:paraId="1731A5C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6B1141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25C7F90" w14:textId="77777777" w:rsidR="00574F6E" w:rsidRDefault="00574F6E"/>
        </w:tc>
        <w:tc>
          <w:tcPr>
            <w:tcW w:w="916" w:type="dxa"/>
            <w:vAlign w:val="center"/>
          </w:tcPr>
          <w:p w14:paraId="21967C8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534DA68" w14:textId="77777777" w:rsidR="00574F6E" w:rsidRDefault="001E1AFB">
            <w:r>
              <w:t>0.261</w:t>
            </w:r>
          </w:p>
        </w:tc>
      </w:tr>
      <w:tr w:rsidR="00574F6E" w14:paraId="1FA39435" w14:textId="77777777">
        <w:tc>
          <w:tcPr>
            <w:tcW w:w="656" w:type="dxa"/>
            <w:vAlign w:val="center"/>
          </w:tcPr>
          <w:p w14:paraId="0BAF619B" w14:textId="77777777" w:rsidR="00574F6E" w:rsidRDefault="001E1AFB">
            <w:r>
              <w:t>54</w:t>
            </w:r>
          </w:p>
        </w:tc>
        <w:tc>
          <w:tcPr>
            <w:tcW w:w="888" w:type="dxa"/>
            <w:vAlign w:val="center"/>
          </w:tcPr>
          <w:p w14:paraId="62402623" w14:textId="77777777" w:rsidR="00574F6E" w:rsidRDefault="001E1AFB">
            <w:r>
              <w:t>C7021</w:t>
            </w:r>
          </w:p>
        </w:tc>
        <w:tc>
          <w:tcPr>
            <w:tcW w:w="769" w:type="dxa"/>
            <w:vAlign w:val="center"/>
          </w:tcPr>
          <w:p w14:paraId="5203FAB5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7DB5E47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460AACF4" w14:textId="77777777" w:rsidR="00574F6E" w:rsidRDefault="001E1AFB">
            <w:r>
              <w:t>14.700</w:t>
            </w:r>
          </w:p>
        </w:tc>
        <w:tc>
          <w:tcPr>
            <w:tcW w:w="848" w:type="dxa"/>
            <w:vAlign w:val="center"/>
          </w:tcPr>
          <w:p w14:paraId="2299F312" w14:textId="77777777" w:rsidR="00574F6E" w:rsidRDefault="001E1AFB">
            <w:r>
              <w:t>29.400</w:t>
            </w:r>
          </w:p>
        </w:tc>
        <w:tc>
          <w:tcPr>
            <w:tcW w:w="781" w:type="dxa"/>
            <w:vAlign w:val="center"/>
          </w:tcPr>
          <w:p w14:paraId="070EB8A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ACDD01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4B47612" w14:textId="77777777" w:rsidR="00574F6E" w:rsidRDefault="00574F6E"/>
        </w:tc>
        <w:tc>
          <w:tcPr>
            <w:tcW w:w="916" w:type="dxa"/>
            <w:vAlign w:val="center"/>
          </w:tcPr>
          <w:p w14:paraId="3A224C1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0CE9128" w14:textId="77777777" w:rsidR="00574F6E" w:rsidRDefault="001E1AFB">
            <w:r>
              <w:t>0.261</w:t>
            </w:r>
          </w:p>
        </w:tc>
      </w:tr>
      <w:tr w:rsidR="00574F6E" w14:paraId="75D3711A" w14:textId="77777777">
        <w:tc>
          <w:tcPr>
            <w:tcW w:w="656" w:type="dxa"/>
            <w:vAlign w:val="center"/>
          </w:tcPr>
          <w:p w14:paraId="61798593" w14:textId="77777777" w:rsidR="00574F6E" w:rsidRDefault="001E1AFB">
            <w:r>
              <w:t>55</w:t>
            </w:r>
          </w:p>
        </w:tc>
        <w:tc>
          <w:tcPr>
            <w:tcW w:w="888" w:type="dxa"/>
            <w:vAlign w:val="center"/>
          </w:tcPr>
          <w:p w14:paraId="0E064DD1" w14:textId="77777777" w:rsidR="00574F6E" w:rsidRDefault="001E1AFB">
            <w:r>
              <w:t>LC1621</w:t>
            </w:r>
          </w:p>
        </w:tc>
        <w:tc>
          <w:tcPr>
            <w:tcW w:w="769" w:type="dxa"/>
            <w:vAlign w:val="center"/>
          </w:tcPr>
          <w:p w14:paraId="22E4169B" w14:textId="77777777" w:rsidR="00574F6E" w:rsidRDefault="001E1AFB">
            <w:r>
              <w:t>4~5,8~10,12</w:t>
            </w:r>
          </w:p>
        </w:tc>
        <w:tc>
          <w:tcPr>
            <w:tcW w:w="769" w:type="dxa"/>
            <w:vAlign w:val="center"/>
          </w:tcPr>
          <w:p w14:paraId="2343FD52" w14:textId="77777777" w:rsidR="00574F6E" w:rsidRDefault="001E1AFB">
            <w:r>
              <w:t>95</w:t>
            </w:r>
          </w:p>
        </w:tc>
        <w:tc>
          <w:tcPr>
            <w:tcW w:w="848" w:type="dxa"/>
            <w:vAlign w:val="center"/>
          </w:tcPr>
          <w:p w14:paraId="0259F16F" w14:textId="77777777" w:rsidR="00574F6E" w:rsidRDefault="001E1AFB">
            <w:r>
              <w:t>3.255</w:t>
            </w:r>
          </w:p>
        </w:tc>
        <w:tc>
          <w:tcPr>
            <w:tcW w:w="848" w:type="dxa"/>
            <w:vAlign w:val="center"/>
          </w:tcPr>
          <w:p w14:paraId="4F8FDD1B" w14:textId="77777777" w:rsidR="00574F6E" w:rsidRDefault="001E1AFB">
            <w:r>
              <w:t>309.225</w:t>
            </w:r>
          </w:p>
        </w:tc>
        <w:tc>
          <w:tcPr>
            <w:tcW w:w="781" w:type="dxa"/>
            <w:vAlign w:val="center"/>
          </w:tcPr>
          <w:p w14:paraId="5D222DF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34AA02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0EE7A7D" w14:textId="77777777" w:rsidR="00574F6E" w:rsidRDefault="00574F6E"/>
        </w:tc>
        <w:tc>
          <w:tcPr>
            <w:tcW w:w="916" w:type="dxa"/>
            <w:vAlign w:val="center"/>
          </w:tcPr>
          <w:p w14:paraId="37DDFF7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A9DE127" w14:textId="77777777" w:rsidR="00574F6E" w:rsidRDefault="001E1AFB">
            <w:r>
              <w:t>0.261</w:t>
            </w:r>
          </w:p>
        </w:tc>
      </w:tr>
      <w:tr w:rsidR="00574F6E" w14:paraId="7904A3BB" w14:textId="77777777">
        <w:tc>
          <w:tcPr>
            <w:tcW w:w="656" w:type="dxa"/>
            <w:vAlign w:val="center"/>
          </w:tcPr>
          <w:p w14:paraId="4BA6EDC7" w14:textId="77777777" w:rsidR="00574F6E" w:rsidRDefault="001E1AFB">
            <w:r>
              <w:t>56</w:t>
            </w:r>
          </w:p>
        </w:tc>
        <w:tc>
          <w:tcPr>
            <w:tcW w:w="888" w:type="dxa"/>
            <w:vAlign w:val="center"/>
          </w:tcPr>
          <w:p w14:paraId="5DFCC488" w14:textId="77777777" w:rsidR="00574F6E" w:rsidRDefault="001E1AFB">
            <w:r>
              <w:t>LC2027</w:t>
            </w:r>
          </w:p>
        </w:tc>
        <w:tc>
          <w:tcPr>
            <w:tcW w:w="769" w:type="dxa"/>
            <w:vAlign w:val="center"/>
          </w:tcPr>
          <w:p w14:paraId="450C7C0F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0B001F73" w14:textId="77777777" w:rsidR="00574F6E" w:rsidRDefault="001E1AFB">
            <w:r>
              <w:t>11</w:t>
            </w:r>
          </w:p>
        </w:tc>
        <w:tc>
          <w:tcPr>
            <w:tcW w:w="848" w:type="dxa"/>
            <w:vAlign w:val="center"/>
          </w:tcPr>
          <w:p w14:paraId="1EC323A5" w14:textId="77777777" w:rsidR="00574F6E" w:rsidRDefault="001E1AFB">
            <w:r>
              <w:t>5.400</w:t>
            </w:r>
          </w:p>
        </w:tc>
        <w:tc>
          <w:tcPr>
            <w:tcW w:w="848" w:type="dxa"/>
            <w:vAlign w:val="center"/>
          </w:tcPr>
          <w:p w14:paraId="3F3B3281" w14:textId="77777777" w:rsidR="00574F6E" w:rsidRDefault="001E1AFB">
            <w:r>
              <w:t>59.400</w:t>
            </w:r>
          </w:p>
        </w:tc>
        <w:tc>
          <w:tcPr>
            <w:tcW w:w="781" w:type="dxa"/>
            <w:vAlign w:val="center"/>
          </w:tcPr>
          <w:p w14:paraId="5D0D563A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3B1E75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B046FD0" w14:textId="77777777" w:rsidR="00574F6E" w:rsidRDefault="00574F6E"/>
        </w:tc>
        <w:tc>
          <w:tcPr>
            <w:tcW w:w="916" w:type="dxa"/>
            <w:vAlign w:val="center"/>
          </w:tcPr>
          <w:p w14:paraId="3442406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CAE6279" w14:textId="77777777" w:rsidR="00574F6E" w:rsidRDefault="001E1AFB">
            <w:r>
              <w:t>0.261</w:t>
            </w:r>
          </w:p>
        </w:tc>
      </w:tr>
      <w:tr w:rsidR="00574F6E" w14:paraId="3088AC41" w14:textId="77777777">
        <w:tc>
          <w:tcPr>
            <w:tcW w:w="656" w:type="dxa"/>
            <w:vAlign w:val="center"/>
          </w:tcPr>
          <w:p w14:paraId="420A2CCD" w14:textId="77777777" w:rsidR="00574F6E" w:rsidRDefault="001E1AFB">
            <w:r>
              <w:t>57</w:t>
            </w:r>
          </w:p>
        </w:tc>
        <w:tc>
          <w:tcPr>
            <w:tcW w:w="888" w:type="dxa"/>
            <w:vAlign w:val="center"/>
          </w:tcPr>
          <w:p w14:paraId="1B6595A8" w14:textId="77777777" w:rsidR="00574F6E" w:rsidRDefault="001E1AFB">
            <w:r>
              <w:t>LC2421</w:t>
            </w:r>
          </w:p>
        </w:tc>
        <w:tc>
          <w:tcPr>
            <w:tcW w:w="769" w:type="dxa"/>
            <w:vAlign w:val="center"/>
          </w:tcPr>
          <w:p w14:paraId="232B1810" w14:textId="77777777" w:rsidR="00574F6E" w:rsidRDefault="001E1AFB">
            <w:r>
              <w:t>7~9</w:t>
            </w:r>
          </w:p>
        </w:tc>
        <w:tc>
          <w:tcPr>
            <w:tcW w:w="769" w:type="dxa"/>
            <w:vAlign w:val="center"/>
          </w:tcPr>
          <w:p w14:paraId="4746E2F9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057E370A" w14:textId="77777777" w:rsidR="00574F6E" w:rsidRDefault="001E1AFB">
            <w:r>
              <w:t>5.040</w:t>
            </w:r>
          </w:p>
        </w:tc>
        <w:tc>
          <w:tcPr>
            <w:tcW w:w="848" w:type="dxa"/>
            <w:vAlign w:val="center"/>
          </w:tcPr>
          <w:p w14:paraId="5612202C" w14:textId="77777777" w:rsidR="00574F6E" w:rsidRDefault="001E1AFB">
            <w:r>
              <w:t>25.200</w:t>
            </w:r>
          </w:p>
        </w:tc>
        <w:tc>
          <w:tcPr>
            <w:tcW w:w="781" w:type="dxa"/>
            <w:vAlign w:val="center"/>
          </w:tcPr>
          <w:p w14:paraId="106911E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9E07D3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42FBC6F" w14:textId="77777777" w:rsidR="00574F6E" w:rsidRDefault="00574F6E"/>
        </w:tc>
        <w:tc>
          <w:tcPr>
            <w:tcW w:w="916" w:type="dxa"/>
            <w:vAlign w:val="center"/>
          </w:tcPr>
          <w:p w14:paraId="565CBCE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EC89854" w14:textId="77777777" w:rsidR="00574F6E" w:rsidRDefault="001E1AFB">
            <w:r>
              <w:t>0.261</w:t>
            </w:r>
          </w:p>
        </w:tc>
      </w:tr>
      <w:tr w:rsidR="00574F6E" w14:paraId="4D4A32C7" w14:textId="77777777">
        <w:tc>
          <w:tcPr>
            <w:tcW w:w="656" w:type="dxa"/>
            <w:vAlign w:val="center"/>
          </w:tcPr>
          <w:p w14:paraId="0644F602" w14:textId="77777777" w:rsidR="00574F6E" w:rsidRDefault="001E1AFB">
            <w:r>
              <w:t>58</w:t>
            </w:r>
          </w:p>
        </w:tc>
        <w:tc>
          <w:tcPr>
            <w:tcW w:w="888" w:type="dxa"/>
            <w:vAlign w:val="center"/>
          </w:tcPr>
          <w:p w14:paraId="1E9E6DA4" w14:textId="77777777" w:rsidR="00574F6E" w:rsidRDefault="001E1AFB">
            <w:r>
              <w:t>LC3221</w:t>
            </w:r>
          </w:p>
        </w:tc>
        <w:tc>
          <w:tcPr>
            <w:tcW w:w="769" w:type="dxa"/>
            <w:vAlign w:val="center"/>
          </w:tcPr>
          <w:p w14:paraId="3EE0E7EC" w14:textId="77777777" w:rsidR="00574F6E" w:rsidRDefault="001E1AFB">
            <w:r>
              <w:t>5,8~9</w:t>
            </w:r>
          </w:p>
        </w:tc>
        <w:tc>
          <w:tcPr>
            <w:tcW w:w="769" w:type="dxa"/>
            <w:vAlign w:val="center"/>
          </w:tcPr>
          <w:p w14:paraId="552E1D2D" w14:textId="77777777" w:rsidR="00574F6E" w:rsidRDefault="001E1AFB">
            <w:r>
              <w:t>48</w:t>
            </w:r>
          </w:p>
        </w:tc>
        <w:tc>
          <w:tcPr>
            <w:tcW w:w="848" w:type="dxa"/>
            <w:vAlign w:val="center"/>
          </w:tcPr>
          <w:p w14:paraId="65223C62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6D737129" w14:textId="77777777" w:rsidR="00574F6E" w:rsidRDefault="001E1AFB">
            <w:r>
              <w:t>322.560</w:t>
            </w:r>
          </w:p>
        </w:tc>
        <w:tc>
          <w:tcPr>
            <w:tcW w:w="781" w:type="dxa"/>
            <w:vAlign w:val="center"/>
          </w:tcPr>
          <w:p w14:paraId="00C931E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18B1B2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09D19D6" w14:textId="77777777" w:rsidR="00574F6E" w:rsidRDefault="00574F6E"/>
        </w:tc>
        <w:tc>
          <w:tcPr>
            <w:tcW w:w="916" w:type="dxa"/>
            <w:vAlign w:val="center"/>
          </w:tcPr>
          <w:p w14:paraId="75F4D8F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D338A37" w14:textId="77777777" w:rsidR="00574F6E" w:rsidRDefault="001E1AFB">
            <w:r>
              <w:t>0.261</w:t>
            </w:r>
          </w:p>
        </w:tc>
      </w:tr>
      <w:tr w:rsidR="00574F6E" w14:paraId="52DDFD88" w14:textId="77777777">
        <w:tc>
          <w:tcPr>
            <w:tcW w:w="656" w:type="dxa"/>
            <w:vAlign w:val="center"/>
          </w:tcPr>
          <w:p w14:paraId="328ACB1E" w14:textId="77777777" w:rsidR="00574F6E" w:rsidRDefault="001E1AFB">
            <w:r>
              <w:t>59</w:t>
            </w:r>
          </w:p>
        </w:tc>
        <w:tc>
          <w:tcPr>
            <w:tcW w:w="888" w:type="dxa"/>
            <w:vAlign w:val="center"/>
          </w:tcPr>
          <w:p w14:paraId="119F1B0A" w14:textId="77777777" w:rsidR="00574F6E" w:rsidRDefault="001E1AFB">
            <w:r>
              <w:t>LC3221a</w:t>
            </w:r>
          </w:p>
        </w:tc>
        <w:tc>
          <w:tcPr>
            <w:tcW w:w="769" w:type="dxa"/>
            <w:vAlign w:val="center"/>
          </w:tcPr>
          <w:p w14:paraId="1FDCF9A5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7B61EC74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76B92336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3788BF3C" w14:textId="77777777" w:rsidR="00574F6E" w:rsidRDefault="001E1AFB">
            <w:r>
              <w:t>26.880</w:t>
            </w:r>
          </w:p>
        </w:tc>
        <w:tc>
          <w:tcPr>
            <w:tcW w:w="781" w:type="dxa"/>
            <w:vAlign w:val="center"/>
          </w:tcPr>
          <w:p w14:paraId="141D3AF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06AD05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CC8956A" w14:textId="77777777" w:rsidR="00574F6E" w:rsidRDefault="00574F6E"/>
        </w:tc>
        <w:tc>
          <w:tcPr>
            <w:tcW w:w="916" w:type="dxa"/>
            <w:vAlign w:val="center"/>
          </w:tcPr>
          <w:p w14:paraId="1618F99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2C203F" w14:textId="77777777" w:rsidR="00574F6E" w:rsidRDefault="001E1AFB">
            <w:r>
              <w:t>0.261</w:t>
            </w:r>
          </w:p>
        </w:tc>
      </w:tr>
      <w:tr w:rsidR="00574F6E" w14:paraId="22C6ED02" w14:textId="77777777">
        <w:tc>
          <w:tcPr>
            <w:tcW w:w="656" w:type="dxa"/>
            <w:vAlign w:val="center"/>
          </w:tcPr>
          <w:p w14:paraId="295432C8" w14:textId="77777777" w:rsidR="00574F6E" w:rsidRDefault="001E1AFB">
            <w:r>
              <w:t>60</w:t>
            </w:r>
          </w:p>
        </w:tc>
        <w:tc>
          <w:tcPr>
            <w:tcW w:w="888" w:type="dxa"/>
            <w:vAlign w:val="center"/>
          </w:tcPr>
          <w:p w14:paraId="1E2CFD79" w14:textId="77777777" w:rsidR="00574F6E" w:rsidRDefault="001E1AFB">
            <w:r>
              <w:t>LC3221b</w:t>
            </w:r>
          </w:p>
        </w:tc>
        <w:tc>
          <w:tcPr>
            <w:tcW w:w="769" w:type="dxa"/>
            <w:vAlign w:val="center"/>
          </w:tcPr>
          <w:p w14:paraId="3F04C421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34E4F02B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4DDE74B7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6A307B2D" w14:textId="77777777" w:rsidR="00574F6E" w:rsidRDefault="001E1AFB">
            <w:r>
              <w:t>26.880</w:t>
            </w:r>
          </w:p>
        </w:tc>
        <w:tc>
          <w:tcPr>
            <w:tcW w:w="781" w:type="dxa"/>
            <w:vAlign w:val="center"/>
          </w:tcPr>
          <w:p w14:paraId="60F2605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D67A2A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BD7DCD4" w14:textId="77777777" w:rsidR="00574F6E" w:rsidRDefault="00574F6E"/>
        </w:tc>
        <w:tc>
          <w:tcPr>
            <w:tcW w:w="916" w:type="dxa"/>
            <w:vAlign w:val="center"/>
          </w:tcPr>
          <w:p w14:paraId="433F63A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1DF68DD" w14:textId="77777777" w:rsidR="00574F6E" w:rsidRDefault="001E1AFB">
            <w:r>
              <w:t>0.261</w:t>
            </w:r>
          </w:p>
        </w:tc>
      </w:tr>
      <w:tr w:rsidR="00574F6E" w14:paraId="6F0A7BAF" w14:textId="77777777">
        <w:tc>
          <w:tcPr>
            <w:tcW w:w="656" w:type="dxa"/>
            <w:vAlign w:val="center"/>
          </w:tcPr>
          <w:p w14:paraId="447F2FFB" w14:textId="77777777" w:rsidR="00574F6E" w:rsidRDefault="001E1AFB">
            <w:r>
              <w:t>61</w:t>
            </w:r>
          </w:p>
        </w:tc>
        <w:tc>
          <w:tcPr>
            <w:tcW w:w="888" w:type="dxa"/>
            <w:vAlign w:val="center"/>
          </w:tcPr>
          <w:p w14:paraId="5E608A3F" w14:textId="77777777" w:rsidR="00574F6E" w:rsidRDefault="001E1AFB">
            <w:r>
              <w:t>LC3221c</w:t>
            </w:r>
          </w:p>
        </w:tc>
        <w:tc>
          <w:tcPr>
            <w:tcW w:w="769" w:type="dxa"/>
            <w:vAlign w:val="center"/>
          </w:tcPr>
          <w:p w14:paraId="38A47977" w14:textId="77777777" w:rsidR="00574F6E" w:rsidRDefault="001E1AFB">
            <w:r>
              <w:t>4,8</w:t>
            </w:r>
          </w:p>
        </w:tc>
        <w:tc>
          <w:tcPr>
            <w:tcW w:w="769" w:type="dxa"/>
            <w:vAlign w:val="center"/>
          </w:tcPr>
          <w:p w14:paraId="18D49742" w14:textId="77777777" w:rsidR="00574F6E" w:rsidRDefault="001E1AFB">
            <w:r>
              <w:t>10</w:t>
            </w:r>
          </w:p>
        </w:tc>
        <w:tc>
          <w:tcPr>
            <w:tcW w:w="848" w:type="dxa"/>
            <w:vAlign w:val="center"/>
          </w:tcPr>
          <w:p w14:paraId="2EBB8E54" w14:textId="77777777" w:rsidR="00574F6E" w:rsidRDefault="001E1AFB">
            <w:r>
              <w:t>6.720</w:t>
            </w:r>
          </w:p>
        </w:tc>
        <w:tc>
          <w:tcPr>
            <w:tcW w:w="848" w:type="dxa"/>
            <w:vAlign w:val="center"/>
          </w:tcPr>
          <w:p w14:paraId="6C4FEDB3" w14:textId="77777777" w:rsidR="00574F6E" w:rsidRDefault="001E1AFB">
            <w:r>
              <w:t>67.200</w:t>
            </w:r>
          </w:p>
        </w:tc>
        <w:tc>
          <w:tcPr>
            <w:tcW w:w="781" w:type="dxa"/>
            <w:vAlign w:val="center"/>
          </w:tcPr>
          <w:p w14:paraId="515EED4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1C1A35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CA5408A" w14:textId="77777777" w:rsidR="00574F6E" w:rsidRDefault="00574F6E"/>
        </w:tc>
        <w:tc>
          <w:tcPr>
            <w:tcW w:w="916" w:type="dxa"/>
            <w:vAlign w:val="center"/>
          </w:tcPr>
          <w:p w14:paraId="2AA9BD7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CD6FF3C" w14:textId="77777777" w:rsidR="00574F6E" w:rsidRDefault="001E1AFB">
            <w:r>
              <w:t>0.261</w:t>
            </w:r>
          </w:p>
        </w:tc>
      </w:tr>
      <w:tr w:rsidR="00574F6E" w14:paraId="2C795258" w14:textId="77777777">
        <w:tc>
          <w:tcPr>
            <w:tcW w:w="656" w:type="dxa"/>
            <w:vAlign w:val="center"/>
          </w:tcPr>
          <w:p w14:paraId="0037CF15" w14:textId="77777777" w:rsidR="00574F6E" w:rsidRDefault="001E1AFB">
            <w:r>
              <w:t>62</w:t>
            </w:r>
          </w:p>
        </w:tc>
        <w:tc>
          <w:tcPr>
            <w:tcW w:w="888" w:type="dxa"/>
            <w:vAlign w:val="center"/>
          </w:tcPr>
          <w:p w14:paraId="780FF852" w14:textId="77777777" w:rsidR="00574F6E" w:rsidRDefault="001E1AFB">
            <w:r>
              <w:t>LC3521</w:t>
            </w:r>
          </w:p>
        </w:tc>
        <w:tc>
          <w:tcPr>
            <w:tcW w:w="769" w:type="dxa"/>
            <w:vAlign w:val="center"/>
          </w:tcPr>
          <w:p w14:paraId="17B65BA0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49E5D853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11A8C1C5" w14:textId="77777777" w:rsidR="00574F6E" w:rsidRDefault="001E1AFB">
            <w:r>
              <w:t>7.350</w:t>
            </w:r>
          </w:p>
        </w:tc>
        <w:tc>
          <w:tcPr>
            <w:tcW w:w="848" w:type="dxa"/>
            <w:vAlign w:val="center"/>
          </w:tcPr>
          <w:p w14:paraId="121E5F56" w14:textId="77777777" w:rsidR="00574F6E" w:rsidRDefault="001E1AFB">
            <w:r>
              <w:t>14.700</w:t>
            </w:r>
          </w:p>
        </w:tc>
        <w:tc>
          <w:tcPr>
            <w:tcW w:w="781" w:type="dxa"/>
            <w:vAlign w:val="center"/>
          </w:tcPr>
          <w:p w14:paraId="323C25A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87C84F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C055AF5" w14:textId="77777777" w:rsidR="00574F6E" w:rsidRDefault="00574F6E"/>
        </w:tc>
        <w:tc>
          <w:tcPr>
            <w:tcW w:w="916" w:type="dxa"/>
            <w:vAlign w:val="center"/>
          </w:tcPr>
          <w:p w14:paraId="247F4C7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2A419A9" w14:textId="77777777" w:rsidR="00574F6E" w:rsidRDefault="001E1AFB">
            <w:r>
              <w:t>0.261</w:t>
            </w:r>
          </w:p>
        </w:tc>
      </w:tr>
      <w:tr w:rsidR="00574F6E" w14:paraId="05AC0AD6" w14:textId="77777777">
        <w:tc>
          <w:tcPr>
            <w:tcW w:w="656" w:type="dxa"/>
            <w:vAlign w:val="center"/>
          </w:tcPr>
          <w:p w14:paraId="4558CDAA" w14:textId="77777777" w:rsidR="00574F6E" w:rsidRDefault="001E1AFB">
            <w:r>
              <w:t>63</w:t>
            </w:r>
          </w:p>
        </w:tc>
        <w:tc>
          <w:tcPr>
            <w:tcW w:w="888" w:type="dxa"/>
            <w:vAlign w:val="center"/>
          </w:tcPr>
          <w:p w14:paraId="7AD6C879" w14:textId="77777777" w:rsidR="00574F6E" w:rsidRDefault="001E1AFB">
            <w:r>
              <w:t>LC4027</w:t>
            </w:r>
          </w:p>
        </w:tc>
        <w:tc>
          <w:tcPr>
            <w:tcW w:w="769" w:type="dxa"/>
            <w:vAlign w:val="center"/>
          </w:tcPr>
          <w:p w14:paraId="1CD5C25F" w14:textId="77777777" w:rsidR="00574F6E" w:rsidRDefault="001E1AFB">
            <w:r>
              <w:t>1~2</w:t>
            </w:r>
          </w:p>
        </w:tc>
        <w:tc>
          <w:tcPr>
            <w:tcW w:w="769" w:type="dxa"/>
            <w:vAlign w:val="center"/>
          </w:tcPr>
          <w:p w14:paraId="4F8E6617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24EF674F" w14:textId="77777777" w:rsidR="00574F6E" w:rsidRDefault="001E1AFB">
            <w:r>
              <w:t>10.800</w:t>
            </w:r>
          </w:p>
        </w:tc>
        <w:tc>
          <w:tcPr>
            <w:tcW w:w="848" w:type="dxa"/>
            <w:vAlign w:val="center"/>
          </w:tcPr>
          <w:p w14:paraId="0F5B0B35" w14:textId="77777777" w:rsidR="00574F6E" w:rsidRDefault="001E1AFB">
            <w:r>
              <w:t>54.000</w:t>
            </w:r>
          </w:p>
        </w:tc>
        <w:tc>
          <w:tcPr>
            <w:tcW w:w="781" w:type="dxa"/>
            <w:vAlign w:val="center"/>
          </w:tcPr>
          <w:p w14:paraId="32C9AB0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DB1E20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C3A4918" w14:textId="77777777" w:rsidR="00574F6E" w:rsidRDefault="00574F6E"/>
        </w:tc>
        <w:tc>
          <w:tcPr>
            <w:tcW w:w="916" w:type="dxa"/>
            <w:vAlign w:val="center"/>
          </w:tcPr>
          <w:p w14:paraId="5312EA1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7AA91E7" w14:textId="77777777" w:rsidR="00574F6E" w:rsidRDefault="001E1AFB">
            <w:r>
              <w:t>0.261</w:t>
            </w:r>
          </w:p>
        </w:tc>
      </w:tr>
      <w:tr w:rsidR="00574F6E" w14:paraId="2AFBF7D5" w14:textId="77777777">
        <w:tc>
          <w:tcPr>
            <w:tcW w:w="656" w:type="dxa"/>
            <w:vAlign w:val="center"/>
          </w:tcPr>
          <w:p w14:paraId="342864E5" w14:textId="77777777" w:rsidR="00574F6E" w:rsidRDefault="001E1AFB">
            <w:r>
              <w:t>64</w:t>
            </w:r>
          </w:p>
        </w:tc>
        <w:tc>
          <w:tcPr>
            <w:tcW w:w="888" w:type="dxa"/>
            <w:vAlign w:val="center"/>
          </w:tcPr>
          <w:p w14:paraId="0CB38507" w14:textId="77777777" w:rsidR="00574F6E" w:rsidRDefault="001E1AFB">
            <w:r>
              <w:t>LC5027</w:t>
            </w:r>
          </w:p>
        </w:tc>
        <w:tc>
          <w:tcPr>
            <w:tcW w:w="769" w:type="dxa"/>
            <w:vAlign w:val="center"/>
          </w:tcPr>
          <w:p w14:paraId="5E031D3B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3885496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C5E06FA" w14:textId="77777777" w:rsidR="00574F6E" w:rsidRDefault="001E1AFB">
            <w:r>
              <w:t>13.500</w:t>
            </w:r>
          </w:p>
        </w:tc>
        <w:tc>
          <w:tcPr>
            <w:tcW w:w="848" w:type="dxa"/>
            <w:vAlign w:val="center"/>
          </w:tcPr>
          <w:p w14:paraId="6E3E89BF" w14:textId="77777777" w:rsidR="00574F6E" w:rsidRDefault="001E1AFB">
            <w:r>
              <w:t>13.500</w:t>
            </w:r>
          </w:p>
        </w:tc>
        <w:tc>
          <w:tcPr>
            <w:tcW w:w="781" w:type="dxa"/>
            <w:vAlign w:val="center"/>
          </w:tcPr>
          <w:p w14:paraId="7037580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637DC5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80C64BE" w14:textId="77777777" w:rsidR="00574F6E" w:rsidRDefault="00574F6E"/>
        </w:tc>
        <w:tc>
          <w:tcPr>
            <w:tcW w:w="916" w:type="dxa"/>
            <w:vAlign w:val="center"/>
          </w:tcPr>
          <w:p w14:paraId="0E81D24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56B933B" w14:textId="77777777" w:rsidR="00574F6E" w:rsidRDefault="001E1AFB">
            <w:r>
              <w:t>0.261</w:t>
            </w:r>
          </w:p>
        </w:tc>
      </w:tr>
      <w:tr w:rsidR="00574F6E" w14:paraId="472C1D49" w14:textId="77777777">
        <w:tc>
          <w:tcPr>
            <w:tcW w:w="656" w:type="dxa"/>
            <w:vAlign w:val="center"/>
          </w:tcPr>
          <w:p w14:paraId="1F5F5F1A" w14:textId="77777777" w:rsidR="00574F6E" w:rsidRDefault="001E1AFB">
            <w:r>
              <w:t>65</w:t>
            </w:r>
          </w:p>
        </w:tc>
        <w:tc>
          <w:tcPr>
            <w:tcW w:w="888" w:type="dxa"/>
            <w:vAlign w:val="center"/>
          </w:tcPr>
          <w:p w14:paraId="28D02F2E" w14:textId="77777777" w:rsidR="00574F6E" w:rsidRDefault="001E1AFB">
            <w:r>
              <w:t>LC5027b</w:t>
            </w:r>
          </w:p>
        </w:tc>
        <w:tc>
          <w:tcPr>
            <w:tcW w:w="769" w:type="dxa"/>
            <w:vAlign w:val="center"/>
          </w:tcPr>
          <w:p w14:paraId="55AEBD2B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2B9C0313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B2EAB53" w14:textId="77777777" w:rsidR="00574F6E" w:rsidRDefault="001E1AFB">
            <w:r>
              <w:t>13.500</w:t>
            </w:r>
          </w:p>
        </w:tc>
        <w:tc>
          <w:tcPr>
            <w:tcW w:w="848" w:type="dxa"/>
            <w:vAlign w:val="center"/>
          </w:tcPr>
          <w:p w14:paraId="686F4433" w14:textId="77777777" w:rsidR="00574F6E" w:rsidRDefault="001E1AFB">
            <w:r>
              <w:t>13.500</w:t>
            </w:r>
          </w:p>
        </w:tc>
        <w:tc>
          <w:tcPr>
            <w:tcW w:w="781" w:type="dxa"/>
            <w:vAlign w:val="center"/>
          </w:tcPr>
          <w:p w14:paraId="0F98497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04669F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85CE502" w14:textId="77777777" w:rsidR="00574F6E" w:rsidRDefault="00574F6E"/>
        </w:tc>
        <w:tc>
          <w:tcPr>
            <w:tcW w:w="916" w:type="dxa"/>
            <w:vAlign w:val="center"/>
          </w:tcPr>
          <w:p w14:paraId="6ECA25E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C1C5D17" w14:textId="77777777" w:rsidR="00574F6E" w:rsidRDefault="001E1AFB">
            <w:r>
              <w:t>0.261</w:t>
            </w:r>
          </w:p>
        </w:tc>
      </w:tr>
      <w:tr w:rsidR="00574F6E" w14:paraId="1148BF80" w14:textId="77777777">
        <w:tc>
          <w:tcPr>
            <w:tcW w:w="656" w:type="dxa"/>
            <w:vAlign w:val="center"/>
          </w:tcPr>
          <w:p w14:paraId="026C62DF" w14:textId="77777777" w:rsidR="00574F6E" w:rsidRDefault="001E1AFB">
            <w:r>
              <w:t>66</w:t>
            </w:r>
          </w:p>
        </w:tc>
        <w:tc>
          <w:tcPr>
            <w:tcW w:w="888" w:type="dxa"/>
            <w:vAlign w:val="center"/>
          </w:tcPr>
          <w:p w14:paraId="1319C754" w14:textId="77777777" w:rsidR="00574F6E" w:rsidRDefault="001E1AFB">
            <w:r>
              <w:t>LC6027</w:t>
            </w:r>
          </w:p>
        </w:tc>
        <w:tc>
          <w:tcPr>
            <w:tcW w:w="769" w:type="dxa"/>
            <w:vAlign w:val="center"/>
          </w:tcPr>
          <w:p w14:paraId="5F008B7A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32F3AD6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94EFE7C" w14:textId="77777777" w:rsidR="00574F6E" w:rsidRDefault="001E1AFB">
            <w:r>
              <w:t>16.200</w:t>
            </w:r>
          </w:p>
        </w:tc>
        <w:tc>
          <w:tcPr>
            <w:tcW w:w="848" w:type="dxa"/>
            <w:vAlign w:val="center"/>
          </w:tcPr>
          <w:p w14:paraId="7685C73E" w14:textId="77777777" w:rsidR="00574F6E" w:rsidRDefault="001E1AFB">
            <w:r>
              <w:t>16.200</w:t>
            </w:r>
          </w:p>
        </w:tc>
        <w:tc>
          <w:tcPr>
            <w:tcW w:w="781" w:type="dxa"/>
            <w:vAlign w:val="center"/>
          </w:tcPr>
          <w:p w14:paraId="05397A75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91B816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F3FBD94" w14:textId="77777777" w:rsidR="00574F6E" w:rsidRDefault="00574F6E"/>
        </w:tc>
        <w:tc>
          <w:tcPr>
            <w:tcW w:w="916" w:type="dxa"/>
            <w:vAlign w:val="center"/>
          </w:tcPr>
          <w:p w14:paraId="4B58D85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A6F7784" w14:textId="77777777" w:rsidR="00574F6E" w:rsidRDefault="001E1AFB">
            <w:r>
              <w:t>0.261</w:t>
            </w:r>
          </w:p>
        </w:tc>
      </w:tr>
      <w:tr w:rsidR="00574F6E" w14:paraId="08DA03BB" w14:textId="77777777">
        <w:tc>
          <w:tcPr>
            <w:tcW w:w="656" w:type="dxa"/>
            <w:vAlign w:val="center"/>
          </w:tcPr>
          <w:p w14:paraId="2EE73BFC" w14:textId="77777777" w:rsidR="00574F6E" w:rsidRDefault="001E1AFB">
            <w:r>
              <w:t>67</w:t>
            </w:r>
          </w:p>
        </w:tc>
        <w:tc>
          <w:tcPr>
            <w:tcW w:w="888" w:type="dxa"/>
            <w:vAlign w:val="center"/>
          </w:tcPr>
          <w:p w14:paraId="77F50C02" w14:textId="77777777" w:rsidR="00574F6E" w:rsidRDefault="001E1AFB">
            <w:r>
              <w:t>LC6027a</w:t>
            </w:r>
          </w:p>
        </w:tc>
        <w:tc>
          <w:tcPr>
            <w:tcW w:w="769" w:type="dxa"/>
            <w:vAlign w:val="center"/>
          </w:tcPr>
          <w:p w14:paraId="0EDAA449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74DD4C3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8C22063" w14:textId="77777777" w:rsidR="00574F6E" w:rsidRDefault="001E1AFB">
            <w:r>
              <w:t>16.200</w:t>
            </w:r>
          </w:p>
        </w:tc>
        <w:tc>
          <w:tcPr>
            <w:tcW w:w="848" w:type="dxa"/>
            <w:vAlign w:val="center"/>
          </w:tcPr>
          <w:p w14:paraId="7A617591" w14:textId="77777777" w:rsidR="00574F6E" w:rsidRDefault="001E1AFB">
            <w:r>
              <w:t>16.200</w:t>
            </w:r>
          </w:p>
        </w:tc>
        <w:tc>
          <w:tcPr>
            <w:tcW w:w="781" w:type="dxa"/>
            <w:vAlign w:val="center"/>
          </w:tcPr>
          <w:p w14:paraId="07E82255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F79C4A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D7A6090" w14:textId="77777777" w:rsidR="00574F6E" w:rsidRDefault="00574F6E"/>
        </w:tc>
        <w:tc>
          <w:tcPr>
            <w:tcW w:w="916" w:type="dxa"/>
            <w:vAlign w:val="center"/>
          </w:tcPr>
          <w:p w14:paraId="4AD72DC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C0437B6" w14:textId="77777777" w:rsidR="00574F6E" w:rsidRDefault="001E1AFB">
            <w:r>
              <w:t>0.261</w:t>
            </w:r>
          </w:p>
        </w:tc>
      </w:tr>
      <w:tr w:rsidR="00574F6E" w14:paraId="58FB05FF" w14:textId="77777777">
        <w:tc>
          <w:tcPr>
            <w:tcW w:w="656" w:type="dxa"/>
            <w:vAlign w:val="center"/>
          </w:tcPr>
          <w:p w14:paraId="2ECDE2C5" w14:textId="77777777" w:rsidR="00574F6E" w:rsidRDefault="001E1AFB">
            <w:r>
              <w:t>68</w:t>
            </w:r>
          </w:p>
        </w:tc>
        <w:tc>
          <w:tcPr>
            <w:tcW w:w="888" w:type="dxa"/>
            <w:vAlign w:val="center"/>
          </w:tcPr>
          <w:p w14:paraId="2B815E22" w14:textId="77777777" w:rsidR="00574F6E" w:rsidRDefault="001E1AFB">
            <w:r>
              <w:t>LC6027c</w:t>
            </w:r>
          </w:p>
        </w:tc>
        <w:tc>
          <w:tcPr>
            <w:tcW w:w="769" w:type="dxa"/>
            <w:vAlign w:val="center"/>
          </w:tcPr>
          <w:p w14:paraId="1D050B88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6598175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6C3D0D4" w14:textId="77777777" w:rsidR="00574F6E" w:rsidRDefault="001E1AFB">
            <w:r>
              <w:t>16.200</w:t>
            </w:r>
          </w:p>
        </w:tc>
        <w:tc>
          <w:tcPr>
            <w:tcW w:w="848" w:type="dxa"/>
            <w:vAlign w:val="center"/>
          </w:tcPr>
          <w:p w14:paraId="712F0A49" w14:textId="77777777" w:rsidR="00574F6E" w:rsidRDefault="001E1AFB">
            <w:r>
              <w:t>16.200</w:t>
            </w:r>
          </w:p>
        </w:tc>
        <w:tc>
          <w:tcPr>
            <w:tcW w:w="781" w:type="dxa"/>
            <w:vAlign w:val="center"/>
          </w:tcPr>
          <w:p w14:paraId="34AA985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FA32B5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1C21AAC" w14:textId="77777777" w:rsidR="00574F6E" w:rsidRDefault="00574F6E"/>
        </w:tc>
        <w:tc>
          <w:tcPr>
            <w:tcW w:w="916" w:type="dxa"/>
            <w:vAlign w:val="center"/>
          </w:tcPr>
          <w:p w14:paraId="0E85F43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3F63FD1" w14:textId="77777777" w:rsidR="00574F6E" w:rsidRDefault="001E1AFB">
            <w:r>
              <w:t>0.261</w:t>
            </w:r>
          </w:p>
        </w:tc>
      </w:tr>
      <w:tr w:rsidR="00574F6E" w14:paraId="3BEAFA5E" w14:textId="77777777">
        <w:tc>
          <w:tcPr>
            <w:tcW w:w="656" w:type="dxa"/>
            <w:vAlign w:val="center"/>
          </w:tcPr>
          <w:p w14:paraId="3121F602" w14:textId="77777777" w:rsidR="00574F6E" w:rsidRDefault="001E1AFB">
            <w:r>
              <w:t>69</w:t>
            </w:r>
          </w:p>
        </w:tc>
        <w:tc>
          <w:tcPr>
            <w:tcW w:w="888" w:type="dxa"/>
            <w:vAlign w:val="center"/>
          </w:tcPr>
          <w:p w14:paraId="7EE7738E" w14:textId="77777777" w:rsidR="00574F6E" w:rsidRDefault="001E1AFB">
            <w:r>
              <w:t>LC6027d</w:t>
            </w:r>
          </w:p>
        </w:tc>
        <w:tc>
          <w:tcPr>
            <w:tcW w:w="769" w:type="dxa"/>
            <w:vAlign w:val="center"/>
          </w:tcPr>
          <w:p w14:paraId="1048FDB5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5B39CA9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31EDC46" w14:textId="77777777" w:rsidR="00574F6E" w:rsidRDefault="001E1AFB">
            <w:r>
              <w:t>16.200</w:t>
            </w:r>
          </w:p>
        </w:tc>
        <w:tc>
          <w:tcPr>
            <w:tcW w:w="848" w:type="dxa"/>
            <w:vAlign w:val="center"/>
          </w:tcPr>
          <w:p w14:paraId="61F55134" w14:textId="77777777" w:rsidR="00574F6E" w:rsidRDefault="001E1AFB">
            <w:r>
              <w:t>16.200</w:t>
            </w:r>
          </w:p>
        </w:tc>
        <w:tc>
          <w:tcPr>
            <w:tcW w:w="781" w:type="dxa"/>
            <w:vAlign w:val="center"/>
          </w:tcPr>
          <w:p w14:paraId="1B3927B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AB43EB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FD6B9A9" w14:textId="77777777" w:rsidR="00574F6E" w:rsidRDefault="00574F6E"/>
        </w:tc>
        <w:tc>
          <w:tcPr>
            <w:tcW w:w="916" w:type="dxa"/>
            <w:vAlign w:val="center"/>
          </w:tcPr>
          <w:p w14:paraId="1B9D77D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30A444D" w14:textId="77777777" w:rsidR="00574F6E" w:rsidRDefault="001E1AFB">
            <w:r>
              <w:t>0.261</w:t>
            </w:r>
          </w:p>
        </w:tc>
      </w:tr>
      <w:tr w:rsidR="00574F6E" w14:paraId="756027A8" w14:textId="77777777">
        <w:tc>
          <w:tcPr>
            <w:tcW w:w="656" w:type="dxa"/>
            <w:vAlign w:val="center"/>
          </w:tcPr>
          <w:p w14:paraId="4093AB10" w14:textId="77777777" w:rsidR="00574F6E" w:rsidRDefault="001E1AFB">
            <w:r>
              <w:t>70</w:t>
            </w:r>
          </w:p>
        </w:tc>
        <w:tc>
          <w:tcPr>
            <w:tcW w:w="888" w:type="dxa"/>
            <w:vAlign w:val="center"/>
          </w:tcPr>
          <w:p w14:paraId="7C165728" w14:textId="77777777" w:rsidR="00574F6E" w:rsidRDefault="001E1AFB">
            <w:r>
              <w:t>LC7021</w:t>
            </w:r>
          </w:p>
        </w:tc>
        <w:tc>
          <w:tcPr>
            <w:tcW w:w="769" w:type="dxa"/>
            <w:vAlign w:val="center"/>
          </w:tcPr>
          <w:p w14:paraId="001A8B47" w14:textId="77777777" w:rsidR="00574F6E" w:rsidRDefault="001E1AFB">
            <w:r>
              <w:t>4,7~9</w:t>
            </w:r>
          </w:p>
        </w:tc>
        <w:tc>
          <w:tcPr>
            <w:tcW w:w="769" w:type="dxa"/>
            <w:vAlign w:val="center"/>
          </w:tcPr>
          <w:p w14:paraId="155DCC15" w14:textId="77777777" w:rsidR="00574F6E" w:rsidRDefault="001E1AFB">
            <w:r>
              <w:t>7</w:t>
            </w:r>
          </w:p>
        </w:tc>
        <w:tc>
          <w:tcPr>
            <w:tcW w:w="848" w:type="dxa"/>
            <w:vAlign w:val="center"/>
          </w:tcPr>
          <w:p w14:paraId="4A6AF854" w14:textId="77777777" w:rsidR="00574F6E" w:rsidRDefault="001E1AFB">
            <w:r>
              <w:t>14.700</w:t>
            </w:r>
          </w:p>
        </w:tc>
        <w:tc>
          <w:tcPr>
            <w:tcW w:w="848" w:type="dxa"/>
            <w:vAlign w:val="center"/>
          </w:tcPr>
          <w:p w14:paraId="04C5874A" w14:textId="77777777" w:rsidR="00574F6E" w:rsidRDefault="001E1AFB">
            <w:r>
              <w:t>102.900</w:t>
            </w:r>
          </w:p>
        </w:tc>
        <w:tc>
          <w:tcPr>
            <w:tcW w:w="781" w:type="dxa"/>
            <w:vAlign w:val="center"/>
          </w:tcPr>
          <w:p w14:paraId="28E3E69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A121E59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42320F6" w14:textId="77777777" w:rsidR="00574F6E" w:rsidRDefault="00574F6E"/>
        </w:tc>
        <w:tc>
          <w:tcPr>
            <w:tcW w:w="916" w:type="dxa"/>
            <w:vAlign w:val="center"/>
          </w:tcPr>
          <w:p w14:paraId="42B4550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B2F01AE" w14:textId="77777777" w:rsidR="00574F6E" w:rsidRDefault="001E1AFB">
            <w:r>
              <w:t>0.261</w:t>
            </w:r>
          </w:p>
        </w:tc>
      </w:tr>
      <w:tr w:rsidR="00574F6E" w14:paraId="03254427" w14:textId="77777777">
        <w:tc>
          <w:tcPr>
            <w:tcW w:w="656" w:type="dxa"/>
            <w:vAlign w:val="center"/>
          </w:tcPr>
          <w:p w14:paraId="04DE41C2" w14:textId="77777777" w:rsidR="00574F6E" w:rsidRDefault="001E1AFB">
            <w:r>
              <w:t>71</w:t>
            </w:r>
          </w:p>
        </w:tc>
        <w:tc>
          <w:tcPr>
            <w:tcW w:w="888" w:type="dxa"/>
            <w:vAlign w:val="center"/>
          </w:tcPr>
          <w:p w14:paraId="5D8D6E57" w14:textId="77777777" w:rsidR="00574F6E" w:rsidRDefault="001E1AFB">
            <w:r>
              <w:t>LC7027</w:t>
            </w:r>
          </w:p>
        </w:tc>
        <w:tc>
          <w:tcPr>
            <w:tcW w:w="769" w:type="dxa"/>
            <w:vAlign w:val="center"/>
          </w:tcPr>
          <w:p w14:paraId="15CEE8A8" w14:textId="77777777" w:rsidR="00574F6E" w:rsidRDefault="001E1AFB">
            <w:r>
              <w:t>1,4~5</w:t>
            </w:r>
          </w:p>
        </w:tc>
        <w:tc>
          <w:tcPr>
            <w:tcW w:w="769" w:type="dxa"/>
            <w:vAlign w:val="center"/>
          </w:tcPr>
          <w:p w14:paraId="3DC041D5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13AA6930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0B9223FE" w14:textId="77777777" w:rsidR="00574F6E" w:rsidRDefault="001E1AFB">
            <w:r>
              <w:t>75.600</w:t>
            </w:r>
          </w:p>
        </w:tc>
        <w:tc>
          <w:tcPr>
            <w:tcW w:w="781" w:type="dxa"/>
            <w:vAlign w:val="center"/>
          </w:tcPr>
          <w:p w14:paraId="007B7AA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C1E098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76143BC" w14:textId="77777777" w:rsidR="00574F6E" w:rsidRDefault="00574F6E"/>
        </w:tc>
        <w:tc>
          <w:tcPr>
            <w:tcW w:w="916" w:type="dxa"/>
            <w:vAlign w:val="center"/>
          </w:tcPr>
          <w:p w14:paraId="79705CA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69F2A43" w14:textId="77777777" w:rsidR="00574F6E" w:rsidRDefault="001E1AFB">
            <w:r>
              <w:t>0.261</w:t>
            </w:r>
          </w:p>
        </w:tc>
      </w:tr>
      <w:tr w:rsidR="00574F6E" w14:paraId="6CDE6443" w14:textId="77777777">
        <w:tc>
          <w:tcPr>
            <w:tcW w:w="656" w:type="dxa"/>
            <w:vAlign w:val="center"/>
          </w:tcPr>
          <w:p w14:paraId="47B450A7" w14:textId="77777777" w:rsidR="00574F6E" w:rsidRDefault="001E1AFB">
            <w:r>
              <w:t>72</w:t>
            </w:r>
          </w:p>
        </w:tc>
        <w:tc>
          <w:tcPr>
            <w:tcW w:w="888" w:type="dxa"/>
            <w:vAlign w:val="center"/>
          </w:tcPr>
          <w:p w14:paraId="6B86F142" w14:textId="77777777" w:rsidR="00574F6E" w:rsidRDefault="001E1AFB">
            <w:r>
              <w:t>LC7027t</w:t>
            </w:r>
          </w:p>
        </w:tc>
        <w:tc>
          <w:tcPr>
            <w:tcW w:w="769" w:type="dxa"/>
            <w:vAlign w:val="center"/>
          </w:tcPr>
          <w:p w14:paraId="32E2529C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2F87F83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E4A7C79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5A95F8A9" w14:textId="77777777" w:rsidR="00574F6E" w:rsidRDefault="001E1AFB">
            <w:r>
              <w:t>18.900</w:t>
            </w:r>
          </w:p>
        </w:tc>
        <w:tc>
          <w:tcPr>
            <w:tcW w:w="781" w:type="dxa"/>
            <w:vAlign w:val="center"/>
          </w:tcPr>
          <w:p w14:paraId="467148E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306BA2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41F79A0" w14:textId="77777777" w:rsidR="00574F6E" w:rsidRDefault="00574F6E"/>
        </w:tc>
        <w:tc>
          <w:tcPr>
            <w:tcW w:w="916" w:type="dxa"/>
            <w:vAlign w:val="center"/>
          </w:tcPr>
          <w:p w14:paraId="3689CFB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FF248C4" w14:textId="77777777" w:rsidR="00574F6E" w:rsidRDefault="001E1AFB">
            <w:r>
              <w:t>0.261</w:t>
            </w:r>
          </w:p>
        </w:tc>
      </w:tr>
      <w:tr w:rsidR="00574F6E" w14:paraId="63EF8816" w14:textId="77777777">
        <w:tc>
          <w:tcPr>
            <w:tcW w:w="656" w:type="dxa"/>
            <w:vAlign w:val="center"/>
          </w:tcPr>
          <w:p w14:paraId="2AB94F1C" w14:textId="77777777" w:rsidR="00574F6E" w:rsidRDefault="001E1AFB">
            <w:r>
              <w:t>73</w:t>
            </w:r>
          </w:p>
        </w:tc>
        <w:tc>
          <w:tcPr>
            <w:tcW w:w="888" w:type="dxa"/>
            <w:vAlign w:val="center"/>
          </w:tcPr>
          <w:p w14:paraId="221CA6E3" w14:textId="77777777" w:rsidR="00574F6E" w:rsidRDefault="001E1AFB">
            <w:r>
              <w:t>LC7027u</w:t>
            </w:r>
          </w:p>
        </w:tc>
        <w:tc>
          <w:tcPr>
            <w:tcW w:w="769" w:type="dxa"/>
            <w:vAlign w:val="center"/>
          </w:tcPr>
          <w:p w14:paraId="403B1168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35178C70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3736D5E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5E379054" w14:textId="77777777" w:rsidR="00574F6E" w:rsidRDefault="001E1AFB">
            <w:r>
              <w:t>18.900</w:t>
            </w:r>
          </w:p>
        </w:tc>
        <w:tc>
          <w:tcPr>
            <w:tcW w:w="781" w:type="dxa"/>
            <w:vAlign w:val="center"/>
          </w:tcPr>
          <w:p w14:paraId="14A8D6E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C496DCE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806446A" w14:textId="77777777" w:rsidR="00574F6E" w:rsidRDefault="00574F6E"/>
        </w:tc>
        <w:tc>
          <w:tcPr>
            <w:tcW w:w="916" w:type="dxa"/>
            <w:vAlign w:val="center"/>
          </w:tcPr>
          <w:p w14:paraId="437B626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F7B300E" w14:textId="77777777" w:rsidR="00574F6E" w:rsidRDefault="001E1AFB">
            <w:r>
              <w:t>0.261</w:t>
            </w:r>
          </w:p>
        </w:tc>
      </w:tr>
      <w:tr w:rsidR="00574F6E" w14:paraId="4027BEA6" w14:textId="77777777">
        <w:tc>
          <w:tcPr>
            <w:tcW w:w="656" w:type="dxa"/>
            <w:vAlign w:val="center"/>
          </w:tcPr>
          <w:p w14:paraId="7744AFB2" w14:textId="77777777" w:rsidR="00574F6E" w:rsidRDefault="001E1AFB">
            <w:r>
              <w:t>74</w:t>
            </w:r>
          </w:p>
        </w:tc>
        <w:tc>
          <w:tcPr>
            <w:tcW w:w="888" w:type="dxa"/>
            <w:vAlign w:val="center"/>
          </w:tcPr>
          <w:p w14:paraId="21153B99" w14:textId="77777777" w:rsidR="00574F6E" w:rsidRDefault="001E1AFB">
            <w:r>
              <w:t>LC7027</w:t>
            </w:r>
            <w:r>
              <w:lastRenderedPageBreak/>
              <w:t>v</w:t>
            </w:r>
          </w:p>
        </w:tc>
        <w:tc>
          <w:tcPr>
            <w:tcW w:w="769" w:type="dxa"/>
            <w:vAlign w:val="center"/>
          </w:tcPr>
          <w:p w14:paraId="469C20D7" w14:textId="77777777" w:rsidR="00574F6E" w:rsidRDefault="001E1AFB">
            <w:r>
              <w:lastRenderedPageBreak/>
              <w:t>2</w:t>
            </w:r>
          </w:p>
        </w:tc>
        <w:tc>
          <w:tcPr>
            <w:tcW w:w="769" w:type="dxa"/>
            <w:vAlign w:val="center"/>
          </w:tcPr>
          <w:p w14:paraId="6EA4C426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4205E329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76E87162" w14:textId="77777777" w:rsidR="00574F6E" w:rsidRDefault="001E1AFB">
            <w:r>
              <w:t>56.700</w:t>
            </w:r>
          </w:p>
        </w:tc>
        <w:tc>
          <w:tcPr>
            <w:tcW w:w="781" w:type="dxa"/>
            <w:vAlign w:val="center"/>
          </w:tcPr>
          <w:p w14:paraId="4E52C67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894CBD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F5C3C83" w14:textId="77777777" w:rsidR="00574F6E" w:rsidRDefault="00574F6E"/>
        </w:tc>
        <w:tc>
          <w:tcPr>
            <w:tcW w:w="916" w:type="dxa"/>
            <w:vAlign w:val="center"/>
          </w:tcPr>
          <w:p w14:paraId="708A45C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3A3DB7B" w14:textId="77777777" w:rsidR="00574F6E" w:rsidRDefault="001E1AFB">
            <w:r>
              <w:t>0.261</w:t>
            </w:r>
          </w:p>
        </w:tc>
      </w:tr>
      <w:tr w:rsidR="00574F6E" w14:paraId="7088C10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FC9AC49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6E35F63" w14:textId="77777777" w:rsidR="00574F6E" w:rsidRDefault="001E1AFB">
            <w:r>
              <w:t>3291.090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CF1DE6" w14:textId="77777777" w:rsidR="00574F6E" w:rsidRDefault="001E1AF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BADE9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2FA1F20" w14:textId="77777777" w:rsidR="00574F6E" w:rsidRDefault="001E1AFB">
            <w:r>
              <w:t>0.240</w:t>
            </w:r>
          </w:p>
        </w:tc>
      </w:tr>
    </w:tbl>
    <w:p w14:paraId="4962F2ED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740E5AD1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3. </w:t>
      </w:r>
      <w:r>
        <w:rPr>
          <w:kern w:val="2"/>
          <w:sz w:val="21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4F6E" w14:paraId="5152B6CE" w14:textId="77777777">
        <w:tc>
          <w:tcPr>
            <w:tcW w:w="656" w:type="dxa"/>
            <w:shd w:val="clear" w:color="auto" w:fill="E6E6E6"/>
            <w:vAlign w:val="center"/>
          </w:tcPr>
          <w:p w14:paraId="65BEF344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8774E8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9CD621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CF6E67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B4B05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9E457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89E29B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C717AA" w14:textId="77777777" w:rsidR="00574F6E" w:rsidRDefault="001E1AF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E3E047" w14:textId="77777777" w:rsidR="00574F6E" w:rsidRDefault="001E1AF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1FBFAA" w14:textId="77777777" w:rsidR="00574F6E" w:rsidRDefault="001E1AF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089541" w14:textId="77777777" w:rsidR="00574F6E" w:rsidRDefault="001E1AFB">
            <w:pPr>
              <w:jc w:val="center"/>
            </w:pPr>
            <w:r>
              <w:t>综合太阳得热系数</w:t>
            </w:r>
          </w:p>
        </w:tc>
      </w:tr>
      <w:tr w:rsidR="00574F6E" w14:paraId="08CD5108" w14:textId="77777777">
        <w:tc>
          <w:tcPr>
            <w:tcW w:w="656" w:type="dxa"/>
            <w:vAlign w:val="center"/>
          </w:tcPr>
          <w:p w14:paraId="6D3BCEA8" w14:textId="77777777" w:rsidR="00574F6E" w:rsidRDefault="001E1AFB">
            <w:r>
              <w:t>1</w:t>
            </w:r>
          </w:p>
        </w:tc>
        <w:tc>
          <w:tcPr>
            <w:tcW w:w="888" w:type="dxa"/>
            <w:vAlign w:val="center"/>
          </w:tcPr>
          <w:p w14:paraId="2A73EA5C" w14:textId="77777777" w:rsidR="00574F6E" w:rsidRDefault="00574F6E"/>
        </w:tc>
        <w:tc>
          <w:tcPr>
            <w:tcW w:w="769" w:type="dxa"/>
            <w:vAlign w:val="center"/>
          </w:tcPr>
          <w:p w14:paraId="3BF2917B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63C3EF2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EBA9257" w14:textId="77777777" w:rsidR="00574F6E" w:rsidRDefault="001E1AFB">
            <w:r>
              <w:t>4.575</w:t>
            </w:r>
          </w:p>
        </w:tc>
        <w:tc>
          <w:tcPr>
            <w:tcW w:w="848" w:type="dxa"/>
            <w:vAlign w:val="center"/>
          </w:tcPr>
          <w:p w14:paraId="068D1862" w14:textId="77777777" w:rsidR="00574F6E" w:rsidRDefault="001E1AFB">
            <w:r>
              <w:t>4.575</w:t>
            </w:r>
          </w:p>
        </w:tc>
        <w:tc>
          <w:tcPr>
            <w:tcW w:w="781" w:type="dxa"/>
            <w:vAlign w:val="center"/>
          </w:tcPr>
          <w:p w14:paraId="6DED15F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B7128BB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F347328" w14:textId="77777777" w:rsidR="00574F6E" w:rsidRDefault="00574F6E"/>
        </w:tc>
        <w:tc>
          <w:tcPr>
            <w:tcW w:w="916" w:type="dxa"/>
            <w:vAlign w:val="center"/>
          </w:tcPr>
          <w:p w14:paraId="1A32D4F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B2014DE" w14:textId="77777777" w:rsidR="00574F6E" w:rsidRDefault="001E1AFB">
            <w:r>
              <w:t>0.218</w:t>
            </w:r>
          </w:p>
        </w:tc>
      </w:tr>
      <w:tr w:rsidR="00574F6E" w14:paraId="1BC83DE8" w14:textId="77777777">
        <w:tc>
          <w:tcPr>
            <w:tcW w:w="656" w:type="dxa"/>
            <w:vAlign w:val="center"/>
          </w:tcPr>
          <w:p w14:paraId="47AA6537" w14:textId="77777777" w:rsidR="00574F6E" w:rsidRDefault="001E1AFB">
            <w:r>
              <w:t>2</w:t>
            </w:r>
          </w:p>
        </w:tc>
        <w:tc>
          <w:tcPr>
            <w:tcW w:w="888" w:type="dxa"/>
            <w:vAlign w:val="center"/>
          </w:tcPr>
          <w:p w14:paraId="6EF9C97E" w14:textId="77777777" w:rsidR="00574F6E" w:rsidRDefault="00574F6E"/>
        </w:tc>
        <w:tc>
          <w:tcPr>
            <w:tcW w:w="769" w:type="dxa"/>
            <w:vAlign w:val="center"/>
          </w:tcPr>
          <w:p w14:paraId="7FB3D0CB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305DFCD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0B9E979" w14:textId="77777777" w:rsidR="00574F6E" w:rsidRDefault="001E1AFB">
            <w:r>
              <w:t>5.400</w:t>
            </w:r>
          </w:p>
        </w:tc>
        <w:tc>
          <w:tcPr>
            <w:tcW w:w="848" w:type="dxa"/>
            <w:vAlign w:val="center"/>
          </w:tcPr>
          <w:p w14:paraId="173E9C3A" w14:textId="77777777" w:rsidR="00574F6E" w:rsidRDefault="001E1AFB">
            <w:r>
              <w:t>5.400</w:t>
            </w:r>
          </w:p>
        </w:tc>
        <w:tc>
          <w:tcPr>
            <w:tcW w:w="781" w:type="dxa"/>
            <w:vAlign w:val="center"/>
          </w:tcPr>
          <w:p w14:paraId="57FC2BA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0242DB8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6FAA338" w14:textId="77777777" w:rsidR="00574F6E" w:rsidRDefault="00574F6E"/>
        </w:tc>
        <w:tc>
          <w:tcPr>
            <w:tcW w:w="916" w:type="dxa"/>
            <w:vAlign w:val="center"/>
          </w:tcPr>
          <w:p w14:paraId="585457B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6B6BEF3" w14:textId="77777777" w:rsidR="00574F6E" w:rsidRDefault="001E1AFB">
            <w:r>
              <w:t>0.218</w:t>
            </w:r>
          </w:p>
        </w:tc>
      </w:tr>
      <w:tr w:rsidR="00574F6E" w14:paraId="47F7279B" w14:textId="77777777">
        <w:tc>
          <w:tcPr>
            <w:tcW w:w="656" w:type="dxa"/>
            <w:vAlign w:val="center"/>
          </w:tcPr>
          <w:p w14:paraId="6BFBA7A6" w14:textId="77777777" w:rsidR="00574F6E" w:rsidRDefault="001E1AFB">
            <w:r>
              <w:t>3</w:t>
            </w:r>
          </w:p>
        </w:tc>
        <w:tc>
          <w:tcPr>
            <w:tcW w:w="888" w:type="dxa"/>
            <w:vAlign w:val="center"/>
          </w:tcPr>
          <w:p w14:paraId="305B7840" w14:textId="77777777" w:rsidR="00574F6E" w:rsidRDefault="00574F6E"/>
        </w:tc>
        <w:tc>
          <w:tcPr>
            <w:tcW w:w="769" w:type="dxa"/>
            <w:vAlign w:val="center"/>
          </w:tcPr>
          <w:p w14:paraId="40210D49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4F0781C9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E0AD4CF" w14:textId="77777777" w:rsidR="00574F6E" w:rsidRDefault="001E1AFB">
            <w:r>
              <w:t>5.115</w:t>
            </w:r>
          </w:p>
        </w:tc>
        <w:tc>
          <w:tcPr>
            <w:tcW w:w="848" w:type="dxa"/>
            <w:vAlign w:val="center"/>
          </w:tcPr>
          <w:p w14:paraId="3092EC68" w14:textId="77777777" w:rsidR="00574F6E" w:rsidRDefault="001E1AFB">
            <w:r>
              <w:t>5.115</w:t>
            </w:r>
          </w:p>
        </w:tc>
        <w:tc>
          <w:tcPr>
            <w:tcW w:w="781" w:type="dxa"/>
            <w:vAlign w:val="center"/>
          </w:tcPr>
          <w:p w14:paraId="0F84182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99EE60F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FECA424" w14:textId="77777777" w:rsidR="00574F6E" w:rsidRDefault="00574F6E"/>
        </w:tc>
        <w:tc>
          <w:tcPr>
            <w:tcW w:w="916" w:type="dxa"/>
            <w:vAlign w:val="center"/>
          </w:tcPr>
          <w:p w14:paraId="7461D8F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8CE2891" w14:textId="77777777" w:rsidR="00574F6E" w:rsidRDefault="001E1AFB">
            <w:r>
              <w:t>0.218</w:t>
            </w:r>
          </w:p>
        </w:tc>
      </w:tr>
      <w:tr w:rsidR="00574F6E" w14:paraId="1AFDAD98" w14:textId="77777777">
        <w:tc>
          <w:tcPr>
            <w:tcW w:w="656" w:type="dxa"/>
            <w:vAlign w:val="center"/>
          </w:tcPr>
          <w:p w14:paraId="6FB7327B" w14:textId="77777777" w:rsidR="00574F6E" w:rsidRDefault="001E1AFB">
            <w:r>
              <w:t>4</w:t>
            </w:r>
          </w:p>
        </w:tc>
        <w:tc>
          <w:tcPr>
            <w:tcW w:w="888" w:type="dxa"/>
            <w:vAlign w:val="center"/>
          </w:tcPr>
          <w:p w14:paraId="62189C55" w14:textId="77777777" w:rsidR="00574F6E" w:rsidRDefault="00574F6E"/>
        </w:tc>
        <w:tc>
          <w:tcPr>
            <w:tcW w:w="769" w:type="dxa"/>
            <w:vAlign w:val="center"/>
          </w:tcPr>
          <w:p w14:paraId="65324843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550B14F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52F6341" w14:textId="77777777" w:rsidR="00574F6E" w:rsidRDefault="001E1AFB">
            <w:r>
              <w:t>1.530</w:t>
            </w:r>
          </w:p>
        </w:tc>
        <w:tc>
          <w:tcPr>
            <w:tcW w:w="848" w:type="dxa"/>
            <w:vAlign w:val="center"/>
          </w:tcPr>
          <w:p w14:paraId="25FF7833" w14:textId="77777777" w:rsidR="00574F6E" w:rsidRDefault="001E1AFB">
            <w:r>
              <w:t>1.530</w:t>
            </w:r>
          </w:p>
        </w:tc>
        <w:tc>
          <w:tcPr>
            <w:tcW w:w="781" w:type="dxa"/>
            <w:vAlign w:val="center"/>
          </w:tcPr>
          <w:p w14:paraId="54B31039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7482306C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18897A5" w14:textId="77777777" w:rsidR="00574F6E" w:rsidRDefault="00574F6E"/>
        </w:tc>
        <w:tc>
          <w:tcPr>
            <w:tcW w:w="916" w:type="dxa"/>
            <w:vAlign w:val="center"/>
          </w:tcPr>
          <w:p w14:paraId="302E6AE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FC7470D" w14:textId="77777777" w:rsidR="00574F6E" w:rsidRDefault="001E1AFB">
            <w:r>
              <w:t>0.218</w:t>
            </w:r>
          </w:p>
        </w:tc>
      </w:tr>
      <w:tr w:rsidR="00574F6E" w14:paraId="10B85A6A" w14:textId="77777777">
        <w:tc>
          <w:tcPr>
            <w:tcW w:w="656" w:type="dxa"/>
            <w:vAlign w:val="center"/>
          </w:tcPr>
          <w:p w14:paraId="10F95B0A" w14:textId="77777777" w:rsidR="00574F6E" w:rsidRDefault="001E1AFB">
            <w:r>
              <w:t>5</w:t>
            </w:r>
          </w:p>
        </w:tc>
        <w:tc>
          <w:tcPr>
            <w:tcW w:w="888" w:type="dxa"/>
            <w:vAlign w:val="center"/>
          </w:tcPr>
          <w:p w14:paraId="492658A9" w14:textId="77777777" w:rsidR="00574F6E" w:rsidRDefault="00574F6E"/>
        </w:tc>
        <w:tc>
          <w:tcPr>
            <w:tcW w:w="769" w:type="dxa"/>
            <w:vAlign w:val="center"/>
          </w:tcPr>
          <w:p w14:paraId="5F2436EA" w14:textId="77777777" w:rsidR="00574F6E" w:rsidRDefault="001E1AFB">
            <w:r>
              <w:t>11</w:t>
            </w:r>
          </w:p>
        </w:tc>
        <w:tc>
          <w:tcPr>
            <w:tcW w:w="769" w:type="dxa"/>
            <w:vAlign w:val="center"/>
          </w:tcPr>
          <w:p w14:paraId="0B5BA1F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560B32E" w14:textId="77777777" w:rsidR="00574F6E" w:rsidRDefault="001E1AFB">
            <w:r>
              <w:t>29.070</w:t>
            </w:r>
          </w:p>
        </w:tc>
        <w:tc>
          <w:tcPr>
            <w:tcW w:w="848" w:type="dxa"/>
            <w:vAlign w:val="center"/>
          </w:tcPr>
          <w:p w14:paraId="79C6C59F" w14:textId="77777777" w:rsidR="00574F6E" w:rsidRDefault="001E1AFB">
            <w:r>
              <w:t>29.070</w:t>
            </w:r>
          </w:p>
        </w:tc>
        <w:tc>
          <w:tcPr>
            <w:tcW w:w="781" w:type="dxa"/>
            <w:vAlign w:val="center"/>
          </w:tcPr>
          <w:p w14:paraId="599863C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6382B8C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73EB6F6D" w14:textId="77777777" w:rsidR="00574F6E" w:rsidRDefault="00574F6E"/>
        </w:tc>
        <w:tc>
          <w:tcPr>
            <w:tcW w:w="916" w:type="dxa"/>
            <w:vAlign w:val="center"/>
          </w:tcPr>
          <w:p w14:paraId="2A1E931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1FCF7B9" w14:textId="77777777" w:rsidR="00574F6E" w:rsidRDefault="001E1AFB">
            <w:r>
              <w:t>0.218</w:t>
            </w:r>
          </w:p>
        </w:tc>
      </w:tr>
      <w:tr w:rsidR="00574F6E" w14:paraId="0F5178D2" w14:textId="77777777">
        <w:tc>
          <w:tcPr>
            <w:tcW w:w="656" w:type="dxa"/>
            <w:vAlign w:val="center"/>
          </w:tcPr>
          <w:p w14:paraId="0B713EB2" w14:textId="77777777" w:rsidR="00574F6E" w:rsidRDefault="001E1AFB">
            <w:r>
              <w:t>6</w:t>
            </w:r>
          </w:p>
        </w:tc>
        <w:tc>
          <w:tcPr>
            <w:tcW w:w="888" w:type="dxa"/>
            <w:vAlign w:val="center"/>
          </w:tcPr>
          <w:p w14:paraId="127EF042" w14:textId="77777777" w:rsidR="00574F6E" w:rsidRDefault="00574F6E"/>
        </w:tc>
        <w:tc>
          <w:tcPr>
            <w:tcW w:w="769" w:type="dxa"/>
            <w:vAlign w:val="center"/>
          </w:tcPr>
          <w:p w14:paraId="2AD3D34B" w14:textId="77777777" w:rsidR="00574F6E" w:rsidRDefault="001E1AFB">
            <w:r>
              <w:t>11</w:t>
            </w:r>
          </w:p>
        </w:tc>
        <w:tc>
          <w:tcPr>
            <w:tcW w:w="769" w:type="dxa"/>
            <w:vAlign w:val="center"/>
          </w:tcPr>
          <w:p w14:paraId="1B5DAA6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35E25AD" w14:textId="77777777" w:rsidR="00574F6E" w:rsidRDefault="001E1AFB">
            <w:r>
              <w:t>29.070</w:t>
            </w:r>
          </w:p>
        </w:tc>
        <w:tc>
          <w:tcPr>
            <w:tcW w:w="848" w:type="dxa"/>
            <w:vAlign w:val="center"/>
          </w:tcPr>
          <w:p w14:paraId="7DD840E6" w14:textId="77777777" w:rsidR="00574F6E" w:rsidRDefault="001E1AFB">
            <w:r>
              <w:t>29.070</w:t>
            </w:r>
          </w:p>
        </w:tc>
        <w:tc>
          <w:tcPr>
            <w:tcW w:w="781" w:type="dxa"/>
            <w:vAlign w:val="center"/>
          </w:tcPr>
          <w:p w14:paraId="6C3EBCDA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DDFD66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F320EB4" w14:textId="77777777" w:rsidR="00574F6E" w:rsidRDefault="00574F6E"/>
        </w:tc>
        <w:tc>
          <w:tcPr>
            <w:tcW w:w="916" w:type="dxa"/>
            <w:vAlign w:val="center"/>
          </w:tcPr>
          <w:p w14:paraId="4E6AF9F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9035143" w14:textId="77777777" w:rsidR="00574F6E" w:rsidRDefault="001E1AFB">
            <w:r>
              <w:t>0.218</w:t>
            </w:r>
          </w:p>
        </w:tc>
      </w:tr>
      <w:tr w:rsidR="00574F6E" w14:paraId="012A1674" w14:textId="77777777">
        <w:tc>
          <w:tcPr>
            <w:tcW w:w="656" w:type="dxa"/>
            <w:vAlign w:val="center"/>
          </w:tcPr>
          <w:p w14:paraId="4394BEF8" w14:textId="77777777" w:rsidR="00574F6E" w:rsidRDefault="001E1AFB">
            <w:r>
              <w:t>7</w:t>
            </w:r>
          </w:p>
        </w:tc>
        <w:tc>
          <w:tcPr>
            <w:tcW w:w="888" w:type="dxa"/>
            <w:vAlign w:val="center"/>
          </w:tcPr>
          <w:p w14:paraId="3C6F1027" w14:textId="77777777" w:rsidR="00574F6E" w:rsidRDefault="00574F6E"/>
        </w:tc>
        <w:tc>
          <w:tcPr>
            <w:tcW w:w="769" w:type="dxa"/>
            <w:vAlign w:val="center"/>
          </w:tcPr>
          <w:p w14:paraId="0BCB7CC4" w14:textId="77777777" w:rsidR="00574F6E" w:rsidRDefault="001E1AFB">
            <w:r>
              <w:t>11</w:t>
            </w:r>
          </w:p>
        </w:tc>
        <w:tc>
          <w:tcPr>
            <w:tcW w:w="769" w:type="dxa"/>
            <w:vAlign w:val="center"/>
          </w:tcPr>
          <w:p w14:paraId="187E217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39D62619" w14:textId="77777777" w:rsidR="00574F6E" w:rsidRDefault="001E1AFB">
            <w:r>
              <w:t>7.140</w:t>
            </w:r>
          </w:p>
        </w:tc>
        <w:tc>
          <w:tcPr>
            <w:tcW w:w="848" w:type="dxa"/>
            <w:vAlign w:val="center"/>
          </w:tcPr>
          <w:p w14:paraId="67806772" w14:textId="77777777" w:rsidR="00574F6E" w:rsidRDefault="001E1AFB">
            <w:r>
              <w:t>7.140</w:t>
            </w:r>
          </w:p>
        </w:tc>
        <w:tc>
          <w:tcPr>
            <w:tcW w:w="781" w:type="dxa"/>
            <w:vAlign w:val="center"/>
          </w:tcPr>
          <w:p w14:paraId="440D5C8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FA27D68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7B1CFA1" w14:textId="77777777" w:rsidR="00574F6E" w:rsidRDefault="00574F6E"/>
        </w:tc>
        <w:tc>
          <w:tcPr>
            <w:tcW w:w="916" w:type="dxa"/>
            <w:vAlign w:val="center"/>
          </w:tcPr>
          <w:p w14:paraId="6B772CF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60461D5" w14:textId="77777777" w:rsidR="00574F6E" w:rsidRDefault="001E1AFB">
            <w:r>
              <w:t>0.218</w:t>
            </w:r>
          </w:p>
        </w:tc>
      </w:tr>
      <w:tr w:rsidR="00574F6E" w14:paraId="38222CB1" w14:textId="77777777">
        <w:tc>
          <w:tcPr>
            <w:tcW w:w="656" w:type="dxa"/>
            <w:vAlign w:val="center"/>
          </w:tcPr>
          <w:p w14:paraId="46AC0D19" w14:textId="77777777" w:rsidR="00574F6E" w:rsidRDefault="001E1AFB">
            <w:r>
              <w:t>8</w:t>
            </w:r>
          </w:p>
        </w:tc>
        <w:tc>
          <w:tcPr>
            <w:tcW w:w="888" w:type="dxa"/>
            <w:vAlign w:val="center"/>
          </w:tcPr>
          <w:p w14:paraId="517F5152" w14:textId="77777777" w:rsidR="00574F6E" w:rsidRDefault="001E1AFB">
            <w:r>
              <w:t>C3527</w:t>
            </w:r>
          </w:p>
        </w:tc>
        <w:tc>
          <w:tcPr>
            <w:tcW w:w="769" w:type="dxa"/>
            <w:vAlign w:val="center"/>
          </w:tcPr>
          <w:p w14:paraId="1C5FA8E8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CDF9843" w14:textId="77777777" w:rsidR="00574F6E" w:rsidRDefault="001E1AFB">
            <w:r>
              <w:t>5</w:t>
            </w:r>
          </w:p>
        </w:tc>
        <w:tc>
          <w:tcPr>
            <w:tcW w:w="848" w:type="dxa"/>
            <w:vAlign w:val="center"/>
          </w:tcPr>
          <w:p w14:paraId="48E0FCDC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7A515870" w14:textId="77777777" w:rsidR="00574F6E" w:rsidRDefault="001E1AFB">
            <w:r>
              <w:t>47.250</w:t>
            </w:r>
          </w:p>
        </w:tc>
        <w:tc>
          <w:tcPr>
            <w:tcW w:w="781" w:type="dxa"/>
            <w:vAlign w:val="center"/>
          </w:tcPr>
          <w:p w14:paraId="1DBABCB2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1FE5C3D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C9609E2" w14:textId="77777777" w:rsidR="00574F6E" w:rsidRDefault="00574F6E"/>
        </w:tc>
        <w:tc>
          <w:tcPr>
            <w:tcW w:w="916" w:type="dxa"/>
            <w:vAlign w:val="center"/>
          </w:tcPr>
          <w:p w14:paraId="3305FE9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804B862" w14:textId="77777777" w:rsidR="00574F6E" w:rsidRDefault="001E1AFB">
            <w:r>
              <w:t>0.261</w:t>
            </w:r>
          </w:p>
        </w:tc>
      </w:tr>
      <w:tr w:rsidR="00574F6E" w14:paraId="029B557C" w14:textId="77777777">
        <w:tc>
          <w:tcPr>
            <w:tcW w:w="656" w:type="dxa"/>
            <w:vAlign w:val="center"/>
          </w:tcPr>
          <w:p w14:paraId="121958C5" w14:textId="77777777" w:rsidR="00574F6E" w:rsidRDefault="001E1AFB">
            <w:r>
              <w:t>9</w:t>
            </w:r>
          </w:p>
        </w:tc>
        <w:tc>
          <w:tcPr>
            <w:tcW w:w="888" w:type="dxa"/>
            <w:vAlign w:val="center"/>
          </w:tcPr>
          <w:p w14:paraId="716F4891" w14:textId="77777777" w:rsidR="00574F6E" w:rsidRDefault="001E1AFB">
            <w:r>
              <w:t>C6621</w:t>
            </w:r>
          </w:p>
        </w:tc>
        <w:tc>
          <w:tcPr>
            <w:tcW w:w="769" w:type="dxa"/>
            <w:vAlign w:val="center"/>
          </w:tcPr>
          <w:p w14:paraId="553FDC0F" w14:textId="77777777" w:rsidR="00574F6E" w:rsidRDefault="001E1AFB">
            <w:r>
              <w:t>7,11</w:t>
            </w:r>
          </w:p>
        </w:tc>
        <w:tc>
          <w:tcPr>
            <w:tcW w:w="769" w:type="dxa"/>
            <w:vAlign w:val="center"/>
          </w:tcPr>
          <w:p w14:paraId="0DEA0F2F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755287B" w14:textId="77777777" w:rsidR="00574F6E" w:rsidRDefault="001E1AFB">
            <w:r>
              <w:t>13.860</w:t>
            </w:r>
          </w:p>
        </w:tc>
        <w:tc>
          <w:tcPr>
            <w:tcW w:w="848" w:type="dxa"/>
            <w:vAlign w:val="center"/>
          </w:tcPr>
          <w:p w14:paraId="48FEEF8B" w14:textId="77777777" w:rsidR="00574F6E" w:rsidRDefault="001E1AFB">
            <w:r>
              <w:t>27.720</w:t>
            </w:r>
          </w:p>
        </w:tc>
        <w:tc>
          <w:tcPr>
            <w:tcW w:w="781" w:type="dxa"/>
            <w:vAlign w:val="center"/>
          </w:tcPr>
          <w:p w14:paraId="773880C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DB272D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1EBB23D" w14:textId="77777777" w:rsidR="00574F6E" w:rsidRDefault="00574F6E"/>
        </w:tc>
        <w:tc>
          <w:tcPr>
            <w:tcW w:w="916" w:type="dxa"/>
            <w:vAlign w:val="center"/>
          </w:tcPr>
          <w:p w14:paraId="5A21A0B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200637" w14:textId="77777777" w:rsidR="00574F6E" w:rsidRDefault="001E1AFB">
            <w:r>
              <w:t>0.261</w:t>
            </w:r>
          </w:p>
        </w:tc>
      </w:tr>
      <w:tr w:rsidR="00574F6E" w14:paraId="26BDB65A" w14:textId="77777777">
        <w:tc>
          <w:tcPr>
            <w:tcW w:w="656" w:type="dxa"/>
            <w:vAlign w:val="center"/>
          </w:tcPr>
          <w:p w14:paraId="1C2B1FEF" w14:textId="77777777" w:rsidR="00574F6E" w:rsidRDefault="001E1AFB">
            <w:r>
              <w:t>10</w:t>
            </w:r>
          </w:p>
        </w:tc>
        <w:tc>
          <w:tcPr>
            <w:tcW w:w="888" w:type="dxa"/>
            <w:vAlign w:val="center"/>
          </w:tcPr>
          <w:p w14:paraId="3D74DBE8" w14:textId="77777777" w:rsidR="00574F6E" w:rsidRDefault="001E1AFB">
            <w:r>
              <w:t>LC1221</w:t>
            </w:r>
          </w:p>
        </w:tc>
        <w:tc>
          <w:tcPr>
            <w:tcW w:w="769" w:type="dxa"/>
            <w:vAlign w:val="center"/>
          </w:tcPr>
          <w:p w14:paraId="47253A15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7A32198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F0B6C4C" w14:textId="77777777" w:rsidR="00574F6E" w:rsidRDefault="001E1AFB">
            <w:r>
              <w:t>2.520</w:t>
            </w:r>
          </w:p>
        </w:tc>
        <w:tc>
          <w:tcPr>
            <w:tcW w:w="848" w:type="dxa"/>
            <w:vAlign w:val="center"/>
          </w:tcPr>
          <w:p w14:paraId="24468870" w14:textId="77777777" w:rsidR="00574F6E" w:rsidRDefault="001E1AFB">
            <w:r>
              <w:t>2.520</w:t>
            </w:r>
          </w:p>
        </w:tc>
        <w:tc>
          <w:tcPr>
            <w:tcW w:w="781" w:type="dxa"/>
            <w:vAlign w:val="center"/>
          </w:tcPr>
          <w:p w14:paraId="40ECE8A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BA6692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A1D854B" w14:textId="77777777" w:rsidR="00574F6E" w:rsidRDefault="00574F6E"/>
        </w:tc>
        <w:tc>
          <w:tcPr>
            <w:tcW w:w="916" w:type="dxa"/>
            <w:vAlign w:val="center"/>
          </w:tcPr>
          <w:p w14:paraId="798F4C9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979F521" w14:textId="77777777" w:rsidR="00574F6E" w:rsidRDefault="001E1AFB">
            <w:r>
              <w:t>0.261</w:t>
            </w:r>
          </w:p>
        </w:tc>
      </w:tr>
      <w:tr w:rsidR="00574F6E" w14:paraId="411BA3E4" w14:textId="77777777">
        <w:tc>
          <w:tcPr>
            <w:tcW w:w="656" w:type="dxa"/>
            <w:vAlign w:val="center"/>
          </w:tcPr>
          <w:p w14:paraId="5709597C" w14:textId="77777777" w:rsidR="00574F6E" w:rsidRDefault="001E1AFB">
            <w:r>
              <w:t>11</w:t>
            </w:r>
          </w:p>
        </w:tc>
        <w:tc>
          <w:tcPr>
            <w:tcW w:w="888" w:type="dxa"/>
            <w:vAlign w:val="center"/>
          </w:tcPr>
          <w:p w14:paraId="1CBACC21" w14:textId="77777777" w:rsidR="00574F6E" w:rsidRDefault="001E1AFB">
            <w:r>
              <w:t>LC2321</w:t>
            </w:r>
          </w:p>
        </w:tc>
        <w:tc>
          <w:tcPr>
            <w:tcW w:w="769" w:type="dxa"/>
            <w:vAlign w:val="center"/>
          </w:tcPr>
          <w:p w14:paraId="4535DEE9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3EB57114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1BFDD56" w14:textId="77777777" w:rsidR="00574F6E" w:rsidRDefault="001E1AFB">
            <w:r>
              <w:t>4.830</w:t>
            </w:r>
          </w:p>
        </w:tc>
        <w:tc>
          <w:tcPr>
            <w:tcW w:w="848" w:type="dxa"/>
            <w:vAlign w:val="center"/>
          </w:tcPr>
          <w:p w14:paraId="489B1A9D" w14:textId="77777777" w:rsidR="00574F6E" w:rsidRDefault="001E1AFB">
            <w:r>
              <w:t>4.830</w:t>
            </w:r>
          </w:p>
        </w:tc>
        <w:tc>
          <w:tcPr>
            <w:tcW w:w="781" w:type="dxa"/>
            <w:vAlign w:val="center"/>
          </w:tcPr>
          <w:p w14:paraId="0158C1D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5122A6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4F19991" w14:textId="77777777" w:rsidR="00574F6E" w:rsidRDefault="00574F6E"/>
        </w:tc>
        <w:tc>
          <w:tcPr>
            <w:tcW w:w="916" w:type="dxa"/>
            <w:vAlign w:val="center"/>
          </w:tcPr>
          <w:p w14:paraId="239D476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3C96B06" w14:textId="77777777" w:rsidR="00574F6E" w:rsidRDefault="001E1AFB">
            <w:r>
              <w:t>0.261</w:t>
            </w:r>
          </w:p>
        </w:tc>
      </w:tr>
      <w:tr w:rsidR="00574F6E" w14:paraId="42A2223A" w14:textId="77777777">
        <w:tc>
          <w:tcPr>
            <w:tcW w:w="656" w:type="dxa"/>
            <w:vAlign w:val="center"/>
          </w:tcPr>
          <w:p w14:paraId="5C6B2C15" w14:textId="77777777" w:rsidR="00574F6E" w:rsidRDefault="001E1AFB">
            <w:r>
              <w:t>12</w:t>
            </w:r>
          </w:p>
        </w:tc>
        <w:tc>
          <w:tcPr>
            <w:tcW w:w="888" w:type="dxa"/>
            <w:vAlign w:val="center"/>
          </w:tcPr>
          <w:p w14:paraId="1686FBB2" w14:textId="77777777" w:rsidR="00574F6E" w:rsidRDefault="001E1AFB">
            <w:r>
              <w:t>LC2421</w:t>
            </w:r>
          </w:p>
        </w:tc>
        <w:tc>
          <w:tcPr>
            <w:tcW w:w="769" w:type="dxa"/>
            <w:vAlign w:val="center"/>
          </w:tcPr>
          <w:p w14:paraId="53729BE0" w14:textId="77777777" w:rsidR="00574F6E" w:rsidRDefault="001E1AFB">
            <w:r>
              <w:t>7~8,11~12</w:t>
            </w:r>
          </w:p>
        </w:tc>
        <w:tc>
          <w:tcPr>
            <w:tcW w:w="769" w:type="dxa"/>
            <w:vAlign w:val="center"/>
          </w:tcPr>
          <w:p w14:paraId="6ED2D3C3" w14:textId="77777777" w:rsidR="00574F6E" w:rsidRDefault="001E1AFB">
            <w:r>
              <w:t>7</w:t>
            </w:r>
          </w:p>
        </w:tc>
        <w:tc>
          <w:tcPr>
            <w:tcW w:w="848" w:type="dxa"/>
            <w:vAlign w:val="center"/>
          </w:tcPr>
          <w:p w14:paraId="2912D58E" w14:textId="77777777" w:rsidR="00574F6E" w:rsidRDefault="001E1AFB">
            <w:r>
              <w:t>5.040</w:t>
            </w:r>
          </w:p>
        </w:tc>
        <w:tc>
          <w:tcPr>
            <w:tcW w:w="848" w:type="dxa"/>
            <w:vAlign w:val="center"/>
          </w:tcPr>
          <w:p w14:paraId="529769D9" w14:textId="77777777" w:rsidR="00574F6E" w:rsidRDefault="001E1AFB">
            <w:r>
              <w:t>35.280</w:t>
            </w:r>
          </w:p>
        </w:tc>
        <w:tc>
          <w:tcPr>
            <w:tcW w:w="781" w:type="dxa"/>
            <w:vAlign w:val="center"/>
          </w:tcPr>
          <w:p w14:paraId="15C48BB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02FC15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3182D39" w14:textId="77777777" w:rsidR="00574F6E" w:rsidRDefault="00574F6E"/>
        </w:tc>
        <w:tc>
          <w:tcPr>
            <w:tcW w:w="916" w:type="dxa"/>
            <w:vAlign w:val="center"/>
          </w:tcPr>
          <w:p w14:paraId="418BB3A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778069B" w14:textId="77777777" w:rsidR="00574F6E" w:rsidRDefault="001E1AFB">
            <w:r>
              <w:t>0.261</w:t>
            </w:r>
          </w:p>
        </w:tc>
      </w:tr>
      <w:tr w:rsidR="00574F6E" w14:paraId="6E33477C" w14:textId="77777777">
        <w:tc>
          <w:tcPr>
            <w:tcW w:w="656" w:type="dxa"/>
            <w:vAlign w:val="center"/>
          </w:tcPr>
          <w:p w14:paraId="6107F491" w14:textId="77777777" w:rsidR="00574F6E" w:rsidRDefault="001E1AFB">
            <w:r>
              <w:t>13</w:t>
            </w:r>
          </w:p>
        </w:tc>
        <w:tc>
          <w:tcPr>
            <w:tcW w:w="888" w:type="dxa"/>
            <w:vAlign w:val="center"/>
          </w:tcPr>
          <w:p w14:paraId="093E554A" w14:textId="77777777" w:rsidR="00574F6E" w:rsidRDefault="001E1AFB">
            <w:r>
              <w:t>LC3321</w:t>
            </w:r>
          </w:p>
        </w:tc>
        <w:tc>
          <w:tcPr>
            <w:tcW w:w="769" w:type="dxa"/>
            <w:vAlign w:val="center"/>
          </w:tcPr>
          <w:p w14:paraId="375ABFF7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2F833688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57CFC40A" w14:textId="77777777" w:rsidR="00574F6E" w:rsidRDefault="001E1AFB">
            <w:r>
              <w:t>6.930</w:t>
            </w:r>
          </w:p>
        </w:tc>
        <w:tc>
          <w:tcPr>
            <w:tcW w:w="848" w:type="dxa"/>
            <w:vAlign w:val="center"/>
          </w:tcPr>
          <w:p w14:paraId="58A09C28" w14:textId="77777777" w:rsidR="00574F6E" w:rsidRDefault="001E1AFB">
            <w:r>
              <w:t>13.860</w:t>
            </w:r>
          </w:p>
        </w:tc>
        <w:tc>
          <w:tcPr>
            <w:tcW w:w="781" w:type="dxa"/>
            <w:vAlign w:val="center"/>
          </w:tcPr>
          <w:p w14:paraId="2493934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C86087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CFEEEB5" w14:textId="77777777" w:rsidR="00574F6E" w:rsidRDefault="00574F6E"/>
        </w:tc>
        <w:tc>
          <w:tcPr>
            <w:tcW w:w="916" w:type="dxa"/>
            <w:vAlign w:val="center"/>
          </w:tcPr>
          <w:p w14:paraId="6B1861C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16D03B0" w14:textId="77777777" w:rsidR="00574F6E" w:rsidRDefault="001E1AFB">
            <w:r>
              <w:t>0.261</w:t>
            </w:r>
          </w:p>
        </w:tc>
      </w:tr>
      <w:tr w:rsidR="00574F6E" w14:paraId="21B813E0" w14:textId="77777777">
        <w:tc>
          <w:tcPr>
            <w:tcW w:w="656" w:type="dxa"/>
            <w:vAlign w:val="center"/>
          </w:tcPr>
          <w:p w14:paraId="404A4400" w14:textId="77777777" w:rsidR="00574F6E" w:rsidRDefault="001E1AFB">
            <w:r>
              <w:t>14</w:t>
            </w:r>
          </w:p>
        </w:tc>
        <w:tc>
          <w:tcPr>
            <w:tcW w:w="888" w:type="dxa"/>
            <w:vAlign w:val="center"/>
          </w:tcPr>
          <w:p w14:paraId="7C1F99D3" w14:textId="77777777" w:rsidR="00574F6E" w:rsidRDefault="001E1AFB">
            <w:r>
              <w:t>LC3421</w:t>
            </w:r>
          </w:p>
        </w:tc>
        <w:tc>
          <w:tcPr>
            <w:tcW w:w="769" w:type="dxa"/>
            <w:vAlign w:val="center"/>
          </w:tcPr>
          <w:p w14:paraId="635D2E15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08BDD45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587D8FB" w14:textId="77777777" w:rsidR="00574F6E" w:rsidRDefault="001E1AFB">
            <w:r>
              <w:t>5.040</w:t>
            </w:r>
          </w:p>
        </w:tc>
        <w:tc>
          <w:tcPr>
            <w:tcW w:w="848" w:type="dxa"/>
            <w:vAlign w:val="center"/>
          </w:tcPr>
          <w:p w14:paraId="779C0B0B" w14:textId="77777777" w:rsidR="00574F6E" w:rsidRDefault="001E1AFB">
            <w:r>
              <w:t>5.040</w:t>
            </w:r>
          </w:p>
        </w:tc>
        <w:tc>
          <w:tcPr>
            <w:tcW w:w="781" w:type="dxa"/>
            <w:vAlign w:val="center"/>
          </w:tcPr>
          <w:p w14:paraId="38609A8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D1639A3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8AE0C51" w14:textId="77777777" w:rsidR="00574F6E" w:rsidRDefault="00574F6E"/>
        </w:tc>
        <w:tc>
          <w:tcPr>
            <w:tcW w:w="916" w:type="dxa"/>
            <w:vAlign w:val="center"/>
          </w:tcPr>
          <w:p w14:paraId="181B3AB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7A78C23" w14:textId="77777777" w:rsidR="00574F6E" w:rsidRDefault="001E1AFB">
            <w:r>
              <w:t>0.261</w:t>
            </w:r>
          </w:p>
        </w:tc>
      </w:tr>
      <w:tr w:rsidR="00574F6E" w14:paraId="030838DE" w14:textId="77777777">
        <w:tc>
          <w:tcPr>
            <w:tcW w:w="656" w:type="dxa"/>
            <w:vAlign w:val="center"/>
          </w:tcPr>
          <w:p w14:paraId="2DDF4733" w14:textId="77777777" w:rsidR="00574F6E" w:rsidRDefault="001E1AFB">
            <w:r>
              <w:t>15</w:t>
            </w:r>
          </w:p>
        </w:tc>
        <w:tc>
          <w:tcPr>
            <w:tcW w:w="888" w:type="dxa"/>
            <w:vAlign w:val="center"/>
          </w:tcPr>
          <w:p w14:paraId="69BB4CA9" w14:textId="77777777" w:rsidR="00574F6E" w:rsidRDefault="001E1AFB">
            <w:r>
              <w:t>LC6621</w:t>
            </w:r>
          </w:p>
        </w:tc>
        <w:tc>
          <w:tcPr>
            <w:tcW w:w="769" w:type="dxa"/>
            <w:vAlign w:val="center"/>
          </w:tcPr>
          <w:p w14:paraId="5178E721" w14:textId="77777777" w:rsidR="00574F6E" w:rsidRDefault="001E1AFB">
            <w:r>
              <w:t>8</w:t>
            </w:r>
          </w:p>
        </w:tc>
        <w:tc>
          <w:tcPr>
            <w:tcW w:w="769" w:type="dxa"/>
            <w:vAlign w:val="center"/>
          </w:tcPr>
          <w:p w14:paraId="2647C0D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9BEE35C" w14:textId="77777777" w:rsidR="00574F6E" w:rsidRDefault="001E1AFB">
            <w:r>
              <w:t>13.860</w:t>
            </w:r>
          </w:p>
        </w:tc>
        <w:tc>
          <w:tcPr>
            <w:tcW w:w="848" w:type="dxa"/>
            <w:vAlign w:val="center"/>
          </w:tcPr>
          <w:p w14:paraId="1B250AAE" w14:textId="77777777" w:rsidR="00574F6E" w:rsidRDefault="001E1AFB">
            <w:r>
              <w:t>13.860</w:t>
            </w:r>
          </w:p>
        </w:tc>
        <w:tc>
          <w:tcPr>
            <w:tcW w:w="781" w:type="dxa"/>
            <w:vAlign w:val="center"/>
          </w:tcPr>
          <w:p w14:paraId="771768E9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820993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5A2ECCE" w14:textId="77777777" w:rsidR="00574F6E" w:rsidRDefault="00574F6E"/>
        </w:tc>
        <w:tc>
          <w:tcPr>
            <w:tcW w:w="916" w:type="dxa"/>
            <w:vAlign w:val="center"/>
          </w:tcPr>
          <w:p w14:paraId="06639785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5B88662" w14:textId="77777777" w:rsidR="00574F6E" w:rsidRDefault="001E1AFB">
            <w:r>
              <w:t>0.261</w:t>
            </w:r>
          </w:p>
        </w:tc>
      </w:tr>
      <w:tr w:rsidR="00574F6E" w14:paraId="23FAAB84" w14:textId="77777777">
        <w:tc>
          <w:tcPr>
            <w:tcW w:w="656" w:type="dxa"/>
            <w:vAlign w:val="center"/>
          </w:tcPr>
          <w:p w14:paraId="6D7A5943" w14:textId="77777777" w:rsidR="00574F6E" w:rsidRDefault="001E1AFB">
            <w:r>
              <w:t>16</w:t>
            </w:r>
          </w:p>
        </w:tc>
        <w:tc>
          <w:tcPr>
            <w:tcW w:w="888" w:type="dxa"/>
            <w:vAlign w:val="center"/>
          </w:tcPr>
          <w:p w14:paraId="09BF5D86" w14:textId="77777777" w:rsidR="00574F6E" w:rsidRDefault="001E1AFB">
            <w:r>
              <w:t>LC6621</w:t>
            </w:r>
          </w:p>
        </w:tc>
        <w:tc>
          <w:tcPr>
            <w:tcW w:w="769" w:type="dxa"/>
            <w:vAlign w:val="center"/>
          </w:tcPr>
          <w:p w14:paraId="0D73A3BE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285D5D2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0CAA22B" w14:textId="77777777" w:rsidR="00574F6E" w:rsidRDefault="001E1AFB">
            <w:r>
              <w:t>14.700</w:t>
            </w:r>
          </w:p>
        </w:tc>
        <w:tc>
          <w:tcPr>
            <w:tcW w:w="848" w:type="dxa"/>
            <w:vAlign w:val="center"/>
          </w:tcPr>
          <w:p w14:paraId="18BC03AC" w14:textId="77777777" w:rsidR="00574F6E" w:rsidRDefault="001E1AFB">
            <w:r>
              <w:t>14.700</w:t>
            </w:r>
          </w:p>
        </w:tc>
        <w:tc>
          <w:tcPr>
            <w:tcW w:w="781" w:type="dxa"/>
            <w:vAlign w:val="center"/>
          </w:tcPr>
          <w:p w14:paraId="7FE58BD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43387D6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7EEDB9B" w14:textId="77777777" w:rsidR="00574F6E" w:rsidRDefault="00574F6E"/>
        </w:tc>
        <w:tc>
          <w:tcPr>
            <w:tcW w:w="916" w:type="dxa"/>
            <w:vAlign w:val="center"/>
          </w:tcPr>
          <w:p w14:paraId="516BB25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BA6403A" w14:textId="77777777" w:rsidR="00574F6E" w:rsidRDefault="001E1AFB">
            <w:r>
              <w:t>0.261</w:t>
            </w:r>
          </w:p>
        </w:tc>
      </w:tr>
      <w:tr w:rsidR="00574F6E" w14:paraId="78F47F78" w14:textId="77777777">
        <w:tc>
          <w:tcPr>
            <w:tcW w:w="656" w:type="dxa"/>
            <w:vAlign w:val="center"/>
          </w:tcPr>
          <w:p w14:paraId="6292B481" w14:textId="77777777" w:rsidR="00574F6E" w:rsidRDefault="001E1AFB">
            <w:r>
              <w:t>17</w:t>
            </w:r>
          </w:p>
        </w:tc>
        <w:tc>
          <w:tcPr>
            <w:tcW w:w="888" w:type="dxa"/>
            <w:vAlign w:val="center"/>
          </w:tcPr>
          <w:p w14:paraId="312392A1" w14:textId="77777777" w:rsidR="00574F6E" w:rsidRDefault="001E1AFB">
            <w:r>
              <w:t>LC7027</w:t>
            </w:r>
          </w:p>
        </w:tc>
        <w:tc>
          <w:tcPr>
            <w:tcW w:w="769" w:type="dxa"/>
            <w:vAlign w:val="center"/>
          </w:tcPr>
          <w:p w14:paraId="3CBCF531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38173650" w14:textId="77777777" w:rsidR="00574F6E" w:rsidRDefault="001E1AFB">
            <w:r>
              <w:t>8</w:t>
            </w:r>
          </w:p>
        </w:tc>
        <w:tc>
          <w:tcPr>
            <w:tcW w:w="848" w:type="dxa"/>
            <w:vAlign w:val="center"/>
          </w:tcPr>
          <w:p w14:paraId="6D8B68E9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1844A849" w14:textId="77777777" w:rsidR="00574F6E" w:rsidRDefault="001E1AFB">
            <w:r>
              <w:t>151.200</w:t>
            </w:r>
          </w:p>
        </w:tc>
        <w:tc>
          <w:tcPr>
            <w:tcW w:w="781" w:type="dxa"/>
            <w:vAlign w:val="center"/>
          </w:tcPr>
          <w:p w14:paraId="1CF8B2E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BF39B6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B9DE908" w14:textId="77777777" w:rsidR="00574F6E" w:rsidRDefault="00574F6E"/>
        </w:tc>
        <w:tc>
          <w:tcPr>
            <w:tcW w:w="916" w:type="dxa"/>
            <w:vAlign w:val="center"/>
          </w:tcPr>
          <w:p w14:paraId="1401A23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DB9B8D5" w14:textId="77777777" w:rsidR="00574F6E" w:rsidRDefault="001E1AFB">
            <w:r>
              <w:t>0.261</w:t>
            </w:r>
          </w:p>
        </w:tc>
      </w:tr>
      <w:tr w:rsidR="00574F6E" w14:paraId="03BB497D" w14:textId="77777777">
        <w:tc>
          <w:tcPr>
            <w:tcW w:w="656" w:type="dxa"/>
            <w:vAlign w:val="center"/>
          </w:tcPr>
          <w:p w14:paraId="56CB125B" w14:textId="77777777" w:rsidR="00574F6E" w:rsidRDefault="001E1AFB">
            <w:r>
              <w:t>18</w:t>
            </w:r>
          </w:p>
        </w:tc>
        <w:tc>
          <w:tcPr>
            <w:tcW w:w="888" w:type="dxa"/>
            <w:vAlign w:val="center"/>
          </w:tcPr>
          <w:p w14:paraId="478C1F53" w14:textId="77777777" w:rsidR="00574F6E" w:rsidRDefault="001E1AFB">
            <w:r>
              <w:t>LC7027a</w:t>
            </w:r>
          </w:p>
        </w:tc>
        <w:tc>
          <w:tcPr>
            <w:tcW w:w="769" w:type="dxa"/>
            <w:vAlign w:val="center"/>
          </w:tcPr>
          <w:p w14:paraId="659A8D10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75229DD0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4C0D3032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30FEBCEA" w14:textId="77777777" w:rsidR="00574F6E" w:rsidRDefault="001E1AFB">
            <w:r>
              <w:t>56.700</w:t>
            </w:r>
          </w:p>
        </w:tc>
        <w:tc>
          <w:tcPr>
            <w:tcW w:w="781" w:type="dxa"/>
            <w:vAlign w:val="center"/>
          </w:tcPr>
          <w:p w14:paraId="37A2332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4921AD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41C8D9C" w14:textId="77777777" w:rsidR="00574F6E" w:rsidRDefault="00574F6E"/>
        </w:tc>
        <w:tc>
          <w:tcPr>
            <w:tcW w:w="916" w:type="dxa"/>
            <w:vAlign w:val="center"/>
          </w:tcPr>
          <w:p w14:paraId="66717BE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AAB2BC7" w14:textId="77777777" w:rsidR="00574F6E" w:rsidRDefault="001E1AFB">
            <w:r>
              <w:t>0.261</w:t>
            </w:r>
          </w:p>
        </w:tc>
      </w:tr>
      <w:tr w:rsidR="00574F6E" w14:paraId="430D5B0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2FEEBDE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AB8AF9" w14:textId="77777777" w:rsidR="00574F6E" w:rsidRDefault="001E1AFB">
            <w:r>
              <w:t>454.860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7FF5ECD" w14:textId="77777777" w:rsidR="00574F6E" w:rsidRDefault="001E1AF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AE4D15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3FBB9D" w14:textId="77777777" w:rsidR="00574F6E" w:rsidRDefault="001E1AFB">
            <w:r>
              <w:t>0.253</w:t>
            </w:r>
          </w:p>
        </w:tc>
      </w:tr>
    </w:tbl>
    <w:p w14:paraId="726A62C6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765C4574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4. </w:t>
      </w:r>
      <w:r>
        <w:rPr>
          <w:kern w:val="2"/>
          <w:sz w:val="21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74F6E" w14:paraId="7DCEEEC2" w14:textId="77777777">
        <w:tc>
          <w:tcPr>
            <w:tcW w:w="656" w:type="dxa"/>
            <w:shd w:val="clear" w:color="auto" w:fill="E6E6E6"/>
            <w:vAlign w:val="center"/>
          </w:tcPr>
          <w:p w14:paraId="4CE17956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0F8BE60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AC0C17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058B66F" w14:textId="77777777" w:rsidR="00574F6E" w:rsidRDefault="001E1AF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B8ABB" w14:textId="77777777" w:rsidR="00574F6E" w:rsidRDefault="001E1AF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E5E993" w14:textId="77777777" w:rsidR="00574F6E" w:rsidRDefault="001E1AF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3E6461" w14:textId="77777777" w:rsidR="00574F6E" w:rsidRDefault="001E1AF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9D84A6" w14:textId="77777777" w:rsidR="00574F6E" w:rsidRDefault="001E1AF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F6CE7A" w14:textId="77777777" w:rsidR="00574F6E" w:rsidRDefault="001E1AF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5BEB59" w14:textId="77777777" w:rsidR="00574F6E" w:rsidRDefault="001E1AF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6084AE" w14:textId="77777777" w:rsidR="00574F6E" w:rsidRDefault="001E1AFB">
            <w:pPr>
              <w:jc w:val="center"/>
            </w:pPr>
            <w:r>
              <w:t>综合太阳得热系数</w:t>
            </w:r>
          </w:p>
        </w:tc>
      </w:tr>
      <w:tr w:rsidR="00574F6E" w14:paraId="0E07E9F3" w14:textId="77777777">
        <w:tc>
          <w:tcPr>
            <w:tcW w:w="656" w:type="dxa"/>
            <w:vAlign w:val="center"/>
          </w:tcPr>
          <w:p w14:paraId="06AA89BB" w14:textId="77777777" w:rsidR="00574F6E" w:rsidRDefault="001E1AFB">
            <w:r>
              <w:t>1</w:t>
            </w:r>
          </w:p>
        </w:tc>
        <w:tc>
          <w:tcPr>
            <w:tcW w:w="888" w:type="dxa"/>
            <w:vAlign w:val="center"/>
          </w:tcPr>
          <w:p w14:paraId="57728B25" w14:textId="77777777" w:rsidR="00574F6E" w:rsidRDefault="00574F6E"/>
        </w:tc>
        <w:tc>
          <w:tcPr>
            <w:tcW w:w="769" w:type="dxa"/>
            <w:vAlign w:val="center"/>
          </w:tcPr>
          <w:p w14:paraId="6050FDD4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1E26A3B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4B63FE1F" w14:textId="77777777" w:rsidR="00574F6E" w:rsidRDefault="001E1AFB">
            <w:r>
              <w:t>5.350</w:t>
            </w:r>
          </w:p>
        </w:tc>
        <w:tc>
          <w:tcPr>
            <w:tcW w:w="848" w:type="dxa"/>
            <w:vAlign w:val="center"/>
          </w:tcPr>
          <w:p w14:paraId="5618C626" w14:textId="77777777" w:rsidR="00574F6E" w:rsidRDefault="001E1AFB">
            <w:r>
              <w:t>5.350</w:t>
            </w:r>
          </w:p>
        </w:tc>
        <w:tc>
          <w:tcPr>
            <w:tcW w:w="781" w:type="dxa"/>
            <w:vAlign w:val="center"/>
          </w:tcPr>
          <w:p w14:paraId="0F76864F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10B4AC2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93FC7F3" w14:textId="77777777" w:rsidR="00574F6E" w:rsidRDefault="00574F6E"/>
        </w:tc>
        <w:tc>
          <w:tcPr>
            <w:tcW w:w="916" w:type="dxa"/>
            <w:vAlign w:val="center"/>
          </w:tcPr>
          <w:p w14:paraId="5EE6761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A4D2EC4" w14:textId="77777777" w:rsidR="00574F6E" w:rsidRDefault="001E1AFB">
            <w:r>
              <w:t>0.218</w:t>
            </w:r>
          </w:p>
        </w:tc>
      </w:tr>
      <w:tr w:rsidR="00574F6E" w14:paraId="67353F12" w14:textId="77777777">
        <w:tc>
          <w:tcPr>
            <w:tcW w:w="656" w:type="dxa"/>
            <w:vAlign w:val="center"/>
          </w:tcPr>
          <w:p w14:paraId="60A6D376" w14:textId="77777777" w:rsidR="00574F6E" w:rsidRDefault="001E1AFB">
            <w:r>
              <w:t>2</w:t>
            </w:r>
          </w:p>
        </w:tc>
        <w:tc>
          <w:tcPr>
            <w:tcW w:w="888" w:type="dxa"/>
            <w:vAlign w:val="center"/>
          </w:tcPr>
          <w:p w14:paraId="7B0B3AF1" w14:textId="77777777" w:rsidR="00574F6E" w:rsidRDefault="00574F6E"/>
        </w:tc>
        <w:tc>
          <w:tcPr>
            <w:tcW w:w="769" w:type="dxa"/>
            <w:vAlign w:val="center"/>
          </w:tcPr>
          <w:p w14:paraId="78E13106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7222AE95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379090A0" w14:textId="77777777" w:rsidR="00574F6E" w:rsidRDefault="001E1AFB">
            <w:r>
              <w:t>6.000</w:t>
            </w:r>
          </w:p>
        </w:tc>
        <w:tc>
          <w:tcPr>
            <w:tcW w:w="848" w:type="dxa"/>
            <w:vAlign w:val="center"/>
          </w:tcPr>
          <w:p w14:paraId="400925C3" w14:textId="77777777" w:rsidR="00574F6E" w:rsidRDefault="001E1AFB">
            <w:r>
              <w:t>12.000</w:t>
            </w:r>
          </w:p>
        </w:tc>
        <w:tc>
          <w:tcPr>
            <w:tcW w:w="781" w:type="dxa"/>
            <w:vAlign w:val="center"/>
          </w:tcPr>
          <w:p w14:paraId="39FA894D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5B72122F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42306C4A" w14:textId="77777777" w:rsidR="00574F6E" w:rsidRDefault="00574F6E"/>
        </w:tc>
        <w:tc>
          <w:tcPr>
            <w:tcW w:w="916" w:type="dxa"/>
            <w:vAlign w:val="center"/>
          </w:tcPr>
          <w:p w14:paraId="56B73D3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EB3EA6D" w14:textId="77777777" w:rsidR="00574F6E" w:rsidRDefault="001E1AFB">
            <w:r>
              <w:t>0.218</w:t>
            </w:r>
          </w:p>
        </w:tc>
      </w:tr>
      <w:tr w:rsidR="00574F6E" w14:paraId="5394BD28" w14:textId="77777777">
        <w:tc>
          <w:tcPr>
            <w:tcW w:w="656" w:type="dxa"/>
            <w:vAlign w:val="center"/>
          </w:tcPr>
          <w:p w14:paraId="00C18FD4" w14:textId="77777777" w:rsidR="00574F6E" w:rsidRDefault="001E1AFB">
            <w:r>
              <w:t>3</w:t>
            </w:r>
          </w:p>
        </w:tc>
        <w:tc>
          <w:tcPr>
            <w:tcW w:w="888" w:type="dxa"/>
            <w:vAlign w:val="center"/>
          </w:tcPr>
          <w:p w14:paraId="1CB755EA" w14:textId="77777777" w:rsidR="00574F6E" w:rsidRDefault="00574F6E"/>
        </w:tc>
        <w:tc>
          <w:tcPr>
            <w:tcW w:w="769" w:type="dxa"/>
            <w:vAlign w:val="center"/>
          </w:tcPr>
          <w:p w14:paraId="4067B7B1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65FEE3C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E75C6D9" w14:textId="77777777" w:rsidR="00574F6E" w:rsidRDefault="001E1AFB">
            <w:r>
              <w:t>54.101</w:t>
            </w:r>
          </w:p>
        </w:tc>
        <w:tc>
          <w:tcPr>
            <w:tcW w:w="848" w:type="dxa"/>
            <w:vAlign w:val="center"/>
          </w:tcPr>
          <w:p w14:paraId="075A6673" w14:textId="77777777" w:rsidR="00574F6E" w:rsidRDefault="001E1AFB">
            <w:r>
              <w:t>54.101</w:t>
            </w:r>
          </w:p>
        </w:tc>
        <w:tc>
          <w:tcPr>
            <w:tcW w:w="781" w:type="dxa"/>
            <w:vAlign w:val="center"/>
          </w:tcPr>
          <w:p w14:paraId="321907BF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54AE62F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56D4A9B" w14:textId="77777777" w:rsidR="00574F6E" w:rsidRDefault="00574F6E"/>
        </w:tc>
        <w:tc>
          <w:tcPr>
            <w:tcW w:w="916" w:type="dxa"/>
            <w:vAlign w:val="center"/>
          </w:tcPr>
          <w:p w14:paraId="6CD3D241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1535FF6D" w14:textId="77777777" w:rsidR="00574F6E" w:rsidRDefault="001E1AFB">
            <w:r>
              <w:t>0.218</w:t>
            </w:r>
          </w:p>
        </w:tc>
      </w:tr>
      <w:tr w:rsidR="00574F6E" w14:paraId="69321AC2" w14:textId="77777777">
        <w:tc>
          <w:tcPr>
            <w:tcW w:w="656" w:type="dxa"/>
            <w:vAlign w:val="center"/>
          </w:tcPr>
          <w:p w14:paraId="0C298917" w14:textId="77777777" w:rsidR="00574F6E" w:rsidRDefault="001E1AFB">
            <w:r>
              <w:t>4</w:t>
            </w:r>
          </w:p>
        </w:tc>
        <w:tc>
          <w:tcPr>
            <w:tcW w:w="888" w:type="dxa"/>
            <w:vAlign w:val="center"/>
          </w:tcPr>
          <w:p w14:paraId="307CFDDD" w14:textId="77777777" w:rsidR="00574F6E" w:rsidRDefault="00574F6E"/>
        </w:tc>
        <w:tc>
          <w:tcPr>
            <w:tcW w:w="769" w:type="dxa"/>
            <w:vAlign w:val="center"/>
          </w:tcPr>
          <w:p w14:paraId="4623DE34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69103F5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F5ACD44" w14:textId="77777777" w:rsidR="00574F6E" w:rsidRDefault="001E1AFB">
            <w:r>
              <w:t>30.850</w:t>
            </w:r>
          </w:p>
        </w:tc>
        <w:tc>
          <w:tcPr>
            <w:tcW w:w="848" w:type="dxa"/>
            <w:vAlign w:val="center"/>
          </w:tcPr>
          <w:p w14:paraId="49816951" w14:textId="77777777" w:rsidR="00574F6E" w:rsidRDefault="001E1AFB">
            <w:r>
              <w:t>30.850</w:t>
            </w:r>
          </w:p>
        </w:tc>
        <w:tc>
          <w:tcPr>
            <w:tcW w:w="781" w:type="dxa"/>
            <w:vAlign w:val="center"/>
          </w:tcPr>
          <w:p w14:paraId="04B22A70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4212AE4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61B4BE58" w14:textId="77777777" w:rsidR="00574F6E" w:rsidRDefault="00574F6E"/>
        </w:tc>
        <w:tc>
          <w:tcPr>
            <w:tcW w:w="916" w:type="dxa"/>
            <w:vAlign w:val="center"/>
          </w:tcPr>
          <w:p w14:paraId="6DF72D0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E87576F" w14:textId="77777777" w:rsidR="00574F6E" w:rsidRDefault="001E1AFB">
            <w:r>
              <w:t>0.218</w:t>
            </w:r>
          </w:p>
        </w:tc>
      </w:tr>
      <w:tr w:rsidR="00574F6E" w14:paraId="0C5C6D3C" w14:textId="77777777">
        <w:tc>
          <w:tcPr>
            <w:tcW w:w="656" w:type="dxa"/>
            <w:vAlign w:val="center"/>
          </w:tcPr>
          <w:p w14:paraId="423971B9" w14:textId="77777777" w:rsidR="00574F6E" w:rsidRDefault="001E1AFB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30CC999A" w14:textId="77777777" w:rsidR="00574F6E" w:rsidRDefault="00574F6E"/>
        </w:tc>
        <w:tc>
          <w:tcPr>
            <w:tcW w:w="769" w:type="dxa"/>
            <w:vAlign w:val="center"/>
          </w:tcPr>
          <w:p w14:paraId="342D8927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51F37FB3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576CA67" w14:textId="77777777" w:rsidR="00574F6E" w:rsidRDefault="001E1AFB">
            <w:r>
              <w:t>37.987</w:t>
            </w:r>
          </w:p>
        </w:tc>
        <w:tc>
          <w:tcPr>
            <w:tcW w:w="848" w:type="dxa"/>
            <w:vAlign w:val="center"/>
          </w:tcPr>
          <w:p w14:paraId="393F72C3" w14:textId="77777777" w:rsidR="00574F6E" w:rsidRDefault="001E1AFB">
            <w:r>
              <w:t>37.987</w:t>
            </w:r>
          </w:p>
        </w:tc>
        <w:tc>
          <w:tcPr>
            <w:tcW w:w="781" w:type="dxa"/>
            <w:vAlign w:val="center"/>
          </w:tcPr>
          <w:p w14:paraId="52227629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F1BDC2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3AD8EB01" w14:textId="77777777" w:rsidR="00574F6E" w:rsidRDefault="00574F6E"/>
        </w:tc>
        <w:tc>
          <w:tcPr>
            <w:tcW w:w="916" w:type="dxa"/>
            <w:vAlign w:val="center"/>
          </w:tcPr>
          <w:p w14:paraId="2EBC595C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ABCE9A7" w14:textId="77777777" w:rsidR="00574F6E" w:rsidRDefault="001E1AFB">
            <w:r>
              <w:t>0.218</w:t>
            </w:r>
          </w:p>
        </w:tc>
      </w:tr>
      <w:tr w:rsidR="00574F6E" w14:paraId="47DFF633" w14:textId="77777777">
        <w:tc>
          <w:tcPr>
            <w:tcW w:w="656" w:type="dxa"/>
            <w:vAlign w:val="center"/>
          </w:tcPr>
          <w:p w14:paraId="50D747CD" w14:textId="77777777" w:rsidR="00574F6E" w:rsidRDefault="001E1AFB">
            <w:r>
              <w:t>6</w:t>
            </w:r>
          </w:p>
        </w:tc>
        <w:tc>
          <w:tcPr>
            <w:tcW w:w="888" w:type="dxa"/>
            <w:vAlign w:val="center"/>
          </w:tcPr>
          <w:p w14:paraId="6DEA555E" w14:textId="77777777" w:rsidR="00574F6E" w:rsidRDefault="00574F6E"/>
        </w:tc>
        <w:tc>
          <w:tcPr>
            <w:tcW w:w="769" w:type="dxa"/>
            <w:vAlign w:val="center"/>
          </w:tcPr>
          <w:p w14:paraId="51D9E571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2F44084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5FFE58AB" w14:textId="77777777" w:rsidR="00574F6E" w:rsidRDefault="001E1AFB">
            <w:r>
              <w:t>143.402</w:t>
            </w:r>
          </w:p>
        </w:tc>
        <w:tc>
          <w:tcPr>
            <w:tcW w:w="848" w:type="dxa"/>
            <w:vAlign w:val="center"/>
          </w:tcPr>
          <w:p w14:paraId="3B9C7FE6" w14:textId="77777777" w:rsidR="00574F6E" w:rsidRDefault="001E1AFB">
            <w:r>
              <w:t>143.402</w:t>
            </w:r>
          </w:p>
        </w:tc>
        <w:tc>
          <w:tcPr>
            <w:tcW w:w="781" w:type="dxa"/>
            <w:vAlign w:val="center"/>
          </w:tcPr>
          <w:p w14:paraId="7DE363FB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177F94B0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477EB33" w14:textId="77777777" w:rsidR="00574F6E" w:rsidRDefault="00574F6E"/>
        </w:tc>
        <w:tc>
          <w:tcPr>
            <w:tcW w:w="916" w:type="dxa"/>
            <w:vAlign w:val="center"/>
          </w:tcPr>
          <w:p w14:paraId="5786AD0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4A9243C" w14:textId="77777777" w:rsidR="00574F6E" w:rsidRDefault="001E1AFB">
            <w:r>
              <w:t>0.218</w:t>
            </w:r>
          </w:p>
        </w:tc>
      </w:tr>
      <w:tr w:rsidR="00574F6E" w14:paraId="60172CAF" w14:textId="77777777">
        <w:tc>
          <w:tcPr>
            <w:tcW w:w="656" w:type="dxa"/>
            <w:vAlign w:val="center"/>
          </w:tcPr>
          <w:p w14:paraId="75F4EBA6" w14:textId="77777777" w:rsidR="00574F6E" w:rsidRDefault="001E1AFB">
            <w:r>
              <w:t>7</w:t>
            </w:r>
          </w:p>
        </w:tc>
        <w:tc>
          <w:tcPr>
            <w:tcW w:w="888" w:type="dxa"/>
            <w:vAlign w:val="center"/>
          </w:tcPr>
          <w:p w14:paraId="50013970" w14:textId="77777777" w:rsidR="00574F6E" w:rsidRDefault="00574F6E"/>
        </w:tc>
        <w:tc>
          <w:tcPr>
            <w:tcW w:w="769" w:type="dxa"/>
            <w:vAlign w:val="center"/>
          </w:tcPr>
          <w:p w14:paraId="5A055A86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1A6EA28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15E7C80" w14:textId="77777777" w:rsidR="00574F6E" w:rsidRDefault="001E1AFB">
            <w:r>
              <w:t>17.595</w:t>
            </w:r>
          </w:p>
        </w:tc>
        <w:tc>
          <w:tcPr>
            <w:tcW w:w="848" w:type="dxa"/>
            <w:vAlign w:val="center"/>
          </w:tcPr>
          <w:p w14:paraId="40DAF159" w14:textId="77777777" w:rsidR="00574F6E" w:rsidRDefault="001E1AFB">
            <w:r>
              <w:t>17.595</w:t>
            </w:r>
          </w:p>
        </w:tc>
        <w:tc>
          <w:tcPr>
            <w:tcW w:w="781" w:type="dxa"/>
            <w:vAlign w:val="center"/>
          </w:tcPr>
          <w:p w14:paraId="2A69BBAD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551953E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5D74A9C" w14:textId="77777777" w:rsidR="00574F6E" w:rsidRDefault="00574F6E"/>
        </w:tc>
        <w:tc>
          <w:tcPr>
            <w:tcW w:w="916" w:type="dxa"/>
            <w:vAlign w:val="center"/>
          </w:tcPr>
          <w:p w14:paraId="7F56096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2B3A03E" w14:textId="77777777" w:rsidR="00574F6E" w:rsidRDefault="001E1AFB">
            <w:r>
              <w:t>0.218</w:t>
            </w:r>
          </w:p>
        </w:tc>
      </w:tr>
      <w:tr w:rsidR="00574F6E" w14:paraId="5D390E48" w14:textId="77777777">
        <w:tc>
          <w:tcPr>
            <w:tcW w:w="656" w:type="dxa"/>
            <w:vAlign w:val="center"/>
          </w:tcPr>
          <w:p w14:paraId="741A1E52" w14:textId="77777777" w:rsidR="00574F6E" w:rsidRDefault="001E1AFB">
            <w:r>
              <w:t>8</w:t>
            </w:r>
          </w:p>
        </w:tc>
        <w:tc>
          <w:tcPr>
            <w:tcW w:w="888" w:type="dxa"/>
            <w:vAlign w:val="center"/>
          </w:tcPr>
          <w:p w14:paraId="290A2D72" w14:textId="77777777" w:rsidR="00574F6E" w:rsidRDefault="00574F6E"/>
        </w:tc>
        <w:tc>
          <w:tcPr>
            <w:tcW w:w="769" w:type="dxa"/>
            <w:vAlign w:val="center"/>
          </w:tcPr>
          <w:p w14:paraId="067E396C" w14:textId="77777777" w:rsidR="00574F6E" w:rsidRDefault="001E1AFB">
            <w:r>
              <w:t>2</w:t>
            </w:r>
          </w:p>
        </w:tc>
        <w:tc>
          <w:tcPr>
            <w:tcW w:w="769" w:type="dxa"/>
            <w:vAlign w:val="center"/>
          </w:tcPr>
          <w:p w14:paraId="336D90E5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D5C5E90" w14:textId="77777777" w:rsidR="00574F6E" w:rsidRDefault="001E1AFB">
            <w:r>
              <w:t>5.865</w:t>
            </w:r>
          </w:p>
        </w:tc>
        <w:tc>
          <w:tcPr>
            <w:tcW w:w="848" w:type="dxa"/>
            <w:vAlign w:val="center"/>
          </w:tcPr>
          <w:p w14:paraId="2BA464B9" w14:textId="77777777" w:rsidR="00574F6E" w:rsidRDefault="001E1AFB">
            <w:r>
              <w:t>5.865</w:t>
            </w:r>
          </w:p>
        </w:tc>
        <w:tc>
          <w:tcPr>
            <w:tcW w:w="781" w:type="dxa"/>
            <w:vAlign w:val="center"/>
          </w:tcPr>
          <w:p w14:paraId="5CB8DFB4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B6AD5B5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0C954804" w14:textId="77777777" w:rsidR="00574F6E" w:rsidRDefault="00574F6E"/>
        </w:tc>
        <w:tc>
          <w:tcPr>
            <w:tcW w:w="916" w:type="dxa"/>
            <w:vAlign w:val="center"/>
          </w:tcPr>
          <w:p w14:paraId="55F86AF6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62C5156" w14:textId="77777777" w:rsidR="00574F6E" w:rsidRDefault="001E1AFB">
            <w:r>
              <w:t>0.218</w:t>
            </w:r>
          </w:p>
        </w:tc>
      </w:tr>
      <w:tr w:rsidR="00574F6E" w14:paraId="3E12EF40" w14:textId="77777777">
        <w:tc>
          <w:tcPr>
            <w:tcW w:w="656" w:type="dxa"/>
            <w:vAlign w:val="center"/>
          </w:tcPr>
          <w:p w14:paraId="70E5C947" w14:textId="77777777" w:rsidR="00574F6E" w:rsidRDefault="001E1AFB">
            <w:r>
              <w:t>9</w:t>
            </w:r>
          </w:p>
        </w:tc>
        <w:tc>
          <w:tcPr>
            <w:tcW w:w="888" w:type="dxa"/>
            <w:vAlign w:val="center"/>
          </w:tcPr>
          <w:p w14:paraId="3A67A2ED" w14:textId="77777777" w:rsidR="00574F6E" w:rsidRDefault="00574F6E"/>
        </w:tc>
        <w:tc>
          <w:tcPr>
            <w:tcW w:w="769" w:type="dxa"/>
            <w:vAlign w:val="center"/>
          </w:tcPr>
          <w:p w14:paraId="34E23AEF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5FBBEAF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05CF33F1" w14:textId="77777777" w:rsidR="00574F6E" w:rsidRDefault="001E1AFB">
            <w:r>
              <w:t>15.810</w:t>
            </w:r>
          </w:p>
        </w:tc>
        <w:tc>
          <w:tcPr>
            <w:tcW w:w="848" w:type="dxa"/>
            <w:vAlign w:val="center"/>
          </w:tcPr>
          <w:p w14:paraId="79085B65" w14:textId="77777777" w:rsidR="00574F6E" w:rsidRDefault="001E1AFB">
            <w:r>
              <w:t>15.810</w:t>
            </w:r>
          </w:p>
        </w:tc>
        <w:tc>
          <w:tcPr>
            <w:tcW w:w="781" w:type="dxa"/>
            <w:vAlign w:val="center"/>
          </w:tcPr>
          <w:p w14:paraId="50A73065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8F87287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2E4E64BC" w14:textId="77777777" w:rsidR="00574F6E" w:rsidRDefault="00574F6E"/>
        </w:tc>
        <w:tc>
          <w:tcPr>
            <w:tcW w:w="916" w:type="dxa"/>
            <w:vAlign w:val="center"/>
          </w:tcPr>
          <w:p w14:paraId="107B42E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3C2AA7A" w14:textId="77777777" w:rsidR="00574F6E" w:rsidRDefault="001E1AFB">
            <w:r>
              <w:t>0.218</w:t>
            </w:r>
          </w:p>
        </w:tc>
      </w:tr>
      <w:tr w:rsidR="00574F6E" w14:paraId="05A82AB8" w14:textId="77777777">
        <w:tc>
          <w:tcPr>
            <w:tcW w:w="656" w:type="dxa"/>
            <w:vAlign w:val="center"/>
          </w:tcPr>
          <w:p w14:paraId="7771376C" w14:textId="77777777" w:rsidR="00574F6E" w:rsidRDefault="001E1AFB">
            <w:r>
              <w:t>10</w:t>
            </w:r>
          </w:p>
        </w:tc>
        <w:tc>
          <w:tcPr>
            <w:tcW w:w="888" w:type="dxa"/>
            <w:vAlign w:val="center"/>
          </w:tcPr>
          <w:p w14:paraId="4D682DE2" w14:textId="77777777" w:rsidR="00574F6E" w:rsidRDefault="00574F6E"/>
        </w:tc>
        <w:tc>
          <w:tcPr>
            <w:tcW w:w="769" w:type="dxa"/>
            <w:vAlign w:val="center"/>
          </w:tcPr>
          <w:p w14:paraId="30B5167D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2E2C75A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AAA6301" w14:textId="77777777" w:rsidR="00574F6E" w:rsidRDefault="001E1AFB">
            <w:r>
              <w:t>7.139</w:t>
            </w:r>
          </w:p>
        </w:tc>
        <w:tc>
          <w:tcPr>
            <w:tcW w:w="848" w:type="dxa"/>
            <w:vAlign w:val="center"/>
          </w:tcPr>
          <w:p w14:paraId="75A5074F" w14:textId="77777777" w:rsidR="00574F6E" w:rsidRDefault="001E1AFB">
            <w:r>
              <w:t>7.139</w:t>
            </w:r>
          </w:p>
        </w:tc>
        <w:tc>
          <w:tcPr>
            <w:tcW w:w="781" w:type="dxa"/>
            <w:vAlign w:val="center"/>
          </w:tcPr>
          <w:p w14:paraId="57165BE8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0FD0B704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5509BEDD" w14:textId="77777777" w:rsidR="00574F6E" w:rsidRDefault="00574F6E"/>
        </w:tc>
        <w:tc>
          <w:tcPr>
            <w:tcW w:w="916" w:type="dxa"/>
            <w:vAlign w:val="center"/>
          </w:tcPr>
          <w:p w14:paraId="71EBF6C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4672FFA" w14:textId="77777777" w:rsidR="00574F6E" w:rsidRDefault="001E1AFB">
            <w:r>
              <w:t>0.218</w:t>
            </w:r>
          </w:p>
        </w:tc>
      </w:tr>
      <w:tr w:rsidR="00574F6E" w14:paraId="7365C138" w14:textId="77777777">
        <w:tc>
          <w:tcPr>
            <w:tcW w:w="656" w:type="dxa"/>
            <w:vAlign w:val="center"/>
          </w:tcPr>
          <w:p w14:paraId="1F7B7E5B" w14:textId="77777777" w:rsidR="00574F6E" w:rsidRDefault="001E1AFB">
            <w:r>
              <w:t>11</w:t>
            </w:r>
          </w:p>
        </w:tc>
        <w:tc>
          <w:tcPr>
            <w:tcW w:w="888" w:type="dxa"/>
            <w:vAlign w:val="center"/>
          </w:tcPr>
          <w:p w14:paraId="5FAB34A9" w14:textId="77777777" w:rsidR="00574F6E" w:rsidRDefault="00574F6E"/>
        </w:tc>
        <w:tc>
          <w:tcPr>
            <w:tcW w:w="769" w:type="dxa"/>
            <w:vAlign w:val="center"/>
          </w:tcPr>
          <w:p w14:paraId="46101BCC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73074A3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9B7B390" w14:textId="77777777" w:rsidR="00574F6E" w:rsidRDefault="001E1AFB">
            <w:r>
              <w:t>1.519</w:t>
            </w:r>
          </w:p>
        </w:tc>
        <w:tc>
          <w:tcPr>
            <w:tcW w:w="848" w:type="dxa"/>
            <w:vAlign w:val="center"/>
          </w:tcPr>
          <w:p w14:paraId="17709E84" w14:textId="77777777" w:rsidR="00574F6E" w:rsidRDefault="001E1AFB">
            <w:r>
              <w:t>1.519</w:t>
            </w:r>
          </w:p>
        </w:tc>
        <w:tc>
          <w:tcPr>
            <w:tcW w:w="781" w:type="dxa"/>
            <w:vAlign w:val="center"/>
          </w:tcPr>
          <w:p w14:paraId="567DE387" w14:textId="77777777" w:rsidR="00574F6E" w:rsidRDefault="001E1AFB">
            <w:r>
              <w:t>65</w:t>
            </w:r>
          </w:p>
        </w:tc>
        <w:tc>
          <w:tcPr>
            <w:tcW w:w="916" w:type="dxa"/>
            <w:vAlign w:val="center"/>
          </w:tcPr>
          <w:p w14:paraId="368E8703" w14:textId="77777777" w:rsidR="00574F6E" w:rsidRDefault="001E1AFB">
            <w:r>
              <w:t>0.218</w:t>
            </w:r>
          </w:p>
        </w:tc>
        <w:tc>
          <w:tcPr>
            <w:tcW w:w="1018" w:type="dxa"/>
            <w:vAlign w:val="center"/>
          </w:tcPr>
          <w:p w14:paraId="14DE572F" w14:textId="77777777" w:rsidR="00574F6E" w:rsidRDefault="00574F6E"/>
        </w:tc>
        <w:tc>
          <w:tcPr>
            <w:tcW w:w="916" w:type="dxa"/>
            <w:vAlign w:val="center"/>
          </w:tcPr>
          <w:p w14:paraId="30C3586D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12429D5" w14:textId="77777777" w:rsidR="00574F6E" w:rsidRDefault="001E1AFB">
            <w:r>
              <w:t>0.218</w:t>
            </w:r>
          </w:p>
        </w:tc>
      </w:tr>
      <w:tr w:rsidR="00574F6E" w14:paraId="65D3CE66" w14:textId="77777777">
        <w:tc>
          <w:tcPr>
            <w:tcW w:w="656" w:type="dxa"/>
            <w:vAlign w:val="center"/>
          </w:tcPr>
          <w:p w14:paraId="21B27051" w14:textId="77777777" w:rsidR="00574F6E" w:rsidRDefault="001E1AFB">
            <w:r>
              <w:t>12</w:t>
            </w:r>
          </w:p>
        </w:tc>
        <w:tc>
          <w:tcPr>
            <w:tcW w:w="888" w:type="dxa"/>
            <w:vAlign w:val="center"/>
          </w:tcPr>
          <w:p w14:paraId="558B875A" w14:textId="77777777" w:rsidR="00574F6E" w:rsidRDefault="001E1AFB">
            <w:r>
              <w:t>C2227</w:t>
            </w:r>
          </w:p>
        </w:tc>
        <w:tc>
          <w:tcPr>
            <w:tcW w:w="769" w:type="dxa"/>
            <w:vAlign w:val="center"/>
          </w:tcPr>
          <w:p w14:paraId="64D45CD0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1F97E97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B7A3755" w14:textId="77777777" w:rsidR="00574F6E" w:rsidRDefault="001E1AFB">
            <w:r>
              <w:t>5.670</w:t>
            </w:r>
          </w:p>
        </w:tc>
        <w:tc>
          <w:tcPr>
            <w:tcW w:w="848" w:type="dxa"/>
            <w:vAlign w:val="center"/>
          </w:tcPr>
          <w:p w14:paraId="3AA96E81" w14:textId="77777777" w:rsidR="00574F6E" w:rsidRDefault="001E1AFB">
            <w:r>
              <w:t>5.670</w:t>
            </w:r>
          </w:p>
        </w:tc>
        <w:tc>
          <w:tcPr>
            <w:tcW w:w="781" w:type="dxa"/>
            <w:vAlign w:val="center"/>
          </w:tcPr>
          <w:p w14:paraId="11010E4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08E65B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1E194E5" w14:textId="77777777" w:rsidR="00574F6E" w:rsidRDefault="00574F6E"/>
        </w:tc>
        <w:tc>
          <w:tcPr>
            <w:tcW w:w="916" w:type="dxa"/>
            <w:vAlign w:val="center"/>
          </w:tcPr>
          <w:p w14:paraId="6619E6A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0AB1E611" w14:textId="77777777" w:rsidR="00574F6E" w:rsidRDefault="001E1AFB">
            <w:r>
              <w:t>0.261</w:t>
            </w:r>
          </w:p>
        </w:tc>
      </w:tr>
      <w:tr w:rsidR="00574F6E" w14:paraId="3BBA9139" w14:textId="77777777">
        <w:tc>
          <w:tcPr>
            <w:tcW w:w="656" w:type="dxa"/>
            <w:vAlign w:val="center"/>
          </w:tcPr>
          <w:p w14:paraId="09A2100D" w14:textId="77777777" w:rsidR="00574F6E" w:rsidRDefault="001E1AFB">
            <w:r>
              <w:t>13</w:t>
            </w:r>
          </w:p>
        </w:tc>
        <w:tc>
          <w:tcPr>
            <w:tcW w:w="888" w:type="dxa"/>
            <w:vAlign w:val="center"/>
          </w:tcPr>
          <w:p w14:paraId="294E72E7" w14:textId="77777777" w:rsidR="00574F6E" w:rsidRDefault="001E1AFB">
            <w:r>
              <w:t>C2236</w:t>
            </w:r>
          </w:p>
        </w:tc>
        <w:tc>
          <w:tcPr>
            <w:tcW w:w="769" w:type="dxa"/>
            <w:vAlign w:val="center"/>
          </w:tcPr>
          <w:p w14:paraId="419AD9E4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6CA5CEBA" w14:textId="77777777" w:rsidR="00574F6E" w:rsidRDefault="001E1AFB">
            <w:r>
              <w:t>7</w:t>
            </w:r>
          </w:p>
        </w:tc>
        <w:tc>
          <w:tcPr>
            <w:tcW w:w="848" w:type="dxa"/>
            <w:vAlign w:val="center"/>
          </w:tcPr>
          <w:p w14:paraId="2FF899AD" w14:textId="77777777" w:rsidR="00574F6E" w:rsidRDefault="001E1AFB">
            <w:r>
              <w:t>7.920</w:t>
            </w:r>
          </w:p>
        </w:tc>
        <w:tc>
          <w:tcPr>
            <w:tcW w:w="848" w:type="dxa"/>
            <w:vAlign w:val="center"/>
          </w:tcPr>
          <w:p w14:paraId="6F2C4F19" w14:textId="77777777" w:rsidR="00574F6E" w:rsidRDefault="001E1AFB">
            <w:r>
              <w:t>55.440</w:t>
            </w:r>
          </w:p>
        </w:tc>
        <w:tc>
          <w:tcPr>
            <w:tcW w:w="781" w:type="dxa"/>
            <w:vAlign w:val="center"/>
          </w:tcPr>
          <w:p w14:paraId="11E3565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973FC9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1ADA3B7" w14:textId="77777777" w:rsidR="00574F6E" w:rsidRDefault="00574F6E"/>
        </w:tc>
        <w:tc>
          <w:tcPr>
            <w:tcW w:w="916" w:type="dxa"/>
            <w:vAlign w:val="center"/>
          </w:tcPr>
          <w:p w14:paraId="0D6E772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1DECF10" w14:textId="77777777" w:rsidR="00574F6E" w:rsidRDefault="001E1AFB">
            <w:r>
              <w:t>0.261</w:t>
            </w:r>
          </w:p>
        </w:tc>
      </w:tr>
      <w:tr w:rsidR="00574F6E" w14:paraId="0C8D9D0C" w14:textId="77777777">
        <w:tc>
          <w:tcPr>
            <w:tcW w:w="656" w:type="dxa"/>
            <w:vAlign w:val="center"/>
          </w:tcPr>
          <w:p w14:paraId="7F620D92" w14:textId="77777777" w:rsidR="00574F6E" w:rsidRDefault="001E1AFB">
            <w:r>
              <w:t>14</w:t>
            </w:r>
          </w:p>
        </w:tc>
        <w:tc>
          <w:tcPr>
            <w:tcW w:w="888" w:type="dxa"/>
            <w:vAlign w:val="center"/>
          </w:tcPr>
          <w:p w14:paraId="6FAFA062" w14:textId="77777777" w:rsidR="00574F6E" w:rsidRDefault="001E1AFB">
            <w:r>
              <w:t>C2412</w:t>
            </w:r>
          </w:p>
        </w:tc>
        <w:tc>
          <w:tcPr>
            <w:tcW w:w="769" w:type="dxa"/>
            <w:vAlign w:val="center"/>
          </w:tcPr>
          <w:p w14:paraId="3FA8C3AA" w14:textId="77777777" w:rsidR="00574F6E" w:rsidRDefault="001E1AFB">
            <w:r>
              <w:t>3</w:t>
            </w:r>
          </w:p>
        </w:tc>
        <w:tc>
          <w:tcPr>
            <w:tcW w:w="769" w:type="dxa"/>
            <w:vAlign w:val="center"/>
          </w:tcPr>
          <w:p w14:paraId="48673889" w14:textId="77777777" w:rsidR="00574F6E" w:rsidRDefault="001E1AFB">
            <w:r>
              <w:t>3</w:t>
            </w:r>
          </w:p>
        </w:tc>
        <w:tc>
          <w:tcPr>
            <w:tcW w:w="848" w:type="dxa"/>
            <w:vAlign w:val="center"/>
          </w:tcPr>
          <w:p w14:paraId="3AF0A933" w14:textId="77777777" w:rsidR="00574F6E" w:rsidRDefault="001E1AFB">
            <w:r>
              <w:t>2.880</w:t>
            </w:r>
          </w:p>
        </w:tc>
        <w:tc>
          <w:tcPr>
            <w:tcW w:w="848" w:type="dxa"/>
            <w:vAlign w:val="center"/>
          </w:tcPr>
          <w:p w14:paraId="3D97E3AB" w14:textId="77777777" w:rsidR="00574F6E" w:rsidRDefault="001E1AFB">
            <w:r>
              <w:t>8.640</w:t>
            </w:r>
          </w:p>
        </w:tc>
        <w:tc>
          <w:tcPr>
            <w:tcW w:w="781" w:type="dxa"/>
            <w:vAlign w:val="center"/>
          </w:tcPr>
          <w:p w14:paraId="0705DE4F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72E1F3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F715D40" w14:textId="77777777" w:rsidR="00574F6E" w:rsidRDefault="00574F6E"/>
        </w:tc>
        <w:tc>
          <w:tcPr>
            <w:tcW w:w="916" w:type="dxa"/>
            <w:vAlign w:val="center"/>
          </w:tcPr>
          <w:p w14:paraId="0B131DEB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76F86A7" w14:textId="77777777" w:rsidR="00574F6E" w:rsidRDefault="001E1AFB">
            <w:r>
              <w:t>0.261</w:t>
            </w:r>
          </w:p>
        </w:tc>
      </w:tr>
      <w:tr w:rsidR="00574F6E" w14:paraId="38EE57FF" w14:textId="77777777">
        <w:tc>
          <w:tcPr>
            <w:tcW w:w="656" w:type="dxa"/>
            <w:vAlign w:val="center"/>
          </w:tcPr>
          <w:p w14:paraId="2FCE89E3" w14:textId="77777777" w:rsidR="00574F6E" w:rsidRDefault="001E1AFB">
            <w:r>
              <w:t>15</w:t>
            </w:r>
          </w:p>
        </w:tc>
        <w:tc>
          <w:tcPr>
            <w:tcW w:w="888" w:type="dxa"/>
            <w:vAlign w:val="center"/>
          </w:tcPr>
          <w:p w14:paraId="218C899B" w14:textId="77777777" w:rsidR="00574F6E" w:rsidRDefault="001E1AFB">
            <w:r>
              <w:t>C2418</w:t>
            </w:r>
          </w:p>
        </w:tc>
        <w:tc>
          <w:tcPr>
            <w:tcW w:w="769" w:type="dxa"/>
            <w:vAlign w:val="center"/>
          </w:tcPr>
          <w:p w14:paraId="2787C55E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EAB7A9F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338BE693" w14:textId="77777777" w:rsidR="00574F6E" w:rsidRDefault="001E1AFB">
            <w:r>
              <w:t>4.320</w:t>
            </w:r>
          </w:p>
        </w:tc>
        <w:tc>
          <w:tcPr>
            <w:tcW w:w="848" w:type="dxa"/>
            <w:vAlign w:val="center"/>
          </w:tcPr>
          <w:p w14:paraId="191973D1" w14:textId="77777777" w:rsidR="00574F6E" w:rsidRDefault="001E1AFB">
            <w:r>
              <w:t>8.640</w:t>
            </w:r>
          </w:p>
        </w:tc>
        <w:tc>
          <w:tcPr>
            <w:tcW w:w="781" w:type="dxa"/>
            <w:vAlign w:val="center"/>
          </w:tcPr>
          <w:p w14:paraId="007CC75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DF6E5E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3DDF42F" w14:textId="77777777" w:rsidR="00574F6E" w:rsidRDefault="00574F6E"/>
        </w:tc>
        <w:tc>
          <w:tcPr>
            <w:tcW w:w="916" w:type="dxa"/>
            <w:vAlign w:val="center"/>
          </w:tcPr>
          <w:p w14:paraId="44ED6F4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63D336E8" w14:textId="77777777" w:rsidR="00574F6E" w:rsidRDefault="001E1AFB">
            <w:r>
              <w:t>0.261</w:t>
            </w:r>
          </w:p>
        </w:tc>
      </w:tr>
      <w:tr w:rsidR="00574F6E" w14:paraId="09CA8B83" w14:textId="77777777">
        <w:tc>
          <w:tcPr>
            <w:tcW w:w="656" w:type="dxa"/>
            <w:vAlign w:val="center"/>
          </w:tcPr>
          <w:p w14:paraId="2AB292D3" w14:textId="77777777" w:rsidR="00574F6E" w:rsidRDefault="001E1AFB">
            <w:r>
              <w:t>16</w:t>
            </w:r>
          </w:p>
        </w:tc>
        <w:tc>
          <w:tcPr>
            <w:tcW w:w="888" w:type="dxa"/>
            <w:vAlign w:val="center"/>
          </w:tcPr>
          <w:p w14:paraId="1FB7838B" w14:textId="77777777" w:rsidR="00574F6E" w:rsidRDefault="001E1AFB">
            <w:r>
              <w:t>C3018</w:t>
            </w:r>
          </w:p>
        </w:tc>
        <w:tc>
          <w:tcPr>
            <w:tcW w:w="769" w:type="dxa"/>
            <w:vAlign w:val="center"/>
          </w:tcPr>
          <w:p w14:paraId="5E3E2BA2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121CD24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76BB9AE6" w14:textId="77777777" w:rsidR="00574F6E" w:rsidRDefault="001E1AFB">
            <w:r>
              <w:t>5.400</w:t>
            </w:r>
          </w:p>
        </w:tc>
        <w:tc>
          <w:tcPr>
            <w:tcW w:w="848" w:type="dxa"/>
            <w:vAlign w:val="center"/>
          </w:tcPr>
          <w:p w14:paraId="163250BC" w14:textId="77777777" w:rsidR="00574F6E" w:rsidRDefault="001E1AFB">
            <w:r>
              <w:t>10.800</w:t>
            </w:r>
          </w:p>
        </w:tc>
        <w:tc>
          <w:tcPr>
            <w:tcW w:w="781" w:type="dxa"/>
            <w:vAlign w:val="center"/>
          </w:tcPr>
          <w:p w14:paraId="234FF46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D608895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B64A28F" w14:textId="77777777" w:rsidR="00574F6E" w:rsidRDefault="00574F6E"/>
        </w:tc>
        <w:tc>
          <w:tcPr>
            <w:tcW w:w="916" w:type="dxa"/>
            <w:vAlign w:val="center"/>
          </w:tcPr>
          <w:p w14:paraId="2EBD070A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4C3E23A" w14:textId="77777777" w:rsidR="00574F6E" w:rsidRDefault="001E1AFB">
            <w:r>
              <w:t>0.261</w:t>
            </w:r>
          </w:p>
        </w:tc>
      </w:tr>
      <w:tr w:rsidR="00574F6E" w14:paraId="59D4BAD0" w14:textId="77777777">
        <w:tc>
          <w:tcPr>
            <w:tcW w:w="656" w:type="dxa"/>
            <w:vAlign w:val="center"/>
          </w:tcPr>
          <w:p w14:paraId="3A56DC29" w14:textId="77777777" w:rsidR="00574F6E" w:rsidRDefault="001E1AFB">
            <w:r>
              <w:t>17</w:t>
            </w:r>
          </w:p>
        </w:tc>
        <w:tc>
          <w:tcPr>
            <w:tcW w:w="888" w:type="dxa"/>
            <w:vAlign w:val="center"/>
          </w:tcPr>
          <w:p w14:paraId="3148D3E2" w14:textId="77777777" w:rsidR="00574F6E" w:rsidRDefault="001E1AFB">
            <w:r>
              <w:t>C3527</w:t>
            </w:r>
          </w:p>
        </w:tc>
        <w:tc>
          <w:tcPr>
            <w:tcW w:w="769" w:type="dxa"/>
            <w:vAlign w:val="center"/>
          </w:tcPr>
          <w:p w14:paraId="51F5476A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49C17DD5" w14:textId="77777777" w:rsidR="00574F6E" w:rsidRDefault="001E1AFB">
            <w:r>
              <w:t>4</w:t>
            </w:r>
          </w:p>
        </w:tc>
        <w:tc>
          <w:tcPr>
            <w:tcW w:w="848" w:type="dxa"/>
            <w:vAlign w:val="center"/>
          </w:tcPr>
          <w:p w14:paraId="1F05236E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232CFEA4" w14:textId="77777777" w:rsidR="00574F6E" w:rsidRDefault="001E1AFB">
            <w:r>
              <w:t>37.800</w:t>
            </w:r>
          </w:p>
        </w:tc>
        <w:tc>
          <w:tcPr>
            <w:tcW w:w="781" w:type="dxa"/>
            <w:vAlign w:val="center"/>
          </w:tcPr>
          <w:p w14:paraId="10319E9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A9DC57F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1AE6D47" w14:textId="77777777" w:rsidR="00574F6E" w:rsidRDefault="00574F6E"/>
        </w:tc>
        <w:tc>
          <w:tcPr>
            <w:tcW w:w="916" w:type="dxa"/>
            <w:vAlign w:val="center"/>
          </w:tcPr>
          <w:p w14:paraId="4BA33C52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04DF59F" w14:textId="77777777" w:rsidR="00574F6E" w:rsidRDefault="001E1AFB">
            <w:r>
              <w:t>0.261</w:t>
            </w:r>
          </w:p>
        </w:tc>
      </w:tr>
      <w:tr w:rsidR="00574F6E" w14:paraId="1219ADEB" w14:textId="77777777">
        <w:tc>
          <w:tcPr>
            <w:tcW w:w="656" w:type="dxa"/>
            <w:vAlign w:val="center"/>
          </w:tcPr>
          <w:p w14:paraId="510FA689" w14:textId="77777777" w:rsidR="00574F6E" w:rsidRDefault="001E1AFB">
            <w:r>
              <w:t>18</w:t>
            </w:r>
          </w:p>
        </w:tc>
        <w:tc>
          <w:tcPr>
            <w:tcW w:w="888" w:type="dxa"/>
            <w:vAlign w:val="center"/>
          </w:tcPr>
          <w:p w14:paraId="6074C1F7" w14:textId="77777777" w:rsidR="00574F6E" w:rsidRDefault="001E1AFB">
            <w:r>
              <w:t>C5536</w:t>
            </w:r>
          </w:p>
        </w:tc>
        <w:tc>
          <w:tcPr>
            <w:tcW w:w="769" w:type="dxa"/>
            <w:vAlign w:val="center"/>
          </w:tcPr>
          <w:p w14:paraId="7A4205A8" w14:textId="77777777" w:rsidR="00574F6E" w:rsidRDefault="001E1AFB">
            <w:r>
              <w:t>6</w:t>
            </w:r>
          </w:p>
        </w:tc>
        <w:tc>
          <w:tcPr>
            <w:tcW w:w="769" w:type="dxa"/>
            <w:vAlign w:val="center"/>
          </w:tcPr>
          <w:p w14:paraId="51DFF192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17434B7A" w14:textId="77777777" w:rsidR="00574F6E" w:rsidRDefault="001E1AFB">
            <w:r>
              <w:t>19.800</w:t>
            </w:r>
          </w:p>
        </w:tc>
        <w:tc>
          <w:tcPr>
            <w:tcW w:w="848" w:type="dxa"/>
            <w:vAlign w:val="center"/>
          </w:tcPr>
          <w:p w14:paraId="0BB34E35" w14:textId="77777777" w:rsidR="00574F6E" w:rsidRDefault="001E1AFB">
            <w:r>
              <w:t>19.800</w:t>
            </w:r>
          </w:p>
        </w:tc>
        <w:tc>
          <w:tcPr>
            <w:tcW w:w="781" w:type="dxa"/>
            <w:vAlign w:val="center"/>
          </w:tcPr>
          <w:p w14:paraId="78CBF44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436774B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2F5E619" w14:textId="77777777" w:rsidR="00574F6E" w:rsidRDefault="00574F6E"/>
        </w:tc>
        <w:tc>
          <w:tcPr>
            <w:tcW w:w="916" w:type="dxa"/>
            <w:vAlign w:val="center"/>
          </w:tcPr>
          <w:p w14:paraId="5E8947D0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394E4C8" w14:textId="77777777" w:rsidR="00574F6E" w:rsidRDefault="001E1AFB">
            <w:r>
              <w:t>0.261</w:t>
            </w:r>
          </w:p>
        </w:tc>
      </w:tr>
      <w:tr w:rsidR="00574F6E" w14:paraId="26B8B15A" w14:textId="77777777">
        <w:tc>
          <w:tcPr>
            <w:tcW w:w="656" w:type="dxa"/>
            <w:vAlign w:val="center"/>
          </w:tcPr>
          <w:p w14:paraId="7E31BB00" w14:textId="77777777" w:rsidR="00574F6E" w:rsidRDefault="001E1AFB">
            <w:r>
              <w:t>19</w:t>
            </w:r>
          </w:p>
        </w:tc>
        <w:tc>
          <w:tcPr>
            <w:tcW w:w="888" w:type="dxa"/>
            <w:vAlign w:val="center"/>
          </w:tcPr>
          <w:p w14:paraId="54DFFCC3" w14:textId="77777777" w:rsidR="00574F6E" w:rsidRDefault="001E1AFB">
            <w:r>
              <w:t>LC1221</w:t>
            </w:r>
          </w:p>
        </w:tc>
        <w:tc>
          <w:tcPr>
            <w:tcW w:w="769" w:type="dxa"/>
            <w:vAlign w:val="center"/>
          </w:tcPr>
          <w:p w14:paraId="2FF0B828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40D59EEA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5E3E3C51" w14:textId="77777777" w:rsidR="00574F6E" w:rsidRDefault="001E1AFB">
            <w:r>
              <w:t>2.520</w:t>
            </w:r>
          </w:p>
        </w:tc>
        <w:tc>
          <w:tcPr>
            <w:tcW w:w="848" w:type="dxa"/>
            <w:vAlign w:val="center"/>
          </w:tcPr>
          <w:p w14:paraId="149CC9F1" w14:textId="77777777" w:rsidR="00574F6E" w:rsidRDefault="001E1AFB">
            <w:r>
              <w:t>5.040</w:t>
            </w:r>
          </w:p>
        </w:tc>
        <w:tc>
          <w:tcPr>
            <w:tcW w:w="781" w:type="dxa"/>
            <w:vAlign w:val="center"/>
          </w:tcPr>
          <w:p w14:paraId="5DFBE636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3BB8048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B351BC0" w14:textId="77777777" w:rsidR="00574F6E" w:rsidRDefault="00574F6E"/>
        </w:tc>
        <w:tc>
          <w:tcPr>
            <w:tcW w:w="916" w:type="dxa"/>
            <w:vAlign w:val="center"/>
          </w:tcPr>
          <w:p w14:paraId="6F768D8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220931E" w14:textId="77777777" w:rsidR="00574F6E" w:rsidRDefault="001E1AFB">
            <w:r>
              <w:t>0.261</w:t>
            </w:r>
          </w:p>
        </w:tc>
      </w:tr>
      <w:tr w:rsidR="00574F6E" w14:paraId="7DB170A8" w14:textId="77777777">
        <w:tc>
          <w:tcPr>
            <w:tcW w:w="656" w:type="dxa"/>
            <w:vAlign w:val="center"/>
          </w:tcPr>
          <w:p w14:paraId="1678A02A" w14:textId="77777777" w:rsidR="00574F6E" w:rsidRDefault="001E1AFB">
            <w:r>
              <w:t>20</w:t>
            </w:r>
          </w:p>
        </w:tc>
        <w:tc>
          <w:tcPr>
            <w:tcW w:w="888" w:type="dxa"/>
            <w:vAlign w:val="center"/>
          </w:tcPr>
          <w:p w14:paraId="2CA53643" w14:textId="77777777" w:rsidR="00574F6E" w:rsidRDefault="001E1AFB">
            <w:r>
              <w:t>LC1227</w:t>
            </w:r>
          </w:p>
        </w:tc>
        <w:tc>
          <w:tcPr>
            <w:tcW w:w="769" w:type="dxa"/>
            <w:vAlign w:val="center"/>
          </w:tcPr>
          <w:p w14:paraId="591F7B5C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27CC5C2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65F814F0" w14:textId="77777777" w:rsidR="00574F6E" w:rsidRDefault="001E1AFB">
            <w:r>
              <w:t>3.240</w:t>
            </w:r>
          </w:p>
        </w:tc>
        <w:tc>
          <w:tcPr>
            <w:tcW w:w="848" w:type="dxa"/>
            <w:vAlign w:val="center"/>
          </w:tcPr>
          <w:p w14:paraId="7948340B" w14:textId="77777777" w:rsidR="00574F6E" w:rsidRDefault="001E1AFB">
            <w:r>
              <w:t>6.480</w:t>
            </w:r>
          </w:p>
        </w:tc>
        <w:tc>
          <w:tcPr>
            <w:tcW w:w="781" w:type="dxa"/>
            <w:vAlign w:val="center"/>
          </w:tcPr>
          <w:p w14:paraId="620189A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00B791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331D0B0" w14:textId="77777777" w:rsidR="00574F6E" w:rsidRDefault="00574F6E"/>
        </w:tc>
        <w:tc>
          <w:tcPr>
            <w:tcW w:w="916" w:type="dxa"/>
            <w:vAlign w:val="center"/>
          </w:tcPr>
          <w:p w14:paraId="291F955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BB0837F" w14:textId="77777777" w:rsidR="00574F6E" w:rsidRDefault="001E1AFB">
            <w:r>
              <w:t>0.261</w:t>
            </w:r>
          </w:p>
        </w:tc>
      </w:tr>
      <w:tr w:rsidR="00574F6E" w14:paraId="18CDF3EE" w14:textId="77777777">
        <w:tc>
          <w:tcPr>
            <w:tcW w:w="656" w:type="dxa"/>
            <w:vAlign w:val="center"/>
          </w:tcPr>
          <w:p w14:paraId="1B3BCEDA" w14:textId="77777777" w:rsidR="00574F6E" w:rsidRDefault="001E1AFB">
            <w:r>
              <w:t>21</w:t>
            </w:r>
          </w:p>
        </w:tc>
        <w:tc>
          <w:tcPr>
            <w:tcW w:w="888" w:type="dxa"/>
            <w:vAlign w:val="center"/>
          </w:tcPr>
          <w:p w14:paraId="607B315F" w14:textId="77777777" w:rsidR="00574F6E" w:rsidRDefault="001E1AFB">
            <w:r>
              <w:t>LC1818</w:t>
            </w:r>
          </w:p>
        </w:tc>
        <w:tc>
          <w:tcPr>
            <w:tcW w:w="769" w:type="dxa"/>
            <w:vAlign w:val="center"/>
          </w:tcPr>
          <w:p w14:paraId="712201D8" w14:textId="77777777" w:rsidR="00574F6E" w:rsidRDefault="001E1AFB">
            <w:r>
              <w:t>1</w:t>
            </w:r>
          </w:p>
        </w:tc>
        <w:tc>
          <w:tcPr>
            <w:tcW w:w="769" w:type="dxa"/>
            <w:vAlign w:val="center"/>
          </w:tcPr>
          <w:p w14:paraId="40ADB0BB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261DA1C" w14:textId="77777777" w:rsidR="00574F6E" w:rsidRDefault="001E1AFB">
            <w:r>
              <w:t>3.240</w:t>
            </w:r>
          </w:p>
        </w:tc>
        <w:tc>
          <w:tcPr>
            <w:tcW w:w="848" w:type="dxa"/>
            <w:vAlign w:val="center"/>
          </w:tcPr>
          <w:p w14:paraId="5EF95EC1" w14:textId="77777777" w:rsidR="00574F6E" w:rsidRDefault="001E1AFB">
            <w:r>
              <w:t>3.240</w:t>
            </w:r>
          </w:p>
        </w:tc>
        <w:tc>
          <w:tcPr>
            <w:tcW w:w="781" w:type="dxa"/>
            <w:vAlign w:val="center"/>
          </w:tcPr>
          <w:p w14:paraId="1FB4F240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BBE3672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B3BB244" w14:textId="77777777" w:rsidR="00574F6E" w:rsidRDefault="00574F6E"/>
        </w:tc>
        <w:tc>
          <w:tcPr>
            <w:tcW w:w="916" w:type="dxa"/>
            <w:vAlign w:val="center"/>
          </w:tcPr>
          <w:p w14:paraId="4C32C879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341A7C4" w14:textId="77777777" w:rsidR="00574F6E" w:rsidRDefault="001E1AFB">
            <w:r>
              <w:t>0.261</w:t>
            </w:r>
          </w:p>
        </w:tc>
      </w:tr>
      <w:tr w:rsidR="00574F6E" w14:paraId="42D130F2" w14:textId="77777777">
        <w:tc>
          <w:tcPr>
            <w:tcW w:w="656" w:type="dxa"/>
            <w:vAlign w:val="center"/>
          </w:tcPr>
          <w:p w14:paraId="3013B041" w14:textId="77777777" w:rsidR="00574F6E" w:rsidRDefault="001E1AFB">
            <w:r>
              <w:t>22</w:t>
            </w:r>
          </w:p>
        </w:tc>
        <w:tc>
          <w:tcPr>
            <w:tcW w:w="888" w:type="dxa"/>
            <w:vAlign w:val="center"/>
          </w:tcPr>
          <w:p w14:paraId="7E5D6954" w14:textId="77777777" w:rsidR="00574F6E" w:rsidRDefault="001E1AFB">
            <w:r>
              <w:t>LC2227</w:t>
            </w:r>
          </w:p>
        </w:tc>
        <w:tc>
          <w:tcPr>
            <w:tcW w:w="769" w:type="dxa"/>
            <w:vAlign w:val="center"/>
          </w:tcPr>
          <w:p w14:paraId="609EB2CD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433E42E8" w14:textId="77777777" w:rsidR="00574F6E" w:rsidRDefault="001E1AFB">
            <w:r>
              <w:t>11</w:t>
            </w:r>
          </w:p>
        </w:tc>
        <w:tc>
          <w:tcPr>
            <w:tcW w:w="848" w:type="dxa"/>
            <w:vAlign w:val="center"/>
          </w:tcPr>
          <w:p w14:paraId="46998F5B" w14:textId="77777777" w:rsidR="00574F6E" w:rsidRDefault="001E1AFB">
            <w:r>
              <w:t>5.940</w:t>
            </w:r>
          </w:p>
        </w:tc>
        <w:tc>
          <w:tcPr>
            <w:tcW w:w="848" w:type="dxa"/>
            <w:vAlign w:val="center"/>
          </w:tcPr>
          <w:p w14:paraId="0C1D5E11" w14:textId="77777777" w:rsidR="00574F6E" w:rsidRDefault="001E1AFB">
            <w:r>
              <w:t>65.340</w:t>
            </w:r>
          </w:p>
        </w:tc>
        <w:tc>
          <w:tcPr>
            <w:tcW w:w="781" w:type="dxa"/>
            <w:vAlign w:val="center"/>
          </w:tcPr>
          <w:p w14:paraId="5DAE7B0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09B1C47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3CB8AD7" w14:textId="77777777" w:rsidR="00574F6E" w:rsidRDefault="00574F6E"/>
        </w:tc>
        <w:tc>
          <w:tcPr>
            <w:tcW w:w="916" w:type="dxa"/>
            <w:vAlign w:val="center"/>
          </w:tcPr>
          <w:p w14:paraId="3299F9A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80B4133" w14:textId="77777777" w:rsidR="00574F6E" w:rsidRDefault="001E1AFB">
            <w:r>
              <w:t>0.261</w:t>
            </w:r>
          </w:p>
        </w:tc>
      </w:tr>
      <w:tr w:rsidR="00574F6E" w14:paraId="123238B4" w14:textId="77777777">
        <w:tc>
          <w:tcPr>
            <w:tcW w:w="656" w:type="dxa"/>
            <w:vAlign w:val="center"/>
          </w:tcPr>
          <w:p w14:paraId="6E4F9192" w14:textId="77777777" w:rsidR="00574F6E" w:rsidRDefault="001E1AFB">
            <w:r>
              <w:t>23</w:t>
            </w:r>
          </w:p>
        </w:tc>
        <w:tc>
          <w:tcPr>
            <w:tcW w:w="888" w:type="dxa"/>
            <w:vAlign w:val="center"/>
          </w:tcPr>
          <w:p w14:paraId="7D909030" w14:textId="77777777" w:rsidR="00574F6E" w:rsidRDefault="001E1AFB">
            <w:r>
              <w:t>LC2321</w:t>
            </w:r>
          </w:p>
        </w:tc>
        <w:tc>
          <w:tcPr>
            <w:tcW w:w="769" w:type="dxa"/>
            <w:vAlign w:val="center"/>
          </w:tcPr>
          <w:p w14:paraId="2DF86EE9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2EC3A2A8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243E1D9" w14:textId="77777777" w:rsidR="00574F6E" w:rsidRDefault="001E1AFB">
            <w:r>
              <w:t>4.830</w:t>
            </w:r>
          </w:p>
        </w:tc>
        <w:tc>
          <w:tcPr>
            <w:tcW w:w="848" w:type="dxa"/>
            <w:vAlign w:val="center"/>
          </w:tcPr>
          <w:p w14:paraId="213BFB01" w14:textId="77777777" w:rsidR="00574F6E" w:rsidRDefault="001E1AFB">
            <w:r>
              <w:t>4.830</w:t>
            </w:r>
          </w:p>
        </w:tc>
        <w:tc>
          <w:tcPr>
            <w:tcW w:w="781" w:type="dxa"/>
            <w:vAlign w:val="center"/>
          </w:tcPr>
          <w:p w14:paraId="15191F8C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FDBEA97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32C38D8E" w14:textId="77777777" w:rsidR="00574F6E" w:rsidRDefault="00574F6E"/>
        </w:tc>
        <w:tc>
          <w:tcPr>
            <w:tcW w:w="916" w:type="dxa"/>
            <w:vAlign w:val="center"/>
          </w:tcPr>
          <w:p w14:paraId="131A4D3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7311F007" w14:textId="77777777" w:rsidR="00574F6E" w:rsidRDefault="001E1AFB">
            <w:r>
              <w:t>0.261</w:t>
            </w:r>
          </w:p>
        </w:tc>
      </w:tr>
      <w:tr w:rsidR="00574F6E" w14:paraId="6DC30FA4" w14:textId="77777777">
        <w:tc>
          <w:tcPr>
            <w:tcW w:w="656" w:type="dxa"/>
            <w:vAlign w:val="center"/>
          </w:tcPr>
          <w:p w14:paraId="2BB6041E" w14:textId="77777777" w:rsidR="00574F6E" w:rsidRDefault="001E1AFB">
            <w:r>
              <w:t>24</w:t>
            </w:r>
          </w:p>
        </w:tc>
        <w:tc>
          <w:tcPr>
            <w:tcW w:w="888" w:type="dxa"/>
            <w:vAlign w:val="center"/>
          </w:tcPr>
          <w:p w14:paraId="00C8CB9E" w14:textId="77777777" w:rsidR="00574F6E" w:rsidRDefault="001E1AFB">
            <w:r>
              <w:t>LC2418</w:t>
            </w:r>
          </w:p>
        </w:tc>
        <w:tc>
          <w:tcPr>
            <w:tcW w:w="769" w:type="dxa"/>
            <w:vAlign w:val="center"/>
          </w:tcPr>
          <w:p w14:paraId="32382246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2E87A1E9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245B3BC1" w14:textId="77777777" w:rsidR="00574F6E" w:rsidRDefault="001E1AFB">
            <w:r>
              <w:t>4.320</w:t>
            </w:r>
          </w:p>
        </w:tc>
        <w:tc>
          <w:tcPr>
            <w:tcW w:w="848" w:type="dxa"/>
            <w:vAlign w:val="center"/>
          </w:tcPr>
          <w:p w14:paraId="5B101D9C" w14:textId="77777777" w:rsidR="00574F6E" w:rsidRDefault="001E1AFB">
            <w:r>
              <w:t>8.640</w:t>
            </w:r>
          </w:p>
        </w:tc>
        <w:tc>
          <w:tcPr>
            <w:tcW w:w="781" w:type="dxa"/>
            <w:vAlign w:val="center"/>
          </w:tcPr>
          <w:p w14:paraId="144CDE9A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64046B8C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89EBD24" w14:textId="77777777" w:rsidR="00574F6E" w:rsidRDefault="00574F6E"/>
        </w:tc>
        <w:tc>
          <w:tcPr>
            <w:tcW w:w="916" w:type="dxa"/>
            <w:vAlign w:val="center"/>
          </w:tcPr>
          <w:p w14:paraId="1CCADB6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D4FE9A4" w14:textId="77777777" w:rsidR="00574F6E" w:rsidRDefault="001E1AFB">
            <w:r>
              <w:t>0.261</w:t>
            </w:r>
          </w:p>
        </w:tc>
      </w:tr>
      <w:tr w:rsidR="00574F6E" w14:paraId="67257E52" w14:textId="77777777">
        <w:tc>
          <w:tcPr>
            <w:tcW w:w="656" w:type="dxa"/>
            <w:vAlign w:val="center"/>
          </w:tcPr>
          <w:p w14:paraId="6F3C0953" w14:textId="77777777" w:rsidR="00574F6E" w:rsidRDefault="001E1AFB">
            <w:r>
              <w:t>25</w:t>
            </w:r>
          </w:p>
        </w:tc>
        <w:tc>
          <w:tcPr>
            <w:tcW w:w="888" w:type="dxa"/>
            <w:vAlign w:val="center"/>
          </w:tcPr>
          <w:p w14:paraId="6D3EB401" w14:textId="77777777" w:rsidR="00574F6E" w:rsidRDefault="001E1AFB">
            <w:r>
              <w:t>LC2421</w:t>
            </w:r>
          </w:p>
        </w:tc>
        <w:tc>
          <w:tcPr>
            <w:tcW w:w="769" w:type="dxa"/>
            <w:vAlign w:val="center"/>
          </w:tcPr>
          <w:p w14:paraId="198C7823" w14:textId="77777777" w:rsidR="00574F6E" w:rsidRDefault="001E1AFB">
            <w:r>
              <w:t>12</w:t>
            </w:r>
          </w:p>
        </w:tc>
        <w:tc>
          <w:tcPr>
            <w:tcW w:w="769" w:type="dxa"/>
            <w:vAlign w:val="center"/>
          </w:tcPr>
          <w:p w14:paraId="3CE98E3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702847D" w14:textId="77777777" w:rsidR="00574F6E" w:rsidRDefault="001E1AFB">
            <w:r>
              <w:t>5.040</w:t>
            </w:r>
          </w:p>
        </w:tc>
        <w:tc>
          <w:tcPr>
            <w:tcW w:w="848" w:type="dxa"/>
            <w:vAlign w:val="center"/>
          </w:tcPr>
          <w:p w14:paraId="66A19071" w14:textId="77777777" w:rsidR="00574F6E" w:rsidRDefault="001E1AFB">
            <w:r>
              <w:t>5.040</w:t>
            </w:r>
          </w:p>
        </w:tc>
        <w:tc>
          <w:tcPr>
            <w:tcW w:w="781" w:type="dxa"/>
            <w:vAlign w:val="center"/>
          </w:tcPr>
          <w:p w14:paraId="5F2F2181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E2545A1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66ECFD50" w14:textId="77777777" w:rsidR="00574F6E" w:rsidRDefault="00574F6E"/>
        </w:tc>
        <w:tc>
          <w:tcPr>
            <w:tcW w:w="916" w:type="dxa"/>
            <w:vAlign w:val="center"/>
          </w:tcPr>
          <w:p w14:paraId="2CBEDF5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18C1C46" w14:textId="77777777" w:rsidR="00574F6E" w:rsidRDefault="001E1AFB">
            <w:r>
              <w:t>0.261</w:t>
            </w:r>
          </w:p>
        </w:tc>
      </w:tr>
      <w:tr w:rsidR="00574F6E" w14:paraId="4525E85D" w14:textId="77777777">
        <w:tc>
          <w:tcPr>
            <w:tcW w:w="656" w:type="dxa"/>
            <w:vAlign w:val="center"/>
          </w:tcPr>
          <w:p w14:paraId="246C0847" w14:textId="77777777" w:rsidR="00574F6E" w:rsidRDefault="001E1AFB">
            <w:r>
              <w:t>26</w:t>
            </w:r>
          </w:p>
        </w:tc>
        <w:tc>
          <w:tcPr>
            <w:tcW w:w="888" w:type="dxa"/>
            <w:vAlign w:val="center"/>
          </w:tcPr>
          <w:p w14:paraId="5F864244" w14:textId="77777777" w:rsidR="00574F6E" w:rsidRDefault="001E1AFB">
            <w:r>
              <w:t>LC2430</w:t>
            </w:r>
          </w:p>
        </w:tc>
        <w:tc>
          <w:tcPr>
            <w:tcW w:w="769" w:type="dxa"/>
            <w:vAlign w:val="center"/>
          </w:tcPr>
          <w:p w14:paraId="3CA90691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3B6DB6AD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7B05E80E" w14:textId="77777777" w:rsidR="00574F6E" w:rsidRDefault="001E1AFB">
            <w:r>
              <w:t>7.200</w:t>
            </w:r>
          </w:p>
        </w:tc>
        <w:tc>
          <w:tcPr>
            <w:tcW w:w="848" w:type="dxa"/>
            <w:vAlign w:val="center"/>
          </w:tcPr>
          <w:p w14:paraId="2CA45FCB" w14:textId="77777777" w:rsidR="00574F6E" w:rsidRDefault="001E1AFB">
            <w:r>
              <w:t>7.200</w:t>
            </w:r>
          </w:p>
        </w:tc>
        <w:tc>
          <w:tcPr>
            <w:tcW w:w="781" w:type="dxa"/>
            <w:vAlign w:val="center"/>
          </w:tcPr>
          <w:p w14:paraId="38FBA838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9712C09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5B317E1" w14:textId="77777777" w:rsidR="00574F6E" w:rsidRDefault="00574F6E"/>
        </w:tc>
        <w:tc>
          <w:tcPr>
            <w:tcW w:w="916" w:type="dxa"/>
            <w:vAlign w:val="center"/>
          </w:tcPr>
          <w:p w14:paraId="72A7FEE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1EBFBC1" w14:textId="77777777" w:rsidR="00574F6E" w:rsidRDefault="001E1AFB">
            <w:r>
              <w:t>0.261</w:t>
            </w:r>
          </w:p>
        </w:tc>
      </w:tr>
      <w:tr w:rsidR="00574F6E" w14:paraId="7FCA3604" w14:textId="77777777">
        <w:tc>
          <w:tcPr>
            <w:tcW w:w="656" w:type="dxa"/>
            <w:vAlign w:val="center"/>
          </w:tcPr>
          <w:p w14:paraId="5A501C0A" w14:textId="77777777" w:rsidR="00574F6E" w:rsidRDefault="001E1AFB">
            <w:r>
              <w:t>27</w:t>
            </w:r>
          </w:p>
        </w:tc>
        <w:tc>
          <w:tcPr>
            <w:tcW w:w="888" w:type="dxa"/>
            <w:vAlign w:val="center"/>
          </w:tcPr>
          <w:p w14:paraId="4E5086D2" w14:textId="77777777" w:rsidR="00574F6E" w:rsidRDefault="001E1AFB">
            <w:r>
              <w:t>LC3018</w:t>
            </w:r>
          </w:p>
        </w:tc>
        <w:tc>
          <w:tcPr>
            <w:tcW w:w="769" w:type="dxa"/>
            <w:vAlign w:val="center"/>
          </w:tcPr>
          <w:p w14:paraId="0251024E" w14:textId="77777777" w:rsidR="00574F6E" w:rsidRDefault="001E1AFB">
            <w:r>
              <w:t>5</w:t>
            </w:r>
          </w:p>
        </w:tc>
        <w:tc>
          <w:tcPr>
            <w:tcW w:w="769" w:type="dxa"/>
            <w:vAlign w:val="center"/>
          </w:tcPr>
          <w:p w14:paraId="78D21FE8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301F029E" w14:textId="77777777" w:rsidR="00574F6E" w:rsidRDefault="001E1AFB">
            <w:r>
              <w:t>5.400</w:t>
            </w:r>
          </w:p>
        </w:tc>
        <w:tc>
          <w:tcPr>
            <w:tcW w:w="848" w:type="dxa"/>
            <w:vAlign w:val="center"/>
          </w:tcPr>
          <w:p w14:paraId="30B43134" w14:textId="77777777" w:rsidR="00574F6E" w:rsidRDefault="001E1AFB">
            <w:r>
              <w:t>10.800</w:t>
            </w:r>
          </w:p>
        </w:tc>
        <w:tc>
          <w:tcPr>
            <w:tcW w:w="781" w:type="dxa"/>
            <w:vAlign w:val="center"/>
          </w:tcPr>
          <w:p w14:paraId="0BD06E83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562C4A2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7C261E65" w14:textId="77777777" w:rsidR="00574F6E" w:rsidRDefault="00574F6E"/>
        </w:tc>
        <w:tc>
          <w:tcPr>
            <w:tcW w:w="916" w:type="dxa"/>
            <w:vAlign w:val="center"/>
          </w:tcPr>
          <w:p w14:paraId="5D691388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231F3893" w14:textId="77777777" w:rsidR="00574F6E" w:rsidRDefault="001E1AFB">
            <w:r>
              <w:t>0.261</w:t>
            </w:r>
          </w:p>
        </w:tc>
      </w:tr>
      <w:tr w:rsidR="00574F6E" w14:paraId="3FDB5EC6" w14:textId="77777777">
        <w:tc>
          <w:tcPr>
            <w:tcW w:w="656" w:type="dxa"/>
            <w:vAlign w:val="center"/>
          </w:tcPr>
          <w:p w14:paraId="0B8736C3" w14:textId="77777777" w:rsidR="00574F6E" w:rsidRDefault="001E1AFB">
            <w:r>
              <w:t>28</w:t>
            </w:r>
          </w:p>
        </w:tc>
        <w:tc>
          <w:tcPr>
            <w:tcW w:w="888" w:type="dxa"/>
            <w:vAlign w:val="center"/>
          </w:tcPr>
          <w:p w14:paraId="5D4C7B54" w14:textId="77777777" w:rsidR="00574F6E" w:rsidRDefault="001E1AFB">
            <w:r>
              <w:t>LC3427</w:t>
            </w:r>
          </w:p>
        </w:tc>
        <w:tc>
          <w:tcPr>
            <w:tcW w:w="769" w:type="dxa"/>
            <w:vAlign w:val="center"/>
          </w:tcPr>
          <w:p w14:paraId="5A2430F6" w14:textId="77777777" w:rsidR="00574F6E" w:rsidRDefault="001E1AFB">
            <w:r>
              <w:t>4~5</w:t>
            </w:r>
          </w:p>
        </w:tc>
        <w:tc>
          <w:tcPr>
            <w:tcW w:w="769" w:type="dxa"/>
            <w:vAlign w:val="center"/>
          </w:tcPr>
          <w:p w14:paraId="39773957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2DDF8EA1" w14:textId="77777777" w:rsidR="00574F6E" w:rsidRDefault="001E1AFB">
            <w:r>
              <w:t>9.180</w:t>
            </w:r>
          </w:p>
        </w:tc>
        <w:tc>
          <w:tcPr>
            <w:tcW w:w="848" w:type="dxa"/>
            <w:vAlign w:val="center"/>
          </w:tcPr>
          <w:p w14:paraId="746F9006" w14:textId="77777777" w:rsidR="00574F6E" w:rsidRDefault="001E1AFB">
            <w:r>
              <w:t>18.360</w:t>
            </w:r>
          </w:p>
        </w:tc>
        <w:tc>
          <w:tcPr>
            <w:tcW w:w="781" w:type="dxa"/>
            <w:vAlign w:val="center"/>
          </w:tcPr>
          <w:p w14:paraId="76F538B4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88D3B6A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1D2D2C40" w14:textId="77777777" w:rsidR="00574F6E" w:rsidRDefault="00574F6E"/>
        </w:tc>
        <w:tc>
          <w:tcPr>
            <w:tcW w:w="916" w:type="dxa"/>
            <w:vAlign w:val="center"/>
          </w:tcPr>
          <w:p w14:paraId="6907457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7004171" w14:textId="77777777" w:rsidR="00574F6E" w:rsidRDefault="001E1AFB">
            <w:r>
              <w:t>0.261</w:t>
            </w:r>
          </w:p>
        </w:tc>
      </w:tr>
      <w:tr w:rsidR="00574F6E" w14:paraId="26856AEB" w14:textId="77777777">
        <w:tc>
          <w:tcPr>
            <w:tcW w:w="656" w:type="dxa"/>
            <w:vAlign w:val="center"/>
          </w:tcPr>
          <w:p w14:paraId="5DCF99C9" w14:textId="77777777" w:rsidR="00574F6E" w:rsidRDefault="001E1AFB">
            <w:r>
              <w:t>29</w:t>
            </w:r>
          </w:p>
        </w:tc>
        <w:tc>
          <w:tcPr>
            <w:tcW w:w="888" w:type="dxa"/>
            <w:vAlign w:val="center"/>
          </w:tcPr>
          <w:p w14:paraId="004B9548" w14:textId="77777777" w:rsidR="00574F6E" w:rsidRDefault="001E1AFB">
            <w:r>
              <w:t>LC3527</w:t>
            </w:r>
          </w:p>
        </w:tc>
        <w:tc>
          <w:tcPr>
            <w:tcW w:w="769" w:type="dxa"/>
            <w:vAlign w:val="center"/>
          </w:tcPr>
          <w:p w14:paraId="6EAA95CA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21414DCA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6151F35B" w14:textId="77777777" w:rsidR="00574F6E" w:rsidRDefault="001E1AFB">
            <w:r>
              <w:t>9.450</w:t>
            </w:r>
          </w:p>
        </w:tc>
        <w:tc>
          <w:tcPr>
            <w:tcW w:w="848" w:type="dxa"/>
            <w:vAlign w:val="center"/>
          </w:tcPr>
          <w:p w14:paraId="1FF1D402" w14:textId="77777777" w:rsidR="00574F6E" w:rsidRDefault="001E1AFB">
            <w:r>
              <w:t>9.450</w:t>
            </w:r>
          </w:p>
        </w:tc>
        <w:tc>
          <w:tcPr>
            <w:tcW w:w="781" w:type="dxa"/>
            <w:vAlign w:val="center"/>
          </w:tcPr>
          <w:p w14:paraId="1B5F246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2C0518F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5A9B1AB0" w14:textId="77777777" w:rsidR="00574F6E" w:rsidRDefault="00574F6E"/>
        </w:tc>
        <w:tc>
          <w:tcPr>
            <w:tcW w:w="916" w:type="dxa"/>
            <w:vAlign w:val="center"/>
          </w:tcPr>
          <w:p w14:paraId="0B5BA7CF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64169D1" w14:textId="77777777" w:rsidR="00574F6E" w:rsidRDefault="001E1AFB">
            <w:r>
              <w:t>0.261</w:t>
            </w:r>
          </w:p>
        </w:tc>
      </w:tr>
      <w:tr w:rsidR="00574F6E" w14:paraId="030EE5B4" w14:textId="77777777">
        <w:tc>
          <w:tcPr>
            <w:tcW w:w="656" w:type="dxa"/>
            <w:vAlign w:val="center"/>
          </w:tcPr>
          <w:p w14:paraId="676373BD" w14:textId="77777777" w:rsidR="00574F6E" w:rsidRDefault="001E1AFB">
            <w:r>
              <w:t>30</w:t>
            </w:r>
          </w:p>
        </w:tc>
        <w:tc>
          <w:tcPr>
            <w:tcW w:w="888" w:type="dxa"/>
            <w:vAlign w:val="center"/>
          </w:tcPr>
          <w:p w14:paraId="6D5C069A" w14:textId="77777777" w:rsidR="00574F6E" w:rsidRDefault="001E1AFB">
            <w:r>
              <w:t>LC3730</w:t>
            </w:r>
          </w:p>
        </w:tc>
        <w:tc>
          <w:tcPr>
            <w:tcW w:w="769" w:type="dxa"/>
            <w:vAlign w:val="center"/>
          </w:tcPr>
          <w:p w14:paraId="7E764631" w14:textId="77777777" w:rsidR="00574F6E" w:rsidRDefault="001E1AFB">
            <w:r>
              <w:t>10</w:t>
            </w:r>
          </w:p>
        </w:tc>
        <w:tc>
          <w:tcPr>
            <w:tcW w:w="769" w:type="dxa"/>
            <w:vAlign w:val="center"/>
          </w:tcPr>
          <w:p w14:paraId="1A6FB692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4ABBC0C0" w14:textId="77777777" w:rsidR="00574F6E" w:rsidRDefault="001E1AFB">
            <w:r>
              <w:t>11.100</w:t>
            </w:r>
          </w:p>
        </w:tc>
        <w:tc>
          <w:tcPr>
            <w:tcW w:w="848" w:type="dxa"/>
            <w:vAlign w:val="center"/>
          </w:tcPr>
          <w:p w14:paraId="1FDE6B0E" w14:textId="77777777" w:rsidR="00574F6E" w:rsidRDefault="001E1AFB">
            <w:r>
              <w:t>22.200</w:t>
            </w:r>
          </w:p>
        </w:tc>
        <w:tc>
          <w:tcPr>
            <w:tcW w:w="781" w:type="dxa"/>
            <w:vAlign w:val="center"/>
          </w:tcPr>
          <w:p w14:paraId="32BDC1BE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34BE5EB4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06440094" w14:textId="77777777" w:rsidR="00574F6E" w:rsidRDefault="00574F6E"/>
        </w:tc>
        <w:tc>
          <w:tcPr>
            <w:tcW w:w="916" w:type="dxa"/>
            <w:vAlign w:val="center"/>
          </w:tcPr>
          <w:p w14:paraId="79D6D16E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412D547C" w14:textId="77777777" w:rsidR="00574F6E" w:rsidRDefault="001E1AFB">
            <w:r>
              <w:t>0.261</w:t>
            </w:r>
          </w:p>
        </w:tc>
      </w:tr>
      <w:tr w:rsidR="00574F6E" w14:paraId="6C7553C5" w14:textId="77777777">
        <w:tc>
          <w:tcPr>
            <w:tcW w:w="656" w:type="dxa"/>
            <w:vAlign w:val="center"/>
          </w:tcPr>
          <w:p w14:paraId="6D8ED6E5" w14:textId="77777777" w:rsidR="00574F6E" w:rsidRDefault="001E1AFB">
            <w:r>
              <w:t>31</w:t>
            </w:r>
          </w:p>
        </w:tc>
        <w:tc>
          <w:tcPr>
            <w:tcW w:w="888" w:type="dxa"/>
            <w:vAlign w:val="center"/>
          </w:tcPr>
          <w:p w14:paraId="1BD70B5A" w14:textId="77777777" w:rsidR="00574F6E" w:rsidRDefault="001E1AFB">
            <w:r>
              <w:t>LC7027a</w:t>
            </w:r>
          </w:p>
        </w:tc>
        <w:tc>
          <w:tcPr>
            <w:tcW w:w="769" w:type="dxa"/>
            <w:vAlign w:val="center"/>
          </w:tcPr>
          <w:p w14:paraId="23DB455A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2E005661" w14:textId="77777777" w:rsidR="00574F6E" w:rsidRDefault="001E1AFB">
            <w:r>
              <w:t>2</w:t>
            </w:r>
          </w:p>
        </w:tc>
        <w:tc>
          <w:tcPr>
            <w:tcW w:w="848" w:type="dxa"/>
            <w:vAlign w:val="center"/>
          </w:tcPr>
          <w:p w14:paraId="5DFE820E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07D0437B" w14:textId="77777777" w:rsidR="00574F6E" w:rsidRDefault="001E1AFB">
            <w:r>
              <w:t>37.800</w:t>
            </w:r>
          </w:p>
        </w:tc>
        <w:tc>
          <w:tcPr>
            <w:tcW w:w="781" w:type="dxa"/>
            <w:vAlign w:val="center"/>
          </w:tcPr>
          <w:p w14:paraId="5BB98AD7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8104D0B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24689144" w14:textId="77777777" w:rsidR="00574F6E" w:rsidRDefault="00574F6E"/>
        </w:tc>
        <w:tc>
          <w:tcPr>
            <w:tcW w:w="916" w:type="dxa"/>
            <w:vAlign w:val="center"/>
          </w:tcPr>
          <w:p w14:paraId="5A999154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0692320" w14:textId="77777777" w:rsidR="00574F6E" w:rsidRDefault="001E1AFB">
            <w:r>
              <w:t>0.261</w:t>
            </w:r>
          </w:p>
        </w:tc>
      </w:tr>
      <w:tr w:rsidR="00574F6E" w14:paraId="3BF146EB" w14:textId="77777777">
        <w:tc>
          <w:tcPr>
            <w:tcW w:w="656" w:type="dxa"/>
            <w:vAlign w:val="center"/>
          </w:tcPr>
          <w:p w14:paraId="6C1BA1E7" w14:textId="77777777" w:rsidR="00574F6E" w:rsidRDefault="001E1AFB">
            <w:r>
              <w:t>32</w:t>
            </w:r>
          </w:p>
        </w:tc>
        <w:tc>
          <w:tcPr>
            <w:tcW w:w="888" w:type="dxa"/>
            <w:vAlign w:val="center"/>
          </w:tcPr>
          <w:p w14:paraId="7B1F0623" w14:textId="77777777" w:rsidR="00574F6E" w:rsidRDefault="001E1AFB">
            <w:r>
              <w:t>LC7027n</w:t>
            </w:r>
          </w:p>
        </w:tc>
        <w:tc>
          <w:tcPr>
            <w:tcW w:w="769" w:type="dxa"/>
            <w:vAlign w:val="center"/>
          </w:tcPr>
          <w:p w14:paraId="703B6A38" w14:textId="77777777" w:rsidR="00574F6E" w:rsidRDefault="001E1AFB">
            <w:r>
              <w:t>4</w:t>
            </w:r>
          </w:p>
        </w:tc>
        <w:tc>
          <w:tcPr>
            <w:tcW w:w="769" w:type="dxa"/>
            <w:vAlign w:val="center"/>
          </w:tcPr>
          <w:p w14:paraId="3266C9C6" w14:textId="77777777" w:rsidR="00574F6E" w:rsidRDefault="001E1AFB">
            <w:r>
              <w:t>1</w:t>
            </w:r>
          </w:p>
        </w:tc>
        <w:tc>
          <w:tcPr>
            <w:tcW w:w="848" w:type="dxa"/>
            <w:vAlign w:val="center"/>
          </w:tcPr>
          <w:p w14:paraId="2C578C45" w14:textId="77777777" w:rsidR="00574F6E" w:rsidRDefault="001E1AFB">
            <w:r>
              <w:t>18.900</w:t>
            </w:r>
          </w:p>
        </w:tc>
        <w:tc>
          <w:tcPr>
            <w:tcW w:w="848" w:type="dxa"/>
            <w:vAlign w:val="center"/>
          </w:tcPr>
          <w:p w14:paraId="35ACF6A7" w14:textId="77777777" w:rsidR="00574F6E" w:rsidRDefault="001E1AFB">
            <w:r>
              <w:t>18.900</w:t>
            </w:r>
          </w:p>
        </w:tc>
        <w:tc>
          <w:tcPr>
            <w:tcW w:w="781" w:type="dxa"/>
            <w:vAlign w:val="center"/>
          </w:tcPr>
          <w:p w14:paraId="477F385D" w14:textId="77777777" w:rsidR="00574F6E" w:rsidRDefault="001E1AFB">
            <w:r>
              <w:t>18</w:t>
            </w:r>
          </w:p>
        </w:tc>
        <w:tc>
          <w:tcPr>
            <w:tcW w:w="916" w:type="dxa"/>
            <w:vAlign w:val="center"/>
          </w:tcPr>
          <w:p w14:paraId="76A21D80" w14:textId="77777777" w:rsidR="00574F6E" w:rsidRDefault="001E1AFB">
            <w:r>
              <w:t>0.261</w:t>
            </w:r>
          </w:p>
        </w:tc>
        <w:tc>
          <w:tcPr>
            <w:tcW w:w="1018" w:type="dxa"/>
            <w:vAlign w:val="center"/>
          </w:tcPr>
          <w:p w14:paraId="4452AFE9" w14:textId="77777777" w:rsidR="00574F6E" w:rsidRDefault="00574F6E"/>
        </w:tc>
        <w:tc>
          <w:tcPr>
            <w:tcW w:w="916" w:type="dxa"/>
            <w:vAlign w:val="center"/>
          </w:tcPr>
          <w:p w14:paraId="33335397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531A8871" w14:textId="77777777" w:rsidR="00574F6E" w:rsidRDefault="001E1AFB">
            <w:r>
              <w:t>0.261</w:t>
            </w:r>
          </w:p>
        </w:tc>
      </w:tr>
      <w:tr w:rsidR="00574F6E" w14:paraId="6E62BBE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23A867B" w14:textId="77777777" w:rsidR="00574F6E" w:rsidRDefault="001E1AFB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45DFBF" w14:textId="77777777" w:rsidR="00574F6E" w:rsidRDefault="001E1AFB">
            <w:r>
              <w:t>701.728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5A56BAB" w14:textId="77777777" w:rsidR="00574F6E" w:rsidRDefault="001E1AF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6204B53" w14:textId="77777777" w:rsidR="00574F6E" w:rsidRDefault="001E1AFB">
            <w:r>
              <w:t>1.000</w:t>
            </w:r>
          </w:p>
        </w:tc>
        <w:tc>
          <w:tcPr>
            <w:tcW w:w="916" w:type="dxa"/>
            <w:vAlign w:val="center"/>
          </w:tcPr>
          <w:p w14:paraId="3FF67E94" w14:textId="77777777" w:rsidR="00574F6E" w:rsidRDefault="001E1AFB">
            <w:r>
              <w:t>0.240</w:t>
            </w:r>
          </w:p>
        </w:tc>
      </w:tr>
    </w:tbl>
    <w:p w14:paraId="5CD02380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37EECC87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48" w:name="_Toc89108923"/>
      <w:r>
        <w:rPr>
          <w:kern w:val="2"/>
          <w:sz w:val="21"/>
        </w:rPr>
        <w:t>总体热工性能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574F6E" w14:paraId="79F96CB5" w14:textId="77777777">
        <w:tc>
          <w:tcPr>
            <w:tcW w:w="1245" w:type="dxa"/>
            <w:shd w:val="clear" w:color="auto" w:fill="E6E6E6"/>
            <w:vAlign w:val="center"/>
          </w:tcPr>
          <w:p w14:paraId="5F292784" w14:textId="77777777" w:rsidR="00574F6E" w:rsidRDefault="001E1AF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DDCFF0" w14:textId="77777777" w:rsidR="00574F6E" w:rsidRDefault="001E1AF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7F13FE" w14:textId="77777777" w:rsidR="00574F6E" w:rsidRDefault="001E1AF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62E96AC" w14:textId="77777777" w:rsidR="00574F6E" w:rsidRDefault="001E1AFB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456FC15" w14:textId="77777777" w:rsidR="00574F6E" w:rsidRDefault="001E1AFB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78118E6D" w14:textId="77777777" w:rsidR="00574F6E" w:rsidRDefault="001E1AF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91D732" w14:textId="77777777" w:rsidR="00574F6E" w:rsidRDefault="001E1AFB">
            <w:pPr>
              <w:jc w:val="center"/>
            </w:pPr>
            <w:r>
              <w:t>结论</w:t>
            </w:r>
          </w:p>
        </w:tc>
      </w:tr>
      <w:tr w:rsidR="00574F6E" w14:paraId="77624C53" w14:textId="77777777">
        <w:tc>
          <w:tcPr>
            <w:tcW w:w="1245" w:type="dxa"/>
            <w:shd w:val="clear" w:color="auto" w:fill="E6E6E6"/>
            <w:vAlign w:val="center"/>
          </w:tcPr>
          <w:p w14:paraId="70CC49E5" w14:textId="77777777" w:rsidR="00574F6E" w:rsidRDefault="001E1AFB">
            <w:r>
              <w:t>南向</w:t>
            </w:r>
          </w:p>
        </w:tc>
        <w:tc>
          <w:tcPr>
            <w:tcW w:w="1018" w:type="dxa"/>
            <w:vAlign w:val="center"/>
          </w:tcPr>
          <w:p w14:paraId="683BD6FE" w14:textId="77777777" w:rsidR="00574F6E" w:rsidRDefault="001E1AFB">
            <w:r>
              <w:t>3543.91</w:t>
            </w:r>
          </w:p>
        </w:tc>
        <w:tc>
          <w:tcPr>
            <w:tcW w:w="1131" w:type="dxa"/>
            <w:vAlign w:val="center"/>
          </w:tcPr>
          <w:p w14:paraId="5AB3B167" w14:textId="77777777" w:rsidR="00574F6E" w:rsidRDefault="001E1AFB">
            <w:r>
              <w:t>1.39</w:t>
            </w:r>
          </w:p>
        </w:tc>
        <w:tc>
          <w:tcPr>
            <w:tcW w:w="1245" w:type="dxa"/>
            <w:vAlign w:val="center"/>
          </w:tcPr>
          <w:p w14:paraId="3AA9A22C" w14:textId="77777777" w:rsidR="00574F6E" w:rsidRDefault="001E1AFB">
            <w:r>
              <w:t>0.24</w:t>
            </w:r>
          </w:p>
        </w:tc>
        <w:tc>
          <w:tcPr>
            <w:tcW w:w="1245" w:type="dxa"/>
            <w:vAlign w:val="center"/>
          </w:tcPr>
          <w:p w14:paraId="18BF3F17" w14:textId="77777777" w:rsidR="00574F6E" w:rsidRDefault="001E1AFB">
            <w:r>
              <w:t>0.40</w:t>
            </w:r>
          </w:p>
        </w:tc>
        <w:tc>
          <w:tcPr>
            <w:tcW w:w="2314" w:type="dxa"/>
            <w:vAlign w:val="center"/>
          </w:tcPr>
          <w:p w14:paraId="7BE4054E" w14:textId="77777777" w:rsidR="00574F6E" w:rsidRDefault="001E1AFB">
            <w:r>
              <w:t>K≤2.50</w:t>
            </w:r>
          </w:p>
        </w:tc>
        <w:tc>
          <w:tcPr>
            <w:tcW w:w="1131" w:type="dxa"/>
            <w:vAlign w:val="center"/>
          </w:tcPr>
          <w:p w14:paraId="75AC8B20" w14:textId="77777777" w:rsidR="00574F6E" w:rsidRDefault="001E1AFB">
            <w:r>
              <w:t>满足</w:t>
            </w:r>
          </w:p>
        </w:tc>
      </w:tr>
      <w:tr w:rsidR="00574F6E" w14:paraId="4F1BF4BB" w14:textId="77777777">
        <w:tc>
          <w:tcPr>
            <w:tcW w:w="1245" w:type="dxa"/>
            <w:shd w:val="clear" w:color="auto" w:fill="E6E6E6"/>
            <w:vAlign w:val="center"/>
          </w:tcPr>
          <w:p w14:paraId="1116F62E" w14:textId="77777777" w:rsidR="00574F6E" w:rsidRDefault="001E1AFB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38EEF716" w14:textId="77777777" w:rsidR="00574F6E" w:rsidRDefault="001E1AFB">
            <w:r>
              <w:t>3291.09</w:t>
            </w:r>
          </w:p>
        </w:tc>
        <w:tc>
          <w:tcPr>
            <w:tcW w:w="1131" w:type="dxa"/>
            <w:vAlign w:val="center"/>
          </w:tcPr>
          <w:p w14:paraId="4289DF8F" w14:textId="77777777" w:rsidR="00574F6E" w:rsidRDefault="001E1AFB">
            <w:r>
              <w:t>1.46</w:t>
            </w:r>
          </w:p>
        </w:tc>
        <w:tc>
          <w:tcPr>
            <w:tcW w:w="1245" w:type="dxa"/>
            <w:vAlign w:val="center"/>
          </w:tcPr>
          <w:p w14:paraId="3E523F40" w14:textId="77777777" w:rsidR="00574F6E" w:rsidRDefault="001E1AFB">
            <w:r>
              <w:t>0.24</w:t>
            </w:r>
          </w:p>
        </w:tc>
        <w:tc>
          <w:tcPr>
            <w:tcW w:w="1245" w:type="dxa"/>
            <w:vAlign w:val="center"/>
          </w:tcPr>
          <w:p w14:paraId="74514CF8" w14:textId="77777777" w:rsidR="00574F6E" w:rsidRDefault="001E1AFB">
            <w:r>
              <w:t>0.36</w:t>
            </w:r>
          </w:p>
        </w:tc>
        <w:tc>
          <w:tcPr>
            <w:tcW w:w="2314" w:type="dxa"/>
            <w:vAlign w:val="center"/>
          </w:tcPr>
          <w:p w14:paraId="6E02B450" w14:textId="77777777" w:rsidR="00574F6E" w:rsidRDefault="001E1AFB">
            <w:r>
              <w:t>K≤2.50</w:t>
            </w:r>
          </w:p>
        </w:tc>
        <w:tc>
          <w:tcPr>
            <w:tcW w:w="1131" w:type="dxa"/>
            <w:vAlign w:val="center"/>
          </w:tcPr>
          <w:p w14:paraId="78CC4264" w14:textId="77777777" w:rsidR="00574F6E" w:rsidRDefault="001E1AFB">
            <w:r>
              <w:t>满足</w:t>
            </w:r>
          </w:p>
        </w:tc>
      </w:tr>
      <w:tr w:rsidR="00574F6E" w14:paraId="0DAAD7F4" w14:textId="77777777">
        <w:tc>
          <w:tcPr>
            <w:tcW w:w="1245" w:type="dxa"/>
            <w:shd w:val="clear" w:color="auto" w:fill="E6E6E6"/>
            <w:vAlign w:val="center"/>
          </w:tcPr>
          <w:p w14:paraId="7E889441" w14:textId="77777777" w:rsidR="00574F6E" w:rsidRDefault="001E1AFB">
            <w:r>
              <w:t>东向</w:t>
            </w:r>
          </w:p>
        </w:tc>
        <w:tc>
          <w:tcPr>
            <w:tcW w:w="1018" w:type="dxa"/>
            <w:vAlign w:val="center"/>
          </w:tcPr>
          <w:p w14:paraId="58AC7826" w14:textId="77777777" w:rsidR="00574F6E" w:rsidRDefault="001E1AFB">
            <w:r>
              <w:t>454.86</w:t>
            </w:r>
          </w:p>
        </w:tc>
        <w:tc>
          <w:tcPr>
            <w:tcW w:w="1131" w:type="dxa"/>
            <w:vAlign w:val="center"/>
          </w:tcPr>
          <w:p w14:paraId="6B8A316E" w14:textId="77777777" w:rsidR="00574F6E" w:rsidRDefault="001E1AFB">
            <w:r>
              <w:t>1.85</w:t>
            </w:r>
          </w:p>
        </w:tc>
        <w:tc>
          <w:tcPr>
            <w:tcW w:w="1245" w:type="dxa"/>
            <w:vAlign w:val="center"/>
          </w:tcPr>
          <w:p w14:paraId="2F972AD2" w14:textId="77777777" w:rsidR="00574F6E" w:rsidRDefault="001E1AFB">
            <w:r>
              <w:t>0.25</w:t>
            </w:r>
          </w:p>
        </w:tc>
        <w:tc>
          <w:tcPr>
            <w:tcW w:w="1245" w:type="dxa"/>
            <w:vAlign w:val="center"/>
          </w:tcPr>
          <w:p w14:paraId="55527675" w14:textId="77777777" w:rsidR="00574F6E" w:rsidRDefault="001E1AFB">
            <w:r>
              <w:t>0.12</w:t>
            </w:r>
          </w:p>
        </w:tc>
        <w:tc>
          <w:tcPr>
            <w:tcW w:w="2314" w:type="dxa"/>
            <w:vAlign w:val="center"/>
          </w:tcPr>
          <w:p w14:paraId="57973ADF" w14:textId="77777777" w:rsidR="00574F6E" w:rsidRDefault="001E1AFB">
            <w:r>
              <w:t>K≤2.50</w:t>
            </w:r>
          </w:p>
        </w:tc>
        <w:tc>
          <w:tcPr>
            <w:tcW w:w="1131" w:type="dxa"/>
            <w:vAlign w:val="center"/>
          </w:tcPr>
          <w:p w14:paraId="5FBA6B14" w14:textId="77777777" w:rsidR="00574F6E" w:rsidRDefault="001E1AFB">
            <w:r>
              <w:t>满足</w:t>
            </w:r>
          </w:p>
        </w:tc>
      </w:tr>
      <w:tr w:rsidR="00574F6E" w14:paraId="61C6BB71" w14:textId="77777777">
        <w:tc>
          <w:tcPr>
            <w:tcW w:w="1245" w:type="dxa"/>
            <w:shd w:val="clear" w:color="auto" w:fill="E6E6E6"/>
            <w:vAlign w:val="center"/>
          </w:tcPr>
          <w:p w14:paraId="6E2B5E84" w14:textId="77777777" w:rsidR="00574F6E" w:rsidRDefault="001E1AFB">
            <w:r>
              <w:t>西向</w:t>
            </w:r>
          </w:p>
        </w:tc>
        <w:tc>
          <w:tcPr>
            <w:tcW w:w="1018" w:type="dxa"/>
            <w:vAlign w:val="center"/>
          </w:tcPr>
          <w:p w14:paraId="10D5D49C" w14:textId="77777777" w:rsidR="00574F6E" w:rsidRDefault="001E1AFB">
            <w:r>
              <w:t>701.73</w:t>
            </w:r>
          </w:p>
        </w:tc>
        <w:tc>
          <w:tcPr>
            <w:tcW w:w="1131" w:type="dxa"/>
            <w:vAlign w:val="center"/>
          </w:tcPr>
          <w:p w14:paraId="764A1273" w14:textId="77777777" w:rsidR="00574F6E" w:rsidRDefault="001E1AFB">
            <w:r>
              <w:t>1.48</w:t>
            </w:r>
          </w:p>
        </w:tc>
        <w:tc>
          <w:tcPr>
            <w:tcW w:w="1245" w:type="dxa"/>
            <w:vAlign w:val="center"/>
          </w:tcPr>
          <w:p w14:paraId="12B2C54F" w14:textId="77777777" w:rsidR="00574F6E" w:rsidRDefault="001E1AFB">
            <w:r>
              <w:t>0.24</w:t>
            </w:r>
          </w:p>
        </w:tc>
        <w:tc>
          <w:tcPr>
            <w:tcW w:w="1245" w:type="dxa"/>
            <w:vAlign w:val="center"/>
          </w:tcPr>
          <w:p w14:paraId="6F48212B" w14:textId="77777777" w:rsidR="00574F6E" w:rsidRDefault="001E1AFB">
            <w:r>
              <w:t>0.22</w:t>
            </w:r>
          </w:p>
        </w:tc>
        <w:tc>
          <w:tcPr>
            <w:tcW w:w="2314" w:type="dxa"/>
            <w:vAlign w:val="center"/>
          </w:tcPr>
          <w:p w14:paraId="3D2D54AD" w14:textId="77777777" w:rsidR="00574F6E" w:rsidRDefault="001E1AFB">
            <w:r>
              <w:t>K≤2.50</w:t>
            </w:r>
          </w:p>
        </w:tc>
        <w:tc>
          <w:tcPr>
            <w:tcW w:w="1131" w:type="dxa"/>
            <w:vAlign w:val="center"/>
          </w:tcPr>
          <w:p w14:paraId="0F16339D" w14:textId="77777777" w:rsidR="00574F6E" w:rsidRDefault="001E1AFB">
            <w:r>
              <w:t>满足</w:t>
            </w:r>
          </w:p>
        </w:tc>
      </w:tr>
      <w:tr w:rsidR="00574F6E" w14:paraId="0D774A31" w14:textId="77777777">
        <w:tc>
          <w:tcPr>
            <w:tcW w:w="1245" w:type="dxa"/>
            <w:shd w:val="clear" w:color="auto" w:fill="E6E6E6"/>
            <w:vAlign w:val="center"/>
          </w:tcPr>
          <w:p w14:paraId="2011BABD" w14:textId="77777777" w:rsidR="00574F6E" w:rsidRDefault="001E1AFB">
            <w:r>
              <w:t>综合平均</w:t>
            </w:r>
          </w:p>
        </w:tc>
        <w:tc>
          <w:tcPr>
            <w:tcW w:w="1018" w:type="dxa"/>
            <w:vAlign w:val="center"/>
          </w:tcPr>
          <w:p w14:paraId="6335B295" w14:textId="77777777" w:rsidR="00574F6E" w:rsidRDefault="001E1AFB">
            <w:r>
              <w:t>7991.59</w:t>
            </w:r>
          </w:p>
        </w:tc>
        <w:tc>
          <w:tcPr>
            <w:tcW w:w="1131" w:type="dxa"/>
            <w:vAlign w:val="center"/>
          </w:tcPr>
          <w:p w14:paraId="1E10FABD" w14:textId="77777777" w:rsidR="00574F6E" w:rsidRDefault="001E1AFB">
            <w:r>
              <w:t>1.45</w:t>
            </w:r>
          </w:p>
        </w:tc>
        <w:tc>
          <w:tcPr>
            <w:tcW w:w="1245" w:type="dxa"/>
            <w:vAlign w:val="center"/>
          </w:tcPr>
          <w:p w14:paraId="0C6FDAC3" w14:textId="77777777" w:rsidR="00574F6E" w:rsidRDefault="001E1AFB">
            <w:r>
              <w:t>0.24</w:t>
            </w:r>
          </w:p>
        </w:tc>
        <w:tc>
          <w:tcPr>
            <w:tcW w:w="1245" w:type="dxa"/>
            <w:vAlign w:val="center"/>
          </w:tcPr>
          <w:p w14:paraId="3A2823DC" w14:textId="77777777" w:rsidR="00574F6E" w:rsidRDefault="001E1AFB">
            <w:r>
              <w:t>0.32</w:t>
            </w:r>
          </w:p>
        </w:tc>
        <w:tc>
          <w:tcPr>
            <w:tcW w:w="2314" w:type="dxa"/>
            <w:vAlign w:val="center"/>
          </w:tcPr>
          <w:p w14:paraId="30F49187" w14:textId="77777777" w:rsidR="00574F6E" w:rsidRDefault="00574F6E"/>
        </w:tc>
        <w:tc>
          <w:tcPr>
            <w:tcW w:w="1131" w:type="dxa"/>
            <w:vAlign w:val="center"/>
          </w:tcPr>
          <w:p w14:paraId="317FC362" w14:textId="77777777" w:rsidR="00574F6E" w:rsidRDefault="00574F6E"/>
        </w:tc>
      </w:tr>
      <w:tr w:rsidR="00574F6E" w14:paraId="52745996" w14:textId="77777777">
        <w:tc>
          <w:tcPr>
            <w:tcW w:w="1245" w:type="dxa"/>
            <w:shd w:val="clear" w:color="auto" w:fill="E6E6E6"/>
            <w:vAlign w:val="center"/>
          </w:tcPr>
          <w:p w14:paraId="3465E722" w14:textId="77777777" w:rsidR="00574F6E" w:rsidRDefault="001E1AFB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460D912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574F6E" w14:paraId="56795568" w14:textId="77777777">
        <w:tc>
          <w:tcPr>
            <w:tcW w:w="1245" w:type="dxa"/>
            <w:shd w:val="clear" w:color="auto" w:fill="E6E6E6"/>
            <w:vAlign w:val="center"/>
          </w:tcPr>
          <w:p w14:paraId="549DA55C" w14:textId="77777777" w:rsidR="00574F6E" w:rsidRDefault="001E1AFB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EDD9A68" w14:textId="77777777" w:rsidR="00574F6E" w:rsidRDefault="001E1AFB">
            <w:r>
              <w:t>K≤2.5</w:t>
            </w:r>
          </w:p>
        </w:tc>
      </w:tr>
      <w:tr w:rsidR="00574F6E" w14:paraId="2B464AA8" w14:textId="77777777">
        <w:tc>
          <w:tcPr>
            <w:tcW w:w="1245" w:type="dxa"/>
            <w:shd w:val="clear" w:color="auto" w:fill="E6E6E6"/>
            <w:vAlign w:val="center"/>
          </w:tcPr>
          <w:p w14:paraId="07CE5784" w14:textId="77777777" w:rsidR="00574F6E" w:rsidRDefault="001E1AFB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200298A" w14:textId="77777777" w:rsidR="00574F6E" w:rsidRDefault="001E1AFB">
            <w:r>
              <w:t>满足</w:t>
            </w:r>
          </w:p>
        </w:tc>
      </w:tr>
    </w:tbl>
    <w:p w14:paraId="42AAD95C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注：本表所统计的外窗包含凸窗。</w:t>
      </w:r>
    </w:p>
    <w:p w14:paraId="2F617F75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49" w:name="_Toc89108924"/>
      <w:r>
        <w:rPr>
          <w:kern w:val="2"/>
          <w:sz w:val="21"/>
          <w:szCs w:val="24"/>
        </w:rPr>
        <w:t>采暖与非采暖房间隔墙</w:t>
      </w:r>
      <w:bookmarkEnd w:id="49"/>
    </w:p>
    <w:p w14:paraId="4A636799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50" w:name="_Toc89108925"/>
      <w:r>
        <w:rPr>
          <w:kern w:val="2"/>
          <w:sz w:val="21"/>
        </w:rPr>
        <w:t>控温房间隔墙构造一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714423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8A25FB" w14:textId="77777777" w:rsidR="00574F6E" w:rsidRDefault="001E1A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0005F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B35D1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C960D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545C5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25043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7DEEEF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170EB60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1046A5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730262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F264C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CEA08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B0622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6F5EE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459269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6285EA78" w14:textId="77777777">
        <w:tc>
          <w:tcPr>
            <w:tcW w:w="3345" w:type="dxa"/>
            <w:vAlign w:val="center"/>
          </w:tcPr>
          <w:p w14:paraId="2A697233" w14:textId="77777777" w:rsidR="00574F6E" w:rsidRDefault="001E1AFB">
            <w:r>
              <w:t>水泥砂浆</w:t>
            </w:r>
          </w:p>
        </w:tc>
        <w:tc>
          <w:tcPr>
            <w:tcW w:w="848" w:type="dxa"/>
            <w:vAlign w:val="center"/>
          </w:tcPr>
          <w:p w14:paraId="2A4ED197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2CCB5723" w14:textId="77777777" w:rsidR="00574F6E" w:rsidRDefault="001E1AFB">
            <w:r>
              <w:t>0.930</w:t>
            </w:r>
          </w:p>
        </w:tc>
        <w:tc>
          <w:tcPr>
            <w:tcW w:w="1075" w:type="dxa"/>
            <w:vAlign w:val="center"/>
          </w:tcPr>
          <w:p w14:paraId="0FDAA5EC" w14:textId="77777777" w:rsidR="00574F6E" w:rsidRDefault="001E1AFB">
            <w:r>
              <w:t>11.370</w:t>
            </w:r>
          </w:p>
        </w:tc>
        <w:tc>
          <w:tcPr>
            <w:tcW w:w="848" w:type="dxa"/>
            <w:vAlign w:val="center"/>
          </w:tcPr>
          <w:p w14:paraId="521BF7CB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15FE1545" w14:textId="77777777" w:rsidR="00574F6E" w:rsidRDefault="001E1AFB">
            <w:r>
              <w:t>0.022</w:t>
            </w:r>
          </w:p>
        </w:tc>
        <w:tc>
          <w:tcPr>
            <w:tcW w:w="1064" w:type="dxa"/>
            <w:vAlign w:val="center"/>
          </w:tcPr>
          <w:p w14:paraId="4F82A878" w14:textId="77777777" w:rsidR="00574F6E" w:rsidRDefault="001E1AFB">
            <w:r>
              <w:t>0.245</w:t>
            </w:r>
          </w:p>
        </w:tc>
      </w:tr>
      <w:tr w:rsidR="00574F6E" w14:paraId="52CBE00E" w14:textId="77777777">
        <w:tc>
          <w:tcPr>
            <w:tcW w:w="3345" w:type="dxa"/>
            <w:vAlign w:val="center"/>
          </w:tcPr>
          <w:p w14:paraId="4680E67E" w14:textId="77777777" w:rsidR="00574F6E" w:rsidRDefault="001E1AF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A175500" w14:textId="77777777" w:rsidR="00574F6E" w:rsidRDefault="001E1AFB">
            <w:r>
              <w:t>190</w:t>
            </w:r>
          </w:p>
        </w:tc>
        <w:tc>
          <w:tcPr>
            <w:tcW w:w="1075" w:type="dxa"/>
            <w:vAlign w:val="center"/>
          </w:tcPr>
          <w:p w14:paraId="4C24CA0D" w14:textId="77777777" w:rsidR="00574F6E" w:rsidRDefault="001E1AFB">
            <w:r>
              <w:t>0.750</w:t>
            </w:r>
          </w:p>
        </w:tc>
        <w:tc>
          <w:tcPr>
            <w:tcW w:w="1075" w:type="dxa"/>
            <w:vAlign w:val="center"/>
          </w:tcPr>
          <w:p w14:paraId="3A682186" w14:textId="77777777" w:rsidR="00574F6E" w:rsidRDefault="001E1AFB">
            <w:r>
              <w:t>7.490</w:t>
            </w:r>
          </w:p>
        </w:tc>
        <w:tc>
          <w:tcPr>
            <w:tcW w:w="848" w:type="dxa"/>
            <w:vAlign w:val="center"/>
          </w:tcPr>
          <w:p w14:paraId="47DAF27D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359572F6" w14:textId="77777777" w:rsidR="00574F6E" w:rsidRDefault="001E1AFB">
            <w:r>
              <w:t>0.253</w:t>
            </w:r>
          </w:p>
        </w:tc>
        <w:tc>
          <w:tcPr>
            <w:tcW w:w="1064" w:type="dxa"/>
            <w:vAlign w:val="center"/>
          </w:tcPr>
          <w:p w14:paraId="41682122" w14:textId="77777777" w:rsidR="00574F6E" w:rsidRDefault="001E1AFB">
            <w:r>
              <w:t>1.897</w:t>
            </w:r>
          </w:p>
        </w:tc>
      </w:tr>
      <w:tr w:rsidR="00574F6E" w14:paraId="383F79FD" w14:textId="77777777">
        <w:tc>
          <w:tcPr>
            <w:tcW w:w="3345" w:type="dxa"/>
            <w:vAlign w:val="center"/>
          </w:tcPr>
          <w:p w14:paraId="725F5698" w14:textId="77777777" w:rsidR="00574F6E" w:rsidRDefault="001E1AFB">
            <w:r>
              <w:t>石灰砂浆</w:t>
            </w:r>
          </w:p>
        </w:tc>
        <w:tc>
          <w:tcPr>
            <w:tcW w:w="848" w:type="dxa"/>
            <w:vAlign w:val="center"/>
          </w:tcPr>
          <w:p w14:paraId="4E89F96F" w14:textId="77777777" w:rsidR="00574F6E" w:rsidRDefault="001E1AFB">
            <w:r>
              <w:t>20</w:t>
            </w:r>
          </w:p>
        </w:tc>
        <w:tc>
          <w:tcPr>
            <w:tcW w:w="1075" w:type="dxa"/>
            <w:vAlign w:val="center"/>
          </w:tcPr>
          <w:p w14:paraId="1E32E6AD" w14:textId="77777777" w:rsidR="00574F6E" w:rsidRDefault="001E1AFB">
            <w:r>
              <w:t>0.810</w:t>
            </w:r>
          </w:p>
        </w:tc>
        <w:tc>
          <w:tcPr>
            <w:tcW w:w="1075" w:type="dxa"/>
            <w:vAlign w:val="center"/>
          </w:tcPr>
          <w:p w14:paraId="21C83C0A" w14:textId="77777777" w:rsidR="00574F6E" w:rsidRDefault="001E1AFB">
            <w:r>
              <w:t>10.070</w:t>
            </w:r>
          </w:p>
        </w:tc>
        <w:tc>
          <w:tcPr>
            <w:tcW w:w="848" w:type="dxa"/>
            <w:vAlign w:val="center"/>
          </w:tcPr>
          <w:p w14:paraId="19B40029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2976E509" w14:textId="77777777" w:rsidR="00574F6E" w:rsidRDefault="001E1AFB">
            <w:r>
              <w:t>0.025</w:t>
            </w:r>
          </w:p>
        </w:tc>
        <w:tc>
          <w:tcPr>
            <w:tcW w:w="1064" w:type="dxa"/>
            <w:vAlign w:val="center"/>
          </w:tcPr>
          <w:p w14:paraId="513D5054" w14:textId="77777777" w:rsidR="00574F6E" w:rsidRDefault="001E1AFB">
            <w:r>
              <w:t>0.249</w:t>
            </w:r>
          </w:p>
        </w:tc>
      </w:tr>
      <w:tr w:rsidR="00574F6E" w14:paraId="2E82F546" w14:textId="77777777">
        <w:tc>
          <w:tcPr>
            <w:tcW w:w="3345" w:type="dxa"/>
            <w:vAlign w:val="center"/>
          </w:tcPr>
          <w:p w14:paraId="76379FB8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F75A9E" w14:textId="77777777" w:rsidR="00574F6E" w:rsidRDefault="001E1AFB">
            <w:r>
              <w:t>230</w:t>
            </w:r>
          </w:p>
        </w:tc>
        <w:tc>
          <w:tcPr>
            <w:tcW w:w="1075" w:type="dxa"/>
            <w:vAlign w:val="center"/>
          </w:tcPr>
          <w:p w14:paraId="025C3425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264933A1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614E6634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17B3CB02" w14:textId="77777777" w:rsidR="00574F6E" w:rsidRDefault="001E1AFB">
            <w:r>
              <w:t>0.300</w:t>
            </w:r>
          </w:p>
        </w:tc>
        <w:tc>
          <w:tcPr>
            <w:tcW w:w="1064" w:type="dxa"/>
            <w:vAlign w:val="center"/>
          </w:tcPr>
          <w:p w14:paraId="677FD7B4" w14:textId="77777777" w:rsidR="00574F6E" w:rsidRDefault="001E1AFB">
            <w:r>
              <w:t>2.391</w:t>
            </w:r>
          </w:p>
        </w:tc>
      </w:tr>
      <w:tr w:rsidR="00574F6E" w14:paraId="5D806DE3" w14:textId="77777777">
        <w:tc>
          <w:tcPr>
            <w:tcW w:w="3345" w:type="dxa"/>
            <w:shd w:val="clear" w:color="auto" w:fill="E6E6E6"/>
            <w:vAlign w:val="center"/>
          </w:tcPr>
          <w:p w14:paraId="710852F2" w14:textId="77777777" w:rsidR="00574F6E" w:rsidRDefault="001E1AF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76309EB" w14:textId="77777777" w:rsidR="00574F6E" w:rsidRDefault="001E1AFB">
            <w:pPr>
              <w:jc w:val="center"/>
            </w:pPr>
            <w:r>
              <w:t>1.93</w:t>
            </w:r>
          </w:p>
        </w:tc>
      </w:tr>
      <w:tr w:rsidR="00574F6E" w14:paraId="15BE1ABB" w14:textId="77777777">
        <w:tc>
          <w:tcPr>
            <w:tcW w:w="3345" w:type="dxa"/>
            <w:shd w:val="clear" w:color="auto" w:fill="E6E6E6"/>
            <w:vAlign w:val="center"/>
          </w:tcPr>
          <w:p w14:paraId="23047E6D" w14:textId="77777777" w:rsidR="00574F6E" w:rsidRDefault="001E1AFB">
            <w:r>
              <w:t>标准依据</w:t>
            </w:r>
          </w:p>
        </w:tc>
        <w:tc>
          <w:tcPr>
            <w:tcW w:w="5985" w:type="dxa"/>
            <w:gridSpan w:val="6"/>
          </w:tcPr>
          <w:p w14:paraId="7E72D0B8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3.3.4</w:t>
            </w:r>
            <w:r>
              <w:t>条</w:t>
            </w:r>
          </w:p>
        </w:tc>
      </w:tr>
      <w:tr w:rsidR="00574F6E" w14:paraId="53128454" w14:textId="77777777">
        <w:tc>
          <w:tcPr>
            <w:tcW w:w="3345" w:type="dxa"/>
            <w:shd w:val="clear" w:color="auto" w:fill="E6E6E6"/>
            <w:vAlign w:val="center"/>
          </w:tcPr>
          <w:p w14:paraId="39144363" w14:textId="77777777" w:rsidR="00574F6E" w:rsidRDefault="001E1AFB">
            <w:r>
              <w:t>标准要求</w:t>
            </w:r>
          </w:p>
        </w:tc>
        <w:tc>
          <w:tcPr>
            <w:tcW w:w="5985" w:type="dxa"/>
            <w:gridSpan w:val="6"/>
          </w:tcPr>
          <w:p w14:paraId="596A036E" w14:textId="77777777" w:rsidR="00574F6E" w:rsidRDefault="001E1AFB">
            <w:r>
              <w:t>K≤2.4</w:t>
            </w:r>
          </w:p>
        </w:tc>
      </w:tr>
      <w:tr w:rsidR="00574F6E" w14:paraId="2F1AE346" w14:textId="77777777">
        <w:tc>
          <w:tcPr>
            <w:tcW w:w="3345" w:type="dxa"/>
            <w:shd w:val="clear" w:color="auto" w:fill="E6E6E6"/>
            <w:vAlign w:val="center"/>
          </w:tcPr>
          <w:p w14:paraId="086B5D8A" w14:textId="77777777" w:rsidR="00574F6E" w:rsidRDefault="001E1AFB">
            <w:r>
              <w:t>结论</w:t>
            </w:r>
          </w:p>
        </w:tc>
        <w:tc>
          <w:tcPr>
            <w:tcW w:w="5985" w:type="dxa"/>
            <w:gridSpan w:val="6"/>
          </w:tcPr>
          <w:p w14:paraId="19F03480" w14:textId="77777777" w:rsidR="00574F6E" w:rsidRDefault="001E1AFB">
            <w:r>
              <w:t>满足</w:t>
            </w:r>
          </w:p>
        </w:tc>
      </w:tr>
    </w:tbl>
    <w:p w14:paraId="358DC6ED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1B154B6A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1" w:name="_Toc89108926"/>
      <w:r>
        <w:rPr>
          <w:kern w:val="2"/>
          <w:sz w:val="21"/>
          <w:szCs w:val="24"/>
        </w:rPr>
        <w:t>采暖与非采暖房间楼板</w:t>
      </w:r>
      <w:bookmarkEnd w:id="51"/>
    </w:p>
    <w:p w14:paraId="1AFAE8C4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ab/>
      </w:r>
      <w:r>
        <w:rPr>
          <w:kern w:val="2"/>
          <w:sz w:val="21"/>
          <w:szCs w:val="24"/>
          <w:lang w:val="en-US"/>
        </w:rPr>
        <w:t>本工程无此项内容</w:t>
      </w:r>
    </w:p>
    <w:p w14:paraId="26C07714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2" w:name="_Toc89108927"/>
      <w:r>
        <w:rPr>
          <w:kern w:val="2"/>
          <w:sz w:val="21"/>
          <w:szCs w:val="24"/>
        </w:rPr>
        <w:t>周边地面</w:t>
      </w:r>
      <w:bookmarkEnd w:id="52"/>
    </w:p>
    <w:p w14:paraId="40A505DE" w14:textId="77777777" w:rsidR="00574F6E" w:rsidRDefault="001E1AFB">
      <w:pPr>
        <w:pStyle w:val="2"/>
        <w:widowControl w:val="0"/>
        <w:rPr>
          <w:kern w:val="2"/>
          <w:sz w:val="21"/>
        </w:rPr>
      </w:pPr>
      <w:bookmarkStart w:id="53" w:name="_Toc89108928"/>
      <w:r>
        <w:rPr>
          <w:kern w:val="2"/>
          <w:sz w:val="21"/>
        </w:rPr>
        <w:t>周边地面构造一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74F6E" w14:paraId="7DD65D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DEFA0E" w14:textId="77777777" w:rsidR="00574F6E" w:rsidRDefault="001E1AF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BADD9" w14:textId="77777777" w:rsidR="00574F6E" w:rsidRDefault="001E1AF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93199" w14:textId="77777777" w:rsidR="00574F6E" w:rsidRDefault="001E1AF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0BDA1" w14:textId="77777777" w:rsidR="00574F6E" w:rsidRDefault="001E1AF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7BDDA" w14:textId="77777777" w:rsidR="00574F6E" w:rsidRDefault="001E1AF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B317B" w14:textId="77777777" w:rsidR="00574F6E" w:rsidRDefault="001E1AF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D61AFE" w14:textId="77777777" w:rsidR="00574F6E" w:rsidRDefault="001E1AFB">
            <w:pPr>
              <w:jc w:val="center"/>
            </w:pPr>
            <w:r>
              <w:t>热惰性指标</w:t>
            </w:r>
          </w:p>
        </w:tc>
      </w:tr>
      <w:tr w:rsidR="00574F6E" w14:paraId="3787361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DD931B" w14:textId="77777777" w:rsidR="00574F6E" w:rsidRDefault="00574F6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61362C" w14:textId="77777777" w:rsidR="00574F6E" w:rsidRDefault="001E1AF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7F4C6" w14:textId="77777777" w:rsidR="00574F6E" w:rsidRDefault="001E1A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63202" w14:textId="77777777" w:rsidR="00574F6E" w:rsidRDefault="001E1AF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596E04" w14:textId="77777777" w:rsidR="00574F6E" w:rsidRDefault="001E1AF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E4986" w14:textId="77777777" w:rsidR="00574F6E" w:rsidRDefault="001E1AF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B76AC1" w14:textId="77777777" w:rsidR="00574F6E" w:rsidRDefault="001E1AFB">
            <w:pPr>
              <w:jc w:val="center"/>
            </w:pPr>
            <w:r>
              <w:t>D=R*S</w:t>
            </w:r>
          </w:p>
        </w:tc>
      </w:tr>
      <w:tr w:rsidR="00574F6E" w14:paraId="684B40FE" w14:textId="77777777">
        <w:tc>
          <w:tcPr>
            <w:tcW w:w="3345" w:type="dxa"/>
            <w:vAlign w:val="center"/>
          </w:tcPr>
          <w:p w14:paraId="59340C17" w14:textId="77777777" w:rsidR="00574F6E" w:rsidRDefault="001E1AF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CC0BD7A" w14:textId="77777777" w:rsidR="00574F6E" w:rsidRDefault="001E1AF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931B31B" w14:textId="77777777" w:rsidR="00574F6E" w:rsidRDefault="001E1AF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2B0FF15" w14:textId="77777777" w:rsidR="00574F6E" w:rsidRDefault="001E1AF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B368E2A" w14:textId="77777777" w:rsidR="00574F6E" w:rsidRDefault="001E1AF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6F8AA50" w14:textId="77777777" w:rsidR="00574F6E" w:rsidRDefault="001E1AF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CAA9CB8" w14:textId="77777777" w:rsidR="00574F6E" w:rsidRDefault="001E1AFB">
            <w:r>
              <w:rPr>
                <w:color w:val="999999"/>
              </w:rPr>
              <w:t>0.245</w:t>
            </w:r>
          </w:p>
        </w:tc>
      </w:tr>
      <w:tr w:rsidR="00574F6E" w14:paraId="2CD8EEC9" w14:textId="77777777">
        <w:tc>
          <w:tcPr>
            <w:tcW w:w="3345" w:type="dxa"/>
            <w:vAlign w:val="center"/>
          </w:tcPr>
          <w:p w14:paraId="2A093DBF" w14:textId="77777777" w:rsidR="00574F6E" w:rsidRDefault="001E1AFB">
            <w:r>
              <w:t>无溶剂聚氨酯硬泡喷涂</w:t>
            </w:r>
            <w:r>
              <w:t>0.025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F928A53" w14:textId="77777777" w:rsidR="00574F6E" w:rsidRDefault="001E1AFB">
            <w:r>
              <w:t>120</w:t>
            </w:r>
          </w:p>
        </w:tc>
        <w:tc>
          <w:tcPr>
            <w:tcW w:w="1075" w:type="dxa"/>
            <w:vAlign w:val="center"/>
          </w:tcPr>
          <w:p w14:paraId="73D165FF" w14:textId="77777777" w:rsidR="00574F6E" w:rsidRDefault="001E1AFB">
            <w:r>
              <w:t>0.025</w:t>
            </w:r>
          </w:p>
        </w:tc>
        <w:tc>
          <w:tcPr>
            <w:tcW w:w="1075" w:type="dxa"/>
            <w:vAlign w:val="center"/>
          </w:tcPr>
          <w:p w14:paraId="4342CB4B" w14:textId="77777777" w:rsidR="00574F6E" w:rsidRDefault="001E1AFB">
            <w:r>
              <w:t>0.447</w:t>
            </w:r>
          </w:p>
        </w:tc>
        <w:tc>
          <w:tcPr>
            <w:tcW w:w="848" w:type="dxa"/>
            <w:vAlign w:val="center"/>
          </w:tcPr>
          <w:p w14:paraId="747DC633" w14:textId="77777777" w:rsidR="00574F6E" w:rsidRDefault="001E1AFB">
            <w:r>
              <w:t>1.00</w:t>
            </w:r>
          </w:p>
        </w:tc>
        <w:tc>
          <w:tcPr>
            <w:tcW w:w="1075" w:type="dxa"/>
            <w:vAlign w:val="center"/>
          </w:tcPr>
          <w:p w14:paraId="18297715" w14:textId="77777777" w:rsidR="00574F6E" w:rsidRDefault="001E1AFB">
            <w:r>
              <w:t>4.800</w:t>
            </w:r>
          </w:p>
        </w:tc>
        <w:tc>
          <w:tcPr>
            <w:tcW w:w="1064" w:type="dxa"/>
            <w:vAlign w:val="center"/>
          </w:tcPr>
          <w:p w14:paraId="09CA317B" w14:textId="77777777" w:rsidR="00574F6E" w:rsidRDefault="001E1AFB">
            <w:r>
              <w:t>2.146</w:t>
            </w:r>
          </w:p>
        </w:tc>
      </w:tr>
      <w:tr w:rsidR="00574F6E" w14:paraId="4EB44838" w14:textId="77777777">
        <w:tc>
          <w:tcPr>
            <w:tcW w:w="3345" w:type="dxa"/>
            <w:vAlign w:val="center"/>
          </w:tcPr>
          <w:p w14:paraId="194D6A37" w14:textId="77777777" w:rsidR="00574F6E" w:rsidRDefault="001E1AF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F0879D" w14:textId="77777777" w:rsidR="00574F6E" w:rsidRDefault="001E1AFB">
            <w:r>
              <w:t>140</w:t>
            </w:r>
          </w:p>
        </w:tc>
        <w:tc>
          <w:tcPr>
            <w:tcW w:w="1075" w:type="dxa"/>
            <w:vAlign w:val="center"/>
          </w:tcPr>
          <w:p w14:paraId="2B8F5E63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3624D954" w14:textId="77777777" w:rsidR="00574F6E" w:rsidRDefault="001E1AFB">
            <w:r>
              <w:t>－</w:t>
            </w:r>
          </w:p>
        </w:tc>
        <w:tc>
          <w:tcPr>
            <w:tcW w:w="848" w:type="dxa"/>
            <w:vAlign w:val="center"/>
          </w:tcPr>
          <w:p w14:paraId="3EB22B6E" w14:textId="77777777" w:rsidR="00574F6E" w:rsidRDefault="001E1AFB">
            <w:r>
              <w:t>－</w:t>
            </w:r>
          </w:p>
        </w:tc>
        <w:tc>
          <w:tcPr>
            <w:tcW w:w="1075" w:type="dxa"/>
            <w:vAlign w:val="center"/>
          </w:tcPr>
          <w:p w14:paraId="5438F27A" w14:textId="77777777" w:rsidR="00574F6E" w:rsidRDefault="001E1AFB">
            <w:r>
              <w:t>4.822</w:t>
            </w:r>
          </w:p>
        </w:tc>
        <w:tc>
          <w:tcPr>
            <w:tcW w:w="1064" w:type="dxa"/>
            <w:vAlign w:val="center"/>
          </w:tcPr>
          <w:p w14:paraId="27BB1228" w14:textId="77777777" w:rsidR="00574F6E" w:rsidRDefault="001E1AFB">
            <w:r>
              <w:t>2.390</w:t>
            </w:r>
          </w:p>
        </w:tc>
      </w:tr>
      <w:tr w:rsidR="00574F6E" w14:paraId="55D108B0" w14:textId="77777777">
        <w:tc>
          <w:tcPr>
            <w:tcW w:w="3345" w:type="dxa"/>
            <w:shd w:val="clear" w:color="auto" w:fill="E6E6E6"/>
            <w:vAlign w:val="center"/>
          </w:tcPr>
          <w:p w14:paraId="75437551" w14:textId="77777777" w:rsidR="00574F6E" w:rsidRDefault="001E1AFB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7F890A0" w14:textId="77777777" w:rsidR="00574F6E" w:rsidRDefault="001E1AFB">
            <w:pPr>
              <w:jc w:val="center"/>
            </w:pPr>
            <w:r>
              <w:t>4.82</w:t>
            </w:r>
          </w:p>
        </w:tc>
      </w:tr>
      <w:tr w:rsidR="00574F6E" w14:paraId="6F6EDD9D" w14:textId="77777777">
        <w:tc>
          <w:tcPr>
            <w:tcW w:w="3345" w:type="dxa"/>
            <w:shd w:val="clear" w:color="auto" w:fill="E6E6E6"/>
            <w:vAlign w:val="center"/>
          </w:tcPr>
          <w:p w14:paraId="4F473B7A" w14:textId="77777777" w:rsidR="00574F6E" w:rsidRDefault="001E1AFB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7AC1949A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3.3.4</w:t>
            </w:r>
            <w:r>
              <w:t>条</w:t>
            </w:r>
          </w:p>
        </w:tc>
      </w:tr>
      <w:tr w:rsidR="00574F6E" w14:paraId="7C4CE303" w14:textId="77777777">
        <w:tc>
          <w:tcPr>
            <w:tcW w:w="3345" w:type="dxa"/>
            <w:shd w:val="clear" w:color="auto" w:fill="E6E6E6"/>
            <w:vAlign w:val="center"/>
          </w:tcPr>
          <w:p w14:paraId="0B38D20A" w14:textId="77777777" w:rsidR="00574F6E" w:rsidRDefault="001E1AFB">
            <w:r>
              <w:t>标准要求</w:t>
            </w:r>
          </w:p>
        </w:tc>
        <w:tc>
          <w:tcPr>
            <w:tcW w:w="5985" w:type="dxa"/>
            <w:gridSpan w:val="6"/>
          </w:tcPr>
          <w:p w14:paraId="1DDE82CE" w14:textId="77777777" w:rsidR="00574F6E" w:rsidRDefault="001E1AFB">
            <w:r>
              <w:t>R≥0.8</w:t>
            </w:r>
          </w:p>
        </w:tc>
      </w:tr>
      <w:tr w:rsidR="00574F6E" w14:paraId="50918679" w14:textId="77777777">
        <w:tc>
          <w:tcPr>
            <w:tcW w:w="3345" w:type="dxa"/>
            <w:shd w:val="clear" w:color="auto" w:fill="E6E6E6"/>
            <w:vAlign w:val="center"/>
          </w:tcPr>
          <w:p w14:paraId="2CADE38D" w14:textId="77777777" w:rsidR="00574F6E" w:rsidRDefault="001E1AFB">
            <w:r>
              <w:t>结论</w:t>
            </w:r>
          </w:p>
        </w:tc>
        <w:tc>
          <w:tcPr>
            <w:tcW w:w="5985" w:type="dxa"/>
            <w:gridSpan w:val="6"/>
          </w:tcPr>
          <w:p w14:paraId="25FF5CA2" w14:textId="77777777" w:rsidR="00574F6E" w:rsidRDefault="001E1AFB">
            <w:r>
              <w:t>满足</w:t>
            </w:r>
          </w:p>
        </w:tc>
      </w:tr>
    </w:tbl>
    <w:p w14:paraId="79E09EB4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备注：用灰色显示的材料是非保温材料。</w:t>
      </w:r>
    </w:p>
    <w:p w14:paraId="39355BEC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4F144260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57434E51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4" w:name="_Toc89108929"/>
      <w:r>
        <w:rPr>
          <w:kern w:val="2"/>
          <w:sz w:val="21"/>
          <w:szCs w:val="24"/>
        </w:rPr>
        <w:t>地下墙构造</w:t>
      </w:r>
      <w:bookmarkEnd w:id="54"/>
    </w:p>
    <w:p w14:paraId="4C20536A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ab/>
      </w:r>
      <w:r>
        <w:rPr>
          <w:kern w:val="2"/>
          <w:sz w:val="21"/>
          <w:szCs w:val="24"/>
          <w:lang w:val="en-US"/>
        </w:rPr>
        <w:t>本工程无此项内容</w:t>
      </w:r>
    </w:p>
    <w:p w14:paraId="0F2CE91F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5" w:name="_Toc89108930"/>
      <w:r>
        <w:rPr>
          <w:kern w:val="2"/>
          <w:sz w:val="21"/>
          <w:szCs w:val="24"/>
        </w:rPr>
        <w:t>变形缝</w:t>
      </w:r>
      <w:bookmarkEnd w:id="55"/>
    </w:p>
    <w:p w14:paraId="48F7F50C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ab/>
      </w:r>
      <w:r>
        <w:rPr>
          <w:kern w:val="2"/>
          <w:sz w:val="21"/>
          <w:szCs w:val="24"/>
          <w:lang w:val="en-US"/>
        </w:rPr>
        <w:t>本工程无此项内容</w:t>
      </w:r>
    </w:p>
    <w:p w14:paraId="6B809C55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6" w:name="_Toc89108931"/>
      <w:r>
        <w:rPr>
          <w:kern w:val="2"/>
          <w:sz w:val="21"/>
          <w:szCs w:val="24"/>
        </w:rPr>
        <w:t>有效通风换气面积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74F6E" w14:paraId="64CD670B" w14:textId="77777777">
        <w:tc>
          <w:tcPr>
            <w:tcW w:w="718" w:type="dxa"/>
            <w:shd w:val="clear" w:color="auto" w:fill="E6E6E6"/>
            <w:vAlign w:val="center"/>
          </w:tcPr>
          <w:p w14:paraId="3FFA53F4" w14:textId="77777777" w:rsidR="00574F6E" w:rsidRDefault="001E1AF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17380DA" w14:textId="77777777" w:rsidR="00574F6E" w:rsidRDefault="001E1AF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722CA11" w14:textId="77777777" w:rsidR="00574F6E" w:rsidRDefault="001E1AF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CAEC1B9" w14:textId="77777777" w:rsidR="00574F6E" w:rsidRDefault="001E1AF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74AA973" w14:textId="77777777" w:rsidR="00574F6E" w:rsidRDefault="001E1AF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653996A" w14:textId="77777777" w:rsidR="00574F6E" w:rsidRDefault="001E1AF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0313C11" w14:textId="77777777" w:rsidR="00574F6E" w:rsidRDefault="001E1AF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BDA39BC" w14:textId="77777777" w:rsidR="00574F6E" w:rsidRDefault="001E1AF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5A7CE" w14:textId="77777777" w:rsidR="00574F6E" w:rsidRDefault="001E1AF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360C0" w14:textId="77777777" w:rsidR="00574F6E" w:rsidRDefault="001E1AF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839A90" w14:textId="77777777" w:rsidR="00574F6E" w:rsidRDefault="001E1AFB">
            <w:pPr>
              <w:jc w:val="center"/>
            </w:pPr>
            <w:r>
              <w:t>结论</w:t>
            </w:r>
          </w:p>
        </w:tc>
      </w:tr>
      <w:tr w:rsidR="00574F6E" w14:paraId="636B062F" w14:textId="77777777">
        <w:tc>
          <w:tcPr>
            <w:tcW w:w="718" w:type="dxa"/>
            <w:vMerge w:val="restart"/>
            <w:vAlign w:val="center"/>
          </w:tcPr>
          <w:p w14:paraId="36F6FDF1" w14:textId="77777777" w:rsidR="00574F6E" w:rsidRDefault="001E1AFB">
            <w:r>
              <w:t>10</w:t>
            </w:r>
          </w:p>
        </w:tc>
        <w:tc>
          <w:tcPr>
            <w:tcW w:w="962" w:type="dxa"/>
            <w:vMerge w:val="restart"/>
            <w:vAlign w:val="center"/>
          </w:tcPr>
          <w:p w14:paraId="3C78E470" w14:textId="77777777" w:rsidR="00574F6E" w:rsidRDefault="001E1AFB">
            <w:r>
              <w:t>10001(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E06705" w14:textId="77777777" w:rsidR="00574F6E" w:rsidRDefault="001E1AFB">
            <w:r>
              <w:t>560.30</w:t>
            </w:r>
          </w:p>
        </w:tc>
        <w:tc>
          <w:tcPr>
            <w:tcW w:w="735" w:type="dxa"/>
            <w:vMerge w:val="restart"/>
            <w:vAlign w:val="center"/>
          </w:tcPr>
          <w:p w14:paraId="2FDCE57D" w14:textId="77777777" w:rsidR="00574F6E" w:rsidRDefault="001E1AFB">
            <w:r>
              <w:t>69.36</w:t>
            </w:r>
          </w:p>
        </w:tc>
        <w:tc>
          <w:tcPr>
            <w:tcW w:w="962" w:type="dxa"/>
            <w:vAlign w:val="center"/>
          </w:tcPr>
          <w:p w14:paraId="485CA881" w14:textId="77777777" w:rsidR="00574F6E" w:rsidRDefault="001E1AFB">
            <w:r>
              <w:t>LC3730</w:t>
            </w:r>
          </w:p>
        </w:tc>
        <w:tc>
          <w:tcPr>
            <w:tcW w:w="735" w:type="dxa"/>
            <w:vAlign w:val="center"/>
          </w:tcPr>
          <w:p w14:paraId="25B92A44" w14:textId="77777777" w:rsidR="00574F6E" w:rsidRDefault="001E1AFB">
            <w:r>
              <w:t>11.10</w:t>
            </w:r>
          </w:p>
        </w:tc>
        <w:tc>
          <w:tcPr>
            <w:tcW w:w="679" w:type="dxa"/>
            <w:vAlign w:val="center"/>
          </w:tcPr>
          <w:p w14:paraId="4B973E88" w14:textId="77777777" w:rsidR="00574F6E" w:rsidRDefault="001E1AFB">
            <w:r>
              <w:t>0.30</w:t>
            </w:r>
          </w:p>
        </w:tc>
        <w:tc>
          <w:tcPr>
            <w:tcW w:w="679" w:type="dxa"/>
            <w:vAlign w:val="center"/>
          </w:tcPr>
          <w:p w14:paraId="0446BA5B" w14:textId="77777777" w:rsidR="00574F6E" w:rsidRDefault="001E1AF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67EB75" w14:textId="77777777" w:rsidR="00574F6E" w:rsidRDefault="001E1AF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5C0BC66" w14:textId="77777777" w:rsidR="00574F6E" w:rsidRDefault="001E1AFB">
            <w:r>
              <w:t>0.13</w:t>
            </w:r>
          </w:p>
        </w:tc>
        <w:tc>
          <w:tcPr>
            <w:tcW w:w="1030" w:type="dxa"/>
            <w:vMerge w:val="restart"/>
            <w:vAlign w:val="center"/>
          </w:tcPr>
          <w:p w14:paraId="3E08672D" w14:textId="77777777" w:rsidR="00574F6E" w:rsidRDefault="001E1AFB">
            <w:r>
              <w:t>适宜</w:t>
            </w:r>
          </w:p>
        </w:tc>
      </w:tr>
      <w:tr w:rsidR="00574F6E" w14:paraId="1BB27485" w14:textId="77777777">
        <w:tc>
          <w:tcPr>
            <w:tcW w:w="718" w:type="dxa"/>
            <w:vMerge/>
            <w:vAlign w:val="center"/>
          </w:tcPr>
          <w:p w14:paraId="1BD914F0" w14:textId="77777777" w:rsidR="00574F6E" w:rsidRDefault="00574F6E"/>
        </w:tc>
        <w:tc>
          <w:tcPr>
            <w:tcW w:w="962" w:type="dxa"/>
            <w:vMerge/>
            <w:vAlign w:val="center"/>
          </w:tcPr>
          <w:p w14:paraId="7205092F" w14:textId="77777777" w:rsidR="00574F6E" w:rsidRDefault="00574F6E"/>
        </w:tc>
        <w:tc>
          <w:tcPr>
            <w:tcW w:w="735" w:type="dxa"/>
            <w:gridSpan w:val="2"/>
            <w:vMerge/>
            <w:vAlign w:val="center"/>
          </w:tcPr>
          <w:p w14:paraId="463E53A6" w14:textId="77777777" w:rsidR="00574F6E" w:rsidRDefault="00574F6E"/>
        </w:tc>
        <w:tc>
          <w:tcPr>
            <w:tcW w:w="735" w:type="dxa"/>
            <w:vMerge/>
            <w:vAlign w:val="center"/>
          </w:tcPr>
          <w:p w14:paraId="601BDFA5" w14:textId="77777777" w:rsidR="00574F6E" w:rsidRDefault="00574F6E"/>
        </w:tc>
        <w:tc>
          <w:tcPr>
            <w:tcW w:w="962" w:type="dxa"/>
            <w:vAlign w:val="center"/>
          </w:tcPr>
          <w:p w14:paraId="285F9CB4" w14:textId="77777777" w:rsidR="00574F6E" w:rsidRDefault="001E1AFB">
            <w:r>
              <w:t>LC3730</w:t>
            </w:r>
          </w:p>
        </w:tc>
        <w:tc>
          <w:tcPr>
            <w:tcW w:w="735" w:type="dxa"/>
            <w:vAlign w:val="center"/>
          </w:tcPr>
          <w:p w14:paraId="770B5E1C" w14:textId="77777777" w:rsidR="00574F6E" w:rsidRDefault="001E1AFB">
            <w:r>
              <w:t>11.10</w:t>
            </w:r>
          </w:p>
        </w:tc>
        <w:tc>
          <w:tcPr>
            <w:tcW w:w="679" w:type="dxa"/>
            <w:vAlign w:val="center"/>
          </w:tcPr>
          <w:p w14:paraId="0A264545" w14:textId="77777777" w:rsidR="00574F6E" w:rsidRDefault="001E1AFB">
            <w:r>
              <w:t>0.30</w:t>
            </w:r>
          </w:p>
        </w:tc>
        <w:tc>
          <w:tcPr>
            <w:tcW w:w="679" w:type="dxa"/>
            <w:vAlign w:val="center"/>
          </w:tcPr>
          <w:p w14:paraId="793C2D86" w14:textId="77777777" w:rsidR="00574F6E" w:rsidRDefault="001E1AF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AB5622" w14:textId="77777777" w:rsidR="00574F6E" w:rsidRDefault="00574F6E"/>
        </w:tc>
        <w:tc>
          <w:tcPr>
            <w:tcW w:w="1018" w:type="dxa"/>
            <w:vMerge/>
            <w:vAlign w:val="center"/>
          </w:tcPr>
          <w:p w14:paraId="0C1411EC" w14:textId="77777777" w:rsidR="00574F6E" w:rsidRDefault="00574F6E"/>
        </w:tc>
        <w:tc>
          <w:tcPr>
            <w:tcW w:w="1030" w:type="dxa"/>
            <w:vMerge/>
            <w:vAlign w:val="center"/>
          </w:tcPr>
          <w:p w14:paraId="79004DB8" w14:textId="77777777" w:rsidR="00574F6E" w:rsidRDefault="001E1AFB">
            <w:r>
              <w:t>适宜</w:t>
            </w:r>
          </w:p>
        </w:tc>
      </w:tr>
      <w:tr w:rsidR="00574F6E" w14:paraId="437FE73B" w14:textId="77777777">
        <w:tc>
          <w:tcPr>
            <w:tcW w:w="718" w:type="dxa"/>
            <w:vMerge/>
            <w:vAlign w:val="center"/>
          </w:tcPr>
          <w:p w14:paraId="282CE2B7" w14:textId="77777777" w:rsidR="00574F6E" w:rsidRDefault="00574F6E"/>
        </w:tc>
        <w:tc>
          <w:tcPr>
            <w:tcW w:w="962" w:type="dxa"/>
            <w:vMerge/>
            <w:vAlign w:val="center"/>
          </w:tcPr>
          <w:p w14:paraId="5D025C7F" w14:textId="77777777" w:rsidR="00574F6E" w:rsidRDefault="00574F6E"/>
        </w:tc>
        <w:tc>
          <w:tcPr>
            <w:tcW w:w="735" w:type="dxa"/>
            <w:gridSpan w:val="2"/>
            <w:vMerge/>
            <w:vAlign w:val="center"/>
          </w:tcPr>
          <w:p w14:paraId="3EA3620F" w14:textId="77777777" w:rsidR="00574F6E" w:rsidRDefault="00574F6E"/>
        </w:tc>
        <w:tc>
          <w:tcPr>
            <w:tcW w:w="735" w:type="dxa"/>
            <w:vMerge/>
            <w:vAlign w:val="center"/>
          </w:tcPr>
          <w:p w14:paraId="1CF59ED6" w14:textId="77777777" w:rsidR="00574F6E" w:rsidRDefault="00574F6E"/>
        </w:tc>
        <w:tc>
          <w:tcPr>
            <w:tcW w:w="962" w:type="dxa"/>
            <w:vAlign w:val="center"/>
          </w:tcPr>
          <w:p w14:paraId="15DB32DD" w14:textId="77777777" w:rsidR="00574F6E" w:rsidRDefault="001E1AFB">
            <w:r>
              <w:t>LC2430</w:t>
            </w:r>
          </w:p>
        </w:tc>
        <w:tc>
          <w:tcPr>
            <w:tcW w:w="735" w:type="dxa"/>
            <w:vAlign w:val="center"/>
          </w:tcPr>
          <w:p w14:paraId="153B07D4" w14:textId="77777777" w:rsidR="00574F6E" w:rsidRDefault="001E1AFB">
            <w:r>
              <w:t>7.20</w:t>
            </w:r>
          </w:p>
        </w:tc>
        <w:tc>
          <w:tcPr>
            <w:tcW w:w="679" w:type="dxa"/>
            <w:vAlign w:val="center"/>
          </w:tcPr>
          <w:p w14:paraId="14A804B1" w14:textId="77777777" w:rsidR="00574F6E" w:rsidRDefault="001E1AFB">
            <w:r>
              <w:t>0.30</w:t>
            </w:r>
          </w:p>
        </w:tc>
        <w:tc>
          <w:tcPr>
            <w:tcW w:w="679" w:type="dxa"/>
            <w:vAlign w:val="center"/>
          </w:tcPr>
          <w:p w14:paraId="0CC8C861" w14:textId="77777777" w:rsidR="00574F6E" w:rsidRDefault="001E1AF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BBEF0F" w14:textId="77777777" w:rsidR="00574F6E" w:rsidRDefault="00574F6E"/>
        </w:tc>
        <w:tc>
          <w:tcPr>
            <w:tcW w:w="1018" w:type="dxa"/>
            <w:vMerge/>
            <w:vAlign w:val="center"/>
          </w:tcPr>
          <w:p w14:paraId="7DCEC04D" w14:textId="77777777" w:rsidR="00574F6E" w:rsidRDefault="00574F6E"/>
        </w:tc>
        <w:tc>
          <w:tcPr>
            <w:tcW w:w="1030" w:type="dxa"/>
            <w:vMerge/>
            <w:vAlign w:val="center"/>
          </w:tcPr>
          <w:p w14:paraId="7FB45077" w14:textId="77777777" w:rsidR="00574F6E" w:rsidRDefault="001E1AFB">
            <w:r>
              <w:t>适宜</w:t>
            </w:r>
          </w:p>
        </w:tc>
      </w:tr>
      <w:tr w:rsidR="00574F6E" w14:paraId="1ED65D8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D6A1F8" w14:textId="77777777" w:rsidR="00574F6E" w:rsidRDefault="001E1AF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1107145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3.2.5</w:t>
            </w:r>
            <w:r>
              <w:t>条</w:t>
            </w:r>
          </w:p>
        </w:tc>
      </w:tr>
      <w:tr w:rsidR="00574F6E" w14:paraId="1504509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0CEC874" w14:textId="77777777" w:rsidR="00574F6E" w:rsidRDefault="001E1AF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7ECDDC3" w14:textId="77777777" w:rsidR="00574F6E" w:rsidRDefault="001E1AFB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574F6E" w14:paraId="772E97F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1948705" w14:textId="77777777" w:rsidR="00574F6E" w:rsidRDefault="001E1AF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A0CC6AD" w14:textId="77777777" w:rsidR="00574F6E" w:rsidRDefault="001E1AFB">
            <w:r>
              <w:t>适宜</w:t>
            </w:r>
          </w:p>
        </w:tc>
      </w:tr>
    </w:tbl>
    <w:p w14:paraId="5189A724" w14:textId="77777777" w:rsidR="00574F6E" w:rsidRDefault="001E1AFB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注：达标时只列出一项，不达标时列出全部不达标项</w:t>
      </w:r>
    </w:p>
    <w:p w14:paraId="28DDEF04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p w14:paraId="6527253F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7" w:name="_Toc89108932"/>
      <w:r>
        <w:rPr>
          <w:kern w:val="2"/>
          <w:sz w:val="21"/>
          <w:szCs w:val="24"/>
        </w:rPr>
        <w:t>非中空窗面积比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74F6E" w14:paraId="1F593379" w14:textId="77777777">
        <w:tc>
          <w:tcPr>
            <w:tcW w:w="1409" w:type="dxa"/>
            <w:shd w:val="clear" w:color="auto" w:fill="E6E6E6"/>
            <w:vAlign w:val="center"/>
          </w:tcPr>
          <w:p w14:paraId="29CCD5F4" w14:textId="77777777" w:rsidR="00574F6E" w:rsidRDefault="001E1AFB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38B2FB" w14:textId="77777777" w:rsidR="00574F6E" w:rsidRDefault="001E1AF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43709A5" w14:textId="77777777" w:rsidR="00574F6E" w:rsidRDefault="001E1AF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79DD34" w14:textId="77777777" w:rsidR="00574F6E" w:rsidRDefault="001E1AFB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27DAB2" w14:textId="77777777" w:rsidR="00574F6E" w:rsidRDefault="001E1AF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7FDD174" w14:textId="77777777" w:rsidR="00574F6E" w:rsidRDefault="001E1AFB">
            <w:pPr>
              <w:jc w:val="center"/>
            </w:pPr>
            <w:r>
              <w:t>结论</w:t>
            </w:r>
          </w:p>
        </w:tc>
      </w:tr>
      <w:tr w:rsidR="00574F6E" w14:paraId="1B3EFA20" w14:textId="77777777">
        <w:tc>
          <w:tcPr>
            <w:tcW w:w="1409" w:type="dxa"/>
            <w:shd w:val="clear" w:color="auto" w:fill="E6E6E6"/>
            <w:vAlign w:val="center"/>
          </w:tcPr>
          <w:p w14:paraId="3C1864C0" w14:textId="77777777" w:rsidR="00574F6E" w:rsidRDefault="001E1AFB">
            <w:r>
              <w:t>南向</w:t>
            </w:r>
          </w:p>
        </w:tc>
        <w:tc>
          <w:tcPr>
            <w:tcW w:w="1584" w:type="dxa"/>
            <w:vAlign w:val="center"/>
          </w:tcPr>
          <w:p w14:paraId="0EDDF1A5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738BFCE3" w14:textId="77777777" w:rsidR="00574F6E" w:rsidRDefault="001E1AFB">
            <w:r>
              <w:t>3543.91</w:t>
            </w:r>
          </w:p>
        </w:tc>
        <w:tc>
          <w:tcPr>
            <w:tcW w:w="1584" w:type="dxa"/>
            <w:vAlign w:val="center"/>
          </w:tcPr>
          <w:p w14:paraId="5C718846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0A85D05B" w14:textId="77777777" w:rsidR="00574F6E" w:rsidRDefault="001E1AFB">
            <w:r>
              <w:t>0.15</w:t>
            </w:r>
          </w:p>
        </w:tc>
        <w:tc>
          <w:tcPr>
            <w:tcW w:w="1584" w:type="dxa"/>
            <w:vAlign w:val="center"/>
          </w:tcPr>
          <w:p w14:paraId="4A96EE40" w14:textId="77777777" w:rsidR="00574F6E" w:rsidRDefault="001E1AFB">
            <w:r>
              <w:t>满足</w:t>
            </w:r>
          </w:p>
        </w:tc>
      </w:tr>
      <w:tr w:rsidR="00574F6E" w14:paraId="3A0F6E2B" w14:textId="77777777">
        <w:tc>
          <w:tcPr>
            <w:tcW w:w="1409" w:type="dxa"/>
            <w:shd w:val="clear" w:color="auto" w:fill="E6E6E6"/>
            <w:vAlign w:val="center"/>
          </w:tcPr>
          <w:p w14:paraId="5A0E4E2D" w14:textId="77777777" w:rsidR="00574F6E" w:rsidRDefault="001E1AFB">
            <w:r>
              <w:t>北向</w:t>
            </w:r>
          </w:p>
        </w:tc>
        <w:tc>
          <w:tcPr>
            <w:tcW w:w="1584" w:type="dxa"/>
            <w:vAlign w:val="center"/>
          </w:tcPr>
          <w:p w14:paraId="71DA0928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549E4A8D" w14:textId="77777777" w:rsidR="00574F6E" w:rsidRDefault="001E1AFB">
            <w:r>
              <w:t>3291.09</w:t>
            </w:r>
          </w:p>
        </w:tc>
        <w:tc>
          <w:tcPr>
            <w:tcW w:w="1584" w:type="dxa"/>
            <w:vAlign w:val="center"/>
          </w:tcPr>
          <w:p w14:paraId="579EE959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066AEB47" w14:textId="77777777" w:rsidR="00574F6E" w:rsidRDefault="001E1AFB">
            <w:r>
              <w:t>0.15</w:t>
            </w:r>
          </w:p>
        </w:tc>
        <w:tc>
          <w:tcPr>
            <w:tcW w:w="1584" w:type="dxa"/>
            <w:vAlign w:val="center"/>
          </w:tcPr>
          <w:p w14:paraId="4ED0C481" w14:textId="77777777" w:rsidR="00574F6E" w:rsidRDefault="001E1AFB">
            <w:r>
              <w:t>满足</w:t>
            </w:r>
          </w:p>
        </w:tc>
      </w:tr>
      <w:tr w:rsidR="00574F6E" w14:paraId="7448DA24" w14:textId="77777777">
        <w:tc>
          <w:tcPr>
            <w:tcW w:w="1409" w:type="dxa"/>
            <w:shd w:val="clear" w:color="auto" w:fill="E6E6E6"/>
            <w:vAlign w:val="center"/>
          </w:tcPr>
          <w:p w14:paraId="7D023146" w14:textId="77777777" w:rsidR="00574F6E" w:rsidRDefault="001E1AFB">
            <w:r>
              <w:t>东向</w:t>
            </w:r>
          </w:p>
        </w:tc>
        <w:tc>
          <w:tcPr>
            <w:tcW w:w="1584" w:type="dxa"/>
            <w:vAlign w:val="center"/>
          </w:tcPr>
          <w:p w14:paraId="58293979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408EB84A" w14:textId="77777777" w:rsidR="00574F6E" w:rsidRDefault="001E1AFB">
            <w:r>
              <w:t>454.86</w:t>
            </w:r>
          </w:p>
        </w:tc>
        <w:tc>
          <w:tcPr>
            <w:tcW w:w="1584" w:type="dxa"/>
            <w:vAlign w:val="center"/>
          </w:tcPr>
          <w:p w14:paraId="3E40C6D9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5619561C" w14:textId="77777777" w:rsidR="00574F6E" w:rsidRDefault="001E1AFB">
            <w:r>
              <w:t>0.15</w:t>
            </w:r>
          </w:p>
        </w:tc>
        <w:tc>
          <w:tcPr>
            <w:tcW w:w="1584" w:type="dxa"/>
            <w:vAlign w:val="center"/>
          </w:tcPr>
          <w:p w14:paraId="250963DD" w14:textId="77777777" w:rsidR="00574F6E" w:rsidRDefault="001E1AFB">
            <w:r>
              <w:t>满足</w:t>
            </w:r>
          </w:p>
        </w:tc>
      </w:tr>
      <w:tr w:rsidR="00574F6E" w14:paraId="0D5E0E61" w14:textId="77777777">
        <w:tc>
          <w:tcPr>
            <w:tcW w:w="1409" w:type="dxa"/>
            <w:shd w:val="clear" w:color="auto" w:fill="E6E6E6"/>
            <w:vAlign w:val="center"/>
          </w:tcPr>
          <w:p w14:paraId="29E59483" w14:textId="77777777" w:rsidR="00574F6E" w:rsidRDefault="001E1AFB">
            <w:r>
              <w:t>西向</w:t>
            </w:r>
          </w:p>
        </w:tc>
        <w:tc>
          <w:tcPr>
            <w:tcW w:w="1584" w:type="dxa"/>
            <w:vAlign w:val="center"/>
          </w:tcPr>
          <w:p w14:paraId="677F1BC3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1258EE32" w14:textId="77777777" w:rsidR="00574F6E" w:rsidRDefault="001E1AFB">
            <w:r>
              <w:t>701.73</w:t>
            </w:r>
          </w:p>
        </w:tc>
        <w:tc>
          <w:tcPr>
            <w:tcW w:w="1584" w:type="dxa"/>
            <w:vAlign w:val="center"/>
          </w:tcPr>
          <w:p w14:paraId="78B6AC48" w14:textId="77777777" w:rsidR="00574F6E" w:rsidRDefault="001E1AFB">
            <w:r>
              <w:t>0.00</w:t>
            </w:r>
          </w:p>
        </w:tc>
        <w:tc>
          <w:tcPr>
            <w:tcW w:w="1584" w:type="dxa"/>
            <w:vAlign w:val="center"/>
          </w:tcPr>
          <w:p w14:paraId="12FC483C" w14:textId="77777777" w:rsidR="00574F6E" w:rsidRDefault="001E1AFB">
            <w:r>
              <w:t>0.15</w:t>
            </w:r>
          </w:p>
        </w:tc>
        <w:tc>
          <w:tcPr>
            <w:tcW w:w="1584" w:type="dxa"/>
            <w:vAlign w:val="center"/>
          </w:tcPr>
          <w:p w14:paraId="736BE5DC" w14:textId="77777777" w:rsidR="00574F6E" w:rsidRDefault="001E1AFB">
            <w:r>
              <w:t>满足</w:t>
            </w:r>
          </w:p>
        </w:tc>
      </w:tr>
      <w:tr w:rsidR="00574F6E" w14:paraId="51A604C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C5A509D" w14:textId="77777777" w:rsidR="00574F6E" w:rsidRDefault="001E1AFB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FD38BC6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3.3.11</w:t>
            </w:r>
            <w:r>
              <w:t>条</w:t>
            </w:r>
          </w:p>
        </w:tc>
      </w:tr>
      <w:tr w:rsidR="00574F6E" w14:paraId="4C843B7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911CB3C" w14:textId="77777777" w:rsidR="00574F6E" w:rsidRDefault="001E1AF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AAEBC8C" w14:textId="77777777" w:rsidR="00574F6E" w:rsidRDefault="001E1AFB">
            <w:r>
              <w:t>非中空玻璃的面积不应超过同一立面透光面积的</w:t>
            </w:r>
            <w:r>
              <w:t>15%</w:t>
            </w:r>
          </w:p>
        </w:tc>
      </w:tr>
      <w:tr w:rsidR="00574F6E" w14:paraId="7F428F7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7E97689" w14:textId="77777777" w:rsidR="00574F6E" w:rsidRDefault="001E1AFB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2750B63" w14:textId="77777777" w:rsidR="00574F6E" w:rsidRDefault="001E1AFB">
            <w:r>
              <w:t>满足</w:t>
            </w:r>
          </w:p>
        </w:tc>
      </w:tr>
    </w:tbl>
    <w:p w14:paraId="37875C91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8" w:name="_Toc89108933"/>
      <w:r>
        <w:rPr>
          <w:kern w:val="2"/>
          <w:sz w:val="21"/>
          <w:szCs w:val="24"/>
        </w:rPr>
        <w:lastRenderedPageBreak/>
        <w:t>外窗气密性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74F6E" w14:paraId="0D81D2D4" w14:textId="77777777">
        <w:tc>
          <w:tcPr>
            <w:tcW w:w="2263" w:type="dxa"/>
            <w:shd w:val="clear" w:color="auto" w:fill="E6E6E6"/>
            <w:vAlign w:val="center"/>
          </w:tcPr>
          <w:p w14:paraId="5EF6FC51" w14:textId="77777777" w:rsidR="00574F6E" w:rsidRDefault="001E1AFB">
            <w:r>
              <w:t>层数</w:t>
            </w:r>
          </w:p>
        </w:tc>
        <w:tc>
          <w:tcPr>
            <w:tcW w:w="3534" w:type="dxa"/>
            <w:vAlign w:val="center"/>
          </w:tcPr>
          <w:p w14:paraId="443AA0DE" w14:textId="77777777" w:rsidR="00574F6E" w:rsidRDefault="001E1AFB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83A3EA4" w14:textId="77777777" w:rsidR="00574F6E" w:rsidRDefault="001E1AFB">
            <w:r>
              <w:t>10</w:t>
            </w:r>
            <w:r>
              <w:t>层以上</w:t>
            </w:r>
          </w:p>
        </w:tc>
      </w:tr>
      <w:tr w:rsidR="00574F6E" w14:paraId="57EE208A" w14:textId="77777777">
        <w:tc>
          <w:tcPr>
            <w:tcW w:w="2263" w:type="dxa"/>
            <w:shd w:val="clear" w:color="auto" w:fill="E6E6E6"/>
            <w:vAlign w:val="center"/>
          </w:tcPr>
          <w:p w14:paraId="4881B9CD" w14:textId="77777777" w:rsidR="00574F6E" w:rsidRDefault="001E1AFB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3C1BC73" w14:textId="77777777" w:rsidR="00574F6E" w:rsidRDefault="001E1AFB">
            <w:r>
              <w:t>－</w:t>
            </w:r>
          </w:p>
        </w:tc>
        <w:tc>
          <w:tcPr>
            <w:tcW w:w="3534" w:type="dxa"/>
            <w:vAlign w:val="center"/>
          </w:tcPr>
          <w:p w14:paraId="2A674C7D" w14:textId="77777777" w:rsidR="00574F6E" w:rsidRDefault="001E1AFB">
            <w:r>
              <w:t>－</w:t>
            </w:r>
          </w:p>
        </w:tc>
      </w:tr>
      <w:tr w:rsidR="00574F6E" w14:paraId="417FA8A9" w14:textId="77777777">
        <w:tc>
          <w:tcPr>
            <w:tcW w:w="2263" w:type="dxa"/>
            <w:shd w:val="clear" w:color="auto" w:fill="E6E6E6"/>
            <w:vAlign w:val="center"/>
          </w:tcPr>
          <w:p w14:paraId="656332C2" w14:textId="77777777" w:rsidR="00574F6E" w:rsidRDefault="001E1AFB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99F3A82" w14:textId="77777777" w:rsidR="00574F6E" w:rsidRDefault="00574F6E"/>
        </w:tc>
        <w:tc>
          <w:tcPr>
            <w:tcW w:w="3534" w:type="dxa"/>
            <w:vAlign w:val="center"/>
          </w:tcPr>
          <w:p w14:paraId="5C9454A2" w14:textId="77777777" w:rsidR="00574F6E" w:rsidRDefault="00574F6E"/>
        </w:tc>
      </w:tr>
      <w:tr w:rsidR="00574F6E" w14:paraId="5AB990C2" w14:textId="77777777">
        <w:tc>
          <w:tcPr>
            <w:tcW w:w="2263" w:type="dxa"/>
            <w:shd w:val="clear" w:color="auto" w:fill="E6E6E6"/>
            <w:vAlign w:val="center"/>
          </w:tcPr>
          <w:p w14:paraId="5976451E" w14:textId="77777777" w:rsidR="00574F6E" w:rsidRDefault="001E1AFB">
            <w:r>
              <w:t>标准依据</w:t>
            </w:r>
          </w:p>
        </w:tc>
        <w:tc>
          <w:tcPr>
            <w:tcW w:w="3534" w:type="dxa"/>
            <w:vAlign w:val="center"/>
          </w:tcPr>
          <w:p w14:paraId="2946750E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3.3.9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F0555CF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3.3.9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74F6E" w14:paraId="0E0B4307" w14:textId="77777777">
        <w:tc>
          <w:tcPr>
            <w:tcW w:w="2263" w:type="dxa"/>
            <w:shd w:val="clear" w:color="auto" w:fill="E6E6E6"/>
            <w:vAlign w:val="center"/>
          </w:tcPr>
          <w:p w14:paraId="1BF342E9" w14:textId="77777777" w:rsidR="00574F6E" w:rsidRDefault="001E1AFB">
            <w:r>
              <w:t>标准要求</w:t>
            </w:r>
          </w:p>
        </w:tc>
        <w:tc>
          <w:tcPr>
            <w:tcW w:w="3534" w:type="dxa"/>
            <w:vAlign w:val="center"/>
          </w:tcPr>
          <w:p w14:paraId="5E5AB5B7" w14:textId="77777777" w:rsidR="00574F6E" w:rsidRDefault="001E1AFB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8FA1BD9" w14:textId="77777777" w:rsidR="00574F6E" w:rsidRDefault="001E1AFB">
            <w:r>
              <w:t>10</w:t>
            </w:r>
            <w:r>
              <w:t>层及以上外窗气密性不应低于《建</w:t>
            </w:r>
            <w:r>
              <w:t>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74F6E" w14:paraId="23649049" w14:textId="77777777">
        <w:tc>
          <w:tcPr>
            <w:tcW w:w="2263" w:type="dxa"/>
            <w:shd w:val="clear" w:color="auto" w:fill="E6E6E6"/>
            <w:vAlign w:val="center"/>
          </w:tcPr>
          <w:p w14:paraId="61172C4C" w14:textId="77777777" w:rsidR="00574F6E" w:rsidRDefault="001E1AFB">
            <w:r>
              <w:t>结论</w:t>
            </w:r>
          </w:p>
        </w:tc>
        <w:tc>
          <w:tcPr>
            <w:tcW w:w="3534" w:type="dxa"/>
            <w:vAlign w:val="center"/>
          </w:tcPr>
          <w:p w14:paraId="510B47C2" w14:textId="77777777" w:rsidR="00574F6E" w:rsidRDefault="001E1AFB">
            <w:r>
              <w:t>－</w:t>
            </w:r>
          </w:p>
        </w:tc>
        <w:tc>
          <w:tcPr>
            <w:tcW w:w="3534" w:type="dxa"/>
            <w:vAlign w:val="center"/>
          </w:tcPr>
          <w:p w14:paraId="38CCC9C0" w14:textId="77777777" w:rsidR="00574F6E" w:rsidRDefault="001E1AFB">
            <w:r>
              <w:t>－</w:t>
            </w:r>
          </w:p>
        </w:tc>
      </w:tr>
    </w:tbl>
    <w:p w14:paraId="64000993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59" w:name="_Toc89108934"/>
      <w:r>
        <w:rPr>
          <w:kern w:val="2"/>
          <w:sz w:val="21"/>
          <w:szCs w:val="24"/>
        </w:rPr>
        <w:t>幕墙气密性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74F6E" w14:paraId="05D3720E" w14:textId="77777777">
        <w:tc>
          <w:tcPr>
            <w:tcW w:w="2263" w:type="dxa"/>
            <w:shd w:val="clear" w:color="auto" w:fill="E6E6E6"/>
            <w:vAlign w:val="center"/>
          </w:tcPr>
          <w:p w14:paraId="707C2A0F" w14:textId="77777777" w:rsidR="00574F6E" w:rsidRDefault="001E1AF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6668399" w14:textId="77777777" w:rsidR="00574F6E" w:rsidRDefault="001E1AFB">
            <w:r>
              <w:t>－</w:t>
            </w:r>
          </w:p>
        </w:tc>
      </w:tr>
      <w:tr w:rsidR="00574F6E" w14:paraId="583088D5" w14:textId="77777777">
        <w:tc>
          <w:tcPr>
            <w:tcW w:w="2263" w:type="dxa"/>
            <w:shd w:val="clear" w:color="auto" w:fill="E6E6E6"/>
            <w:vAlign w:val="center"/>
          </w:tcPr>
          <w:p w14:paraId="1BCB4506" w14:textId="77777777" w:rsidR="00574F6E" w:rsidRDefault="001E1AF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023CB06" w14:textId="77777777" w:rsidR="00574F6E" w:rsidRDefault="00574F6E"/>
        </w:tc>
      </w:tr>
      <w:tr w:rsidR="00574F6E" w14:paraId="0F87A943" w14:textId="77777777">
        <w:tc>
          <w:tcPr>
            <w:tcW w:w="2263" w:type="dxa"/>
            <w:shd w:val="clear" w:color="auto" w:fill="E6E6E6"/>
            <w:vAlign w:val="center"/>
          </w:tcPr>
          <w:p w14:paraId="58FE438C" w14:textId="77777777" w:rsidR="00574F6E" w:rsidRDefault="001E1AF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D72287A" w14:textId="77777777" w:rsidR="00574F6E" w:rsidRDefault="001E1AFB">
            <w:r>
              <w:t>有</w:t>
            </w:r>
          </w:p>
        </w:tc>
      </w:tr>
      <w:tr w:rsidR="00574F6E" w14:paraId="24FAD3F8" w14:textId="77777777">
        <w:tc>
          <w:tcPr>
            <w:tcW w:w="2263" w:type="dxa"/>
            <w:shd w:val="clear" w:color="auto" w:fill="E6E6E6"/>
            <w:vAlign w:val="center"/>
          </w:tcPr>
          <w:p w14:paraId="62753A1E" w14:textId="77777777" w:rsidR="00574F6E" w:rsidRDefault="001E1AFB">
            <w:r>
              <w:t>标准依据</w:t>
            </w:r>
          </w:p>
        </w:tc>
        <w:tc>
          <w:tcPr>
            <w:tcW w:w="7069" w:type="dxa"/>
            <w:vAlign w:val="center"/>
          </w:tcPr>
          <w:p w14:paraId="46437561" w14:textId="77777777" w:rsidR="00574F6E" w:rsidRDefault="001E1AFB">
            <w:r>
              <w:t>《天津市公共建筑节能设计标准》</w:t>
            </w:r>
            <w:r>
              <w:t>(DB29-153-2014)</w:t>
            </w:r>
            <w:r>
              <w:t>第</w:t>
            </w:r>
            <w:r>
              <w:t>3.3.10</w:t>
            </w:r>
            <w:r>
              <w:t>条，分级与检测方法《建筑幕墙》</w:t>
            </w:r>
            <w:r>
              <w:t>(GB/T21086-2007)</w:t>
            </w:r>
          </w:p>
        </w:tc>
      </w:tr>
      <w:tr w:rsidR="00574F6E" w14:paraId="38A7F466" w14:textId="77777777">
        <w:tc>
          <w:tcPr>
            <w:tcW w:w="2263" w:type="dxa"/>
            <w:shd w:val="clear" w:color="auto" w:fill="E6E6E6"/>
            <w:vAlign w:val="center"/>
          </w:tcPr>
          <w:p w14:paraId="45A2A0BE" w14:textId="77777777" w:rsidR="00574F6E" w:rsidRDefault="001E1AFB">
            <w:r>
              <w:t>标准要求</w:t>
            </w:r>
          </w:p>
        </w:tc>
        <w:tc>
          <w:tcPr>
            <w:tcW w:w="7069" w:type="dxa"/>
            <w:vAlign w:val="center"/>
          </w:tcPr>
          <w:p w14:paraId="0AFD7617" w14:textId="77777777" w:rsidR="00574F6E" w:rsidRDefault="001E1AFB">
            <w:r>
              <w:t>透明幕墙气密性不应低于《建筑幕墙》</w:t>
            </w:r>
            <w:r>
              <w:t>(GB/T21086-2007)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74F6E" w14:paraId="319A2CFE" w14:textId="77777777">
        <w:tc>
          <w:tcPr>
            <w:tcW w:w="2263" w:type="dxa"/>
            <w:shd w:val="clear" w:color="auto" w:fill="E6E6E6"/>
            <w:vAlign w:val="center"/>
          </w:tcPr>
          <w:p w14:paraId="1E57AEB2" w14:textId="77777777" w:rsidR="00574F6E" w:rsidRDefault="001E1AFB">
            <w:r>
              <w:t>结论</w:t>
            </w:r>
          </w:p>
        </w:tc>
        <w:tc>
          <w:tcPr>
            <w:tcW w:w="7069" w:type="dxa"/>
            <w:vAlign w:val="center"/>
          </w:tcPr>
          <w:p w14:paraId="24D59AA3" w14:textId="77777777" w:rsidR="00574F6E" w:rsidRDefault="001E1AFB">
            <w:r>
              <w:t>－</w:t>
            </w:r>
          </w:p>
        </w:tc>
      </w:tr>
    </w:tbl>
    <w:p w14:paraId="02BCD495" w14:textId="77777777" w:rsidR="00574F6E" w:rsidRDefault="001E1AFB">
      <w:pPr>
        <w:pStyle w:val="1"/>
        <w:widowControl w:val="0"/>
        <w:jc w:val="both"/>
        <w:rPr>
          <w:kern w:val="2"/>
          <w:sz w:val="21"/>
          <w:szCs w:val="24"/>
        </w:rPr>
      </w:pPr>
      <w:bookmarkStart w:id="60" w:name="_Toc89108935"/>
      <w:r>
        <w:rPr>
          <w:kern w:val="2"/>
          <w:sz w:val="21"/>
          <w:szCs w:val="24"/>
        </w:rPr>
        <w:t>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74F6E" w14:paraId="5BAF7353" w14:textId="77777777">
        <w:tc>
          <w:tcPr>
            <w:tcW w:w="1131" w:type="dxa"/>
            <w:shd w:val="clear" w:color="auto" w:fill="E6E6E6"/>
            <w:vAlign w:val="center"/>
          </w:tcPr>
          <w:p w14:paraId="21341679" w14:textId="77777777" w:rsidR="00574F6E" w:rsidRDefault="001E1AF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64ED83A" w14:textId="77777777" w:rsidR="00574F6E" w:rsidRDefault="001E1AF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9CA29B8" w14:textId="77777777" w:rsidR="00574F6E" w:rsidRDefault="001E1AFB">
            <w:pPr>
              <w:jc w:val="center"/>
            </w:pPr>
            <w:r>
              <w:t>结论</w:t>
            </w:r>
          </w:p>
        </w:tc>
      </w:tr>
      <w:tr w:rsidR="00574F6E" w14:paraId="19D2E3FE" w14:textId="77777777">
        <w:tc>
          <w:tcPr>
            <w:tcW w:w="1131" w:type="dxa"/>
            <w:vAlign w:val="center"/>
          </w:tcPr>
          <w:p w14:paraId="74E81E2D" w14:textId="77777777" w:rsidR="00574F6E" w:rsidRDefault="001E1AFB">
            <w:r>
              <w:t>1</w:t>
            </w:r>
          </w:p>
        </w:tc>
        <w:tc>
          <w:tcPr>
            <w:tcW w:w="4069" w:type="dxa"/>
            <w:vAlign w:val="center"/>
          </w:tcPr>
          <w:p w14:paraId="07DA9B30" w14:textId="77777777" w:rsidR="00574F6E" w:rsidRDefault="001E1AFB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68803735" w14:textId="77777777" w:rsidR="00574F6E" w:rsidRDefault="001E1AFB">
            <w:r>
              <w:t>满足</w:t>
            </w:r>
          </w:p>
        </w:tc>
      </w:tr>
      <w:tr w:rsidR="00574F6E" w14:paraId="66CB5C85" w14:textId="77777777">
        <w:tc>
          <w:tcPr>
            <w:tcW w:w="1131" w:type="dxa"/>
            <w:vAlign w:val="center"/>
          </w:tcPr>
          <w:p w14:paraId="4A8144CA" w14:textId="77777777" w:rsidR="00574F6E" w:rsidRDefault="001E1AFB">
            <w:r>
              <w:t>2</w:t>
            </w:r>
          </w:p>
        </w:tc>
        <w:tc>
          <w:tcPr>
            <w:tcW w:w="4069" w:type="dxa"/>
            <w:vAlign w:val="center"/>
          </w:tcPr>
          <w:p w14:paraId="5C38D817" w14:textId="77777777" w:rsidR="00574F6E" w:rsidRDefault="001E1AFB">
            <w:r>
              <w:t>天窗类型</w:t>
            </w:r>
          </w:p>
        </w:tc>
        <w:tc>
          <w:tcPr>
            <w:tcW w:w="4131" w:type="dxa"/>
            <w:vAlign w:val="center"/>
          </w:tcPr>
          <w:p w14:paraId="0BC6DAFA" w14:textId="77777777" w:rsidR="00574F6E" w:rsidRDefault="001E1AFB">
            <w:r>
              <w:t>无屋顶透光部分</w:t>
            </w:r>
          </w:p>
        </w:tc>
      </w:tr>
      <w:tr w:rsidR="00574F6E" w14:paraId="41DFC2DA" w14:textId="77777777">
        <w:tc>
          <w:tcPr>
            <w:tcW w:w="1131" w:type="dxa"/>
            <w:vAlign w:val="center"/>
          </w:tcPr>
          <w:p w14:paraId="22A940E5" w14:textId="77777777" w:rsidR="00574F6E" w:rsidRDefault="001E1AFB">
            <w:r>
              <w:t>3</w:t>
            </w:r>
          </w:p>
        </w:tc>
        <w:tc>
          <w:tcPr>
            <w:tcW w:w="4069" w:type="dxa"/>
            <w:vAlign w:val="center"/>
          </w:tcPr>
          <w:p w14:paraId="522B5E38" w14:textId="77777777" w:rsidR="00574F6E" w:rsidRDefault="001E1AFB">
            <w:r>
              <w:t>屋顶构造</w:t>
            </w:r>
          </w:p>
        </w:tc>
        <w:tc>
          <w:tcPr>
            <w:tcW w:w="4131" w:type="dxa"/>
            <w:vAlign w:val="center"/>
          </w:tcPr>
          <w:p w14:paraId="64CA59B1" w14:textId="77777777" w:rsidR="00574F6E" w:rsidRDefault="001E1AFB">
            <w:r>
              <w:t>满足</w:t>
            </w:r>
          </w:p>
        </w:tc>
      </w:tr>
      <w:tr w:rsidR="00574F6E" w14:paraId="3D52A19D" w14:textId="77777777">
        <w:tc>
          <w:tcPr>
            <w:tcW w:w="1131" w:type="dxa"/>
            <w:vAlign w:val="center"/>
          </w:tcPr>
          <w:p w14:paraId="40430015" w14:textId="77777777" w:rsidR="00574F6E" w:rsidRDefault="001E1AFB">
            <w:r>
              <w:t>4</w:t>
            </w:r>
          </w:p>
        </w:tc>
        <w:tc>
          <w:tcPr>
            <w:tcW w:w="4069" w:type="dxa"/>
            <w:vAlign w:val="center"/>
          </w:tcPr>
          <w:p w14:paraId="65670C21" w14:textId="77777777" w:rsidR="00574F6E" w:rsidRDefault="001E1AFB">
            <w:r>
              <w:t>外墙构造</w:t>
            </w:r>
          </w:p>
        </w:tc>
        <w:tc>
          <w:tcPr>
            <w:tcW w:w="4131" w:type="dxa"/>
            <w:vAlign w:val="center"/>
          </w:tcPr>
          <w:p w14:paraId="3D493A69" w14:textId="77777777" w:rsidR="00574F6E" w:rsidRDefault="001E1AFB">
            <w:r>
              <w:t>满足</w:t>
            </w:r>
          </w:p>
        </w:tc>
      </w:tr>
      <w:tr w:rsidR="00574F6E" w14:paraId="5C7E5511" w14:textId="77777777">
        <w:tc>
          <w:tcPr>
            <w:tcW w:w="1131" w:type="dxa"/>
            <w:vAlign w:val="center"/>
          </w:tcPr>
          <w:p w14:paraId="260EEB37" w14:textId="77777777" w:rsidR="00574F6E" w:rsidRDefault="001E1AFB">
            <w:r>
              <w:t>5</w:t>
            </w:r>
          </w:p>
        </w:tc>
        <w:tc>
          <w:tcPr>
            <w:tcW w:w="4069" w:type="dxa"/>
            <w:vAlign w:val="center"/>
          </w:tcPr>
          <w:p w14:paraId="25625507" w14:textId="77777777" w:rsidR="00574F6E" w:rsidRDefault="001E1AFB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4864C249" w14:textId="77777777" w:rsidR="00574F6E" w:rsidRDefault="001E1AFB">
            <w:r>
              <w:t>满足</w:t>
            </w:r>
          </w:p>
        </w:tc>
      </w:tr>
      <w:tr w:rsidR="00574F6E" w14:paraId="1086BD19" w14:textId="77777777">
        <w:tc>
          <w:tcPr>
            <w:tcW w:w="1131" w:type="dxa"/>
            <w:vAlign w:val="center"/>
          </w:tcPr>
          <w:p w14:paraId="75925240" w14:textId="77777777" w:rsidR="00574F6E" w:rsidRDefault="001E1AFB">
            <w:r>
              <w:t>6</w:t>
            </w:r>
          </w:p>
        </w:tc>
        <w:tc>
          <w:tcPr>
            <w:tcW w:w="4069" w:type="dxa"/>
            <w:vAlign w:val="center"/>
          </w:tcPr>
          <w:p w14:paraId="096A62BB" w14:textId="77777777" w:rsidR="00574F6E" w:rsidRDefault="001E1AFB">
            <w:r>
              <w:t>外窗热工</w:t>
            </w:r>
          </w:p>
        </w:tc>
        <w:tc>
          <w:tcPr>
            <w:tcW w:w="4131" w:type="dxa"/>
            <w:vAlign w:val="center"/>
          </w:tcPr>
          <w:p w14:paraId="515A4E9D" w14:textId="77777777" w:rsidR="00574F6E" w:rsidRDefault="001E1AFB">
            <w:r>
              <w:t>满足</w:t>
            </w:r>
          </w:p>
        </w:tc>
      </w:tr>
      <w:tr w:rsidR="00574F6E" w14:paraId="44098F33" w14:textId="77777777">
        <w:tc>
          <w:tcPr>
            <w:tcW w:w="1131" w:type="dxa"/>
            <w:vAlign w:val="center"/>
          </w:tcPr>
          <w:p w14:paraId="1C111651" w14:textId="77777777" w:rsidR="00574F6E" w:rsidRDefault="001E1AFB">
            <w:r>
              <w:t>7</w:t>
            </w:r>
          </w:p>
        </w:tc>
        <w:tc>
          <w:tcPr>
            <w:tcW w:w="4069" w:type="dxa"/>
            <w:vAlign w:val="center"/>
          </w:tcPr>
          <w:p w14:paraId="5691D7AC" w14:textId="77777777" w:rsidR="00574F6E" w:rsidRDefault="001E1AFB">
            <w:r>
              <w:t>采暖与非采暖房间隔墙</w:t>
            </w:r>
          </w:p>
        </w:tc>
        <w:tc>
          <w:tcPr>
            <w:tcW w:w="4131" w:type="dxa"/>
            <w:vAlign w:val="center"/>
          </w:tcPr>
          <w:p w14:paraId="340BCECE" w14:textId="77777777" w:rsidR="00574F6E" w:rsidRDefault="001E1AFB">
            <w:r>
              <w:t>满足</w:t>
            </w:r>
          </w:p>
        </w:tc>
      </w:tr>
      <w:tr w:rsidR="00574F6E" w14:paraId="170F4886" w14:textId="77777777">
        <w:tc>
          <w:tcPr>
            <w:tcW w:w="1131" w:type="dxa"/>
            <w:vAlign w:val="center"/>
          </w:tcPr>
          <w:p w14:paraId="3DC7739D" w14:textId="77777777" w:rsidR="00574F6E" w:rsidRDefault="001E1AFB">
            <w:r>
              <w:t>8</w:t>
            </w:r>
          </w:p>
        </w:tc>
        <w:tc>
          <w:tcPr>
            <w:tcW w:w="4069" w:type="dxa"/>
            <w:vAlign w:val="center"/>
          </w:tcPr>
          <w:p w14:paraId="27AB30F1" w14:textId="77777777" w:rsidR="00574F6E" w:rsidRDefault="001E1AFB">
            <w:r>
              <w:t>周边地面</w:t>
            </w:r>
          </w:p>
        </w:tc>
        <w:tc>
          <w:tcPr>
            <w:tcW w:w="4131" w:type="dxa"/>
            <w:vAlign w:val="center"/>
          </w:tcPr>
          <w:p w14:paraId="6D815E65" w14:textId="77777777" w:rsidR="00574F6E" w:rsidRDefault="001E1AFB">
            <w:r>
              <w:t>满足</w:t>
            </w:r>
          </w:p>
        </w:tc>
      </w:tr>
      <w:tr w:rsidR="00574F6E" w14:paraId="06B7604B" w14:textId="77777777">
        <w:tc>
          <w:tcPr>
            <w:tcW w:w="1131" w:type="dxa"/>
            <w:vAlign w:val="center"/>
          </w:tcPr>
          <w:p w14:paraId="405DEBA9" w14:textId="77777777" w:rsidR="00574F6E" w:rsidRDefault="001E1AFB">
            <w:r>
              <w:t>9</w:t>
            </w:r>
          </w:p>
        </w:tc>
        <w:tc>
          <w:tcPr>
            <w:tcW w:w="4069" w:type="dxa"/>
            <w:vAlign w:val="center"/>
          </w:tcPr>
          <w:p w14:paraId="6E2687F6" w14:textId="77777777" w:rsidR="00574F6E" w:rsidRDefault="001E1AFB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573AD2D7" w14:textId="77777777" w:rsidR="00574F6E" w:rsidRDefault="001E1AFB">
            <w:r>
              <w:t>适宜</w:t>
            </w:r>
          </w:p>
        </w:tc>
      </w:tr>
      <w:tr w:rsidR="00574F6E" w14:paraId="09B588AC" w14:textId="77777777">
        <w:tc>
          <w:tcPr>
            <w:tcW w:w="1131" w:type="dxa"/>
            <w:vAlign w:val="center"/>
          </w:tcPr>
          <w:p w14:paraId="43F5DD16" w14:textId="77777777" w:rsidR="00574F6E" w:rsidRDefault="001E1AFB">
            <w:r>
              <w:t>10</w:t>
            </w:r>
          </w:p>
        </w:tc>
        <w:tc>
          <w:tcPr>
            <w:tcW w:w="4069" w:type="dxa"/>
            <w:vAlign w:val="center"/>
          </w:tcPr>
          <w:p w14:paraId="4A2F658A" w14:textId="77777777" w:rsidR="00574F6E" w:rsidRDefault="001E1AFB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17574317" w14:textId="77777777" w:rsidR="00574F6E" w:rsidRDefault="001E1AFB">
            <w:r>
              <w:t>满足</w:t>
            </w:r>
          </w:p>
        </w:tc>
      </w:tr>
      <w:tr w:rsidR="00574F6E" w14:paraId="271DD7E5" w14:textId="77777777">
        <w:tc>
          <w:tcPr>
            <w:tcW w:w="1131" w:type="dxa"/>
            <w:vAlign w:val="center"/>
          </w:tcPr>
          <w:p w14:paraId="1448F49F" w14:textId="77777777" w:rsidR="00574F6E" w:rsidRDefault="001E1AFB">
            <w:r>
              <w:t>11</w:t>
            </w:r>
          </w:p>
        </w:tc>
        <w:tc>
          <w:tcPr>
            <w:tcW w:w="4069" w:type="dxa"/>
            <w:vAlign w:val="center"/>
          </w:tcPr>
          <w:p w14:paraId="4DDD2BD6" w14:textId="77777777" w:rsidR="00574F6E" w:rsidRDefault="001E1AFB">
            <w:r>
              <w:t>外窗气密性</w:t>
            </w:r>
          </w:p>
        </w:tc>
        <w:tc>
          <w:tcPr>
            <w:tcW w:w="4131" w:type="dxa"/>
            <w:vAlign w:val="center"/>
          </w:tcPr>
          <w:p w14:paraId="38E793CC" w14:textId="77777777" w:rsidR="00574F6E" w:rsidRDefault="001E1AFB">
            <w:r>
              <w:t>满足</w:t>
            </w:r>
          </w:p>
        </w:tc>
      </w:tr>
      <w:tr w:rsidR="00574F6E" w14:paraId="64E4D270" w14:textId="77777777">
        <w:tc>
          <w:tcPr>
            <w:tcW w:w="1131" w:type="dxa"/>
            <w:vAlign w:val="center"/>
          </w:tcPr>
          <w:p w14:paraId="3EF03D6A" w14:textId="77777777" w:rsidR="00574F6E" w:rsidRDefault="001E1AFB">
            <w:r>
              <w:t>12</w:t>
            </w:r>
          </w:p>
        </w:tc>
        <w:tc>
          <w:tcPr>
            <w:tcW w:w="4069" w:type="dxa"/>
            <w:vAlign w:val="center"/>
          </w:tcPr>
          <w:p w14:paraId="2170E174" w14:textId="77777777" w:rsidR="00574F6E" w:rsidRDefault="001E1AFB">
            <w:r>
              <w:t>幕墙气密性</w:t>
            </w:r>
          </w:p>
        </w:tc>
        <w:tc>
          <w:tcPr>
            <w:tcW w:w="4131" w:type="dxa"/>
            <w:vAlign w:val="center"/>
          </w:tcPr>
          <w:p w14:paraId="0285DFBC" w14:textId="77777777" w:rsidR="00574F6E" w:rsidRDefault="001E1AFB">
            <w:r>
              <w:t>满足</w:t>
            </w:r>
          </w:p>
        </w:tc>
      </w:tr>
      <w:tr w:rsidR="00574F6E" w14:paraId="0578859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969F3CC" w14:textId="77777777" w:rsidR="00574F6E" w:rsidRDefault="001E1AFB">
            <w:r>
              <w:t>结论</w:t>
            </w:r>
          </w:p>
        </w:tc>
        <w:tc>
          <w:tcPr>
            <w:tcW w:w="4131" w:type="dxa"/>
            <w:vAlign w:val="center"/>
          </w:tcPr>
          <w:p w14:paraId="30BAB32D" w14:textId="77777777" w:rsidR="00574F6E" w:rsidRDefault="001E1AFB">
            <w:r>
              <w:t>满足</w:t>
            </w:r>
          </w:p>
        </w:tc>
      </w:tr>
    </w:tbl>
    <w:p w14:paraId="7BA8B256" w14:textId="77777777" w:rsidR="00574F6E" w:rsidRDefault="00574F6E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</w:p>
    <w:sectPr w:rsidR="00574F6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E080" w14:textId="77777777" w:rsidR="001E1AFB" w:rsidRDefault="001E1AFB" w:rsidP="00203A7D">
      <w:pPr>
        <w:spacing w:line="240" w:lineRule="auto"/>
      </w:pPr>
      <w:r>
        <w:separator/>
      </w:r>
    </w:p>
  </w:endnote>
  <w:endnote w:type="continuationSeparator" w:id="0">
    <w:p w14:paraId="0BE8FD59" w14:textId="77777777" w:rsidR="001E1AFB" w:rsidRDefault="001E1AFB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DB52" w14:textId="77777777" w:rsidR="0092505D" w:rsidRPr="0092505D" w:rsidRDefault="0092505D" w:rsidP="0092505D">
    <w:pPr>
      <w:pStyle w:val="a5"/>
      <w:jc w:val="center"/>
      <w:rPr>
        <w:rFonts w:ascii="宋体" w:hAnsi="宋体"/>
        <w:sz w:val="21"/>
        <w:szCs w:val="21"/>
      </w:rPr>
    </w:pPr>
    <w:r w:rsidRPr="0092505D">
      <w:rPr>
        <w:rFonts w:ascii="宋体" w:hAnsi="宋体" w:hint="eastAsia"/>
        <w:sz w:val="21"/>
        <w:szCs w:val="21"/>
      </w:rPr>
      <w:t xml:space="preserve">第 </w:t>
    </w:r>
    <w:r w:rsidRPr="0092505D">
      <w:rPr>
        <w:rStyle w:val="a9"/>
        <w:rFonts w:ascii="宋体" w:hAnsi="宋体"/>
        <w:sz w:val="21"/>
        <w:szCs w:val="21"/>
      </w:rPr>
      <w:fldChar w:fldCharType="begin"/>
    </w:r>
    <w:r w:rsidRPr="0092505D">
      <w:rPr>
        <w:rStyle w:val="a9"/>
        <w:rFonts w:ascii="宋体" w:hAnsi="宋体"/>
        <w:sz w:val="21"/>
        <w:szCs w:val="21"/>
      </w:rPr>
      <w:instrText xml:space="preserve"> PAGE </w:instrText>
    </w:r>
    <w:r w:rsidRPr="0092505D">
      <w:rPr>
        <w:rStyle w:val="a9"/>
        <w:rFonts w:ascii="宋体" w:hAnsi="宋体"/>
        <w:sz w:val="21"/>
        <w:szCs w:val="21"/>
      </w:rPr>
      <w:fldChar w:fldCharType="separate"/>
    </w:r>
    <w:r w:rsidR="00BC07F8">
      <w:rPr>
        <w:rStyle w:val="a9"/>
        <w:rFonts w:ascii="宋体" w:hAnsi="宋体"/>
        <w:noProof/>
        <w:sz w:val="21"/>
        <w:szCs w:val="21"/>
      </w:rPr>
      <w:t>3</w:t>
    </w:r>
    <w:r w:rsidRPr="0092505D">
      <w:rPr>
        <w:rStyle w:val="a9"/>
        <w:rFonts w:ascii="宋体" w:hAnsi="宋体"/>
        <w:sz w:val="21"/>
        <w:szCs w:val="21"/>
      </w:rPr>
      <w:fldChar w:fldCharType="end"/>
    </w:r>
    <w:r w:rsidRPr="0092505D">
      <w:rPr>
        <w:rStyle w:val="a9"/>
        <w:rFonts w:ascii="宋体" w:hAnsi="宋体" w:hint="eastAsia"/>
        <w:sz w:val="21"/>
        <w:szCs w:val="21"/>
      </w:rPr>
      <w:t xml:space="preserve"> / </w:t>
    </w:r>
    <w:r w:rsidRPr="0092505D">
      <w:rPr>
        <w:rStyle w:val="a9"/>
        <w:rFonts w:ascii="宋体" w:hAnsi="宋体"/>
        <w:sz w:val="21"/>
        <w:szCs w:val="21"/>
      </w:rPr>
      <w:fldChar w:fldCharType="begin"/>
    </w:r>
    <w:r w:rsidRPr="0092505D">
      <w:rPr>
        <w:rStyle w:val="a9"/>
        <w:rFonts w:ascii="宋体" w:hAnsi="宋体"/>
        <w:sz w:val="21"/>
        <w:szCs w:val="21"/>
      </w:rPr>
      <w:instrText xml:space="preserve"> NUMPAGES </w:instrText>
    </w:r>
    <w:r w:rsidRPr="0092505D">
      <w:rPr>
        <w:rStyle w:val="a9"/>
        <w:rFonts w:ascii="宋体" w:hAnsi="宋体"/>
        <w:sz w:val="21"/>
        <w:szCs w:val="21"/>
      </w:rPr>
      <w:fldChar w:fldCharType="separate"/>
    </w:r>
    <w:r w:rsidR="00BC07F8">
      <w:rPr>
        <w:rStyle w:val="a9"/>
        <w:rFonts w:ascii="宋体" w:hAnsi="宋体"/>
        <w:noProof/>
        <w:sz w:val="21"/>
        <w:szCs w:val="21"/>
      </w:rPr>
      <w:t>4</w:t>
    </w:r>
    <w:r w:rsidRPr="0092505D">
      <w:rPr>
        <w:rStyle w:val="a9"/>
        <w:rFonts w:ascii="宋体" w:hAnsi="宋体"/>
        <w:sz w:val="21"/>
        <w:szCs w:val="21"/>
      </w:rPr>
      <w:fldChar w:fldCharType="end"/>
    </w:r>
    <w:r w:rsidRPr="0092505D">
      <w:rPr>
        <w:rStyle w:val="a9"/>
        <w:rFonts w:ascii="宋体" w:hAnsi="宋体" w:hint="eastAsia"/>
        <w:sz w:val="21"/>
        <w:szCs w:val="21"/>
      </w:rPr>
      <w:t xml:space="preserve"> </w:t>
    </w:r>
    <w:r w:rsidRPr="0092505D">
      <w:rPr>
        <w:rFonts w:ascii="宋体" w:hAnsi="宋体" w:hint="eastAsia"/>
        <w:sz w:val="21"/>
        <w:szCs w:val="21"/>
      </w:rPr>
      <w:t>页</w:t>
    </w:r>
    <w:r>
      <w:rPr>
        <w:rFonts w:ascii="宋体" w:hAnsi="宋体" w:hint="eastAsia"/>
        <w:sz w:val="21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EE7D" w14:textId="77777777" w:rsidR="001E1AFB" w:rsidRDefault="001E1AFB" w:rsidP="00203A7D">
      <w:pPr>
        <w:spacing w:line="240" w:lineRule="auto"/>
      </w:pPr>
      <w:r>
        <w:separator/>
      </w:r>
    </w:p>
  </w:footnote>
  <w:footnote w:type="continuationSeparator" w:id="0">
    <w:p w14:paraId="7E139FE6" w14:textId="77777777" w:rsidR="001E1AFB" w:rsidRDefault="001E1AFB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89F4" w14:textId="77777777" w:rsidR="0092505D" w:rsidRDefault="001E1AFB" w:rsidP="0092505D">
    <w:pPr>
      <w:pStyle w:val="a4"/>
      <w:spacing w:line="240" w:lineRule="auto"/>
      <w:jc w:val="both"/>
    </w:pPr>
    <w:r>
      <w:pict w14:anchorId="67E84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8pt;height:12.6pt">
          <v:imagedata r:id="rId1" o:title=""/>
        </v:shape>
      </w:pict>
    </w:r>
    <w:r w:rsidR="0092505D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B8C"/>
    <w:rsid w:val="00037A4C"/>
    <w:rsid w:val="00073958"/>
    <w:rsid w:val="000D16B8"/>
    <w:rsid w:val="000F14F7"/>
    <w:rsid w:val="000F63BF"/>
    <w:rsid w:val="000F7EF2"/>
    <w:rsid w:val="00101EBF"/>
    <w:rsid w:val="001105DA"/>
    <w:rsid w:val="00122AE1"/>
    <w:rsid w:val="0014776A"/>
    <w:rsid w:val="0016330F"/>
    <w:rsid w:val="001A7C37"/>
    <w:rsid w:val="001B7C87"/>
    <w:rsid w:val="001E1AFB"/>
    <w:rsid w:val="00203163"/>
    <w:rsid w:val="00203A7D"/>
    <w:rsid w:val="00217F09"/>
    <w:rsid w:val="002555B8"/>
    <w:rsid w:val="0029328A"/>
    <w:rsid w:val="002B090C"/>
    <w:rsid w:val="002C68EE"/>
    <w:rsid w:val="002E47D3"/>
    <w:rsid w:val="002E702B"/>
    <w:rsid w:val="0030437C"/>
    <w:rsid w:val="003121F7"/>
    <w:rsid w:val="00314D29"/>
    <w:rsid w:val="00317F3B"/>
    <w:rsid w:val="003A5AC0"/>
    <w:rsid w:val="003A6A7F"/>
    <w:rsid w:val="003C51B9"/>
    <w:rsid w:val="003C5F3A"/>
    <w:rsid w:val="00412ACB"/>
    <w:rsid w:val="00453246"/>
    <w:rsid w:val="00483193"/>
    <w:rsid w:val="004A6A92"/>
    <w:rsid w:val="004D230F"/>
    <w:rsid w:val="004D449D"/>
    <w:rsid w:val="004F0639"/>
    <w:rsid w:val="005215FB"/>
    <w:rsid w:val="00574F6E"/>
    <w:rsid w:val="005755BA"/>
    <w:rsid w:val="005A21DB"/>
    <w:rsid w:val="006254D5"/>
    <w:rsid w:val="00635260"/>
    <w:rsid w:val="00662EF0"/>
    <w:rsid w:val="0067336D"/>
    <w:rsid w:val="00694FCA"/>
    <w:rsid w:val="006D02D6"/>
    <w:rsid w:val="006D65EA"/>
    <w:rsid w:val="006F3036"/>
    <w:rsid w:val="007148D6"/>
    <w:rsid w:val="00762314"/>
    <w:rsid w:val="007A5318"/>
    <w:rsid w:val="007B0C66"/>
    <w:rsid w:val="007B61C5"/>
    <w:rsid w:val="007C4F93"/>
    <w:rsid w:val="007E5D0D"/>
    <w:rsid w:val="008208BA"/>
    <w:rsid w:val="00823E9B"/>
    <w:rsid w:val="0087011E"/>
    <w:rsid w:val="00883D6C"/>
    <w:rsid w:val="00886207"/>
    <w:rsid w:val="008A48E6"/>
    <w:rsid w:val="0092505D"/>
    <w:rsid w:val="00983B8C"/>
    <w:rsid w:val="009A4F1F"/>
    <w:rsid w:val="009C1CEB"/>
    <w:rsid w:val="009E2DE9"/>
    <w:rsid w:val="00A32590"/>
    <w:rsid w:val="00A327ED"/>
    <w:rsid w:val="00A355BD"/>
    <w:rsid w:val="00A7462A"/>
    <w:rsid w:val="00A8181B"/>
    <w:rsid w:val="00A8393F"/>
    <w:rsid w:val="00AA47FE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8229D"/>
    <w:rsid w:val="00BC07F8"/>
    <w:rsid w:val="00BE75B4"/>
    <w:rsid w:val="00C63237"/>
    <w:rsid w:val="00C67778"/>
    <w:rsid w:val="00C86FAA"/>
    <w:rsid w:val="00C97E25"/>
    <w:rsid w:val="00CB0266"/>
    <w:rsid w:val="00CE28AA"/>
    <w:rsid w:val="00CF421E"/>
    <w:rsid w:val="00D13ABE"/>
    <w:rsid w:val="00D40158"/>
    <w:rsid w:val="00D43C46"/>
    <w:rsid w:val="00D62A9A"/>
    <w:rsid w:val="00DC73AD"/>
    <w:rsid w:val="00DD16C4"/>
    <w:rsid w:val="00DF470C"/>
    <w:rsid w:val="00E14637"/>
    <w:rsid w:val="00E1693B"/>
    <w:rsid w:val="00E60BFC"/>
    <w:rsid w:val="00E81ACD"/>
    <w:rsid w:val="00EA5DEE"/>
    <w:rsid w:val="00EB67C0"/>
    <w:rsid w:val="00EE65D2"/>
    <w:rsid w:val="00EF3DA5"/>
    <w:rsid w:val="00EF7114"/>
    <w:rsid w:val="00F22A64"/>
    <w:rsid w:val="00F30C12"/>
    <w:rsid w:val="00F568F5"/>
    <w:rsid w:val="00F75DD1"/>
    <w:rsid w:val="00FA4B87"/>
    <w:rsid w:val="00FB73FA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83EEAA7"/>
  <w15:chartTrackingRefBased/>
  <w15:docId w15:val="{FD5749D8-FB3B-4B5C-B18D-4846BEB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92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988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2</TotalTime>
  <Pages>25</Pages>
  <Words>4221</Words>
  <Characters>24060</Characters>
  <Application>Microsoft Office Word</Application>
  <DocSecurity>0</DocSecurity>
  <Lines>200</Lines>
  <Paragraphs>56</Paragraphs>
  <ScaleCrop>false</ScaleCrop>
  <Company>ths</Company>
  <LinksUpToDate>false</LinksUpToDate>
  <CharactersWithSpaces>28225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孙志慧</dc:creator>
  <cp:keywords/>
  <dc:description/>
  <cp:lastModifiedBy>志慧</cp:lastModifiedBy>
  <cp:revision>1</cp:revision>
  <cp:lastPrinted>1899-12-31T16:00:00Z</cp:lastPrinted>
  <dcterms:created xsi:type="dcterms:W3CDTF">2021-11-29T12:08:00Z</dcterms:created>
  <dcterms:modified xsi:type="dcterms:W3CDTF">2021-11-29T12:10:00Z</dcterms:modified>
</cp:coreProperties>
</file>