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515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5BFB77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6EE6544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2AFA00C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69BA4A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C079E2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0A6BE0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B4A82E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8C97C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天津市某医院</w:t>
            </w:r>
            <w:bookmarkEnd w:id="1"/>
          </w:p>
        </w:tc>
      </w:tr>
      <w:tr w:rsidR="00D40158" w:rsidRPr="00D40158" w14:paraId="1FF29A8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D4D0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A418E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天津</w:t>
            </w:r>
            <w:r>
              <w:t>-</w:t>
            </w:r>
            <w:r>
              <w:t>天津</w:t>
            </w:r>
            <w:bookmarkEnd w:id="2"/>
          </w:p>
        </w:tc>
      </w:tr>
      <w:tr w:rsidR="00D40158" w:rsidRPr="00D40158" w14:paraId="3C351E2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1F89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9DE9C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667CA8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D3BE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244D9E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9FBCAF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D1A0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1725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8499AB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A6DF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BE341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3ACD2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C25A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D289D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D51B2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DCA7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1B9F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9CCFA2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87F7F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3D1EA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14:paraId="37A67B92" w14:textId="77777777" w:rsidR="00D40158" w:rsidRDefault="00D40158" w:rsidP="00B41640">
      <w:pPr>
        <w:rPr>
          <w:rFonts w:ascii="宋体" w:hAnsi="宋体"/>
          <w:lang w:val="en-US"/>
        </w:rPr>
      </w:pPr>
    </w:p>
    <w:p w14:paraId="08DF671C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B09B744" wp14:editId="5EC85EBA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3AD7D7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83533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21B7D9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1390698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1B425B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7188AC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09B911F4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2C4DB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CADFC69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A40BA2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BF26DE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E6EC32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T18102138688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031687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2818D5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1778CE" w14:textId="77777777" w:rsidR="003D2F3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06578" w:history="1">
        <w:r w:rsidR="003D2F33" w:rsidRPr="003E0A4A">
          <w:rPr>
            <w:rStyle w:val="a6"/>
          </w:rPr>
          <w:t>1</w:t>
        </w:r>
        <w:r w:rsidR="003D2F3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D2F33" w:rsidRPr="003E0A4A">
          <w:rPr>
            <w:rStyle w:val="a6"/>
          </w:rPr>
          <w:t>建筑概况</w:t>
        </w:r>
        <w:r w:rsidR="003D2F33">
          <w:rPr>
            <w:webHidden/>
          </w:rPr>
          <w:tab/>
        </w:r>
        <w:r w:rsidR="003D2F33">
          <w:rPr>
            <w:webHidden/>
          </w:rPr>
          <w:fldChar w:fldCharType="begin"/>
        </w:r>
        <w:r w:rsidR="003D2F33">
          <w:rPr>
            <w:webHidden/>
          </w:rPr>
          <w:instrText xml:space="preserve"> PAGEREF _Toc92106578 \h </w:instrText>
        </w:r>
        <w:r w:rsidR="003D2F33">
          <w:rPr>
            <w:webHidden/>
          </w:rPr>
        </w:r>
        <w:r w:rsidR="003D2F33">
          <w:rPr>
            <w:webHidden/>
          </w:rPr>
          <w:fldChar w:fldCharType="separate"/>
        </w:r>
        <w:r w:rsidR="003D2F33">
          <w:rPr>
            <w:webHidden/>
          </w:rPr>
          <w:t>4</w:t>
        </w:r>
        <w:r w:rsidR="003D2F33">
          <w:rPr>
            <w:webHidden/>
          </w:rPr>
          <w:fldChar w:fldCharType="end"/>
        </w:r>
      </w:hyperlink>
    </w:p>
    <w:p w14:paraId="62822D88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579" w:history="1">
        <w:r w:rsidRPr="003E0A4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19AB2D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580" w:history="1">
        <w:r w:rsidRPr="003E0A4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C89EFB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581" w:history="1">
        <w:r w:rsidRPr="003E0A4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8807E2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582" w:history="1">
        <w:r w:rsidRPr="003E0A4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AA336F3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583" w:history="1">
        <w:r w:rsidRPr="003E0A4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7FFDEA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584" w:history="1">
        <w:r w:rsidRPr="003E0A4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3CDABD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585" w:history="1">
        <w:r w:rsidRPr="003E0A4A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A0719B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586" w:history="1">
        <w:r w:rsidRPr="003E0A4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332532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587" w:history="1">
        <w:r w:rsidRPr="003E0A4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26B97E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588" w:history="1">
        <w:r w:rsidRPr="003E0A4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A6F7CE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589" w:history="1">
        <w:r w:rsidRPr="003E0A4A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7D7C4C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590" w:history="1">
        <w:r w:rsidRPr="003E0A4A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1616A7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591" w:history="1">
        <w:r w:rsidRPr="003E0A4A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6FAA21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592" w:history="1">
        <w:r w:rsidRPr="003E0A4A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DEAD4C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593" w:history="1">
        <w:r w:rsidRPr="003E0A4A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AB2701" w14:textId="77777777" w:rsidR="003D2F33" w:rsidRDefault="003D2F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6594" w:history="1">
        <w:r w:rsidRPr="003E0A4A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多联机</w:t>
        </w:r>
        <w:r w:rsidRPr="003E0A4A">
          <w:rPr>
            <w:rStyle w:val="a6"/>
          </w:rPr>
          <w:t>/</w:t>
        </w:r>
        <w:r w:rsidRPr="003E0A4A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044EDE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595" w:history="1">
        <w:r w:rsidRPr="003E0A4A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6527E15" w14:textId="77777777" w:rsidR="003D2F33" w:rsidRDefault="003D2F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6596" w:history="1">
        <w:r w:rsidRPr="003E0A4A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多联机</w:t>
        </w:r>
        <w:r w:rsidRPr="003E0A4A">
          <w:rPr>
            <w:rStyle w:val="a6"/>
          </w:rPr>
          <w:t>/</w:t>
        </w:r>
        <w:r w:rsidRPr="003E0A4A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BBA086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597" w:history="1">
        <w:r w:rsidRPr="003E0A4A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A0A3E06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598" w:history="1">
        <w:r w:rsidRPr="003E0A4A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FA4412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599" w:history="1">
        <w:r w:rsidRPr="003E0A4A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1242D9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600" w:history="1">
        <w:r w:rsidRPr="003E0A4A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9B76A5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601" w:history="1">
        <w:r w:rsidRPr="003E0A4A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235C6E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602" w:history="1">
        <w:r w:rsidRPr="003E0A4A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9D9C2F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603" w:history="1">
        <w:r w:rsidRPr="003E0A4A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7DA811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604" w:history="1">
        <w:r w:rsidRPr="003E0A4A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A56AB8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605" w:history="1">
        <w:r w:rsidRPr="003E0A4A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FBE6D1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606" w:history="1">
        <w:r w:rsidRPr="003E0A4A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4D2AED4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607" w:history="1">
        <w:r w:rsidRPr="003E0A4A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189B8C2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608" w:history="1">
        <w:r w:rsidRPr="003E0A4A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81B7BA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609" w:history="1">
        <w:r w:rsidRPr="003E0A4A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A723ED2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610" w:history="1">
        <w:r w:rsidRPr="003E0A4A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E0FFD8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611" w:history="1">
        <w:r w:rsidRPr="003E0A4A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1C3B731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612" w:history="1">
        <w:r w:rsidRPr="003E0A4A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57B5B4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613" w:history="1">
        <w:r w:rsidRPr="003E0A4A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BE2B19A" w14:textId="77777777" w:rsidR="003D2F33" w:rsidRDefault="003D2F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614" w:history="1">
        <w:r w:rsidRPr="003E0A4A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0A4A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2C43A69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615" w:history="1">
        <w:r w:rsidRPr="003E0A4A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工作日</w:t>
        </w:r>
        <w:r w:rsidRPr="003E0A4A">
          <w:rPr>
            <w:rStyle w:val="a6"/>
          </w:rPr>
          <w:t>/</w:t>
        </w:r>
        <w:r w:rsidRPr="003E0A4A">
          <w:rPr>
            <w:rStyle w:val="a6"/>
          </w:rPr>
          <w:t>节假日人员逐时在室率</w:t>
        </w:r>
        <w:r w:rsidRPr="003E0A4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D01A357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616" w:history="1">
        <w:r w:rsidRPr="003E0A4A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工作日</w:t>
        </w:r>
        <w:r w:rsidRPr="003E0A4A">
          <w:rPr>
            <w:rStyle w:val="a6"/>
          </w:rPr>
          <w:t>/</w:t>
        </w:r>
        <w:r w:rsidRPr="003E0A4A">
          <w:rPr>
            <w:rStyle w:val="a6"/>
          </w:rPr>
          <w:t>节假日照明开关时间表</w:t>
        </w:r>
        <w:r w:rsidRPr="003E0A4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2E4083D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617" w:history="1">
        <w:r w:rsidRPr="003E0A4A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工作日</w:t>
        </w:r>
        <w:r w:rsidRPr="003E0A4A">
          <w:rPr>
            <w:rStyle w:val="a6"/>
          </w:rPr>
          <w:t>/</w:t>
        </w:r>
        <w:r w:rsidRPr="003E0A4A">
          <w:rPr>
            <w:rStyle w:val="a6"/>
          </w:rPr>
          <w:t>节假日设备逐时使用率</w:t>
        </w:r>
        <w:r w:rsidRPr="003E0A4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11CD882" w14:textId="77777777" w:rsidR="003D2F33" w:rsidRDefault="003D2F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618" w:history="1">
        <w:r w:rsidRPr="003E0A4A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0A4A">
          <w:rPr>
            <w:rStyle w:val="a6"/>
          </w:rPr>
          <w:t>工作日</w:t>
        </w:r>
        <w:r w:rsidRPr="003E0A4A">
          <w:rPr>
            <w:rStyle w:val="a6"/>
          </w:rPr>
          <w:t>/</w:t>
        </w:r>
        <w:r w:rsidRPr="003E0A4A">
          <w:rPr>
            <w:rStyle w:val="a6"/>
          </w:rPr>
          <w:t>节假日空调系统运行时间表</w:t>
        </w:r>
        <w:r w:rsidRPr="003E0A4A">
          <w:rPr>
            <w:rStyle w:val="a6"/>
          </w:rPr>
          <w:t>(1:</w:t>
        </w:r>
        <w:r w:rsidRPr="003E0A4A">
          <w:rPr>
            <w:rStyle w:val="a6"/>
          </w:rPr>
          <w:t>开</w:t>
        </w:r>
        <w:r w:rsidRPr="003E0A4A">
          <w:rPr>
            <w:rStyle w:val="a6"/>
          </w:rPr>
          <w:t>,0:</w:t>
        </w:r>
        <w:r w:rsidRPr="003E0A4A">
          <w:rPr>
            <w:rStyle w:val="a6"/>
          </w:rPr>
          <w:t>关</w:t>
        </w:r>
        <w:r w:rsidRPr="003E0A4A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AAAF6F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BD0AEB5" w14:textId="77777777" w:rsidR="00D40158" w:rsidRDefault="00D40158" w:rsidP="00D40158">
      <w:pPr>
        <w:pStyle w:val="TOC1"/>
      </w:pPr>
    </w:p>
    <w:p w14:paraId="5FCB14EB" w14:textId="77777777" w:rsidR="00D40158" w:rsidRPr="005E5F93" w:rsidRDefault="00D40158" w:rsidP="005215FB">
      <w:pPr>
        <w:pStyle w:val="1"/>
      </w:pPr>
      <w:bookmarkStart w:id="11" w:name="_Toc9210657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67C6163" w14:textId="77777777" w:rsidTr="00853D5D">
        <w:tc>
          <w:tcPr>
            <w:tcW w:w="2763" w:type="dxa"/>
            <w:shd w:val="clear" w:color="auto" w:fill="E6E6E6"/>
          </w:tcPr>
          <w:p w14:paraId="0CEE59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EFCE2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天津市某医院</w:t>
            </w:r>
            <w:bookmarkEnd w:id="12"/>
          </w:p>
        </w:tc>
      </w:tr>
      <w:tr w:rsidR="00D40158" w:rsidRPr="00FF2243" w14:paraId="4E72F71A" w14:textId="77777777" w:rsidTr="00853D5D">
        <w:tc>
          <w:tcPr>
            <w:tcW w:w="2763" w:type="dxa"/>
            <w:shd w:val="clear" w:color="auto" w:fill="E6E6E6"/>
          </w:tcPr>
          <w:p w14:paraId="5CB0D2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6859A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天津</w:t>
            </w:r>
            <w:r>
              <w:t>-</w:t>
            </w:r>
            <w:r>
              <w:t>天津</w:t>
            </w:r>
            <w:bookmarkEnd w:id="13"/>
          </w:p>
        </w:tc>
      </w:tr>
      <w:tr w:rsidR="00037A4C" w:rsidRPr="00FF2243" w14:paraId="6BFF51FE" w14:textId="77777777" w:rsidTr="00853D5D">
        <w:tc>
          <w:tcPr>
            <w:tcW w:w="2763" w:type="dxa"/>
            <w:shd w:val="clear" w:color="auto" w:fill="E6E6E6"/>
          </w:tcPr>
          <w:p w14:paraId="2B7E844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FA462F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07678A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43D1DEB" w14:textId="77777777" w:rsidTr="00853D5D">
        <w:tc>
          <w:tcPr>
            <w:tcW w:w="2763" w:type="dxa"/>
            <w:shd w:val="clear" w:color="auto" w:fill="E6E6E6"/>
          </w:tcPr>
          <w:p w14:paraId="3CF9675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6FF892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5D8F9D8C" w14:textId="77777777" w:rsidTr="00853D5D">
        <w:tc>
          <w:tcPr>
            <w:tcW w:w="2763" w:type="dxa"/>
            <w:shd w:val="clear" w:color="auto" w:fill="E6E6E6"/>
          </w:tcPr>
          <w:p w14:paraId="47B193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267A77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16058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EA14817" w14:textId="77777777" w:rsidTr="00853D5D">
        <w:tc>
          <w:tcPr>
            <w:tcW w:w="2763" w:type="dxa"/>
            <w:shd w:val="clear" w:color="auto" w:fill="E6E6E6"/>
          </w:tcPr>
          <w:p w14:paraId="699BFB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00FF1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66635AD" w14:textId="77777777" w:rsidTr="00853D5D">
        <w:tc>
          <w:tcPr>
            <w:tcW w:w="2763" w:type="dxa"/>
            <w:shd w:val="clear" w:color="auto" w:fill="E6E6E6"/>
          </w:tcPr>
          <w:p w14:paraId="2C5765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FDB2D5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8F1C2BA" w14:textId="77777777" w:rsidTr="00853D5D">
        <w:tc>
          <w:tcPr>
            <w:tcW w:w="2763" w:type="dxa"/>
            <w:shd w:val="clear" w:color="auto" w:fill="E6E6E6"/>
          </w:tcPr>
          <w:p w14:paraId="1A25D8A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8F48DD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81893.35</w:t>
            </w:r>
            <w:bookmarkEnd w:id="23"/>
          </w:p>
        </w:tc>
      </w:tr>
      <w:tr w:rsidR="00203A7D" w:rsidRPr="00FF2243" w14:paraId="4EFA31B2" w14:textId="77777777" w:rsidTr="00853D5D">
        <w:tc>
          <w:tcPr>
            <w:tcW w:w="2763" w:type="dxa"/>
            <w:shd w:val="clear" w:color="auto" w:fill="E6E6E6"/>
          </w:tcPr>
          <w:p w14:paraId="0DC822B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1E811A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15866.93</w:t>
            </w:r>
            <w:bookmarkEnd w:id="24"/>
          </w:p>
        </w:tc>
      </w:tr>
      <w:tr w:rsidR="00D40158" w:rsidRPr="00FF2243" w14:paraId="2EBE6114" w14:textId="77777777" w:rsidTr="00853D5D">
        <w:tc>
          <w:tcPr>
            <w:tcW w:w="2763" w:type="dxa"/>
            <w:shd w:val="clear" w:color="auto" w:fill="E6E6E6"/>
          </w:tcPr>
          <w:p w14:paraId="6F5167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0F9EB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61E8848B" w14:textId="77777777" w:rsidTr="00853D5D">
        <w:tc>
          <w:tcPr>
            <w:tcW w:w="2763" w:type="dxa"/>
            <w:shd w:val="clear" w:color="auto" w:fill="E6E6E6"/>
          </w:tcPr>
          <w:p w14:paraId="589EFB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6122A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0604E6C8" w14:textId="77777777" w:rsidTr="00853D5D">
        <w:tc>
          <w:tcPr>
            <w:tcW w:w="2763" w:type="dxa"/>
            <w:shd w:val="clear" w:color="auto" w:fill="E6E6E6"/>
          </w:tcPr>
          <w:p w14:paraId="3031A8E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C2A838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6C67D047" w14:textId="77777777" w:rsidTr="00853D5D">
        <w:tc>
          <w:tcPr>
            <w:tcW w:w="2763" w:type="dxa"/>
            <w:shd w:val="clear" w:color="auto" w:fill="E6E6E6"/>
          </w:tcPr>
          <w:p w14:paraId="0516293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E37594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207B6D5F" w14:textId="77777777" w:rsidTr="00853D5D">
        <w:tc>
          <w:tcPr>
            <w:tcW w:w="2763" w:type="dxa"/>
            <w:shd w:val="clear" w:color="auto" w:fill="E6E6E6"/>
          </w:tcPr>
          <w:p w14:paraId="65AE207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41F5136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:11.1-3.31</w:t>
            </w:r>
            <w:bookmarkEnd w:id="29"/>
          </w:p>
        </w:tc>
      </w:tr>
    </w:tbl>
    <w:p w14:paraId="3A1F867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67567FA" w14:textId="77777777" w:rsidR="00033A7A" w:rsidRDefault="00732438" w:rsidP="00824A6F">
      <w:pPr>
        <w:pStyle w:val="1"/>
      </w:pPr>
      <w:bookmarkStart w:id="31" w:name="_Toc9210657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4122D43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7034E9A5" w14:textId="77777777" w:rsidR="00F722E6" w:rsidRDefault="00C646E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38F455B4" w14:textId="77777777" w:rsidR="00F722E6" w:rsidRDefault="00C646E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1088B07D" w14:textId="77777777" w:rsidR="00F722E6" w:rsidRDefault="00C646E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6E75392" w14:textId="77777777" w:rsidR="00F722E6" w:rsidRDefault="00C646E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537DEFAA" w14:textId="77777777" w:rsidR="00F722E6" w:rsidRDefault="00F722E6">
      <w:pPr>
        <w:pStyle w:val="a0"/>
        <w:ind w:firstLineChars="0" w:firstLine="0"/>
        <w:rPr>
          <w:lang w:val="en-US"/>
        </w:rPr>
      </w:pPr>
    </w:p>
    <w:p w14:paraId="21602E9E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10658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1E91F6C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6767124D" w14:textId="77777777" w:rsidR="00A23AC4" w:rsidRDefault="00B31357" w:rsidP="00B31357">
      <w:pPr>
        <w:pStyle w:val="1"/>
      </w:pPr>
      <w:bookmarkStart w:id="39" w:name="_Toc92106581"/>
      <w:r>
        <w:rPr>
          <w:rFonts w:hint="eastAsia"/>
        </w:rPr>
        <w:lastRenderedPageBreak/>
        <w:t>气象数据</w:t>
      </w:r>
      <w:bookmarkEnd w:id="39"/>
    </w:p>
    <w:p w14:paraId="78360A49" w14:textId="77777777" w:rsidR="00B31357" w:rsidRDefault="008244A0" w:rsidP="008244A0">
      <w:pPr>
        <w:pStyle w:val="2"/>
      </w:pPr>
      <w:bookmarkStart w:id="40" w:name="_Toc92106582"/>
      <w:r>
        <w:rPr>
          <w:rFonts w:hint="eastAsia"/>
        </w:rPr>
        <w:t>气象地点</w:t>
      </w:r>
      <w:bookmarkEnd w:id="40"/>
    </w:p>
    <w:p w14:paraId="4C357C18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天津</w:t>
      </w:r>
      <w:r>
        <w:t>-</w:t>
      </w:r>
      <w:r>
        <w:t>天津</w:t>
      </w:r>
      <w:r>
        <w:t xml:space="preserve">, </w:t>
      </w:r>
      <w:r>
        <w:t>《建筑节能气象参数标准》</w:t>
      </w:r>
      <w:bookmarkEnd w:id="41"/>
    </w:p>
    <w:p w14:paraId="3AE67C03" w14:textId="77777777" w:rsidR="008244A0" w:rsidRDefault="00483CEF" w:rsidP="00483CEF">
      <w:pPr>
        <w:pStyle w:val="2"/>
      </w:pPr>
      <w:bookmarkStart w:id="42" w:name="_Toc92106583"/>
      <w:r>
        <w:rPr>
          <w:rFonts w:hint="eastAsia"/>
        </w:rPr>
        <w:t>逐日干球温度表</w:t>
      </w:r>
      <w:bookmarkEnd w:id="42"/>
    </w:p>
    <w:p w14:paraId="37304A05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0EE56FD7" wp14:editId="1300542A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46DDE" w14:textId="77777777" w:rsidR="00902539" w:rsidRDefault="00483CEF" w:rsidP="00902539">
      <w:pPr>
        <w:pStyle w:val="2"/>
      </w:pPr>
      <w:bookmarkStart w:id="44" w:name="_Toc92106584"/>
      <w:r>
        <w:rPr>
          <w:rFonts w:hint="eastAsia"/>
        </w:rPr>
        <w:t>逐月辐照量表</w:t>
      </w:r>
      <w:bookmarkEnd w:id="44"/>
    </w:p>
    <w:p w14:paraId="2347C580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0EA9868F" wp14:editId="189BD16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08FE7" w14:textId="77777777" w:rsidR="00483CEF" w:rsidRDefault="00483CEF" w:rsidP="00483CEF">
      <w:pPr>
        <w:pStyle w:val="2"/>
      </w:pPr>
      <w:bookmarkStart w:id="46" w:name="_Toc92106585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722E6" w14:paraId="5A477E3B" w14:textId="77777777">
        <w:tc>
          <w:tcPr>
            <w:tcW w:w="1131" w:type="dxa"/>
            <w:shd w:val="clear" w:color="auto" w:fill="E6E6E6"/>
            <w:vAlign w:val="center"/>
          </w:tcPr>
          <w:p w14:paraId="604D4092" w14:textId="77777777" w:rsidR="00F722E6" w:rsidRDefault="00C646E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EB30EF6" w14:textId="77777777" w:rsidR="00F722E6" w:rsidRDefault="00C646E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51B8C1" w14:textId="77777777" w:rsidR="00F722E6" w:rsidRDefault="00C646E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297F3C" w14:textId="77777777" w:rsidR="00F722E6" w:rsidRDefault="00C646E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02E056" w14:textId="77777777" w:rsidR="00F722E6" w:rsidRDefault="00C646E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651E47" w14:textId="77777777" w:rsidR="00F722E6" w:rsidRDefault="00C646EC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722E6" w14:paraId="1970A3B5" w14:textId="77777777">
        <w:tc>
          <w:tcPr>
            <w:tcW w:w="1131" w:type="dxa"/>
            <w:shd w:val="clear" w:color="auto" w:fill="E6E6E6"/>
            <w:vAlign w:val="center"/>
          </w:tcPr>
          <w:p w14:paraId="03C281C4" w14:textId="77777777" w:rsidR="00F722E6" w:rsidRDefault="00C646EC">
            <w:r>
              <w:t>最热</w:t>
            </w:r>
          </w:p>
        </w:tc>
        <w:tc>
          <w:tcPr>
            <w:tcW w:w="1975" w:type="dxa"/>
            <w:vAlign w:val="center"/>
          </w:tcPr>
          <w:p w14:paraId="57F8F7FF" w14:textId="77777777" w:rsidR="00F722E6" w:rsidRDefault="00C646EC">
            <w:r>
              <w:t>07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54EC988" w14:textId="77777777" w:rsidR="00F722E6" w:rsidRDefault="00C646EC">
            <w:r>
              <w:t>40.6</w:t>
            </w:r>
          </w:p>
        </w:tc>
        <w:tc>
          <w:tcPr>
            <w:tcW w:w="1556" w:type="dxa"/>
            <w:vAlign w:val="center"/>
          </w:tcPr>
          <w:p w14:paraId="3A961C5B" w14:textId="77777777" w:rsidR="00F722E6" w:rsidRDefault="00C646EC">
            <w:r>
              <w:t>24.4</w:t>
            </w:r>
          </w:p>
        </w:tc>
        <w:tc>
          <w:tcPr>
            <w:tcW w:w="1556" w:type="dxa"/>
            <w:vAlign w:val="center"/>
          </w:tcPr>
          <w:p w14:paraId="2BCAA082" w14:textId="77777777" w:rsidR="00F722E6" w:rsidRDefault="00C646EC">
            <w:r>
              <w:t>13.1</w:t>
            </w:r>
          </w:p>
        </w:tc>
        <w:tc>
          <w:tcPr>
            <w:tcW w:w="1556" w:type="dxa"/>
            <w:vAlign w:val="center"/>
          </w:tcPr>
          <w:p w14:paraId="177C5FB7" w14:textId="77777777" w:rsidR="00F722E6" w:rsidRDefault="00C646EC">
            <w:r>
              <w:t>74.5</w:t>
            </w:r>
          </w:p>
        </w:tc>
      </w:tr>
      <w:tr w:rsidR="00F722E6" w14:paraId="5893E7CF" w14:textId="77777777">
        <w:tc>
          <w:tcPr>
            <w:tcW w:w="1131" w:type="dxa"/>
            <w:shd w:val="clear" w:color="auto" w:fill="E6E6E6"/>
            <w:vAlign w:val="center"/>
          </w:tcPr>
          <w:p w14:paraId="11452163" w14:textId="77777777" w:rsidR="00F722E6" w:rsidRDefault="00C646EC">
            <w:r>
              <w:t>最冷</w:t>
            </w:r>
          </w:p>
        </w:tc>
        <w:tc>
          <w:tcPr>
            <w:tcW w:w="1975" w:type="dxa"/>
            <w:vAlign w:val="center"/>
          </w:tcPr>
          <w:p w14:paraId="241E8325" w14:textId="77777777" w:rsidR="00F722E6" w:rsidRDefault="00C646EC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199F46A" w14:textId="77777777" w:rsidR="00F722E6" w:rsidRDefault="00C646EC">
            <w:r>
              <w:t>-9.4</w:t>
            </w:r>
          </w:p>
        </w:tc>
        <w:tc>
          <w:tcPr>
            <w:tcW w:w="1556" w:type="dxa"/>
            <w:vAlign w:val="center"/>
          </w:tcPr>
          <w:p w14:paraId="4A425568" w14:textId="77777777" w:rsidR="00F722E6" w:rsidRDefault="00C646EC">
            <w:r>
              <w:t>-11.1</w:t>
            </w:r>
          </w:p>
        </w:tc>
        <w:tc>
          <w:tcPr>
            <w:tcW w:w="1556" w:type="dxa"/>
            <w:vAlign w:val="center"/>
          </w:tcPr>
          <w:p w14:paraId="6DD35AE2" w14:textId="77777777" w:rsidR="00F722E6" w:rsidRDefault="00C646EC">
            <w:r>
              <w:t>0.8</w:t>
            </w:r>
          </w:p>
        </w:tc>
        <w:tc>
          <w:tcPr>
            <w:tcW w:w="1556" w:type="dxa"/>
            <w:vAlign w:val="center"/>
          </w:tcPr>
          <w:p w14:paraId="605283B7" w14:textId="77777777" w:rsidR="00F722E6" w:rsidRDefault="00C646EC">
            <w:r>
              <w:t>-7.5</w:t>
            </w:r>
          </w:p>
        </w:tc>
      </w:tr>
    </w:tbl>
    <w:p w14:paraId="3D30D25B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2106586"/>
      <w:bookmarkEnd w:id="47"/>
      <w:r>
        <w:lastRenderedPageBreak/>
        <w:t>围护结构</w:t>
      </w:r>
      <w:bookmarkEnd w:id="48"/>
    </w:p>
    <w:p w14:paraId="1502C4F4" w14:textId="77777777" w:rsidR="00F722E6" w:rsidRDefault="00C646EC">
      <w:pPr>
        <w:pStyle w:val="1"/>
        <w:widowControl w:val="0"/>
        <w:jc w:val="both"/>
      </w:pPr>
      <w:bookmarkStart w:id="49" w:name="_Toc92106587"/>
      <w:r>
        <w:t>围护结构概况</w:t>
      </w:r>
      <w:bookmarkEnd w:id="49"/>
    </w:p>
    <w:p w14:paraId="264A7A97" w14:textId="77777777" w:rsidR="00F722E6" w:rsidRDefault="00F722E6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19095AE1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4DC44E" w14:textId="77777777" w:rsidR="003C0CC2" w:rsidRDefault="00C646E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70A8D2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3C0CC2" w14:paraId="17F3E84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F0345F" w14:textId="77777777" w:rsidR="003C0CC2" w:rsidRDefault="00C646EC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15D0B2" w14:textId="77777777" w:rsidR="003C0CC2" w:rsidRDefault="00C646EC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0.19</w:t>
            </w:r>
            <w:bookmarkEnd w:id="51"/>
          </w:p>
        </w:tc>
      </w:tr>
      <w:tr w:rsidR="003C0CC2" w14:paraId="24EC270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229455" w14:textId="77777777" w:rsidR="003C0CC2" w:rsidRDefault="00C646E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A13E9E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0.77</w:t>
            </w:r>
            <w:bookmarkEnd w:id="52"/>
          </w:p>
        </w:tc>
      </w:tr>
      <w:tr w:rsidR="003C0CC2" w14:paraId="6B64E7F9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A1995A" w14:textId="77777777" w:rsidR="003C0CC2" w:rsidRDefault="00C646E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4BD74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1.35</w:t>
            </w:r>
            <w:bookmarkEnd w:id="53"/>
          </w:p>
        </w:tc>
      </w:tr>
      <w:tr w:rsidR="003C0CC2" w14:paraId="7062B728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243DAF" w14:textId="77777777" w:rsidR="003C0CC2" w:rsidRDefault="00C646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E5F30BA" w14:textId="77777777" w:rsidR="003C0CC2" w:rsidRDefault="00C646EC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DD145B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3C0CC2" w14:paraId="479FF5BC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195A0B" w14:textId="77777777" w:rsidR="003C0CC2" w:rsidRDefault="00C646EC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009AC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bookmarkStart w:id="55" w:name="天窗SHG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3C0CC2" w14:paraId="61272AA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A2F680" w14:textId="77777777" w:rsidR="003C0CC2" w:rsidRDefault="00C646E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77819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6"/>
          </w:p>
        </w:tc>
      </w:tr>
      <w:tr w:rsidR="003C0CC2" w14:paraId="3CBB886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9B2A45" w14:textId="77777777" w:rsidR="003C0CC2" w:rsidRPr="00D9724A" w:rsidRDefault="00C646EC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79B1735A" w14:textId="77777777" w:rsidR="003C0CC2" w:rsidRPr="00D9724A" w:rsidRDefault="00C646EC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33F2E" w14:textId="77777777" w:rsidR="003C0CC2" w:rsidRDefault="00C646EC" w:rsidP="00CC09EF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14:paraId="0B1B473B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6B9B5A" w14:textId="77777777" w:rsidR="003C0CC2" w:rsidRPr="00D9724A" w:rsidRDefault="00C646EC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338252" w14:textId="77777777" w:rsidR="003C0CC2" w:rsidRDefault="00C646EC" w:rsidP="00CC09EF">
            <w:pPr>
              <w:jc w:val="center"/>
              <w:rPr>
                <w:bCs/>
                <w:szCs w:val="21"/>
              </w:rPr>
            </w:pPr>
            <w:bookmarkStart w:id="58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58"/>
          </w:p>
        </w:tc>
      </w:tr>
      <w:tr w:rsidR="003C0CC2" w14:paraId="6BA5A95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884D55" w14:textId="77777777" w:rsidR="003C0CC2" w:rsidRDefault="00C646EC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0B7C1F" w14:textId="77777777" w:rsidR="003C0CC2" w:rsidRDefault="00C646EC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3BB82BA2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5E120C" w14:textId="77777777" w:rsidR="003C0CC2" w:rsidRDefault="00C646EC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E72D0E" w14:textId="77777777" w:rsidR="003C0CC2" w:rsidRDefault="00C646EC" w:rsidP="00C81641">
            <w:pPr>
              <w:jc w:val="center"/>
              <w:rPr>
                <w:szCs w:val="21"/>
              </w:rPr>
            </w:pPr>
            <w:bookmarkStart w:id="59" w:name="地下墙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3C0CC2" w14:paraId="1EF3D7D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6EAC83" w14:textId="77777777" w:rsidR="003C0CC2" w:rsidRDefault="00C646EC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DCDC14" w14:textId="77777777" w:rsidR="003C0CC2" w:rsidRDefault="00C646EC" w:rsidP="00C81641">
            <w:pPr>
              <w:jc w:val="center"/>
              <w:rPr>
                <w:szCs w:val="21"/>
              </w:rPr>
            </w:pPr>
            <w:bookmarkStart w:id="60" w:name="变形缝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3C0CC2" w14:paraId="29C3EBDD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AC0E27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A7A6BD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B47FD1" w14:textId="77777777" w:rsidR="003C0CC2" w:rsidRDefault="00C646EC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9868FE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00999D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F11DE7F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B918C65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689F2EB8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3C49B6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E4AF73" w14:textId="77777777" w:rsidR="003C0CC2" w:rsidRDefault="00C646EC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2B8A92" w14:textId="77777777" w:rsidR="003C0CC2" w:rsidRDefault="00C646EC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6FDAEE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2EB8C7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735560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45DBBC3D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049CC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ABE1BC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FFE634" w14:textId="77777777" w:rsidR="003C0CC2" w:rsidRDefault="00C646EC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2F2AF0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8F0F0E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416C13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66801B81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157DD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248737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63F8DD" w14:textId="77777777" w:rsidR="003C0CC2" w:rsidRDefault="00C646EC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4EEC63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F4AFC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7C8828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7AB27007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BAC0DCF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9AB841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9B91B2" w14:textId="77777777" w:rsidR="003C0CC2" w:rsidRDefault="00C646EC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F312BB6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66BAFD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C203587" w14:textId="77777777" w:rsidR="003C0CC2" w:rsidRDefault="00C646EC" w:rsidP="00707638">
            <w:pPr>
              <w:jc w:val="center"/>
              <w:rPr>
                <w:bCs/>
                <w:szCs w:val="21"/>
              </w:rPr>
            </w:pPr>
          </w:p>
        </w:tc>
      </w:tr>
    </w:tbl>
    <w:p w14:paraId="2A80C3A4" w14:textId="77777777" w:rsidR="00F722E6" w:rsidRDefault="00F722E6">
      <w:pPr>
        <w:widowControl w:val="0"/>
        <w:jc w:val="both"/>
      </w:pPr>
    </w:p>
    <w:p w14:paraId="28DE313D" w14:textId="77777777" w:rsidR="00F722E6" w:rsidRDefault="00C646EC">
      <w:pPr>
        <w:pStyle w:val="1"/>
        <w:widowControl w:val="0"/>
        <w:jc w:val="both"/>
      </w:pPr>
      <w:bookmarkStart w:id="62" w:name="_Toc92106588"/>
      <w:r>
        <w:t>房间类型</w:t>
      </w:r>
      <w:bookmarkEnd w:id="62"/>
    </w:p>
    <w:p w14:paraId="6F13AFA6" w14:textId="77777777" w:rsidR="00F722E6" w:rsidRDefault="00C646EC">
      <w:pPr>
        <w:pStyle w:val="2"/>
        <w:widowControl w:val="0"/>
      </w:pPr>
      <w:bookmarkStart w:id="63" w:name="_Toc92106589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722E6" w14:paraId="3D4400F7" w14:textId="77777777">
        <w:tc>
          <w:tcPr>
            <w:tcW w:w="1567" w:type="dxa"/>
            <w:shd w:val="clear" w:color="auto" w:fill="E6E6E6"/>
            <w:vAlign w:val="center"/>
          </w:tcPr>
          <w:p w14:paraId="61465FE0" w14:textId="77777777" w:rsidR="00F722E6" w:rsidRDefault="00C646E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3D8F5DB" w14:textId="77777777" w:rsidR="00F722E6" w:rsidRDefault="00C646E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55CB877" w14:textId="77777777" w:rsidR="00F722E6" w:rsidRDefault="00C646E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1D61E8" w14:textId="77777777" w:rsidR="00F722E6" w:rsidRDefault="00C646E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41CF5A" w14:textId="77777777" w:rsidR="00F722E6" w:rsidRDefault="00C646E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BCBA3E" w14:textId="77777777" w:rsidR="00F722E6" w:rsidRDefault="00C646E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418A74" w14:textId="77777777" w:rsidR="00F722E6" w:rsidRDefault="00C646E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696B3E" w14:textId="77777777" w:rsidR="00F722E6" w:rsidRDefault="00C646E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722E6" w14:paraId="0E7CCD0A" w14:textId="77777777">
        <w:tc>
          <w:tcPr>
            <w:tcW w:w="1567" w:type="dxa"/>
            <w:shd w:val="clear" w:color="auto" w:fill="E6E6E6"/>
            <w:vAlign w:val="center"/>
          </w:tcPr>
          <w:p w14:paraId="74E5DC98" w14:textId="77777777" w:rsidR="00F722E6" w:rsidRDefault="00C646E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314C9D65" w14:textId="77777777" w:rsidR="00F722E6" w:rsidRDefault="00C646E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3EEE00" w14:textId="77777777" w:rsidR="00F722E6" w:rsidRDefault="00C646E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03D6CB1" w14:textId="77777777" w:rsidR="00F722E6" w:rsidRDefault="00C646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7F6AFC" w14:textId="77777777" w:rsidR="00F722E6" w:rsidRDefault="00C646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383796" w14:textId="77777777" w:rsidR="00F722E6" w:rsidRDefault="00C646EC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B96F41" w14:textId="77777777" w:rsidR="00F722E6" w:rsidRDefault="00C646E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EDCA76" w14:textId="77777777" w:rsidR="00F722E6" w:rsidRDefault="00C646E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4D2A6A3" w14:textId="77777777" w:rsidR="00F722E6" w:rsidRDefault="00C646EC">
      <w:pPr>
        <w:pStyle w:val="2"/>
        <w:widowControl w:val="0"/>
      </w:pPr>
      <w:bookmarkStart w:id="64" w:name="_Toc92106590"/>
      <w:r>
        <w:t>作息时间表</w:t>
      </w:r>
      <w:bookmarkEnd w:id="64"/>
    </w:p>
    <w:p w14:paraId="004FA94A" w14:textId="77777777" w:rsidR="00F722E6" w:rsidRDefault="00C646EC">
      <w:pPr>
        <w:widowControl w:val="0"/>
        <w:jc w:val="both"/>
      </w:pPr>
      <w:r>
        <w:t>详见附录</w:t>
      </w:r>
    </w:p>
    <w:p w14:paraId="0B1E28D8" w14:textId="77777777" w:rsidR="00F722E6" w:rsidRDefault="00C646EC">
      <w:pPr>
        <w:pStyle w:val="1"/>
        <w:widowControl w:val="0"/>
        <w:jc w:val="both"/>
      </w:pPr>
      <w:bookmarkStart w:id="65" w:name="_Toc92106591"/>
      <w:r>
        <w:lastRenderedPageBreak/>
        <w:t>暖通空调系统</w:t>
      </w:r>
      <w:bookmarkEnd w:id="65"/>
    </w:p>
    <w:p w14:paraId="1F119959" w14:textId="77777777" w:rsidR="00F722E6" w:rsidRDefault="00C646EC">
      <w:pPr>
        <w:pStyle w:val="2"/>
        <w:widowControl w:val="0"/>
      </w:pPr>
      <w:bookmarkStart w:id="66" w:name="_Toc92106592"/>
      <w: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722E6" w14:paraId="092BC3C3" w14:textId="77777777">
        <w:tc>
          <w:tcPr>
            <w:tcW w:w="1131" w:type="dxa"/>
            <w:shd w:val="clear" w:color="auto" w:fill="E6E6E6"/>
            <w:vAlign w:val="center"/>
          </w:tcPr>
          <w:p w14:paraId="0134BA00" w14:textId="77777777" w:rsidR="00F722E6" w:rsidRDefault="00C646E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ED051F3" w14:textId="77777777" w:rsidR="00F722E6" w:rsidRDefault="00C646E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E4C575" w14:textId="77777777" w:rsidR="00F722E6" w:rsidRDefault="00C646E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7815F5" w14:textId="77777777" w:rsidR="00F722E6" w:rsidRDefault="00C646EC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8EF4CF7" w14:textId="77777777" w:rsidR="00F722E6" w:rsidRDefault="00C646E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F688E67" w14:textId="77777777" w:rsidR="00F722E6" w:rsidRDefault="00C646EC">
            <w:pPr>
              <w:jc w:val="center"/>
            </w:pPr>
            <w:r>
              <w:t>包含的房间</w:t>
            </w:r>
          </w:p>
        </w:tc>
      </w:tr>
      <w:tr w:rsidR="00F722E6" w14:paraId="493A83A6" w14:textId="77777777">
        <w:tc>
          <w:tcPr>
            <w:tcW w:w="1131" w:type="dxa"/>
            <w:vAlign w:val="center"/>
          </w:tcPr>
          <w:p w14:paraId="6F01C81C" w14:textId="77777777" w:rsidR="00F722E6" w:rsidRDefault="00C646EC">
            <w:r>
              <w:t>默认</w:t>
            </w:r>
          </w:p>
        </w:tc>
        <w:tc>
          <w:tcPr>
            <w:tcW w:w="1924" w:type="dxa"/>
            <w:vAlign w:val="center"/>
          </w:tcPr>
          <w:p w14:paraId="3266C3D2" w14:textId="77777777" w:rsidR="00F722E6" w:rsidRDefault="00C646EC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2B732DA0" w14:textId="77777777" w:rsidR="00F722E6" w:rsidRDefault="00C646EC">
            <w:r>
              <w:t>2.30</w:t>
            </w:r>
          </w:p>
        </w:tc>
        <w:tc>
          <w:tcPr>
            <w:tcW w:w="848" w:type="dxa"/>
            <w:vAlign w:val="center"/>
          </w:tcPr>
          <w:p w14:paraId="7CAA20E6" w14:textId="77777777" w:rsidR="00F722E6" w:rsidRDefault="00C646EC">
            <w:r>
              <w:t>1.90</w:t>
            </w:r>
          </w:p>
        </w:tc>
        <w:tc>
          <w:tcPr>
            <w:tcW w:w="905" w:type="dxa"/>
            <w:vAlign w:val="center"/>
          </w:tcPr>
          <w:p w14:paraId="25BD063A" w14:textId="77777777" w:rsidR="00F722E6" w:rsidRDefault="00C646EC">
            <w:r>
              <w:t>4972.86</w:t>
            </w:r>
          </w:p>
        </w:tc>
        <w:tc>
          <w:tcPr>
            <w:tcW w:w="3673" w:type="dxa"/>
            <w:vAlign w:val="center"/>
          </w:tcPr>
          <w:p w14:paraId="5FA49D7C" w14:textId="77777777" w:rsidR="00F722E6" w:rsidRDefault="00C646EC">
            <w:r>
              <w:t>所有房间</w:t>
            </w:r>
          </w:p>
        </w:tc>
      </w:tr>
    </w:tbl>
    <w:p w14:paraId="64D95CD5" w14:textId="77777777" w:rsidR="00F722E6" w:rsidRDefault="00C646EC">
      <w:pPr>
        <w:pStyle w:val="2"/>
        <w:widowControl w:val="0"/>
      </w:pPr>
      <w:bookmarkStart w:id="67" w:name="_Toc92106593"/>
      <w:r>
        <w:t>制冷系统</w:t>
      </w:r>
      <w:bookmarkEnd w:id="67"/>
    </w:p>
    <w:p w14:paraId="01CB35F1" w14:textId="77777777" w:rsidR="00F722E6" w:rsidRDefault="00C646EC">
      <w:pPr>
        <w:pStyle w:val="3"/>
        <w:widowControl w:val="0"/>
        <w:jc w:val="both"/>
      </w:pPr>
      <w:bookmarkStart w:id="68" w:name="_Toc92106594"/>
      <w:r>
        <w:t>多联机</w:t>
      </w:r>
      <w:r>
        <w:t>/</w:t>
      </w:r>
      <w:r>
        <w:t>单元式空调能耗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F722E6" w14:paraId="3A2A3872" w14:textId="77777777">
        <w:tc>
          <w:tcPr>
            <w:tcW w:w="1550" w:type="dxa"/>
            <w:shd w:val="clear" w:color="auto" w:fill="E6E6E6"/>
            <w:vAlign w:val="center"/>
          </w:tcPr>
          <w:p w14:paraId="6BE11ADE" w14:textId="77777777" w:rsidR="00F722E6" w:rsidRDefault="00C646EC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5D098F5" w14:textId="77777777" w:rsidR="00F722E6" w:rsidRDefault="00C646EC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88C58C" w14:textId="77777777" w:rsidR="00F722E6" w:rsidRDefault="00C646EC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0F5DD6" w14:textId="77777777" w:rsidR="00F722E6" w:rsidRDefault="00C646EC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8F8347" w14:textId="77777777" w:rsidR="00F722E6" w:rsidRDefault="00C646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4AC1EE6" w14:textId="77777777" w:rsidR="00F722E6" w:rsidRDefault="00C646E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722E6" w14:paraId="2A7440A6" w14:textId="77777777">
        <w:tc>
          <w:tcPr>
            <w:tcW w:w="1550" w:type="dxa"/>
            <w:shd w:val="clear" w:color="auto" w:fill="E6E6E6"/>
            <w:vAlign w:val="center"/>
          </w:tcPr>
          <w:p w14:paraId="00C42D8F" w14:textId="77777777" w:rsidR="00F722E6" w:rsidRDefault="00C646EC">
            <w:r>
              <w:t>默认</w:t>
            </w:r>
          </w:p>
        </w:tc>
        <w:tc>
          <w:tcPr>
            <w:tcW w:w="1550" w:type="dxa"/>
            <w:vAlign w:val="center"/>
          </w:tcPr>
          <w:p w14:paraId="011466A6" w14:textId="77777777" w:rsidR="00F722E6" w:rsidRDefault="00C646EC">
            <w:r>
              <w:t>2.30</w:t>
            </w:r>
          </w:p>
        </w:tc>
        <w:tc>
          <w:tcPr>
            <w:tcW w:w="1550" w:type="dxa"/>
            <w:vAlign w:val="center"/>
          </w:tcPr>
          <w:p w14:paraId="06B29B6B" w14:textId="77777777" w:rsidR="00F722E6" w:rsidRDefault="00C646EC">
            <w:r>
              <w:t>249236</w:t>
            </w:r>
          </w:p>
        </w:tc>
        <w:tc>
          <w:tcPr>
            <w:tcW w:w="1550" w:type="dxa"/>
            <w:vAlign w:val="center"/>
          </w:tcPr>
          <w:p w14:paraId="0D00FDD3" w14:textId="77777777" w:rsidR="00F722E6" w:rsidRDefault="00C646EC">
            <w:r>
              <w:t>108363</w:t>
            </w:r>
          </w:p>
        </w:tc>
        <w:tc>
          <w:tcPr>
            <w:tcW w:w="1550" w:type="dxa"/>
            <w:vAlign w:val="center"/>
          </w:tcPr>
          <w:p w14:paraId="7A16375A" w14:textId="77777777" w:rsidR="00F722E6" w:rsidRDefault="00C646EC">
            <w:r>
              <w:t>0.8843</w:t>
            </w:r>
          </w:p>
        </w:tc>
        <w:tc>
          <w:tcPr>
            <w:tcW w:w="1562" w:type="dxa"/>
            <w:vAlign w:val="center"/>
          </w:tcPr>
          <w:p w14:paraId="4156652D" w14:textId="77777777" w:rsidR="00F722E6" w:rsidRDefault="00C646EC">
            <w:r>
              <w:t>4791</w:t>
            </w:r>
          </w:p>
        </w:tc>
      </w:tr>
    </w:tbl>
    <w:p w14:paraId="48E0D6DA" w14:textId="77777777" w:rsidR="00F722E6" w:rsidRDefault="00C646EC">
      <w:pPr>
        <w:pStyle w:val="2"/>
        <w:widowControl w:val="0"/>
      </w:pPr>
      <w:bookmarkStart w:id="69" w:name="_Toc92106595"/>
      <w:r>
        <w:t>供暖系统</w:t>
      </w:r>
      <w:bookmarkEnd w:id="69"/>
    </w:p>
    <w:p w14:paraId="749F4C06" w14:textId="77777777" w:rsidR="00F722E6" w:rsidRDefault="00C646EC">
      <w:pPr>
        <w:pStyle w:val="3"/>
        <w:widowControl w:val="0"/>
        <w:jc w:val="both"/>
      </w:pPr>
      <w:bookmarkStart w:id="70" w:name="_Toc92106596"/>
      <w:r>
        <w:t>多联机</w:t>
      </w:r>
      <w:r>
        <w:t>/</w:t>
      </w:r>
      <w:r>
        <w:t>单元式热泵能耗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F722E6" w14:paraId="465608BB" w14:textId="77777777">
        <w:tc>
          <w:tcPr>
            <w:tcW w:w="1550" w:type="dxa"/>
            <w:shd w:val="clear" w:color="auto" w:fill="E6E6E6"/>
            <w:vAlign w:val="center"/>
          </w:tcPr>
          <w:p w14:paraId="1E34726D" w14:textId="77777777" w:rsidR="00F722E6" w:rsidRDefault="00C646EC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D1676F8" w14:textId="77777777" w:rsidR="00F722E6" w:rsidRDefault="00C646EC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DEEAD9" w14:textId="77777777" w:rsidR="00F722E6" w:rsidRDefault="00C646EC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FE4701C" w14:textId="77777777" w:rsidR="00F722E6" w:rsidRDefault="00C646EC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AD9D85" w14:textId="77777777" w:rsidR="00F722E6" w:rsidRDefault="00C646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480A566" w14:textId="77777777" w:rsidR="00F722E6" w:rsidRDefault="00C646E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722E6" w14:paraId="1E83D4A7" w14:textId="77777777">
        <w:tc>
          <w:tcPr>
            <w:tcW w:w="1550" w:type="dxa"/>
            <w:shd w:val="clear" w:color="auto" w:fill="E6E6E6"/>
            <w:vAlign w:val="center"/>
          </w:tcPr>
          <w:p w14:paraId="6D99BD21" w14:textId="77777777" w:rsidR="00F722E6" w:rsidRDefault="00C646EC">
            <w:r>
              <w:t>默认</w:t>
            </w:r>
          </w:p>
        </w:tc>
        <w:tc>
          <w:tcPr>
            <w:tcW w:w="1550" w:type="dxa"/>
            <w:vAlign w:val="center"/>
          </w:tcPr>
          <w:p w14:paraId="3DF99AF7" w14:textId="77777777" w:rsidR="00F722E6" w:rsidRDefault="00C646EC">
            <w:r>
              <w:t>1.90</w:t>
            </w:r>
          </w:p>
        </w:tc>
        <w:tc>
          <w:tcPr>
            <w:tcW w:w="1550" w:type="dxa"/>
            <w:vAlign w:val="center"/>
          </w:tcPr>
          <w:p w14:paraId="2BBAD8DD" w14:textId="77777777" w:rsidR="00F722E6" w:rsidRDefault="00C646EC">
            <w:r>
              <w:t>322857</w:t>
            </w:r>
          </w:p>
        </w:tc>
        <w:tc>
          <w:tcPr>
            <w:tcW w:w="1550" w:type="dxa"/>
            <w:vAlign w:val="center"/>
          </w:tcPr>
          <w:p w14:paraId="3A1E55AD" w14:textId="77777777" w:rsidR="00F722E6" w:rsidRDefault="00C646EC">
            <w:r>
              <w:t>169925</w:t>
            </w:r>
          </w:p>
        </w:tc>
        <w:tc>
          <w:tcPr>
            <w:tcW w:w="1550" w:type="dxa"/>
            <w:vAlign w:val="center"/>
          </w:tcPr>
          <w:p w14:paraId="38C99AF3" w14:textId="77777777" w:rsidR="00F722E6" w:rsidRDefault="00C646EC">
            <w:r>
              <w:t>0.8843</w:t>
            </w:r>
          </w:p>
        </w:tc>
        <w:tc>
          <w:tcPr>
            <w:tcW w:w="1562" w:type="dxa"/>
            <w:vAlign w:val="center"/>
          </w:tcPr>
          <w:p w14:paraId="294A3299" w14:textId="77777777" w:rsidR="00F722E6" w:rsidRDefault="00C646EC">
            <w:r>
              <w:t>7513</w:t>
            </w:r>
          </w:p>
        </w:tc>
      </w:tr>
    </w:tbl>
    <w:p w14:paraId="4281BF91" w14:textId="77777777" w:rsidR="00F722E6" w:rsidRDefault="00C646EC">
      <w:pPr>
        <w:pStyle w:val="2"/>
        <w:widowControl w:val="0"/>
      </w:pPr>
      <w:bookmarkStart w:id="71" w:name="_Toc92106597"/>
      <w:r>
        <w:t>空调风机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722E6" w14:paraId="38D9207B" w14:textId="77777777">
        <w:tc>
          <w:tcPr>
            <w:tcW w:w="2326" w:type="dxa"/>
            <w:shd w:val="clear" w:color="auto" w:fill="E6E6E6"/>
            <w:vAlign w:val="center"/>
          </w:tcPr>
          <w:p w14:paraId="069F00A9" w14:textId="77777777" w:rsidR="00F722E6" w:rsidRDefault="00C646E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CE904DA" w14:textId="77777777" w:rsidR="00F722E6" w:rsidRDefault="00C646E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26BCE2D" w14:textId="77777777" w:rsidR="00F722E6" w:rsidRDefault="00C646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CD169EA" w14:textId="77777777" w:rsidR="00F722E6" w:rsidRDefault="00C646E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722E6" w14:paraId="13BFD980" w14:textId="77777777">
        <w:tc>
          <w:tcPr>
            <w:tcW w:w="2326" w:type="dxa"/>
            <w:shd w:val="clear" w:color="auto" w:fill="E6E6E6"/>
            <w:vAlign w:val="center"/>
          </w:tcPr>
          <w:p w14:paraId="7CBFECDD" w14:textId="77777777" w:rsidR="00F722E6" w:rsidRDefault="00C646EC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9EEE6D9" w14:textId="77777777" w:rsidR="00F722E6" w:rsidRDefault="00C646EC">
            <w:r>
              <w:t>16281</w:t>
            </w:r>
          </w:p>
        </w:tc>
        <w:tc>
          <w:tcPr>
            <w:tcW w:w="2326" w:type="dxa"/>
            <w:vMerge w:val="restart"/>
            <w:vAlign w:val="center"/>
          </w:tcPr>
          <w:p w14:paraId="0D1B09BF" w14:textId="77777777" w:rsidR="00F722E6" w:rsidRDefault="00C646EC">
            <w:r>
              <w:t>0.8843</w:t>
            </w:r>
          </w:p>
        </w:tc>
        <w:tc>
          <w:tcPr>
            <w:tcW w:w="2337" w:type="dxa"/>
            <w:vAlign w:val="center"/>
          </w:tcPr>
          <w:p w14:paraId="6151A1FA" w14:textId="77777777" w:rsidR="00F722E6" w:rsidRDefault="00C646EC">
            <w:r>
              <w:t>720</w:t>
            </w:r>
          </w:p>
        </w:tc>
      </w:tr>
      <w:tr w:rsidR="00F722E6" w14:paraId="61F0C1AD" w14:textId="77777777">
        <w:tc>
          <w:tcPr>
            <w:tcW w:w="2326" w:type="dxa"/>
            <w:shd w:val="clear" w:color="auto" w:fill="E6E6E6"/>
            <w:vAlign w:val="center"/>
          </w:tcPr>
          <w:p w14:paraId="4207C9A2" w14:textId="77777777" w:rsidR="00F722E6" w:rsidRDefault="00C646EC">
            <w:r>
              <w:t>风机盘管</w:t>
            </w:r>
          </w:p>
        </w:tc>
        <w:tc>
          <w:tcPr>
            <w:tcW w:w="2326" w:type="dxa"/>
            <w:vAlign w:val="center"/>
          </w:tcPr>
          <w:p w14:paraId="3FCF264A" w14:textId="77777777" w:rsidR="00F722E6" w:rsidRDefault="00C646EC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8FCC7F1" w14:textId="77777777" w:rsidR="00F722E6" w:rsidRDefault="00F722E6"/>
        </w:tc>
        <w:tc>
          <w:tcPr>
            <w:tcW w:w="2337" w:type="dxa"/>
            <w:vAlign w:val="center"/>
          </w:tcPr>
          <w:p w14:paraId="648F20F8" w14:textId="77777777" w:rsidR="00F722E6" w:rsidRDefault="00C646EC">
            <w:r>
              <w:t>0</w:t>
            </w:r>
          </w:p>
        </w:tc>
      </w:tr>
      <w:tr w:rsidR="00F722E6" w14:paraId="001BD2E9" w14:textId="77777777">
        <w:tc>
          <w:tcPr>
            <w:tcW w:w="2326" w:type="dxa"/>
            <w:shd w:val="clear" w:color="auto" w:fill="E6E6E6"/>
            <w:vAlign w:val="center"/>
          </w:tcPr>
          <w:p w14:paraId="6C430627" w14:textId="77777777" w:rsidR="00F722E6" w:rsidRDefault="00C646EC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624FED1E" w14:textId="77777777" w:rsidR="00F722E6" w:rsidRDefault="00C646EC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F4887EB" w14:textId="77777777" w:rsidR="00F722E6" w:rsidRDefault="00F722E6"/>
        </w:tc>
        <w:tc>
          <w:tcPr>
            <w:tcW w:w="2337" w:type="dxa"/>
            <w:vAlign w:val="center"/>
          </w:tcPr>
          <w:p w14:paraId="0C930B0E" w14:textId="77777777" w:rsidR="00F722E6" w:rsidRDefault="00C646EC">
            <w:r>
              <w:t>0</w:t>
            </w:r>
          </w:p>
        </w:tc>
      </w:tr>
      <w:tr w:rsidR="00F722E6" w14:paraId="386A3128" w14:textId="77777777">
        <w:tc>
          <w:tcPr>
            <w:tcW w:w="2326" w:type="dxa"/>
            <w:shd w:val="clear" w:color="auto" w:fill="E6E6E6"/>
            <w:vAlign w:val="center"/>
          </w:tcPr>
          <w:p w14:paraId="4676D84F" w14:textId="77777777" w:rsidR="00F722E6" w:rsidRDefault="00C646EC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8553A39" w14:textId="77777777" w:rsidR="00F722E6" w:rsidRDefault="00C646EC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8A777AB" w14:textId="77777777" w:rsidR="00F722E6" w:rsidRDefault="00F722E6"/>
        </w:tc>
        <w:tc>
          <w:tcPr>
            <w:tcW w:w="2337" w:type="dxa"/>
            <w:vAlign w:val="center"/>
          </w:tcPr>
          <w:p w14:paraId="2BA6C898" w14:textId="77777777" w:rsidR="00F722E6" w:rsidRDefault="00C646EC">
            <w:r>
              <w:t>0</w:t>
            </w:r>
          </w:p>
        </w:tc>
      </w:tr>
      <w:tr w:rsidR="00F722E6" w14:paraId="4899703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CEC9F60" w14:textId="77777777" w:rsidR="00F722E6" w:rsidRDefault="00C646EC">
            <w:r>
              <w:t>合计</w:t>
            </w:r>
          </w:p>
        </w:tc>
        <w:tc>
          <w:tcPr>
            <w:tcW w:w="2337" w:type="dxa"/>
            <w:vAlign w:val="center"/>
          </w:tcPr>
          <w:p w14:paraId="7CAB0987" w14:textId="77777777" w:rsidR="00F722E6" w:rsidRDefault="00C646EC">
            <w:r>
              <w:t>720</w:t>
            </w:r>
          </w:p>
        </w:tc>
      </w:tr>
    </w:tbl>
    <w:p w14:paraId="41729E4F" w14:textId="77777777" w:rsidR="00F722E6" w:rsidRDefault="00C646EC">
      <w:pPr>
        <w:pStyle w:val="1"/>
        <w:widowControl w:val="0"/>
        <w:jc w:val="both"/>
      </w:pPr>
      <w:bookmarkStart w:id="72" w:name="_Toc92106598"/>
      <w:r>
        <w:t>照明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722E6" w14:paraId="7F96EBA2" w14:textId="77777777">
        <w:tc>
          <w:tcPr>
            <w:tcW w:w="1822" w:type="dxa"/>
            <w:shd w:val="clear" w:color="auto" w:fill="E6E6E6"/>
            <w:vAlign w:val="center"/>
          </w:tcPr>
          <w:p w14:paraId="65301C9B" w14:textId="77777777" w:rsidR="00F722E6" w:rsidRDefault="00C646E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C65355" w14:textId="77777777" w:rsidR="00F722E6" w:rsidRDefault="00C646E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077A25F" w14:textId="77777777" w:rsidR="00F722E6" w:rsidRDefault="00C646E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89CDCB8" w14:textId="77777777" w:rsidR="00F722E6" w:rsidRDefault="00C646E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4CC7741" w14:textId="77777777" w:rsidR="00F722E6" w:rsidRDefault="00C646E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307CE8F" w14:textId="77777777" w:rsidR="00F722E6" w:rsidRDefault="00C646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D8C0489" w14:textId="77777777" w:rsidR="00F722E6" w:rsidRDefault="00C646E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722E6" w14:paraId="5833112C" w14:textId="77777777">
        <w:tc>
          <w:tcPr>
            <w:tcW w:w="1822" w:type="dxa"/>
            <w:vAlign w:val="center"/>
          </w:tcPr>
          <w:p w14:paraId="5BDAAD65" w14:textId="77777777" w:rsidR="00F722E6" w:rsidRDefault="00C646E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6F3AEC28" w14:textId="77777777" w:rsidR="00F722E6" w:rsidRDefault="00C646EC">
            <w:r>
              <w:t>15.12</w:t>
            </w:r>
          </w:p>
        </w:tc>
        <w:tc>
          <w:tcPr>
            <w:tcW w:w="854" w:type="dxa"/>
            <w:vAlign w:val="center"/>
          </w:tcPr>
          <w:p w14:paraId="4282AD06" w14:textId="77777777" w:rsidR="00F722E6" w:rsidRDefault="00C646EC">
            <w:r>
              <w:t>181</w:t>
            </w:r>
          </w:p>
        </w:tc>
        <w:tc>
          <w:tcPr>
            <w:tcW w:w="1098" w:type="dxa"/>
            <w:vAlign w:val="center"/>
          </w:tcPr>
          <w:p w14:paraId="2A3487A3" w14:textId="77777777" w:rsidR="00F722E6" w:rsidRDefault="00C646EC">
            <w:r>
              <w:t>5267</w:t>
            </w:r>
          </w:p>
        </w:tc>
        <w:tc>
          <w:tcPr>
            <w:tcW w:w="1330" w:type="dxa"/>
            <w:vAlign w:val="center"/>
          </w:tcPr>
          <w:p w14:paraId="3C44447E" w14:textId="77777777" w:rsidR="00F722E6" w:rsidRDefault="00C646EC">
            <w:r>
              <w:t>79643</w:t>
            </w:r>
          </w:p>
        </w:tc>
        <w:tc>
          <w:tcPr>
            <w:tcW w:w="1330" w:type="dxa"/>
            <w:vAlign w:val="center"/>
          </w:tcPr>
          <w:p w14:paraId="22046C2B" w14:textId="77777777" w:rsidR="00F722E6" w:rsidRDefault="00C646EC">
            <w:r>
              <w:t>0.8843</w:t>
            </w:r>
          </w:p>
        </w:tc>
        <w:tc>
          <w:tcPr>
            <w:tcW w:w="1330" w:type="dxa"/>
            <w:vAlign w:val="center"/>
          </w:tcPr>
          <w:p w14:paraId="1EB671A9" w14:textId="77777777" w:rsidR="00F722E6" w:rsidRDefault="00C646EC">
            <w:r>
              <w:t>3521</w:t>
            </w:r>
          </w:p>
        </w:tc>
      </w:tr>
      <w:tr w:rsidR="00F722E6" w14:paraId="54C48FA8" w14:textId="77777777">
        <w:tc>
          <w:tcPr>
            <w:tcW w:w="7990" w:type="dxa"/>
            <w:gridSpan w:val="6"/>
            <w:vAlign w:val="center"/>
          </w:tcPr>
          <w:p w14:paraId="3A26A857" w14:textId="77777777" w:rsidR="00F722E6" w:rsidRDefault="00C646EC">
            <w:r>
              <w:t>总计</w:t>
            </w:r>
          </w:p>
        </w:tc>
        <w:tc>
          <w:tcPr>
            <w:tcW w:w="1330" w:type="dxa"/>
            <w:vAlign w:val="center"/>
          </w:tcPr>
          <w:p w14:paraId="7814E5E6" w14:textId="77777777" w:rsidR="00F722E6" w:rsidRDefault="00C646EC">
            <w:r>
              <w:t>3521</w:t>
            </w:r>
          </w:p>
        </w:tc>
      </w:tr>
    </w:tbl>
    <w:p w14:paraId="13C7F77A" w14:textId="77777777" w:rsidR="00F722E6" w:rsidRDefault="00C646EC">
      <w:pPr>
        <w:pStyle w:val="1"/>
        <w:widowControl w:val="0"/>
        <w:jc w:val="both"/>
      </w:pPr>
      <w:bookmarkStart w:id="73" w:name="_Toc92106599"/>
      <w:r>
        <w:lastRenderedPageBreak/>
        <w:t>插座设备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722E6" w14:paraId="2022442A" w14:textId="77777777">
        <w:tc>
          <w:tcPr>
            <w:tcW w:w="1822" w:type="dxa"/>
            <w:shd w:val="clear" w:color="auto" w:fill="E6E6E6"/>
            <w:vAlign w:val="center"/>
          </w:tcPr>
          <w:p w14:paraId="796DB5D2" w14:textId="77777777" w:rsidR="00F722E6" w:rsidRDefault="00C646E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E52377" w14:textId="77777777" w:rsidR="00F722E6" w:rsidRDefault="00C646E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18E4E8A" w14:textId="77777777" w:rsidR="00F722E6" w:rsidRDefault="00C646E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B67FAD1" w14:textId="77777777" w:rsidR="00F722E6" w:rsidRDefault="00C646E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F0E24E0" w14:textId="77777777" w:rsidR="00F722E6" w:rsidRDefault="00C646E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CA99671" w14:textId="77777777" w:rsidR="00F722E6" w:rsidRDefault="00C646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0FD4A90" w14:textId="77777777" w:rsidR="00F722E6" w:rsidRDefault="00C646E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722E6" w14:paraId="73C2553E" w14:textId="77777777">
        <w:tc>
          <w:tcPr>
            <w:tcW w:w="1822" w:type="dxa"/>
            <w:vAlign w:val="center"/>
          </w:tcPr>
          <w:p w14:paraId="5D9DCE88" w14:textId="77777777" w:rsidR="00F722E6" w:rsidRDefault="00C646E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0A0917FE" w14:textId="77777777" w:rsidR="00F722E6" w:rsidRDefault="00C646EC">
            <w:r>
              <w:t>35.25</w:t>
            </w:r>
          </w:p>
        </w:tc>
        <w:tc>
          <w:tcPr>
            <w:tcW w:w="854" w:type="dxa"/>
            <w:vAlign w:val="center"/>
          </w:tcPr>
          <w:p w14:paraId="19EA23EC" w14:textId="77777777" w:rsidR="00F722E6" w:rsidRDefault="00C646EC">
            <w:r>
              <w:t>181</w:t>
            </w:r>
          </w:p>
        </w:tc>
        <w:tc>
          <w:tcPr>
            <w:tcW w:w="1098" w:type="dxa"/>
            <w:vAlign w:val="center"/>
          </w:tcPr>
          <w:p w14:paraId="4670D480" w14:textId="77777777" w:rsidR="00F722E6" w:rsidRDefault="00C646EC">
            <w:r>
              <w:t>5267</w:t>
            </w:r>
          </w:p>
        </w:tc>
        <w:tc>
          <w:tcPr>
            <w:tcW w:w="1330" w:type="dxa"/>
            <w:vAlign w:val="center"/>
          </w:tcPr>
          <w:p w14:paraId="7194FC14" w14:textId="77777777" w:rsidR="00F722E6" w:rsidRDefault="00C646EC">
            <w:r>
              <w:t>185675</w:t>
            </w:r>
          </w:p>
        </w:tc>
        <w:tc>
          <w:tcPr>
            <w:tcW w:w="1330" w:type="dxa"/>
            <w:vAlign w:val="center"/>
          </w:tcPr>
          <w:p w14:paraId="7B977356" w14:textId="77777777" w:rsidR="00F722E6" w:rsidRDefault="00C646EC">
            <w:r>
              <w:t>0.8843</w:t>
            </w:r>
          </w:p>
        </w:tc>
        <w:tc>
          <w:tcPr>
            <w:tcW w:w="1330" w:type="dxa"/>
            <w:vAlign w:val="center"/>
          </w:tcPr>
          <w:p w14:paraId="7C30B5FB" w14:textId="77777777" w:rsidR="00F722E6" w:rsidRDefault="00C646EC">
            <w:r>
              <w:t>8210</w:t>
            </w:r>
          </w:p>
        </w:tc>
      </w:tr>
      <w:tr w:rsidR="00F722E6" w14:paraId="3E3A7C8F" w14:textId="77777777">
        <w:tc>
          <w:tcPr>
            <w:tcW w:w="7990" w:type="dxa"/>
            <w:gridSpan w:val="6"/>
            <w:vAlign w:val="center"/>
          </w:tcPr>
          <w:p w14:paraId="014D1D7E" w14:textId="77777777" w:rsidR="00F722E6" w:rsidRDefault="00C646EC">
            <w:r>
              <w:t>总计</w:t>
            </w:r>
          </w:p>
        </w:tc>
        <w:tc>
          <w:tcPr>
            <w:tcW w:w="1330" w:type="dxa"/>
            <w:vAlign w:val="center"/>
          </w:tcPr>
          <w:p w14:paraId="067128E5" w14:textId="77777777" w:rsidR="00F722E6" w:rsidRDefault="00C646EC">
            <w:r>
              <w:t>8210</w:t>
            </w:r>
          </w:p>
        </w:tc>
      </w:tr>
    </w:tbl>
    <w:p w14:paraId="64C95518" w14:textId="77777777" w:rsidR="00F722E6" w:rsidRDefault="00C646EC">
      <w:pPr>
        <w:pStyle w:val="1"/>
        <w:widowControl w:val="0"/>
        <w:jc w:val="both"/>
      </w:pPr>
      <w:bookmarkStart w:id="74" w:name="_Toc92106600"/>
      <w:r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F722E6" w14:paraId="2A40020C" w14:textId="77777777">
        <w:tc>
          <w:tcPr>
            <w:tcW w:w="1165" w:type="dxa"/>
            <w:shd w:val="clear" w:color="auto" w:fill="E6E6E6"/>
            <w:vAlign w:val="center"/>
          </w:tcPr>
          <w:p w14:paraId="1AD25DD3" w14:textId="77777777" w:rsidR="00F722E6" w:rsidRDefault="00C646EC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36634E8" w14:textId="77777777" w:rsidR="00F722E6" w:rsidRDefault="00C646EC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308662C" w14:textId="77777777" w:rsidR="00F722E6" w:rsidRDefault="00C646EC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444812D" w14:textId="77777777" w:rsidR="00F722E6" w:rsidRDefault="00C646EC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31C50FF" w14:textId="77777777" w:rsidR="00F722E6" w:rsidRDefault="00C646EC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05C2294" w14:textId="77777777" w:rsidR="00F722E6" w:rsidRDefault="00C646E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9A7365E" w14:textId="77777777" w:rsidR="00F722E6" w:rsidRDefault="00C646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EDDB39A" w14:textId="77777777" w:rsidR="00F722E6" w:rsidRDefault="00C646E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722E6" w14:paraId="66351346" w14:textId="77777777">
        <w:tc>
          <w:tcPr>
            <w:tcW w:w="1165" w:type="dxa"/>
            <w:vAlign w:val="center"/>
          </w:tcPr>
          <w:p w14:paraId="749B5DCC" w14:textId="77777777" w:rsidR="00F722E6" w:rsidRDefault="00C646EC">
            <w:r>
              <w:t>100</w:t>
            </w:r>
          </w:p>
        </w:tc>
        <w:tc>
          <w:tcPr>
            <w:tcW w:w="1160" w:type="dxa"/>
            <w:vAlign w:val="center"/>
          </w:tcPr>
          <w:p w14:paraId="076A5A57" w14:textId="77777777" w:rsidR="00F722E6" w:rsidRDefault="00C646EC">
            <w:r>
              <w:t>100</w:t>
            </w:r>
          </w:p>
        </w:tc>
        <w:tc>
          <w:tcPr>
            <w:tcW w:w="1165" w:type="dxa"/>
            <w:vAlign w:val="center"/>
          </w:tcPr>
          <w:p w14:paraId="16187F91" w14:textId="77777777" w:rsidR="00F722E6" w:rsidRDefault="00C646EC">
            <w:r>
              <w:t>0.8</w:t>
            </w:r>
          </w:p>
        </w:tc>
        <w:tc>
          <w:tcPr>
            <w:tcW w:w="1165" w:type="dxa"/>
            <w:vAlign w:val="center"/>
          </w:tcPr>
          <w:p w14:paraId="44E2ADD9" w14:textId="77777777" w:rsidR="00F722E6" w:rsidRDefault="00C646EC">
            <w:r>
              <w:t>6</w:t>
            </w:r>
          </w:p>
        </w:tc>
        <w:tc>
          <w:tcPr>
            <w:tcW w:w="1165" w:type="dxa"/>
            <w:vAlign w:val="center"/>
          </w:tcPr>
          <w:p w14:paraId="4734454F" w14:textId="77777777" w:rsidR="00F722E6" w:rsidRDefault="00C646EC">
            <w:r>
              <w:t>365</w:t>
            </w:r>
          </w:p>
        </w:tc>
        <w:tc>
          <w:tcPr>
            <w:tcW w:w="1165" w:type="dxa"/>
            <w:vAlign w:val="center"/>
          </w:tcPr>
          <w:p w14:paraId="3B53BB9F" w14:textId="77777777" w:rsidR="00F722E6" w:rsidRDefault="00C646EC">
            <w:r>
              <w:t>1.752e+007</w:t>
            </w:r>
          </w:p>
        </w:tc>
        <w:tc>
          <w:tcPr>
            <w:tcW w:w="1165" w:type="dxa"/>
            <w:vAlign w:val="center"/>
          </w:tcPr>
          <w:p w14:paraId="16518706" w14:textId="77777777" w:rsidR="00F722E6" w:rsidRDefault="00C646EC">
            <w:r>
              <w:t>0.8843</w:t>
            </w:r>
          </w:p>
        </w:tc>
        <w:tc>
          <w:tcPr>
            <w:tcW w:w="1165" w:type="dxa"/>
            <w:vAlign w:val="center"/>
          </w:tcPr>
          <w:p w14:paraId="50B5B6DD" w14:textId="77777777" w:rsidR="00F722E6" w:rsidRDefault="00C646EC">
            <w:r>
              <w:t>774647</w:t>
            </w:r>
          </w:p>
        </w:tc>
      </w:tr>
      <w:tr w:rsidR="00F722E6" w14:paraId="0D8BC286" w14:textId="77777777">
        <w:tc>
          <w:tcPr>
            <w:tcW w:w="8150" w:type="dxa"/>
            <w:gridSpan w:val="7"/>
            <w:vAlign w:val="center"/>
          </w:tcPr>
          <w:p w14:paraId="1D316037" w14:textId="77777777" w:rsidR="00F722E6" w:rsidRDefault="00C646EC">
            <w:r>
              <w:t>总计</w:t>
            </w:r>
          </w:p>
        </w:tc>
        <w:tc>
          <w:tcPr>
            <w:tcW w:w="1165" w:type="dxa"/>
            <w:vAlign w:val="center"/>
          </w:tcPr>
          <w:p w14:paraId="0A44D428" w14:textId="77777777" w:rsidR="00F722E6" w:rsidRDefault="00C646EC">
            <w:r>
              <w:t>774647</w:t>
            </w:r>
          </w:p>
        </w:tc>
      </w:tr>
    </w:tbl>
    <w:p w14:paraId="45B246CD" w14:textId="77777777" w:rsidR="00F722E6" w:rsidRDefault="00C646EC">
      <w:pPr>
        <w:widowControl w:val="0"/>
        <w:jc w:val="both"/>
      </w:pPr>
      <w:r>
        <w:t>注：此类风机指非空调区域排风机</w:t>
      </w:r>
    </w:p>
    <w:p w14:paraId="6353022F" w14:textId="77777777" w:rsidR="00F722E6" w:rsidRDefault="00C646EC">
      <w:pPr>
        <w:pStyle w:val="1"/>
        <w:widowControl w:val="0"/>
        <w:jc w:val="both"/>
      </w:pPr>
      <w:bookmarkStart w:id="75" w:name="_Toc92106601"/>
      <w:r>
        <w:t>生活热水</w:t>
      </w:r>
      <w:bookmarkEnd w:id="75"/>
    </w:p>
    <w:p w14:paraId="0287AB81" w14:textId="77777777" w:rsidR="00F722E6" w:rsidRDefault="00C646EC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F722E6" w14:paraId="07676A02" w14:textId="77777777">
        <w:tc>
          <w:tcPr>
            <w:tcW w:w="933" w:type="dxa"/>
            <w:shd w:val="clear" w:color="auto" w:fill="E6E6E6"/>
            <w:vAlign w:val="center"/>
          </w:tcPr>
          <w:p w14:paraId="29CB32F4" w14:textId="77777777" w:rsidR="00F722E6" w:rsidRDefault="00C646EC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36E923B" w14:textId="77777777" w:rsidR="00F722E6" w:rsidRDefault="00C646EC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3ECDF3C" w14:textId="77777777" w:rsidR="00F722E6" w:rsidRDefault="00C646EC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13D0019" w14:textId="77777777" w:rsidR="00F722E6" w:rsidRDefault="00C646EC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C39B04C" w14:textId="77777777" w:rsidR="00F722E6" w:rsidRDefault="00C646EC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C2D3F0E" w14:textId="77777777" w:rsidR="00F722E6" w:rsidRDefault="00C646EC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ED8E834" w14:textId="77777777" w:rsidR="00F722E6" w:rsidRDefault="00C646EC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2511736" w14:textId="77777777" w:rsidR="00F722E6" w:rsidRDefault="00C646EC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BF46A6D" w14:textId="77777777" w:rsidR="00F722E6" w:rsidRDefault="00C646EC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AA3C272" w14:textId="77777777" w:rsidR="00F722E6" w:rsidRDefault="00C646EC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F722E6" w14:paraId="7D8279EA" w14:textId="77777777">
        <w:tc>
          <w:tcPr>
            <w:tcW w:w="933" w:type="dxa"/>
            <w:vAlign w:val="center"/>
          </w:tcPr>
          <w:p w14:paraId="255A72FE" w14:textId="77777777" w:rsidR="00F722E6" w:rsidRDefault="00C646EC">
            <w:r>
              <w:t>办公</w:t>
            </w:r>
          </w:p>
        </w:tc>
        <w:tc>
          <w:tcPr>
            <w:tcW w:w="933" w:type="dxa"/>
            <w:vAlign w:val="center"/>
          </w:tcPr>
          <w:p w14:paraId="19FA50D1" w14:textId="77777777" w:rsidR="00F722E6" w:rsidRDefault="00C646EC">
            <w:r>
              <w:t>0.9</w:t>
            </w:r>
          </w:p>
        </w:tc>
        <w:tc>
          <w:tcPr>
            <w:tcW w:w="933" w:type="dxa"/>
            <w:vAlign w:val="center"/>
          </w:tcPr>
          <w:p w14:paraId="32FB33E6" w14:textId="77777777" w:rsidR="00F722E6" w:rsidRDefault="00C646EC">
            <w:r>
              <w:t>10</w:t>
            </w:r>
          </w:p>
        </w:tc>
        <w:tc>
          <w:tcPr>
            <w:tcW w:w="933" w:type="dxa"/>
            <w:vAlign w:val="center"/>
          </w:tcPr>
          <w:p w14:paraId="6A02CD74" w14:textId="77777777" w:rsidR="00F722E6" w:rsidRDefault="00C646EC">
            <w:r>
              <w:t>100</w:t>
            </w:r>
          </w:p>
        </w:tc>
        <w:tc>
          <w:tcPr>
            <w:tcW w:w="933" w:type="dxa"/>
            <w:vAlign w:val="center"/>
          </w:tcPr>
          <w:p w14:paraId="0890BF40" w14:textId="77777777" w:rsidR="00F722E6" w:rsidRDefault="00C646EC">
            <w:r>
              <w:t>365</w:t>
            </w:r>
          </w:p>
        </w:tc>
        <w:tc>
          <w:tcPr>
            <w:tcW w:w="933" w:type="dxa"/>
            <w:vAlign w:val="center"/>
          </w:tcPr>
          <w:p w14:paraId="3405A124" w14:textId="77777777" w:rsidR="00F722E6" w:rsidRDefault="00C646EC">
            <w:r>
              <w:t>7120.16</w:t>
            </w:r>
          </w:p>
        </w:tc>
        <w:tc>
          <w:tcPr>
            <w:tcW w:w="933" w:type="dxa"/>
            <w:vAlign w:val="center"/>
          </w:tcPr>
          <w:p w14:paraId="57039FF8" w14:textId="77777777" w:rsidR="00F722E6" w:rsidRDefault="00C646EC">
            <w:r>
              <w:t>100</w:t>
            </w:r>
          </w:p>
        </w:tc>
        <w:tc>
          <w:tcPr>
            <w:tcW w:w="933" w:type="dxa"/>
            <w:vAlign w:val="center"/>
          </w:tcPr>
          <w:p w14:paraId="411CC848" w14:textId="77777777" w:rsidR="00F722E6" w:rsidRDefault="00C646EC">
            <w:r>
              <w:t>0.45</w:t>
            </w:r>
          </w:p>
        </w:tc>
        <w:tc>
          <w:tcPr>
            <w:tcW w:w="933" w:type="dxa"/>
            <w:vAlign w:val="center"/>
          </w:tcPr>
          <w:p w14:paraId="083C4E2C" w14:textId="77777777" w:rsidR="00F722E6" w:rsidRDefault="00C646EC">
            <w:r>
              <w:t>0.15</w:t>
            </w:r>
          </w:p>
        </w:tc>
        <w:tc>
          <w:tcPr>
            <w:tcW w:w="933" w:type="dxa"/>
            <w:vAlign w:val="center"/>
          </w:tcPr>
          <w:p w14:paraId="0C8FA390" w14:textId="77777777" w:rsidR="00F722E6" w:rsidRDefault="00C646EC">
            <w:r>
              <w:t>7120.16</w:t>
            </w:r>
          </w:p>
        </w:tc>
      </w:tr>
      <w:tr w:rsidR="00F722E6" w14:paraId="7CE9014B" w14:textId="77777777">
        <w:tc>
          <w:tcPr>
            <w:tcW w:w="4665" w:type="dxa"/>
            <w:gridSpan w:val="5"/>
            <w:vAlign w:val="center"/>
          </w:tcPr>
          <w:p w14:paraId="118C0577" w14:textId="77777777" w:rsidR="00F722E6" w:rsidRDefault="00C646EC">
            <w:r>
              <w:t>总计</w:t>
            </w:r>
          </w:p>
        </w:tc>
        <w:tc>
          <w:tcPr>
            <w:tcW w:w="933" w:type="dxa"/>
            <w:vAlign w:val="center"/>
          </w:tcPr>
          <w:p w14:paraId="43BA58A8" w14:textId="77777777" w:rsidR="00F722E6" w:rsidRDefault="00C646EC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5EE8083C" w14:textId="77777777" w:rsidR="00F722E6" w:rsidRDefault="00F722E6"/>
        </w:tc>
        <w:tc>
          <w:tcPr>
            <w:tcW w:w="933" w:type="dxa"/>
            <w:vAlign w:val="center"/>
          </w:tcPr>
          <w:p w14:paraId="0690D286" w14:textId="77777777" w:rsidR="00F722E6" w:rsidRDefault="00C646EC">
            <w:r>
              <w:t>7120</w:t>
            </w:r>
          </w:p>
        </w:tc>
      </w:tr>
    </w:tbl>
    <w:p w14:paraId="11E3974E" w14:textId="77777777" w:rsidR="00F722E6" w:rsidRDefault="00F722E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722E6" w14:paraId="658242C4" w14:textId="77777777">
        <w:tc>
          <w:tcPr>
            <w:tcW w:w="2326" w:type="dxa"/>
            <w:shd w:val="clear" w:color="auto" w:fill="E6E6E6"/>
            <w:vAlign w:val="center"/>
          </w:tcPr>
          <w:p w14:paraId="633044F4" w14:textId="77777777" w:rsidR="00F722E6" w:rsidRDefault="00C646E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DD238A1" w14:textId="77777777" w:rsidR="00F722E6" w:rsidRDefault="00C646E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4D35939" w14:textId="77777777" w:rsidR="00F722E6" w:rsidRDefault="00C646EC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B12A64B" w14:textId="77777777" w:rsidR="00F722E6" w:rsidRDefault="00C646E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722E6" w14:paraId="5D4FFF38" w14:textId="77777777">
        <w:tc>
          <w:tcPr>
            <w:tcW w:w="2326" w:type="dxa"/>
            <w:shd w:val="clear" w:color="auto" w:fill="E6E6E6"/>
            <w:vAlign w:val="center"/>
          </w:tcPr>
          <w:p w14:paraId="514849E5" w14:textId="77777777" w:rsidR="00F722E6" w:rsidRDefault="00C646EC">
            <w:r>
              <w:t>生活热水</w:t>
            </w:r>
          </w:p>
        </w:tc>
        <w:tc>
          <w:tcPr>
            <w:tcW w:w="2326" w:type="dxa"/>
            <w:vAlign w:val="center"/>
          </w:tcPr>
          <w:p w14:paraId="5D47B739" w14:textId="77777777" w:rsidR="00F722E6" w:rsidRDefault="00C646EC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234CE82A" w14:textId="77777777" w:rsidR="00F722E6" w:rsidRDefault="00C646EC">
            <w:r>
              <w:t>0.8843</w:t>
            </w:r>
          </w:p>
        </w:tc>
        <w:tc>
          <w:tcPr>
            <w:tcW w:w="2337" w:type="dxa"/>
            <w:vAlign w:val="center"/>
          </w:tcPr>
          <w:p w14:paraId="587360A8" w14:textId="77777777" w:rsidR="00F722E6" w:rsidRDefault="00C646EC">
            <w:r>
              <w:t>315</w:t>
            </w:r>
          </w:p>
        </w:tc>
      </w:tr>
      <w:tr w:rsidR="00F722E6" w14:paraId="6245660C" w14:textId="77777777">
        <w:tc>
          <w:tcPr>
            <w:tcW w:w="2326" w:type="dxa"/>
            <w:shd w:val="clear" w:color="auto" w:fill="E6E6E6"/>
            <w:vAlign w:val="center"/>
          </w:tcPr>
          <w:p w14:paraId="60FF00A7" w14:textId="77777777" w:rsidR="00F722E6" w:rsidRDefault="00C646EC">
            <w:r>
              <w:t>太阳能</w:t>
            </w:r>
          </w:p>
        </w:tc>
        <w:tc>
          <w:tcPr>
            <w:tcW w:w="2326" w:type="dxa"/>
            <w:vAlign w:val="center"/>
          </w:tcPr>
          <w:p w14:paraId="31C8E36E" w14:textId="77777777" w:rsidR="00F722E6" w:rsidRDefault="00C646EC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02C9C7DC" w14:textId="77777777" w:rsidR="00F722E6" w:rsidRDefault="00F722E6"/>
        </w:tc>
        <w:tc>
          <w:tcPr>
            <w:tcW w:w="2337" w:type="dxa"/>
            <w:vAlign w:val="center"/>
          </w:tcPr>
          <w:p w14:paraId="1204EEAF" w14:textId="77777777" w:rsidR="00F722E6" w:rsidRDefault="00C646EC">
            <w:r>
              <w:t>315</w:t>
            </w:r>
          </w:p>
        </w:tc>
      </w:tr>
      <w:tr w:rsidR="00F722E6" w14:paraId="78FED765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B68CD3A" w14:textId="77777777" w:rsidR="00F722E6" w:rsidRDefault="00C646EC">
            <w:r>
              <w:t>合计</w:t>
            </w:r>
          </w:p>
        </w:tc>
        <w:tc>
          <w:tcPr>
            <w:tcW w:w="2337" w:type="dxa"/>
            <w:vAlign w:val="center"/>
          </w:tcPr>
          <w:p w14:paraId="1E95EF02" w14:textId="77777777" w:rsidR="00F722E6" w:rsidRDefault="00C646EC">
            <w:r>
              <w:t>630</w:t>
            </w:r>
          </w:p>
        </w:tc>
      </w:tr>
    </w:tbl>
    <w:p w14:paraId="639A3C52" w14:textId="77777777" w:rsidR="00F722E6" w:rsidRDefault="00F722E6"/>
    <w:p w14:paraId="2F08EEBB" w14:textId="77777777" w:rsidR="00F722E6" w:rsidRDefault="00C646EC">
      <w:pPr>
        <w:pStyle w:val="1"/>
        <w:widowControl w:val="0"/>
        <w:jc w:val="both"/>
      </w:pPr>
      <w:bookmarkStart w:id="76" w:name="_Toc92106602"/>
      <w:r>
        <w:t>电梯</w:t>
      </w:r>
      <w:bookmarkEnd w:id="76"/>
    </w:p>
    <w:p w14:paraId="04BB46B7" w14:textId="77777777" w:rsidR="00F722E6" w:rsidRDefault="00C646EC">
      <w:pPr>
        <w:pStyle w:val="2"/>
        <w:widowControl w:val="0"/>
      </w:pPr>
      <w:bookmarkStart w:id="77" w:name="_Toc92106603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722E6" w14:paraId="502388D0" w14:textId="77777777">
        <w:tc>
          <w:tcPr>
            <w:tcW w:w="1256" w:type="dxa"/>
            <w:shd w:val="clear" w:color="auto" w:fill="E6E6E6"/>
            <w:vAlign w:val="center"/>
          </w:tcPr>
          <w:p w14:paraId="1F949899" w14:textId="77777777" w:rsidR="00F722E6" w:rsidRDefault="00C646EC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AEEF50" w14:textId="77777777" w:rsidR="00F722E6" w:rsidRDefault="00C646EC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1F9FB6" w14:textId="77777777" w:rsidR="00F722E6" w:rsidRDefault="00C646EC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3EE62D" w14:textId="77777777" w:rsidR="00F722E6" w:rsidRDefault="00C646EC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113D1E" w14:textId="77777777" w:rsidR="00F722E6" w:rsidRDefault="00C646EC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62698A" w14:textId="77777777" w:rsidR="00F722E6" w:rsidRDefault="00C646EC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778B1B" w14:textId="77777777" w:rsidR="00F722E6" w:rsidRDefault="00C646EC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3205896" w14:textId="77777777" w:rsidR="00F722E6" w:rsidRDefault="00C646EC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F33ACD" w14:textId="77777777" w:rsidR="00F722E6" w:rsidRDefault="00C646E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722E6" w14:paraId="333C603E" w14:textId="77777777">
        <w:tc>
          <w:tcPr>
            <w:tcW w:w="1256" w:type="dxa"/>
            <w:vAlign w:val="center"/>
          </w:tcPr>
          <w:p w14:paraId="7E447232" w14:textId="77777777" w:rsidR="00F722E6" w:rsidRDefault="00C646EC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2DDD1D1" w14:textId="77777777" w:rsidR="00F722E6" w:rsidRDefault="00C646EC">
            <w:r>
              <w:t>1.26</w:t>
            </w:r>
          </w:p>
        </w:tc>
        <w:tc>
          <w:tcPr>
            <w:tcW w:w="1273" w:type="dxa"/>
            <w:vAlign w:val="center"/>
          </w:tcPr>
          <w:p w14:paraId="32C6F6E6" w14:textId="77777777" w:rsidR="00F722E6" w:rsidRDefault="00C646EC">
            <w:r>
              <w:t>1350</w:t>
            </w:r>
          </w:p>
        </w:tc>
        <w:tc>
          <w:tcPr>
            <w:tcW w:w="707" w:type="dxa"/>
            <w:vAlign w:val="center"/>
          </w:tcPr>
          <w:p w14:paraId="15FAA355" w14:textId="77777777" w:rsidR="00F722E6" w:rsidRDefault="00C646EC">
            <w:r>
              <w:t>1.75</w:t>
            </w:r>
          </w:p>
        </w:tc>
        <w:tc>
          <w:tcPr>
            <w:tcW w:w="848" w:type="dxa"/>
            <w:vAlign w:val="center"/>
          </w:tcPr>
          <w:p w14:paraId="4B58BC2F" w14:textId="77777777" w:rsidR="00F722E6" w:rsidRDefault="00C646EC">
            <w:r>
              <w:t>200</w:t>
            </w:r>
          </w:p>
        </w:tc>
        <w:tc>
          <w:tcPr>
            <w:tcW w:w="990" w:type="dxa"/>
            <w:vAlign w:val="center"/>
          </w:tcPr>
          <w:p w14:paraId="26383BC8" w14:textId="77777777" w:rsidR="00F722E6" w:rsidRDefault="00C646EC">
            <w:r>
              <w:t>8</w:t>
            </w:r>
          </w:p>
        </w:tc>
        <w:tc>
          <w:tcPr>
            <w:tcW w:w="990" w:type="dxa"/>
            <w:vAlign w:val="center"/>
          </w:tcPr>
          <w:p w14:paraId="565A1FED" w14:textId="77777777" w:rsidR="00F722E6" w:rsidRDefault="00C646EC">
            <w:r>
              <w:t>365</w:t>
            </w:r>
          </w:p>
        </w:tc>
        <w:tc>
          <w:tcPr>
            <w:tcW w:w="565" w:type="dxa"/>
            <w:vAlign w:val="center"/>
          </w:tcPr>
          <w:p w14:paraId="5A87B0BF" w14:textId="77777777" w:rsidR="00F722E6" w:rsidRDefault="00C646EC">
            <w:r>
              <w:t>20</w:t>
            </w:r>
          </w:p>
        </w:tc>
        <w:tc>
          <w:tcPr>
            <w:tcW w:w="1131" w:type="dxa"/>
            <w:vAlign w:val="center"/>
          </w:tcPr>
          <w:p w14:paraId="22946D93" w14:textId="77777777" w:rsidR="00F722E6" w:rsidRDefault="00C646EC">
            <w:r>
              <w:t>628022</w:t>
            </w:r>
          </w:p>
        </w:tc>
      </w:tr>
      <w:tr w:rsidR="00F722E6" w14:paraId="46855873" w14:textId="77777777">
        <w:tc>
          <w:tcPr>
            <w:tcW w:w="8185" w:type="dxa"/>
            <w:gridSpan w:val="8"/>
            <w:vAlign w:val="center"/>
          </w:tcPr>
          <w:p w14:paraId="2E44FB13" w14:textId="77777777" w:rsidR="00F722E6" w:rsidRDefault="00C646EC">
            <w:r>
              <w:t>总计</w:t>
            </w:r>
          </w:p>
        </w:tc>
        <w:tc>
          <w:tcPr>
            <w:tcW w:w="1131" w:type="dxa"/>
            <w:vAlign w:val="center"/>
          </w:tcPr>
          <w:p w14:paraId="2760C57F" w14:textId="77777777" w:rsidR="00F722E6" w:rsidRDefault="00C646EC">
            <w:r>
              <w:t>628022</w:t>
            </w:r>
          </w:p>
        </w:tc>
      </w:tr>
    </w:tbl>
    <w:p w14:paraId="049F2047" w14:textId="77777777" w:rsidR="00F722E6" w:rsidRDefault="00C646EC">
      <w:pPr>
        <w:pStyle w:val="2"/>
        <w:widowControl w:val="0"/>
      </w:pPr>
      <w:bookmarkStart w:id="78" w:name="_Toc92106604"/>
      <w:r>
        <w:lastRenderedPageBreak/>
        <w:t>扶梯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722E6" w14:paraId="648E6D2B" w14:textId="77777777">
        <w:tc>
          <w:tcPr>
            <w:tcW w:w="1256" w:type="dxa"/>
            <w:shd w:val="clear" w:color="auto" w:fill="E6E6E6"/>
            <w:vAlign w:val="center"/>
          </w:tcPr>
          <w:p w14:paraId="67A5F7DE" w14:textId="77777777" w:rsidR="00F722E6" w:rsidRDefault="00C646EC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22E2B4" w14:textId="77777777" w:rsidR="00F722E6" w:rsidRDefault="00C646EC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5FF22E" w14:textId="77777777" w:rsidR="00F722E6" w:rsidRDefault="00C646EC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DA7992" w14:textId="77777777" w:rsidR="00F722E6" w:rsidRDefault="00C646EC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76ABFB" w14:textId="77777777" w:rsidR="00F722E6" w:rsidRDefault="00C646EC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B0A323" w14:textId="77777777" w:rsidR="00F722E6" w:rsidRDefault="00C646EC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6F3F38" w14:textId="77777777" w:rsidR="00F722E6" w:rsidRDefault="00C646EC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9D92874" w14:textId="77777777" w:rsidR="00F722E6" w:rsidRDefault="00C646EC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F1AD34" w14:textId="77777777" w:rsidR="00F722E6" w:rsidRDefault="00C646EC">
            <w:pPr>
              <w:jc w:val="center"/>
            </w:pPr>
            <w:r>
              <w:t>全年电耗</w:t>
            </w:r>
            <w:r>
              <w:br/>
            </w:r>
            <w:r>
              <w:t>(kWh)</w:t>
            </w:r>
          </w:p>
        </w:tc>
      </w:tr>
      <w:tr w:rsidR="00F722E6" w14:paraId="5FC25E8C" w14:textId="77777777">
        <w:tc>
          <w:tcPr>
            <w:tcW w:w="1256" w:type="dxa"/>
            <w:vAlign w:val="center"/>
          </w:tcPr>
          <w:p w14:paraId="46FEFD30" w14:textId="77777777" w:rsidR="00F722E6" w:rsidRDefault="00C646EC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F43E9DD" w14:textId="77777777" w:rsidR="00F722E6" w:rsidRDefault="00C646EC">
            <w:r>
              <w:t>1.26</w:t>
            </w:r>
          </w:p>
        </w:tc>
        <w:tc>
          <w:tcPr>
            <w:tcW w:w="1273" w:type="dxa"/>
            <w:vAlign w:val="center"/>
          </w:tcPr>
          <w:p w14:paraId="2B6F8B71" w14:textId="77777777" w:rsidR="00F722E6" w:rsidRDefault="00C646EC">
            <w:r>
              <w:t>1350</w:t>
            </w:r>
          </w:p>
        </w:tc>
        <w:tc>
          <w:tcPr>
            <w:tcW w:w="707" w:type="dxa"/>
            <w:vAlign w:val="center"/>
          </w:tcPr>
          <w:p w14:paraId="714544D1" w14:textId="77777777" w:rsidR="00F722E6" w:rsidRDefault="00C646EC">
            <w:r>
              <w:t>1.75</w:t>
            </w:r>
          </w:p>
        </w:tc>
        <w:tc>
          <w:tcPr>
            <w:tcW w:w="848" w:type="dxa"/>
            <w:vAlign w:val="center"/>
          </w:tcPr>
          <w:p w14:paraId="096DECCE" w14:textId="77777777" w:rsidR="00F722E6" w:rsidRDefault="00C646EC">
            <w:r>
              <w:t>200</w:t>
            </w:r>
          </w:p>
        </w:tc>
        <w:tc>
          <w:tcPr>
            <w:tcW w:w="990" w:type="dxa"/>
            <w:vAlign w:val="center"/>
          </w:tcPr>
          <w:p w14:paraId="59225D72" w14:textId="77777777" w:rsidR="00F722E6" w:rsidRDefault="00C646EC">
            <w:r>
              <w:t>8</w:t>
            </w:r>
          </w:p>
        </w:tc>
        <w:tc>
          <w:tcPr>
            <w:tcW w:w="990" w:type="dxa"/>
            <w:vAlign w:val="center"/>
          </w:tcPr>
          <w:p w14:paraId="1667CA9D" w14:textId="77777777" w:rsidR="00F722E6" w:rsidRDefault="00C646EC">
            <w:r>
              <w:t>365</w:t>
            </w:r>
          </w:p>
        </w:tc>
        <w:tc>
          <w:tcPr>
            <w:tcW w:w="565" w:type="dxa"/>
            <w:vAlign w:val="center"/>
          </w:tcPr>
          <w:p w14:paraId="26D4A79A" w14:textId="77777777" w:rsidR="00F722E6" w:rsidRDefault="00C646EC">
            <w:r>
              <w:t>10</w:t>
            </w:r>
          </w:p>
        </w:tc>
        <w:tc>
          <w:tcPr>
            <w:tcW w:w="1131" w:type="dxa"/>
            <w:vAlign w:val="center"/>
          </w:tcPr>
          <w:p w14:paraId="472E8C1F" w14:textId="77777777" w:rsidR="00F722E6" w:rsidRDefault="00C646EC">
            <w:r>
              <w:t>314011</w:t>
            </w:r>
          </w:p>
        </w:tc>
      </w:tr>
      <w:tr w:rsidR="00F722E6" w14:paraId="7249BC6F" w14:textId="77777777">
        <w:tc>
          <w:tcPr>
            <w:tcW w:w="8185" w:type="dxa"/>
            <w:gridSpan w:val="8"/>
            <w:vAlign w:val="center"/>
          </w:tcPr>
          <w:p w14:paraId="3EB2002B" w14:textId="77777777" w:rsidR="00F722E6" w:rsidRDefault="00C646EC">
            <w:r>
              <w:t>总计</w:t>
            </w:r>
          </w:p>
        </w:tc>
        <w:tc>
          <w:tcPr>
            <w:tcW w:w="1131" w:type="dxa"/>
            <w:vAlign w:val="center"/>
          </w:tcPr>
          <w:p w14:paraId="4DBD4D42" w14:textId="77777777" w:rsidR="00F722E6" w:rsidRDefault="00C646EC">
            <w:r>
              <w:t>314011</w:t>
            </w:r>
          </w:p>
        </w:tc>
      </w:tr>
    </w:tbl>
    <w:p w14:paraId="11CED7E7" w14:textId="77777777" w:rsidR="00F722E6" w:rsidRDefault="00C646EC">
      <w:pPr>
        <w:pStyle w:val="2"/>
        <w:widowControl w:val="0"/>
      </w:pPr>
      <w:bookmarkStart w:id="79" w:name="_Toc92106605"/>
      <w:r>
        <w:t>电梯碳排放</w:t>
      </w:r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722E6" w14:paraId="55D9D59C" w14:textId="77777777">
        <w:tc>
          <w:tcPr>
            <w:tcW w:w="2326" w:type="dxa"/>
            <w:shd w:val="clear" w:color="auto" w:fill="E6E6E6"/>
            <w:vAlign w:val="center"/>
          </w:tcPr>
          <w:p w14:paraId="473D69D9" w14:textId="77777777" w:rsidR="00F722E6" w:rsidRDefault="00C646EC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A1274C3" w14:textId="77777777" w:rsidR="00F722E6" w:rsidRDefault="00C646E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11628E4" w14:textId="77777777" w:rsidR="00F722E6" w:rsidRDefault="00C646EC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A2B9AAD" w14:textId="77777777" w:rsidR="00F722E6" w:rsidRDefault="00C646E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722E6" w14:paraId="1D63D192" w14:textId="77777777">
        <w:tc>
          <w:tcPr>
            <w:tcW w:w="2326" w:type="dxa"/>
            <w:shd w:val="clear" w:color="auto" w:fill="E6E6E6"/>
            <w:vAlign w:val="center"/>
          </w:tcPr>
          <w:p w14:paraId="20E497B1" w14:textId="77777777" w:rsidR="00F722E6" w:rsidRDefault="00C646EC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7C9C28DB" w14:textId="77777777" w:rsidR="00F722E6" w:rsidRDefault="00C646EC">
            <w:r>
              <w:t>628022</w:t>
            </w:r>
          </w:p>
        </w:tc>
        <w:tc>
          <w:tcPr>
            <w:tcW w:w="2326" w:type="dxa"/>
            <w:vMerge w:val="restart"/>
            <w:vAlign w:val="center"/>
          </w:tcPr>
          <w:p w14:paraId="0DD8454F" w14:textId="77777777" w:rsidR="00F722E6" w:rsidRDefault="00C646EC">
            <w:r>
              <w:t>0.8843</w:t>
            </w:r>
          </w:p>
        </w:tc>
        <w:tc>
          <w:tcPr>
            <w:tcW w:w="2337" w:type="dxa"/>
            <w:vAlign w:val="center"/>
          </w:tcPr>
          <w:p w14:paraId="3CE7A2F8" w14:textId="77777777" w:rsidR="00F722E6" w:rsidRDefault="00C646EC">
            <w:r>
              <w:t>27768</w:t>
            </w:r>
          </w:p>
        </w:tc>
      </w:tr>
      <w:tr w:rsidR="00F722E6" w14:paraId="4754CFDA" w14:textId="77777777">
        <w:tc>
          <w:tcPr>
            <w:tcW w:w="2326" w:type="dxa"/>
            <w:shd w:val="clear" w:color="auto" w:fill="E6E6E6"/>
            <w:vAlign w:val="center"/>
          </w:tcPr>
          <w:p w14:paraId="196BA0D6" w14:textId="77777777" w:rsidR="00F722E6" w:rsidRDefault="00C646EC">
            <w:r>
              <w:t>自动扶梯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51060091" w14:textId="77777777" w:rsidR="00F722E6" w:rsidRDefault="00C646EC">
            <w:r>
              <w:t>314011</w:t>
            </w:r>
          </w:p>
        </w:tc>
        <w:tc>
          <w:tcPr>
            <w:tcW w:w="2326" w:type="dxa"/>
            <w:vMerge/>
            <w:vAlign w:val="center"/>
          </w:tcPr>
          <w:p w14:paraId="6E5097CF" w14:textId="77777777" w:rsidR="00F722E6" w:rsidRDefault="00F722E6"/>
        </w:tc>
        <w:tc>
          <w:tcPr>
            <w:tcW w:w="2337" w:type="dxa"/>
            <w:vAlign w:val="center"/>
          </w:tcPr>
          <w:p w14:paraId="24DCD7F0" w14:textId="77777777" w:rsidR="00F722E6" w:rsidRDefault="00C646EC">
            <w:r>
              <w:t>13884</w:t>
            </w:r>
          </w:p>
        </w:tc>
      </w:tr>
      <w:tr w:rsidR="00F722E6" w14:paraId="18EA838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BB6CAD8" w14:textId="77777777" w:rsidR="00F722E6" w:rsidRDefault="00C646EC">
            <w:r>
              <w:t>合计</w:t>
            </w:r>
          </w:p>
        </w:tc>
        <w:tc>
          <w:tcPr>
            <w:tcW w:w="2337" w:type="dxa"/>
            <w:vAlign w:val="center"/>
          </w:tcPr>
          <w:p w14:paraId="4E90827B" w14:textId="77777777" w:rsidR="00F722E6" w:rsidRDefault="00C646EC">
            <w:r>
              <w:t>41652</w:t>
            </w:r>
          </w:p>
        </w:tc>
      </w:tr>
    </w:tbl>
    <w:p w14:paraId="77C37EAB" w14:textId="77777777" w:rsidR="00F722E6" w:rsidRDefault="00C646EC">
      <w:pPr>
        <w:pStyle w:val="1"/>
        <w:widowControl w:val="0"/>
        <w:jc w:val="both"/>
      </w:pPr>
      <w:bookmarkStart w:id="80" w:name="_Toc92106606"/>
      <w:r>
        <w:t>光伏发电</w:t>
      </w:r>
      <w:bookmarkEnd w:id="80"/>
    </w:p>
    <w:p w14:paraId="21DF56AA" w14:textId="77777777" w:rsidR="00F722E6" w:rsidRDefault="00C646EC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F722E6" w14:paraId="0F755D06" w14:textId="77777777">
        <w:tc>
          <w:tcPr>
            <w:tcW w:w="1398" w:type="dxa"/>
            <w:shd w:val="clear" w:color="auto" w:fill="E6E6E6"/>
            <w:vAlign w:val="center"/>
          </w:tcPr>
          <w:p w14:paraId="100C8B02" w14:textId="77777777" w:rsidR="00F722E6" w:rsidRDefault="00C646EC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3D77A2" w14:textId="77777777" w:rsidR="00F722E6" w:rsidRDefault="00C646EC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236C9F" w14:textId="77777777" w:rsidR="00F722E6" w:rsidRDefault="00C646EC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0B09C0" w14:textId="77777777" w:rsidR="00F722E6" w:rsidRDefault="00C646EC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81B323" w14:textId="77777777" w:rsidR="00F722E6" w:rsidRDefault="00C646EC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FC21BE2" w14:textId="77777777" w:rsidR="00F722E6" w:rsidRDefault="00C646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4B49999" w14:textId="77777777" w:rsidR="00F722E6" w:rsidRDefault="00C646EC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722E6" w14:paraId="254832BB" w14:textId="77777777">
        <w:tc>
          <w:tcPr>
            <w:tcW w:w="1398" w:type="dxa"/>
            <w:vAlign w:val="center"/>
          </w:tcPr>
          <w:p w14:paraId="247E6BE0" w14:textId="77777777" w:rsidR="00F722E6" w:rsidRDefault="00C646EC">
            <w:r>
              <w:t>100</w:t>
            </w:r>
          </w:p>
        </w:tc>
        <w:tc>
          <w:tcPr>
            <w:tcW w:w="1131" w:type="dxa"/>
            <w:vAlign w:val="center"/>
          </w:tcPr>
          <w:p w14:paraId="20FD28CC" w14:textId="77777777" w:rsidR="00F722E6" w:rsidRDefault="00C646EC">
            <w:r>
              <w:t>0.4</w:t>
            </w:r>
          </w:p>
        </w:tc>
        <w:tc>
          <w:tcPr>
            <w:tcW w:w="1131" w:type="dxa"/>
            <w:vAlign w:val="center"/>
          </w:tcPr>
          <w:p w14:paraId="2B12EB55" w14:textId="77777777" w:rsidR="00F722E6" w:rsidRDefault="00C646EC">
            <w:r>
              <w:t>0.8</w:t>
            </w:r>
          </w:p>
        </w:tc>
        <w:tc>
          <w:tcPr>
            <w:tcW w:w="1697" w:type="dxa"/>
            <w:vAlign w:val="center"/>
          </w:tcPr>
          <w:p w14:paraId="0FDAF1D3" w14:textId="77777777" w:rsidR="00F722E6" w:rsidRDefault="00C646EC">
            <w:r>
              <w:t>0.9</w:t>
            </w:r>
          </w:p>
        </w:tc>
        <w:tc>
          <w:tcPr>
            <w:tcW w:w="1131" w:type="dxa"/>
            <w:vAlign w:val="center"/>
          </w:tcPr>
          <w:p w14:paraId="5D7BEC3D" w14:textId="77777777" w:rsidR="00F722E6" w:rsidRDefault="00C646EC">
            <w:r>
              <w:t>47713</w:t>
            </w:r>
          </w:p>
        </w:tc>
        <w:tc>
          <w:tcPr>
            <w:tcW w:w="1431" w:type="dxa"/>
            <w:vAlign w:val="center"/>
          </w:tcPr>
          <w:p w14:paraId="7622D006" w14:textId="77777777" w:rsidR="00F722E6" w:rsidRDefault="00C646EC">
            <w:r>
              <w:t>0.8843</w:t>
            </w:r>
          </w:p>
        </w:tc>
        <w:tc>
          <w:tcPr>
            <w:tcW w:w="1398" w:type="dxa"/>
            <w:vAlign w:val="center"/>
          </w:tcPr>
          <w:p w14:paraId="30937DA7" w14:textId="77777777" w:rsidR="00F722E6" w:rsidRDefault="00C646EC">
            <w:r>
              <w:t>2110</w:t>
            </w:r>
          </w:p>
        </w:tc>
      </w:tr>
      <w:tr w:rsidR="00F722E6" w14:paraId="4D8AFD7F" w14:textId="77777777">
        <w:tc>
          <w:tcPr>
            <w:tcW w:w="7919" w:type="dxa"/>
            <w:gridSpan w:val="6"/>
            <w:vAlign w:val="center"/>
          </w:tcPr>
          <w:p w14:paraId="5DCEF936" w14:textId="77777777" w:rsidR="00F722E6" w:rsidRDefault="00C646EC">
            <w:r>
              <w:t>总计</w:t>
            </w:r>
          </w:p>
        </w:tc>
        <w:tc>
          <w:tcPr>
            <w:tcW w:w="1398" w:type="dxa"/>
            <w:vAlign w:val="center"/>
          </w:tcPr>
          <w:p w14:paraId="683B7F2E" w14:textId="77777777" w:rsidR="00F722E6" w:rsidRDefault="00C646EC">
            <w:r>
              <w:t>2110</w:t>
            </w:r>
          </w:p>
        </w:tc>
      </w:tr>
    </w:tbl>
    <w:p w14:paraId="682BDFA7" w14:textId="77777777" w:rsidR="00F722E6" w:rsidRDefault="00C646EC">
      <w:pPr>
        <w:pStyle w:val="1"/>
        <w:widowControl w:val="0"/>
        <w:jc w:val="both"/>
      </w:pPr>
      <w:bookmarkStart w:id="81" w:name="_Toc92106607"/>
      <w:r>
        <w:t>风力发电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F722E6" w14:paraId="4E50141D" w14:textId="77777777">
        <w:tc>
          <w:tcPr>
            <w:tcW w:w="3096" w:type="dxa"/>
            <w:shd w:val="clear" w:color="auto" w:fill="E6E6E6"/>
            <w:vAlign w:val="center"/>
          </w:tcPr>
          <w:p w14:paraId="763006CC" w14:textId="77777777" w:rsidR="00F722E6" w:rsidRDefault="00C646EC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81A6FD" w14:textId="77777777" w:rsidR="00F722E6" w:rsidRDefault="00C646EC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EFFA86" w14:textId="77777777" w:rsidR="00F722E6" w:rsidRDefault="00C646EC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6AAC83" w14:textId="77777777" w:rsidR="00F722E6" w:rsidRDefault="00C646EC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690284" w14:textId="77777777" w:rsidR="00F722E6" w:rsidRDefault="00C646EC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E92757E" w14:textId="77777777" w:rsidR="00F722E6" w:rsidRDefault="00C646EC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B2400F" w14:textId="77777777" w:rsidR="00F722E6" w:rsidRDefault="00C646EC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8505EC2" w14:textId="77777777" w:rsidR="00F722E6" w:rsidRDefault="00C646EC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722E6" w14:paraId="605459BC" w14:textId="77777777">
        <w:tc>
          <w:tcPr>
            <w:tcW w:w="3096" w:type="dxa"/>
            <w:vAlign w:val="center"/>
          </w:tcPr>
          <w:p w14:paraId="71207BFE" w14:textId="77777777" w:rsidR="00F722E6" w:rsidRDefault="00C646EC">
            <w:r>
              <w:t>郊区、厂区</w:t>
            </w:r>
          </w:p>
        </w:tc>
        <w:tc>
          <w:tcPr>
            <w:tcW w:w="707" w:type="dxa"/>
            <w:vAlign w:val="center"/>
          </w:tcPr>
          <w:p w14:paraId="0641A8DA" w14:textId="77777777" w:rsidR="00F722E6" w:rsidRDefault="00C646EC">
            <w:r>
              <w:t>54</w:t>
            </w:r>
          </w:p>
        </w:tc>
        <w:tc>
          <w:tcPr>
            <w:tcW w:w="990" w:type="dxa"/>
            <w:vAlign w:val="center"/>
          </w:tcPr>
          <w:p w14:paraId="1FF76420" w14:textId="77777777" w:rsidR="00F722E6" w:rsidRDefault="00C646EC">
            <w:r>
              <w:t>65</w:t>
            </w:r>
          </w:p>
        </w:tc>
        <w:tc>
          <w:tcPr>
            <w:tcW w:w="1131" w:type="dxa"/>
            <w:vAlign w:val="center"/>
          </w:tcPr>
          <w:p w14:paraId="70C8EA8D" w14:textId="77777777" w:rsidR="00F722E6" w:rsidRDefault="00C646EC">
            <w:r>
              <w:t>5</w:t>
            </w:r>
          </w:p>
        </w:tc>
        <w:tc>
          <w:tcPr>
            <w:tcW w:w="707" w:type="dxa"/>
            <w:vAlign w:val="center"/>
          </w:tcPr>
          <w:p w14:paraId="66DB15A3" w14:textId="77777777" w:rsidR="00F722E6" w:rsidRDefault="00C646EC">
            <w:r>
              <w:t>0.35</w:t>
            </w:r>
          </w:p>
        </w:tc>
        <w:tc>
          <w:tcPr>
            <w:tcW w:w="565" w:type="dxa"/>
            <w:vAlign w:val="center"/>
          </w:tcPr>
          <w:p w14:paraId="7DD9F623" w14:textId="77777777" w:rsidR="00F722E6" w:rsidRDefault="00C646EC">
            <w:r>
              <w:t>100</w:t>
            </w:r>
          </w:p>
        </w:tc>
        <w:tc>
          <w:tcPr>
            <w:tcW w:w="990" w:type="dxa"/>
            <w:vAlign w:val="center"/>
          </w:tcPr>
          <w:p w14:paraId="2DC49A72" w14:textId="77777777" w:rsidR="00F722E6" w:rsidRDefault="00C646EC">
            <w:r>
              <w:t>142</w:t>
            </w:r>
          </w:p>
        </w:tc>
        <w:tc>
          <w:tcPr>
            <w:tcW w:w="1137" w:type="dxa"/>
            <w:vAlign w:val="center"/>
          </w:tcPr>
          <w:p w14:paraId="6A65D975" w14:textId="77777777" w:rsidR="00F722E6" w:rsidRDefault="00C646EC">
            <w:r>
              <w:t>6</w:t>
            </w:r>
          </w:p>
        </w:tc>
      </w:tr>
      <w:tr w:rsidR="00F722E6" w14:paraId="2A6ADD64" w14:textId="77777777">
        <w:tc>
          <w:tcPr>
            <w:tcW w:w="8186" w:type="dxa"/>
            <w:gridSpan w:val="7"/>
            <w:vAlign w:val="center"/>
          </w:tcPr>
          <w:p w14:paraId="1F036148" w14:textId="77777777" w:rsidR="00F722E6" w:rsidRDefault="00C646EC">
            <w:r>
              <w:t>总计</w:t>
            </w:r>
          </w:p>
        </w:tc>
        <w:tc>
          <w:tcPr>
            <w:tcW w:w="1137" w:type="dxa"/>
            <w:vAlign w:val="center"/>
          </w:tcPr>
          <w:p w14:paraId="5FB7D4C8" w14:textId="77777777" w:rsidR="00F722E6" w:rsidRDefault="00C646EC">
            <w:r>
              <w:t>6</w:t>
            </w:r>
          </w:p>
        </w:tc>
      </w:tr>
    </w:tbl>
    <w:p w14:paraId="60BC0BE9" w14:textId="77777777" w:rsidR="00F722E6" w:rsidRDefault="00C646EC">
      <w:pPr>
        <w:pStyle w:val="1"/>
        <w:widowControl w:val="0"/>
        <w:jc w:val="both"/>
      </w:pPr>
      <w:bookmarkStart w:id="82" w:name="_Toc92106608"/>
      <w:r>
        <w:t>计算结果</w:t>
      </w:r>
      <w:bookmarkEnd w:id="82"/>
    </w:p>
    <w:p w14:paraId="2921C788" w14:textId="77777777" w:rsidR="00F722E6" w:rsidRDefault="00C646EC">
      <w:pPr>
        <w:pStyle w:val="2"/>
        <w:widowControl w:val="0"/>
      </w:pPr>
      <w:bookmarkStart w:id="83" w:name="_Toc92106609"/>
      <w:r>
        <w:t>建材生产运输碳排放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F722E6" w14:paraId="1456F46E" w14:textId="77777777">
        <w:tc>
          <w:tcPr>
            <w:tcW w:w="899" w:type="dxa"/>
            <w:shd w:val="clear" w:color="auto" w:fill="E6E6E6"/>
            <w:vAlign w:val="center"/>
          </w:tcPr>
          <w:p w14:paraId="0FF076BD" w14:textId="77777777" w:rsidR="00F722E6" w:rsidRDefault="00C646EC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1707EB55" w14:textId="77777777" w:rsidR="00F722E6" w:rsidRDefault="00C646EC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DBD7F9" w14:textId="77777777" w:rsidR="00F722E6" w:rsidRDefault="00C646EC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938DB" w14:textId="77777777" w:rsidR="00F722E6" w:rsidRDefault="00C646EC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071BBF" w14:textId="77777777" w:rsidR="00F722E6" w:rsidRDefault="00C646EC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74C067B1" w14:textId="77777777" w:rsidR="00F722E6" w:rsidRDefault="00C646EC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722E6" w14:paraId="2BF1F481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66EBCEA4" w14:textId="77777777" w:rsidR="00F722E6" w:rsidRDefault="00C646EC">
            <w:r>
              <w:t>混凝土</w:t>
            </w:r>
          </w:p>
        </w:tc>
        <w:tc>
          <w:tcPr>
            <w:tcW w:w="4182" w:type="dxa"/>
            <w:vAlign w:val="center"/>
          </w:tcPr>
          <w:p w14:paraId="7F6349A2" w14:textId="77777777" w:rsidR="00F722E6" w:rsidRDefault="00C646EC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1F0CC6D0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4833CFE3" w14:textId="77777777" w:rsidR="00F722E6" w:rsidRDefault="00C646EC">
            <w:r>
              <w:t>1</w:t>
            </w:r>
          </w:p>
        </w:tc>
        <w:tc>
          <w:tcPr>
            <w:tcW w:w="990" w:type="dxa"/>
            <w:vAlign w:val="center"/>
          </w:tcPr>
          <w:p w14:paraId="06BB0565" w14:textId="77777777" w:rsidR="00F722E6" w:rsidRDefault="00C646EC">
            <w:r>
              <w:t>2</w:t>
            </w:r>
          </w:p>
        </w:tc>
        <w:tc>
          <w:tcPr>
            <w:tcW w:w="1692" w:type="dxa"/>
            <w:vAlign w:val="center"/>
          </w:tcPr>
          <w:p w14:paraId="4FCAA392" w14:textId="77777777" w:rsidR="00F722E6" w:rsidRDefault="00C646EC">
            <w:r>
              <w:t>0</w:t>
            </w:r>
          </w:p>
        </w:tc>
      </w:tr>
      <w:tr w:rsidR="00F722E6" w14:paraId="5B12182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C3DB1E1" w14:textId="77777777" w:rsidR="00F722E6" w:rsidRDefault="00F722E6"/>
        </w:tc>
        <w:tc>
          <w:tcPr>
            <w:tcW w:w="4182" w:type="dxa"/>
            <w:vAlign w:val="center"/>
          </w:tcPr>
          <w:p w14:paraId="65DE0DB5" w14:textId="77777777" w:rsidR="00F722E6" w:rsidRDefault="00C646EC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12C0B418" w14:textId="77777777" w:rsidR="00F722E6" w:rsidRDefault="00C646EC">
            <w:r>
              <w:t>m3</w:t>
            </w:r>
          </w:p>
        </w:tc>
        <w:tc>
          <w:tcPr>
            <w:tcW w:w="848" w:type="dxa"/>
            <w:vAlign w:val="center"/>
          </w:tcPr>
          <w:p w14:paraId="05C9C04F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27E34408" w14:textId="77777777" w:rsidR="00F722E6" w:rsidRDefault="00C646EC">
            <w:r>
              <w:t>2</w:t>
            </w:r>
          </w:p>
        </w:tc>
        <w:tc>
          <w:tcPr>
            <w:tcW w:w="1692" w:type="dxa"/>
            <w:vAlign w:val="center"/>
          </w:tcPr>
          <w:p w14:paraId="54B5BCA0" w14:textId="77777777" w:rsidR="00F722E6" w:rsidRDefault="00C646EC">
            <w:r>
              <w:t>0</w:t>
            </w:r>
          </w:p>
        </w:tc>
      </w:tr>
      <w:tr w:rsidR="00F722E6" w14:paraId="766BC5A9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03625DA" w14:textId="77777777" w:rsidR="00F722E6" w:rsidRDefault="00F722E6"/>
        </w:tc>
        <w:tc>
          <w:tcPr>
            <w:tcW w:w="4182" w:type="dxa"/>
            <w:vAlign w:val="center"/>
          </w:tcPr>
          <w:p w14:paraId="1856FC2E" w14:textId="77777777" w:rsidR="00F722E6" w:rsidRDefault="00C646EC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5C153E56" w14:textId="77777777" w:rsidR="00F722E6" w:rsidRDefault="00C646EC">
            <w:r>
              <w:t>m3</w:t>
            </w:r>
          </w:p>
        </w:tc>
        <w:tc>
          <w:tcPr>
            <w:tcW w:w="848" w:type="dxa"/>
            <w:vAlign w:val="center"/>
          </w:tcPr>
          <w:p w14:paraId="360549FA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03F3C268" w14:textId="77777777" w:rsidR="00F722E6" w:rsidRDefault="00C646EC">
            <w:r>
              <w:t>2</w:t>
            </w:r>
          </w:p>
        </w:tc>
        <w:tc>
          <w:tcPr>
            <w:tcW w:w="1692" w:type="dxa"/>
            <w:vAlign w:val="center"/>
          </w:tcPr>
          <w:p w14:paraId="3975C74E" w14:textId="77777777" w:rsidR="00F722E6" w:rsidRDefault="00C646EC">
            <w:r>
              <w:t>0</w:t>
            </w:r>
          </w:p>
        </w:tc>
      </w:tr>
      <w:tr w:rsidR="00F722E6" w14:paraId="39CAFCFF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1F8AEBCB" w14:textId="77777777" w:rsidR="00F722E6" w:rsidRDefault="00C646EC">
            <w:r>
              <w:t>石灰</w:t>
            </w:r>
          </w:p>
        </w:tc>
        <w:tc>
          <w:tcPr>
            <w:tcW w:w="4182" w:type="dxa"/>
            <w:vAlign w:val="center"/>
          </w:tcPr>
          <w:p w14:paraId="2F8486EA" w14:textId="77777777" w:rsidR="00F722E6" w:rsidRDefault="00C646EC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0A389361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377AB7F2" w14:textId="77777777" w:rsidR="00F722E6" w:rsidRDefault="00C646EC">
            <w:r>
              <w:t>1</w:t>
            </w:r>
          </w:p>
        </w:tc>
        <w:tc>
          <w:tcPr>
            <w:tcW w:w="990" w:type="dxa"/>
            <w:vAlign w:val="center"/>
          </w:tcPr>
          <w:p w14:paraId="79EF923B" w14:textId="77777777" w:rsidR="00F722E6" w:rsidRDefault="00C646EC">
            <w:r>
              <w:t>2</w:t>
            </w:r>
          </w:p>
        </w:tc>
        <w:tc>
          <w:tcPr>
            <w:tcW w:w="1692" w:type="dxa"/>
            <w:vAlign w:val="center"/>
          </w:tcPr>
          <w:p w14:paraId="76C9E109" w14:textId="77777777" w:rsidR="00F722E6" w:rsidRDefault="00C646EC">
            <w:r>
              <w:t>0</w:t>
            </w:r>
          </w:p>
        </w:tc>
      </w:tr>
      <w:tr w:rsidR="00F722E6" w14:paraId="2B4B72A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B589DAD" w14:textId="77777777" w:rsidR="00F722E6" w:rsidRDefault="00F722E6"/>
        </w:tc>
        <w:tc>
          <w:tcPr>
            <w:tcW w:w="4182" w:type="dxa"/>
            <w:vAlign w:val="center"/>
          </w:tcPr>
          <w:p w14:paraId="51A5C3EC" w14:textId="77777777" w:rsidR="00F722E6" w:rsidRDefault="00C646EC">
            <w:r>
              <w:t>消石灰</w:t>
            </w:r>
            <w:r>
              <w:t>(</w:t>
            </w:r>
            <w:r>
              <w:t>熟石灰、氢氧化钙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5F5A18E9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1E7A9D3B" w14:textId="77777777" w:rsidR="00F722E6" w:rsidRDefault="00C646EC">
            <w:r>
              <w:t>2</w:t>
            </w:r>
          </w:p>
        </w:tc>
        <w:tc>
          <w:tcPr>
            <w:tcW w:w="990" w:type="dxa"/>
            <w:vAlign w:val="center"/>
          </w:tcPr>
          <w:p w14:paraId="60EE9A34" w14:textId="77777777" w:rsidR="00F722E6" w:rsidRDefault="00C646EC">
            <w:r>
              <w:t>2</w:t>
            </w:r>
          </w:p>
        </w:tc>
        <w:tc>
          <w:tcPr>
            <w:tcW w:w="1692" w:type="dxa"/>
            <w:vAlign w:val="center"/>
          </w:tcPr>
          <w:p w14:paraId="3C9E9874" w14:textId="77777777" w:rsidR="00F722E6" w:rsidRDefault="00C646EC">
            <w:r>
              <w:t>0</w:t>
            </w:r>
          </w:p>
        </w:tc>
      </w:tr>
      <w:tr w:rsidR="00F722E6" w14:paraId="1950FD6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8797830" w14:textId="77777777" w:rsidR="00F722E6" w:rsidRDefault="00F722E6"/>
        </w:tc>
        <w:tc>
          <w:tcPr>
            <w:tcW w:w="4182" w:type="dxa"/>
            <w:vAlign w:val="center"/>
          </w:tcPr>
          <w:p w14:paraId="370479EB" w14:textId="77777777" w:rsidR="00F722E6" w:rsidRDefault="00C646EC">
            <w:r>
              <w:t>天然石膏</w:t>
            </w:r>
          </w:p>
        </w:tc>
        <w:tc>
          <w:tcPr>
            <w:tcW w:w="707" w:type="dxa"/>
            <w:vAlign w:val="center"/>
          </w:tcPr>
          <w:p w14:paraId="41C5F3DA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6228D6F9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53CBF40F" w14:textId="77777777" w:rsidR="00F722E6" w:rsidRDefault="00C646EC">
            <w:r>
              <w:t>5</w:t>
            </w:r>
          </w:p>
        </w:tc>
        <w:tc>
          <w:tcPr>
            <w:tcW w:w="1692" w:type="dxa"/>
            <w:vAlign w:val="center"/>
          </w:tcPr>
          <w:p w14:paraId="525EC8FA" w14:textId="77777777" w:rsidR="00F722E6" w:rsidRDefault="00C646EC">
            <w:r>
              <w:t>0</w:t>
            </w:r>
          </w:p>
        </w:tc>
      </w:tr>
      <w:tr w:rsidR="00F722E6" w14:paraId="4BF898A1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531554EB" w14:textId="77777777" w:rsidR="00F722E6" w:rsidRDefault="00C646EC">
            <w:r>
              <w:t>砖石</w:t>
            </w:r>
          </w:p>
        </w:tc>
        <w:tc>
          <w:tcPr>
            <w:tcW w:w="4182" w:type="dxa"/>
            <w:vAlign w:val="center"/>
          </w:tcPr>
          <w:p w14:paraId="74679DAD" w14:textId="77777777" w:rsidR="00F722E6" w:rsidRDefault="00C646EC">
            <w:r>
              <w:t>砂</w:t>
            </w:r>
            <w:r>
              <w:t>(f=1.6~3.0)</w:t>
            </w:r>
          </w:p>
        </w:tc>
        <w:tc>
          <w:tcPr>
            <w:tcW w:w="707" w:type="dxa"/>
            <w:vAlign w:val="center"/>
          </w:tcPr>
          <w:p w14:paraId="4618DBAD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42B04FFE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00F99C71" w14:textId="77777777" w:rsidR="00F722E6" w:rsidRDefault="00C646EC">
            <w:r>
              <w:t>5</w:t>
            </w:r>
          </w:p>
        </w:tc>
        <w:tc>
          <w:tcPr>
            <w:tcW w:w="1692" w:type="dxa"/>
            <w:vAlign w:val="center"/>
          </w:tcPr>
          <w:p w14:paraId="02F35460" w14:textId="77777777" w:rsidR="00F722E6" w:rsidRDefault="00C646EC">
            <w:r>
              <w:t>0</w:t>
            </w:r>
          </w:p>
        </w:tc>
      </w:tr>
      <w:tr w:rsidR="00F722E6" w14:paraId="44103071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B042ED8" w14:textId="77777777" w:rsidR="00F722E6" w:rsidRDefault="00F722E6"/>
        </w:tc>
        <w:tc>
          <w:tcPr>
            <w:tcW w:w="4182" w:type="dxa"/>
            <w:vAlign w:val="center"/>
          </w:tcPr>
          <w:p w14:paraId="0A85D13D" w14:textId="77777777" w:rsidR="00F722E6" w:rsidRDefault="00C646EC">
            <w:r>
              <w:t>碎石</w:t>
            </w:r>
            <w:r>
              <w:t>(d=10~30mm)</w:t>
            </w:r>
          </w:p>
        </w:tc>
        <w:tc>
          <w:tcPr>
            <w:tcW w:w="707" w:type="dxa"/>
            <w:vAlign w:val="center"/>
          </w:tcPr>
          <w:p w14:paraId="4AB8D08D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2F257E53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4C6C0C78" w14:textId="77777777" w:rsidR="00F722E6" w:rsidRDefault="00C646EC">
            <w:r>
              <w:t>5</w:t>
            </w:r>
          </w:p>
        </w:tc>
        <w:tc>
          <w:tcPr>
            <w:tcW w:w="1692" w:type="dxa"/>
            <w:vAlign w:val="center"/>
          </w:tcPr>
          <w:p w14:paraId="68273B05" w14:textId="77777777" w:rsidR="00F722E6" w:rsidRDefault="00C646EC">
            <w:r>
              <w:t>0</w:t>
            </w:r>
          </w:p>
        </w:tc>
      </w:tr>
      <w:tr w:rsidR="00F722E6" w14:paraId="4F70695B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C1F4208" w14:textId="77777777" w:rsidR="00F722E6" w:rsidRDefault="00F722E6"/>
        </w:tc>
        <w:tc>
          <w:tcPr>
            <w:tcW w:w="4182" w:type="dxa"/>
            <w:vAlign w:val="center"/>
          </w:tcPr>
          <w:p w14:paraId="163504BA" w14:textId="77777777" w:rsidR="00F722E6" w:rsidRDefault="00C646EC">
            <w:r>
              <w:t>页岩石</w:t>
            </w:r>
          </w:p>
        </w:tc>
        <w:tc>
          <w:tcPr>
            <w:tcW w:w="707" w:type="dxa"/>
            <w:vAlign w:val="center"/>
          </w:tcPr>
          <w:p w14:paraId="0B03028E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0D85B0CB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5CDC1FDB" w14:textId="77777777" w:rsidR="00F722E6" w:rsidRDefault="00C646EC">
            <w:r>
              <w:t>5</w:t>
            </w:r>
          </w:p>
        </w:tc>
        <w:tc>
          <w:tcPr>
            <w:tcW w:w="1692" w:type="dxa"/>
            <w:vAlign w:val="center"/>
          </w:tcPr>
          <w:p w14:paraId="03BEF2AC" w14:textId="77777777" w:rsidR="00F722E6" w:rsidRDefault="00C646EC">
            <w:r>
              <w:t>0</w:t>
            </w:r>
          </w:p>
        </w:tc>
      </w:tr>
      <w:tr w:rsidR="00F722E6" w14:paraId="0A69ED0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6869CBB" w14:textId="77777777" w:rsidR="00F722E6" w:rsidRDefault="00F722E6"/>
        </w:tc>
        <w:tc>
          <w:tcPr>
            <w:tcW w:w="4182" w:type="dxa"/>
            <w:vAlign w:val="center"/>
          </w:tcPr>
          <w:p w14:paraId="15376F27" w14:textId="77777777" w:rsidR="00F722E6" w:rsidRDefault="00C646EC">
            <w:r>
              <w:t>黏土</w:t>
            </w:r>
          </w:p>
        </w:tc>
        <w:tc>
          <w:tcPr>
            <w:tcW w:w="707" w:type="dxa"/>
            <w:vAlign w:val="center"/>
          </w:tcPr>
          <w:p w14:paraId="0AAFEE02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1A4A771B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35C7F903" w14:textId="77777777" w:rsidR="00F722E6" w:rsidRDefault="00C646EC">
            <w:r>
              <w:t>5</w:t>
            </w:r>
          </w:p>
        </w:tc>
        <w:tc>
          <w:tcPr>
            <w:tcW w:w="1692" w:type="dxa"/>
            <w:vAlign w:val="center"/>
          </w:tcPr>
          <w:p w14:paraId="53A8B664" w14:textId="77777777" w:rsidR="00F722E6" w:rsidRDefault="00C646EC">
            <w:r>
              <w:t>0</w:t>
            </w:r>
          </w:p>
        </w:tc>
      </w:tr>
      <w:tr w:rsidR="00F722E6" w14:paraId="04AC2E1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CB7D395" w14:textId="77777777" w:rsidR="00F722E6" w:rsidRDefault="00F722E6"/>
        </w:tc>
        <w:tc>
          <w:tcPr>
            <w:tcW w:w="4182" w:type="dxa"/>
            <w:vAlign w:val="center"/>
          </w:tcPr>
          <w:p w14:paraId="533CB606" w14:textId="77777777" w:rsidR="00F722E6" w:rsidRDefault="00C646EC">
            <w:r>
              <w:t>混凝土砖</w:t>
            </w:r>
          </w:p>
        </w:tc>
        <w:tc>
          <w:tcPr>
            <w:tcW w:w="707" w:type="dxa"/>
            <w:vAlign w:val="center"/>
          </w:tcPr>
          <w:p w14:paraId="5B1FD52D" w14:textId="77777777" w:rsidR="00F722E6" w:rsidRDefault="00C646EC">
            <w:r>
              <w:t>m3</w:t>
            </w:r>
          </w:p>
        </w:tc>
        <w:tc>
          <w:tcPr>
            <w:tcW w:w="848" w:type="dxa"/>
            <w:vAlign w:val="center"/>
          </w:tcPr>
          <w:p w14:paraId="6F4206BF" w14:textId="77777777" w:rsidR="00F722E6" w:rsidRDefault="00C646EC">
            <w:r>
              <w:t>5</w:t>
            </w:r>
          </w:p>
        </w:tc>
        <w:tc>
          <w:tcPr>
            <w:tcW w:w="990" w:type="dxa"/>
            <w:vAlign w:val="center"/>
          </w:tcPr>
          <w:p w14:paraId="5309C0B3" w14:textId="77777777" w:rsidR="00F722E6" w:rsidRDefault="00C646EC">
            <w:r>
              <w:t>2</w:t>
            </w:r>
          </w:p>
        </w:tc>
        <w:tc>
          <w:tcPr>
            <w:tcW w:w="1692" w:type="dxa"/>
            <w:vAlign w:val="center"/>
          </w:tcPr>
          <w:p w14:paraId="383281D9" w14:textId="77777777" w:rsidR="00F722E6" w:rsidRDefault="00C646EC">
            <w:r>
              <w:t>0</w:t>
            </w:r>
          </w:p>
        </w:tc>
      </w:tr>
      <w:tr w:rsidR="00F722E6" w14:paraId="3268C34E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5C71BE90" w14:textId="77777777" w:rsidR="00F722E6" w:rsidRDefault="00C646EC">
            <w:r>
              <w:t>金属材料</w:t>
            </w:r>
          </w:p>
        </w:tc>
        <w:tc>
          <w:tcPr>
            <w:tcW w:w="4182" w:type="dxa"/>
            <w:vAlign w:val="center"/>
          </w:tcPr>
          <w:p w14:paraId="12A884B7" w14:textId="77777777" w:rsidR="00F722E6" w:rsidRDefault="00C646EC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65F81142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78BAF454" w14:textId="77777777" w:rsidR="00F722E6" w:rsidRDefault="00C646EC">
            <w:r>
              <w:t>5</w:t>
            </w:r>
          </w:p>
        </w:tc>
        <w:tc>
          <w:tcPr>
            <w:tcW w:w="990" w:type="dxa"/>
            <w:vAlign w:val="center"/>
          </w:tcPr>
          <w:p w14:paraId="373C352D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1BD0C02A" w14:textId="77777777" w:rsidR="00F722E6" w:rsidRDefault="00C646EC">
            <w:r>
              <w:t>1</w:t>
            </w:r>
          </w:p>
        </w:tc>
      </w:tr>
      <w:tr w:rsidR="00F722E6" w14:paraId="2AF4741F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8195C14" w14:textId="77777777" w:rsidR="00F722E6" w:rsidRDefault="00F722E6"/>
        </w:tc>
        <w:tc>
          <w:tcPr>
            <w:tcW w:w="4182" w:type="dxa"/>
            <w:vAlign w:val="center"/>
          </w:tcPr>
          <w:p w14:paraId="7FEE55CF" w14:textId="77777777" w:rsidR="00F722E6" w:rsidRDefault="00C646EC">
            <w:r>
              <w:t>普通碳钢</w:t>
            </w:r>
          </w:p>
        </w:tc>
        <w:tc>
          <w:tcPr>
            <w:tcW w:w="707" w:type="dxa"/>
            <w:vAlign w:val="center"/>
          </w:tcPr>
          <w:p w14:paraId="755EF1CA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566EBB82" w14:textId="77777777" w:rsidR="00F722E6" w:rsidRDefault="00C646EC">
            <w:r>
              <w:t>5</w:t>
            </w:r>
          </w:p>
        </w:tc>
        <w:tc>
          <w:tcPr>
            <w:tcW w:w="990" w:type="dxa"/>
            <w:vAlign w:val="center"/>
          </w:tcPr>
          <w:p w14:paraId="711C3E12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63861C31" w14:textId="77777777" w:rsidR="00F722E6" w:rsidRDefault="00C646EC">
            <w:r>
              <w:t>1</w:t>
            </w:r>
          </w:p>
        </w:tc>
      </w:tr>
      <w:tr w:rsidR="00F722E6" w14:paraId="5BE0F42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F178773" w14:textId="77777777" w:rsidR="00F722E6" w:rsidRDefault="00F722E6"/>
        </w:tc>
        <w:tc>
          <w:tcPr>
            <w:tcW w:w="4182" w:type="dxa"/>
            <w:vAlign w:val="center"/>
          </w:tcPr>
          <w:p w14:paraId="44B43DD7" w14:textId="77777777" w:rsidR="00F722E6" w:rsidRDefault="00C646EC">
            <w:r>
              <w:t>热轧碳钢小型型钢</w:t>
            </w:r>
          </w:p>
        </w:tc>
        <w:tc>
          <w:tcPr>
            <w:tcW w:w="707" w:type="dxa"/>
            <w:vAlign w:val="center"/>
          </w:tcPr>
          <w:p w14:paraId="51B52CB5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2E810029" w14:textId="77777777" w:rsidR="00F722E6" w:rsidRDefault="00C646EC">
            <w:r>
              <w:t>2</w:t>
            </w:r>
          </w:p>
        </w:tc>
        <w:tc>
          <w:tcPr>
            <w:tcW w:w="990" w:type="dxa"/>
            <w:vAlign w:val="center"/>
          </w:tcPr>
          <w:p w14:paraId="25EFE7A8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7F96EBCC" w14:textId="77777777" w:rsidR="00F722E6" w:rsidRDefault="00C646EC">
            <w:r>
              <w:t>0</w:t>
            </w:r>
          </w:p>
        </w:tc>
      </w:tr>
      <w:tr w:rsidR="00F722E6" w14:paraId="41D3C7D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00396E5" w14:textId="77777777" w:rsidR="00F722E6" w:rsidRDefault="00F722E6"/>
        </w:tc>
        <w:tc>
          <w:tcPr>
            <w:tcW w:w="4182" w:type="dxa"/>
            <w:vAlign w:val="center"/>
          </w:tcPr>
          <w:p w14:paraId="04C0AC68" w14:textId="77777777" w:rsidR="00F722E6" w:rsidRDefault="00C646EC">
            <w:r>
              <w:t>热轧碳钢中型型钢</w:t>
            </w:r>
          </w:p>
        </w:tc>
        <w:tc>
          <w:tcPr>
            <w:tcW w:w="707" w:type="dxa"/>
            <w:vAlign w:val="center"/>
          </w:tcPr>
          <w:p w14:paraId="6EA2C3C2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753CC93B" w14:textId="77777777" w:rsidR="00F722E6" w:rsidRDefault="00C646EC">
            <w:r>
              <w:t>3</w:t>
            </w:r>
          </w:p>
        </w:tc>
        <w:tc>
          <w:tcPr>
            <w:tcW w:w="990" w:type="dxa"/>
            <w:vAlign w:val="center"/>
          </w:tcPr>
          <w:p w14:paraId="3800E208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14EC21A7" w14:textId="77777777" w:rsidR="00F722E6" w:rsidRDefault="00C646EC">
            <w:r>
              <w:t>0</w:t>
            </w:r>
          </w:p>
        </w:tc>
      </w:tr>
      <w:tr w:rsidR="00F722E6" w14:paraId="77FA404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4A6DB45" w14:textId="77777777" w:rsidR="00F722E6" w:rsidRDefault="00F722E6"/>
        </w:tc>
        <w:tc>
          <w:tcPr>
            <w:tcW w:w="4182" w:type="dxa"/>
            <w:vAlign w:val="center"/>
          </w:tcPr>
          <w:p w14:paraId="4036E78B" w14:textId="77777777" w:rsidR="00F722E6" w:rsidRDefault="00C646EC">
            <w:r>
              <w:t>热轧碳钢大型轨梁</w:t>
            </w:r>
            <w:r>
              <w:t>(</w:t>
            </w:r>
            <w:r>
              <w:t>方圆坯、管坯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155D948B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42185231" w14:textId="77777777" w:rsidR="00F722E6" w:rsidRDefault="00C646EC">
            <w:r>
              <w:t>5</w:t>
            </w:r>
          </w:p>
        </w:tc>
        <w:tc>
          <w:tcPr>
            <w:tcW w:w="990" w:type="dxa"/>
            <w:vAlign w:val="center"/>
          </w:tcPr>
          <w:p w14:paraId="3A15F665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779A5D4D" w14:textId="77777777" w:rsidR="00F722E6" w:rsidRDefault="00C646EC">
            <w:r>
              <w:t>1</w:t>
            </w:r>
          </w:p>
        </w:tc>
      </w:tr>
      <w:tr w:rsidR="00F722E6" w14:paraId="1CB0AD8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68157AF" w14:textId="77777777" w:rsidR="00F722E6" w:rsidRDefault="00F722E6"/>
        </w:tc>
        <w:tc>
          <w:tcPr>
            <w:tcW w:w="4182" w:type="dxa"/>
            <w:vAlign w:val="center"/>
          </w:tcPr>
          <w:p w14:paraId="3B0DB7B4" w14:textId="77777777" w:rsidR="00F722E6" w:rsidRDefault="00C646EC">
            <w:r>
              <w:t>热轧碳钢</w:t>
            </w:r>
            <w:r>
              <w:t>H</w:t>
            </w:r>
            <w:r>
              <w:t>钢</w:t>
            </w:r>
          </w:p>
        </w:tc>
        <w:tc>
          <w:tcPr>
            <w:tcW w:w="707" w:type="dxa"/>
            <w:vAlign w:val="center"/>
          </w:tcPr>
          <w:p w14:paraId="184D5A25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6A880A8A" w14:textId="77777777" w:rsidR="00F722E6" w:rsidRDefault="00C646EC">
            <w:r>
              <w:t>2</w:t>
            </w:r>
          </w:p>
        </w:tc>
        <w:tc>
          <w:tcPr>
            <w:tcW w:w="990" w:type="dxa"/>
            <w:vAlign w:val="center"/>
          </w:tcPr>
          <w:p w14:paraId="00094CD1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7FD4AAFD" w14:textId="77777777" w:rsidR="00F722E6" w:rsidRDefault="00C646EC">
            <w:r>
              <w:t>0</w:t>
            </w:r>
          </w:p>
        </w:tc>
      </w:tr>
      <w:tr w:rsidR="00F722E6" w14:paraId="796B80F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0FE5189" w14:textId="77777777" w:rsidR="00F722E6" w:rsidRDefault="00F722E6"/>
        </w:tc>
        <w:tc>
          <w:tcPr>
            <w:tcW w:w="4182" w:type="dxa"/>
            <w:vAlign w:val="center"/>
          </w:tcPr>
          <w:p w14:paraId="778ADCC4" w14:textId="77777777" w:rsidR="00F722E6" w:rsidRDefault="00C646EC">
            <w:r>
              <w:t>焊接直缝钢管</w:t>
            </w:r>
          </w:p>
        </w:tc>
        <w:tc>
          <w:tcPr>
            <w:tcW w:w="707" w:type="dxa"/>
            <w:vAlign w:val="center"/>
          </w:tcPr>
          <w:p w14:paraId="25444FE7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48BA1EC5" w14:textId="77777777" w:rsidR="00F722E6" w:rsidRDefault="00C646EC">
            <w:r>
              <w:t>2</w:t>
            </w:r>
          </w:p>
        </w:tc>
        <w:tc>
          <w:tcPr>
            <w:tcW w:w="990" w:type="dxa"/>
            <w:vAlign w:val="center"/>
          </w:tcPr>
          <w:p w14:paraId="273B3AD8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264D2AB1" w14:textId="77777777" w:rsidR="00F722E6" w:rsidRDefault="00C646EC">
            <w:r>
              <w:t>0</w:t>
            </w:r>
          </w:p>
        </w:tc>
      </w:tr>
      <w:tr w:rsidR="00F722E6" w14:paraId="47AC3CB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C3EAA0B" w14:textId="77777777" w:rsidR="00F722E6" w:rsidRDefault="00F722E6"/>
        </w:tc>
        <w:tc>
          <w:tcPr>
            <w:tcW w:w="4182" w:type="dxa"/>
            <w:vAlign w:val="center"/>
          </w:tcPr>
          <w:p w14:paraId="7B0E31A6" w14:textId="77777777" w:rsidR="00F722E6" w:rsidRDefault="00C646EC">
            <w:r>
              <w:t>热轧碳钢无缝钢管</w:t>
            </w:r>
          </w:p>
        </w:tc>
        <w:tc>
          <w:tcPr>
            <w:tcW w:w="707" w:type="dxa"/>
            <w:vAlign w:val="center"/>
          </w:tcPr>
          <w:p w14:paraId="6A939C59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3BE1E3AA" w14:textId="77777777" w:rsidR="00F722E6" w:rsidRDefault="00C646EC">
            <w:r>
              <w:t>2</w:t>
            </w:r>
          </w:p>
        </w:tc>
        <w:tc>
          <w:tcPr>
            <w:tcW w:w="990" w:type="dxa"/>
            <w:vAlign w:val="center"/>
          </w:tcPr>
          <w:p w14:paraId="63E7C8B9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4E0C447D" w14:textId="77777777" w:rsidR="00F722E6" w:rsidRDefault="00C646EC">
            <w:r>
              <w:t>0</w:t>
            </w:r>
          </w:p>
        </w:tc>
      </w:tr>
      <w:tr w:rsidR="00F722E6" w14:paraId="4E73217F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5A2E385" w14:textId="77777777" w:rsidR="00F722E6" w:rsidRDefault="00F722E6"/>
        </w:tc>
        <w:tc>
          <w:tcPr>
            <w:tcW w:w="4182" w:type="dxa"/>
            <w:vAlign w:val="center"/>
          </w:tcPr>
          <w:p w14:paraId="44FF3C62" w14:textId="77777777" w:rsidR="00F722E6" w:rsidRDefault="00C646EC">
            <w:r>
              <w:t>电解铝</w:t>
            </w:r>
          </w:p>
        </w:tc>
        <w:tc>
          <w:tcPr>
            <w:tcW w:w="707" w:type="dxa"/>
            <w:vAlign w:val="center"/>
          </w:tcPr>
          <w:p w14:paraId="0EBC57FE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6A885D53" w14:textId="77777777" w:rsidR="00F722E6" w:rsidRDefault="00C646EC">
            <w:r>
              <w:t>1</w:t>
            </w:r>
          </w:p>
        </w:tc>
        <w:tc>
          <w:tcPr>
            <w:tcW w:w="990" w:type="dxa"/>
            <w:vAlign w:val="center"/>
          </w:tcPr>
          <w:p w14:paraId="0C711FE2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6AE0D5B3" w14:textId="77777777" w:rsidR="00F722E6" w:rsidRDefault="00C646EC">
            <w:r>
              <w:t>1</w:t>
            </w:r>
          </w:p>
        </w:tc>
      </w:tr>
      <w:tr w:rsidR="00F722E6" w14:paraId="14C78CA1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1D8ED83" w14:textId="77777777" w:rsidR="00F722E6" w:rsidRDefault="00F722E6"/>
        </w:tc>
        <w:tc>
          <w:tcPr>
            <w:tcW w:w="4182" w:type="dxa"/>
            <w:vAlign w:val="center"/>
          </w:tcPr>
          <w:p w14:paraId="6A1C9567" w14:textId="77777777" w:rsidR="00F722E6" w:rsidRDefault="00C646EC">
            <w:r>
              <w:t>铝板带</w:t>
            </w:r>
          </w:p>
        </w:tc>
        <w:tc>
          <w:tcPr>
            <w:tcW w:w="707" w:type="dxa"/>
            <w:vAlign w:val="center"/>
          </w:tcPr>
          <w:p w14:paraId="659C6FF3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3D7FADD2" w14:textId="77777777" w:rsidR="00F722E6" w:rsidRDefault="00C646EC">
            <w:r>
              <w:t>1</w:t>
            </w:r>
          </w:p>
        </w:tc>
        <w:tc>
          <w:tcPr>
            <w:tcW w:w="990" w:type="dxa"/>
            <w:vAlign w:val="center"/>
          </w:tcPr>
          <w:p w14:paraId="663C2462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2C4CAE4D" w14:textId="77777777" w:rsidR="00F722E6" w:rsidRDefault="00C646EC">
            <w:r>
              <w:t>2</w:t>
            </w:r>
          </w:p>
        </w:tc>
      </w:tr>
      <w:tr w:rsidR="00F722E6" w14:paraId="324962C4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466AA8FF" w14:textId="77777777" w:rsidR="00F722E6" w:rsidRDefault="00C646EC">
            <w:r>
              <w:t>窗</w:t>
            </w:r>
          </w:p>
        </w:tc>
        <w:tc>
          <w:tcPr>
            <w:tcW w:w="4182" w:type="dxa"/>
            <w:vAlign w:val="center"/>
          </w:tcPr>
          <w:p w14:paraId="04E2146F" w14:textId="77777777" w:rsidR="00F722E6" w:rsidRDefault="00C646EC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703698F9" w14:textId="77777777" w:rsidR="00F722E6" w:rsidRDefault="00C646EC">
            <w:r>
              <w:t>m2</w:t>
            </w:r>
          </w:p>
        </w:tc>
        <w:tc>
          <w:tcPr>
            <w:tcW w:w="848" w:type="dxa"/>
            <w:vAlign w:val="center"/>
          </w:tcPr>
          <w:p w14:paraId="79978090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442C1B1C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6B18D251" w14:textId="77777777" w:rsidR="00F722E6" w:rsidRDefault="00C646EC">
            <w:r>
              <w:t>0</w:t>
            </w:r>
          </w:p>
        </w:tc>
      </w:tr>
      <w:tr w:rsidR="00F722E6" w14:paraId="6D046581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45EBE10" w14:textId="77777777" w:rsidR="00F722E6" w:rsidRDefault="00F722E6"/>
        </w:tc>
        <w:tc>
          <w:tcPr>
            <w:tcW w:w="4182" w:type="dxa"/>
            <w:vAlign w:val="center"/>
          </w:tcPr>
          <w:p w14:paraId="01AE42E2" w14:textId="77777777" w:rsidR="00F722E6" w:rsidRDefault="00C646EC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15488E21" w14:textId="77777777" w:rsidR="00F722E6" w:rsidRDefault="00C646EC">
            <w:r>
              <w:t>m2</w:t>
            </w:r>
          </w:p>
        </w:tc>
        <w:tc>
          <w:tcPr>
            <w:tcW w:w="848" w:type="dxa"/>
            <w:vAlign w:val="center"/>
          </w:tcPr>
          <w:p w14:paraId="1B813A0C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479C8F5D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5C34B4AE" w14:textId="77777777" w:rsidR="00F722E6" w:rsidRDefault="00C646EC">
            <w:r>
              <w:t>0</w:t>
            </w:r>
          </w:p>
        </w:tc>
      </w:tr>
      <w:tr w:rsidR="00F722E6" w14:paraId="168421CB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CB6EE16" w14:textId="77777777" w:rsidR="00F722E6" w:rsidRDefault="00F722E6"/>
        </w:tc>
        <w:tc>
          <w:tcPr>
            <w:tcW w:w="4182" w:type="dxa"/>
            <w:vAlign w:val="center"/>
          </w:tcPr>
          <w:p w14:paraId="70D8B54E" w14:textId="77777777" w:rsidR="00F722E6" w:rsidRDefault="00C646EC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4B06014" w14:textId="77777777" w:rsidR="00F722E6" w:rsidRDefault="00C646EC">
            <w:r>
              <w:t>m2</w:t>
            </w:r>
          </w:p>
        </w:tc>
        <w:tc>
          <w:tcPr>
            <w:tcW w:w="848" w:type="dxa"/>
            <w:vAlign w:val="center"/>
          </w:tcPr>
          <w:p w14:paraId="3D62CB17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1215F372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6F2917D4" w14:textId="77777777" w:rsidR="00F722E6" w:rsidRDefault="00C646EC">
            <w:r>
              <w:t>0</w:t>
            </w:r>
          </w:p>
        </w:tc>
      </w:tr>
      <w:tr w:rsidR="00F722E6" w14:paraId="35014963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611334C" w14:textId="77777777" w:rsidR="00F722E6" w:rsidRDefault="00F722E6"/>
        </w:tc>
        <w:tc>
          <w:tcPr>
            <w:tcW w:w="4182" w:type="dxa"/>
            <w:vAlign w:val="center"/>
          </w:tcPr>
          <w:p w14:paraId="3CE9E08C" w14:textId="77777777" w:rsidR="00F722E6" w:rsidRDefault="00C646EC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735830F3" w14:textId="77777777" w:rsidR="00F722E6" w:rsidRDefault="00C646EC">
            <w:r>
              <w:t>m2</w:t>
            </w:r>
          </w:p>
        </w:tc>
        <w:tc>
          <w:tcPr>
            <w:tcW w:w="848" w:type="dxa"/>
            <w:vAlign w:val="center"/>
          </w:tcPr>
          <w:p w14:paraId="195ACF2B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4BCA65E2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2EB370F6" w14:textId="77777777" w:rsidR="00F722E6" w:rsidRDefault="00C646EC">
            <w:r>
              <w:t>0</w:t>
            </w:r>
          </w:p>
        </w:tc>
      </w:tr>
      <w:tr w:rsidR="00F722E6" w14:paraId="0708285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D692167" w14:textId="77777777" w:rsidR="00F722E6" w:rsidRDefault="00F722E6"/>
        </w:tc>
        <w:tc>
          <w:tcPr>
            <w:tcW w:w="4182" w:type="dxa"/>
            <w:vAlign w:val="center"/>
          </w:tcPr>
          <w:p w14:paraId="15331602" w14:textId="77777777" w:rsidR="00F722E6" w:rsidRDefault="00C646EC">
            <w:r>
              <w:t>铝塑共挤窗</w:t>
            </w:r>
          </w:p>
        </w:tc>
        <w:tc>
          <w:tcPr>
            <w:tcW w:w="707" w:type="dxa"/>
            <w:vAlign w:val="center"/>
          </w:tcPr>
          <w:p w14:paraId="63DFF6EF" w14:textId="77777777" w:rsidR="00F722E6" w:rsidRDefault="00C646EC">
            <w:r>
              <w:t>m2</w:t>
            </w:r>
          </w:p>
        </w:tc>
        <w:tc>
          <w:tcPr>
            <w:tcW w:w="848" w:type="dxa"/>
            <w:vAlign w:val="center"/>
          </w:tcPr>
          <w:p w14:paraId="22110F1C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037D6850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7D176EF2" w14:textId="77777777" w:rsidR="00F722E6" w:rsidRDefault="00C646EC">
            <w:r>
              <w:t>0</w:t>
            </w:r>
          </w:p>
        </w:tc>
      </w:tr>
      <w:tr w:rsidR="00F722E6" w14:paraId="4D329D6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F01215E" w14:textId="77777777" w:rsidR="00F722E6" w:rsidRDefault="00F722E6"/>
        </w:tc>
        <w:tc>
          <w:tcPr>
            <w:tcW w:w="4182" w:type="dxa"/>
            <w:vAlign w:val="center"/>
          </w:tcPr>
          <w:p w14:paraId="496A0C15" w14:textId="77777777" w:rsidR="00F722E6" w:rsidRDefault="00C646EC">
            <w:r>
              <w:t>塑钢窗</w:t>
            </w:r>
          </w:p>
        </w:tc>
        <w:tc>
          <w:tcPr>
            <w:tcW w:w="707" w:type="dxa"/>
            <w:vAlign w:val="center"/>
          </w:tcPr>
          <w:p w14:paraId="045E61EA" w14:textId="77777777" w:rsidR="00F722E6" w:rsidRDefault="00C646EC">
            <w:r>
              <w:t>m2</w:t>
            </w:r>
          </w:p>
        </w:tc>
        <w:tc>
          <w:tcPr>
            <w:tcW w:w="848" w:type="dxa"/>
            <w:vAlign w:val="center"/>
          </w:tcPr>
          <w:p w14:paraId="33DF1125" w14:textId="77777777" w:rsidR="00F722E6" w:rsidRDefault="00C646EC">
            <w:r>
              <w:t>5</w:t>
            </w:r>
          </w:p>
        </w:tc>
        <w:tc>
          <w:tcPr>
            <w:tcW w:w="990" w:type="dxa"/>
            <w:vAlign w:val="center"/>
          </w:tcPr>
          <w:p w14:paraId="0FA188B1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4305B662" w14:textId="77777777" w:rsidR="00F722E6" w:rsidRDefault="00C646EC">
            <w:r>
              <w:t>0</w:t>
            </w:r>
          </w:p>
        </w:tc>
      </w:tr>
      <w:tr w:rsidR="00F722E6" w14:paraId="4655AEDF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9CD3D0E" w14:textId="77777777" w:rsidR="00F722E6" w:rsidRDefault="00F722E6"/>
        </w:tc>
        <w:tc>
          <w:tcPr>
            <w:tcW w:w="4182" w:type="dxa"/>
            <w:vAlign w:val="center"/>
          </w:tcPr>
          <w:p w14:paraId="41AC043F" w14:textId="77777777" w:rsidR="00F722E6" w:rsidRDefault="00C646EC">
            <w:r>
              <w:t>平板玻璃</w:t>
            </w:r>
          </w:p>
        </w:tc>
        <w:tc>
          <w:tcPr>
            <w:tcW w:w="707" w:type="dxa"/>
            <w:vAlign w:val="center"/>
          </w:tcPr>
          <w:p w14:paraId="7F2BCDA2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4E7CBD81" w14:textId="77777777" w:rsidR="00F722E6" w:rsidRDefault="00C646EC">
            <w:r>
              <w:t>5</w:t>
            </w:r>
          </w:p>
        </w:tc>
        <w:tc>
          <w:tcPr>
            <w:tcW w:w="990" w:type="dxa"/>
            <w:vAlign w:val="center"/>
          </w:tcPr>
          <w:p w14:paraId="227EEF3B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7AAC7D73" w14:textId="77777777" w:rsidR="00F722E6" w:rsidRDefault="00C646EC">
            <w:r>
              <w:t>0</w:t>
            </w:r>
          </w:p>
        </w:tc>
      </w:tr>
      <w:tr w:rsidR="00F722E6" w14:paraId="6C8A14FF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602271DC" w14:textId="77777777" w:rsidR="00F722E6" w:rsidRDefault="00C646EC">
            <w:r>
              <w:t>管材</w:t>
            </w:r>
          </w:p>
        </w:tc>
        <w:tc>
          <w:tcPr>
            <w:tcW w:w="4182" w:type="dxa"/>
            <w:vAlign w:val="center"/>
          </w:tcPr>
          <w:p w14:paraId="2476DE63" w14:textId="77777777" w:rsidR="00F722E6" w:rsidRDefault="00C646EC">
            <w:r>
              <w:t>无规共聚聚丙烯管</w:t>
            </w:r>
          </w:p>
        </w:tc>
        <w:tc>
          <w:tcPr>
            <w:tcW w:w="707" w:type="dxa"/>
            <w:vAlign w:val="center"/>
          </w:tcPr>
          <w:p w14:paraId="7F3E5128" w14:textId="77777777" w:rsidR="00F722E6" w:rsidRDefault="00C646EC">
            <w:r>
              <w:t>kg</w:t>
            </w:r>
          </w:p>
        </w:tc>
        <w:tc>
          <w:tcPr>
            <w:tcW w:w="848" w:type="dxa"/>
            <w:vAlign w:val="center"/>
          </w:tcPr>
          <w:p w14:paraId="14BC5987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18C35C66" w14:textId="77777777" w:rsidR="00F722E6" w:rsidRDefault="00C646EC">
            <w:r>
              <w:t>2</w:t>
            </w:r>
          </w:p>
        </w:tc>
        <w:tc>
          <w:tcPr>
            <w:tcW w:w="1692" w:type="dxa"/>
            <w:vAlign w:val="center"/>
          </w:tcPr>
          <w:p w14:paraId="19BC6C0E" w14:textId="77777777" w:rsidR="00F722E6" w:rsidRDefault="00C646EC">
            <w:r>
              <w:t>0</w:t>
            </w:r>
          </w:p>
        </w:tc>
      </w:tr>
      <w:tr w:rsidR="00F722E6" w14:paraId="5E117274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8547885" w14:textId="77777777" w:rsidR="00F722E6" w:rsidRDefault="00F722E6"/>
        </w:tc>
        <w:tc>
          <w:tcPr>
            <w:tcW w:w="4182" w:type="dxa"/>
            <w:vAlign w:val="center"/>
          </w:tcPr>
          <w:p w14:paraId="2BA03FCA" w14:textId="77777777" w:rsidR="00F722E6" w:rsidRDefault="00C646EC">
            <w:r>
              <w:t>聚乙烯管</w:t>
            </w:r>
          </w:p>
        </w:tc>
        <w:tc>
          <w:tcPr>
            <w:tcW w:w="707" w:type="dxa"/>
            <w:vAlign w:val="center"/>
          </w:tcPr>
          <w:p w14:paraId="3DBBE813" w14:textId="77777777" w:rsidR="00F722E6" w:rsidRDefault="00C646EC">
            <w:r>
              <w:t>kg</w:t>
            </w:r>
          </w:p>
        </w:tc>
        <w:tc>
          <w:tcPr>
            <w:tcW w:w="848" w:type="dxa"/>
            <w:vAlign w:val="center"/>
          </w:tcPr>
          <w:p w14:paraId="6CC2E383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0B9F04CA" w14:textId="77777777" w:rsidR="00F722E6" w:rsidRDefault="00C646EC">
            <w:r>
              <w:t>2</w:t>
            </w:r>
          </w:p>
        </w:tc>
        <w:tc>
          <w:tcPr>
            <w:tcW w:w="1692" w:type="dxa"/>
            <w:vAlign w:val="center"/>
          </w:tcPr>
          <w:p w14:paraId="6E8777F2" w14:textId="77777777" w:rsidR="00F722E6" w:rsidRDefault="00C646EC">
            <w:r>
              <w:t>0</w:t>
            </w:r>
          </w:p>
        </w:tc>
      </w:tr>
      <w:tr w:rsidR="00F722E6" w14:paraId="3D6A352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E60A993" w14:textId="77777777" w:rsidR="00F722E6" w:rsidRDefault="00F722E6"/>
        </w:tc>
        <w:tc>
          <w:tcPr>
            <w:tcW w:w="4182" w:type="dxa"/>
            <w:vAlign w:val="center"/>
          </w:tcPr>
          <w:p w14:paraId="3D5659A6" w14:textId="77777777" w:rsidR="00F722E6" w:rsidRDefault="00C646EC">
            <w:r>
              <w:t>硬聚氯乙烯管</w:t>
            </w:r>
          </w:p>
        </w:tc>
        <w:tc>
          <w:tcPr>
            <w:tcW w:w="707" w:type="dxa"/>
            <w:vAlign w:val="center"/>
          </w:tcPr>
          <w:p w14:paraId="34BA08B3" w14:textId="77777777" w:rsidR="00F722E6" w:rsidRDefault="00C646EC">
            <w:r>
              <w:t>kg</w:t>
            </w:r>
          </w:p>
        </w:tc>
        <w:tc>
          <w:tcPr>
            <w:tcW w:w="848" w:type="dxa"/>
            <w:vAlign w:val="center"/>
          </w:tcPr>
          <w:p w14:paraId="5FEC9B3C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130C2F55" w14:textId="77777777" w:rsidR="00F722E6" w:rsidRDefault="00C646EC">
            <w:r>
              <w:t>2</w:t>
            </w:r>
          </w:p>
        </w:tc>
        <w:tc>
          <w:tcPr>
            <w:tcW w:w="1692" w:type="dxa"/>
            <w:vAlign w:val="center"/>
          </w:tcPr>
          <w:p w14:paraId="55807DE2" w14:textId="77777777" w:rsidR="00F722E6" w:rsidRDefault="00C646EC">
            <w:r>
              <w:t>0</w:t>
            </w:r>
          </w:p>
        </w:tc>
      </w:tr>
      <w:tr w:rsidR="00F722E6" w14:paraId="667041D1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2E86AC4E" w14:textId="77777777" w:rsidR="00F722E6" w:rsidRDefault="00C646EC">
            <w:r>
              <w:t>板材</w:t>
            </w:r>
          </w:p>
        </w:tc>
        <w:tc>
          <w:tcPr>
            <w:tcW w:w="4182" w:type="dxa"/>
            <w:vAlign w:val="center"/>
          </w:tcPr>
          <w:p w14:paraId="7F8D0592" w14:textId="77777777" w:rsidR="00F722E6" w:rsidRDefault="00C646EC">
            <w:r>
              <w:t>聚苯乙烯泡沫板</w:t>
            </w:r>
          </w:p>
        </w:tc>
        <w:tc>
          <w:tcPr>
            <w:tcW w:w="707" w:type="dxa"/>
            <w:vAlign w:val="center"/>
          </w:tcPr>
          <w:p w14:paraId="601BBF0D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237D503C" w14:textId="77777777" w:rsidR="00F722E6" w:rsidRDefault="00C646EC">
            <w:r>
              <w:t>1</w:t>
            </w:r>
          </w:p>
        </w:tc>
        <w:tc>
          <w:tcPr>
            <w:tcW w:w="990" w:type="dxa"/>
            <w:vAlign w:val="center"/>
          </w:tcPr>
          <w:p w14:paraId="197BC09A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3B988D44" w14:textId="77777777" w:rsidR="00F722E6" w:rsidRDefault="00C646EC">
            <w:r>
              <w:t>0</w:t>
            </w:r>
          </w:p>
        </w:tc>
      </w:tr>
      <w:tr w:rsidR="00F722E6" w14:paraId="19E39619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B99E024" w14:textId="77777777" w:rsidR="00F722E6" w:rsidRDefault="00F722E6"/>
        </w:tc>
        <w:tc>
          <w:tcPr>
            <w:tcW w:w="4182" w:type="dxa"/>
            <w:vAlign w:val="center"/>
          </w:tcPr>
          <w:p w14:paraId="5938B086" w14:textId="77777777" w:rsidR="00F722E6" w:rsidRDefault="00C646EC">
            <w:r>
              <w:t>岩棉板</w:t>
            </w:r>
          </w:p>
        </w:tc>
        <w:tc>
          <w:tcPr>
            <w:tcW w:w="707" w:type="dxa"/>
            <w:vAlign w:val="center"/>
          </w:tcPr>
          <w:p w14:paraId="6ED8F0CC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139AC670" w14:textId="77777777" w:rsidR="00F722E6" w:rsidRDefault="00C646EC">
            <w:r>
              <w:t>2</w:t>
            </w:r>
          </w:p>
        </w:tc>
        <w:tc>
          <w:tcPr>
            <w:tcW w:w="990" w:type="dxa"/>
            <w:vAlign w:val="center"/>
          </w:tcPr>
          <w:p w14:paraId="33BB61C6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36A2AD6A" w14:textId="77777777" w:rsidR="00F722E6" w:rsidRDefault="00C646EC">
            <w:r>
              <w:t>0</w:t>
            </w:r>
          </w:p>
        </w:tc>
      </w:tr>
      <w:tr w:rsidR="00F722E6" w14:paraId="10CEA5F1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B0207B6" w14:textId="77777777" w:rsidR="00F722E6" w:rsidRDefault="00F722E6"/>
        </w:tc>
        <w:tc>
          <w:tcPr>
            <w:tcW w:w="4182" w:type="dxa"/>
            <w:vAlign w:val="center"/>
          </w:tcPr>
          <w:p w14:paraId="27EEA7A9" w14:textId="77777777" w:rsidR="00F722E6" w:rsidRDefault="00C646EC">
            <w:r>
              <w:t>硬泡聚氨酯板</w:t>
            </w:r>
          </w:p>
        </w:tc>
        <w:tc>
          <w:tcPr>
            <w:tcW w:w="707" w:type="dxa"/>
            <w:vAlign w:val="center"/>
          </w:tcPr>
          <w:p w14:paraId="09A2D05F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4620750C" w14:textId="77777777" w:rsidR="00F722E6" w:rsidRDefault="00C646EC">
            <w:r>
              <w:t>1</w:t>
            </w:r>
          </w:p>
        </w:tc>
        <w:tc>
          <w:tcPr>
            <w:tcW w:w="990" w:type="dxa"/>
            <w:vAlign w:val="center"/>
          </w:tcPr>
          <w:p w14:paraId="66373176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6E716F7B" w14:textId="77777777" w:rsidR="00F722E6" w:rsidRDefault="00C646EC">
            <w:r>
              <w:t>0</w:t>
            </w:r>
          </w:p>
        </w:tc>
      </w:tr>
      <w:tr w:rsidR="00F722E6" w14:paraId="6D8DAE04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2C0C386" w14:textId="77777777" w:rsidR="00F722E6" w:rsidRDefault="00F722E6"/>
        </w:tc>
        <w:tc>
          <w:tcPr>
            <w:tcW w:w="4182" w:type="dxa"/>
            <w:vAlign w:val="center"/>
          </w:tcPr>
          <w:p w14:paraId="1819D5A2" w14:textId="77777777" w:rsidR="00F722E6" w:rsidRDefault="00C646EC">
            <w:r>
              <w:t>铝塑复合板</w:t>
            </w:r>
          </w:p>
        </w:tc>
        <w:tc>
          <w:tcPr>
            <w:tcW w:w="707" w:type="dxa"/>
            <w:vAlign w:val="center"/>
          </w:tcPr>
          <w:p w14:paraId="3225552F" w14:textId="77777777" w:rsidR="00F722E6" w:rsidRDefault="00C646EC">
            <w:r>
              <w:t>m2</w:t>
            </w:r>
          </w:p>
        </w:tc>
        <w:tc>
          <w:tcPr>
            <w:tcW w:w="848" w:type="dxa"/>
            <w:vAlign w:val="center"/>
          </w:tcPr>
          <w:p w14:paraId="5D41C1CA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3EB45ACB" w14:textId="77777777" w:rsidR="00F722E6" w:rsidRDefault="00C646EC">
            <w:r>
              <w:t>2</w:t>
            </w:r>
          </w:p>
        </w:tc>
        <w:tc>
          <w:tcPr>
            <w:tcW w:w="1692" w:type="dxa"/>
            <w:vAlign w:val="center"/>
          </w:tcPr>
          <w:p w14:paraId="280BF39E" w14:textId="77777777" w:rsidR="00F722E6" w:rsidRDefault="00C646EC">
            <w:r>
              <w:t>0</w:t>
            </w:r>
          </w:p>
        </w:tc>
      </w:tr>
      <w:tr w:rsidR="00F722E6" w14:paraId="6F034DD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F59C371" w14:textId="77777777" w:rsidR="00F722E6" w:rsidRDefault="00F722E6"/>
        </w:tc>
        <w:tc>
          <w:tcPr>
            <w:tcW w:w="4182" w:type="dxa"/>
            <w:vAlign w:val="center"/>
          </w:tcPr>
          <w:p w14:paraId="61ABA6C8" w14:textId="77777777" w:rsidR="00F722E6" w:rsidRDefault="00C646EC">
            <w:r>
              <w:t>铜塑复合板</w:t>
            </w:r>
          </w:p>
        </w:tc>
        <w:tc>
          <w:tcPr>
            <w:tcW w:w="707" w:type="dxa"/>
            <w:vAlign w:val="center"/>
          </w:tcPr>
          <w:p w14:paraId="112A33AE" w14:textId="77777777" w:rsidR="00F722E6" w:rsidRDefault="00C646EC">
            <w:r>
              <w:t>m2</w:t>
            </w:r>
          </w:p>
        </w:tc>
        <w:tc>
          <w:tcPr>
            <w:tcW w:w="848" w:type="dxa"/>
            <w:vAlign w:val="center"/>
          </w:tcPr>
          <w:p w14:paraId="1B0D58B4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6A10B799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1E6049FE" w14:textId="77777777" w:rsidR="00F722E6" w:rsidRDefault="00C646EC">
            <w:r>
              <w:t>0</w:t>
            </w:r>
          </w:p>
        </w:tc>
      </w:tr>
      <w:tr w:rsidR="00F722E6" w14:paraId="203FB11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CCE36A0" w14:textId="77777777" w:rsidR="00F722E6" w:rsidRDefault="00F722E6"/>
        </w:tc>
        <w:tc>
          <w:tcPr>
            <w:tcW w:w="4182" w:type="dxa"/>
            <w:vAlign w:val="center"/>
          </w:tcPr>
          <w:p w14:paraId="3E128C57" w14:textId="77777777" w:rsidR="00F722E6" w:rsidRDefault="00C646EC">
            <w:r>
              <w:t>铜单板</w:t>
            </w:r>
          </w:p>
        </w:tc>
        <w:tc>
          <w:tcPr>
            <w:tcW w:w="707" w:type="dxa"/>
            <w:vAlign w:val="center"/>
          </w:tcPr>
          <w:p w14:paraId="689EB4F4" w14:textId="77777777" w:rsidR="00F722E6" w:rsidRDefault="00C646EC">
            <w:r>
              <w:t>m2</w:t>
            </w:r>
          </w:p>
        </w:tc>
        <w:tc>
          <w:tcPr>
            <w:tcW w:w="848" w:type="dxa"/>
            <w:vAlign w:val="center"/>
          </w:tcPr>
          <w:p w14:paraId="2B90DC31" w14:textId="77777777" w:rsidR="00F722E6" w:rsidRDefault="00C646EC">
            <w:r>
              <w:t>5</w:t>
            </w:r>
          </w:p>
        </w:tc>
        <w:tc>
          <w:tcPr>
            <w:tcW w:w="990" w:type="dxa"/>
            <w:vAlign w:val="center"/>
          </w:tcPr>
          <w:p w14:paraId="6F5C1EB0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3C122C71" w14:textId="77777777" w:rsidR="00F722E6" w:rsidRDefault="00C646EC">
            <w:r>
              <w:t>0</w:t>
            </w:r>
          </w:p>
        </w:tc>
      </w:tr>
      <w:tr w:rsidR="00F722E6" w14:paraId="3AC35C69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467A52A4" w14:textId="77777777" w:rsidR="00F722E6" w:rsidRDefault="00C646EC">
            <w:r>
              <w:t>其他</w:t>
            </w:r>
          </w:p>
        </w:tc>
        <w:tc>
          <w:tcPr>
            <w:tcW w:w="4182" w:type="dxa"/>
            <w:vAlign w:val="center"/>
          </w:tcPr>
          <w:p w14:paraId="5DC144C1" w14:textId="77777777" w:rsidR="00F722E6" w:rsidRDefault="00C646EC">
            <w:r>
              <w:t>普通聚苯乙烯</w:t>
            </w:r>
          </w:p>
        </w:tc>
        <w:tc>
          <w:tcPr>
            <w:tcW w:w="707" w:type="dxa"/>
            <w:vAlign w:val="center"/>
          </w:tcPr>
          <w:p w14:paraId="5A777E86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353DAF6D" w14:textId="77777777" w:rsidR="00F722E6" w:rsidRDefault="00C646EC">
            <w:r>
              <w:t>1</w:t>
            </w:r>
          </w:p>
        </w:tc>
        <w:tc>
          <w:tcPr>
            <w:tcW w:w="990" w:type="dxa"/>
            <w:vAlign w:val="center"/>
          </w:tcPr>
          <w:p w14:paraId="1A7FACC9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2F1459BC" w14:textId="77777777" w:rsidR="00F722E6" w:rsidRDefault="00C646EC">
            <w:r>
              <w:t>0</w:t>
            </w:r>
          </w:p>
        </w:tc>
      </w:tr>
      <w:tr w:rsidR="00F722E6" w14:paraId="2AE29EB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3BCFD2F" w14:textId="77777777" w:rsidR="00F722E6" w:rsidRDefault="00F722E6"/>
        </w:tc>
        <w:tc>
          <w:tcPr>
            <w:tcW w:w="4182" w:type="dxa"/>
            <w:vAlign w:val="center"/>
          </w:tcPr>
          <w:p w14:paraId="3449FA7F" w14:textId="77777777" w:rsidR="00F722E6" w:rsidRDefault="00C646EC">
            <w:r>
              <w:t>线性低密度聚乙烯</w:t>
            </w:r>
          </w:p>
        </w:tc>
        <w:tc>
          <w:tcPr>
            <w:tcW w:w="707" w:type="dxa"/>
            <w:vAlign w:val="center"/>
          </w:tcPr>
          <w:p w14:paraId="151BAEE2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6210D849" w14:textId="77777777" w:rsidR="00F722E6" w:rsidRDefault="00C646EC">
            <w:r>
              <w:t>2</w:t>
            </w:r>
          </w:p>
        </w:tc>
        <w:tc>
          <w:tcPr>
            <w:tcW w:w="990" w:type="dxa"/>
            <w:vAlign w:val="center"/>
          </w:tcPr>
          <w:p w14:paraId="3B464D99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131BC1B3" w14:textId="77777777" w:rsidR="00F722E6" w:rsidRDefault="00C646EC">
            <w:r>
              <w:t>0</w:t>
            </w:r>
          </w:p>
        </w:tc>
      </w:tr>
      <w:tr w:rsidR="00F722E6" w14:paraId="7496EAA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2EF65D0" w14:textId="77777777" w:rsidR="00F722E6" w:rsidRDefault="00F722E6"/>
        </w:tc>
        <w:tc>
          <w:tcPr>
            <w:tcW w:w="4182" w:type="dxa"/>
            <w:vAlign w:val="center"/>
          </w:tcPr>
          <w:p w14:paraId="4521B128" w14:textId="77777777" w:rsidR="00F722E6" w:rsidRDefault="00C646EC">
            <w:r>
              <w:t>高密度聚乙烯</w:t>
            </w:r>
          </w:p>
        </w:tc>
        <w:tc>
          <w:tcPr>
            <w:tcW w:w="707" w:type="dxa"/>
            <w:vAlign w:val="center"/>
          </w:tcPr>
          <w:p w14:paraId="38962825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738EDA65" w14:textId="77777777" w:rsidR="00F722E6" w:rsidRDefault="00C646EC">
            <w:r>
              <w:t>2</w:t>
            </w:r>
          </w:p>
        </w:tc>
        <w:tc>
          <w:tcPr>
            <w:tcW w:w="990" w:type="dxa"/>
            <w:vAlign w:val="center"/>
          </w:tcPr>
          <w:p w14:paraId="4A5D556B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79A2C61B" w14:textId="77777777" w:rsidR="00F722E6" w:rsidRDefault="00C646EC">
            <w:r>
              <w:t>0</w:t>
            </w:r>
          </w:p>
        </w:tc>
      </w:tr>
      <w:tr w:rsidR="00F722E6" w14:paraId="0F42508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CB4D16C" w14:textId="77777777" w:rsidR="00F722E6" w:rsidRDefault="00F722E6"/>
        </w:tc>
        <w:tc>
          <w:tcPr>
            <w:tcW w:w="4182" w:type="dxa"/>
            <w:vAlign w:val="center"/>
          </w:tcPr>
          <w:p w14:paraId="1FD30476" w14:textId="77777777" w:rsidR="00F722E6" w:rsidRDefault="00C646EC">
            <w:r>
              <w:t>低密度聚乙烯</w:t>
            </w:r>
          </w:p>
        </w:tc>
        <w:tc>
          <w:tcPr>
            <w:tcW w:w="707" w:type="dxa"/>
            <w:vAlign w:val="center"/>
          </w:tcPr>
          <w:p w14:paraId="7D5EEFBD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3E2033CD" w14:textId="77777777" w:rsidR="00F722E6" w:rsidRDefault="00C646EC">
            <w:r>
              <w:t>2</w:t>
            </w:r>
          </w:p>
        </w:tc>
        <w:tc>
          <w:tcPr>
            <w:tcW w:w="990" w:type="dxa"/>
            <w:vAlign w:val="center"/>
          </w:tcPr>
          <w:p w14:paraId="747008F9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09153FEE" w14:textId="77777777" w:rsidR="00F722E6" w:rsidRDefault="00C646EC">
            <w:r>
              <w:t>0</w:t>
            </w:r>
          </w:p>
        </w:tc>
      </w:tr>
      <w:tr w:rsidR="00F722E6" w14:paraId="7B1338B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E17EDF5" w14:textId="77777777" w:rsidR="00F722E6" w:rsidRDefault="00F722E6"/>
        </w:tc>
        <w:tc>
          <w:tcPr>
            <w:tcW w:w="4182" w:type="dxa"/>
            <w:vAlign w:val="center"/>
          </w:tcPr>
          <w:p w14:paraId="7710C291" w14:textId="77777777" w:rsidR="00F722E6" w:rsidRDefault="00C646EC">
            <w:r>
              <w:t>聚氯乙烯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59052A89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363DBF55" w14:textId="77777777" w:rsidR="00F722E6" w:rsidRDefault="00C646EC">
            <w:r>
              <w:t>1</w:t>
            </w:r>
          </w:p>
        </w:tc>
        <w:tc>
          <w:tcPr>
            <w:tcW w:w="990" w:type="dxa"/>
            <w:vAlign w:val="center"/>
          </w:tcPr>
          <w:p w14:paraId="79E1F97D" w14:textId="77777777" w:rsidR="00F722E6" w:rsidRDefault="00C646EC">
            <w:r>
              <w:t>1</w:t>
            </w:r>
          </w:p>
        </w:tc>
        <w:tc>
          <w:tcPr>
            <w:tcW w:w="1692" w:type="dxa"/>
            <w:vAlign w:val="center"/>
          </w:tcPr>
          <w:p w14:paraId="6D2D39E7" w14:textId="77777777" w:rsidR="00F722E6" w:rsidRDefault="00C646EC">
            <w:r>
              <w:t>0</w:t>
            </w:r>
          </w:p>
        </w:tc>
      </w:tr>
      <w:tr w:rsidR="00F722E6" w14:paraId="7D99CE13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B74CB88" w14:textId="77777777" w:rsidR="00F722E6" w:rsidRDefault="00F722E6"/>
        </w:tc>
        <w:tc>
          <w:tcPr>
            <w:tcW w:w="4182" w:type="dxa"/>
            <w:vAlign w:val="center"/>
          </w:tcPr>
          <w:p w14:paraId="3AB0F9A6" w14:textId="77777777" w:rsidR="00F722E6" w:rsidRDefault="00C646EC">
            <w:r>
              <w:t>自来水</w:t>
            </w:r>
          </w:p>
        </w:tc>
        <w:tc>
          <w:tcPr>
            <w:tcW w:w="707" w:type="dxa"/>
            <w:vAlign w:val="center"/>
          </w:tcPr>
          <w:p w14:paraId="32661598" w14:textId="77777777" w:rsidR="00F722E6" w:rsidRDefault="00C646EC">
            <w:r>
              <w:t>t</w:t>
            </w:r>
          </w:p>
        </w:tc>
        <w:tc>
          <w:tcPr>
            <w:tcW w:w="848" w:type="dxa"/>
            <w:vAlign w:val="center"/>
          </w:tcPr>
          <w:p w14:paraId="11573C37" w14:textId="77777777" w:rsidR="00F722E6" w:rsidRDefault="00C646EC">
            <w:r>
              <w:t>10</w:t>
            </w:r>
          </w:p>
        </w:tc>
        <w:tc>
          <w:tcPr>
            <w:tcW w:w="990" w:type="dxa"/>
            <w:vAlign w:val="center"/>
          </w:tcPr>
          <w:p w14:paraId="5AADD535" w14:textId="77777777" w:rsidR="00F722E6" w:rsidRDefault="00C646EC">
            <w:r>
              <w:t>2</w:t>
            </w:r>
          </w:p>
        </w:tc>
        <w:tc>
          <w:tcPr>
            <w:tcW w:w="1692" w:type="dxa"/>
            <w:vAlign w:val="center"/>
          </w:tcPr>
          <w:p w14:paraId="59D93A2E" w14:textId="77777777" w:rsidR="00F722E6" w:rsidRDefault="00C646EC">
            <w:r>
              <w:t>0</w:t>
            </w:r>
          </w:p>
        </w:tc>
      </w:tr>
      <w:tr w:rsidR="00F722E6" w14:paraId="087FFF8A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1083A72A" w14:textId="77777777" w:rsidR="00F722E6" w:rsidRDefault="00C646EC">
            <w:r>
              <w:t>合计</w:t>
            </w:r>
          </w:p>
        </w:tc>
        <w:tc>
          <w:tcPr>
            <w:tcW w:w="1692" w:type="dxa"/>
            <w:vAlign w:val="center"/>
          </w:tcPr>
          <w:p w14:paraId="25B0BE44" w14:textId="77777777" w:rsidR="00F722E6" w:rsidRDefault="00C646EC">
            <w:r>
              <w:t>6</w:t>
            </w:r>
          </w:p>
        </w:tc>
      </w:tr>
    </w:tbl>
    <w:p w14:paraId="317AF387" w14:textId="77777777" w:rsidR="00F722E6" w:rsidRDefault="00C646EC">
      <w:pPr>
        <w:pStyle w:val="2"/>
        <w:widowControl w:val="0"/>
      </w:pPr>
      <w:bookmarkStart w:id="84" w:name="_Toc92106610"/>
      <w:r>
        <w:t>建筑建造拆除碳排放</w:t>
      </w:r>
      <w:bookmarkEnd w:id="84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F722E6" w14:paraId="0B261844" w14:textId="77777777">
        <w:tc>
          <w:tcPr>
            <w:tcW w:w="1822" w:type="dxa"/>
            <w:shd w:val="clear" w:color="auto" w:fill="E6E6E6"/>
            <w:vAlign w:val="center"/>
          </w:tcPr>
          <w:p w14:paraId="54DD43D4" w14:textId="77777777" w:rsidR="00F722E6" w:rsidRDefault="00C646EC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7800849" w14:textId="77777777" w:rsidR="00F722E6" w:rsidRDefault="00C646EC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5CAC46B" w14:textId="77777777" w:rsidR="00F722E6" w:rsidRDefault="00C646EC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EDE05EE" w14:textId="77777777" w:rsidR="00F722E6" w:rsidRDefault="00C646EC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469632C2" w14:textId="77777777" w:rsidR="00F722E6" w:rsidRDefault="00C646EC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722E6" w14:paraId="58DD8A2C" w14:textId="77777777">
        <w:tc>
          <w:tcPr>
            <w:tcW w:w="1822" w:type="dxa"/>
            <w:shd w:val="clear" w:color="auto" w:fill="E6E6E6"/>
            <w:vAlign w:val="center"/>
          </w:tcPr>
          <w:p w14:paraId="4F7DAFBC" w14:textId="77777777" w:rsidR="00F722E6" w:rsidRDefault="00C646EC">
            <w:r>
              <w:t>建造阶段</w:t>
            </w:r>
          </w:p>
        </w:tc>
        <w:tc>
          <w:tcPr>
            <w:tcW w:w="2122" w:type="dxa"/>
            <w:vAlign w:val="center"/>
          </w:tcPr>
          <w:p w14:paraId="23CBA0A1" w14:textId="77777777" w:rsidR="00F722E6" w:rsidRDefault="00C646EC">
            <w:r>
              <w:t>20</w:t>
            </w:r>
          </w:p>
        </w:tc>
        <w:tc>
          <w:tcPr>
            <w:tcW w:w="1839" w:type="dxa"/>
            <w:vAlign w:val="center"/>
          </w:tcPr>
          <w:p w14:paraId="55DE1874" w14:textId="77777777" w:rsidR="00F722E6" w:rsidRDefault="00C646EC">
            <w:r>
              <w:t>20</w:t>
            </w:r>
          </w:p>
        </w:tc>
        <w:tc>
          <w:tcPr>
            <w:tcW w:w="1714" w:type="dxa"/>
            <w:vAlign w:val="center"/>
          </w:tcPr>
          <w:p w14:paraId="445CFD6C" w14:textId="77777777" w:rsidR="00F722E6" w:rsidRDefault="00C646EC">
            <w:r>
              <w:t>5</w:t>
            </w:r>
          </w:p>
        </w:tc>
        <w:tc>
          <w:tcPr>
            <w:tcW w:w="1799" w:type="dxa"/>
            <w:vAlign w:val="center"/>
          </w:tcPr>
          <w:p w14:paraId="3E72E590" w14:textId="77777777" w:rsidR="00F722E6" w:rsidRDefault="00C646EC">
            <w:r>
              <w:t>7</w:t>
            </w:r>
          </w:p>
        </w:tc>
      </w:tr>
      <w:tr w:rsidR="00F722E6" w14:paraId="0F5817CF" w14:textId="77777777">
        <w:tc>
          <w:tcPr>
            <w:tcW w:w="1822" w:type="dxa"/>
            <w:shd w:val="clear" w:color="auto" w:fill="E6E6E6"/>
            <w:vAlign w:val="center"/>
          </w:tcPr>
          <w:p w14:paraId="460A910D" w14:textId="77777777" w:rsidR="00F722E6" w:rsidRDefault="00C646EC">
            <w:r>
              <w:t>拆除阶段</w:t>
            </w:r>
          </w:p>
        </w:tc>
        <w:tc>
          <w:tcPr>
            <w:tcW w:w="2122" w:type="dxa"/>
            <w:vAlign w:val="center"/>
          </w:tcPr>
          <w:p w14:paraId="1E6B7C1D" w14:textId="77777777" w:rsidR="00F722E6" w:rsidRDefault="00C646EC">
            <w:r>
              <w:t>50</w:t>
            </w:r>
          </w:p>
        </w:tc>
        <w:tc>
          <w:tcPr>
            <w:tcW w:w="1839" w:type="dxa"/>
            <w:vAlign w:val="center"/>
          </w:tcPr>
          <w:p w14:paraId="1C851697" w14:textId="77777777" w:rsidR="00F722E6" w:rsidRDefault="00C646EC">
            <w:r>
              <w:t>50</w:t>
            </w:r>
          </w:p>
        </w:tc>
        <w:tc>
          <w:tcPr>
            <w:tcW w:w="1714" w:type="dxa"/>
            <w:vAlign w:val="center"/>
          </w:tcPr>
          <w:p w14:paraId="38C05F38" w14:textId="77777777" w:rsidR="00F722E6" w:rsidRDefault="00C646EC">
            <w:r>
              <w:t>5</w:t>
            </w:r>
          </w:p>
        </w:tc>
        <w:tc>
          <w:tcPr>
            <w:tcW w:w="1799" w:type="dxa"/>
            <w:vAlign w:val="center"/>
          </w:tcPr>
          <w:p w14:paraId="4711C24E" w14:textId="77777777" w:rsidR="00F722E6" w:rsidRDefault="00C646EC">
            <w:r>
              <w:t>19</w:t>
            </w:r>
          </w:p>
        </w:tc>
      </w:tr>
      <w:tr w:rsidR="00F722E6" w14:paraId="53598D9A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41962223" w14:textId="77777777" w:rsidR="00F722E6" w:rsidRDefault="00C646EC">
            <w:r>
              <w:lastRenderedPageBreak/>
              <w:t>合计</w:t>
            </w:r>
          </w:p>
        </w:tc>
        <w:tc>
          <w:tcPr>
            <w:tcW w:w="1799" w:type="dxa"/>
            <w:vAlign w:val="center"/>
          </w:tcPr>
          <w:p w14:paraId="37A86C8F" w14:textId="77777777" w:rsidR="00F722E6" w:rsidRDefault="00C646EC">
            <w:r>
              <w:t>26</w:t>
            </w:r>
          </w:p>
        </w:tc>
      </w:tr>
    </w:tbl>
    <w:p w14:paraId="2D9A3D1D" w14:textId="77777777" w:rsidR="00F722E6" w:rsidRDefault="00C646EC">
      <w:pPr>
        <w:pStyle w:val="2"/>
        <w:widowControl w:val="0"/>
      </w:pPr>
      <w:bookmarkStart w:id="85" w:name="_Toc92106611"/>
      <w:r>
        <w:t>碳汇</w:t>
      </w:r>
      <w:bookmarkEnd w:id="85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F722E6" w14:paraId="77F8CFE6" w14:textId="77777777">
        <w:tc>
          <w:tcPr>
            <w:tcW w:w="3520" w:type="dxa"/>
            <w:shd w:val="clear" w:color="auto" w:fill="E6E6E6"/>
            <w:vAlign w:val="center"/>
          </w:tcPr>
          <w:p w14:paraId="11275828" w14:textId="77777777" w:rsidR="00F722E6" w:rsidRDefault="00C646EC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D6DA91C" w14:textId="77777777" w:rsidR="00F722E6" w:rsidRDefault="00C646EC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FD61F3" w14:textId="77777777" w:rsidR="00F722E6" w:rsidRDefault="00C646E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A38BC2" w14:textId="77777777" w:rsidR="00F722E6" w:rsidRDefault="00C646EC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76355B34" w14:textId="77777777" w:rsidR="00F722E6" w:rsidRDefault="00C646EC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722E6" w14:paraId="6ECCD9DB" w14:textId="77777777">
        <w:tc>
          <w:tcPr>
            <w:tcW w:w="3520" w:type="dxa"/>
            <w:shd w:val="clear" w:color="auto" w:fill="E6E6E6"/>
            <w:vAlign w:val="center"/>
          </w:tcPr>
          <w:p w14:paraId="1F4CAE0E" w14:textId="77777777" w:rsidR="00F722E6" w:rsidRDefault="00C646EC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5BBE2088" w14:textId="77777777" w:rsidR="00F722E6" w:rsidRDefault="00C646EC">
            <w:r>
              <w:t>30</w:t>
            </w:r>
          </w:p>
        </w:tc>
        <w:tc>
          <w:tcPr>
            <w:tcW w:w="990" w:type="dxa"/>
            <w:vAlign w:val="center"/>
          </w:tcPr>
          <w:p w14:paraId="27F2EC41" w14:textId="77777777" w:rsidR="00F722E6" w:rsidRDefault="00C646EC">
            <w:r>
              <w:t>100</w:t>
            </w:r>
          </w:p>
        </w:tc>
        <w:tc>
          <w:tcPr>
            <w:tcW w:w="707" w:type="dxa"/>
            <w:vMerge w:val="restart"/>
            <w:vAlign w:val="center"/>
          </w:tcPr>
          <w:p w14:paraId="2D5E5434" w14:textId="77777777" w:rsidR="00F722E6" w:rsidRDefault="00C646EC">
            <w:r>
              <w:t>50</w:t>
            </w:r>
          </w:p>
        </w:tc>
        <w:tc>
          <w:tcPr>
            <w:tcW w:w="2507" w:type="dxa"/>
            <w:vAlign w:val="center"/>
          </w:tcPr>
          <w:p w14:paraId="16D11986" w14:textId="77777777" w:rsidR="00F722E6" w:rsidRDefault="00C646EC">
            <w:r>
              <w:t>7</w:t>
            </w:r>
          </w:p>
        </w:tc>
      </w:tr>
      <w:tr w:rsidR="00F722E6" w14:paraId="1CFDC919" w14:textId="77777777">
        <w:tc>
          <w:tcPr>
            <w:tcW w:w="3520" w:type="dxa"/>
            <w:shd w:val="clear" w:color="auto" w:fill="E6E6E6"/>
            <w:vAlign w:val="center"/>
          </w:tcPr>
          <w:p w14:paraId="43CE9EE5" w14:textId="77777777" w:rsidR="00F722E6" w:rsidRDefault="00C646EC">
            <w:r>
              <w:t>阔叶大乔木</w:t>
            </w:r>
          </w:p>
        </w:tc>
        <w:tc>
          <w:tcPr>
            <w:tcW w:w="1562" w:type="dxa"/>
            <w:vAlign w:val="center"/>
          </w:tcPr>
          <w:p w14:paraId="68B2863D" w14:textId="77777777" w:rsidR="00F722E6" w:rsidRDefault="00C646EC">
            <w:r>
              <w:t>22.5</w:t>
            </w:r>
          </w:p>
        </w:tc>
        <w:tc>
          <w:tcPr>
            <w:tcW w:w="990" w:type="dxa"/>
            <w:vAlign w:val="center"/>
          </w:tcPr>
          <w:p w14:paraId="23D4C434" w14:textId="77777777" w:rsidR="00F722E6" w:rsidRDefault="00C646EC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3477C3E7" w14:textId="77777777" w:rsidR="00F722E6" w:rsidRDefault="00F722E6"/>
        </w:tc>
        <w:tc>
          <w:tcPr>
            <w:tcW w:w="2507" w:type="dxa"/>
            <w:vAlign w:val="center"/>
          </w:tcPr>
          <w:p w14:paraId="71A3338E" w14:textId="77777777" w:rsidR="00F722E6" w:rsidRDefault="00C646EC">
            <w:r>
              <w:t>0</w:t>
            </w:r>
          </w:p>
        </w:tc>
      </w:tr>
      <w:tr w:rsidR="00F722E6" w14:paraId="4C15FB08" w14:textId="77777777">
        <w:tc>
          <w:tcPr>
            <w:tcW w:w="3520" w:type="dxa"/>
            <w:shd w:val="clear" w:color="auto" w:fill="E6E6E6"/>
            <w:vAlign w:val="center"/>
          </w:tcPr>
          <w:p w14:paraId="4F1876F5" w14:textId="77777777" w:rsidR="00F722E6" w:rsidRDefault="00C646EC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78987BA7" w14:textId="77777777" w:rsidR="00F722E6" w:rsidRDefault="00C646EC">
            <w:r>
              <w:t>15</w:t>
            </w:r>
          </w:p>
        </w:tc>
        <w:tc>
          <w:tcPr>
            <w:tcW w:w="990" w:type="dxa"/>
            <w:vAlign w:val="center"/>
          </w:tcPr>
          <w:p w14:paraId="0CCCB008" w14:textId="77777777" w:rsidR="00F722E6" w:rsidRDefault="00C646EC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2389C7D9" w14:textId="77777777" w:rsidR="00F722E6" w:rsidRDefault="00F722E6"/>
        </w:tc>
        <w:tc>
          <w:tcPr>
            <w:tcW w:w="2507" w:type="dxa"/>
            <w:vAlign w:val="center"/>
          </w:tcPr>
          <w:p w14:paraId="77C4985C" w14:textId="77777777" w:rsidR="00F722E6" w:rsidRDefault="00C646EC">
            <w:r>
              <w:t>2</w:t>
            </w:r>
          </w:p>
        </w:tc>
      </w:tr>
      <w:tr w:rsidR="00F722E6" w14:paraId="0B20629F" w14:textId="77777777">
        <w:tc>
          <w:tcPr>
            <w:tcW w:w="3520" w:type="dxa"/>
            <w:shd w:val="clear" w:color="auto" w:fill="E6E6E6"/>
            <w:vAlign w:val="center"/>
          </w:tcPr>
          <w:p w14:paraId="024C3442" w14:textId="77777777" w:rsidR="00F722E6" w:rsidRDefault="00C646EC">
            <w:r>
              <w:t>密植灌木</w:t>
            </w:r>
          </w:p>
        </w:tc>
        <w:tc>
          <w:tcPr>
            <w:tcW w:w="1562" w:type="dxa"/>
            <w:vAlign w:val="center"/>
          </w:tcPr>
          <w:p w14:paraId="407D6CFE" w14:textId="77777777" w:rsidR="00F722E6" w:rsidRDefault="00C646EC">
            <w:r>
              <w:t>7.5</w:t>
            </w:r>
          </w:p>
        </w:tc>
        <w:tc>
          <w:tcPr>
            <w:tcW w:w="990" w:type="dxa"/>
            <w:vAlign w:val="center"/>
          </w:tcPr>
          <w:p w14:paraId="26CB1BC7" w14:textId="77777777" w:rsidR="00F722E6" w:rsidRDefault="00C646EC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58F5610E" w14:textId="77777777" w:rsidR="00F722E6" w:rsidRDefault="00F722E6"/>
        </w:tc>
        <w:tc>
          <w:tcPr>
            <w:tcW w:w="2507" w:type="dxa"/>
            <w:vAlign w:val="center"/>
          </w:tcPr>
          <w:p w14:paraId="58994607" w14:textId="77777777" w:rsidR="00F722E6" w:rsidRDefault="00C646EC">
            <w:r>
              <w:t>2</w:t>
            </w:r>
          </w:p>
        </w:tc>
      </w:tr>
      <w:tr w:rsidR="00F722E6" w14:paraId="5227D35D" w14:textId="77777777">
        <w:tc>
          <w:tcPr>
            <w:tcW w:w="3520" w:type="dxa"/>
            <w:shd w:val="clear" w:color="auto" w:fill="E6E6E6"/>
            <w:vAlign w:val="center"/>
          </w:tcPr>
          <w:p w14:paraId="74742CB3" w14:textId="77777777" w:rsidR="00F722E6" w:rsidRDefault="00C646EC">
            <w:r>
              <w:t>多年生蔓藤</w:t>
            </w:r>
          </w:p>
        </w:tc>
        <w:tc>
          <w:tcPr>
            <w:tcW w:w="1562" w:type="dxa"/>
            <w:vAlign w:val="center"/>
          </w:tcPr>
          <w:p w14:paraId="27E3BF0C" w14:textId="77777777" w:rsidR="00F722E6" w:rsidRDefault="00C646EC">
            <w:r>
              <w:t>2.5</w:t>
            </w:r>
          </w:p>
        </w:tc>
        <w:tc>
          <w:tcPr>
            <w:tcW w:w="990" w:type="dxa"/>
            <w:vAlign w:val="center"/>
          </w:tcPr>
          <w:p w14:paraId="6724F81D" w14:textId="77777777" w:rsidR="00F722E6" w:rsidRDefault="00C646EC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104F58B0" w14:textId="77777777" w:rsidR="00F722E6" w:rsidRDefault="00F722E6"/>
        </w:tc>
        <w:tc>
          <w:tcPr>
            <w:tcW w:w="2507" w:type="dxa"/>
            <w:vAlign w:val="center"/>
          </w:tcPr>
          <w:p w14:paraId="4F0A1DD8" w14:textId="77777777" w:rsidR="00F722E6" w:rsidRDefault="00C646EC">
            <w:r>
              <w:t>0</w:t>
            </w:r>
          </w:p>
        </w:tc>
      </w:tr>
      <w:tr w:rsidR="00F722E6" w14:paraId="3F58FE2F" w14:textId="77777777">
        <w:tc>
          <w:tcPr>
            <w:tcW w:w="3520" w:type="dxa"/>
            <w:shd w:val="clear" w:color="auto" w:fill="E6E6E6"/>
            <w:vAlign w:val="center"/>
          </w:tcPr>
          <w:p w14:paraId="5CE48634" w14:textId="77777777" w:rsidR="00F722E6" w:rsidRDefault="00C646EC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45FD568D" w14:textId="77777777" w:rsidR="00F722E6" w:rsidRDefault="00C646EC">
            <w:r>
              <w:t>0.5</w:t>
            </w:r>
          </w:p>
        </w:tc>
        <w:tc>
          <w:tcPr>
            <w:tcW w:w="990" w:type="dxa"/>
            <w:vAlign w:val="center"/>
          </w:tcPr>
          <w:p w14:paraId="22EE3B03" w14:textId="77777777" w:rsidR="00F722E6" w:rsidRDefault="00C646EC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285AA920" w14:textId="77777777" w:rsidR="00F722E6" w:rsidRDefault="00F722E6"/>
        </w:tc>
        <w:tc>
          <w:tcPr>
            <w:tcW w:w="2507" w:type="dxa"/>
            <w:vAlign w:val="center"/>
          </w:tcPr>
          <w:p w14:paraId="3916EB98" w14:textId="77777777" w:rsidR="00F722E6" w:rsidRDefault="00C646EC">
            <w:r>
              <w:t>0</w:t>
            </w:r>
          </w:p>
        </w:tc>
      </w:tr>
      <w:tr w:rsidR="00F722E6" w14:paraId="08DF1ED4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41C345A" w14:textId="77777777" w:rsidR="00F722E6" w:rsidRDefault="00C646EC">
            <w:r>
              <w:t>合计</w:t>
            </w:r>
          </w:p>
        </w:tc>
        <w:tc>
          <w:tcPr>
            <w:tcW w:w="2507" w:type="dxa"/>
            <w:vAlign w:val="center"/>
          </w:tcPr>
          <w:p w14:paraId="59115462" w14:textId="77777777" w:rsidR="00F722E6" w:rsidRDefault="00C646EC">
            <w:r>
              <w:t>11</w:t>
            </w:r>
          </w:p>
        </w:tc>
      </w:tr>
    </w:tbl>
    <w:p w14:paraId="72AE5BB7" w14:textId="77777777" w:rsidR="00F722E6" w:rsidRDefault="00C646EC">
      <w:pPr>
        <w:pStyle w:val="2"/>
        <w:widowControl w:val="0"/>
      </w:pPr>
      <w:bookmarkStart w:id="86" w:name="_Toc92106612"/>
      <w:r>
        <w:t>建筑运行碳排放</w:t>
      </w:r>
      <w:bookmarkEnd w:id="8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049D8EF6" w14:textId="77777777" w:rsidTr="00E95C54">
        <w:tc>
          <w:tcPr>
            <w:tcW w:w="1063" w:type="dxa"/>
            <w:shd w:val="clear" w:color="auto" w:fill="D0CECE"/>
            <w:vAlign w:val="center"/>
          </w:tcPr>
          <w:p w14:paraId="26017E3B" w14:textId="77777777" w:rsidR="00A4274E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25475ED" w14:textId="77777777" w:rsidR="00A4274E" w:rsidRPr="00771B84" w:rsidRDefault="00C646E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D3CCC6F" w14:textId="77777777" w:rsidR="00A4274E" w:rsidRDefault="00C646E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07B6ECE" w14:textId="77777777" w:rsidR="00A4274E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A569C51" w14:textId="77777777" w:rsidR="00A4274E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7B7B434" w14:textId="77777777" w:rsidR="00A4274E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D89147E" w14:textId="77777777" w:rsidR="00A4274E" w:rsidRDefault="00C646EC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EE40B4D" w14:textId="77777777" w:rsidR="00A4274E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4D92679B" w14:textId="77777777" w:rsidR="00A4274E" w:rsidRDefault="00C646E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1B2732A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B822B31" w14:textId="77777777" w:rsidR="00E85C9F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3BBFB6A4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CE8220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4162E994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87" w:name="冷源能耗"/>
            <w:r w:rsidRPr="00771B84">
              <w:rPr>
                <w:lang w:val="en-US"/>
              </w:rPr>
              <w:t>0</w:t>
            </w:r>
            <w:bookmarkEnd w:id="87"/>
          </w:p>
        </w:tc>
        <w:tc>
          <w:tcPr>
            <w:tcW w:w="1559" w:type="dxa"/>
            <w:vMerge w:val="restart"/>
            <w:vAlign w:val="center"/>
          </w:tcPr>
          <w:p w14:paraId="0AA7B872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88" w:name="电力CO2排放因子"/>
            <w:r>
              <w:t>0.8843</w:t>
            </w:r>
            <w:bookmarkEnd w:id="88"/>
          </w:p>
        </w:tc>
        <w:tc>
          <w:tcPr>
            <w:tcW w:w="1417" w:type="dxa"/>
            <w:vMerge w:val="restart"/>
            <w:vAlign w:val="center"/>
          </w:tcPr>
          <w:p w14:paraId="5F5BB38C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89" w:name="空调能耗_电耗CO2排放"/>
            <w:r>
              <w:t>4791</w:t>
            </w:r>
            <w:bookmarkEnd w:id="89"/>
          </w:p>
        </w:tc>
        <w:tc>
          <w:tcPr>
            <w:tcW w:w="2421" w:type="dxa"/>
          </w:tcPr>
          <w:p w14:paraId="5C03DC4C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90" w:name="冷源能耗_电耗CO2排放平米"/>
            <w:r>
              <w:t>0</w:t>
            </w:r>
            <w:bookmarkEnd w:id="90"/>
          </w:p>
        </w:tc>
      </w:tr>
      <w:tr w:rsidR="00E85C9F" w:rsidRPr="00771B84" w14:paraId="5EFC065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9CF828B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8CFDFB8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19C66BCA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0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6C21E4F8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B59EDF6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40AD78C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92" w:name="冷却水泵能耗_电耗CO2排放平米"/>
            <w:r>
              <w:t>0</w:t>
            </w:r>
            <w:bookmarkEnd w:id="92"/>
          </w:p>
        </w:tc>
      </w:tr>
      <w:tr w:rsidR="00E85C9F" w:rsidRPr="00771B84" w14:paraId="6FA8B2E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58B90B9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63BB244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4B32C939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0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765E6679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E8E16D6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C0ED25A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94" w:name="冷冻水泵能耗_电耗CO2排放平米"/>
            <w:r>
              <w:t>0</w:t>
            </w:r>
            <w:bookmarkEnd w:id="94"/>
          </w:p>
        </w:tc>
      </w:tr>
      <w:tr w:rsidR="00E85C9F" w:rsidRPr="00771B84" w14:paraId="66CF011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5E3B9C2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C5A14B9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26DA07D4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156B04FE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5AB47DC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6F0969E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96" w:name="冷却塔能耗_电耗CO2排放平米"/>
            <w:r>
              <w:t>0</w:t>
            </w:r>
            <w:bookmarkEnd w:id="96"/>
          </w:p>
        </w:tc>
      </w:tr>
      <w:tr w:rsidR="00E85C9F" w:rsidRPr="00771B84" w14:paraId="6EAE278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E6AADF2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D9FF2C8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0C31C2A5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71B84">
              <w:rPr>
                <w:lang w:val="en-US"/>
              </w:rPr>
              <w:t>337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6C04DB34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15A3AA0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D87D2C8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98" w:name="单元式空调能耗_电耗CO2排放平米"/>
            <w:r>
              <w:t>298</w:t>
            </w:r>
            <w:bookmarkEnd w:id="98"/>
          </w:p>
        </w:tc>
      </w:tr>
      <w:tr w:rsidR="00E85C9F" w:rsidRPr="00771B84" w14:paraId="21F0032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A2E92CD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C27D97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5B58EFC2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99" w:name="空调能耗"/>
            <w:r w:rsidRPr="00771B84">
              <w:rPr>
                <w:lang w:val="en-US"/>
              </w:rPr>
              <w:t>337</w:t>
            </w:r>
            <w:bookmarkEnd w:id="99"/>
          </w:p>
        </w:tc>
        <w:tc>
          <w:tcPr>
            <w:tcW w:w="1559" w:type="dxa"/>
            <w:vMerge/>
            <w:vAlign w:val="center"/>
          </w:tcPr>
          <w:p w14:paraId="7DF2C083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4D05607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7812EE0" w14:textId="77777777" w:rsidR="00E85C9F" w:rsidRPr="00771B84" w:rsidRDefault="00C646EC" w:rsidP="00F21AC0">
            <w:pPr>
              <w:jc w:val="center"/>
              <w:rPr>
                <w:lang w:val="en-US"/>
              </w:rPr>
            </w:pPr>
            <w:bookmarkStart w:id="100" w:name="空调能耗_电耗CO2排放平米"/>
            <w:r>
              <w:t>298</w:t>
            </w:r>
            <w:bookmarkEnd w:id="100"/>
          </w:p>
        </w:tc>
      </w:tr>
      <w:tr w:rsidR="00D92D6F" w:rsidRPr="00771B84" w14:paraId="5BF784F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FB66084" w14:textId="77777777" w:rsidR="00D92D6F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2A15DE6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C385D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7B2B32A1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01" w:name="热源能耗"/>
            <w:r w:rsidRPr="00771B84">
              <w:rPr>
                <w:lang w:val="en-US"/>
              </w:rPr>
              <w:t>0</w:t>
            </w:r>
            <w:bookmarkEnd w:id="101"/>
          </w:p>
        </w:tc>
        <w:tc>
          <w:tcPr>
            <w:tcW w:w="1559" w:type="dxa"/>
            <w:vMerge w:val="restart"/>
            <w:vAlign w:val="center"/>
          </w:tcPr>
          <w:p w14:paraId="43424B71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02" w:name="电力CO2排放因子2"/>
            <w:r>
              <w:t>0.8843</w:t>
            </w:r>
            <w:bookmarkEnd w:id="102"/>
          </w:p>
        </w:tc>
        <w:tc>
          <w:tcPr>
            <w:tcW w:w="1417" w:type="dxa"/>
            <w:vMerge w:val="restart"/>
            <w:vAlign w:val="center"/>
          </w:tcPr>
          <w:p w14:paraId="6154F8C1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03" w:name="供暖能耗_电耗CO2排放"/>
            <w:r>
              <w:t>7513</w:t>
            </w:r>
            <w:bookmarkEnd w:id="103"/>
          </w:p>
        </w:tc>
        <w:tc>
          <w:tcPr>
            <w:tcW w:w="2421" w:type="dxa"/>
          </w:tcPr>
          <w:p w14:paraId="13D7E1A0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04" w:name="热源能耗_电耗CO2排放平米"/>
            <w:r>
              <w:t>0</w:t>
            </w:r>
            <w:bookmarkEnd w:id="104"/>
          </w:p>
        </w:tc>
      </w:tr>
      <w:tr w:rsidR="00D92D6F" w:rsidRPr="00771B84" w14:paraId="6BB4F6B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1B53A18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828B4D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0B26E7FC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05" w:name="热水泵能耗"/>
            <w:r w:rsidRPr="00771B84">
              <w:rPr>
                <w:lang w:val="en-US"/>
              </w:rPr>
              <w:t>0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6E9E6E4F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EFABCA4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423C7CF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06" w:name="热水泵能耗_电耗CO2排放平米"/>
            <w:r>
              <w:t>0</w:t>
            </w:r>
            <w:bookmarkEnd w:id="106"/>
          </w:p>
        </w:tc>
      </w:tr>
      <w:tr w:rsidR="00D92D6F" w:rsidRPr="00771B84" w14:paraId="263A44C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8698BE5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899B3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449D22C5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07" w:name="单元式热泵能耗"/>
            <w:r w:rsidRPr="00771B84">
              <w:rPr>
                <w:lang w:val="en-US"/>
              </w:rPr>
              <w:t>529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5B4BC8FD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56A818F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1F8F0C9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08" w:name="单元式热泵能耗_电耗CO2排放平米"/>
            <w:r>
              <w:t>468</w:t>
            </w:r>
            <w:bookmarkEnd w:id="108"/>
          </w:p>
        </w:tc>
      </w:tr>
      <w:tr w:rsidR="00D92D6F" w:rsidRPr="00771B84" w14:paraId="77285FC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46E815B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556D3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50C0C387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09" w:name="供暖能耗"/>
            <w:r w:rsidRPr="00771B84">
              <w:rPr>
                <w:lang w:val="en-US"/>
              </w:rPr>
              <w:t>529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0E19FAF2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5BCD4C8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83BBF59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10" w:name="供暖能耗_电耗CO2排放平米"/>
            <w:r>
              <w:t>468</w:t>
            </w:r>
            <w:bookmarkEnd w:id="110"/>
          </w:p>
        </w:tc>
      </w:tr>
      <w:tr w:rsidR="00D92D6F" w:rsidRPr="00771B84" w14:paraId="449CD81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2EEE95F" w14:textId="77777777" w:rsidR="00D92D6F" w:rsidRDefault="00C646E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27BD56E" w14:textId="77777777" w:rsidR="00D92D6F" w:rsidRPr="00771B84" w:rsidRDefault="00C646E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B7905C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142A0A7E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11" w:name="新排风系统能耗"/>
            <w:r w:rsidRPr="00771B84">
              <w:rPr>
                <w:rFonts w:hint="eastAsia"/>
                <w:lang w:val="en-US"/>
              </w:rPr>
              <w:t>51</w:t>
            </w:r>
            <w:bookmarkEnd w:id="111"/>
          </w:p>
        </w:tc>
        <w:tc>
          <w:tcPr>
            <w:tcW w:w="1559" w:type="dxa"/>
            <w:vMerge w:val="restart"/>
            <w:vAlign w:val="center"/>
          </w:tcPr>
          <w:p w14:paraId="2BE151ED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12" w:name="电力CO2排放因子3"/>
            <w:r>
              <w:t>0.8843</w:t>
            </w:r>
            <w:bookmarkEnd w:id="112"/>
          </w:p>
        </w:tc>
        <w:tc>
          <w:tcPr>
            <w:tcW w:w="1417" w:type="dxa"/>
            <w:vMerge w:val="restart"/>
            <w:vAlign w:val="center"/>
          </w:tcPr>
          <w:p w14:paraId="7E10B5E1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13" w:name="空调动力能耗_电耗CO2排放"/>
            <w:r>
              <w:t>720</w:t>
            </w:r>
            <w:bookmarkEnd w:id="113"/>
          </w:p>
        </w:tc>
        <w:tc>
          <w:tcPr>
            <w:tcW w:w="2421" w:type="dxa"/>
          </w:tcPr>
          <w:p w14:paraId="621E6F33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14" w:name="新排风系统能耗_电耗CO2排放平米"/>
            <w:r>
              <w:t>45</w:t>
            </w:r>
            <w:bookmarkEnd w:id="114"/>
          </w:p>
        </w:tc>
      </w:tr>
      <w:tr w:rsidR="00D92D6F" w:rsidRPr="00771B84" w14:paraId="7FEC273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01B892E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A8FD6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521CF4AF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15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3BE3C5A6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C22569C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C616854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16" w:name="风机盘管能耗_电耗CO2排放平米"/>
            <w:r>
              <w:t>0</w:t>
            </w:r>
            <w:bookmarkEnd w:id="116"/>
          </w:p>
        </w:tc>
      </w:tr>
      <w:tr w:rsidR="00D92D6F" w:rsidRPr="00771B84" w14:paraId="2195757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1A88A59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D0426F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25918ED1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17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5C20B061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D1B6BE0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0066D21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18" w:name="多联机室内机能耗_电耗CO2排放平米"/>
            <w:r>
              <w:t>0</w:t>
            </w:r>
            <w:bookmarkEnd w:id="118"/>
          </w:p>
        </w:tc>
      </w:tr>
      <w:tr w:rsidR="00D92D6F" w:rsidRPr="00771B84" w14:paraId="34D3FB4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DC80DF9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D0F0D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1BC760D5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19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4ADA8FA3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DC54C43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50B7D55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20" w:name="全空气系统能耗_电耗CO2排放平米"/>
            <w:r>
              <w:t>0</w:t>
            </w:r>
            <w:bookmarkEnd w:id="120"/>
          </w:p>
        </w:tc>
      </w:tr>
      <w:tr w:rsidR="00D92D6F" w:rsidRPr="00771B84" w14:paraId="22A1150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35C6F25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0C4CB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202A7E3C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21" w:name="空调动力能耗"/>
            <w:r w:rsidRPr="00771B84">
              <w:rPr>
                <w:rFonts w:hint="eastAsia"/>
                <w:lang w:val="en-US"/>
              </w:rPr>
              <w:t>51</w:t>
            </w:r>
            <w:bookmarkEnd w:id="121"/>
          </w:p>
        </w:tc>
        <w:tc>
          <w:tcPr>
            <w:tcW w:w="1559" w:type="dxa"/>
            <w:vMerge/>
            <w:vAlign w:val="center"/>
          </w:tcPr>
          <w:p w14:paraId="19397926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CE966DE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11C381A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22" w:name="空调动力能耗_电耗CO2排放平米"/>
            <w:r>
              <w:t>45</w:t>
            </w:r>
            <w:bookmarkEnd w:id="122"/>
          </w:p>
        </w:tc>
      </w:tr>
      <w:tr w:rsidR="00A4274E" w:rsidRPr="00771B84" w14:paraId="48F819BE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18B0E113" w14:textId="77777777" w:rsidR="00A4274E" w:rsidRDefault="00C646E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54B75178" w14:textId="77777777" w:rsidR="00A4274E" w:rsidRPr="00771B84" w:rsidRDefault="00C646EC" w:rsidP="00DC5898">
            <w:pPr>
              <w:jc w:val="center"/>
              <w:rPr>
                <w:lang w:val="en-US"/>
              </w:rPr>
            </w:pPr>
            <w:bookmarkStart w:id="123" w:name="照明能耗"/>
            <w:r w:rsidRPr="00771B84">
              <w:rPr>
                <w:rFonts w:hint="eastAsia"/>
                <w:lang w:val="en-US"/>
              </w:rPr>
              <w:t>248</w:t>
            </w:r>
            <w:bookmarkEnd w:id="123"/>
          </w:p>
        </w:tc>
        <w:tc>
          <w:tcPr>
            <w:tcW w:w="1559" w:type="dxa"/>
            <w:vAlign w:val="center"/>
          </w:tcPr>
          <w:p w14:paraId="17BD51F2" w14:textId="77777777" w:rsidR="00A4274E" w:rsidRPr="00771B84" w:rsidRDefault="00C646EC" w:rsidP="00DC5898">
            <w:pPr>
              <w:jc w:val="center"/>
              <w:rPr>
                <w:lang w:val="en-US"/>
              </w:rPr>
            </w:pPr>
            <w:bookmarkStart w:id="124" w:name="电力CO2排放因子4"/>
            <w:r>
              <w:t>0.8843</w:t>
            </w:r>
            <w:bookmarkEnd w:id="124"/>
          </w:p>
        </w:tc>
        <w:tc>
          <w:tcPr>
            <w:tcW w:w="1417" w:type="dxa"/>
          </w:tcPr>
          <w:p w14:paraId="54FD733A" w14:textId="77777777" w:rsidR="00A4274E" w:rsidRPr="00771B84" w:rsidRDefault="00C646EC" w:rsidP="00DC5898">
            <w:pPr>
              <w:jc w:val="center"/>
              <w:rPr>
                <w:lang w:val="en-US"/>
              </w:rPr>
            </w:pPr>
            <w:bookmarkStart w:id="125" w:name="照明能耗_电耗CO2排放"/>
            <w:r>
              <w:t>3521</w:t>
            </w:r>
            <w:bookmarkEnd w:id="125"/>
          </w:p>
        </w:tc>
        <w:tc>
          <w:tcPr>
            <w:tcW w:w="2421" w:type="dxa"/>
          </w:tcPr>
          <w:p w14:paraId="1A3A4865" w14:textId="77777777" w:rsidR="00A4274E" w:rsidRPr="00771B84" w:rsidRDefault="00C646EC" w:rsidP="00DC5898">
            <w:pPr>
              <w:jc w:val="center"/>
              <w:rPr>
                <w:lang w:val="en-US"/>
              </w:rPr>
            </w:pPr>
            <w:bookmarkStart w:id="126" w:name="照明能耗_电耗CO2排放平米"/>
            <w:r>
              <w:t>219</w:t>
            </w:r>
            <w:bookmarkEnd w:id="126"/>
          </w:p>
        </w:tc>
      </w:tr>
      <w:tr w:rsidR="00A4274E" w:rsidRPr="00771B84" w14:paraId="0C05537E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10059B3" w14:textId="77777777" w:rsidR="00A4274E" w:rsidRDefault="00C646E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357E1367" w14:textId="77777777" w:rsidR="00A4274E" w:rsidRPr="00771B84" w:rsidRDefault="00C646EC" w:rsidP="00DC5898">
            <w:pPr>
              <w:jc w:val="center"/>
              <w:rPr>
                <w:lang w:val="en-US"/>
              </w:rPr>
            </w:pPr>
            <w:bookmarkStart w:id="127" w:name="设备用电"/>
            <w:r w:rsidRPr="00771B84">
              <w:rPr>
                <w:rFonts w:hint="eastAsia"/>
                <w:lang w:val="en-US"/>
              </w:rPr>
              <w:t>578</w:t>
            </w:r>
            <w:bookmarkEnd w:id="127"/>
          </w:p>
        </w:tc>
        <w:tc>
          <w:tcPr>
            <w:tcW w:w="1559" w:type="dxa"/>
            <w:vAlign w:val="center"/>
          </w:tcPr>
          <w:p w14:paraId="40BB1522" w14:textId="77777777" w:rsidR="00A4274E" w:rsidRPr="00771B84" w:rsidRDefault="00C646EC" w:rsidP="00DC5898">
            <w:pPr>
              <w:jc w:val="center"/>
              <w:rPr>
                <w:lang w:val="en-US"/>
              </w:rPr>
            </w:pPr>
            <w:bookmarkStart w:id="128" w:name="电力CO2排放因子5"/>
            <w:r>
              <w:t>0.8843</w:t>
            </w:r>
            <w:bookmarkEnd w:id="128"/>
          </w:p>
        </w:tc>
        <w:tc>
          <w:tcPr>
            <w:tcW w:w="1417" w:type="dxa"/>
          </w:tcPr>
          <w:p w14:paraId="64269476" w14:textId="77777777" w:rsidR="00A4274E" w:rsidRPr="00771B84" w:rsidRDefault="00C646EC" w:rsidP="00DC5898">
            <w:pPr>
              <w:jc w:val="center"/>
              <w:rPr>
                <w:lang w:val="en-US"/>
              </w:rPr>
            </w:pPr>
            <w:bookmarkStart w:id="129" w:name="设备用电_电耗CO2排放"/>
            <w:r>
              <w:t>8210</w:t>
            </w:r>
            <w:bookmarkEnd w:id="129"/>
          </w:p>
        </w:tc>
        <w:tc>
          <w:tcPr>
            <w:tcW w:w="2421" w:type="dxa"/>
          </w:tcPr>
          <w:p w14:paraId="371A6E46" w14:textId="77777777" w:rsidR="00A4274E" w:rsidRPr="00771B84" w:rsidRDefault="00C646EC" w:rsidP="00DC5898">
            <w:pPr>
              <w:jc w:val="center"/>
              <w:rPr>
                <w:lang w:val="en-US"/>
              </w:rPr>
            </w:pPr>
            <w:bookmarkStart w:id="130" w:name="设备用电_电耗CO2排放平米"/>
            <w:r>
              <w:t>511</w:t>
            </w:r>
            <w:bookmarkEnd w:id="130"/>
          </w:p>
        </w:tc>
      </w:tr>
      <w:tr w:rsidR="00D92D6F" w:rsidRPr="00771B84" w14:paraId="021EEFA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360B701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97DF9" w14:textId="77777777" w:rsidR="00D92D6F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3442A6C7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31" w:name="动力系统能耗"/>
            <w:r w:rsidRPr="00771B84">
              <w:rPr>
                <w:rFonts w:hint="eastAsia"/>
                <w:lang w:val="en-US"/>
              </w:rPr>
              <w:t>2933</w:t>
            </w:r>
            <w:bookmarkEnd w:id="131"/>
          </w:p>
        </w:tc>
        <w:tc>
          <w:tcPr>
            <w:tcW w:w="1559" w:type="dxa"/>
            <w:vMerge w:val="restart"/>
            <w:vAlign w:val="center"/>
          </w:tcPr>
          <w:p w14:paraId="7C04FABA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32" w:name="电力CO2排放因子6"/>
            <w:r>
              <w:t>0.8843</w:t>
            </w:r>
            <w:bookmarkEnd w:id="132"/>
          </w:p>
        </w:tc>
        <w:tc>
          <w:tcPr>
            <w:tcW w:w="1417" w:type="dxa"/>
            <w:vMerge w:val="restart"/>
            <w:vAlign w:val="center"/>
          </w:tcPr>
          <w:p w14:paraId="6613BAFD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33" w:name="其他能耗_电耗CO2排放"/>
            <w:r>
              <w:t>816299</w:t>
            </w:r>
            <w:bookmarkEnd w:id="133"/>
          </w:p>
        </w:tc>
        <w:tc>
          <w:tcPr>
            <w:tcW w:w="2421" w:type="dxa"/>
          </w:tcPr>
          <w:p w14:paraId="1DF95AD9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34" w:name="动力系统能耗_电耗CO2排放平米"/>
            <w:r>
              <w:t>2594</w:t>
            </w:r>
            <w:bookmarkEnd w:id="134"/>
          </w:p>
        </w:tc>
      </w:tr>
      <w:tr w:rsidR="00D92D6F" w:rsidRPr="00771B84" w14:paraId="2A26B9F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7DBC130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F3624" w14:textId="77777777" w:rsidR="00D92D6F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451CDC9E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35" w:name="排风机能耗"/>
            <w:r w:rsidRPr="00771B84">
              <w:rPr>
                <w:rFonts w:hint="eastAsia"/>
                <w:lang w:val="en-US"/>
              </w:rPr>
              <w:t>54554</w:t>
            </w:r>
            <w:bookmarkEnd w:id="135"/>
          </w:p>
        </w:tc>
        <w:tc>
          <w:tcPr>
            <w:tcW w:w="1559" w:type="dxa"/>
            <w:vMerge/>
          </w:tcPr>
          <w:p w14:paraId="7F48758F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9D2D8D3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8D4E374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36" w:name="排风机能耗_电耗CO2排放平米"/>
            <w:r>
              <w:t>48242</w:t>
            </w:r>
            <w:bookmarkEnd w:id="136"/>
          </w:p>
        </w:tc>
      </w:tr>
      <w:tr w:rsidR="00D92D6F" w:rsidRPr="00771B84" w14:paraId="08A97E3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AB86CD4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3DAC9" w14:textId="77777777" w:rsidR="00D92D6F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605CF55C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37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vMerge/>
          </w:tcPr>
          <w:p w14:paraId="693DA7EF" w14:textId="77777777" w:rsidR="00D92D6F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D60580F" w14:textId="77777777" w:rsidR="00D92D6F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41F284A" w14:textId="77777777" w:rsidR="00D92D6F" w:rsidRDefault="00C646EC" w:rsidP="00F21AC0">
            <w:pPr>
              <w:jc w:val="center"/>
              <w:rPr>
                <w:lang w:val="en-US"/>
              </w:rPr>
            </w:pPr>
            <w:bookmarkStart w:id="138" w:name="热水系统能耗_电耗CO2排放平米"/>
            <w:r>
              <w:t>0</w:t>
            </w:r>
            <w:bookmarkEnd w:id="138"/>
          </w:p>
          <w:p w14:paraId="6A598E00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7F9B644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95C43F2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782B1" w14:textId="77777777" w:rsidR="00D92D6F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1C4D89BC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39" w:name="其他能耗"/>
            <w:r w:rsidRPr="00771B84">
              <w:rPr>
                <w:rFonts w:hint="eastAsia"/>
                <w:lang w:val="en-US"/>
              </w:rPr>
              <w:t>57487</w:t>
            </w:r>
            <w:bookmarkEnd w:id="139"/>
          </w:p>
        </w:tc>
        <w:tc>
          <w:tcPr>
            <w:tcW w:w="1559" w:type="dxa"/>
            <w:vMerge/>
          </w:tcPr>
          <w:p w14:paraId="65A9A512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82E9116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D80C1E5" w14:textId="77777777" w:rsidR="00D92D6F" w:rsidRPr="00771B84" w:rsidRDefault="00C646EC" w:rsidP="00F21AC0">
            <w:pPr>
              <w:jc w:val="center"/>
              <w:rPr>
                <w:lang w:val="en-US"/>
              </w:rPr>
            </w:pPr>
            <w:bookmarkStart w:id="140" w:name="其他能耗_电耗CO2排放平米"/>
            <w:r>
              <w:t>50836</w:t>
            </w:r>
            <w:bookmarkEnd w:id="140"/>
          </w:p>
        </w:tc>
      </w:tr>
      <w:tr w:rsidR="00A4274E" w:rsidRPr="00771B84" w14:paraId="1F66AA22" w14:textId="77777777" w:rsidTr="00E95C54">
        <w:tc>
          <w:tcPr>
            <w:tcW w:w="1063" w:type="dxa"/>
            <w:shd w:val="clear" w:color="auto" w:fill="D0CECE"/>
            <w:vAlign w:val="center"/>
          </w:tcPr>
          <w:p w14:paraId="0762DBD3" w14:textId="77777777" w:rsidR="00A4274E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697F402" w14:textId="77777777" w:rsidR="00A4274E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E78E012" w14:textId="77777777" w:rsidR="00A4274E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E38E962" w14:textId="77777777" w:rsidR="00A4274E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285E1C16" w14:textId="77777777" w:rsidR="00A4274E" w:rsidRDefault="00C646EC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D683668" w14:textId="77777777" w:rsidR="001123FF" w:rsidRDefault="00C646EC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1FC1962" w14:textId="77777777" w:rsidR="00A4274E" w:rsidRPr="00771B84" w:rsidRDefault="00C646E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7AEE695F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099928C" w14:textId="77777777" w:rsidR="00A4274E" w:rsidRDefault="00C646EC" w:rsidP="00F21AC0">
            <w:pPr>
              <w:jc w:val="center"/>
              <w:rPr>
                <w:lang w:val="en-US"/>
              </w:rPr>
            </w:pPr>
            <w:bookmarkStart w:id="141" w:name="热源能耗_燃料类型"/>
            <w:r>
              <w:t>无</w:t>
            </w:r>
            <w:bookmarkEnd w:id="141"/>
          </w:p>
        </w:tc>
        <w:tc>
          <w:tcPr>
            <w:tcW w:w="1276" w:type="dxa"/>
            <w:shd w:val="clear" w:color="auto" w:fill="FFFFFF"/>
            <w:vAlign w:val="center"/>
          </w:tcPr>
          <w:p w14:paraId="5E97E78A" w14:textId="77777777" w:rsidR="00A4274E" w:rsidRDefault="00C646EC" w:rsidP="00F21AC0">
            <w:pPr>
              <w:jc w:val="center"/>
              <w:rPr>
                <w:lang w:val="en-US"/>
              </w:rPr>
            </w:pPr>
            <w:bookmarkStart w:id="142" w:name="热源锅炉能耗"/>
            <w:r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559" w:type="dxa"/>
            <w:shd w:val="clear" w:color="auto" w:fill="FFFFFF"/>
          </w:tcPr>
          <w:p w14:paraId="049A7B71" w14:textId="77777777" w:rsidR="00A4274E" w:rsidRDefault="00C646EC" w:rsidP="00F21AC0">
            <w:pPr>
              <w:jc w:val="center"/>
              <w:rPr>
                <w:lang w:val="en-US"/>
              </w:rPr>
            </w:pPr>
            <w:bookmarkStart w:id="143" w:name="热源能耗_燃料CO2排放因子"/>
            <w:r>
              <w:t>0</w:t>
            </w:r>
            <w:bookmarkEnd w:id="143"/>
          </w:p>
        </w:tc>
        <w:tc>
          <w:tcPr>
            <w:tcW w:w="1417" w:type="dxa"/>
            <w:shd w:val="clear" w:color="auto" w:fill="FFFFFF"/>
          </w:tcPr>
          <w:p w14:paraId="357E5D84" w14:textId="77777777" w:rsidR="00A4274E" w:rsidRDefault="00C646EC" w:rsidP="00F21AC0">
            <w:pPr>
              <w:jc w:val="center"/>
              <w:rPr>
                <w:lang w:val="en-US"/>
              </w:rPr>
            </w:pPr>
            <w:bookmarkStart w:id="144" w:name="热源能耗锅炉碳排放"/>
            <w:r>
              <w:t>0</w:t>
            </w:r>
            <w:bookmarkEnd w:id="144"/>
          </w:p>
        </w:tc>
        <w:tc>
          <w:tcPr>
            <w:tcW w:w="2421" w:type="dxa"/>
            <w:shd w:val="clear" w:color="auto" w:fill="FFFFFF"/>
          </w:tcPr>
          <w:p w14:paraId="4BD66506" w14:textId="77777777" w:rsidR="00A4274E" w:rsidRDefault="00C646EC" w:rsidP="00F21AC0">
            <w:pPr>
              <w:jc w:val="center"/>
              <w:rPr>
                <w:lang w:val="en-US"/>
              </w:rPr>
            </w:pPr>
            <w:bookmarkStart w:id="145" w:name="热源能耗锅炉碳排放平米"/>
            <w:r>
              <w:t>0</w:t>
            </w:r>
            <w:bookmarkEnd w:id="145"/>
          </w:p>
        </w:tc>
      </w:tr>
      <w:tr w:rsidR="00A4274E" w:rsidRPr="00771B84" w14:paraId="1E158131" w14:textId="77777777" w:rsidTr="00E95C54">
        <w:tc>
          <w:tcPr>
            <w:tcW w:w="1063" w:type="dxa"/>
            <w:shd w:val="clear" w:color="auto" w:fill="D0CECE"/>
            <w:vAlign w:val="center"/>
          </w:tcPr>
          <w:p w14:paraId="274D6BAE" w14:textId="77777777" w:rsidR="00A4274E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6028C9F3" w14:textId="77777777" w:rsidR="00A4274E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7D86405" w14:textId="77777777" w:rsidR="00A4274E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381C724" w14:textId="77777777" w:rsidR="00A4274E" w:rsidRDefault="00C646E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4C19A2E" w14:textId="77777777" w:rsidR="00A4274E" w:rsidRDefault="00C646EC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24491FB" w14:textId="77777777" w:rsidR="00AD3E40" w:rsidRDefault="00C646EC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BA117A8" w14:textId="77777777" w:rsidR="00A4274E" w:rsidRDefault="00C646E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1C121FB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A0A03B3" w14:textId="77777777" w:rsidR="00D92D6F" w:rsidRPr="00771B84" w:rsidRDefault="00C646EC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CCE22" w14:textId="77777777" w:rsidR="00D92D6F" w:rsidRDefault="00C646E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10BCBB9B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  <w:bookmarkStart w:id="146" w:name="太阳能能耗"/>
            <w:r w:rsidRPr="00771B84">
              <w:rPr>
                <w:rFonts w:hint="eastAsia"/>
                <w:lang w:val="en-US"/>
              </w:rPr>
              <w:t>22</w:t>
            </w:r>
            <w:bookmarkEnd w:id="146"/>
          </w:p>
        </w:tc>
        <w:tc>
          <w:tcPr>
            <w:tcW w:w="1559" w:type="dxa"/>
            <w:vMerge w:val="restart"/>
            <w:vAlign w:val="center"/>
          </w:tcPr>
          <w:p w14:paraId="3375E733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  <w:bookmarkStart w:id="147" w:name="电力CO2排放因子7"/>
            <w:r>
              <w:t>0.8843</w:t>
            </w:r>
            <w:bookmarkEnd w:id="147"/>
          </w:p>
        </w:tc>
        <w:tc>
          <w:tcPr>
            <w:tcW w:w="1417" w:type="dxa"/>
            <w:vMerge w:val="restart"/>
            <w:vAlign w:val="center"/>
          </w:tcPr>
          <w:p w14:paraId="4D336AB7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  <w:bookmarkStart w:id="148" w:name="可再生能源能耗_电耗CO2排放"/>
            <w:r>
              <w:t>2431</w:t>
            </w:r>
            <w:bookmarkEnd w:id="148"/>
          </w:p>
        </w:tc>
        <w:tc>
          <w:tcPr>
            <w:tcW w:w="2421" w:type="dxa"/>
          </w:tcPr>
          <w:p w14:paraId="4891CA7E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  <w:bookmarkStart w:id="149" w:name="太阳能能耗_电耗CO2排放平米"/>
            <w:r>
              <w:t>20</w:t>
            </w:r>
            <w:bookmarkEnd w:id="149"/>
          </w:p>
        </w:tc>
      </w:tr>
      <w:tr w:rsidR="00D92D6F" w:rsidRPr="00771B84" w14:paraId="71B41FC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E575E15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14B14" w14:textId="77777777" w:rsidR="00D92D6F" w:rsidRDefault="00C646E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2A6A3D6C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  <w:bookmarkStart w:id="150" w:name="光伏能耗"/>
            <w:r w:rsidRPr="00771B84">
              <w:rPr>
                <w:rFonts w:hint="eastAsia"/>
                <w:lang w:val="en-US"/>
              </w:rPr>
              <w:t>149</w:t>
            </w:r>
            <w:bookmarkEnd w:id="150"/>
          </w:p>
        </w:tc>
        <w:tc>
          <w:tcPr>
            <w:tcW w:w="1559" w:type="dxa"/>
            <w:vMerge/>
          </w:tcPr>
          <w:p w14:paraId="48C31527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F0F467E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8103B00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  <w:bookmarkStart w:id="151" w:name="光伏能耗_电耗CO2排放平米"/>
            <w:r>
              <w:t>131</w:t>
            </w:r>
            <w:bookmarkEnd w:id="151"/>
          </w:p>
        </w:tc>
      </w:tr>
      <w:tr w:rsidR="00C74B50" w:rsidRPr="00771B84" w14:paraId="7C3945E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633F8A6" w14:textId="77777777" w:rsidR="00C74B50" w:rsidRPr="00771B84" w:rsidRDefault="00C646E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6CCC0" w14:textId="77777777" w:rsidR="00C74B50" w:rsidRDefault="00C646E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7579B06C" w14:textId="77777777" w:rsidR="00C74B50" w:rsidRPr="00771B84" w:rsidRDefault="00C646EC" w:rsidP="00273712">
            <w:pPr>
              <w:jc w:val="center"/>
              <w:rPr>
                <w:lang w:val="en-US"/>
              </w:rPr>
            </w:pPr>
            <w:bookmarkStart w:id="152" w:name="风力能耗"/>
            <w:r>
              <w:rPr>
                <w:rFonts w:hint="eastAsia"/>
                <w:lang w:val="en-US"/>
              </w:rPr>
              <w:t>0</w:t>
            </w:r>
            <w:bookmarkEnd w:id="152"/>
          </w:p>
        </w:tc>
        <w:tc>
          <w:tcPr>
            <w:tcW w:w="1559" w:type="dxa"/>
            <w:vMerge/>
          </w:tcPr>
          <w:p w14:paraId="587214CC" w14:textId="77777777" w:rsidR="00C74B50" w:rsidRPr="00771B84" w:rsidRDefault="00C646E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B94AFCD" w14:textId="77777777" w:rsidR="00C74B50" w:rsidRPr="00771B84" w:rsidRDefault="00C646E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2290F36" w14:textId="77777777" w:rsidR="00C74B50" w:rsidRPr="00771B84" w:rsidRDefault="00C646EC" w:rsidP="00273712">
            <w:pPr>
              <w:jc w:val="center"/>
              <w:rPr>
                <w:lang w:val="en-US"/>
              </w:rPr>
            </w:pPr>
            <w:bookmarkStart w:id="153" w:name="风力能耗_电耗CO2排放平米"/>
            <w:r>
              <w:t>0</w:t>
            </w:r>
            <w:bookmarkEnd w:id="153"/>
          </w:p>
        </w:tc>
      </w:tr>
      <w:tr w:rsidR="00D92D6F" w:rsidRPr="00771B84" w14:paraId="32327AE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C3AE2F2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1216D" w14:textId="77777777" w:rsidR="00D92D6F" w:rsidRDefault="00C646E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240C1F54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  <w:bookmarkStart w:id="154" w:name="可再生能源能耗"/>
            <w:r w:rsidRPr="00771B84">
              <w:rPr>
                <w:rFonts w:hint="eastAsia"/>
                <w:lang w:val="en-US"/>
              </w:rPr>
              <w:t>171</w:t>
            </w:r>
            <w:bookmarkEnd w:id="154"/>
          </w:p>
        </w:tc>
        <w:tc>
          <w:tcPr>
            <w:tcW w:w="1559" w:type="dxa"/>
            <w:vMerge/>
          </w:tcPr>
          <w:p w14:paraId="001A8CFF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59FBDF3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C46C64E" w14:textId="77777777" w:rsidR="00D92D6F" w:rsidRPr="00771B84" w:rsidRDefault="00C646EC" w:rsidP="00273712">
            <w:pPr>
              <w:jc w:val="center"/>
              <w:rPr>
                <w:lang w:val="en-US"/>
              </w:rPr>
            </w:pPr>
            <w:bookmarkStart w:id="155" w:name="可再生能源能耗_电耗CO2排放平米"/>
            <w:r>
              <w:t>151</w:t>
            </w:r>
            <w:bookmarkEnd w:id="155"/>
          </w:p>
        </w:tc>
      </w:tr>
      <w:tr w:rsidR="00A4274E" w:rsidRPr="00771B84" w14:paraId="126C854D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55A2CB49" w14:textId="77777777" w:rsidR="00A4274E" w:rsidRPr="00547314" w:rsidRDefault="00C646EC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615D8CA7" w14:textId="77777777" w:rsidR="00A4274E" w:rsidRPr="00771B84" w:rsidRDefault="00C646EC" w:rsidP="00F21AC0">
            <w:pPr>
              <w:jc w:val="center"/>
              <w:rPr>
                <w:lang w:val="en-US"/>
              </w:rPr>
            </w:pPr>
            <w:bookmarkStart w:id="156" w:name="建筑总碳排放"/>
            <w:r>
              <w:t>838938</w:t>
            </w:r>
            <w:bookmarkEnd w:id="156"/>
          </w:p>
        </w:tc>
        <w:tc>
          <w:tcPr>
            <w:tcW w:w="2421" w:type="dxa"/>
          </w:tcPr>
          <w:p w14:paraId="5CE9DA67" w14:textId="77777777" w:rsidR="00A4274E" w:rsidRPr="00771B84" w:rsidRDefault="00C646EC" w:rsidP="00F21AC0">
            <w:pPr>
              <w:jc w:val="center"/>
              <w:rPr>
                <w:lang w:val="en-US"/>
              </w:rPr>
            </w:pPr>
            <w:bookmarkStart w:id="157" w:name="建筑总碳排放平米"/>
            <w:r>
              <w:t>52246</w:t>
            </w:r>
            <w:bookmarkEnd w:id="157"/>
          </w:p>
        </w:tc>
      </w:tr>
    </w:tbl>
    <w:p w14:paraId="68429351" w14:textId="77777777" w:rsidR="00CC2ABC" w:rsidRDefault="00C646EC"/>
    <w:p w14:paraId="5D1A7B0B" w14:textId="77777777" w:rsidR="00F722E6" w:rsidRDefault="00F722E6">
      <w:pPr>
        <w:widowControl w:val="0"/>
        <w:jc w:val="both"/>
      </w:pPr>
    </w:p>
    <w:p w14:paraId="5BEF2F0F" w14:textId="77777777" w:rsidR="00F722E6" w:rsidRDefault="00C646EC">
      <w:pPr>
        <w:pStyle w:val="2"/>
        <w:widowControl w:val="0"/>
      </w:pPr>
      <w:bookmarkStart w:id="158" w:name="_Toc92106613"/>
      <w:r>
        <w:t>全生命周期</w:t>
      </w:r>
      <w:bookmarkEnd w:id="1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F722E6" w14:paraId="28485E2A" w14:textId="77777777">
        <w:tc>
          <w:tcPr>
            <w:tcW w:w="2247" w:type="dxa"/>
            <w:shd w:val="clear" w:color="auto" w:fill="E6E6E6"/>
            <w:vAlign w:val="center"/>
          </w:tcPr>
          <w:p w14:paraId="01ED3908" w14:textId="77777777" w:rsidR="00F722E6" w:rsidRDefault="00C646EC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B18E93" w14:textId="77777777" w:rsidR="00F722E6" w:rsidRDefault="00C646EC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2AB74664" w14:textId="77777777" w:rsidR="00F722E6" w:rsidRDefault="00C646EC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54144282" w14:textId="77777777" w:rsidR="00F722E6" w:rsidRDefault="00C646EC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722E6" w14:paraId="3F0302D6" w14:textId="77777777">
        <w:tc>
          <w:tcPr>
            <w:tcW w:w="2247" w:type="dxa"/>
            <w:shd w:val="clear" w:color="auto" w:fill="E6E6E6"/>
            <w:vAlign w:val="center"/>
          </w:tcPr>
          <w:p w14:paraId="7B5146D3" w14:textId="77777777" w:rsidR="00F722E6" w:rsidRDefault="00C646EC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7816F71F" w14:textId="77777777" w:rsidR="00F722E6" w:rsidRDefault="00C646EC">
            <w:r>
              <w:t>179</w:t>
            </w:r>
          </w:p>
        </w:tc>
        <w:tc>
          <w:tcPr>
            <w:tcW w:w="2971" w:type="dxa"/>
            <w:vAlign w:val="center"/>
          </w:tcPr>
          <w:p w14:paraId="241364D0" w14:textId="77777777" w:rsidR="00F722E6" w:rsidRDefault="00C646EC">
            <w:r>
              <w:t>0</w:t>
            </w:r>
          </w:p>
        </w:tc>
        <w:tc>
          <w:tcPr>
            <w:tcW w:w="2546" w:type="dxa"/>
            <w:vAlign w:val="center"/>
          </w:tcPr>
          <w:p w14:paraId="170F3F7B" w14:textId="77777777" w:rsidR="00F722E6" w:rsidRDefault="00C646EC">
            <w:r>
              <w:t>6</w:t>
            </w:r>
          </w:p>
        </w:tc>
      </w:tr>
      <w:tr w:rsidR="00F722E6" w14:paraId="6DFA91A4" w14:textId="77777777">
        <w:tc>
          <w:tcPr>
            <w:tcW w:w="2247" w:type="dxa"/>
            <w:shd w:val="clear" w:color="auto" w:fill="E6E6E6"/>
            <w:vAlign w:val="center"/>
          </w:tcPr>
          <w:p w14:paraId="7190AB93" w14:textId="77777777" w:rsidR="00F722E6" w:rsidRDefault="00C646EC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56130C74" w14:textId="77777777" w:rsidR="00F722E6" w:rsidRDefault="00C646EC">
            <w:r>
              <w:t>421</w:t>
            </w:r>
          </w:p>
        </w:tc>
        <w:tc>
          <w:tcPr>
            <w:tcW w:w="2971" w:type="dxa"/>
            <w:vAlign w:val="center"/>
          </w:tcPr>
          <w:p w14:paraId="33D1A744" w14:textId="77777777" w:rsidR="00F722E6" w:rsidRDefault="00C646EC">
            <w:r>
              <w:t>0</w:t>
            </w:r>
          </w:p>
        </w:tc>
        <w:tc>
          <w:tcPr>
            <w:tcW w:w="2546" w:type="dxa"/>
            <w:vAlign w:val="center"/>
          </w:tcPr>
          <w:p w14:paraId="0D0AAF7A" w14:textId="77777777" w:rsidR="00F722E6" w:rsidRDefault="00C646EC">
            <w:r>
              <w:t>26</w:t>
            </w:r>
          </w:p>
        </w:tc>
      </w:tr>
      <w:tr w:rsidR="00F722E6" w14:paraId="4905E662" w14:textId="77777777">
        <w:tc>
          <w:tcPr>
            <w:tcW w:w="2247" w:type="dxa"/>
            <w:shd w:val="clear" w:color="auto" w:fill="E6E6E6"/>
            <w:vAlign w:val="center"/>
          </w:tcPr>
          <w:p w14:paraId="40B234DE" w14:textId="77777777" w:rsidR="00F722E6" w:rsidRDefault="00C646EC">
            <w:r>
              <w:t>建筑运行</w:t>
            </w:r>
          </w:p>
        </w:tc>
        <w:tc>
          <w:tcPr>
            <w:tcW w:w="1556" w:type="dxa"/>
            <w:vAlign w:val="center"/>
          </w:tcPr>
          <w:p w14:paraId="0FA2FEE5" w14:textId="77777777" w:rsidR="00F722E6" w:rsidRDefault="00C646EC">
            <w:r>
              <w:t>838938</w:t>
            </w:r>
          </w:p>
        </w:tc>
        <w:tc>
          <w:tcPr>
            <w:tcW w:w="2971" w:type="dxa"/>
            <w:vAlign w:val="center"/>
          </w:tcPr>
          <w:p w14:paraId="7B194D49" w14:textId="77777777" w:rsidR="00F722E6" w:rsidRDefault="00C646EC">
            <w:r>
              <w:t>1045</w:t>
            </w:r>
          </w:p>
        </w:tc>
        <w:tc>
          <w:tcPr>
            <w:tcW w:w="2546" w:type="dxa"/>
            <w:vAlign w:val="center"/>
          </w:tcPr>
          <w:p w14:paraId="14B6EF45" w14:textId="77777777" w:rsidR="00F722E6" w:rsidRDefault="00C646EC">
            <w:r>
              <w:t>52246</w:t>
            </w:r>
          </w:p>
        </w:tc>
      </w:tr>
      <w:tr w:rsidR="00F722E6" w14:paraId="088B71F3" w14:textId="77777777">
        <w:tc>
          <w:tcPr>
            <w:tcW w:w="2247" w:type="dxa"/>
            <w:shd w:val="clear" w:color="auto" w:fill="E6E6E6"/>
            <w:vAlign w:val="center"/>
          </w:tcPr>
          <w:p w14:paraId="02641FE9" w14:textId="77777777" w:rsidR="00F722E6" w:rsidRDefault="00C646EC">
            <w:r>
              <w:t>碳汇</w:t>
            </w:r>
          </w:p>
        </w:tc>
        <w:tc>
          <w:tcPr>
            <w:tcW w:w="1556" w:type="dxa"/>
            <w:vAlign w:val="center"/>
          </w:tcPr>
          <w:p w14:paraId="5628ED1C" w14:textId="77777777" w:rsidR="00F722E6" w:rsidRDefault="00C646EC">
            <w:r>
              <w:t>-171</w:t>
            </w:r>
          </w:p>
        </w:tc>
        <w:tc>
          <w:tcPr>
            <w:tcW w:w="2971" w:type="dxa"/>
            <w:vAlign w:val="center"/>
          </w:tcPr>
          <w:p w14:paraId="7B1D1F3E" w14:textId="77777777" w:rsidR="00F722E6" w:rsidRDefault="00C646EC">
            <w:r>
              <w:t>0</w:t>
            </w:r>
          </w:p>
        </w:tc>
        <w:tc>
          <w:tcPr>
            <w:tcW w:w="2546" w:type="dxa"/>
            <w:vAlign w:val="center"/>
          </w:tcPr>
          <w:p w14:paraId="274476B9" w14:textId="77777777" w:rsidR="00F722E6" w:rsidRDefault="00C646EC">
            <w:r>
              <w:t>-11</w:t>
            </w:r>
          </w:p>
        </w:tc>
      </w:tr>
      <w:tr w:rsidR="00F722E6" w14:paraId="746B8FFD" w14:textId="77777777">
        <w:tc>
          <w:tcPr>
            <w:tcW w:w="2247" w:type="dxa"/>
            <w:shd w:val="clear" w:color="auto" w:fill="E6E6E6"/>
            <w:vAlign w:val="center"/>
          </w:tcPr>
          <w:p w14:paraId="689F297A" w14:textId="77777777" w:rsidR="00F722E6" w:rsidRDefault="00C646EC">
            <w:r>
              <w:t>合计</w:t>
            </w:r>
          </w:p>
        </w:tc>
        <w:tc>
          <w:tcPr>
            <w:tcW w:w="1556" w:type="dxa"/>
            <w:vAlign w:val="center"/>
          </w:tcPr>
          <w:p w14:paraId="3D0721FC" w14:textId="77777777" w:rsidR="00F722E6" w:rsidRDefault="00C646EC">
            <w:r>
              <w:t>839367</w:t>
            </w:r>
          </w:p>
        </w:tc>
        <w:tc>
          <w:tcPr>
            <w:tcW w:w="2971" w:type="dxa"/>
            <w:vAlign w:val="center"/>
          </w:tcPr>
          <w:p w14:paraId="55AF9344" w14:textId="77777777" w:rsidR="00F722E6" w:rsidRDefault="00C646EC">
            <w:r>
              <w:t>1045</w:t>
            </w:r>
          </w:p>
        </w:tc>
        <w:tc>
          <w:tcPr>
            <w:tcW w:w="2546" w:type="dxa"/>
            <w:vAlign w:val="center"/>
          </w:tcPr>
          <w:p w14:paraId="4BB185EC" w14:textId="77777777" w:rsidR="00F722E6" w:rsidRDefault="00C646EC">
            <w:r>
              <w:t>52267</w:t>
            </w:r>
          </w:p>
        </w:tc>
      </w:tr>
    </w:tbl>
    <w:p w14:paraId="5D7FD445" w14:textId="77777777" w:rsidR="00F722E6" w:rsidRDefault="00C646EC">
      <w:pPr>
        <w:widowControl w:val="0"/>
        <w:jc w:val="center"/>
      </w:pPr>
      <w:r>
        <w:rPr>
          <w:noProof/>
        </w:rPr>
        <w:drawing>
          <wp:inline distT="0" distB="0" distL="0" distR="0" wp14:anchorId="2CBC16E9" wp14:editId="46C7A39D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DC9600" wp14:editId="70736147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F428C" w14:textId="77777777" w:rsidR="00F722E6" w:rsidRDefault="00F722E6">
      <w:pPr>
        <w:jc w:val="both"/>
      </w:pPr>
    </w:p>
    <w:p w14:paraId="5AA8A26A" w14:textId="77777777" w:rsidR="00F722E6" w:rsidRDefault="00F722E6">
      <w:pPr>
        <w:sectPr w:rsidR="00F722E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26BA722" w14:textId="77777777" w:rsidR="00F722E6" w:rsidRDefault="00C646EC">
      <w:pPr>
        <w:pStyle w:val="1"/>
        <w:jc w:val="both"/>
      </w:pPr>
      <w:bookmarkStart w:id="159" w:name="_Toc92106614"/>
      <w:r>
        <w:lastRenderedPageBreak/>
        <w:t>附录</w:t>
      </w:r>
      <w:bookmarkEnd w:id="159"/>
    </w:p>
    <w:p w14:paraId="46F78909" w14:textId="77777777" w:rsidR="00F722E6" w:rsidRDefault="00C646EC">
      <w:pPr>
        <w:pStyle w:val="2"/>
      </w:pPr>
      <w:bookmarkStart w:id="160" w:name="_Toc92106615"/>
      <w:r>
        <w:t>工作日</w:t>
      </w:r>
      <w:r>
        <w:t>/</w:t>
      </w:r>
      <w:r>
        <w:t>节假日人员逐时在室率</w:t>
      </w:r>
      <w:r>
        <w:t>(%)</w:t>
      </w:r>
      <w:bookmarkEnd w:id="160"/>
    </w:p>
    <w:p w14:paraId="2150F543" w14:textId="77777777" w:rsidR="00F722E6" w:rsidRDefault="00F722E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67C52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DE0C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44F0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80C7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2298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0487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97D1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1809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051B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BC05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F4BF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1DB3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44F7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A14D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EA9A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EC62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3B9C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9EBD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88E7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D438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4F1B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967C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FDC0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9712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6D93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8942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22E6" w14:paraId="5F86DE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2D9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807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BB1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058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E1A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C1E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70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38C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21B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12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2E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D50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7FB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C4E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9C3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442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FD5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11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5C3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96A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1A4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EED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4CF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C04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078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0F39E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E60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CD5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658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498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BD8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873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1D4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ED8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51D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CAB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F8D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125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835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DA5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6D7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EA0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2E8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503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857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34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E61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B02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EA8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7B3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A09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2DBD86" w14:textId="77777777" w:rsidR="00F722E6" w:rsidRDefault="00F722E6">
      <w:pPr>
        <w:jc w:val="both"/>
      </w:pPr>
    </w:p>
    <w:p w14:paraId="75CC664A" w14:textId="77777777" w:rsidR="00F722E6" w:rsidRDefault="00C646EC">
      <w:r>
        <w:t>注：上行：工作日；下行：节假日</w:t>
      </w:r>
    </w:p>
    <w:p w14:paraId="3D7D0FF5" w14:textId="77777777" w:rsidR="00F722E6" w:rsidRDefault="00C646EC">
      <w:pPr>
        <w:pStyle w:val="2"/>
      </w:pPr>
      <w:bookmarkStart w:id="161" w:name="_Toc92106616"/>
      <w:r>
        <w:t>工作日</w:t>
      </w:r>
      <w:r>
        <w:t>/</w:t>
      </w:r>
      <w:r>
        <w:t>节假日照明开关时间表</w:t>
      </w:r>
      <w:r>
        <w:t>(%)</w:t>
      </w:r>
      <w:bookmarkEnd w:id="161"/>
    </w:p>
    <w:p w14:paraId="01DA0199" w14:textId="77777777" w:rsidR="00F722E6" w:rsidRDefault="00F722E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EA90B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C0B0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FA0B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6BFB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6954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9493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A91F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E28B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CBD9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2EE4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CD7A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A9817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95E8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B64F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D130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EB47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E7F1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F70B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4465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B6F5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B407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5B3D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0C39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CC0E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0AB6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CF18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22E6" w14:paraId="14885B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EA6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85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369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BEB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1A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93F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38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B3D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A72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982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E15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692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CCA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D17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BD0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F74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60E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12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21C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88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29F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BF0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12C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AAA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5EE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0DABBB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E57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CB2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23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91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BE9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F77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115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F5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607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6DE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08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EE7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4D2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9E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D91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1C9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3AF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466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E9B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736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8F9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03B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D46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30B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A60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61757E" w14:textId="77777777" w:rsidR="00F722E6" w:rsidRDefault="00F722E6"/>
    <w:p w14:paraId="3FE513DA" w14:textId="77777777" w:rsidR="00F722E6" w:rsidRDefault="00C646EC">
      <w:r>
        <w:t>注：上行：工作日；下行：节假日</w:t>
      </w:r>
    </w:p>
    <w:p w14:paraId="52376B0F" w14:textId="77777777" w:rsidR="00F722E6" w:rsidRDefault="00C646EC">
      <w:pPr>
        <w:pStyle w:val="2"/>
      </w:pPr>
      <w:bookmarkStart w:id="162" w:name="_Toc92106617"/>
      <w:r>
        <w:t>工作日</w:t>
      </w:r>
      <w:r>
        <w:t>/</w:t>
      </w:r>
      <w:r>
        <w:t>节假日设备逐时使用率</w:t>
      </w:r>
      <w:r>
        <w:t>(%)</w:t>
      </w:r>
      <w:bookmarkEnd w:id="162"/>
    </w:p>
    <w:p w14:paraId="331308A0" w14:textId="77777777" w:rsidR="00F722E6" w:rsidRDefault="00F722E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ED961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EA45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44D2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0315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10F6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98D0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3595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77A1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34DC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C609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2D77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0390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7E09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FB2A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6B56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9CB0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E44C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2391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6537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E04E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FF77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5D51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BCD8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8CAE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BBF8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E805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22E6" w14:paraId="1B1472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E09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052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60E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D03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F3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CE6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488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AB4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570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82C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420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534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7B0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E3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45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D6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F4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E9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568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AA2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895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577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B1E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4CE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E71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55ABCA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5EF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F0B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6A6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C7E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D43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61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761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1D7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0DE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AB1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60F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86A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5A8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13A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33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3B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B2E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90C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BB6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E5C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C0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091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F5A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95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21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03747B" w14:textId="77777777" w:rsidR="00F722E6" w:rsidRDefault="00F722E6"/>
    <w:p w14:paraId="20988686" w14:textId="77777777" w:rsidR="00F722E6" w:rsidRDefault="00C646EC">
      <w:r>
        <w:t>注：上行：工作日；下行：节假日</w:t>
      </w:r>
    </w:p>
    <w:p w14:paraId="166D95A1" w14:textId="77777777" w:rsidR="00F722E6" w:rsidRDefault="00C646EC">
      <w:pPr>
        <w:pStyle w:val="2"/>
      </w:pPr>
      <w:bookmarkStart w:id="163" w:name="_Toc92106618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3"/>
    </w:p>
    <w:p w14:paraId="0511F7E4" w14:textId="77777777" w:rsidR="00F722E6" w:rsidRDefault="00C646EC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6AEB32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F945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B5F8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D345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D7CD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A32F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2342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790E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F253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2ADE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56BD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75F3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D873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943F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02AC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6C16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7736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2F31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557F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C234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31DE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E49E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736B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A924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A5D1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16CF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22E6" w14:paraId="4F898D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7E9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5E5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0B1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F7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F1D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7E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12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E58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6D7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C7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AB9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941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7D0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9DD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CD0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E2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107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695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0CB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A7B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C2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16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05C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643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443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EEC3C8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6E9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B7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C90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9CC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7F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CF9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9FA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F8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FE1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1A2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691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7B2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ABA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A9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2C8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BA9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3AD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8AA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BB4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87F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55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C2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44C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3EA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3D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DA8180" w14:textId="77777777" w:rsidR="00F722E6" w:rsidRDefault="00C646EC">
      <w:r>
        <w:t>供冷期：</w:t>
      </w:r>
    </w:p>
    <w:p w14:paraId="54A6D467" w14:textId="77777777" w:rsidR="00F722E6" w:rsidRDefault="00F722E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E6DED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F698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F5DE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1E07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D6A7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AD96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44E9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8CE5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0389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6FA8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5DD7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D0E1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1901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1D48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39A9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E27E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DF12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876E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53AD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EAD7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2390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37AB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8AEC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4F2E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6C0F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576AF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22E6" w14:paraId="77171C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614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C63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107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489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E53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E57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038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AD22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CFB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60B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14C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47B9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62D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BBC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B94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7ED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C21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902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017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933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50D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1F5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30E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693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C99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AEC9D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2BE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A3EC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6E8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EF3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7B66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EC4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E25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45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43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C35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117B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7CB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5AF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769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4AB0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EE84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4113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14E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C3D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9E05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EEA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7A38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D91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A84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72E7" w14:textId="77777777" w:rsidR="001211D7" w:rsidRDefault="00C64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82AA68" w14:textId="77777777" w:rsidR="00F722E6" w:rsidRDefault="00F722E6"/>
    <w:p w14:paraId="15D01527" w14:textId="77777777" w:rsidR="00F722E6" w:rsidRDefault="00C646EC">
      <w:r>
        <w:t>注：上行：工作日；下行：节假日</w:t>
      </w:r>
    </w:p>
    <w:p w14:paraId="6AC82393" w14:textId="77777777" w:rsidR="00F722E6" w:rsidRDefault="00F722E6"/>
    <w:sectPr w:rsidR="00F722E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C4A1" w14:textId="77777777" w:rsidR="00C646EC" w:rsidRDefault="00C646EC" w:rsidP="00203A7D">
      <w:r>
        <w:separator/>
      </w:r>
    </w:p>
  </w:endnote>
  <w:endnote w:type="continuationSeparator" w:id="0">
    <w:p w14:paraId="416BA2D8" w14:textId="77777777" w:rsidR="00C646EC" w:rsidRDefault="00C646E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B5E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F6738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A6F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63A651B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545E" w14:textId="77777777" w:rsidR="00C646EC" w:rsidRDefault="00C646EC" w:rsidP="00203A7D">
      <w:r>
        <w:separator/>
      </w:r>
    </w:p>
  </w:footnote>
  <w:footnote w:type="continuationSeparator" w:id="0">
    <w:p w14:paraId="3376ED43" w14:textId="77777777" w:rsidR="00C646EC" w:rsidRDefault="00C646E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74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E672744" wp14:editId="265A158D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3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D2F3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46EC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22E6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8F97E63"/>
  <w15:chartTrackingRefBased/>
  <w15:docId w15:val="{40BAEED6-241B-4B9E-8828-067E8342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98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3</TotalTime>
  <Pages>15</Pages>
  <Words>1415</Words>
  <Characters>8072</Characters>
  <Application>Microsoft Office Word</Application>
  <DocSecurity>0</DocSecurity>
  <Lines>67</Lines>
  <Paragraphs>18</Paragraphs>
  <ScaleCrop>false</ScaleCrop>
  <Company>ths</Company>
  <LinksUpToDate>false</LinksUpToDate>
  <CharactersWithSpaces>9469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孙志慧</dc:creator>
  <cp:keywords/>
  <cp:lastModifiedBy>志慧</cp:lastModifiedBy>
  <cp:revision>1</cp:revision>
  <cp:lastPrinted>1899-12-31T16:00:00Z</cp:lastPrinted>
  <dcterms:created xsi:type="dcterms:W3CDTF">2022-01-03T04:49:00Z</dcterms:created>
  <dcterms:modified xsi:type="dcterms:W3CDTF">2022-01-03T04:52:00Z</dcterms:modified>
</cp:coreProperties>
</file>