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29E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2A08676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石河湾 山水</w:t>
      </w:r>
      <w:bookmarkEnd w:id="1"/>
    </w:p>
    <w:p w14:paraId="13534206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C189C0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27573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B49D7B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11ED8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E4345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B87FF7" w14:textId="29D249F5" w:rsidR="00D40158" w:rsidRPr="00D40158" w:rsidRDefault="00A4277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t>山</w:t>
            </w:r>
            <w:r>
              <w:t>·</w:t>
            </w:r>
            <w:r>
              <w:t>海</w:t>
            </w:r>
            <w:r>
              <w:t>——</w:t>
            </w:r>
            <w:r>
              <w:t>基于</w:t>
            </w:r>
            <w:proofErr w:type="gramStart"/>
            <w:r>
              <w:t>绿建分析</w:t>
            </w:r>
            <w:proofErr w:type="gramEnd"/>
            <w:r>
              <w:t>的秦皇岛住区改造</w:t>
            </w:r>
          </w:p>
        </w:tc>
      </w:tr>
      <w:tr w:rsidR="00D40158" w:rsidRPr="00D40158" w14:paraId="0597BA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293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73B9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74F0F4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EBD4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3751EE" w14:textId="6E25CE98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36D54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09B4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712F77" w14:textId="465760D0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0349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9FDD1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CF21B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4113C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383BB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5829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3D015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9F6A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C810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1EB3C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68A8B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51D4C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3" w:name="报告日期"/>
            <w:bookmarkEnd w:id="3"/>
          </w:p>
        </w:tc>
      </w:tr>
    </w:tbl>
    <w:p w14:paraId="34E4233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F282F8E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4" w:name="二维码"/>
      <w:r>
        <w:rPr>
          <w:noProof/>
        </w:rPr>
        <w:drawing>
          <wp:inline distT="0" distB="0" distL="0" distR="0" wp14:anchorId="1EFD268D" wp14:editId="70BCA2D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33B5276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A4E67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B4E1C6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46367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5"/>
          </w:p>
        </w:tc>
      </w:tr>
      <w:tr w:rsidR="00D40158" w:rsidRPr="00D40158" w14:paraId="6561A7F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2994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321B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6"/>
          </w:p>
        </w:tc>
      </w:tr>
      <w:tr w:rsidR="000D77BD" w:rsidRPr="00D40158" w14:paraId="0026116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E75B1C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432139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6166691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F7545F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10A40D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 w:rsidRPr="00D40158">
              <w:rPr>
                <w:rFonts w:ascii="宋体" w:hAnsi="宋体" w:hint="eastAsia"/>
                <w:szCs w:val="18"/>
              </w:rPr>
              <w:t>T18105587989</w:t>
            </w:r>
            <w:bookmarkEnd w:id="7"/>
          </w:p>
        </w:tc>
      </w:tr>
    </w:tbl>
    <w:p w14:paraId="30DABAA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365E1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C4B3FC" w14:textId="77777777" w:rsidR="00B374F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96512" w:history="1">
        <w:r w:rsidR="00B374FA" w:rsidRPr="00B82D9A">
          <w:rPr>
            <w:rStyle w:val="a7"/>
          </w:rPr>
          <w:t>1</w:t>
        </w:r>
        <w:r w:rsidR="00B374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74FA" w:rsidRPr="00B82D9A">
          <w:rPr>
            <w:rStyle w:val="a7"/>
          </w:rPr>
          <w:t>建筑概况</w:t>
        </w:r>
        <w:r w:rsidR="00B374FA">
          <w:rPr>
            <w:webHidden/>
          </w:rPr>
          <w:tab/>
        </w:r>
        <w:r w:rsidR="00B374FA">
          <w:rPr>
            <w:webHidden/>
          </w:rPr>
          <w:fldChar w:fldCharType="begin"/>
        </w:r>
        <w:r w:rsidR="00B374FA">
          <w:rPr>
            <w:webHidden/>
          </w:rPr>
          <w:instrText xml:space="preserve"> PAGEREF _Toc92396512 \h </w:instrText>
        </w:r>
        <w:r w:rsidR="00B374FA">
          <w:rPr>
            <w:webHidden/>
          </w:rPr>
        </w:r>
        <w:r w:rsidR="00B374FA">
          <w:rPr>
            <w:webHidden/>
          </w:rPr>
          <w:fldChar w:fldCharType="separate"/>
        </w:r>
        <w:r w:rsidR="00B374FA">
          <w:rPr>
            <w:webHidden/>
          </w:rPr>
          <w:t>1</w:t>
        </w:r>
        <w:r w:rsidR="00B374FA">
          <w:rPr>
            <w:webHidden/>
          </w:rPr>
          <w:fldChar w:fldCharType="end"/>
        </w:r>
      </w:hyperlink>
    </w:p>
    <w:p w14:paraId="3739884A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13" w:history="1">
        <w:r w:rsidRPr="00B82D9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2E4C23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14" w:history="1">
        <w:r w:rsidRPr="00B82D9A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2B989B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15" w:history="1">
        <w:r w:rsidRPr="00B82D9A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F8A4D7F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16" w:history="1">
        <w:r w:rsidRPr="00B82D9A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7CBDD26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17" w:history="1">
        <w:r w:rsidRPr="00B82D9A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2EFD6BE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18" w:history="1">
        <w:r w:rsidRPr="00B82D9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0E0BFD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19" w:history="1">
        <w:r w:rsidRPr="00B82D9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EEE85D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20" w:history="1">
        <w:r w:rsidRPr="00B82D9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551080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21" w:history="1">
        <w:r w:rsidRPr="00B82D9A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66DABD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22" w:history="1">
        <w:r w:rsidRPr="00B82D9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E24F24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23" w:history="1">
        <w:r w:rsidRPr="00B82D9A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02E0AF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24" w:history="1">
        <w:r w:rsidRPr="00B82D9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7273CA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25" w:history="1">
        <w:r w:rsidRPr="00B82D9A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D0DA88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26" w:history="1">
        <w:r w:rsidRPr="00B82D9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凸窗底板构造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5C7E8D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27" w:history="1">
        <w:r w:rsidRPr="00B82D9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凸窗底板构造一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6FDDAF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28" w:history="1">
        <w:r w:rsidRPr="00B82D9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986329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29" w:history="1">
        <w:r w:rsidRPr="00B82D9A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20D48B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0" w:history="1">
        <w:r w:rsidRPr="00B82D9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869843" w14:textId="77777777" w:rsidR="00B374FA" w:rsidRDefault="00B374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6531" w:history="1">
        <w:r w:rsidRPr="00B82D9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8C0BEC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2" w:history="1">
        <w:r w:rsidRPr="00B82D9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B21E72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3" w:history="1">
        <w:r w:rsidRPr="00B82D9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46E0B7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34" w:history="1">
        <w:r w:rsidRPr="00B82D9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27BC81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5" w:history="1">
        <w:r w:rsidRPr="00B82D9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77432E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6" w:history="1">
        <w:r w:rsidRPr="00B82D9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591CE4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37" w:history="1">
        <w:r w:rsidRPr="00B82D9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B65E3A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8" w:history="1">
        <w:r w:rsidRPr="00B82D9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49933D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39" w:history="1">
        <w:r w:rsidRPr="00B82D9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A25F87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40" w:history="1">
        <w:r w:rsidRPr="00B82D9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37AC1E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41" w:history="1">
        <w:r w:rsidRPr="00B82D9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D2A7DB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42" w:history="1">
        <w:r w:rsidRPr="00B82D9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7E55CD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43" w:history="1">
        <w:r w:rsidRPr="00B82D9A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AE59C3" w14:textId="77777777" w:rsidR="00B374FA" w:rsidRDefault="00B374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6544" w:history="1">
        <w:r w:rsidRPr="00B82D9A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2D9A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B661D7" w14:textId="77777777" w:rsidR="00B374FA" w:rsidRDefault="00B374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545" w:history="1">
        <w:r w:rsidRPr="00B82D9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2D9A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D430F8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C679F5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8" w:name="_Toc494471704"/>
      <w:bookmarkStart w:id="9" w:name="_Toc92396512"/>
      <w:r>
        <w:rPr>
          <w:kern w:val="2"/>
          <w:szCs w:val="24"/>
        </w:rPr>
        <w:lastRenderedPageBreak/>
        <w:t>建筑概况</w:t>
      </w:r>
      <w:bookmarkEnd w:id="8"/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AE87074" w14:textId="77777777" w:rsidTr="00432A98">
        <w:tc>
          <w:tcPr>
            <w:tcW w:w="2831" w:type="dxa"/>
            <w:shd w:val="clear" w:color="auto" w:fill="E6E6E6"/>
            <w:vAlign w:val="center"/>
          </w:tcPr>
          <w:p w14:paraId="0E57BEC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73E44F6" w14:textId="77777777" w:rsidR="00432A98" w:rsidRDefault="00432A98" w:rsidP="00025AFE">
            <w:bookmarkStart w:id="10" w:name="地理位置"/>
            <w:r>
              <w:t>河北</w:t>
            </w:r>
            <w:r>
              <w:t>-</w:t>
            </w:r>
            <w:r>
              <w:t>秦皇岛</w:t>
            </w:r>
            <w:bookmarkEnd w:id="10"/>
          </w:p>
        </w:tc>
      </w:tr>
      <w:tr w:rsidR="00432A98" w14:paraId="6005A9D4" w14:textId="77777777" w:rsidTr="00432A98">
        <w:tc>
          <w:tcPr>
            <w:tcW w:w="2831" w:type="dxa"/>
            <w:shd w:val="clear" w:color="auto" w:fill="E6E6E6"/>
            <w:vAlign w:val="center"/>
          </w:tcPr>
          <w:p w14:paraId="122ED8E0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A42CED6" w14:textId="77777777" w:rsidR="00432A98" w:rsidRDefault="00432A98" w:rsidP="00025AFE">
            <w:bookmarkStart w:id="11" w:name="气候分区"/>
            <w:r>
              <w:t>寒冷</w:t>
            </w:r>
            <w:bookmarkEnd w:id="11"/>
          </w:p>
        </w:tc>
      </w:tr>
      <w:tr w:rsidR="00432A98" w14:paraId="29D61B3C" w14:textId="77777777" w:rsidTr="00432A98">
        <w:tc>
          <w:tcPr>
            <w:tcW w:w="2831" w:type="dxa"/>
            <w:shd w:val="clear" w:color="auto" w:fill="E6E6E6"/>
            <w:vAlign w:val="center"/>
          </w:tcPr>
          <w:p w14:paraId="54510BCC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43E6C86" w14:textId="77777777" w:rsidR="00432A98" w:rsidRDefault="00432A98" w:rsidP="00025AFE">
            <w:bookmarkStart w:id="12" w:name="纬度"/>
            <w:r>
              <w:t>39.85</w:t>
            </w:r>
            <w:bookmarkEnd w:id="12"/>
          </w:p>
        </w:tc>
      </w:tr>
      <w:tr w:rsidR="00432A98" w14:paraId="1F630ED6" w14:textId="77777777" w:rsidTr="00432A98">
        <w:tc>
          <w:tcPr>
            <w:tcW w:w="2831" w:type="dxa"/>
            <w:shd w:val="clear" w:color="auto" w:fill="E6E6E6"/>
            <w:vAlign w:val="center"/>
          </w:tcPr>
          <w:p w14:paraId="15DF9C60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E7EBE9B" w14:textId="77777777" w:rsidR="00432A98" w:rsidRDefault="00432A98" w:rsidP="00025AFE">
            <w:bookmarkStart w:id="13" w:name="经度"/>
            <w:r>
              <w:t>119.60</w:t>
            </w:r>
            <w:bookmarkEnd w:id="13"/>
          </w:p>
        </w:tc>
      </w:tr>
      <w:tr w:rsidR="00432A98" w14:paraId="42D91FBA" w14:textId="77777777" w:rsidTr="00432A98">
        <w:tc>
          <w:tcPr>
            <w:tcW w:w="2831" w:type="dxa"/>
            <w:shd w:val="clear" w:color="auto" w:fill="E6E6E6"/>
            <w:vAlign w:val="center"/>
          </w:tcPr>
          <w:p w14:paraId="363CE90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9C3AD38" w14:textId="77777777" w:rsidR="00432A98" w:rsidRDefault="00432A98" w:rsidP="00025AFE">
            <w:bookmarkStart w:id="14" w:name="项目名称＃2"/>
            <w:r>
              <w:t>石河湾</w:t>
            </w:r>
            <w:r>
              <w:t xml:space="preserve"> </w:t>
            </w:r>
            <w:r>
              <w:t>山水</w:t>
            </w:r>
            <w:bookmarkEnd w:id="14"/>
          </w:p>
        </w:tc>
      </w:tr>
      <w:tr w:rsidR="00432A98" w14:paraId="64E40D48" w14:textId="77777777" w:rsidTr="00432A98">
        <w:tc>
          <w:tcPr>
            <w:tcW w:w="2831" w:type="dxa"/>
            <w:shd w:val="clear" w:color="auto" w:fill="E6E6E6"/>
            <w:vAlign w:val="center"/>
          </w:tcPr>
          <w:p w14:paraId="1EA2E901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AD19B4F" w14:textId="77777777" w:rsidR="00432A98" w:rsidRDefault="00432A98" w:rsidP="00025AFE">
            <w:bookmarkStart w:id="15" w:name="建筑类型"/>
            <w:r>
              <w:t>公共建筑</w:t>
            </w:r>
            <w:bookmarkEnd w:id="15"/>
          </w:p>
        </w:tc>
        <w:tc>
          <w:tcPr>
            <w:tcW w:w="3395" w:type="dxa"/>
            <w:vAlign w:val="center"/>
          </w:tcPr>
          <w:p w14:paraId="06401EA3" w14:textId="77777777" w:rsidR="00432A98" w:rsidRDefault="00432A98" w:rsidP="00025AFE"/>
        </w:tc>
      </w:tr>
      <w:tr w:rsidR="00432A98" w14:paraId="4B1904AC" w14:textId="77777777" w:rsidTr="00432A98">
        <w:tc>
          <w:tcPr>
            <w:tcW w:w="2831" w:type="dxa"/>
            <w:shd w:val="clear" w:color="auto" w:fill="E6E6E6"/>
            <w:vAlign w:val="center"/>
          </w:tcPr>
          <w:p w14:paraId="1BDE7A9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111E13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6" w:name="地上建筑面积"/>
            <w:r>
              <w:t>4752.94</w:t>
            </w:r>
            <w:bookmarkEnd w:id="16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5FA36E6" w14:textId="77777777" w:rsidR="00432A98" w:rsidRDefault="00432A98" w:rsidP="00025AFE">
            <w:r>
              <w:t>地下</w:t>
            </w:r>
            <w:r>
              <w:t xml:space="preserve"> </w:t>
            </w:r>
            <w:bookmarkStart w:id="17" w:name="地下建筑面积"/>
            <w:r>
              <w:t>0.00</w:t>
            </w:r>
            <w:bookmarkEnd w:id="17"/>
            <w:r>
              <w:t xml:space="preserve"> </w:t>
            </w:r>
            <w:r>
              <w:t>㎡</w:t>
            </w:r>
          </w:p>
        </w:tc>
      </w:tr>
      <w:tr w:rsidR="00432A98" w14:paraId="69904FF3" w14:textId="77777777" w:rsidTr="00432A98">
        <w:tc>
          <w:tcPr>
            <w:tcW w:w="2831" w:type="dxa"/>
            <w:shd w:val="clear" w:color="auto" w:fill="E6E6E6"/>
            <w:vAlign w:val="center"/>
          </w:tcPr>
          <w:p w14:paraId="19D522A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09E8D2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34.80</w:t>
              </w:r>
              <w:bookmarkEnd w:id="18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D98CA2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22EC9BB" w14:textId="77777777" w:rsidTr="00432A98">
        <w:tc>
          <w:tcPr>
            <w:tcW w:w="2831" w:type="dxa"/>
            <w:shd w:val="clear" w:color="auto" w:fill="E6E6E6"/>
            <w:vAlign w:val="center"/>
          </w:tcPr>
          <w:p w14:paraId="6057FB0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A4584D9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层数"/>
            <w:r>
              <w:t>11</w:t>
            </w:r>
            <w:bookmarkEnd w:id="19"/>
          </w:p>
        </w:tc>
        <w:tc>
          <w:tcPr>
            <w:tcW w:w="3395" w:type="dxa"/>
            <w:vAlign w:val="center"/>
          </w:tcPr>
          <w:p w14:paraId="48063BB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层数"/>
            <w:r>
              <w:t>0</w:t>
            </w:r>
            <w:bookmarkEnd w:id="20"/>
          </w:p>
        </w:tc>
      </w:tr>
      <w:tr w:rsidR="00432A98" w14:paraId="57FF9235" w14:textId="77777777" w:rsidTr="00432A98">
        <w:tc>
          <w:tcPr>
            <w:tcW w:w="2831" w:type="dxa"/>
            <w:shd w:val="clear" w:color="auto" w:fill="E6E6E6"/>
            <w:vAlign w:val="center"/>
          </w:tcPr>
          <w:p w14:paraId="47FDDF61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16F5AE9" w14:textId="77777777" w:rsidR="00432A98" w:rsidRDefault="00432A98" w:rsidP="00025AFE">
            <w:bookmarkStart w:id="21" w:name="北向角度"/>
            <w:r>
              <w:t>138</w:t>
            </w:r>
            <w:bookmarkEnd w:id="21"/>
            <w:r>
              <w:t>°</w:t>
            </w:r>
          </w:p>
        </w:tc>
      </w:tr>
    </w:tbl>
    <w:p w14:paraId="0298D4F2" w14:textId="77777777" w:rsidR="00467D84" w:rsidRDefault="00CA6DD4" w:rsidP="00070074">
      <w:pPr>
        <w:pStyle w:val="1"/>
      </w:pPr>
      <w:bookmarkStart w:id="22" w:name="_Toc92396513"/>
      <w:r>
        <w:rPr>
          <w:rFonts w:hint="eastAsia"/>
        </w:rPr>
        <w:t>气象</w:t>
      </w:r>
      <w:r>
        <w:t>数据</w:t>
      </w:r>
      <w:bookmarkEnd w:id="22"/>
    </w:p>
    <w:p w14:paraId="3C2E0BA6" w14:textId="77777777" w:rsidR="00033DE7" w:rsidRDefault="00033DE7" w:rsidP="00033DE7">
      <w:pPr>
        <w:pStyle w:val="2"/>
      </w:pPr>
      <w:bookmarkStart w:id="23" w:name="_Toc92396514"/>
      <w:r>
        <w:rPr>
          <w:rFonts w:hint="eastAsia"/>
        </w:rPr>
        <w:t>气象地点</w:t>
      </w:r>
      <w:bookmarkEnd w:id="23"/>
    </w:p>
    <w:p w14:paraId="4D81C0F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4" w:name="气象数据来源"/>
      <w:r>
        <w:t>河北</w:t>
      </w:r>
      <w:r>
        <w:t>-</w:t>
      </w:r>
      <w:r>
        <w:t>乐亭</w:t>
      </w:r>
      <w:r>
        <w:t xml:space="preserve">, </w:t>
      </w:r>
      <w:r>
        <w:t>《建筑节能气象参数标准》</w:t>
      </w:r>
      <w:r>
        <w:t>JGJ346-2014</w:t>
      </w:r>
      <w:bookmarkEnd w:id="24"/>
    </w:p>
    <w:p w14:paraId="05D39BAC" w14:textId="77777777" w:rsidR="00640E36" w:rsidRDefault="009C2673" w:rsidP="00640E36">
      <w:pPr>
        <w:pStyle w:val="2"/>
      </w:pPr>
      <w:bookmarkStart w:id="25" w:name="_Toc9239651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5"/>
    </w:p>
    <w:p w14:paraId="2207B8D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1AD7996E" wp14:editId="5C25E33B">
            <wp:extent cx="5667375" cy="2867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52D9" w14:textId="77777777" w:rsidR="00F25477" w:rsidRDefault="00615FD8" w:rsidP="00615FD8">
      <w:pPr>
        <w:pStyle w:val="2"/>
      </w:pPr>
      <w:bookmarkStart w:id="27" w:name="日最小干球温度变化表"/>
      <w:bookmarkStart w:id="28" w:name="_Toc92396516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8"/>
    </w:p>
    <w:p w14:paraId="6DB60587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9" w:name="逐月辐照量图表"/>
      <w:bookmarkEnd w:id="29"/>
      <w:r>
        <w:rPr>
          <w:noProof/>
        </w:rPr>
        <w:drawing>
          <wp:inline distT="0" distB="0" distL="0" distR="0" wp14:anchorId="348B3935" wp14:editId="5C1E79DF">
            <wp:extent cx="5667375" cy="2590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FCCF" w14:textId="77777777" w:rsidR="00615FD8" w:rsidRDefault="00A71379" w:rsidP="00A71379">
      <w:pPr>
        <w:pStyle w:val="2"/>
      </w:pPr>
      <w:bookmarkStart w:id="30" w:name="_Toc92396517"/>
      <w:r>
        <w:rPr>
          <w:rFonts w:hint="eastAsia"/>
        </w:rPr>
        <w:t>峰值</w:t>
      </w:r>
      <w:r>
        <w:t>工况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95DF4" w14:paraId="39017C7A" w14:textId="77777777">
        <w:tc>
          <w:tcPr>
            <w:tcW w:w="1131" w:type="dxa"/>
            <w:shd w:val="clear" w:color="auto" w:fill="E6E6E6"/>
            <w:vAlign w:val="center"/>
          </w:tcPr>
          <w:p w14:paraId="23357947" w14:textId="77777777" w:rsidR="00F95DF4" w:rsidRDefault="0059517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7A57CF" w14:textId="77777777" w:rsidR="00F95DF4" w:rsidRDefault="0059517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8770D2" w14:textId="77777777" w:rsidR="00F95DF4" w:rsidRDefault="0059517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001336" w14:textId="77777777" w:rsidR="00F95DF4" w:rsidRDefault="0059517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EDE02D" w14:textId="77777777" w:rsidR="00F95DF4" w:rsidRDefault="0059517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BDE4DB" w14:textId="77777777" w:rsidR="00F95DF4" w:rsidRDefault="0059517A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95DF4" w14:paraId="1A4912FA" w14:textId="77777777">
        <w:tc>
          <w:tcPr>
            <w:tcW w:w="1131" w:type="dxa"/>
            <w:shd w:val="clear" w:color="auto" w:fill="E6E6E6"/>
            <w:vAlign w:val="center"/>
          </w:tcPr>
          <w:p w14:paraId="091122C6" w14:textId="77777777" w:rsidR="00F95DF4" w:rsidRDefault="0059517A">
            <w:r>
              <w:t>最大值</w:t>
            </w:r>
          </w:p>
        </w:tc>
        <w:tc>
          <w:tcPr>
            <w:tcW w:w="1975" w:type="dxa"/>
            <w:vAlign w:val="center"/>
          </w:tcPr>
          <w:p w14:paraId="716FC039" w14:textId="77777777" w:rsidR="00F95DF4" w:rsidRDefault="0059517A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2E30AF" w14:textId="77777777" w:rsidR="00F95DF4" w:rsidRDefault="0059517A">
            <w:r>
              <w:t>33.3</w:t>
            </w:r>
          </w:p>
        </w:tc>
        <w:tc>
          <w:tcPr>
            <w:tcW w:w="1556" w:type="dxa"/>
            <w:vAlign w:val="center"/>
          </w:tcPr>
          <w:p w14:paraId="720E8BA7" w14:textId="77777777" w:rsidR="00F95DF4" w:rsidRDefault="0059517A">
            <w:r>
              <w:t>19.4</w:t>
            </w:r>
          </w:p>
        </w:tc>
        <w:tc>
          <w:tcPr>
            <w:tcW w:w="1556" w:type="dxa"/>
            <w:vAlign w:val="center"/>
          </w:tcPr>
          <w:p w14:paraId="33107CF4" w14:textId="77777777" w:rsidR="00F95DF4" w:rsidRDefault="0059517A">
            <w:r>
              <w:t>8.3</w:t>
            </w:r>
          </w:p>
        </w:tc>
        <w:tc>
          <w:tcPr>
            <w:tcW w:w="1556" w:type="dxa"/>
            <w:vAlign w:val="center"/>
          </w:tcPr>
          <w:p w14:paraId="1A967D13" w14:textId="77777777" w:rsidR="00F95DF4" w:rsidRDefault="0059517A">
            <w:r>
              <w:t>54.8</w:t>
            </w:r>
          </w:p>
        </w:tc>
      </w:tr>
      <w:tr w:rsidR="00F95DF4" w14:paraId="0CDD8520" w14:textId="77777777">
        <w:tc>
          <w:tcPr>
            <w:tcW w:w="1131" w:type="dxa"/>
            <w:shd w:val="clear" w:color="auto" w:fill="E6E6E6"/>
            <w:vAlign w:val="center"/>
          </w:tcPr>
          <w:p w14:paraId="0069C8D5" w14:textId="77777777" w:rsidR="00F95DF4" w:rsidRDefault="0059517A">
            <w:r>
              <w:t>最小值</w:t>
            </w:r>
          </w:p>
        </w:tc>
        <w:tc>
          <w:tcPr>
            <w:tcW w:w="1975" w:type="dxa"/>
            <w:vAlign w:val="center"/>
          </w:tcPr>
          <w:p w14:paraId="754A35D8" w14:textId="77777777" w:rsidR="00F95DF4" w:rsidRDefault="0059517A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B008E97" w14:textId="77777777" w:rsidR="00F95DF4" w:rsidRDefault="0059517A">
            <w:r>
              <w:t>-19.4</w:t>
            </w:r>
          </w:p>
        </w:tc>
        <w:tc>
          <w:tcPr>
            <w:tcW w:w="1556" w:type="dxa"/>
            <w:vAlign w:val="center"/>
          </w:tcPr>
          <w:p w14:paraId="1F6B071B" w14:textId="77777777" w:rsidR="00F95DF4" w:rsidRDefault="0059517A">
            <w:r>
              <w:t>-20.0</w:t>
            </w:r>
          </w:p>
        </w:tc>
        <w:tc>
          <w:tcPr>
            <w:tcW w:w="1556" w:type="dxa"/>
            <w:vAlign w:val="center"/>
          </w:tcPr>
          <w:p w14:paraId="67FC5EE3" w14:textId="77777777" w:rsidR="00F95DF4" w:rsidRDefault="0059517A">
            <w:r>
              <w:t>0.3</w:t>
            </w:r>
          </w:p>
        </w:tc>
        <w:tc>
          <w:tcPr>
            <w:tcW w:w="1556" w:type="dxa"/>
            <w:vAlign w:val="center"/>
          </w:tcPr>
          <w:p w14:paraId="57D120A0" w14:textId="77777777" w:rsidR="00F95DF4" w:rsidRDefault="0059517A">
            <w:r>
              <w:t>-18.8</w:t>
            </w:r>
          </w:p>
        </w:tc>
      </w:tr>
    </w:tbl>
    <w:p w14:paraId="2948DECA" w14:textId="77777777" w:rsidR="00A71379" w:rsidRDefault="00A71379" w:rsidP="00F552D2">
      <w:pPr>
        <w:rPr>
          <w:kern w:val="2"/>
          <w:szCs w:val="24"/>
          <w:lang w:val="en-US"/>
        </w:rPr>
      </w:pPr>
      <w:bookmarkStart w:id="31" w:name="气象峰值工况"/>
      <w:bookmarkEnd w:id="31"/>
    </w:p>
    <w:p w14:paraId="6B97ADC4" w14:textId="77777777" w:rsidR="00A71379" w:rsidRDefault="001C5FD8" w:rsidP="000843B1">
      <w:pPr>
        <w:pStyle w:val="1"/>
      </w:pPr>
      <w:bookmarkStart w:id="32" w:name="_Toc9239651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2"/>
    </w:p>
    <w:p w14:paraId="34F235D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3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3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B0903ED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3E86E1F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6D558A0" w14:textId="77777777" w:rsidR="00BC2B16" w:rsidRDefault="00BC2B16" w:rsidP="00BC2B16">
      <w:pPr>
        <w:pStyle w:val="1"/>
      </w:pPr>
      <w:bookmarkStart w:id="34" w:name="_Toc92396519"/>
      <w:r>
        <w:rPr>
          <w:rFonts w:hint="eastAsia"/>
        </w:rPr>
        <w:t>围护</w:t>
      </w:r>
      <w:r>
        <w:t>结构</w:t>
      </w:r>
      <w:bookmarkEnd w:id="34"/>
    </w:p>
    <w:p w14:paraId="71B5E942" w14:textId="77777777" w:rsidR="00BC2B16" w:rsidRDefault="00BC2B16" w:rsidP="00FB3DE9">
      <w:pPr>
        <w:pStyle w:val="2"/>
        <w:widowControl w:val="0"/>
        <w:rPr>
          <w:kern w:val="2"/>
        </w:rPr>
      </w:pPr>
      <w:bookmarkStart w:id="35" w:name="围护结构"/>
      <w:bookmarkStart w:id="36" w:name="_Toc92396520"/>
      <w:bookmarkEnd w:id="35"/>
      <w:r>
        <w:rPr>
          <w:kern w:val="2"/>
        </w:rPr>
        <w:t>屋顶构造</w:t>
      </w:r>
      <w:bookmarkEnd w:id="36"/>
    </w:p>
    <w:p w14:paraId="6AC281FC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37" w:name="_Toc92396521"/>
      <w:r>
        <w:rPr>
          <w:kern w:val="2"/>
          <w:szCs w:val="24"/>
        </w:rPr>
        <w:t>屋顶构造一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21595A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0187E0" w14:textId="77777777" w:rsidR="00F95DF4" w:rsidRDefault="0059517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6625C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82FEC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35C09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BE7CF1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C01D1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6E87B7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6D7ED38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F8D84B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8EA498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D0BB3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69983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BF502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30CF8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454543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55724F10" w14:textId="77777777">
        <w:tc>
          <w:tcPr>
            <w:tcW w:w="3345" w:type="dxa"/>
            <w:vAlign w:val="center"/>
          </w:tcPr>
          <w:p w14:paraId="35861173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73584B28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1D482A54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748CA876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5327AFCD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34902BE8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19F1345B" w14:textId="77777777" w:rsidR="00F95DF4" w:rsidRDefault="0059517A">
            <w:r>
              <w:t>0.243</w:t>
            </w:r>
          </w:p>
        </w:tc>
      </w:tr>
      <w:tr w:rsidR="00F95DF4" w14:paraId="13A07165" w14:textId="77777777">
        <w:tc>
          <w:tcPr>
            <w:tcW w:w="3345" w:type="dxa"/>
            <w:vAlign w:val="center"/>
          </w:tcPr>
          <w:p w14:paraId="1D500802" w14:textId="77777777" w:rsidR="00F95DF4" w:rsidRDefault="0059517A">
            <w:r>
              <w:lastRenderedPageBreak/>
              <w:t>硬质聚氨酯泡沫塑料</w:t>
            </w:r>
          </w:p>
        </w:tc>
        <w:tc>
          <w:tcPr>
            <w:tcW w:w="848" w:type="dxa"/>
            <w:vAlign w:val="center"/>
          </w:tcPr>
          <w:p w14:paraId="224FFD7C" w14:textId="77777777" w:rsidR="00F95DF4" w:rsidRDefault="0059517A">
            <w:r>
              <w:t>80</w:t>
            </w:r>
          </w:p>
        </w:tc>
        <w:tc>
          <w:tcPr>
            <w:tcW w:w="1075" w:type="dxa"/>
            <w:vAlign w:val="center"/>
          </w:tcPr>
          <w:p w14:paraId="71BC3FD5" w14:textId="77777777" w:rsidR="00F95DF4" w:rsidRDefault="0059517A">
            <w:r>
              <w:t>0.024</w:t>
            </w:r>
          </w:p>
        </w:tc>
        <w:tc>
          <w:tcPr>
            <w:tcW w:w="1075" w:type="dxa"/>
            <w:vAlign w:val="center"/>
          </w:tcPr>
          <w:p w14:paraId="5DE9BAA6" w14:textId="77777777" w:rsidR="00F95DF4" w:rsidRDefault="0059517A">
            <w:r>
              <w:t>0.280</w:t>
            </w:r>
          </w:p>
        </w:tc>
        <w:tc>
          <w:tcPr>
            <w:tcW w:w="848" w:type="dxa"/>
            <w:vAlign w:val="center"/>
          </w:tcPr>
          <w:p w14:paraId="6AAA5E46" w14:textId="77777777" w:rsidR="00F95DF4" w:rsidRDefault="0059517A">
            <w:r>
              <w:t>1.20</w:t>
            </w:r>
          </w:p>
        </w:tc>
        <w:tc>
          <w:tcPr>
            <w:tcW w:w="1075" w:type="dxa"/>
            <w:vAlign w:val="center"/>
          </w:tcPr>
          <w:p w14:paraId="24EF99D2" w14:textId="77777777" w:rsidR="00F95DF4" w:rsidRDefault="0059517A">
            <w:r>
              <w:t>2.778</w:t>
            </w:r>
          </w:p>
        </w:tc>
        <w:tc>
          <w:tcPr>
            <w:tcW w:w="1064" w:type="dxa"/>
            <w:vAlign w:val="center"/>
          </w:tcPr>
          <w:p w14:paraId="16ECC078" w14:textId="77777777" w:rsidR="00F95DF4" w:rsidRDefault="0059517A">
            <w:r>
              <w:t>0.933</w:t>
            </w:r>
          </w:p>
        </w:tc>
      </w:tr>
      <w:tr w:rsidR="00F95DF4" w14:paraId="6229A27A" w14:textId="77777777">
        <w:tc>
          <w:tcPr>
            <w:tcW w:w="3345" w:type="dxa"/>
            <w:vAlign w:val="center"/>
          </w:tcPr>
          <w:p w14:paraId="0D2AF335" w14:textId="77777777" w:rsidR="00F95DF4" w:rsidRDefault="005951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C0DE9E" w14:textId="77777777" w:rsidR="00F95DF4" w:rsidRDefault="0059517A">
            <w:r>
              <w:t>100</w:t>
            </w:r>
          </w:p>
        </w:tc>
        <w:tc>
          <w:tcPr>
            <w:tcW w:w="1075" w:type="dxa"/>
            <w:vAlign w:val="center"/>
          </w:tcPr>
          <w:p w14:paraId="59292D3C" w14:textId="77777777" w:rsidR="00F95DF4" w:rsidRDefault="0059517A">
            <w:r>
              <w:t>1.740</w:t>
            </w:r>
          </w:p>
        </w:tc>
        <w:tc>
          <w:tcPr>
            <w:tcW w:w="1075" w:type="dxa"/>
            <w:vAlign w:val="center"/>
          </w:tcPr>
          <w:p w14:paraId="1BB94ED6" w14:textId="77777777" w:rsidR="00F95DF4" w:rsidRDefault="0059517A">
            <w:r>
              <w:t>17.060</w:t>
            </w:r>
          </w:p>
        </w:tc>
        <w:tc>
          <w:tcPr>
            <w:tcW w:w="848" w:type="dxa"/>
            <w:vAlign w:val="center"/>
          </w:tcPr>
          <w:p w14:paraId="2F121AC5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6499C5CA" w14:textId="77777777" w:rsidR="00F95DF4" w:rsidRDefault="0059517A">
            <w:r>
              <w:t>0.057</w:t>
            </w:r>
          </w:p>
        </w:tc>
        <w:tc>
          <w:tcPr>
            <w:tcW w:w="1064" w:type="dxa"/>
            <w:vAlign w:val="center"/>
          </w:tcPr>
          <w:p w14:paraId="7A45C87F" w14:textId="77777777" w:rsidR="00F95DF4" w:rsidRDefault="0059517A">
            <w:r>
              <w:t>0.980</w:t>
            </w:r>
          </w:p>
        </w:tc>
      </w:tr>
      <w:tr w:rsidR="00F95DF4" w14:paraId="3A14E233" w14:textId="77777777">
        <w:tc>
          <w:tcPr>
            <w:tcW w:w="3345" w:type="dxa"/>
            <w:vAlign w:val="center"/>
          </w:tcPr>
          <w:p w14:paraId="724B035A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42CC7627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38DD83B8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2513039C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657E4260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37C53A63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245DB5D1" w14:textId="77777777" w:rsidR="00F95DF4" w:rsidRDefault="0059517A">
            <w:r>
              <w:t>0.243</w:t>
            </w:r>
          </w:p>
        </w:tc>
      </w:tr>
      <w:tr w:rsidR="00F95DF4" w14:paraId="3DF27A32" w14:textId="77777777">
        <w:tc>
          <w:tcPr>
            <w:tcW w:w="3345" w:type="dxa"/>
            <w:vAlign w:val="center"/>
          </w:tcPr>
          <w:p w14:paraId="4E369F1C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82D42F" w14:textId="77777777" w:rsidR="00F95DF4" w:rsidRDefault="0059517A">
            <w:r>
              <w:t>220</w:t>
            </w:r>
          </w:p>
        </w:tc>
        <w:tc>
          <w:tcPr>
            <w:tcW w:w="1075" w:type="dxa"/>
            <w:vAlign w:val="center"/>
          </w:tcPr>
          <w:p w14:paraId="5612CED6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2A95D7B0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51803CA6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3FA3919C" w14:textId="77777777" w:rsidR="00F95DF4" w:rsidRDefault="0059517A">
            <w:r>
              <w:t>2.878</w:t>
            </w:r>
          </w:p>
        </w:tc>
        <w:tc>
          <w:tcPr>
            <w:tcW w:w="1064" w:type="dxa"/>
            <w:vAlign w:val="center"/>
          </w:tcPr>
          <w:p w14:paraId="0115D755" w14:textId="77777777" w:rsidR="00F95DF4" w:rsidRDefault="0059517A">
            <w:r>
              <w:t>2.400</w:t>
            </w:r>
          </w:p>
        </w:tc>
      </w:tr>
      <w:tr w:rsidR="00F95DF4" w14:paraId="373E1A28" w14:textId="77777777">
        <w:tc>
          <w:tcPr>
            <w:tcW w:w="3345" w:type="dxa"/>
            <w:shd w:val="clear" w:color="auto" w:fill="E6E6E6"/>
            <w:vAlign w:val="center"/>
          </w:tcPr>
          <w:p w14:paraId="1A46B15A" w14:textId="77777777" w:rsidR="00F95DF4" w:rsidRDefault="005951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0E78D4" w14:textId="77777777" w:rsidR="00F95DF4" w:rsidRDefault="0059517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95DF4" w14:paraId="10946839" w14:textId="77777777">
        <w:tc>
          <w:tcPr>
            <w:tcW w:w="3345" w:type="dxa"/>
            <w:shd w:val="clear" w:color="auto" w:fill="E6E6E6"/>
            <w:vAlign w:val="center"/>
          </w:tcPr>
          <w:p w14:paraId="647E52C3" w14:textId="77777777" w:rsidR="00F95DF4" w:rsidRDefault="005951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D39E1B3" w14:textId="77777777" w:rsidR="00F95DF4" w:rsidRDefault="0059517A">
            <w:pPr>
              <w:jc w:val="center"/>
            </w:pPr>
            <w:r>
              <w:t>0.33</w:t>
            </w:r>
          </w:p>
        </w:tc>
      </w:tr>
      <w:tr w:rsidR="00F95DF4" w14:paraId="7D33D879" w14:textId="77777777">
        <w:tc>
          <w:tcPr>
            <w:tcW w:w="3345" w:type="dxa"/>
            <w:shd w:val="clear" w:color="auto" w:fill="E6E6E6"/>
            <w:vAlign w:val="center"/>
          </w:tcPr>
          <w:p w14:paraId="286EFE2B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45197895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39</w:t>
            </w:r>
            <w:r>
              <w:t>页</w:t>
            </w:r>
          </w:p>
        </w:tc>
      </w:tr>
    </w:tbl>
    <w:p w14:paraId="49048CD2" w14:textId="77777777" w:rsidR="00F95DF4" w:rsidRDefault="0059517A">
      <w:pPr>
        <w:pStyle w:val="2"/>
        <w:widowControl w:val="0"/>
        <w:rPr>
          <w:kern w:val="2"/>
        </w:rPr>
      </w:pPr>
      <w:bookmarkStart w:id="38" w:name="_Toc92396522"/>
      <w:r>
        <w:rPr>
          <w:kern w:val="2"/>
        </w:rPr>
        <w:t>外墙构造</w:t>
      </w:r>
      <w:bookmarkEnd w:id="38"/>
    </w:p>
    <w:p w14:paraId="4E9B3FA9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39" w:name="_Toc92396523"/>
      <w:r>
        <w:rPr>
          <w:kern w:val="2"/>
          <w:szCs w:val="24"/>
        </w:rPr>
        <w:t>外墙构造一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273371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E61B66" w14:textId="77777777" w:rsidR="00F95DF4" w:rsidRDefault="0059517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5EC32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339B1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91B23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D2CD68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ED165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53D587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746244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9A5824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34618D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F3D75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58640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C096F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2CC67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586687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4CE54D46" w14:textId="77777777">
        <w:tc>
          <w:tcPr>
            <w:tcW w:w="3345" w:type="dxa"/>
            <w:vAlign w:val="center"/>
          </w:tcPr>
          <w:p w14:paraId="78E8CFD5" w14:textId="77777777" w:rsidR="00F95DF4" w:rsidRDefault="0059517A">
            <w:r>
              <w:t>石灰砂浆</w:t>
            </w:r>
          </w:p>
        </w:tc>
        <w:tc>
          <w:tcPr>
            <w:tcW w:w="848" w:type="dxa"/>
            <w:vAlign w:val="center"/>
          </w:tcPr>
          <w:p w14:paraId="167A197D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653094AB" w14:textId="77777777" w:rsidR="00F95DF4" w:rsidRDefault="0059517A">
            <w:r>
              <w:t>0.810</w:t>
            </w:r>
          </w:p>
        </w:tc>
        <w:tc>
          <w:tcPr>
            <w:tcW w:w="1075" w:type="dxa"/>
            <w:vAlign w:val="center"/>
          </w:tcPr>
          <w:p w14:paraId="13C4502C" w14:textId="77777777" w:rsidR="00F95DF4" w:rsidRDefault="0059517A">
            <w:r>
              <w:t>9.948</w:t>
            </w:r>
          </w:p>
        </w:tc>
        <w:tc>
          <w:tcPr>
            <w:tcW w:w="848" w:type="dxa"/>
            <w:vAlign w:val="center"/>
          </w:tcPr>
          <w:p w14:paraId="6D44589C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72085473" w14:textId="77777777" w:rsidR="00F95DF4" w:rsidRDefault="0059517A">
            <w:r>
              <w:t>0.025</w:t>
            </w:r>
          </w:p>
        </w:tc>
        <w:tc>
          <w:tcPr>
            <w:tcW w:w="1064" w:type="dxa"/>
            <w:vAlign w:val="center"/>
          </w:tcPr>
          <w:p w14:paraId="449CC2AD" w14:textId="77777777" w:rsidR="00F95DF4" w:rsidRDefault="0059517A">
            <w:r>
              <w:t>0.246</w:t>
            </w:r>
          </w:p>
        </w:tc>
      </w:tr>
      <w:tr w:rsidR="00F95DF4" w14:paraId="5F8094ED" w14:textId="77777777">
        <w:tc>
          <w:tcPr>
            <w:tcW w:w="3345" w:type="dxa"/>
            <w:vAlign w:val="center"/>
          </w:tcPr>
          <w:p w14:paraId="13D25BE3" w14:textId="77777777" w:rsidR="00F95DF4" w:rsidRDefault="0059517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081BC4B2" w14:textId="77777777" w:rsidR="00F95DF4" w:rsidRDefault="0059517A">
            <w:r>
              <w:t>200</w:t>
            </w:r>
          </w:p>
        </w:tc>
        <w:tc>
          <w:tcPr>
            <w:tcW w:w="1075" w:type="dxa"/>
            <w:vAlign w:val="center"/>
          </w:tcPr>
          <w:p w14:paraId="2C55A11B" w14:textId="77777777" w:rsidR="00F95DF4" w:rsidRDefault="0059517A">
            <w:r>
              <w:t>0.220</w:t>
            </w:r>
          </w:p>
        </w:tc>
        <w:tc>
          <w:tcPr>
            <w:tcW w:w="1075" w:type="dxa"/>
            <w:vAlign w:val="center"/>
          </w:tcPr>
          <w:p w14:paraId="6C124460" w14:textId="77777777" w:rsidR="00F95DF4" w:rsidRDefault="0059517A">
            <w:r>
              <w:t>3.601</w:t>
            </w:r>
          </w:p>
        </w:tc>
        <w:tc>
          <w:tcPr>
            <w:tcW w:w="848" w:type="dxa"/>
            <w:vAlign w:val="center"/>
          </w:tcPr>
          <w:p w14:paraId="13D6003A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13D37389" w14:textId="77777777" w:rsidR="00F95DF4" w:rsidRDefault="0059517A">
            <w:r>
              <w:t>0.909</w:t>
            </w:r>
          </w:p>
        </w:tc>
        <w:tc>
          <w:tcPr>
            <w:tcW w:w="1064" w:type="dxa"/>
            <w:vAlign w:val="center"/>
          </w:tcPr>
          <w:p w14:paraId="320406AB" w14:textId="77777777" w:rsidR="00F95DF4" w:rsidRDefault="0059517A">
            <w:r>
              <w:t>3.274</w:t>
            </w:r>
          </w:p>
        </w:tc>
      </w:tr>
      <w:tr w:rsidR="00F95DF4" w14:paraId="028A23BD" w14:textId="77777777">
        <w:tc>
          <w:tcPr>
            <w:tcW w:w="3345" w:type="dxa"/>
            <w:vAlign w:val="center"/>
          </w:tcPr>
          <w:p w14:paraId="62DE3AE3" w14:textId="77777777" w:rsidR="00F95DF4" w:rsidRDefault="0059517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0285FACC" w14:textId="77777777" w:rsidR="00F95DF4" w:rsidRDefault="0059517A">
            <w:r>
              <w:t>60</w:t>
            </w:r>
          </w:p>
        </w:tc>
        <w:tc>
          <w:tcPr>
            <w:tcW w:w="1075" w:type="dxa"/>
            <w:vAlign w:val="center"/>
          </w:tcPr>
          <w:p w14:paraId="68F31FE6" w14:textId="77777777" w:rsidR="00F95DF4" w:rsidRDefault="0059517A">
            <w:r>
              <w:t>0.024</w:t>
            </w:r>
          </w:p>
        </w:tc>
        <w:tc>
          <w:tcPr>
            <w:tcW w:w="1075" w:type="dxa"/>
            <w:vAlign w:val="center"/>
          </w:tcPr>
          <w:p w14:paraId="521BB8CF" w14:textId="77777777" w:rsidR="00F95DF4" w:rsidRDefault="0059517A">
            <w:r>
              <w:t>0.280</w:t>
            </w:r>
          </w:p>
        </w:tc>
        <w:tc>
          <w:tcPr>
            <w:tcW w:w="848" w:type="dxa"/>
            <w:vAlign w:val="center"/>
          </w:tcPr>
          <w:p w14:paraId="0C8DD084" w14:textId="77777777" w:rsidR="00F95DF4" w:rsidRDefault="0059517A">
            <w:r>
              <w:t>1.20</w:t>
            </w:r>
          </w:p>
        </w:tc>
        <w:tc>
          <w:tcPr>
            <w:tcW w:w="1075" w:type="dxa"/>
            <w:vAlign w:val="center"/>
          </w:tcPr>
          <w:p w14:paraId="37852056" w14:textId="77777777" w:rsidR="00F95DF4" w:rsidRDefault="0059517A">
            <w:r>
              <w:t>2.083</w:t>
            </w:r>
          </w:p>
        </w:tc>
        <w:tc>
          <w:tcPr>
            <w:tcW w:w="1064" w:type="dxa"/>
            <w:vAlign w:val="center"/>
          </w:tcPr>
          <w:p w14:paraId="0936488E" w14:textId="77777777" w:rsidR="00F95DF4" w:rsidRDefault="0059517A">
            <w:r>
              <w:t>0.700</w:t>
            </w:r>
          </w:p>
        </w:tc>
      </w:tr>
      <w:tr w:rsidR="00F95DF4" w14:paraId="40279357" w14:textId="77777777">
        <w:tc>
          <w:tcPr>
            <w:tcW w:w="3345" w:type="dxa"/>
            <w:vAlign w:val="center"/>
          </w:tcPr>
          <w:p w14:paraId="0889CD53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29969D75" w14:textId="77777777" w:rsidR="00F95DF4" w:rsidRDefault="0059517A">
            <w:r>
              <w:t>10</w:t>
            </w:r>
          </w:p>
        </w:tc>
        <w:tc>
          <w:tcPr>
            <w:tcW w:w="1075" w:type="dxa"/>
            <w:vAlign w:val="center"/>
          </w:tcPr>
          <w:p w14:paraId="122353BC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70500D67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4A1F1028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24BBA7C6" w14:textId="77777777" w:rsidR="00F95DF4" w:rsidRDefault="0059517A">
            <w:r>
              <w:t>0.011</w:t>
            </w:r>
          </w:p>
        </w:tc>
        <w:tc>
          <w:tcPr>
            <w:tcW w:w="1064" w:type="dxa"/>
            <w:vAlign w:val="center"/>
          </w:tcPr>
          <w:p w14:paraId="4E201738" w14:textId="77777777" w:rsidR="00F95DF4" w:rsidRDefault="0059517A">
            <w:r>
              <w:t>0.122</w:t>
            </w:r>
          </w:p>
        </w:tc>
      </w:tr>
      <w:tr w:rsidR="00F95DF4" w14:paraId="39870EF5" w14:textId="77777777">
        <w:tc>
          <w:tcPr>
            <w:tcW w:w="3345" w:type="dxa"/>
            <w:vAlign w:val="center"/>
          </w:tcPr>
          <w:p w14:paraId="494C3BD5" w14:textId="77777777" w:rsidR="00F95DF4" w:rsidRDefault="0059517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0CA0424F" w14:textId="77777777" w:rsidR="00F95DF4" w:rsidRDefault="0059517A">
            <w:r>
              <w:t>15</w:t>
            </w:r>
          </w:p>
        </w:tc>
        <w:tc>
          <w:tcPr>
            <w:tcW w:w="1075" w:type="dxa"/>
            <w:vAlign w:val="center"/>
          </w:tcPr>
          <w:p w14:paraId="7B1C81B3" w14:textId="77777777" w:rsidR="00F95DF4" w:rsidRDefault="0059517A">
            <w:r>
              <w:t>0.059</w:t>
            </w:r>
          </w:p>
        </w:tc>
        <w:tc>
          <w:tcPr>
            <w:tcW w:w="1075" w:type="dxa"/>
            <w:vAlign w:val="center"/>
          </w:tcPr>
          <w:p w14:paraId="0FA8A84A" w14:textId="77777777" w:rsidR="00F95DF4" w:rsidRDefault="0059517A">
            <w:r>
              <w:t>1.020</w:t>
            </w:r>
          </w:p>
        </w:tc>
        <w:tc>
          <w:tcPr>
            <w:tcW w:w="848" w:type="dxa"/>
            <w:vAlign w:val="center"/>
          </w:tcPr>
          <w:p w14:paraId="544CE6E3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254281A9" w14:textId="77777777" w:rsidR="00F95DF4" w:rsidRDefault="0059517A">
            <w:r>
              <w:t>0.254</w:t>
            </w:r>
          </w:p>
        </w:tc>
        <w:tc>
          <w:tcPr>
            <w:tcW w:w="1064" w:type="dxa"/>
            <w:vAlign w:val="center"/>
          </w:tcPr>
          <w:p w14:paraId="0374F927" w14:textId="77777777" w:rsidR="00F95DF4" w:rsidRDefault="0059517A">
            <w:r>
              <w:t>0.259</w:t>
            </w:r>
          </w:p>
        </w:tc>
      </w:tr>
      <w:tr w:rsidR="00F95DF4" w14:paraId="6629D794" w14:textId="77777777">
        <w:tc>
          <w:tcPr>
            <w:tcW w:w="3345" w:type="dxa"/>
            <w:vAlign w:val="center"/>
          </w:tcPr>
          <w:p w14:paraId="0D5592EA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F1E08B" w14:textId="77777777" w:rsidR="00F95DF4" w:rsidRDefault="0059517A">
            <w:r>
              <w:t>305</w:t>
            </w:r>
          </w:p>
        </w:tc>
        <w:tc>
          <w:tcPr>
            <w:tcW w:w="1075" w:type="dxa"/>
            <w:vAlign w:val="center"/>
          </w:tcPr>
          <w:p w14:paraId="283FFD8E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39EEE7E2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1D42A4E4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20BC85DD" w14:textId="77777777" w:rsidR="00F95DF4" w:rsidRDefault="0059517A">
            <w:r>
              <w:t>3.282</w:t>
            </w:r>
          </w:p>
        </w:tc>
        <w:tc>
          <w:tcPr>
            <w:tcW w:w="1064" w:type="dxa"/>
            <w:vAlign w:val="center"/>
          </w:tcPr>
          <w:p w14:paraId="7B682A40" w14:textId="77777777" w:rsidR="00F95DF4" w:rsidRDefault="0059517A">
            <w:r>
              <w:t>4.600</w:t>
            </w:r>
          </w:p>
        </w:tc>
      </w:tr>
      <w:tr w:rsidR="00F95DF4" w14:paraId="3B9619BA" w14:textId="77777777">
        <w:tc>
          <w:tcPr>
            <w:tcW w:w="3345" w:type="dxa"/>
            <w:shd w:val="clear" w:color="auto" w:fill="E6E6E6"/>
            <w:vAlign w:val="center"/>
          </w:tcPr>
          <w:p w14:paraId="6E402C31" w14:textId="77777777" w:rsidR="00F95DF4" w:rsidRDefault="005951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EC556E" w14:textId="77777777" w:rsidR="00F95DF4" w:rsidRDefault="0059517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95DF4" w14:paraId="2239E6EF" w14:textId="77777777">
        <w:tc>
          <w:tcPr>
            <w:tcW w:w="3345" w:type="dxa"/>
            <w:shd w:val="clear" w:color="auto" w:fill="E6E6E6"/>
            <w:vAlign w:val="center"/>
          </w:tcPr>
          <w:p w14:paraId="0865DA54" w14:textId="77777777" w:rsidR="00F95DF4" w:rsidRDefault="005951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756F41" w14:textId="77777777" w:rsidR="00F95DF4" w:rsidRDefault="0059517A">
            <w:pPr>
              <w:jc w:val="center"/>
            </w:pPr>
            <w:r>
              <w:t>0.29</w:t>
            </w:r>
          </w:p>
        </w:tc>
      </w:tr>
      <w:tr w:rsidR="00F95DF4" w14:paraId="5312B656" w14:textId="77777777">
        <w:tc>
          <w:tcPr>
            <w:tcW w:w="3345" w:type="dxa"/>
            <w:shd w:val="clear" w:color="auto" w:fill="E6E6E6"/>
            <w:vAlign w:val="center"/>
          </w:tcPr>
          <w:p w14:paraId="225D1BE5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6903D517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44</w:t>
            </w:r>
            <w:r>
              <w:t>页</w:t>
            </w:r>
          </w:p>
        </w:tc>
      </w:tr>
    </w:tbl>
    <w:p w14:paraId="0FE9D910" w14:textId="77777777" w:rsidR="00F95DF4" w:rsidRDefault="0059517A">
      <w:pPr>
        <w:pStyle w:val="2"/>
        <w:widowControl w:val="0"/>
        <w:rPr>
          <w:kern w:val="2"/>
        </w:rPr>
      </w:pPr>
      <w:bookmarkStart w:id="40" w:name="_Toc92396524"/>
      <w:r>
        <w:rPr>
          <w:kern w:val="2"/>
        </w:rPr>
        <w:t>凸窗顶板</w:t>
      </w:r>
      <w:bookmarkEnd w:id="40"/>
    </w:p>
    <w:p w14:paraId="1938E9CC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41" w:name="_Toc92396525"/>
      <w:r>
        <w:rPr>
          <w:kern w:val="2"/>
          <w:szCs w:val="24"/>
        </w:rPr>
        <w:t>凸窗顶板构造一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486808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6DE651" w14:textId="77777777" w:rsidR="00F95DF4" w:rsidRDefault="0059517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9758A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EE6E1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C24F8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33920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3645B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7DC7D4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46E2C1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2952B0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56178E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298D3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DA267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C3BC2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D6283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8F7AF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21F930E6" w14:textId="77777777">
        <w:tc>
          <w:tcPr>
            <w:tcW w:w="3345" w:type="dxa"/>
            <w:vAlign w:val="center"/>
          </w:tcPr>
          <w:p w14:paraId="04385FA7" w14:textId="77777777" w:rsidR="00F95DF4" w:rsidRDefault="0059517A">
            <w:r>
              <w:t>普通粘土砖</w:t>
            </w:r>
          </w:p>
        </w:tc>
        <w:tc>
          <w:tcPr>
            <w:tcW w:w="848" w:type="dxa"/>
            <w:vAlign w:val="center"/>
          </w:tcPr>
          <w:p w14:paraId="01BA3641" w14:textId="77777777" w:rsidR="00F95DF4" w:rsidRDefault="0059517A">
            <w:r>
              <w:t>10</w:t>
            </w:r>
          </w:p>
        </w:tc>
        <w:tc>
          <w:tcPr>
            <w:tcW w:w="1075" w:type="dxa"/>
            <w:vAlign w:val="center"/>
          </w:tcPr>
          <w:p w14:paraId="5FC01202" w14:textId="77777777" w:rsidR="00F95DF4" w:rsidRDefault="0059517A">
            <w:r>
              <w:t>0.810</w:t>
            </w:r>
          </w:p>
        </w:tc>
        <w:tc>
          <w:tcPr>
            <w:tcW w:w="1075" w:type="dxa"/>
            <w:vAlign w:val="center"/>
          </w:tcPr>
          <w:p w14:paraId="667FD1FC" w14:textId="77777777" w:rsidR="00F95DF4" w:rsidRDefault="0059517A">
            <w:r>
              <w:t>10.551</w:t>
            </w:r>
          </w:p>
        </w:tc>
        <w:tc>
          <w:tcPr>
            <w:tcW w:w="848" w:type="dxa"/>
            <w:vAlign w:val="center"/>
          </w:tcPr>
          <w:p w14:paraId="50A799AC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48BF2F41" w14:textId="77777777" w:rsidR="00F95DF4" w:rsidRDefault="0059517A">
            <w:r>
              <w:t>0.012</w:t>
            </w:r>
          </w:p>
        </w:tc>
        <w:tc>
          <w:tcPr>
            <w:tcW w:w="1064" w:type="dxa"/>
            <w:vAlign w:val="center"/>
          </w:tcPr>
          <w:p w14:paraId="6984AD4C" w14:textId="77777777" w:rsidR="00F95DF4" w:rsidRDefault="0059517A">
            <w:r>
              <w:t>0.130</w:t>
            </w:r>
          </w:p>
        </w:tc>
      </w:tr>
      <w:tr w:rsidR="00F95DF4" w14:paraId="61242690" w14:textId="77777777">
        <w:tc>
          <w:tcPr>
            <w:tcW w:w="3345" w:type="dxa"/>
            <w:vAlign w:val="center"/>
          </w:tcPr>
          <w:p w14:paraId="6FD5BDCB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75DF1791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0A981B94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0866A0A9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642E2718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599EAA4B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36F7F2A3" w14:textId="77777777" w:rsidR="00F95DF4" w:rsidRDefault="0059517A">
            <w:r>
              <w:t>0.243</w:t>
            </w:r>
          </w:p>
        </w:tc>
      </w:tr>
      <w:tr w:rsidR="00F95DF4" w14:paraId="7C41C288" w14:textId="77777777">
        <w:tc>
          <w:tcPr>
            <w:tcW w:w="3345" w:type="dxa"/>
            <w:vAlign w:val="center"/>
          </w:tcPr>
          <w:p w14:paraId="42E849DD" w14:textId="77777777" w:rsidR="00F95DF4" w:rsidRDefault="005951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667E2C" w14:textId="77777777" w:rsidR="00F95DF4" w:rsidRDefault="0059517A">
            <w:r>
              <w:t>100</w:t>
            </w:r>
          </w:p>
        </w:tc>
        <w:tc>
          <w:tcPr>
            <w:tcW w:w="1075" w:type="dxa"/>
            <w:vAlign w:val="center"/>
          </w:tcPr>
          <w:p w14:paraId="4B03447C" w14:textId="77777777" w:rsidR="00F95DF4" w:rsidRDefault="0059517A">
            <w:r>
              <w:t>1.740</w:t>
            </w:r>
          </w:p>
        </w:tc>
        <w:tc>
          <w:tcPr>
            <w:tcW w:w="1075" w:type="dxa"/>
            <w:vAlign w:val="center"/>
          </w:tcPr>
          <w:p w14:paraId="57673578" w14:textId="77777777" w:rsidR="00F95DF4" w:rsidRDefault="0059517A">
            <w:r>
              <w:t>17.060</w:t>
            </w:r>
          </w:p>
        </w:tc>
        <w:tc>
          <w:tcPr>
            <w:tcW w:w="848" w:type="dxa"/>
            <w:vAlign w:val="center"/>
          </w:tcPr>
          <w:p w14:paraId="2D7B1011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65241CFD" w14:textId="77777777" w:rsidR="00F95DF4" w:rsidRDefault="0059517A">
            <w:r>
              <w:t>0.057</w:t>
            </w:r>
          </w:p>
        </w:tc>
        <w:tc>
          <w:tcPr>
            <w:tcW w:w="1064" w:type="dxa"/>
            <w:vAlign w:val="center"/>
          </w:tcPr>
          <w:p w14:paraId="3578F452" w14:textId="77777777" w:rsidR="00F95DF4" w:rsidRDefault="0059517A">
            <w:r>
              <w:t>0.980</w:t>
            </w:r>
          </w:p>
        </w:tc>
      </w:tr>
      <w:tr w:rsidR="00F95DF4" w14:paraId="58774EE8" w14:textId="77777777">
        <w:tc>
          <w:tcPr>
            <w:tcW w:w="3345" w:type="dxa"/>
            <w:vAlign w:val="center"/>
          </w:tcPr>
          <w:p w14:paraId="01D0C5F5" w14:textId="77777777" w:rsidR="00F95DF4" w:rsidRDefault="0059517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414706DE" w14:textId="77777777" w:rsidR="00F95DF4" w:rsidRDefault="0059517A">
            <w:r>
              <w:t>80</w:t>
            </w:r>
          </w:p>
        </w:tc>
        <w:tc>
          <w:tcPr>
            <w:tcW w:w="1075" w:type="dxa"/>
            <w:vAlign w:val="center"/>
          </w:tcPr>
          <w:p w14:paraId="5CDF5BB3" w14:textId="77777777" w:rsidR="00F95DF4" w:rsidRDefault="0059517A">
            <w:r>
              <w:t>0.024</w:t>
            </w:r>
          </w:p>
        </w:tc>
        <w:tc>
          <w:tcPr>
            <w:tcW w:w="1075" w:type="dxa"/>
            <w:vAlign w:val="center"/>
          </w:tcPr>
          <w:p w14:paraId="7FCDC5D4" w14:textId="77777777" w:rsidR="00F95DF4" w:rsidRDefault="0059517A">
            <w:r>
              <w:t>0.280</w:t>
            </w:r>
          </w:p>
        </w:tc>
        <w:tc>
          <w:tcPr>
            <w:tcW w:w="848" w:type="dxa"/>
            <w:vAlign w:val="center"/>
          </w:tcPr>
          <w:p w14:paraId="142B541F" w14:textId="77777777" w:rsidR="00F95DF4" w:rsidRDefault="0059517A">
            <w:r>
              <w:t>1.20</w:t>
            </w:r>
          </w:p>
        </w:tc>
        <w:tc>
          <w:tcPr>
            <w:tcW w:w="1075" w:type="dxa"/>
            <w:vAlign w:val="center"/>
          </w:tcPr>
          <w:p w14:paraId="5D46F7B6" w14:textId="77777777" w:rsidR="00F95DF4" w:rsidRDefault="0059517A">
            <w:r>
              <w:t>2.778</w:t>
            </w:r>
          </w:p>
        </w:tc>
        <w:tc>
          <w:tcPr>
            <w:tcW w:w="1064" w:type="dxa"/>
            <w:vAlign w:val="center"/>
          </w:tcPr>
          <w:p w14:paraId="0699E1C7" w14:textId="77777777" w:rsidR="00F95DF4" w:rsidRDefault="0059517A">
            <w:r>
              <w:t>0.933</w:t>
            </w:r>
          </w:p>
        </w:tc>
      </w:tr>
      <w:tr w:rsidR="00F95DF4" w14:paraId="760EA878" w14:textId="77777777">
        <w:tc>
          <w:tcPr>
            <w:tcW w:w="3345" w:type="dxa"/>
            <w:vAlign w:val="center"/>
          </w:tcPr>
          <w:p w14:paraId="741AFC49" w14:textId="77777777" w:rsidR="00F95DF4" w:rsidRDefault="0059517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4A4D6CD6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17553260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3A7A3E2E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7EB0321D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487F86B5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5F5FB77A" w14:textId="77777777" w:rsidR="00F95DF4" w:rsidRDefault="0059517A">
            <w:r>
              <w:t>0.243</w:t>
            </w:r>
          </w:p>
        </w:tc>
      </w:tr>
      <w:tr w:rsidR="00F95DF4" w14:paraId="7943CF09" w14:textId="77777777">
        <w:tc>
          <w:tcPr>
            <w:tcW w:w="3345" w:type="dxa"/>
            <w:vAlign w:val="center"/>
          </w:tcPr>
          <w:p w14:paraId="2B620C0A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74ACA1" w14:textId="77777777" w:rsidR="00F95DF4" w:rsidRDefault="0059517A">
            <w:r>
              <w:t>230</w:t>
            </w:r>
          </w:p>
        </w:tc>
        <w:tc>
          <w:tcPr>
            <w:tcW w:w="1075" w:type="dxa"/>
            <w:vAlign w:val="center"/>
          </w:tcPr>
          <w:p w14:paraId="760F83E3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4C438EC7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56C9571C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051FBFD1" w14:textId="77777777" w:rsidR="00F95DF4" w:rsidRDefault="0059517A">
            <w:r>
              <w:t>2.891</w:t>
            </w:r>
          </w:p>
        </w:tc>
        <w:tc>
          <w:tcPr>
            <w:tcW w:w="1064" w:type="dxa"/>
            <w:vAlign w:val="center"/>
          </w:tcPr>
          <w:p w14:paraId="2E0E64F5" w14:textId="77777777" w:rsidR="00F95DF4" w:rsidRDefault="0059517A">
            <w:r>
              <w:t>2.530</w:t>
            </w:r>
          </w:p>
        </w:tc>
      </w:tr>
      <w:tr w:rsidR="00F95DF4" w14:paraId="3D9528AF" w14:textId="77777777">
        <w:tc>
          <w:tcPr>
            <w:tcW w:w="3345" w:type="dxa"/>
            <w:shd w:val="clear" w:color="auto" w:fill="E6E6E6"/>
            <w:vAlign w:val="center"/>
          </w:tcPr>
          <w:p w14:paraId="396A89C6" w14:textId="77777777" w:rsidR="00F95DF4" w:rsidRDefault="005951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34545C" w14:textId="77777777" w:rsidR="00F95DF4" w:rsidRDefault="0059517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95DF4" w14:paraId="4FA64BC3" w14:textId="77777777">
        <w:tc>
          <w:tcPr>
            <w:tcW w:w="3345" w:type="dxa"/>
            <w:shd w:val="clear" w:color="auto" w:fill="E6E6E6"/>
            <w:vAlign w:val="center"/>
          </w:tcPr>
          <w:p w14:paraId="1E46A48F" w14:textId="77777777" w:rsidR="00F95DF4" w:rsidRDefault="005951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23B368" w14:textId="77777777" w:rsidR="00F95DF4" w:rsidRDefault="0059517A">
            <w:pPr>
              <w:jc w:val="center"/>
            </w:pPr>
            <w:r>
              <w:t>0.33</w:t>
            </w:r>
          </w:p>
        </w:tc>
      </w:tr>
      <w:tr w:rsidR="00F95DF4" w14:paraId="4BA390B9" w14:textId="77777777">
        <w:tc>
          <w:tcPr>
            <w:tcW w:w="3345" w:type="dxa"/>
            <w:shd w:val="clear" w:color="auto" w:fill="E6E6E6"/>
            <w:vAlign w:val="center"/>
          </w:tcPr>
          <w:p w14:paraId="39B54D69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7B677940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50</w:t>
            </w:r>
            <w:r>
              <w:t>页</w:t>
            </w:r>
          </w:p>
        </w:tc>
      </w:tr>
    </w:tbl>
    <w:p w14:paraId="5CF3E870" w14:textId="77777777" w:rsidR="00F95DF4" w:rsidRDefault="0059517A">
      <w:pPr>
        <w:pStyle w:val="2"/>
        <w:widowControl w:val="0"/>
        <w:rPr>
          <w:kern w:val="2"/>
        </w:rPr>
      </w:pPr>
      <w:bookmarkStart w:id="42" w:name="_Toc92396526"/>
      <w:r>
        <w:rPr>
          <w:kern w:val="2"/>
        </w:rPr>
        <w:lastRenderedPageBreak/>
        <w:t>凸窗底板构造</w:t>
      </w:r>
      <w:bookmarkEnd w:id="42"/>
    </w:p>
    <w:p w14:paraId="14290BB9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43" w:name="_Toc92396527"/>
      <w:r>
        <w:rPr>
          <w:kern w:val="2"/>
          <w:szCs w:val="24"/>
        </w:rPr>
        <w:t>凸窗底板构造一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2C58D3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B3756D" w14:textId="77777777" w:rsidR="00F95DF4" w:rsidRDefault="0059517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C996F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71211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CC861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FFF8B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B23DA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4B506A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02C4DEC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C0D733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0CA6EF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CC569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E3BE4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AC5F4A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05BF8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651AE0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29E06D8D" w14:textId="77777777">
        <w:tc>
          <w:tcPr>
            <w:tcW w:w="3345" w:type="dxa"/>
            <w:vAlign w:val="center"/>
          </w:tcPr>
          <w:p w14:paraId="55A3B5EF" w14:textId="77777777" w:rsidR="00F95DF4" w:rsidRDefault="0059517A">
            <w:r>
              <w:t>普通粘土砖</w:t>
            </w:r>
          </w:p>
        </w:tc>
        <w:tc>
          <w:tcPr>
            <w:tcW w:w="848" w:type="dxa"/>
            <w:vAlign w:val="center"/>
          </w:tcPr>
          <w:p w14:paraId="048787C5" w14:textId="77777777" w:rsidR="00F95DF4" w:rsidRDefault="0059517A">
            <w:r>
              <w:t>10</w:t>
            </w:r>
          </w:p>
        </w:tc>
        <w:tc>
          <w:tcPr>
            <w:tcW w:w="1075" w:type="dxa"/>
            <w:vAlign w:val="center"/>
          </w:tcPr>
          <w:p w14:paraId="5E7030EF" w14:textId="77777777" w:rsidR="00F95DF4" w:rsidRDefault="0059517A">
            <w:r>
              <w:t>0.810</w:t>
            </w:r>
          </w:p>
        </w:tc>
        <w:tc>
          <w:tcPr>
            <w:tcW w:w="1075" w:type="dxa"/>
            <w:vAlign w:val="center"/>
          </w:tcPr>
          <w:p w14:paraId="11122CA6" w14:textId="77777777" w:rsidR="00F95DF4" w:rsidRDefault="0059517A">
            <w:r>
              <w:t>10.551</w:t>
            </w:r>
          </w:p>
        </w:tc>
        <w:tc>
          <w:tcPr>
            <w:tcW w:w="848" w:type="dxa"/>
            <w:vAlign w:val="center"/>
          </w:tcPr>
          <w:p w14:paraId="01479E65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3394441C" w14:textId="77777777" w:rsidR="00F95DF4" w:rsidRDefault="0059517A">
            <w:r>
              <w:t>0.012</w:t>
            </w:r>
          </w:p>
        </w:tc>
        <w:tc>
          <w:tcPr>
            <w:tcW w:w="1064" w:type="dxa"/>
            <w:vAlign w:val="center"/>
          </w:tcPr>
          <w:p w14:paraId="5A05C196" w14:textId="77777777" w:rsidR="00F95DF4" w:rsidRDefault="0059517A">
            <w:r>
              <w:t>0.130</w:t>
            </w:r>
          </w:p>
        </w:tc>
      </w:tr>
      <w:tr w:rsidR="00F95DF4" w14:paraId="6C93448D" w14:textId="77777777">
        <w:tc>
          <w:tcPr>
            <w:tcW w:w="3345" w:type="dxa"/>
            <w:vAlign w:val="center"/>
          </w:tcPr>
          <w:p w14:paraId="21D7721F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6141D611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35BE3CF8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5E35B40F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4D49859B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18976334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02C577D8" w14:textId="77777777" w:rsidR="00F95DF4" w:rsidRDefault="0059517A">
            <w:r>
              <w:t>0.243</w:t>
            </w:r>
          </w:p>
        </w:tc>
      </w:tr>
      <w:tr w:rsidR="00F95DF4" w14:paraId="7A0EFED5" w14:textId="77777777">
        <w:tc>
          <w:tcPr>
            <w:tcW w:w="3345" w:type="dxa"/>
            <w:vAlign w:val="center"/>
          </w:tcPr>
          <w:p w14:paraId="68B9C012" w14:textId="77777777" w:rsidR="00F95DF4" w:rsidRDefault="005951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0A6435" w14:textId="77777777" w:rsidR="00F95DF4" w:rsidRDefault="0059517A">
            <w:r>
              <w:t>100</w:t>
            </w:r>
          </w:p>
        </w:tc>
        <w:tc>
          <w:tcPr>
            <w:tcW w:w="1075" w:type="dxa"/>
            <w:vAlign w:val="center"/>
          </w:tcPr>
          <w:p w14:paraId="5EB30DC8" w14:textId="77777777" w:rsidR="00F95DF4" w:rsidRDefault="0059517A">
            <w:r>
              <w:t>1.740</w:t>
            </w:r>
          </w:p>
        </w:tc>
        <w:tc>
          <w:tcPr>
            <w:tcW w:w="1075" w:type="dxa"/>
            <w:vAlign w:val="center"/>
          </w:tcPr>
          <w:p w14:paraId="1624AB45" w14:textId="77777777" w:rsidR="00F95DF4" w:rsidRDefault="0059517A">
            <w:r>
              <w:t>17.060</w:t>
            </w:r>
          </w:p>
        </w:tc>
        <w:tc>
          <w:tcPr>
            <w:tcW w:w="848" w:type="dxa"/>
            <w:vAlign w:val="center"/>
          </w:tcPr>
          <w:p w14:paraId="17CB21FA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66E3383A" w14:textId="77777777" w:rsidR="00F95DF4" w:rsidRDefault="0059517A">
            <w:r>
              <w:t>0.057</w:t>
            </w:r>
          </w:p>
        </w:tc>
        <w:tc>
          <w:tcPr>
            <w:tcW w:w="1064" w:type="dxa"/>
            <w:vAlign w:val="center"/>
          </w:tcPr>
          <w:p w14:paraId="35F1030E" w14:textId="77777777" w:rsidR="00F95DF4" w:rsidRDefault="0059517A">
            <w:r>
              <w:t>0.980</w:t>
            </w:r>
          </w:p>
        </w:tc>
      </w:tr>
      <w:tr w:rsidR="00F95DF4" w14:paraId="68B9AF17" w14:textId="77777777">
        <w:tc>
          <w:tcPr>
            <w:tcW w:w="3345" w:type="dxa"/>
            <w:vAlign w:val="center"/>
          </w:tcPr>
          <w:p w14:paraId="2C532DE9" w14:textId="77777777" w:rsidR="00F95DF4" w:rsidRDefault="0059517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0E15194A" w14:textId="77777777" w:rsidR="00F95DF4" w:rsidRDefault="0059517A">
            <w:r>
              <w:t>80</w:t>
            </w:r>
          </w:p>
        </w:tc>
        <w:tc>
          <w:tcPr>
            <w:tcW w:w="1075" w:type="dxa"/>
            <w:vAlign w:val="center"/>
          </w:tcPr>
          <w:p w14:paraId="5A77F6F6" w14:textId="77777777" w:rsidR="00F95DF4" w:rsidRDefault="0059517A">
            <w:r>
              <w:t>0.024</w:t>
            </w:r>
          </w:p>
        </w:tc>
        <w:tc>
          <w:tcPr>
            <w:tcW w:w="1075" w:type="dxa"/>
            <w:vAlign w:val="center"/>
          </w:tcPr>
          <w:p w14:paraId="474A155B" w14:textId="77777777" w:rsidR="00F95DF4" w:rsidRDefault="0059517A">
            <w:r>
              <w:t>0.280</w:t>
            </w:r>
          </w:p>
        </w:tc>
        <w:tc>
          <w:tcPr>
            <w:tcW w:w="848" w:type="dxa"/>
            <w:vAlign w:val="center"/>
          </w:tcPr>
          <w:p w14:paraId="002223AC" w14:textId="77777777" w:rsidR="00F95DF4" w:rsidRDefault="0059517A">
            <w:r>
              <w:t>1.20</w:t>
            </w:r>
          </w:p>
        </w:tc>
        <w:tc>
          <w:tcPr>
            <w:tcW w:w="1075" w:type="dxa"/>
            <w:vAlign w:val="center"/>
          </w:tcPr>
          <w:p w14:paraId="38BF2845" w14:textId="77777777" w:rsidR="00F95DF4" w:rsidRDefault="0059517A">
            <w:r>
              <w:t>2.778</w:t>
            </w:r>
          </w:p>
        </w:tc>
        <w:tc>
          <w:tcPr>
            <w:tcW w:w="1064" w:type="dxa"/>
            <w:vAlign w:val="center"/>
          </w:tcPr>
          <w:p w14:paraId="1878AE0C" w14:textId="77777777" w:rsidR="00F95DF4" w:rsidRDefault="0059517A">
            <w:r>
              <w:t>0.933</w:t>
            </w:r>
          </w:p>
        </w:tc>
      </w:tr>
      <w:tr w:rsidR="00F95DF4" w14:paraId="0CFFE636" w14:textId="77777777">
        <w:tc>
          <w:tcPr>
            <w:tcW w:w="3345" w:type="dxa"/>
            <w:vAlign w:val="center"/>
          </w:tcPr>
          <w:p w14:paraId="367EF00E" w14:textId="77777777" w:rsidR="00F95DF4" w:rsidRDefault="0059517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3ECC15BD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366AC688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394F2533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2C52EE8B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04961C3F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0DC656E2" w14:textId="77777777" w:rsidR="00F95DF4" w:rsidRDefault="0059517A">
            <w:r>
              <w:t>0.243</w:t>
            </w:r>
          </w:p>
        </w:tc>
      </w:tr>
      <w:tr w:rsidR="00F95DF4" w14:paraId="461C4772" w14:textId="77777777">
        <w:tc>
          <w:tcPr>
            <w:tcW w:w="3345" w:type="dxa"/>
            <w:vAlign w:val="center"/>
          </w:tcPr>
          <w:p w14:paraId="502F4B61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6BB70F" w14:textId="77777777" w:rsidR="00F95DF4" w:rsidRDefault="0059517A">
            <w:r>
              <w:t>230</w:t>
            </w:r>
          </w:p>
        </w:tc>
        <w:tc>
          <w:tcPr>
            <w:tcW w:w="1075" w:type="dxa"/>
            <w:vAlign w:val="center"/>
          </w:tcPr>
          <w:p w14:paraId="5C5A86BA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17EF63F7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55DABEC4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43D53C58" w14:textId="77777777" w:rsidR="00F95DF4" w:rsidRDefault="0059517A">
            <w:r>
              <w:t>2.891</w:t>
            </w:r>
          </w:p>
        </w:tc>
        <w:tc>
          <w:tcPr>
            <w:tcW w:w="1064" w:type="dxa"/>
            <w:vAlign w:val="center"/>
          </w:tcPr>
          <w:p w14:paraId="6678DF52" w14:textId="77777777" w:rsidR="00F95DF4" w:rsidRDefault="0059517A">
            <w:r>
              <w:t>2.530</w:t>
            </w:r>
          </w:p>
        </w:tc>
      </w:tr>
      <w:tr w:rsidR="00F95DF4" w14:paraId="3A2BFD8F" w14:textId="77777777">
        <w:tc>
          <w:tcPr>
            <w:tcW w:w="3345" w:type="dxa"/>
            <w:shd w:val="clear" w:color="auto" w:fill="E6E6E6"/>
            <w:vAlign w:val="center"/>
          </w:tcPr>
          <w:p w14:paraId="45EDC784" w14:textId="77777777" w:rsidR="00F95DF4" w:rsidRDefault="005951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0BEA65" w14:textId="77777777" w:rsidR="00F95DF4" w:rsidRDefault="0059517A">
            <w:pPr>
              <w:jc w:val="center"/>
            </w:pPr>
            <w:r>
              <w:t>0.33</w:t>
            </w:r>
          </w:p>
        </w:tc>
      </w:tr>
      <w:tr w:rsidR="00F95DF4" w14:paraId="571B619F" w14:textId="77777777">
        <w:tc>
          <w:tcPr>
            <w:tcW w:w="3345" w:type="dxa"/>
            <w:shd w:val="clear" w:color="auto" w:fill="E6E6E6"/>
            <w:vAlign w:val="center"/>
          </w:tcPr>
          <w:p w14:paraId="44AB1AC2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732E6D13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50</w:t>
            </w:r>
            <w:r>
              <w:t>页</w:t>
            </w:r>
          </w:p>
        </w:tc>
      </w:tr>
    </w:tbl>
    <w:p w14:paraId="507CE402" w14:textId="77777777" w:rsidR="00F95DF4" w:rsidRDefault="0059517A">
      <w:pPr>
        <w:pStyle w:val="2"/>
        <w:widowControl w:val="0"/>
        <w:rPr>
          <w:kern w:val="2"/>
        </w:rPr>
      </w:pPr>
      <w:bookmarkStart w:id="44" w:name="_Toc92396528"/>
      <w:r>
        <w:rPr>
          <w:kern w:val="2"/>
        </w:rPr>
        <w:t>挑空楼板构造</w:t>
      </w:r>
      <w:bookmarkEnd w:id="44"/>
    </w:p>
    <w:p w14:paraId="6243F2FF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45" w:name="_Toc92396529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2B98DF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CE0B68" w14:textId="77777777" w:rsidR="00F95DF4" w:rsidRDefault="0059517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88EC3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9C3F3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F3DE2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5E390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7EAB3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739145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7954074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BF5C5E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4755D8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51530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AA47C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4FEEA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436FD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2E7BE7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14A7E9CC" w14:textId="77777777">
        <w:tc>
          <w:tcPr>
            <w:tcW w:w="3345" w:type="dxa"/>
            <w:vAlign w:val="center"/>
          </w:tcPr>
          <w:p w14:paraId="27A86878" w14:textId="77777777" w:rsidR="00F95DF4" w:rsidRDefault="0059517A">
            <w:r>
              <w:t>普通粘土砖</w:t>
            </w:r>
          </w:p>
        </w:tc>
        <w:tc>
          <w:tcPr>
            <w:tcW w:w="848" w:type="dxa"/>
            <w:vAlign w:val="center"/>
          </w:tcPr>
          <w:p w14:paraId="02BC7B45" w14:textId="77777777" w:rsidR="00F95DF4" w:rsidRDefault="0059517A">
            <w:r>
              <w:t>10</w:t>
            </w:r>
          </w:p>
        </w:tc>
        <w:tc>
          <w:tcPr>
            <w:tcW w:w="1075" w:type="dxa"/>
            <w:vAlign w:val="center"/>
          </w:tcPr>
          <w:p w14:paraId="13D1B7F9" w14:textId="77777777" w:rsidR="00F95DF4" w:rsidRDefault="0059517A">
            <w:r>
              <w:t>0.810</w:t>
            </w:r>
          </w:p>
        </w:tc>
        <w:tc>
          <w:tcPr>
            <w:tcW w:w="1075" w:type="dxa"/>
            <w:vAlign w:val="center"/>
          </w:tcPr>
          <w:p w14:paraId="6F8B7DE2" w14:textId="77777777" w:rsidR="00F95DF4" w:rsidRDefault="0059517A">
            <w:r>
              <w:t>10.551</w:t>
            </w:r>
          </w:p>
        </w:tc>
        <w:tc>
          <w:tcPr>
            <w:tcW w:w="848" w:type="dxa"/>
            <w:vAlign w:val="center"/>
          </w:tcPr>
          <w:p w14:paraId="5569414F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41FB576E" w14:textId="77777777" w:rsidR="00F95DF4" w:rsidRDefault="0059517A">
            <w:r>
              <w:t>0.012</w:t>
            </w:r>
          </w:p>
        </w:tc>
        <w:tc>
          <w:tcPr>
            <w:tcW w:w="1064" w:type="dxa"/>
            <w:vAlign w:val="center"/>
          </w:tcPr>
          <w:p w14:paraId="6255E7BB" w14:textId="77777777" w:rsidR="00F95DF4" w:rsidRDefault="0059517A">
            <w:r>
              <w:t>0.130</w:t>
            </w:r>
          </w:p>
        </w:tc>
      </w:tr>
      <w:tr w:rsidR="00F95DF4" w14:paraId="6AFBA9FC" w14:textId="77777777">
        <w:tc>
          <w:tcPr>
            <w:tcW w:w="3345" w:type="dxa"/>
            <w:vAlign w:val="center"/>
          </w:tcPr>
          <w:p w14:paraId="08C0EA10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6BE02F11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127A956A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03C2CF44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63960951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0DF04950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56393038" w14:textId="77777777" w:rsidR="00F95DF4" w:rsidRDefault="0059517A">
            <w:r>
              <w:t>0.243</w:t>
            </w:r>
          </w:p>
        </w:tc>
      </w:tr>
      <w:tr w:rsidR="00F95DF4" w14:paraId="7279339C" w14:textId="77777777">
        <w:tc>
          <w:tcPr>
            <w:tcW w:w="3345" w:type="dxa"/>
            <w:vAlign w:val="center"/>
          </w:tcPr>
          <w:p w14:paraId="53B519FD" w14:textId="77777777" w:rsidR="00F95DF4" w:rsidRDefault="005951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B2D90C" w14:textId="77777777" w:rsidR="00F95DF4" w:rsidRDefault="0059517A">
            <w:r>
              <w:t>100</w:t>
            </w:r>
          </w:p>
        </w:tc>
        <w:tc>
          <w:tcPr>
            <w:tcW w:w="1075" w:type="dxa"/>
            <w:vAlign w:val="center"/>
          </w:tcPr>
          <w:p w14:paraId="193D8EE8" w14:textId="77777777" w:rsidR="00F95DF4" w:rsidRDefault="0059517A">
            <w:r>
              <w:t>1.740</w:t>
            </w:r>
          </w:p>
        </w:tc>
        <w:tc>
          <w:tcPr>
            <w:tcW w:w="1075" w:type="dxa"/>
            <w:vAlign w:val="center"/>
          </w:tcPr>
          <w:p w14:paraId="69A0232F" w14:textId="77777777" w:rsidR="00F95DF4" w:rsidRDefault="0059517A">
            <w:r>
              <w:t>17.060</w:t>
            </w:r>
          </w:p>
        </w:tc>
        <w:tc>
          <w:tcPr>
            <w:tcW w:w="848" w:type="dxa"/>
            <w:vAlign w:val="center"/>
          </w:tcPr>
          <w:p w14:paraId="3F72B829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2F0FE0ED" w14:textId="77777777" w:rsidR="00F95DF4" w:rsidRDefault="0059517A">
            <w:r>
              <w:t>0.057</w:t>
            </w:r>
          </w:p>
        </w:tc>
        <w:tc>
          <w:tcPr>
            <w:tcW w:w="1064" w:type="dxa"/>
            <w:vAlign w:val="center"/>
          </w:tcPr>
          <w:p w14:paraId="0F34AA62" w14:textId="77777777" w:rsidR="00F95DF4" w:rsidRDefault="0059517A">
            <w:r>
              <w:t>0.980</w:t>
            </w:r>
          </w:p>
        </w:tc>
      </w:tr>
      <w:tr w:rsidR="00F95DF4" w14:paraId="69E0FAA6" w14:textId="77777777">
        <w:tc>
          <w:tcPr>
            <w:tcW w:w="3345" w:type="dxa"/>
            <w:vAlign w:val="center"/>
          </w:tcPr>
          <w:p w14:paraId="2EBDE8DA" w14:textId="77777777" w:rsidR="00F95DF4" w:rsidRDefault="0059517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469AAC5E" w14:textId="77777777" w:rsidR="00F95DF4" w:rsidRDefault="0059517A">
            <w:r>
              <w:t>80</w:t>
            </w:r>
          </w:p>
        </w:tc>
        <w:tc>
          <w:tcPr>
            <w:tcW w:w="1075" w:type="dxa"/>
            <w:vAlign w:val="center"/>
          </w:tcPr>
          <w:p w14:paraId="36D35C54" w14:textId="77777777" w:rsidR="00F95DF4" w:rsidRDefault="0059517A">
            <w:r>
              <w:t>0.024</w:t>
            </w:r>
          </w:p>
        </w:tc>
        <w:tc>
          <w:tcPr>
            <w:tcW w:w="1075" w:type="dxa"/>
            <w:vAlign w:val="center"/>
          </w:tcPr>
          <w:p w14:paraId="6589D59C" w14:textId="77777777" w:rsidR="00F95DF4" w:rsidRDefault="0059517A">
            <w:r>
              <w:t>0.280</w:t>
            </w:r>
          </w:p>
        </w:tc>
        <w:tc>
          <w:tcPr>
            <w:tcW w:w="848" w:type="dxa"/>
            <w:vAlign w:val="center"/>
          </w:tcPr>
          <w:p w14:paraId="73D4AC5E" w14:textId="77777777" w:rsidR="00F95DF4" w:rsidRDefault="0059517A">
            <w:r>
              <w:t>1.20</w:t>
            </w:r>
          </w:p>
        </w:tc>
        <w:tc>
          <w:tcPr>
            <w:tcW w:w="1075" w:type="dxa"/>
            <w:vAlign w:val="center"/>
          </w:tcPr>
          <w:p w14:paraId="40E5852A" w14:textId="77777777" w:rsidR="00F95DF4" w:rsidRDefault="0059517A">
            <w:r>
              <w:t>2.778</w:t>
            </w:r>
          </w:p>
        </w:tc>
        <w:tc>
          <w:tcPr>
            <w:tcW w:w="1064" w:type="dxa"/>
            <w:vAlign w:val="center"/>
          </w:tcPr>
          <w:p w14:paraId="40326F34" w14:textId="77777777" w:rsidR="00F95DF4" w:rsidRDefault="0059517A">
            <w:r>
              <w:t>0.933</w:t>
            </w:r>
          </w:p>
        </w:tc>
      </w:tr>
      <w:tr w:rsidR="00F95DF4" w14:paraId="3EFFA4E8" w14:textId="77777777">
        <w:tc>
          <w:tcPr>
            <w:tcW w:w="3345" w:type="dxa"/>
            <w:vAlign w:val="center"/>
          </w:tcPr>
          <w:p w14:paraId="76FCAD8F" w14:textId="77777777" w:rsidR="00F95DF4" w:rsidRDefault="0059517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569B3F6F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1CDD622A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740B9AC1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7C3CD279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44636F9B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35BD6CB1" w14:textId="77777777" w:rsidR="00F95DF4" w:rsidRDefault="0059517A">
            <w:r>
              <w:t>0.243</w:t>
            </w:r>
          </w:p>
        </w:tc>
      </w:tr>
      <w:tr w:rsidR="00F95DF4" w14:paraId="104FE33A" w14:textId="77777777">
        <w:tc>
          <w:tcPr>
            <w:tcW w:w="3345" w:type="dxa"/>
            <w:vAlign w:val="center"/>
          </w:tcPr>
          <w:p w14:paraId="7066339E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D71E59" w14:textId="77777777" w:rsidR="00F95DF4" w:rsidRDefault="0059517A">
            <w:r>
              <w:t>230</w:t>
            </w:r>
          </w:p>
        </w:tc>
        <w:tc>
          <w:tcPr>
            <w:tcW w:w="1075" w:type="dxa"/>
            <w:vAlign w:val="center"/>
          </w:tcPr>
          <w:p w14:paraId="26B4102E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64DD7200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1E6B5A2C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176EFA3E" w14:textId="77777777" w:rsidR="00F95DF4" w:rsidRDefault="0059517A">
            <w:r>
              <w:t>2.891</w:t>
            </w:r>
          </w:p>
        </w:tc>
        <w:tc>
          <w:tcPr>
            <w:tcW w:w="1064" w:type="dxa"/>
            <w:vAlign w:val="center"/>
          </w:tcPr>
          <w:p w14:paraId="1782CF1A" w14:textId="77777777" w:rsidR="00F95DF4" w:rsidRDefault="0059517A">
            <w:r>
              <w:t>2.530</w:t>
            </w:r>
          </w:p>
        </w:tc>
      </w:tr>
      <w:tr w:rsidR="00F95DF4" w14:paraId="24460646" w14:textId="77777777">
        <w:tc>
          <w:tcPr>
            <w:tcW w:w="3345" w:type="dxa"/>
            <w:shd w:val="clear" w:color="auto" w:fill="E6E6E6"/>
            <w:vAlign w:val="center"/>
          </w:tcPr>
          <w:p w14:paraId="63CCE62F" w14:textId="77777777" w:rsidR="00F95DF4" w:rsidRDefault="005951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A7892B" w14:textId="77777777" w:rsidR="00F95DF4" w:rsidRDefault="0059517A">
            <w:pPr>
              <w:jc w:val="center"/>
            </w:pPr>
            <w:r>
              <w:t>0.33</w:t>
            </w:r>
          </w:p>
        </w:tc>
      </w:tr>
      <w:tr w:rsidR="00F95DF4" w14:paraId="211F2255" w14:textId="77777777">
        <w:tc>
          <w:tcPr>
            <w:tcW w:w="3345" w:type="dxa"/>
            <w:shd w:val="clear" w:color="auto" w:fill="E6E6E6"/>
            <w:vAlign w:val="center"/>
          </w:tcPr>
          <w:p w14:paraId="2D6B6221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0BA05665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50</w:t>
            </w:r>
            <w:r>
              <w:t>页</w:t>
            </w:r>
          </w:p>
        </w:tc>
      </w:tr>
    </w:tbl>
    <w:p w14:paraId="4274CEDA" w14:textId="77777777" w:rsidR="00F95DF4" w:rsidRDefault="0059517A">
      <w:pPr>
        <w:pStyle w:val="2"/>
        <w:widowControl w:val="0"/>
        <w:rPr>
          <w:kern w:val="2"/>
        </w:rPr>
      </w:pPr>
      <w:bookmarkStart w:id="46" w:name="_Toc92396530"/>
      <w:r>
        <w:rPr>
          <w:kern w:val="2"/>
        </w:rPr>
        <w:t>楼板构造</w:t>
      </w:r>
      <w:bookmarkEnd w:id="46"/>
    </w:p>
    <w:p w14:paraId="16304EF9" w14:textId="77777777" w:rsidR="00F95DF4" w:rsidRDefault="0059517A">
      <w:pPr>
        <w:pStyle w:val="3"/>
        <w:widowControl w:val="0"/>
        <w:rPr>
          <w:kern w:val="2"/>
          <w:szCs w:val="24"/>
        </w:rPr>
      </w:pPr>
      <w:bookmarkStart w:id="47" w:name="_Toc92396531"/>
      <w:r>
        <w:rPr>
          <w:kern w:val="2"/>
          <w:szCs w:val="24"/>
        </w:rP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5DF4" w14:paraId="2090B8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526EC3" w14:textId="77777777" w:rsidR="00F95DF4" w:rsidRDefault="0059517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70138B" w14:textId="77777777" w:rsidR="00F95DF4" w:rsidRDefault="005951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A9A21" w14:textId="77777777" w:rsidR="00F95DF4" w:rsidRDefault="005951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7CDA3" w14:textId="77777777" w:rsidR="00F95DF4" w:rsidRDefault="005951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8C48E" w14:textId="77777777" w:rsidR="00F95DF4" w:rsidRDefault="005951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92300" w14:textId="77777777" w:rsidR="00F95DF4" w:rsidRDefault="005951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307F4F" w14:textId="77777777" w:rsidR="00F95DF4" w:rsidRDefault="0059517A">
            <w:pPr>
              <w:jc w:val="center"/>
            </w:pPr>
            <w:r>
              <w:t>热惰性指标</w:t>
            </w:r>
          </w:p>
        </w:tc>
      </w:tr>
      <w:tr w:rsidR="00F95DF4" w14:paraId="003554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F13644" w14:textId="77777777" w:rsidR="00F95DF4" w:rsidRDefault="00F95D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BBB85A" w14:textId="77777777" w:rsidR="00F95DF4" w:rsidRDefault="005951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C3308" w14:textId="77777777" w:rsidR="00F95DF4" w:rsidRDefault="0059517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E87AF" w14:textId="77777777" w:rsidR="00F95DF4" w:rsidRDefault="005951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80CE1" w14:textId="77777777" w:rsidR="00F95DF4" w:rsidRDefault="005951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2F870" w14:textId="77777777" w:rsidR="00F95DF4" w:rsidRDefault="005951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E1E5B0" w14:textId="77777777" w:rsidR="00F95DF4" w:rsidRDefault="0059517A">
            <w:pPr>
              <w:jc w:val="center"/>
            </w:pPr>
            <w:r>
              <w:t>D=R*S</w:t>
            </w:r>
          </w:p>
        </w:tc>
      </w:tr>
      <w:tr w:rsidR="00F95DF4" w14:paraId="7793C545" w14:textId="77777777">
        <w:tc>
          <w:tcPr>
            <w:tcW w:w="3345" w:type="dxa"/>
            <w:vAlign w:val="center"/>
          </w:tcPr>
          <w:p w14:paraId="18EFCCC4" w14:textId="77777777" w:rsidR="00F95DF4" w:rsidRDefault="0059517A">
            <w:r>
              <w:t>水泥砂浆</w:t>
            </w:r>
          </w:p>
        </w:tc>
        <w:tc>
          <w:tcPr>
            <w:tcW w:w="848" w:type="dxa"/>
            <w:vAlign w:val="center"/>
          </w:tcPr>
          <w:p w14:paraId="428F36EC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0B3ADB07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6BF158AF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24E413CF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5CD8A4C5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7E35F8B9" w14:textId="77777777" w:rsidR="00F95DF4" w:rsidRDefault="0059517A">
            <w:r>
              <w:t>0.243</w:t>
            </w:r>
          </w:p>
        </w:tc>
      </w:tr>
      <w:tr w:rsidR="00F95DF4" w14:paraId="02F45433" w14:textId="77777777">
        <w:tc>
          <w:tcPr>
            <w:tcW w:w="3345" w:type="dxa"/>
            <w:vAlign w:val="center"/>
          </w:tcPr>
          <w:p w14:paraId="7B03CFD7" w14:textId="77777777" w:rsidR="00F95DF4" w:rsidRDefault="0059517A">
            <w:r>
              <w:t>C15</w:t>
            </w:r>
            <w:r>
              <w:t>豆石混凝土</w:t>
            </w:r>
          </w:p>
        </w:tc>
        <w:tc>
          <w:tcPr>
            <w:tcW w:w="848" w:type="dxa"/>
            <w:vAlign w:val="center"/>
          </w:tcPr>
          <w:p w14:paraId="5C495AF9" w14:textId="77777777" w:rsidR="00F95DF4" w:rsidRDefault="0059517A">
            <w:r>
              <w:t>50</w:t>
            </w:r>
          </w:p>
        </w:tc>
        <w:tc>
          <w:tcPr>
            <w:tcW w:w="1075" w:type="dxa"/>
            <w:vAlign w:val="center"/>
          </w:tcPr>
          <w:p w14:paraId="0533E3A5" w14:textId="77777777" w:rsidR="00F95DF4" w:rsidRDefault="0059517A">
            <w:r>
              <w:t>1.510</w:t>
            </w:r>
          </w:p>
        </w:tc>
        <w:tc>
          <w:tcPr>
            <w:tcW w:w="1075" w:type="dxa"/>
            <w:vAlign w:val="center"/>
          </w:tcPr>
          <w:p w14:paraId="32B0D49C" w14:textId="77777777" w:rsidR="00F95DF4" w:rsidRDefault="0059517A">
            <w:r>
              <w:t>15.243</w:t>
            </w:r>
          </w:p>
        </w:tc>
        <w:tc>
          <w:tcPr>
            <w:tcW w:w="848" w:type="dxa"/>
            <w:vAlign w:val="center"/>
          </w:tcPr>
          <w:p w14:paraId="44D929D5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5A269CF4" w14:textId="77777777" w:rsidR="00F95DF4" w:rsidRDefault="0059517A">
            <w:r>
              <w:t>0.033</w:t>
            </w:r>
          </w:p>
        </w:tc>
        <w:tc>
          <w:tcPr>
            <w:tcW w:w="1064" w:type="dxa"/>
            <w:vAlign w:val="center"/>
          </w:tcPr>
          <w:p w14:paraId="16602EE9" w14:textId="77777777" w:rsidR="00F95DF4" w:rsidRDefault="0059517A">
            <w:r>
              <w:t>0.505</w:t>
            </w:r>
          </w:p>
        </w:tc>
      </w:tr>
      <w:tr w:rsidR="00F95DF4" w14:paraId="23DA38E7" w14:textId="77777777">
        <w:tc>
          <w:tcPr>
            <w:tcW w:w="3345" w:type="dxa"/>
            <w:vAlign w:val="center"/>
          </w:tcPr>
          <w:p w14:paraId="724EDACD" w14:textId="77777777" w:rsidR="00F95DF4" w:rsidRDefault="0059517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62CE61B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13847F7D" w14:textId="77777777" w:rsidR="00F95DF4" w:rsidRDefault="0059517A">
            <w:r>
              <w:t>0.030</w:t>
            </w:r>
          </w:p>
        </w:tc>
        <w:tc>
          <w:tcPr>
            <w:tcW w:w="1075" w:type="dxa"/>
            <w:vAlign w:val="center"/>
          </w:tcPr>
          <w:p w14:paraId="5D1BA48B" w14:textId="77777777" w:rsidR="00F95DF4" w:rsidRDefault="0059517A">
            <w:r>
              <w:t>0.320</w:t>
            </w:r>
          </w:p>
        </w:tc>
        <w:tc>
          <w:tcPr>
            <w:tcW w:w="848" w:type="dxa"/>
            <w:vAlign w:val="center"/>
          </w:tcPr>
          <w:p w14:paraId="088442F0" w14:textId="77777777" w:rsidR="00F95DF4" w:rsidRDefault="0059517A">
            <w:r>
              <w:t>1.10</w:t>
            </w:r>
          </w:p>
        </w:tc>
        <w:tc>
          <w:tcPr>
            <w:tcW w:w="1075" w:type="dxa"/>
            <w:vAlign w:val="center"/>
          </w:tcPr>
          <w:p w14:paraId="5508ADE1" w14:textId="77777777" w:rsidR="00F95DF4" w:rsidRDefault="0059517A">
            <w:r>
              <w:t>0.606</w:t>
            </w:r>
          </w:p>
        </w:tc>
        <w:tc>
          <w:tcPr>
            <w:tcW w:w="1064" w:type="dxa"/>
            <w:vAlign w:val="center"/>
          </w:tcPr>
          <w:p w14:paraId="49036F86" w14:textId="77777777" w:rsidR="00F95DF4" w:rsidRDefault="0059517A">
            <w:r>
              <w:t>0.213</w:t>
            </w:r>
          </w:p>
        </w:tc>
      </w:tr>
      <w:tr w:rsidR="00F95DF4" w14:paraId="1217F652" w14:textId="77777777">
        <w:tc>
          <w:tcPr>
            <w:tcW w:w="3345" w:type="dxa"/>
            <w:vAlign w:val="center"/>
          </w:tcPr>
          <w:p w14:paraId="05C5CBDD" w14:textId="77777777" w:rsidR="00F95DF4" w:rsidRDefault="0059517A">
            <w:r>
              <w:t>防水砂浆</w:t>
            </w:r>
          </w:p>
        </w:tc>
        <w:tc>
          <w:tcPr>
            <w:tcW w:w="848" w:type="dxa"/>
            <w:vAlign w:val="center"/>
          </w:tcPr>
          <w:p w14:paraId="102A9DE0" w14:textId="77777777" w:rsidR="00F95DF4" w:rsidRDefault="0059517A">
            <w:r>
              <w:t>20</w:t>
            </w:r>
          </w:p>
        </w:tc>
        <w:tc>
          <w:tcPr>
            <w:tcW w:w="1075" w:type="dxa"/>
            <w:vAlign w:val="center"/>
          </w:tcPr>
          <w:p w14:paraId="4DF763E1" w14:textId="77777777" w:rsidR="00F95DF4" w:rsidRDefault="0059517A">
            <w:r>
              <w:t>0.930</w:t>
            </w:r>
          </w:p>
        </w:tc>
        <w:tc>
          <w:tcPr>
            <w:tcW w:w="1075" w:type="dxa"/>
            <w:vAlign w:val="center"/>
          </w:tcPr>
          <w:p w14:paraId="26BF8FD9" w14:textId="77777777" w:rsidR="00F95DF4" w:rsidRDefault="0059517A">
            <w:r>
              <w:t>11.306</w:t>
            </w:r>
          </w:p>
        </w:tc>
        <w:tc>
          <w:tcPr>
            <w:tcW w:w="848" w:type="dxa"/>
            <w:vAlign w:val="center"/>
          </w:tcPr>
          <w:p w14:paraId="1DFE3AE5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3D262C79" w14:textId="77777777" w:rsidR="00F95DF4" w:rsidRDefault="0059517A">
            <w:r>
              <w:t>0.022</w:t>
            </w:r>
          </w:p>
        </w:tc>
        <w:tc>
          <w:tcPr>
            <w:tcW w:w="1064" w:type="dxa"/>
            <w:vAlign w:val="center"/>
          </w:tcPr>
          <w:p w14:paraId="7C84EA28" w14:textId="77777777" w:rsidR="00F95DF4" w:rsidRDefault="0059517A">
            <w:r>
              <w:t>0.243</w:t>
            </w:r>
          </w:p>
        </w:tc>
      </w:tr>
      <w:tr w:rsidR="00F95DF4" w14:paraId="5AAD14C2" w14:textId="77777777">
        <w:tc>
          <w:tcPr>
            <w:tcW w:w="3345" w:type="dxa"/>
            <w:vAlign w:val="center"/>
          </w:tcPr>
          <w:p w14:paraId="3C516FF2" w14:textId="77777777" w:rsidR="00F95DF4" w:rsidRDefault="005951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406DAF" w14:textId="77777777" w:rsidR="00F95DF4" w:rsidRDefault="0059517A">
            <w:r>
              <w:t>100</w:t>
            </w:r>
          </w:p>
        </w:tc>
        <w:tc>
          <w:tcPr>
            <w:tcW w:w="1075" w:type="dxa"/>
            <w:vAlign w:val="center"/>
          </w:tcPr>
          <w:p w14:paraId="11BC9317" w14:textId="77777777" w:rsidR="00F95DF4" w:rsidRDefault="0059517A">
            <w:r>
              <w:t>1.740</w:t>
            </w:r>
          </w:p>
        </w:tc>
        <w:tc>
          <w:tcPr>
            <w:tcW w:w="1075" w:type="dxa"/>
            <w:vAlign w:val="center"/>
          </w:tcPr>
          <w:p w14:paraId="0A639BE5" w14:textId="77777777" w:rsidR="00F95DF4" w:rsidRDefault="0059517A">
            <w:r>
              <w:t>17.060</w:t>
            </w:r>
          </w:p>
        </w:tc>
        <w:tc>
          <w:tcPr>
            <w:tcW w:w="848" w:type="dxa"/>
            <w:vAlign w:val="center"/>
          </w:tcPr>
          <w:p w14:paraId="2A605F0F" w14:textId="77777777" w:rsidR="00F95DF4" w:rsidRDefault="0059517A">
            <w:r>
              <w:t>1.00</w:t>
            </w:r>
          </w:p>
        </w:tc>
        <w:tc>
          <w:tcPr>
            <w:tcW w:w="1075" w:type="dxa"/>
            <w:vAlign w:val="center"/>
          </w:tcPr>
          <w:p w14:paraId="4E2B8523" w14:textId="77777777" w:rsidR="00F95DF4" w:rsidRDefault="0059517A">
            <w:r>
              <w:t>0.057</w:t>
            </w:r>
          </w:p>
        </w:tc>
        <w:tc>
          <w:tcPr>
            <w:tcW w:w="1064" w:type="dxa"/>
            <w:vAlign w:val="center"/>
          </w:tcPr>
          <w:p w14:paraId="769F5C83" w14:textId="77777777" w:rsidR="00F95DF4" w:rsidRDefault="0059517A">
            <w:r>
              <w:t>0.980</w:t>
            </w:r>
          </w:p>
        </w:tc>
      </w:tr>
      <w:tr w:rsidR="00F95DF4" w14:paraId="32D6344B" w14:textId="77777777">
        <w:tc>
          <w:tcPr>
            <w:tcW w:w="3345" w:type="dxa"/>
            <w:vAlign w:val="center"/>
          </w:tcPr>
          <w:p w14:paraId="3D024A64" w14:textId="77777777" w:rsidR="00F95DF4" w:rsidRDefault="005951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ECB818" w14:textId="77777777" w:rsidR="00F95DF4" w:rsidRDefault="0059517A">
            <w:r>
              <w:t>210</w:t>
            </w:r>
          </w:p>
        </w:tc>
        <w:tc>
          <w:tcPr>
            <w:tcW w:w="1075" w:type="dxa"/>
            <w:vAlign w:val="center"/>
          </w:tcPr>
          <w:p w14:paraId="635F3B6C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57777BBE" w14:textId="77777777" w:rsidR="00F95DF4" w:rsidRDefault="0059517A">
            <w:r>
              <w:t>－</w:t>
            </w:r>
          </w:p>
        </w:tc>
        <w:tc>
          <w:tcPr>
            <w:tcW w:w="848" w:type="dxa"/>
            <w:vAlign w:val="center"/>
          </w:tcPr>
          <w:p w14:paraId="1DD31C3D" w14:textId="77777777" w:rsidR="00F95DF4" w:rsidRDefault="0059517A">
            <w:r>
              <w:t>－</w:t>
            </w:r>
          </w:p>
        </w:tc>
        <w:tc>
          <w:tcPr>
            <w:tcW w:w="1075" w:type="dxa"/>
            <w:vAlign w:val="center"/>
          </w:tcPr>
          <w:p w14:paraId="46EF1F6F" w14:textId="77777777" w:rsidR="00F95DF4" w:rsidRDefault="0059517A">
            <w:r>
              <w:t>0.740</w:t>
            </w:r>
          </w:p>
        </w:tc>
        <w:tc>
          <w:tcPr>
            <w:tcW w:w="1064" w:type="dxa"/>
            <w:vAlign w:val="center"/>
          </w:tcPr>
          <w:p w14:paraId="5E95C5E8" w14:textId="77777777" w:rsidR="00F95DF4" w:rsidRDefault="0059517A">
            <w:r>
              <w:t>2.185</w:t>
            </w:r>
          </w:p>
        </w:tc>
      </w:tr>
      <w:tr w:rsidR="00F95DF4" w14:paraId="574AFD32" w14:textId="77777777">
        <w:tc>
          <w:tcPr>
            <w:tcW w:w="3345" w:type="dxa"/>
            <w:shd w:val="clear" w:color="auto" w:fill="E6E6E6"/>
            <w:vAlign w:val="center"/>
          </w:tcPr>
          <w:p w14:paraId="5EA0E102" w14:textId="77777777" w:rsidR="00F95DF4" w:rsidRDefault="0059517A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CE4F9AB" w14:textId="77777777" w:rsidR="00F95DF4" w:rsidRDefault="0059517A">
            <w:pPr>
              <w:jc w:val="center"/>
            </w:pPr>
            <w:r>
              <w:t>1.04</w:t>
            </w:r>
          </w:p>
        </w:tc>
      </w:tr>
      <w:tr w:rsidR="00F95DF4" w14:paraId="04B99D02" w14:textId="77777777">
        <w:tc>
          <w:tcPr>
            <w:tcW w:w="3345" w:type="dxa"/>
            <w:shd w:val="clear" w:color="auto" w:fill="E6E6E6"/>
            <w:vAlign w:val="center"/>
          </w:tcPr>
          <w:p w14:paraId="72E04C77" w14:textId="77777777" w:rsidR="00F95DF4" w:rsidRDefault="0059517A">
            <w:r>
              <w:t>数据来源</w:t>
            </w:r>
          </w:p>
        </w:tc>
        <w:tc>
          <w:tcPr>
            <w:tcW w:w="5985" w:type="dxa"/>
            <w:gridSpan w:val="6"/>
          </w:tcPr>
          <w:p w14:paraId="21E26140" w14:textId="77777777" w:rsidR="00F95DF4" w:rsidRDefault="0059517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54</w:t>
            </w:r>
            <w:r>
              <w:t>页</w:t>
            </w:r>
          </w:p>
        </w:tc>
      </w:tr>
    </w:tbl>
    <w:p w14:paraId="5FC91783" w14:textId="77777777" w:rsidR="00F95DF4" w:rsidRDefault="0059517A">
      <w:pPr>
        <w:pStyle w:val="2"/>
        <w:widowControl w:val="0"/>
        <w:rPr>
          <w:kern w:val="2"/>
        </w:rPr>
      </w:pPr>
      <w:bookmarkStart w:id="48" w:name="_Toc92396532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F95DF4" w14:paraId="26DF9547" w14:textId="77777777">
        <w:tc>
          <w:tcPr>
            <w:tcW w:w="645" w:type="dxa"/>
            <w:shd w:val="clear" w:color="auto" w:fill="E6E6E6"/>
            <w:vAlign w:val="center"/>
          </w:tcPr>
          <w:p w14:paraId="4097E8DD" w14:textId="77777777" w:rsidR="00F95DF4" w:rsidRDefault="0059517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ECD2BD2" w14:textId="77777777" w:rsidR="00F95DF4" w:rsidRDefault="0059517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016E058" w14:textId="77777777" w:rsidR="00F95DF4" w:rsidRDefault="0059517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8A96DA1" w14:textId="77777777" w:rsidR="00F95DF4" w:rsidRDefault="0059517A">
            <w:pPr>
              <w:jc w:val="center"/>
            </w:pPr>
            <w:r>
              <w:t>备注</w:t>
            </w:r>
          </w:p>
        </w:tc>
      </w:tr>
      <w:tr w:rsidR="00F95DF4" w14:paraId="5C03D569" w14:textId="77777777">
        <w:tc>
          <w:tcPr>
            <w:tcW w:w="645" w:type="dxa"/>
            <w:shd w:val="clear" w:color="auto" w:fill="E6E6E6"/>
            <w:vAlign w:val="center"/>
          </w:tcPr>
          <w:p w14:paraId="6A6E8BD3" w14:textId="77777777" w:rsidR="00F95DF4" w:rsidRDefault="0059517A">
            <w:r>
              <w:t>1</w:t>
            </w:r>
          </w:p>
        </w:tc>
        <w:tc>
          <w:tcPr>
            <w:tcW w:w="3667" w:type="dxa"/>
            <w:vAlign w:val="center"/>
          </w:tcPr>
          <w:p w14:paraId="2DF6FEFC" w14:textId="77777777" w:rsidR="00F95DF4" w:rsidRDefault="0059517A">
            <w:r>
              <w:t>木头夹层户门</w:t>
            </w:r>
          </w:p>
        </w:tc>
        <w:tc>
          <w:tcPr>
            <w:tcW w:w="1460" w:type="dxa"/>
            <w:vAlign w:val="center"/>
          </w:tcPr>
          <w:p w14:paraId="77A0E182" w14:textId="77777777" w:rsidR="00F95DF4" w:rsidRDefault="0059517A">
            <w:r>
              <w:t>0.789</w:t>
            </w:r>
          </w:p>
        </w:tc>
        <w:tc>
          <w:tcPr>
            <w:tcW w:w="3560" w:type="dxa"/>
            <w:vAlign w:val="center"/>
          </w:tcPr>
          <w:p w14:paraId="71F841DE" w14:textId="77777777" w:rsidR="00F95DF4" w:rsidRDefault="00F95DF4"/>
        </w:tc>
      </w:tr>
    </w:tbl>
    <w:p w14:paraId="1A1F0F6A" w14:textId="77777777" w:rsidR="00F95DF4" w:rsidRDefault="0059517A">
      <w:pPr>
        <w:pStyle w:val="2"/>
      </w:pPr>
      <w:bookmarkStart w:id="49" w:name="_Toc92396533"/>
      <w:r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F95DF4" w14:paraId="7CA86902" w14:textId="77777777">
        <w:tc>
          <w:tcPr>
            <w:tcW w:w="905" w:type="dxa"/>
            <w:shd w:val="clear" w:color="auto" w:fill="E6E6E6"/>
            <w:vAlign w:val="center"/>
          </w:tcPr>
          <w:p w14:paraId="349F090F" w14:textId="77777777" w:rsidR="00F95DF4" w:rsidRDefault="0059517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42B5D17" w14:textId="77777777" w:rsidR="00F95DF4" w:rsidRDefault="0059517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E9F10A0" w14:textId="77777777" w:rsidR="00F95DF4" w:rsidRDefault="0059517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4D98B9" w14:textId="77777777" w:rsidR="00F95DF4" w:rsidRDefault="0059517A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E8DFCD" w14:textId="77777777" w:rsidR="00F95DF4" w:rsidRDefault="0059517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EDE9935" w14:textId="77777777" w:rsidR="00F95DF4" w:rsidRDefault="0059517A">
            <w:pPr>
              <w:jc w:val="center"/>
            </w:pPr>
            <w:r>
              <w:t>备注</w:t>
            </w:r>
          </w:p>
        </w:tc>
      </w:tr>
      <w:tr w:rsidR="00F95DF4" w14:paraId="1A1CDBF3" w14:textId="77777777">
        <w:tc>
          <w:tcPr>
            <w:tcW w:w="905" w:type="dxa"/>
            <w:shd w:val="clear" w:color="auto" w:fill="E6E6E6"/>
            <w:vAlign w:val="center"/>
          </w:tcPr>
          <w:p w14:paraId="63D15B00" w14:textId="77777777" w:rsidR="00F95DF4" w:rsidRDefault="0059517A">
            <w:r>
              <w:t>1</w:t>
            </w:r>
          </w:p>
        </w:tc>
        <w:tc>
          <w:tcPr>
            <w:tcW w:w="2694" w:type="dxa"/>
            <w:vAlign w:val="center"/>
          </w:tcPr>
          <w:p w14:paraId="719CF0C7" w14:textId="77777777" w:rsidR="00F95DF4" w:rsidRDefault="0059517A">
            <w:r>
              <w:t>12mm</w:t>
            </w:r>
            <w:r>
              <w:t>氩气双银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832" w:type="dxa"/>
            <w:vAlign w:val="center"/>
          </w:tcPr>
          <w:p w14:paraId="2CCE0412" w14:textId="77777777" w:rsidR="00F95DF4" w:rsidRDefault="0059517A">
            <w:r>
              <w:t>1.500</w:t>
            </w:r>
          </w:p>
        </w:tc>
        <w:tc>
          <w:tcPr>
            <w:tcW w:w="956" w:type="dxa"/>
            <w:vAlign w:val="center"/>
          </w:tcPr>
          <w:p w14:paraId="767EF117" w14:textId="77777777" w:rsidR="00F95DF4" w:rsidRDefault="0059517A">
            <w:r>
              <w:t>0.380</w:t>
            </w:r>
          </w:p>
        </w:tc>
        <w:tc>
          <w:tcPr>
            <w:tcW w:w="956" w:type="dxa"/>
            <w:vAlign w:val="center"/>
          </w:tcPr>
          <w:p w14:paraId="7EF3F54A" w14:textId="77777777" w:rsidR="00F95DF4" w:rsidRDefault="0059517A">
            <w:r>
              <w:t>0.800</w:t>
            </w:r>
          </w:p>
        </w:tc>
        <w:tc>
          <w:tcPr>
            <w:tcW w:w="2988" w:type="dxa"/>
            <w:vAlign w:val="center"/>
          </w:tcPr>
          <w:p w14:paraId="7016147C" w14:textId="77777777" w:rsidR="00F95DF4" w:rsidRDefault="0059517A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</w:tbl>
    <w:p w14:paraId="602EB957" w14:textId="77777777" w:rsidR="00F95DF4" w:rsidRDefault="0059517A">
      <w:pPr>
        <w:pStyle w:val="1"/>
      </w:pPr>
      <w:bookmarkStart w:id="50" w:name="_Toc92396534"/>
      <w:r>
        <w:t>房间类型</w:t>
      </w:r>
      <w:bookmarkEnd w:id="50"/>
    </w:p>
    <w:p w14:paraId="7B89240E" w14:textId="77777777" w:rsidR="00F95DF4" w:rsidRDefault="0059517A">
      <w:pPr>
        <w:pStyle w:val="2"/>
        <w:widowControl w:val="0"/>
        <w:rPr>
          <w:kern w:val="2"/>
        </w:rPr>
      </w:pPr>
      <w:bookmarkStart w:id="51" w:name="_Toc92396535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95DF4" w14:paraId="54D936F0" w14:textId="77777777">
        <w:tc>
          <w:tcPr>
            <w:tcW w:w="1862" w:type="dxa"/>
            <w:shd w:val="clear" w:color="auto" w:fill="E6E6E6"/>
            <w:vAlign w:val="center"/>
          </w:tcPr>
          <w:p w14:paraId="57392B0A" w14:textId="77777777" w:rsidR="00F95DF4" w:rsidRDefault="0059517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350582" w14:textId="77777777" w:rsidR="00F95DF4" w:rsidRDefault="0059517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8213520" w14:textId="77777777" w:rsidR="00F95DF4" w:rsidRDefault="0059517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CFFF1DB" w14:textId="77777777" w:rsidR="00F95DF4" w:rsidRDefault="0059517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1EE213E" w14:textId="77777777" w:rsidR="00F95DF4" w:rsidRDefault="0059517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77E3AB0" w14:textId="77777777" w:rsidR="00F95DF4" w:rsidRDefault="0059517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9E52C0" w14:textId="77777777" w:rsidR="00F95DF4" w:rsidRDefault="0059517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95DF4" w14:paraId="5BFA0D61" w14:textId="77777777">
        <w:tc>
          <w:tcPr>
            <w:tcW w:w="1862" w:type="dxa"/>
            <w:shd w:val="clear" w:color="auto" w:fill="E6E6E6"/>
            <w:vAlign w:val="center"/>
          </w:tcPr>
          <w:p w14:paraId="2C1D6EF4" w14:textId="77777777" w:rsidR="00F95DF4" w:rsidRDefault="0059517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0365CD0" w14:textId="77777777" w:rsidR="00F95DF4" w:rsidRDefault="0059517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9346B1" w14:textId="77777777" w:rsidR="00F95DF4" w:rsidRDefault="0059517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D0BD7CE" w14:textId="77777777" w:rsidR="00F95DF4" w:rsidRDefault="0059517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62EA73" w14:textId="77777777" w:rsidR="00F95DF4" w:rsidRDefault="0059517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C93E48" w14:textId="77777777" w:rsidR="00F95DF4" w:rsidRDefault="0059517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667176A" w14:textId="77777777" w:rsidR="00F95DF4" w:rsidRDefault="0059517A">
            <w:pPr>
              <w:jc w:val="center"/>
            </w:pPr>
            <w:r>
              <w:t>15(W/m^2)</w:t>
            </w:r>
          </w:p>
        </w:tc>
      </w:tr>
      <w:tr w:rsidR="00F95DF4" w14:paraId="06B4285D" w14:textId="77777777">
        <w:tc>
          <w:tcPr>
            <w:tcW w:w="1862" w:type="dxa"/>
            <w:shd w:val="clear" w:color="auto" w:fill="E6E6E6"/>
            <w:vAlign w:val="center"/>
          </w:tcPr>
          <w:p w14:paraId="22E03435" w14:textId="77777777" w:rsidR="00F95DF4" w:rsidRDefault="0059517A">
            <w:r>
              <w:t>空房间</w:t>
            </w:r>
          </w:p>
        </w:tc>
        <w:tc>
          <w:tcPr>
            <w:tcW w:w="781" w:type="dxa"/>
            <w:vAlign w:val="center"/>
          </w:tcPr>
          <w:p w14:paraId="0E3F934C" w14:textId="77777777" w:rsidR="00F95DF4" w:rsidRDefault="0059517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8028D5F" w14:textId="77777777" w:rsidR="00F95DF4" w:rsidRDefault="0059517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4F64948" w14:textId="77777777" w:rsidR="00F95DF4" w:rsidRDefault="0059517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662BD9" w14:textId="77777777" w:rsidR="00F95DF4" w:rsidRDefault="0059517A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ACCB64" w14:textId="77777777" w:rsidR="00F95DF4" w:rsidRDefault="0059517A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103B7F0" w14:textId="77777777" w:rsidR="00F95DF4" w:rsidRDefault="0059517A">
            <w:pPr>
              <w:jc w:val="center"/>
            </w:pPr>
            <w:r>
              <w:t>0(W/m^2)</w:t>
            </w:r>
          </w:p>
        </w:tc>
      </w:tr>
    </w:tbl>
    <w:p w14:paraId="487D37C6" w14:textId="77777777" w:rsidR="00F95DF4" w:rsidRDefault="0059517A">
      <w:pPr>
        <w:pStyle w:val="2"/>
        <w:widowControl w:val="0"/>
        <w:rPr>
          <w:kern w:val="2"/>
        </w:rPr>
      </w:pPr>
      <w:bookmarkStart w:id="52" w:name="_Toc92396536"/>
      <w:r>
        <w:rPr>
          <w:kern w:val="2"/>
        </w:rPr>
        <w:t>作息时间表</w:t>
      </w:r>
      <w:bookmarkEnd w:id="52"/>
    </w:p>
    <w:p w14:paraId="06D190EB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B14B68" w14:textId="77777777" w:rsidR="00F95DF4" w:rsidRDefault="0059517A">
      <w:pPr>
        <w:pStyle w:val="1"/>
        <w:widowControl w:val="0"/>
        <w:rPr>
          <w:kern w:val="2"/>
          <w:szCs w:val="24"/>
        </w:rPr>
      </w:pPr>
      <w:bookmarkStart w:id="53" w:name="_Toc92396537"/>
      <w:r>
        <w:rPr>
          <w:kern w:val="2"/>
          <w:szCs w:val="24"/>
        </w:rPr>
        <w:t>系统设置</w:t>
      </w:r>
      <w:bookmarkEnd w:id="53"/>
    </w:p>
    <w:p w14:paraId="1CA6ABED" w14:textId="77777777" w:rsidR="00F95DF4" w:rsidRDefault="0059517A">
      <w:pPr>
        <w:pStyle w:val="2"/>
        <w:widowControl w:val="0"/>
        <w:rPr>
          <w:kern w:val="2"/>
        </w:rPr>
      </w:pPr>
      <w:bookmarkStart w:id="54" w:name="_Toc92396538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F95DF4" w14:paraId="1F6B6DB3" w14:textId="77777777">
        <w:tc>
          <w:tcPr>
            <w:tcW w:w="1131" w:type="dxa"/>
            <w:shd w:val="clear" w:color="auto" w:fill="E6E6E6"/>
            <w:vAlign w:val="center"/>
          </w:tcPr>
          <w:p w14:paraId="411E6017" w14:textId="77777777" w:rsidR="00F95DF4" w:rsidRDefault="0059517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926A6" w14:textId="77777777" w:rsidR="00F95DF4" w:rsidRDefault="0059517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82C9569" w14:textId="77777777" w:rsidR="00F95DF4" w:rsidRDefault="0059517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C8E39" w14:textId="77777777" w:rsidR="00F95DF4" w:rsidRDefault="0059517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C98F993" w14:textId="77777777" w:rsidR="00F95DF4" w:rsidRDefault="0059517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AB4037" w14:textId="77777777" w:rsidR="00F95DF4" w:rsidRDefault="0059517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BCB4037" w14:textId="77777777" w:rsidR="00F95DF4" w:rsidRDefault="0059517A">
            <w:pPr>
              <w:jc w:val="center"/>
            </w:pPr>
            <w:r>
              <w:t>包含的房间</w:t>
            </w:r>
          </w:p>
        </w:tc>
      </w:tr>
      <w:tr w:rsidR="00F95DF4" w14:paraId="4B048F5E" w14:textId="77777777">
        <w:tc>
          <w:tcPr>
            <w:tcW w:w="1131" w:type="dxa"/>
            <w:vAlign w:val="center"/>
          </w:tcPr>
          <w:p w14:paraId="775C3F32" w14:textId="77777777" w:rsidR="00F95DF4" w:rsidRDefault="0059517A">
            <w:r>
              <w:t>默认</w:t>
            </w:r>
          </w:p>
        </w:tc>
        <w:tc>
          <w:tcPr>
            <w:tcW w:w="1131" w:type="dxa"/>
            <w:vAlign w:val="center"/>
          </w:tcPr>
          <w:p w14:paraId="28F152D5" w14:textId="77777777" w:rsidR="00F95DF4" w:rsidRDefault="0059517A">
            <w:r>
              <w:t>全热回收</w:t>
            </w:r>
          </w:p>
        </w:tc>
        <w:tc>
          <w:tcPr>
            <w:tcW w:w="1528" w:type="dxa"/>
            <w:vAlign w:val="center"/>
          </w:tcPr>
          <w:p w14:paraId="4D037DFC" w14:textId="77777777" w:rsidR="00F95DF4" w:rsidRDefault="0059517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A0506C3" w14:textId="77777777" w:rsidR="00F95DF4" w:rsidRDefault="0059517A">
            <w:r>
              <w:t>冷</w:t>
            </w:r>
            <w:r>
              <w:t xml:space="preserve">:0.30, </w:t>
            </w:r>
            <w:r>
              <w:t>暖</w:t>
            </w:r>
            <w:r>
              <w:t>:0.60</w:t>
            </w:r>
          </w:p>
        </w:tc>
        <w:tc>
          <w:tcPr>
            <w:tcW w:w="735" w:type="dxa"/>
            <w:vAlign w:val="center"/>
          </w:tcPr>
          <w:p w14:paraId="4DE134FD" w14:textId="77777777" w:rsidR="00F95DF4" w:rsidRDefault="0059517A">
            <w:r>
              <w:t>1.00</w:t>
            </w:r>
          </w:p>
        </w:tc>
        <w:tc>
          <w:tcPr>
            <w:tcW w:w="956" w:type="dxa"/>
            <w:vAlign w:val="center"/>
          </w:tcPr>
          <w:p w14:paraId="53BAB90F" w14:textId="77777777" w:rsidR="00F95DF4" w:rsidRDefault="0059517A">
            <w:r>
              <w:t>3897.52</w:t>
            </w:r>
          </w:p>
        </w:tc>
        <w:tc>
          <w:tcPr>
            <w:tcW w:w="2830" w:type="dxa"/>
            <w:vAlign w:val="center"/>
          </w:tcPr>
          <w:p w14:paraId="3D5A448C" w14:textId="77777777" w:rsidR="00F95DF4" w:rsidRDefault="0059517A">
            <w:r>
              <w:t>所有房间</w:t>
            </w:r>
          </w:p>
        </w:tc>
      </w:tr>
    </w:tbl>
    <w:p w14:paraId="08FCE131" w14:textId="77777777" w:rsidR="00F95DF4" w:rsidRDefault="0059517A">
      <w:pPr>
        <w:pStyle w:val="2"/>
        <w:widowControl w:val="0"/>
        <w:rPr>
          <w:kern w:val="2"/>
        </w:rPr>
      </w:pPr>
      <w:bookmarkStart w:id="55" w:name="_Toc92396539"/>
      <w:r>
        <w:rPr>
          <w:kern w:val="2"/>
        </w:rPr>
        <w:t>运行时间表</w:t>
      </w:r>
      <w:bookmarkEnd w:id="55"/>
    </w:p>
    <w:p w14:paraId="6857D8AF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D20A125" w14:textId="77777777" w:rsidR="00F95DF4" w:rsidRDefault="0059517A">
      <w:pPr>
        <w:pStyle w:val="1"/>
        <w:widowControl w:val="0"/>
        <w:rPr>
          <w:kern w:val="2"/>
          <w:szCs w:val="24"/>
        </w:rPr>
      </w:pPr>
      <w:bookmarkStart w:id="56" w:name="_Toc92396540"/>
      <w:r>
        <w:rPr>
          <w:kern w:val="2"/>
          <w:szCs w:val="24"/>
        </w:rPr>
        <w:lastRenderedPageBreak/>
        <w:t>计算结果</w:t>
      </w:r>
      <w:bookmarkEnd w:id="56"/>
    </w:p>
    <w:p w14:paraId="37D2CDAD" w14:textId="77777777" w:rsidR="00F95DF4" w:rsidRDefault="0059517A">
      <w:pPr>
        <w:pStyle w:val="2"/>
        <w:widowControl w:val="0"/>
        <w:rPr>
          <w:kern w:val="2"/>
        </w:rPr>
      </w:pPr>
      <w:bookmarkStart w:id="57" w:name="_Toc92396541"/>
      <w:r>
        <w:rPr>
          <w:kern w:val="2"/>
        </w:rPr>
        <w:t>模拟周期</w:t>
      </w:r>
      <w:bookmarkEnd w:id="57"/>
    </w:p>
    <w:p w14:paraId="2D293965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18B9F7A" w14:textId="77777777" w:rsidR="00F95DF4" w:rsidRDefault="0059517A">
      <w:pPr>
        <w:pStyle w:val="2"/>
        <w:widowControl w:val="0"/>
        <w:rPr>
          <w:kern w:val="2"/>
        </w:rPr>
      </w:pPr>
      <w:bookmarkStart w:id="58" w:name="_Toc92396542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F95DF4" w14:paraId="2FD4F94E" w14:textId="77777777">
        <w:tc>
          <w:tcPr>
            <w:tcW w:w="1975" w:type="dxa"/>
            <w:shd w:val="clear" w:color="auto" w:fill="E6E6E6"/>
            <w:vAlign w:val="center"/>
          </w:tcPr>
          <w:p w14:paraId="0471BF40" w14:textId="77777777" w:rsidR="00F95DF4" w:rsidRDefault="0059517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C2A902" w14:textId="77777777" w:rsidR="00F95DF4" w:rsidRDefault="0059517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DA7264" w14:textId="77777777" w:rsidR="00F95DF4" w:rsidRDefault="0059517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F6336CD" w14:textId="77777777" w:rsidR="00F95DF4" w:rsidRDefault="0059517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3A3376" w14:textId="77777777" w:rsidR="00F95DF4" w:rsidRDefault="0059517A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F95DF4" w14:paraId="183132D1" w14:textId="77777777">
        <w:tc>
          <w:tcPr>
            <w:tcW w:w="1975" w:type="dxa"/>
            <w:shd w:val="clear" w:color="auto" w:fill="E6E6E6"/>
            <w:vAlign w:val="center"/>
          </w:tcPr>
          <w:p w14:paraId="186CEB19" w14:textId="77777777" w:rsidR="00F95DF4" w:rsidRDefault="0059517A">
            <w:r>
              <w:t>默认系统</w:t>
            </w:r>
          </w:p>
        </w:tc>
        <w:tc>
          <w:tcPr>
            <w:tcW w:w="1839" w:type="dxa"/>
            <w:vAlign w:val="center"/>
          </w:tcPr>
          <w:p w14:paraId="2583D5AE" w14:textId="77777777" w:rsidR="00F95DF4" w:rsidRDefault="0059517A">
            <w:r>
              <w:t>12604</w:t>
            </w:r>
          </w:p>
        </w:tc>
        <w:tc>
          <w:tcPr>
            <w:tcW w:w="1839" w:type="dxa"/>
            <w:vAlign w:val="center"/>
          </w:tcPr>
          <w:p w14:paraId="4DA94582" w14:textId="77777777" w:rsidR="00F95DF4" w:rsidRDefault="0059517A">
            <w:r>
              <w:t>3</w:t>
            </w:r>
          </w:p>
        </w:tc>
        <w:tc>
          <w:tcPr>
            <w:tcW w:w="1839" w:type="dxa"/>
            <w:vAlign w:val="center"/>
          </w:tcPr>
          <w:p w14:paraId="71DC6923" w14:textId="77777777" w:rsidR="00F95DF4" w:rsidRDefault="0059517A">
            <w:r>
              <w:t>12002</w:t>
            </w:r>
          </w:p>
        </w:tc>
        <w:tc>
          <w:tcPr>
            <w:tcW w:w="1839" w:type="dxa"/>
            <w:vAlign w:val="center"/>
          </w:tcPr>
          <w:p w14:paraId="2FBA468C" w14:textId="77777777" w:rsidR="00F95DF4" w:rsidRDefault="0059517A">
            <w:r>
              <w:t>3</w:t>
            </w:r>
          </w:p>
        </w:tc>
      </w:tr>
      <w:tr w:rsidR="00F95DF4" w14:paraId="6CA6BAD9" w14:textId="77777777">
        <w:tc>
          <w:tcPr>
            <w:tcW w:w="1975" w:type="dxa"/>
            <w:shd w:val="clear" w:color="auto" w:fill="E6E6E6"/>
            <w:vAlign w:val="center"/>
          </w:tcPr>
          <w:p w14:paraId="32773A1E" w14:textId="77777777" w:rsidR="00F95DF4" w:rsidRDefault="0059517A">
            <w:r>
              <w:t>总计</w:t>
            </w:r>
          </w:p>
        </w:tc>
        <w:tc>
          <w:tcPr>
            <w:tcW w:w="1839" w:type="dxa"/>
            <w:vAlign w:val="center"/>
          </w:tcPr>
          <w:p w14:paraId="22FD6199" w14:textId="77777777" w:rsidR="00F95DF4" w:rsidRDefault="0059517A">
            <w:r>
              <w:t>12604</w:t>
            </w:r>
          </w:p>
        </w:tc>
        <w:tc>
          <w:tcPr>
            <w:tcW w:w="1839" w:type="dxa"/>
            <w:vAlign w:val="center"/>
          </w:tcPr>
          <w:p w14:paraId="6D95F61B" w14:textId="77777777" w:rsidR="00F95DF4" w:rsidRDefault="0059517A">
            <w:r>
              <w:t>3</w:t>
            </w:r>
          </w:p>
        </w:tc>
        <w:tc>
          <w:tcPr>
            <w:tcW w:w="1839" w:type="dxa"/>
            <w:vAlign w:val="center"/>
          </w:tcPr>
          <w:p w14:paraId="2D0F6D9C" w14:textId="77777777" w:rsidR="00F95DF4" w:rsidRDefault="0059517A">
            <w:r>
              <w:t>12002</w:t>
            </w:r>
          </w:p>
        </w:tc>
        <w:tc>
          <w:tcPr>
            <w:tcW w:w="1839" w:type="dxa"/>
            <w:vAlign w:val="center"/>
          </w:tcPr>
          <w:p w14:paraId="43ECC0A1" w14:textId="77777777" w:rsidR="00F95DF4" w:rsidRDefault="0059517A">
            <w:r>
              <w:t>3</w:t>
            </w:r>
          </w:p>
        </w:tc>
      </w:tr>
    </w:tbl>
    <w:p w14:paraId="535B1948" w14:textId="77777777" w:rsidR="00F95DF4" w:rsidRDefault="0059517A">
      <w:r>
        <w:rPr>
          <w:noProof/>
        </w:rPr>
        <w:drawing>
          <wp:inline distT="0" distB="0" distL="0" distR="0" wp14:anchorId="18365521" wp14:editId="776C82CA">
            <wp:extent cx="5667375" cy="2705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C222" w14:textId="77777777" w:rsidR="00F95DF4" w:rsidRDefault="00F95DF4"/>
    <w:p w14:paraId="51559088" w14:textId="77777777" w:rsidR="00F95DF4" w:rsidRDefault="0059517A">
      <w:pPr>
        <w:pStyle w:val="2"/>
        <w:widowControl w:val="0"/>
        <w:rPr>
          <w:kern w:val="2"/>
        </w:rPr>
      </w:pPr>
      <w:bookmarkStart w:id="59" w:name="_Toc92396543"/>
      <w:r>
        <w:rPr>
          <w:kern w:val="2"/>
        </w:rPr>
        <w:t>能耗分项统计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F95DF4" w14:paraId="5C158343" w14:textId="77777777">
        <w:tc>
          <w:tcPr>
            <w:tcW w:w="1641" w:type="dxa"/>
            <w:shd w:val="clear" w:color="auto" w:fill="E6E6E6"/>
            <w:vAlign w:val="center"/>
          </w:tcPr>
          <w:p w14:paraId="5A9686C0" w14:textId="77777777" w:rsidR="00F95DF4" w:rsidRDefault="0059517A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BC4951" w14:textId="77777777" w:rsidR="00F95DF4" w:rsidRDefault="0059517A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5592E6" w14:textId="77777777" w:rsidR="00F95DF4" w:rsidRDefault="0059517A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AF15FAB" w14:textId="77777777" w:rsidR="00F95DF4" w:rsidRDefault="0059517A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8EFDBFF" w14:textId="77777777" w:rsidR="00F95DF4" w:rsidRDefault="0059517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D773F1" w14:textId="77777777" w:rsidR="00F95DF4" w:rsidRDefault="0059517A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87C822" w14:textId="77777777" w:rsidR="00F95DF4" w:rsidRDefault="0059517A">
            <w:pPr>
              <w:jc w:val="center"/>
            </w:pPr>
            <w:r>
              <w:t>合计</w:t>
            </w:r>
          </w:p>
        </w:tc>
      </w:tr>
      <w:tr w:rsidR="00F95DF4" w14:paraId="0004B750" w14:textId="77777777">
        <w:tc>
          <w:tcPr>
            <w:tcW w:w="1641" w:type="dxa"/>
            <w:shd w:val="clear" w:color="auto" w:fill="E6E6E6"/>
            <w:vAlign w:val="center"/>
          </w:tcPr>
          <w:p w14:paraId="4059830C" w14:textId="77777777" w:rsidR="00F95DF4" w:rsidRDefault="0059517A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50537CE" w14:textId="77777777" w:rsidR="00F95DF4" w:rsidRDefault="0059517A">
            <w:r>
              <w:t>-158070</w:t>
            </w:r>
          </w:p>
        </w:tc>
        <w:tc>
          <w:tcPr>
            <w:tcW w:w="1415" w:type="dxa"/>
            <w:vAlign w:val="center"/>
          </w:tcPr>
          <w:p w14:paraId="743AA882" w14:textId="77777777" w:rsidR="00F95DF4" w:rsidRDefault="0059517A">
            <w:r>
              <w:t>44570</w:t>
            </w:r>
          </w:p>
        </w:tc>
        <w:tc>
          <w:tcPr>
            <w:tcW w:w="1301" w:type="dxa"/>
            <w:vAlign w:val="center"/>
          </w:tcPr>
          <w:p w14:paraId="095F78CB" w14:textId="77777777" w:rsidR="00F95DF4" w:rsidRDefault="0059517A">
            <w:r>
              <w:t>16951</w:t>
            </w:r>
          </w:p>
        </w:tc>
        <w:tc>
          <w:tcPr>
            <w:tcW w:w="1409" w:type="dxa"/>
            <w:vAlign w:val="center"/>
          </w:tcPr>
          <w:p w14:paraId="2EA9B713" w14:textId="77777777" w:rsidR="00F95DF4" w:rsidRDefault="0059517A">
            <w:r>
              <w:t>-66649</w:t>
            </w:r>
          </w:p>
        </w:tc>
        <w:tc>
          <w:tcPr>
            <w:tcW w:w="1018" w:type="dxa"/>
            <w:vAlign w:val="center"/>
          </w:tcPr>
          <w:p w14:paraId="3FE117A3" w14:textId="77777777" w:rsidR="00F95DF4" w:rsidRDefault="0059517A">
            <w:r>
              <w:t>-39493</w:t>
            </w:r>
          </w:p>
        </w:tc>
        <w:tc>
          <w:tcPr>
            <w:tcW w:w="1131" w:type="dxa"/>
            <w:vAlign w:val="center"/>
          </w:tcPr>
          <w:p w14:paraId="3954A9D9" w14:textId="77777777" w:rsidR="00F95DF4" w:rsidRDefault="0059517A">
            <w:r>
              <w:t>-123704</w:t>
            </w:r>
          </w:p>
        </w:tc>
      </w:tr>
      <w:tr w:rsidR="00F95DF4" w14:paraId="6EF530A5" w14:textId="77777777">
        <w:tc>
          <w:tcPr>
            <w:tcW w:w="1641" w:type="dxa"/>
            <w:shd w:val="clear" w:color="auto" w:fill="E6E6E6"/>
            <w:vAlign w:val="center"/>
          </w:tcPr>
          <w:p w14:paraId="4FF9247F" w14:textId="77777777" w:rsidR="00F95DF4" w:rsidRDefault="0059517A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3F9EAF7" w14:textId="77777777" w:rsidR="00F95DF4" w:rsidRDefault="0059517A">
            <w:r>
              <w:t>1424</w:t>
            </w:r>
          </w:p>
        </w:tc>
        <w:tc>
          <w:tcPr>
            <w:tcW w:w="1415" w:type="dxa"/>
            <w:vAlign w:val="center"/>
          </w:tcPr>
          <w:p w14:paraId="45B7CA5D" w14:textId="77777777" w:rsidR="00F95DF4" w:rsidRDefault="0059517A">
            <w:r>
              <w:t>39811</w:t>
            </w:r>
          </w:p>
        </w:tc>
        <w:tc>
          <w:tcPr>
            <w:tcW w:w="1301" w:type="dxa"/>
            <w:vAlign w:val="center"/>
          </w:tcPr>
          <w:p w14:paraId="36DB3A50" w14:textId="77777777" w:rsidR="00F95DF4" w:rsidRDefault="0059517A">
            <w:r>
              <w:t>16277</w:t>
            </w:r>
          </w:p>
        </w:tc>
        <w:tc>
          <w:tcPr>
            <w:tcW w:w="1409" w:type="dxa"/>
            <w:vAlign w:val="center"/>
          </w:tcPr>
          <w:p w14:paraId="1358D174" w14:textId="77777777" w:rsidR="00F95DF4" w:rsidRDefault="0059517A">
            <w:r>
              <w:t>16621</w:t>
            </w:r>
          </w:p>
        </w:tc>
        <w:tc>
          <w:tcPr>
            <w:tcW w:w="1018" w:type="dxa"/>
            <w:vAlign w:val="center"/>
          </w:tcPr>
          <w:p w14:paraId="51680011" w14:textId="77777777" w:rsidR="00F95DF4" w:rsidRDefault="0059517A">
            <w:r>
              <w:t>400</w:t>
            </w:r>
          </w:p>
        </w:tc>
        <w:tc>
          <w:tcPr>
            <w:tcW w:w="1131" w:type="dxa"/>
            <w:vAlign w:val="center"/>
          </w:tcPr>
          <w:p w14:paraId="1DD77D78" w14:textId="77777777" w:rsidR="00F95DF4" w:rsidRDefault="0059517A">
            <w:r>
              <w:t>73733</w:t>
            </w:r>
          </w:p>
        </w:tc>
      </w:tr>
    </w:tbl>
    <w:p w14:paraId="4F5811CB" w14:textId="77777777" w:rsidR="00F95DF4" w:rsidRDefault="0059517A">
      <w:r>
        <w:rPr>
          <w:noProof/>
        </w:rPr>
        <w:lastRenderedPageBreak/>
        <w:drawing>
          <wp:inline distT="0" distB="0" distL="0" distR="0" wp14:anchorId="18E27B3E" wp14:editId="439EB6BD">
            <wp:extent cx="5667375" cy="30289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694C" w14:textId="77777777" w:rsidR="00F95DF4" w:rsidRDefault="00F95DF4"/>
    <w:p w14:paraId="64674633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AD559DC" wp14:editId="25E527A9">
            <wp:extent cx="5667375" cy="29813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CF834" w14:textId="77777777" w:rsidR="00F95DF4" w:rsidRDefault="0059517A">
      <w:pPr>
        <w:pStyle w:val="2"/>
        <w:widowControl w:val="0"/>
        <w:rPr>
          <w:kern w:val="2"/>
        </w:rPr>
      </w:pPr>
      <w:bookmarkStart w:id="60" w:name="_Toc92396544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95DF4" w14:paraId="50ECE8D5" w14:textId="77777777">
        <w:tc>
          <w:tcPr>
            <w:tcW w:w="854" w:type="dxa"/>
            <w:shd w:val="clear" w:color="auto" w:fill="E6E6E6"/>
            <w:vAlign w:val="center"/>
          </w:tcPr>
          <w:p w14:paraId="4BCADADA" w14:textId="77777777" w:rsidR="00F95DF4" w:rsidRDefault="0059517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AAF9E" w14:textId="77777777" w:rsidR="00F95DF4" w:rsidRDefault="0059517A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7012BF" w14:textId="77777777" w:rsidR="00F95DF4" w:rsidRDefault="0059517A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BF4C4" w14:textId="77777777" w:rsidR="00F95DF4" w:rsidRDefault="0059517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39D2B3" w14:textId="77777777" w:rsidR="00F95DF4" w:rsidRDefault="0059517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551283" w14:textId="77777777" w:rsidR="00F95DF4" w:rsidRDefault="0059517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B4249A" w14:textId="77777777" w:rsidR="00F95DF4" w:rsidRDefault="0059517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95DF4" w14:paraId="11A49129" w14:textId="77777777">
        <w:tc>
          <w:tcPr>
            <w:tcW w:w="854" w:type="dxa"/>
            <w:shd w:val="clear" w:color="auto" w:fill="E6E6E6"/>
            <w:vAlign w:val="center"/>
          </w:tcPr>
          <w:p w14:paraId="2BAD18C2" w14:textId="77777777" w:rsidR="00F95DF4" w:rsidRDefault="0059517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9B9B1A" w14:textId="77777777" w:rsidR="00F95DF4" w:rsidRDefault="0059517A">
            <w:pPr>
              <w:jc w:val="right"/>
            </w:pPr>
            <w:r>
              <w:t>27099</w:t>
            </w:r>
          </w:p>
        </w:tc>
        <w:tc>
          <w:tcPr>
            <w:tcW w:w="1188" w:type="dxa"/>
            <w:vAlign w:val="center"/>
          </w:tcPr>
          <w:p w14:paraId="2E99F902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F27CEB" w14:textId="77777777" w:rsidR="00F95DF4" w:rsidRDefault="0059517A">
            <w:pPr>
              <w:jc w:val="right"/>
            </w:pPr>
            <w:r>
              <w:rPr>
                <w:color w:val="FF0000"/>
              </w:rPr>
              <w:t>656.196</w:t>
            </w:r>
          </w:p>
        </w:tc>
        <w:tc>
          <w:tcPr>
            <w:tcW w:w="1862" w:type="dxa"/>
            <w:vAlign w:val="center"/>
          </w:tcPr>
          <w:p w14:paraId="68AF303D" w14:textId="77777777" w:rsidR="00F95DF4" w:rsidRDefault="0059517A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3DA9171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0A6A81" w14:textId="77777777" w:rsidR="00F95DF4" w:rsidRDefault="0059517A">
            <w:r>
              <w:t>--</w:t>
            </w:r>
          </w:p>
        </w:tc>
      </w:tr>
      <w:tr w:rsidR="00F95DF4" w14:paraId="5A5347BF" w14:textId="77777777">
        <w:tc>
          <w:tcPr>
            <w:tcW w:w="854" w:type="dxa"/>
            <w:shd w:val="clear" w:color="auto" w:fill="E6E6E6"/>
            <w:vAlign w:val="center"/>
          </w:tcPr>
          <w:p w14:paraId="71619182" w14:textId="77777777" w:rsidR="00F95DF4" w:rsidRDefault="0059517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180A3C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4D69C1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DECF4E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C3B409" w14:textId="77777777" w:rsidR="00F95DF4" w:rsidRDefault="0059517A">
            <w:r>
              <w:t>--</w:t>
            </w:r>
          </w:p>
        </w:tc>
        <w:tc>
          <w:tcPr>
            <w:tcW w:w="1188" w:type="dxa"/>
            <w:vAlign w:val="center"/>
          </w:tcPr>
          <w:p w14:paraId="08DE9730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5ABEB6" w14:textId="77777777" w:rsidR="00F95DF4" w:rsidRDefault="0059517A">
            <w:r>
              <w:t>--</w:t>
            </w:r>
          </w:p>
        </w:tc>
      </w:tr>
      <w:tr w:rsidR="00F95DF4" w14:paraId="2D323254" w14:textId="77777777">
        <w:tc>
          <w:tcPr>
            <w:tcW w:w="854" w:type="dxa"/>
            <w:shd w:val="clear" w:color="auto" w:fill="E6E6E6"/>
            <w:vAlign w:val="center"/>
          </w:tcPr>
          <w:p w14:paraId="47F45F5A" w14:textId="77777777" w:rsidR="00F95DF4" w:rsidRDefault="0059517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FAC7EE" w14:textId="77777777" w:rsidR="00F95DF4" w:rsidRDefault="0059517A">
            <w:pPr>
              <w:jc w:val="right"/>
            </w:pPr>
            <w:r>
              <w:t>22625</w:t>
            </w:r>
          </w:p>
        </w:tc>
        <w:tc>
          <w:tcPr>
            <w:tcW w:w="1188" w:type="dxa"/>
            <w:vAlign w:val="center"/>
          </w:tcPr>
          <w:p w14:paraId="23D4ACD6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F74A23" w14:textId="77777777" w:rsidR="00F95DF4" w:rsidRDefault="0059517A">
            <w:pPr>
              <w:jc w:val="right"/>
            </w:pPr>
            <w:r>
              <w:t>477.794</w:t>
            </w:r>
          </w:p>
        </w:tc>
        <w:tc>
          <w:tcPr>
            <w:tcW w:w="1862" w:type="dxa"/>
            <w:vAlign w:val="center"/>
          </w:tcPr>
          <w:p w14:paraId="19E3E3A1" w14:textId="77777777" w:rsidR="00F95DF4" w:rsidRDefault="0059517A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A052D5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9689D2" w14:textId="77777777" w:rsidR="00F95DF4" w:rsidRDefault="0059517A">
            <w:r>
              <w:t>--</w:t>
            </w:r>
          </w:p>
        </w:tc>
      </w:tr>
      <w:tr w:rsidR="00F95DF4" w14:paraId="334200CB" w14:textId="77777777">
        <w:tc>
          <w:tcPr>
            <w:tcW w:w="854" w:type="dxa"/>
            <w:shd w:val="clear" w:color="auto" w:fill="E6E6E6"/>
            <w:vAlign w:val="center"/>
          </w:tcPr>
          <w:p w14:paraId="79C18FB6" w14:textId="77777777" w:rsidR="00F95DF4" w:rsidRDefault="0059517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B33919" w14:textId="77777777" w:rsidR="00F95DF4" w:rsidRDefault="0059517A">
            <w:pPr>
              <w:jc w:val="right"/>
            </w:pPr>
            <w:r>
              <w:t>4299</w:t>
            </w:r>
          </w:p>
        </w:tc>
        <w:tc>
          <w:tcPr>
            <w:tcW w:w="1188" w:type="dxa"/>
            <w:vAlign w:val="center"/>
          </w:tcPr>
          <w:p w14:paraId="23A230DA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38DA96" w14:textId="77777777" w:rsidR="00F95DF4" w:rsidRDefault="0059517A">
            <w:pPr>
              <w:jc w:val="right"/>
            </w:pPr>
            <w:r>
              <w:t>300.464</w:t>
            </w:r>
          </w:p>
        </w:tc>
        <w:tc>
          <w:tcPr>
            <w:tcW w:w="1862" w:type="dxa"/>
            <w:vAlign w:val="center"/>
          </w:tcPr>
          <w:p w14:paraId="40267998" w14:textId="77777777" w:rsidR="00F95DF4" w:rsidRDefault="0059517A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13928A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E97533" w14:textId="77777777" w:rsidR="00F95DF4" w:rsidRDefault="0059517A">
            <w:r>
              <w:t>--</w:t>
            </w:r>
          </w:p>
        </w:tc>
      </w:tr>
      <w:tr w:rsidR="00F95DF4" w14:paraId="40DD2698" w14:textId="77777777">
        <w:tc>
          <w:tcPr>
            <w:tcW w:w="854" w:type="dxa"/>
            <w:shd w:val="clear" w:color="auto" w:fill="E6E6E6"/>
            <w:vAlign w:val="center"/>
          </w:tcPr>
          <w:p w14:paraId="0625285E" w14:textId="77777777" w:rsidR="00F95DF4" w:rsidRDefault="0059517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8A4F9A" w14:textId="77777777" w:rsidR="00F95DF4" w:rsidRDefault="0059517A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71C9C4B" w14:textId="77777777" w:rsidR="00F95DF4" w:rsidRDefault="0059517A">
            <w:pPr>
              <w:jc w:val="right"/>
            </w:pPr>
            <w:r>
              <w:t>5972</w:t>
            </w:r>
          </w:p>
        </w:tc>
        <w:tc>
          <w:tcPr>
            <w:tcW w:w="1188" w:type="dxa"/>
            <w:vAlign w:val="center"/>
          </w:tcPr>
          <w:p w14:paraId="6FA49873" w14:textId="77777777" w:rsidR="00F95DF4" w:rsidRDefault="0059517A">
            <w:pPr>
              <w:jc w:val="right"/>
            </w:pPr>
            <w:r>
              <w:t>9.922</w:t>
            </w:r>
          </w:p>
        </w:tc>
        <w:tc>
          <w:tcPr>
            <w:tcW w:w="1862" w:type="dxa"/>
            <w:vAlign w:val="center"/>
          </w:tcPr>
          <w:p w14:paraId="18795E41" w14:textId="77777777" w:rsidR="00F95DF4" w:rsidRDefault="0059517A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219B70" w14:textId="77777777" w:rsidR="00F95DF4" w:rsidRDefault="0059517A">
            <w:pPr>
              <w:jc w:val="right"/>
            </w:pPr>
            <w:r>
              <w:t>139.285</w:t>
            </w:r>
          </w:p>
        </w:tc>
        <w:tc>
          <w:tcPr>
            <w:tcW w:w="1862" w:type="dxa"/>
            <w:vAlign w:val="center"/>
          </w:tcPr>
          <w:p w14:paraId="3B54D787" w14:textId="77777777" w:rsidR="00F95DF4" w:rsidRDefault="0059517A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95DF4" w14:paraId="02320BEA" w14:textId="77777777">
        <w:tc>
          <w:tcPr>
            <w:tcW w:w="854" w:type="dxa"/>
            <w:shd w:val="clear" w:color="auto" w:fill="E6E6E6"/>
            <w:vAlign w:val="center"/>
          </w:tcPr>
          <w:p w14:paraId="7F1E69CF" w14:textId="77777777" w:rsidR="00F95DF4" w:rsidRDefault="0059517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CE2D2C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A7DE4F" w14:textId="77777777" w:rsidR="00F95DF4" w:rsidRDefault="0059517A">
            <w:pPr>
              <w:jc w:val="right"/>
            </w:pPr>
            <w:r>
              <w:t>24092</w:t>
            </w:r>
          </w:p>
        </w:tc>
        <w:tc>
          <w:tcPr>
            <w:tcW w:w="1188" w:type="dxa"/>
            <w:vAlign w:val="center"/>
          </w:tcPr>
          <w:p w14:paraId="6F0830B2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411F1E" w14:textId="77777777" w:rsidR="00F95DF4" w:rsidRDefault="0059517A">
            <w:r>
              <w:t>--</w:t>
            </w:r>
          </w:p>
        </w:tc>
        <w:tc>
          <w:tcPr>
            <w:tcW w:w="1188" w:type="dxa"/>
            <w:vAlign w:val="center"/>
          </w:tcPr>
          <w:p w14:paraId="65537E83" w14:textId="77777777" w:rsidR="00F95DF4" w:rsidRDefault="0059517A">
            <w:pPr>
              <w:jc w:val="right"/>
            </w:pPr>
            <w:r>
              <w:t>177.334</w:t>
            </w:r>
          </w:p>
        </w:tc>
        <w:tc>
          <w:tcPr>
            <w:tcW w:w="1862" w:type="dxa"/>
            <w:vAlign w:val="center"/>
          </w:tcPr>
          <w:p w14:paraId="4F2965C5" w14:textId="77777777" w:rsidR="00F95DF4" w:rsidRDefault="0059517A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95DF4" w14:paraId="7D06ED7A" w14:textId="77777777">
        <w:tc>
          <w:tcPr>
            <w:tcW w:w="854" w:type="dxa"/>
            <w:shd w:val="clear" w:color="auto" w:fill="E6E6E6"/>
            <w:vAlign w:val="center"/>
          </w:tcPr>
          <w:p w14:paraId="54FFBF36" w14:textId="77777777" w:rsidR="00F95DF4" w:rsidRDefault="0059517A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576517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CE1879" w14:textId="77777777" w:rsidR="00F95DF4" w:rsidRDefault="0059517A">
            <w:pPr>
              <w:jc w:val="right"/>
            </w:pPr>
            <w:r>
              <w:t>17014</w:t>
            </w:r>
          </w:p>
        </w:tc>
        <w:tc>
          <w:tcPr>
            <w:tcW w:w="1188" w:type="dxa"/>
            <w:vAlign w:val="center"/>
          </w:tcPr>
          <w:p w14:paraId="068D89D7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DB333" w14:textId="77777777" w:rsidR="00F95DF4" w:rsidRDefault="0059517A">
            <w:r>
              <w:t>--</w:t>
            </w:r>
          </w:p>
        </w:tc>
        <w:tc>
          <w:tcPr>
            <w:tcW w:w="1188" w:type="dxa"/>
            <w:vAlign w:val="center"/>
          </w:tcPr>
          <w:p w14:paraId="0000B147" w14:textId="77777777" w:rsidR="00F95DF4" w:rsidRDefault="0059517A">
            <w:pPr>
              <w:jc w:val="right"/>
            </w:pPr>
            <w:r>
              <w:t>210.689</w:t>
            </w:r>
          </w:p>
        </w:tc>
        <w:tc>
          <w:tcPr>
            <w:tcW w:w="1862" w:type="dxa"/>
            <w:vAlign w:val="center"/>
          </w:tcPr>
          <w:p w14:paraId="359DAD1C" w14:textId="77777777" w:rsidR="00F95DF4" w:rsidRDefault="0059517A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95DF4" w14:paraId="0B00CC7A" w14:textId="77777777">
        <w:tc>
          <w:tcPr>
            <w:tcW w:w="854" w:type="dxa"/>
            <w:shd w:val="clear" w:color="auto" w:fill="E6E6E6"/>
            <w:vAlign w:val="center"/>
          </w:tcPr>
          <w:p w14:paraId="0DD154F0" w14:textId="77777777" w:rsidR="00F95DF4" w:rsidRDefault="0059517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B43928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016F53" w14:textId="77777777" w:rsidR="00F95DF4" w:rsidRDefault="0059517A">
            <w:pPr>
              <w:jc w:val="right"/>
            </w:pPr>
            <w:r>
              <w:t>12209</w:t>
            </w:r>
          </w:p>
        </w:tc>
        <w:tc>
          <w:tcPr>
            <w:tcW w:w="1188" w:type="dxa"/>
            <w:vAlign w:val="center"/>
          </w:tcPr>
          <w:p w14:paraId="1D189B0C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00D14F" w14:textId="77777777" w:rsidR="00F95DF4" w:rsidRDefault="0059517A">
            <w:r>
              <w:t>--</w:t>
            </w:r>
          </w:p>
        </w:tc>
        <w:tc>
          <w:tcPr>
            <w:tcW w:w="1188" w:type="dxa"/>
            <w:vAlign w:val="center"/>
          </w:tcPr>
          <w:p w14:paraId="3E6A9526" w14:textId="77777777" w:rsidR="00F95DF4" w:rsidRDefault="0059517A">
            <w:pPr>
              <w:jc w:val="right"/>
            </w:pPr>
            <w:r>
              <w:rPr>
                <w:color w:val="0000FF"/>
              </w:rPr>
              <w:t>408.292</w:t>
            </w:r>
          </w:p>
        </w:tc>
        <w:tc>
          <w:tcPr>
            <w:tcW w:w="1862" w:type="dxa"/>
            <w:vAlign w:val="center"/>
          </w:tcPr>
          <w:p w14:paraId="19E8974B" w14:textId="77777777" w:rsidR="00F95DF4" w:rsidRDefault="0059517A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F95DF4" w14:paraId="40A2A47D" w14:textId="77777777">
        <w:tc>
          <w:tcPr>
            <w:tcW w:w="854" w:type="dxa"/>
            <w:shd w:val="clear" w:color="auto" w:fill="E6E6E6"/>
            <w:vAlign w:val="center"/>
          </w:tcPr>
          <w:p w14:paraId="38B10896" w14:textId="77777777" w:rsidR="00F95DF4" w:rsidRDefault="0059517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A33908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CFE03D" w14:textId="77777777" w:rsidR="00F95DF4" w:rsidRDefault="0059517A">
            <w:pPr>
              <w:jc w:val="right"/>
            </w:pPr>
            <w:r>
              <w:t>14436</w:t>
            </w:r>
          </w:p>
        </w:tc>
        <w:tc>
          <w:tcPr>
            <w:tcW w:w="1188" w:type="dxa"/>
            <w:vAlign w:val="center"/>
          </w:tcPr>
          <w:p w14:paraId="5BDA7992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76C814" w14:textId="77777777" w:rsidR="00F95DF4" w:rsidRDefault="0059517A">
            <w:r>
              <w:t>--</w:t>
            </w:r>
          </w:p>
        </w:tc>
        <w:tc>
          <w:tcPr>
            <w:tcW w:w="1188" w:type="dxa"/>
            <w:vAlign w:val="center"/>
          </w:tcPr>
          <w:p w14:paraId="52E692A3" w14:textId="77777777" w:rsidR="00F95DF4" w:rsidRDefault="0059517A">
            <w:pPr>
              <w:jc w:val="right"/>
            </w:pPr>
            <w:r>
              <w:t>165.938</w:t>
            </w:r>
          </w:p>
        </w:tc>
        <w:tc>
          <w:tcPr>
            <w:tcW w:w="1862" w:type="dxa"/>
            <w:vAlign w:val="center"/>
          </w:tcPr>
          <w:p w14:paraId="72945C37" w14:textId="77777777" w:rsidR="00F95DF4" w:rsidRDefault="0059517A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95DF4" w14:paraId="3EC1E845" w14:textId="77777777">
        <w:tc>
          <w:tcPr>
            <w:tcW w:w="854" w:type="dxa"/>
            <w:shd w:val="clear" w:color="auto" w:fill="E6E6E6"/>
            <w:vAlign w:val="center"/>
          </w:tcPr>
          <w:p w14:paraId="3A8D28A7" w14:textId="77777777" w:rsidR="00F95DF4" w:rsidRDefault="0059517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5D4EF5" w14:textId="77777777" w:rsidR="00F95DF4" w:rsidRDefault="0059517A">
            <w:pPr>
              <w:jc w:val="right"/>
            </w:pPr>
            <w:r>
              <w:t>2488</w:t>
            </w:r>
          </w:p>
        </w:tc>
        <w:tc>
          <w:tcPr>
            <w:tcW w:w="1188" w:type="dxa"/>
            <w:vAlign w:val="center"/>
          </w:tcPr>
          <w:p w14:paraId="1AAAE100" w14:textId="77777777" w:rsidR="00F95DF4" w:rsidRDefault="0059517A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886883B" w14:textId="77777777" w:rsidR="00F95DF4" w:rsidRDefault="0059517A">
            <w:pPr>
              <w:jc w:val="right"/>
            </w:pPr>
            <w:r>
              <w:t>217.888</w:t>
            </w:r>
          </w:p>
        </w:tc>
        <w:tc>
          <w:tcPr>
            <w:tcW w:w="1862" w:type="dxa"/>
            <w:vAlign w:val="center"/>
          </w:tcPr>
          <w:p w14:paraId="4C2500FF" w14:textId="77777777" w:rsidR="00F95DF4" w:rsidRDefault="0059517A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2A40E01" w14:textId="77777777" w:rsidR="00F95DF4" w:rsidRDefault="0059517A">
            <w:pPr>
              <w:jc w:val="right"/>
            </w:pPr>
            <w:r>
              <w:t>2.082</w:t>
            </w:r>
          </w:p>
        </w:tc>
        <w:tc>
          <w:tcPr>
            <w:tcW w:w="1862" w:type="dxa"/>
            <w:vAlign w:val="center"/>
          </w:tcPr>
          <w:p w14:paraId="2ABA0E43" w14:textId="77777777" w:rsidR="00F95DF4" w:rsidRDefault="0059517A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95DF4" w14:paraId="6504390A" w14:textId="77777777">
        <w:tc>
          <w:tcPr>
            <w:tcW w:w="854" w:type="dxa"/>
            <w:shd w:val="clear" w:color="auto" w:fill="E6E6E6"/>
            <w:vAlign w:val="center"/>
          </w:tcPr>
          <w:p w14:paraId="2FF8874B" w14:textId="77777777" w:rsidR="00F95DF4" w:rsidRDefault="0059517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6B151F" w14:textId="77777777" w:rsidR="00F95DF4" w:rsidRDefault="0059517A">
            <w:pPr>
              <w:jc w:val="right"/>
            </w:pPr>
            <w:r>
              <w:t>22090</w:t>
            </w:r>
          </w:p>
        </w:tc>
        <w:tc>
          <w:tcPr>
            <w:tcW w:w="1188" w:type="dxa"/>
            <w:vAlign w:val="center"/>
          </w:tcPr>
          <w:p w14:paraId="63162E09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F0FF23" w14:textId="77777777" w:rsidR="00F95DF4" w:rsidRDefault="0059517A">
            <w:pPr>
              <w:jc w:val="right"/>
            </w:pPr>
            <w:r>
              <w:t>400.060</w:t>
            </w:r>
          </w:p>
        </w:tc>
        <w:tc>
          <w:tcPr>
            <w:tcW w:w="1862" w:type="dxa"/>
            <w:vAlign w:val="center"/>
          </w:tcPr>
          <w:p w14:paraId="0C78C2D3" w14:textId="77777777" w:rsidR="00F95DF4" w:rsidRDefault="0059517A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D6DBB7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B7C4C3" w14:textId="77777777" w:rsidR="00F95DF4" w:rsidRDefault="0059517A">
            <w:r>
              <w:t>--</w:t>
            </w:r>
          </w:p>
        </w:tc>
      </w:tr>
      <w:tr w:rsidR="00F95DF4" w14:paraId="2C36EB8F" w14:textId="77777777">
        <w:tc>
          <w:tcPr>
            <w:tcW w:w="854" w:type="dxa"/>
            <w:shd w:val="clear" w:color="auto" w:fill="E6E6E6"/>
            <w:vAlign w:val="center"/>
          </w:tcPr>
          <w:p w14:paraId="6E0D2A6B" w14:textId="77777777" w:rsidR="00F95DF4" w:rsidRDefault="0059517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213965" w14:textId="77777777" w:rsidR="00F95DF4" w:rsidRDefault="0059517A">
            <w:pPr>
              <w:jc w:val="right"/>
            </w:pPr>
            <w:r>
              <w:t>45087</w:t>
            </w:r>
          </w:p>
        </w:tc>
        <w:tc>
          <w:tcPr>
            <w:tcW w:w="1188" w:type="dxa"/>
            <w:vAlign w:val="center"/>
          </w:tcPr>
          <w:p w14:paraId="37A3882C" w14:textId="77777777" w:rsidR="00F95DF4" w:rsidRDefault="005951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ABC778" w14:textId="77777777" w:rsidR="00F95DF4" w:rsidRDefault="0059517A">
            <w:pPr>
              <w:jc w:val="right"/>
            </w:pPr>
            <w:r>
              <w:t>546.634</w:t>
            </w:r>
          </w:p>
        </w:tc>
        <w:tc>
          <w:tcPr>
            <w:tcW w:w="1862" w:type="dxa"/>
            <w:vAlign w:val="center"/>
          </w:tcPr>
          <w:p w14:paraId="34100503" w14:textId="77777777" w:rsidR="00F95DF4" w:rsidRDefault="0059517A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9D0354" w14:textId="77777777" w:rsidR="00F95DF4" w:rsidRDefault="005951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95930B" w14:textId="77777777" w:rsidR="00F95DF4" w:rsidRDefault="0059517A">
            <w:r>
              <w:t>--</w:t>
            </w:r>
          </w:p>
        </w:tc>
      </w:tr>
    </w:tbl>
    <w:p w14:paraId="51F78944" w14:textId="77777777" w:rsidR="00F95DF4" w:rsidRDefault="0059517A">
      <w:r>
        <w:rPr>
          <w:noProof/>
        </w:rPr>
        <w:drawing>
          <wp:inline distT="0" distB="0" distL="0" distR="0" wp14:anchorId="632F56F5" wp14:editId="2A27E9AB">
            <wp:extent cx="5667375" cy="27146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D803" w14:textId="77777777" w:rsidR="00F95DF4" w:rsidRDefault="00F95DF4"/>
    <w:p w14:paraId="31C0AA8E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83C17D7" wp14:editId="146B8154">
            <wp:extent cx="5667375" cy="27051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BDDA8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p w14:paraId="2A53483B" w14:textId="77777777" w:rsidR="00F95DF4" w:rsidRDefault="00F95DF4">
      <w:pPr>
        <w:sectPr w:rsidR="00F95DF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806BCE0" w14:textId="77777777" w:rsidR="00F95DF4" w:rsidRDefault="0059517A">
      <w:pPr>
        <w:pStyle w:val="1"/>
        <w:widowControl w:val="0"/>
        <w:rPr>
          <w:kern w:val="2"/>
          <w:szCs w:val="24"/>
        </w:rPr>
      </w:pPr>
      <w:bookmarkStart w:id="61" w:name="_Toc92396545"/>
      <w:r>
        <w:rPr>
          <w:kern w:val="2"/>
          <w:szCs w:val="24"/>
        </w:rPr>
        <w:lastRenderedPageBreak/>
        <w:t>附录</w:t>
      </w:r>
      <w:bookmarkEnd w:id="61"/>
    </w:p>
    <w:p w14:paraId="1588B51E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8990E46" w14:textId="77777777" w:rsidR="00F95DF4" w:rsidRDefault="00F95DF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9A1EC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56D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F801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1754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CA58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7984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A441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243A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B153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9E93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50E7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9C8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0B49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C78B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FF45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DDB7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841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6D5D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59C6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ED1D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539E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B95C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EEAE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6B5C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8518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DB29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5DF4" w14:paraId="219DC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2A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DA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7E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7B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B7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13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F5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18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1A8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DC5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43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F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A4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17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CB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8F0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A0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9C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9B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3D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276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D5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F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D8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5C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5DF4" w14:paraId="09D871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C6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99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D9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6B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4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DB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B7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0F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28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E9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F4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F3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81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E0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CE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8A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28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BE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9F4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F4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94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56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DF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A73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C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5DF4" w14:paraId="2DFECE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3D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A7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F1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B62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B7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78D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1E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13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2E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DE3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A15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41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24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3A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14E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7F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70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ED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A5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F8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DC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3E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31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9A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A6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CBADA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0C2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AE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56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C5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DE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053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BFB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9F2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920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29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AD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7B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51A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3B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E4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42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A4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1B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43C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A0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C9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C5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D3A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49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10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D15866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2392982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p w14:paraId="05FA1BA6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703645A" w14:textId="77777777" w:rsidR="00F95DF4" w:rsidRDefault="00F95DF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4C7B4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DC19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69739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4FDC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816B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CC53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5F10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C2F3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B7DF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C165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0F40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D5DE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8E9D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0E04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8326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3292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FC2A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B143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3B83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E998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3B1F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E60B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11C9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3AA2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42C7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B43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5DF4" w14:paraId="7B0110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2E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0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06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8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F7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18B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47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71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17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02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7C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85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FA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07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BC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73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6C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1E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59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FB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07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87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87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8D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D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95DF4" w14:paraId="43F246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00F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88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05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44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C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82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F0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DD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D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FE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95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95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B5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E7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4F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8A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68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B7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0F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4F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39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D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B0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9C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33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5DF4" w14:paraId="3A9B81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CC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14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20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F1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0B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5B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BD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BA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A5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1BF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6B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57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39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340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91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E0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D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65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63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62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05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A8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AA5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52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5E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98F7F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2A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36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81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E1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28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A8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F0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988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39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49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93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397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A0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AE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9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E5A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CB4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131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B26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952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F1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F0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D4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DF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88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6DCFA4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CC3ABA7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p w14:paraId="799D2724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CF38B7D" w14:textId="77777777" w:rsidR="00F95DF4" w:rsidRDefault="00F95DF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4D06C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AF42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6644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1A9E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08A1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D850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4D84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AC06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37B9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84F3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35C7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E8A7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2984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8935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854C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8512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DDAE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376F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760E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D7E3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F1CC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0E02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51A4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E004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D0ED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E20C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5DF4" w14:paraId="7A485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E40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8AF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52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90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1F2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E2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0A1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9C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4E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67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C5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3F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7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4AF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1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D1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D0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50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99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41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26F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B3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07C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C0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45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5DF4" w14:paraId="5633E1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85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1FB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90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51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43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86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03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F0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3C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B4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33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3C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176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68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31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6C7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53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4F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C78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852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89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A75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4A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E7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10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5DF4" w14:paraId="4335E3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9DF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64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92C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69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8E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16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328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FF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256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94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463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6D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1E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28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21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0ED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22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DD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8B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A5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99E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7A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59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8C4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96D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697276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7B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16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FE6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6E8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74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63D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43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90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C3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22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120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CD5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70C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62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92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85B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E7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B6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93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48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E17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1A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C10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5F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71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FCFDA4F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F6E981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p w14:paraId="6268EDC7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E76C521" w14:textId="77777777" w:rsidR="00F95DF4" w:rsidRDefault="00F95DF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30EFD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57B0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FD6EB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D650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8C16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FCDA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06B1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8FD7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17DB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10FD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907E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0816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23D7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BE1C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1854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3DE6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7B97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2B10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D605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6048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83DC5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6698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B84B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0039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6121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0E79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5DF4" w14:paraId="54F548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B1C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A1E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75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55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96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E3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17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0D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EF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9A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1DE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5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9B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20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E9C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33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A2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442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22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03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01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0F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528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CF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90C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4F405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2C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7497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61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BFD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E8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45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F72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29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57D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018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32A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FD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1F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B6F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EE9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57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B163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D9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27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436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711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402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BBB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17F4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F60" w14:textId="77777777" w:rsidR="001211D7" w:rsidRDefault="00595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64E2E2" w14:textId="77777777" w:rsidR="00F95DF4" w:rsidRDefault="005951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60F3CF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p w14:paraId="107621D8" w14:textId="77777777" w:rsidR="00F95DF4" w:rsidRDefault="00F95DF4">
      <w:pPr>
        <w:widowControl w:val="0"/>
        <w:rPr>
          <w:kern w:val="2"/>
          <w:szCs w:val="24"/>
          <w:lang w:val="en-US"/>
        </w:rPr>
      </w:pPr>
    </w:p>
    <w:sectPr w:rsidR="00F95DF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EA97" w14:textId="77777777" w:rsidR="0059517A" w:rsidRDefault="0059517A" w:rsidP="00DD1B15">
      <w:r>
        <w:separator/>
      </w:r>
    </w:p>
  </w:endnote>
  <w:endnote w:type="continuationSeparator" w:id="0">
    <w:p w14:paraId="0A1AA31D" w14:textId="77777777" w:rsidR="0059517A" w:rsidRDefault="0059517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698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74170C1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3337F00D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28C9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59A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508704"/>
      <w:docPartObj>
        <w:docPartGallery w:val="Page Numbers (Bottom of Page)"/>
        <w:docPartUnique/>
      </w:docPartObj>
    </w:sdtPr>
    <w:sdtEndPr/>
    <w:sdtContent>
      <w:p w14:paraId="0E112BF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43CFE8D0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BC3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555C" w14:textId="77777777" w:rsidR="0059517A" w:rsidRDefault="0059517A" w:rsidP="00DD1B15">
      <w:r>
        <w:separator/>
      </w:r>
    </w:p>
  </w:footnote>
  <w:footnote w:type="continuationSeparator" w:id="0">
    <w:p w14:paraId="186A1054" w14:textId="77777777" w:rsidR="0059517A" w:rsidRDefault="0059517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B09A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CBF852E" wp14:editId="5A6537F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E2AD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5C9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821303C" wp14:editId="2C44536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F305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861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CA2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CD324CD" wp14:editId="3B3794E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751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F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9517A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42777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374FA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95DF4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4405595"/>
  <w15:chartTrackingRefBased/>
  <w15:docId w15:val="{7953179C-B853-4407-9AAE-51BB712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6</TotalTime>
  <Pages>11</Pages>
  <Words>1231</Words>
  <Characters>7017</Characters>
  <Application>Microsoft Office Word</Application>
  <DocSecurity>0</DocSecurity>
  <Lines>58</Lines>
  <Paragraphs>16</Paragraphs>
  <ScaleCrop>false</ScaleCrop>
  <Company>ths</Company>
  <LinksUpToDate>false</LinksUpToDate>
  <CharactersWithSpaces>8232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Ice Len</dc:creator>
  <cp:keywords/>
  <dc:description/>
  <cp:lastModifiedBy>Len Ice</cp:lastModifiedBy>
  <cp:revision>1</cp:revision>
  <cp:lastPrinted>1899-12-31T16:00:00Z</cp:lastPrinted>
  <dcterms:created xsi:type="dcterms:W3CDTF">2022-01-06T13:21:00Z</dcterms:created>
  <dcterms:modified xsi:type="dcterms:W3CDTF">2022-01-06T13:27:00Z</dcterms:modified>
</cp:coreProperties>
</file>