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9BF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4FEFF5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597369A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516850B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3BFABB55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CF1788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98D7495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6A9CC4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B0E9595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proofErr w:type="gramStart"/>
            <w:r>
              <w:rPr>
                <w:rFonts w:ascii="宋体" w:hAnsi="宋体" w:hint="eastAsia"/>
                <w:szCs w:val="21"/>
              </w:rPr>
              <w:t>杭运风</w:t>
            </w:r>
            <w:proofErr w:type="gramEnd"/>
            <w:r>
              <w:rPr>
                <w:rFonts w:ascii="宋体" w:hAnsi="宋体" w:hint="eastAsia"/>
                <w:szCs w:val="21"/>
              </w:rPr>
              <w:t>起“碳”零星</w:t>
            </w:r>
            <w:bookmarkEnd w:id="0"/>
          </w:p>
        </w:tc>
      </w:tr>
      <w:tr w:rsidR="00D40158" w:rsidRPr="00D40158" w14:paraId="27F5362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BE50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A332A9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杭州</w:t>
            </w:r>
            <w:bookmarkEnd w:id="1"/>
          </w:p>
        </w:tc>
      </w:tr>
      <w:tr w:rsidR="00D40158" w:rsidRPr="00D40158" w14:paraId="54B84EE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2A32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EE43B0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1F09003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B807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FCF9D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A44A1C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5A6C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2F2737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浙江工业大学</w:t>
            </w:r>
            <w:bookmarkEnd w:id="4"/>
          </w:p>
        </w:tc>
      </w:tr>
      <w:tr w:rsidR="00D40158" w:rsidRPr="00D40158" w14:paraId="71624029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FE36D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489B14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1289C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4469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890DA4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0BD035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3D0CD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3222A4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F9A80C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E3706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0058A61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2022年01月04日</w:t>
              </w:r>
            </w:smartTag>
            <w:bookmarkEnd w:id="5"/>
          </w:p>
        </w:tc>
      </w:tr>
    </w:tbl>
    <w:p w14:paraId="554C494F" w14:textId="77777777" w:rsidR="00495F4C" w:rsidRDefault="00495F4C" w:rsidP="00B41640">
      <w:pPr>
        <w:rPr>
          <w:rFonts w:ascii="宋体" w:hAnsi="宋体"/>
          <w:lang w:val="en-US"/>
        </w:rPr>
      </w:pPr>
    </w:p>
    <w:p w14:paraId="6AA539CF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6772716" wp14:editId="24233D21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996E" w14:textId="77777777" w:rsidR="00CD4AD0" w:rsidRDefault="00CD4AD0">
      <w:pPr>
        <w:rPr>
          <w:rFonts w:ascii="宋体" w:hAnsi="宋体"/>
          <w:lang w:val="en-US"/>
        </w:rPr>
      </w:pPr>
    </w:p>
    <w:p w14:paraId="3BB60BFE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830C36D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1F6F2D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CF7E66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24CCCA6F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C62B88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A80A87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07F8348E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7EDAF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2287E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72553CE8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04E9B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F86681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T15397098499</w:t>
            </w:r>
            <w:bookmarkEnd w:id="9"/>
          </w:p>
        </w:tc>
      </w:tr>
    </w:tbl>
    <w:p w14:paraId="4B0E93B5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945515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434D1346" w14:textId="77777777" w:rsidR="003D07C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85671" w:history="1">
        <w:r w:rsidR="003D07CA" w:rsidRPr="0050457F">
          <w:rPr>
            <w:rStyle w:val="a6"/>
          </w:rPr>
          <w:t>1</w:t>
        </w:r>
        <w:r w:rsidR="003D07C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07CA" w:rsidRPr="0050457F">
          <w:rPr>
            <w:rStyle w:val="a6"/>
          </w:rPr>
          <w:t>住区概况</w:t>
        </w:r>
        <w:r w:rsidR="003D07CA">
          <w:rPr>
            <w:webHidden/>
          </w:rPr>
          <w:tab/>
        </w:r>
        <w:r w:rsidR="003D07CA">
          <w:rPr>
            <w:webHidden/>
          </w:rPr>
          <w:fldChar w:fldCharType="begin"/>
        </w:r>
        <w:r w:rsidR="003D07CA">
          <w:rPr>
            <w:webHidden/>
          </w:rPr>
          <w:instrText xml:space="preserve"> PAGEREF _Toc92185671 \h </w:instrText>
        </w:r>
        <w:r w:rsidR="003D07CA">
          <w:rPr>
            <w:webHidden/>
          </w:rPr>
        </w:r>
        <w:r w:rsidR="003D07CA">
          <w:rPr>
            <w:webHidden/>
          </w:rPr>
          <w:fldChar w:fldCharType="separate"/>
        </w:r>
        <w:r w:rsidR="003D07CA">
          <w:rPr>
            <w:webHidden/>
          </w:rPr>
          <w:t>3</w:t>
        </w:r>
        <w:r w:rsidR="003D07CA">
          <w:rPr>
            <w:webHidden/>
          </w:rPr>
          <w:fldChar w:fldCharType="end"/>
        </w:r>
      </w:hyperlink>
    </w:p>
    <w:p w14:paraId="7EE93A85" w14:textId="77777777" w:rsidR="003D07CA" w:rsidRDefault="003D07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85672" w:history="1">
        <w:r w:rsidRPr="0050457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457F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76F534" w14:textId="77777777" w:rsidR="003D07CA" w:rsidRDefault="003D07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85673" w:history="1">
        <w:r w:rsidRPr="0050457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457F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2A9B384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74" w:history="1">
        <w:r w:rsidRPr="0050457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58B0CF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75" w:history="1">
        <w:r w:rsidRPr="0050457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83D7BB" w14:textId="77777777" w:rsidR="003D07CA" w:rsidRDefault="003D07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85676" w:history="1">
        <w:r w:rsidRPr="0050457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457F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8F7F560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77" w:history="1">
        <w:r w:rsidRPr="0050457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8D58EA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78" w:history="1">
        <w:r w:rsidRPr="0050457F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898D835" w14:textId="77777777" w:rsidR="003D07CA" w:rsidRDefault="003D07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85679" w:history="1">
        <w:r w:rsidRPr="0050457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457F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AAB42DE" w14:textId="77777777" w:rsidR="003D07CA" w:rsidRDefault="003D07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85680" w:history="1">
        <w:r w:rsidRPr="0050457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457F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3121C7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81" w:history="1">
        <w:r w:rsidRPr="0050457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E9B50C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82" w:history="1">
        <w:r w:rsidRPr="0050457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AD35A9C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83" w:history="1">
        <w:r w:rsidRPr="0050457F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947F6ED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84" w:history="1">
        <w:r w:rsidRPr="0050457F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8D8BD49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85" w:history="1">
        <w:r w:rsidRPr="0050457F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DE27588" w14:textId="77777777" w:rsidR="003D07CA" w:rsidRDefault="003D07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85686" w:history="1">
        <w:r w:rsidRPr="0050457F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457F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C3BE58" w14:textId="77777777" w:rsidR="003D07CA" w:rsidRDefault="003D07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85687" w:history="1">
        <w:r w:rsidRPr="0050457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457F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_Toc92185687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76A0AEF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A327247" w14:textId="77777777" w:rsidR="00D40158" w:rsidRDefault="00D40158" w:rsidP="00D40158">
      <w:pPr>
        <w:pStyle w:val="TOC1"/>
      </w:pPr>
    </w:p>
    <w:p w14:paraId="3C56E695" w14:textId="77777777" w:rsidR="00D40158" w:rsidRDefault="002F1F5C" w:rsidP="005215FB">
      <w:pPr>
        <w:pStyle w:val="1"/>
      </w:pPr>
      <w:bookmarkStart w:id="11" w:name="_Toc9218567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3D2FEF00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6CD8C55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53173A9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杭运风起“碳”零星</w:t>
            </w:r>
            <w:bookmarkEnd w:id="12"/>
          </w:p>
        </w:tc>
      </w:tr>
      <w:tr w:rsidR="00DE224D" w:rsidRPr="00FF2243" w14:paraId="63D7152E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72F0B0A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16B61F2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杭州</w:t>
            </w:r>
            <w:bookmarkEnd w:id="13"/>
          </w:p>
        </w:tc>
      </w:tr>
      <w:tr w:rsidR="00DE224D" w:rsidRPr="00FF2243" w14:paraId="1D38B87E" w14:textId="77777777" w:rsidTr="00DE224D">
        <w:tc>
          <w:tcPr>
            <w:tcW w:w="2767" w:type="dxa"/>
            <w:shd w:val="clear" w:color="auto" w:fill="E6E6E6"/>
          </w:tcPr>
          <w:p w14:paraId="4D546E0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B0D3CE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30.27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05E7807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120.17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1198CAD4" w14:textId="77777777" w:rsidTr="00DE224D">
        <w:tc>
          <w:tcPr>
            <w:tcW w:w="2767" w:type="dxa"/>
            <w:shd w:val="clear" w:color="auto" w:fill="E6E6E6"/>
          </w:tcPr>
          <w:p w14:paraId="240A6A0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3E92677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14:paraId="3B90DC47" w14:textId="77777777" w:rsidTr="00DE224D">
        <w:tc>
          <w:tcPr>
            <w:tcW w:w="2767" w:type="dxa"/>
            <w:shd w:val="clear" w:color="auto" w:fill="E6E6E6"/>
          </w:tcPr>
          <w:p w14:paraId="2DA9E52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69C8131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西南偏南</w:t>
            </w:r>
            <w:bookmarkEnd w:id="17"/>
          </w:p>
        </w:tc>
      </w:tr>
    </w:tbl>
    <w:p w14:paraId="3F5F6CDB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ADFD7F6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3C3CA5E8" wp14:editId="7DB59C14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CE05F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53E8547B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12FDE6D3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3B31B390" wp14:editId="7CC25E5F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CF4F6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079E3FB6" w14:textId="77777777" w:rsidR="00D40158" w:rsidRDefault="00D40158" w:rsidP="00D40158">
      <w:pPr>
        <w:pStyle w:val="1"/>
      </w:pPr>
      <w:bookmarkStart w:id="22" w:name="TitleFormat"/>
      <w:bookmarkStart w:id="23" w:name="_Toc92185672"/>
      <w:r>
        <w:rPr>
          <w:rFonts w:hint="eastAsia"/>
        </w:rPr>
        <w:t>设计依据</w:t>
      </w:r>
      <w:bookmarkEnd w:id="23"/>
    </w:p>
    <w:p w14:paraId="5CFEE163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39197C9D" w14:textId="77777777" w:rsidR="001137ED" w:rsidRDefault="001137ED" w:rsidP="001137ED">
      <w:pPr>
        <w:pStyle w:val="1"/>
      </w:pPr>
      <w:bookmarkStart w:id="25" w:name="_Toc92185673"/>
      <w:r w:rsidRPr="009F0094">
        <w:rPr>
          <w:rFonts w:hint="eastAsia"/>
        </w:rPr>
        <w:t>计算规定</w:t>
      </w:r>
      <w:bookmarkEnd w:id="25"/>
    </w:p>
    <w:p w14:paraId="21CE7139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7DA578D" w14:textId="77777777" w:rsidR="001137ED" w:rsidRDefault="001137ED" w:rsidP="001137ED">
      <w:pPr>
        <w:pStyle w:val="2"/>
      </w:pPr>
      <w:bookmarkStart w:id="26" w:name="_Toc92185674"/>
      <w:r w:rsidRPr="009F0094">
        <w:rPr>
          <w:rFonts w:hint="eastAsia"/>
        </w:rPr>
        <w:t>强制条文</w:t>
      </w:r>
      <w:bookmarkEnd w:id="26"/>
    </w:p>
    <w:p w14:paraId="5E5D6668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402E87B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5BA64D92" w14:textId="77777777" w:rsidTr="00761242">
        <w:tc>
          <w:tcPr>
            <w:tcW w:w="2321" w:type="dxa"/>
          </w:tcPr>
          <w:p w14:paraId="541A1CF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08D668F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2485331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2505695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3C6EADE2" w14:textId="77777777" w:rsidTr="00761242">
        <w:tc>
          <w:tcPr>
            <w:tcW w:w="2321" w:type="dxa"/>
          </w:tcPr>
          <w:p w14:paraId="15FAD1A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5248BD1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4B8A1C2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0C65E77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7D117A2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2288668A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65D2887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4F074CF7" w14:textId="77777777" w:rsidTr="00761242">
        <w:tc>
          <w:tcPr>
            <w:tcW w:w="1569" w:type="dxa"/>
            <w:vMerge w:val="restart"/>
          </w:tcPr>
          <w:p w14:paraId="58CADA6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7929AE0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46F8BBAC" w14:textId="77777777" w:rsidTr="00761242">
        <w:tc>
          <w:tcPr>
            <w:tcW w:w="1569" w:type="dxa"/>
            <w:vMerge/>
          </w:tcPr>
          <w:p w14:paraId="66207F9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07CA9D5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0303E1C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1E753AAB" w14:textId="77777777" w:rsidTr="00761242">
        <w:tc>
          <w:tcPr>
            <w:tcW w:w="1569" w:type="dxa"/>
          </w:tcPr>
          <w:p w14:paraId="4F449A6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15E4B8B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028E0C2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34ADF0B0" w14:textId="77777777" w:rsidTr="00761242">
        <w:tc>
          <w:tcPr>
            <w:tcW w:w="1569" w:type="dxa"/>
          </w:tcPr>
          <w:p w14:paraId="1258675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6480A44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62B42C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4855B29B" w14:textId="77777777" w:rsidTr="00761242">
        <w:tc>
          <w:tcPr>
            <w:tcW w:w="1569" w:type="dxa"/>
          </w:tcPr>
          <w:p w14:paraId="0FF7575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1EDEA8C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5EFDC40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45018A6" w14:textId="77777777" w:rsidTr="00761242">
        <w:tc>
          <w:tcPr>
            <w:tcW w:w="1569" w:type="dxa"/>
          </w:tcPr>
          <w:p w14:paraId="1AB1C66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114BB4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036066B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2FCE6050" w14:textId="77777777" w:rsidR="001137ED" w:rsidRPr="00400852" w:rsidRDefault="001137ED" w:rsidP="001137ED">
      <w:pPr>
        <w:pStyle w:val="2"/>
      </w:pPr>
      <w:bookmarkStart w:id="27" w:name="_Toc92185675"/>
      <w:r w:rsidRPr="00400852">
        <w:rPr>
          <w:rFonts w:hint="eastAsia"/>
        </w:rPr>
        <w:t>规定性设计</w:t>
      </w:r>
      <w:bookmarkEnd w:id="27"/>
    </w:p>
    <w:p w14:paraId="1B51A5E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26560AF3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4DEECE10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5D642815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32AF21F6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2998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991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631B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120E68C1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6AF5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14F5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489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CB7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11F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92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E76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4D0E4F0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78E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DFA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EA2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986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F83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1F30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39A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346C0E9B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ADB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133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C6D3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5B17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F2B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CC06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D0CA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4C50303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2E5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BE3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5DC9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C49B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1E6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E84F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F0E9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06A00BF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9B0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33D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31EC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0269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0D9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4D277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B134B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44F72BB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5955CFEB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4C16578B" w14:textId="77777777" w:rsidR="00BB1C06" w:rsidRDefault="005207E3" w:rsidP="002F0C69">
      <w:pPr>
        <w:pStyle w:val="1"/>
      </w:pPr>
      <w:bookmarkStart w:id="28" w:name="_Toc92185676"/>
      <w:r>
        <w:rPr>
          <w:rFonts w:hint="eastAsia"/>
        </w:rPr>
        <w:t>计算参数</w:t>
      </w:r>
      <w:bookmarkEnd w:id="28"/>
    </w:p>
    <w:p w14:paraId="10293BED" w14:textId="77777777" w:rsidR="00116794" w:rsidRDefault="00613298" w:rsidP="009C3CAA">
      <w:pPr>
        <w:pStyle w:val="2"/>
      </w:pPr>
      <w:bookmarkStart w:id="29" w:name="_Toc9218567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CD4AD0" w14:paraId="4DD3C5B3" w14:textId="77777777">
        <w:tc>
          <w:tcPr>
            <w:tcW w:w="1284" w:type="dxa"/>
            <w:shd w:val="clear" w:color="auto" w:fill="E6E6E6"/>
            <w:vAlign w:val="center"/>
          </w:tcPr>
          <w:p w14:paraId="18ECB111" w14:textId="77777777" w:rsidR="00CD4AD0" w:rsidRDefault="00594915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B5194F8" w14:textId="77777777" w:rsidR="00CD4AD0" w:rsidRDefault="00594915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3CCC5FD" w14:textId="77777777" w:rsidR="00CD4AD0" w:rsidRDefault="00594915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1D430DC" w14:textId="77777777" w:rsidR="00CD4AD0" w:rsidRDefault="00594915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463395F" w14:textId="77777777" w:rsidR="00CD4AD0" w:rsidRDefault="00594915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D9CB5FF" w14:textId="77777777" w:rsidR="00CD4AD0" w:rsidRDefault="00594915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FFED239" w14:textId="77777777" w:rsidR="00CD4AD0" w:rsidRDefault="00594915">
            <w:pPr>
              <w:jc w:val="center"/>
            </w:pPr>
            <w:r>
              <w:t>主导风向</w:t>
            </w:r>
          </w:p>
        </w:tc>
      </w:tr>
      <w:tr w:rsidR="00CD4AD0" w14:paraId="0644C9BF" w14:textId="77777777">
        <w:tc>
          <w:tcPr>
            <w:tcW w:w="1284" w:type="dxa"/>
            <w:shd w:val="clear" w:color="auto" w:fill="E6E6E6"/>
            <w:vAlign w:val="center"/>
          </w:tcPr>
          <w:p w14:paraId="50543A92" w14:textId="77777777" w:rsidR="00CD4AD0" w:rsidRDefault="00594915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4A57C503" w14:textId="77777777" w:rsidR="00CD4AD0" w:rsidRDefault="00594915">
            <w:pPr>
              <w:jc w:val="center"/>
            </w:pPr>
            <w:r>
              <w:t>28.6</w:t>
            </w:r>
          </w:p>
        </w:tc>
        <w:tc>
          <w:tcPr>
            <w:tcW w:w="1341" w:type="dxa"/>
            <w:vAlign w:val="center"/>
          </w:tcPr>
          <w:p w14:paraId="242DD2FE" w14:textId="77777777" w:rsidR="00CD4AD0" w:rsidRDefault="00594915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0D041805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11A1EB4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218C3A6" w14:textId="77777777" w:rsidR="00CD4AD0" w:rsidRDefault="00594915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 w:val="restart"/>
            <w:vAlign w:val="center"/>
          </w:tcPr>
          <w:p w14:paraId="5B166C47" w14:textId="77777777" w:rsidR="00CD4AD0" w:rsidRDefault="00594915">
            <w:pPr>
              <w:jc w:val="center"/>
            </w:pPr>
            <w:r>
              <w:t>西南偏南</w:t>
            </w:r>
          </w:p>
        </w:tc>
      </w:tr>
      <w:tr w:rsidR="00CD4AD0" w14:paraId="793B31D6" w14:textId="77777777">
        <w:tc>
          <w:tcPr>
            <w:tcW w:w="1284" w:type="dxa"/>
            <w:shd w:val="clear" w:color="auto" w:fill="E6E6E6"/>
            <w:vAlign w:val="center"/>
          </w:tcPr>
          <w:p w14:paraId="17FC51B9" w14:textId="77777777" w:rsidR="00CD4AD0" w:rsidRDefault="00594915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45D7D590" w14:textId="77777777" w:rsidR="00CD4AD0" w:rsidRDefault="00594915">
            <w:pPr>
              <w:jc w:val="center"/>
            </w:pPr>
            <w:r>
              <w:t>27.8</w:t>
            </w:r>
          </w:p>
        </w:tc>
        <w:tc>
          <w:tcPr>
            <w:tcW w:w="1341" w:type="dxa"/>
            <w:vAlign w:val="center"/>
          </w:tcPr>
          <w:p w14:paraId="0428C75D" w14:textId="77777777" w:rsidR="00CD4AD0" w:rsidRDefault="00594915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2B74EA4B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F4CF8DE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6F42A47" w14:textId="77777777" w:rsidR="00CD4AD0" w:rsidRDefault="00594915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14:paraId="6006A029" w14:textId="77777777" w:rsidR="00CD4AD0" w:rsidRDefault="00CD4AD0">
            <w:pPr>
              <w:jc w:val="center"/>
            </w:pPr>
          </w:p>
        </w:tc>
      </w:tr>
      <w:tr w:rsidR="00CD4AD0" w14:paraId="0987A23F" w14:textId="77777777">
        <w:tc>
          <w:tcPr>
            <w:tcW w:w="1284" w:type="dxa"/>
            <w:shd w:val="clear" w:color="auto" w:fill="E6E6E6"/>
            <w:vAlign w:val="center"/>
          </w:tcPr>
          <w:p w14:paraId="6EF3E2FD" w14:textId="77777777" w:rsidR="00CD4AD0" w:rsidRDefault="00594915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1D57F4AE" w14:textId="77777777" w:rsidR="00CD4AD0" w:rsidRDefault="00594915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525278EC" w14:textId="77777777" w:rsidR="00CD4AD0" w:rsidRDefault="00594915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0F5DB0A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2E0D84A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6D6578F" w14:textId="77777777" w:rsidR="00CD4AD0" w:rsidRDefault="00594915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17EA107F" w14:textId="77777777" w:rsidR="00CD4AD0" w:rsidRDefault="00CD4AD0">
            <w:pPr>
              <w:jc w:val="center"/>
            </w:pPr>
          </w:p>
        </w:tc>
      </w:tr>
      <w:tr w:rsidR="00CD4AD0" w14:paraId="1442211C" w14:textId="77777777">
        <w:tc>
          <w:tcPr>
            <w:tcW w:w="1284" w:type="dxa"/>
            <w:shd w:val="clear" w:color="auto" w:fill="E6E6E6"/>
            <w:vAlign w:val="center"/>
          </w:tcPr>
          <w:p w14:paraId="3367F0A7" w14:textId="77777777" w:rsidR="00CD4AD0" w:rsidRDefault="00594915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3587FF20" w14:textId="77777777" w:rsidR="00CD4AD0" w:rsidRDefault="00594915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3D533AE7" w14:textId="77777777" w:rsidR="00CD4AD0" w:rsidRDefault="00594915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3D078650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4B86F18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28AE93A" w14:textId="77777777" w:rsidR="00CD4AD0" w:rsidRDefault="0059491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622130F" w14:textId="77777777" w:rsidR="00CD4AD0" w:rsidRDefault="00CD4AD0">
            <w:pPr>
              <w:jc w:val="center"/>
            </w:pPr>
          </w:p>
        </w:tc>
      </w:tr>
      <w:tr w:rsidR="00CD4AD0" w14:paraId="65863B55" w14:textId="77777777">
        <w:tc>
          <w:tcPr>
            <w:tcW w:w="1284" w:type="dxa"/>
            <w:shd w:val="clear" w:color="auto" w:fill="E6E6E6"/>
            <w:vAlign w:val="center"/>
          </w:tcPr>
          <w:p w14:paraId="47FCEFFC" w14:textId="77777777" w:rsidR="00CD4AD0" w:rsidRDefault="00594915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4D8F74F5" w14:textId="77777777" w:rsidR="00CD4AD0" w:rsidRDefault="00594915">
            <w:pPr>
              <w:jc w:val="center"/>
            </w:pPr>
            <w:r>
              <w:t>26.5</w:t>
            </w:r>
          </w:p>
        </w:tc>
        <w:tc>
          <w:tcPr>
            <w:tcW w:w="1341" w:type="dxa"/>
            <w:vAlign w:val="center"/>
          </w:tcPr>
          <w:p w14:paraId="1386AFC0" w14:textId="77777777" w:rsidR="00CD4AD0" w:rsidRDefault="00594915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31111CF0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88FE1E6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2DA3608" w14:textId="77777777" w:rsidR="00CD4AD0" w:rsidRDefault="00594915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4857A5F3" w14:textId="77777777" w:rsidR="00CD4AD0" w:rsidRDefault="00CD4AD0">
            <w:pPr>
              <w:jc w:val="center"/>
            </w:pPr>
          </w:p>
        </w:tc>
      </w:tr>
      <w:tr w:rsidR="00CD4AD0" w14:paraId="0A689DEC" w14:textId="77777777">
        <w:tc>
          <w:tcPr>
            <w:tcW w:w="1284" w:type="dxa"/>
            <w:shd w:val="clear" w:color="auto" w:fill="E6E6E6"/>
            <w:vAlign w:val="center"/>
          </w:tcPr>
          <w:p w14:paraId="699F26D6" w14:textId="77777777" w:rsidR="00CD4AD0" w:rsidRDefault="00594915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19A1BC5B" w14:textId="77777777" w:rsidR="00CD4AD0" w:rsidRDefault="00594915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6CC3B603" w14:textId="77777777" w:rsidR="00CD4AD0" w:rsidRDefault="00594915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2B2A91D1" w14:textId="77777777" w:rsidR="00CD4AD0" w:rsidRDefault="00594915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14:paraId="1B28DB2A" w14:textId="77777777" w:rsidR="00CD4AD0" w:rsidRDefault="00594915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14:paraId="096CA4BD" w14:textId="77777777" w:rsidR="00CD4AD0" w:rsidRDefault="00594915">
            <w:pPr>
              <w:jc w:val="center"/>
            </w:pPr>
            <w:r>
              <w:t>1.1</w:t>
            </w:r>
          </w:p>
        </w:tc>
        <w:tc>
          <w:tcPr>
            <w:tcW w:w="1341" w:type="dxa"/>
            <w:vMerge/>
            <w:vAlign w:val="center"/>
          </w:tcPr>
          <w:p w14:paraId="27F8AF44" w14:textId="77777777" w:rsidR="00CD4AD0" w:rsidRDefault="00CD4AD0">
            <w:pPr>
              <w:jc w:val="center"/>
            </w:pPr>
          </w:p>
        </w:tc>
      </w:tr>
      <w:tr w:rsidR="00CD4AD0" w14:paraId="52E69DD5" w14:textId="77777777">
        <w:tc>
          <w:tcPr>
            <w:tcW w:w="1284" w:type="dxa"/>
            <w:shd w:val="clear" w:color="auto" w:fill="E6E6E6"/>
            <w:vAlign w:val="center"/>
          </w:tcPr>
          <w:p w14:paraId="6A7F0E85" w14:textId="77777777" w:rsidR="00CD4AD0" w:rsidRDefault="00594915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275CEF77" w14:textId="77777777" w:rsidR="00CD4AD0" w:rsidRDefault="00594915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335B7854" w14:textId="77777777" w:rsidR="00CD4AD0" w:rsidRDefault="00594915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57240F06" w14:textId="77777777" w:rsidR="00CD4AD0" w:rsidRDefault="00594915">
            <w:pPr>
              <w:jc w:val="center"/>
            </w:pPr>
            <w:r>
              <w:t>108.33</w:t>
            </w:r>
          </w:p>
        </w:tc>
        <w:tc>
          <w:tcPr>
            <w:tcW w:w="1341" w:type="dxa"/>
            <w:vAlign w:val="center"/>
          </w:tcPr>
          <w:p w14:paraId="1D613139" w14:textId="77777777" w:rsidR="00CD4AD0" w:rsidRDefault="00594915">
            <w:pPr>
              <w:jc w:val="center"/>
            </w:pPr>
            <w:r>
              <w:t>102.78</w:t>
            </w:r>
          </w:p>
        </w:tc>
        <w:tc>
          <w:tcPr>
            <w:tcW w:w="1341" w:type="dxa"/>
            <w:vAlign w:val="center"/>
          </w:tcPr>
          <w:p w14:paraId="34AA1B98" w14:textId="77777777" w:rsidR="00CD4AD0" w:rsidRDefault="00594915">
            <w:pPr>
              <w:jc w:val="center"/>
            </w:pPr>
            <w:r>
              <w:t>1.1</w:t>
            </w:r>
          </w:p>
        </w:tc>
        <w:tc>
          <w:tcPr>
            <w:tcW w:w="1341" w:type="dxa"/>
            <w:vMerge/>
            <w:vAlign w:val="center"/>
          </w:tcPr>
          <w:p w14:paraId="7CF15F6C" w14:textId="77777777" w:rsidR="00CD4AD0" w:rsidRDefault="00CD4AD0">
            <w:pPr>
              <w:jc w:val="center"/>
            </w:pPr>
          </w:p>
        </w:tc>
      </w:tr>
      <w:tr w:rsidR="00CD4AD0" w14:paraId="3C39C8C1" w14:textId="77777777">
        <w:tc>
          <w:tcPr>
            <w:tcW w:w="1284" w:type="dxa"/>
            <w:shd w:val="clear" w:color="auto" w:fill="E6E6E6"/>
            <w:vAlign w:val="center"/>
          </w:tcPr>
          <w:p w14:paraId="7441C7EC" w14:textId="77777777" w:rsidR="00CD4AD0" w:rsidRDefault="00594915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1A9F96E2" w14:textId="77777777" w:rsidR="00CD4AD0" w:rsidRDefault="00594915">
            <w:pPr>
              <w:jc w:val="center"/>
            </w:pPr>
            <w:r>
              <w:t>26.8</w:t>
            </w:r>
          </w:p>
        </w:tc>
        <w:tc>
          <w:tcPr>
            <w:tcW w:w="1341" w:type="dxa"/>
            <w:vAlign w:val="center"/>
          </w:tcPr>
          <w:p w14:paraId="776C102C" w14:textId="77777777" w:rsidR="00CD4AD0" w:rsidRDefault="00594915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07B57168" w14:textId="77777777" w:rsidR="00CD4AD0" w:rsidRDefault="00594915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14:paraId="56CC5B5A" w14:textId="77777777" w:rsidR="00CD4AD0" w:rsidRDefault="00594915">
            <w:pPr>
              <w:jc w:val="center"/>
            </w:pPr>
            <w:r>
              <w:t>180.56</w:t>
            </w:r>
          </w:p>
        </w:tc>
        <w:tc>
          <w:tcPr>
            <w:tcW w:w="1341" w:type="dxa"/>
            <w:vAlign w:val="center"/>
          </w:tcPr>
          <w:p w14:paraId="78D96ADA" w14:textId="77777777" w:rsidR="00CD4AD0" w:rsidRDefault="00594915">
            <w:pPr>
              <w:jc w:val="center"/>
            </w:pPr>
            <w:r>
              <w:t>0.8</w:t>
            </w:r>
          </w:p>
        </w:tc>
        <w:tc>
          <w:tcPr>
            <w:tcW w:w="1341" w:type="dxa"/>
            <w:vMerge/>
            <w:vAlign w:val="center"/>
          </w:tcPr>
          <w:p w14:paraId="47E52142" w14:textId="77777777" w:rsidR="00CD4AD0" w:rsidRDefault="00CD4AD0">
            <w:pPr>
              <w:jc w:val="center"/>
            </w:pPr>
          </w:p>
        </w:tc>
      </w:tr>
      <w:tr w:rsidR="00CD4AD0" w14:paraId="79219069" w14:textId="77777777">
        <w:tc>
          <w:tcPr>
            <w:tcW w:w="1284" w:type="dxa"/>
            <w:shd w:val="clear" w:color="auto" w:fill="E6E6E6"/>
            <w:vAlign w:val="center"/>
          </w:tcPr>
          <w:p w14:paraId="0FD75D8C" w14:textId="77777777" w:rsidR="00CD4AD0" w:rsidRDefault="00594915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542C77A2" w14:textId="77777777" w:rsidR="00CD4AD0" w:rsidRDefault="00594915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14:paraId="48F66F66" w14:textId="77777777" w:rsidR="00CD4AD0" w:rsidRDefault="00594915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311C64F6" w14:textId="77777777" w:rsidR="00CD4AD0" w:rsidRDefault="00594915">
            <w:pPr>
              <w:jc w:val="center"/>
            </w:pPr>
            <w:r>
              <w:t>341.67</w:t>
            </w:r>
          </w:p>
        </w:tc>
        <w:tc>
          <w:tcPr>
            <w:tcW w:w="1341" w:type="dxa"/>
            <w:vAlign w:val="center"/>
          </w:tcPr>
          <w:p w14:paraId="295A0118" w14:textId="77777777" w:rsidR="00CD4AD0" w:rsidRDefault="00594915">
            <w:pPr>
              <w:jc w:val="center"/>
            </w:pPr>
            <w:r>
              <w:t>250.00</w:t>
            </w:r>
          </w:p>
        </w:tc>
        <w:tc>
          <w:tcPr>
            <w:tcW w:w="1341" w:type="dxa"/>
            <w:vAlign w:val="center"/>
          </w:tcPr>
          <w:p w14:paraId="7CE8B362" w14:textId="77777777" w:rsidR="00CD4AD0" w:rsidRDefault="00594915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0636A340" w14:textId="77777777" w:rsidR="00CD4AD0" w:rsidRDefault="00CD4AD0">
            <w:pPr>
              <w:jc w:val="center"/>
            </w:pPr>
          </w:p>
        </w:tc>
      </w:tr>
      <w:tr w:rsidR="00CD4AD0" w14:paraId="1E889AF5" w14:textId="77777777">
        <w:tc>
          <w:tcPr>
            <w:tcW w:w="1284" w:type="dxa"/>
            <w:shd w:val="clear" w:color="auto" w:fill="E6E6E6"/>
            <w:vAlign w:val="center"/>
          </w:tcPr>
          <w:p w14:paraId="17ADF4E6" w14:textId="77777777" w:rsidR="00CD4AD0" w:rsidRDefault="00594915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0798CCA3" w14:textId="77777777" w:rsidR="00CD4AD0" w:rsidRDefault="00594915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0BEF3BB8" w14:textId="77777777" w:rsidR="00CD4AD0" w:rsidRDefault="00594915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73D2C5A7" w14:textId="77777777" w:rsidR="00CD4AD0" w:rsidRDefault="00594915">
            <w:pPr>
              <w:jc w:val="center"/>
            </w:pPr>
            <w:r>
              <w:t>455.56</w:t>
            </w:r>
          </w:p>
        </w:tc>
        <w:tc>
          <w:tcPr>
            <w:tcW w:w="1341" w:type="dxa"/>
            <w:vAlign w:val="center"/>
          </w:tcPr>
          <w:p w14:paraId="77F58044" w14:textId="77777777" w:rsidR="00CD4AD0" w:rsidRDefault="00594915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2046A06C" w14:textId="77777777" w:rsidR="00CD4AD0" w:rsidRDefault="00594915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5085227B" w14:textId="77777777" w:rsidR="00CD4AD0" w:rsidRDefault="00CD4AD0">
            <w:pPr>
              <w:jc w:val="center"/>
            </w:pPr>
          </w:p>
        </w:tc>
      </w:tr>
      <w:tr w:rsidR="00CD4AD0" w14:paraId="0909611F" w14:textId="77777777">
        <w:tc>
          <w:tcPr>
            <w:tcW w:w="1284" w:type="dxa"/>
            <w:shd w:val="clear" w:color="auto" w:fill="E6E6E6"/>
            <w:vAlign w:val="center"/>
          </w:tcPr>
          <w:p w14:paraId="79AD6D69" w14:textId="77777777" w:rsidR="00CD4AD0" w:rsidRDefault="00594915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0D4B4F22" w14:textId="77777777" w:rsidR="00CD4AD0" w:rsidRDefault="00594915">
            <w:pPr>
              <w:jc w:val="center"/>
            </w:pPr>
            <w:r>
              <w:t>32.0</w:t>
            </w:r>
          </w:p>
        </w:tc>
        <w:tc>
          <w:tcPr>
            <w:tcW w:w="1341" w:type="dxa"/>
            <w:vAlign w:val="center"/>
          </w:tcPr>
          <w:p w14:paraId="1D2773BE" w14:textId="77777777" w:rsidR="00CD4AD0" w:rsidRDefault="00594915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0D8FEFD5" w14:textId="77777777" w:rsidR="00CD4AD0" w:rsidRDefault="00594915">
            <w:pPr>
              <w:jc w:val="center"/>
            </w:pPr>
            <w:r>
              <w:t>541.67</w:t>
            </w:r>
          </w:p>
        </w:tc>
        <w:tc>
          <w:tcPr>
            <w:tcW w:w="1341" w:type="dxa"/>
            <w:vAlign w:val="center"/>
          </w:tcPr>
          <w:p w14:paraId="65F06D82" w14:textId="77777777" w:rsidR="00CD4AD0" w:rsidRDefault="00594915">
            <w:pPr>
              <w:jc w:val="center"/>
            </w:pPr>
            <w:r>
              <w:t>347.22</w:t>
            </w:r>
          </w:p>
        </w:tc>
        <w:tc>
          <w:tcPr>
            <w:tcW w:w="1341" w:type="dxa"/>
            <w:vAlign w:val="center"/>
          </w:tcPr>
          <w:p w14:paraId="53A5F7BB" w14:textId="77777777" w:rsidR="00CD4AD0" w:rsidRDefault="0059491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11DA32B" w14:textId="77777777" w:rsidR="00CD4AD0" w:rsidRDefault="00CD4AD0">
            <w:pPr>
              <w:jc w:val="center"/>
            </w:pPr>
          </w:p>
        </w:tc>
      </w:tr>
      <w:tr w:rsidR="00CD4AD0" w14:paraId="6EA3EC99" w14:textId="77777777">
        <w:tc>
          <w:tcPr>
            <w:tcW w:w="1284" w:type="dxa"/>
            <w:shd w:val="clear" w:color="auto" w:fill="E6E6E6"/>
            <w:vAlign w:val="center"/>
          </w:tcPr>
          <w:p w14:paraId="47DF9417" w14:textId="77777777" w:rsidR="00CD4AD0" w:rsidRDefault="00594915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6741082D" w14:textId="77777777" w:rsidR="00CD4AD0" w:rsidRDefault="00594915">
            <w:pPr>
              <w:jc w:val="center"/>
            </w:pPr>
            <w:r>
              <w:t>32.5</w:t>
            </w:r>
          </w:p>
        </w:tc>
        <w:tc>
          <w:tcPr>
            <w:tcW w:w="1341" w:type="dxa"/>
            <w:vAlign w:val="center"/>
          </w:tcPr>
          <w:p w14:paraId="44E38DAC" w14:textId="77777777" w:rsidR="00CD4AD0" w:rsidRDefault="00594915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68BEEBD4" w14:textId="77777777" w:rsidR="00CD4AD0" w:rsidRDefault="00594915">
            <w:pPr>
              <w:jc w:val="center"/>
            </w:pPr>
            <w:r>
              <w:t>594.44</w:t>
            </w:r>
          </w:p>
        </w:tc>
        <w:tc>
          <w:tcPr>
            <w:tcW w:w="1341" w:type="dxa"/>
            <w:vAlign w:val="center"/>
          </w:tcPr>
          <w:p w14:paraId="7F6A16E1" w14:textId="77777777" w:rsidR="00CD4AD0" w:rsidRDefault="00594915">
            <w:pPr>
              <w:jc w:val="center"/>
            </w:pPr>
            <w:r>
              <w:t>372.22</w:t>
            </w:r>
          </w:p>
        </w:tc>
        <w:tc>
          <w:tcPr>
            <w:tcW w:w="1341" w:type="dxa"/>
            <w:vAlign w:val="center"/>
          </w:tcPr>
          <w:p w14:paraId="23FCA10A" w14:textId="77777777" w:rsidR="00CD4AD0" w:rsidRDefault="00594915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2DBAB44E" w14:textId="77777777" w:rsidR="00CD4AD0" w:rsidRDefault="00CD4AD0">
            <w:pPr>
              <w:jc w:val="center"/>
            </w:pPr>
          </w:p>
        </w:tc>
      </w:tr>
      <w:tr w:rsidR="00CD4AD0" w14:paraId="10346D21" w14:textId="77777777">
        <w:tc>
          <w:tcPr>
            <w:tcW w:w="1284" w:type="dxa"/>
            <w:shd w:val="clear" w:color="auto" w:fill="E6E6E6"/>
            <w:vAlign w:val="center"/>
          </w:tcPr>
          <w:p w14:paraId="21B8A8BD" w14:textId="77777777" w:rsidR="00CD4AD0" w:rsidRDefault="00594915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442E1794" w14:textId="77777777" w:rsidR="00CD4AD0" w:rsidRDefault="00594915">
            <w:pPr>
              <w:jc w:val="center"/>
            </w:pPr>
            <w:r>
              <w:t>33.8</w:t>
            </w:r>
          </w:p>
        </w:tc>
        <w:tc>
          <w:tcPr>
            <w:tcW w:w="1341" w:type="dxa"/>
            <w:vAlign w:val="center"/>
          </w:tcPr>
          <w:p w14:paraId="374B5618" w14:textId="77777777" w:rsidR="00CD4AD0" w:rsidRDefault="00594915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60329B94" w14:textId="77777777" w:rsidR="00CD4AD0" w:rsidRDefault="00594915">
            <w:pPr>
              <w:jc w:val="center"/>
            </w:pPr>
            <w:r>
              <w:t>597.22</w:t>
            </w:r>
          </w:p>
        </w:tc>
        <w:tc>
          <w:tcPr>
            <w:tcW w:w="1341" w:type="dxa"/>
            <w:vAlign w:val="center"/>
          </w:tcPr>
          <w:p w14:paraId="108753D6" w14:textId="77777777" w:rsidR="00CD4AD0" w:rsidRDefault="00594915">
            <w:pPr>
              <w:jc w:val="center"/>
            </w:pPr>
            <w:r>
              <w:t>372.22</w:t>
            </w:r>
          </w:p>
        </w:tc>
        <w:tc>
          <w:tcPr>
            <w:tcW w:w="1341" w:type="dxa"/>
            <w:vAlign w:val="center"/>
          </w:tcPr>
          <w:p w14:paraId="32A7EEC4" w14:textId="77777777" w:rsidR="00CD4AD0" w:rsidRDefault="00594915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6F7FAD9E" w14:textId="77777777" w:rsidR="00CD4AD0" w:rsidRDefault="00CD4AD0">
            <w:pPr>
              <w:jc w:val="center"/>
            </w:pPr>
          </w:p>
        </w:tc>
      </w:tr>
      <w:tr w:rsidR="00CD4AD0" w14:paraId="51DDD4F0" w14:textId="77777777">
        <w:tc>
          <w:tcPr>
            <w:tcW w:w="1284" w:type="dxa"/>
            <w:shd w:val="clear" w:color="auto" w:fill="E6E6E6"/>
            <w:vAlign w:val="center"/>
          </w:tcPr>
          <w:p w14:paraId="464B3FAA" w14:textId="77777777" w:rsidR="00CD4AD0" w:rsidRDefault="00594915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4FD62AD5" w14:textId="77777777" w:rsidR="00CD4AD0" w:rsidRDefault="00594915">
            <w:pPr>
              <w:jc w:val="center"/>
            </w:pPr>
            <w:r>
              <w:t>34.1</w:t>
            </w:r>
          </w:p>
        </w:tc>
        <w:tc>
          <w:tcPr>
            <w:tcW w:w="1341" w:type="dxa"/>
            <w:vAlign w:val="center"/>
          </w:tcPr>
          <w:p w14:paraId="6636118E" w14:textId="77777777" w:rsidR="00CD4AD0" w:rsidRDefault="00594915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434C6F2B" w14:textId="77777777" w:rsidR="00CD4AD0" w:rsidRDefault="00594915">
            <w:pPr>
              <w:jc w:val="center"/>
            </w:pPr>
            <w:r>
              <w:t>555.56</w:t>
            </w:r>
          </w:p>
        </w:tc>
        <w:tc>
          <w:tcPr>
            <w:tcW w:w="1341" w:type="dxa"/>
            <w:vAlign w:val="center"/>
          </w:tcPr>
          <w:p w14:paraId="6651A4C1" w14:textId="77777777" w:rsidR="00CD4AD0" w:rsidRDefault="00594915"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 w14:paraId="652A5BAC" w14:textId="77777777" w:rsidR="00CD4AD0" w:rsidRDefault="00594915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250BD457" w14:textId="77777777" w:rsidR="00CD4AD0" w:rsidRDefault="00CD4AD0">
            <w:pPr>
              <w:jc w:val="center"/>
            </w:pPr>
          </w:p>
        </w:tc>
      </w:tr>
      <w:tr w:rsidR="00CD4AD0" w14:paraId="6F82A26C" w14:textId="77777777">
        <w:tc>
          <w:tcPr>
            <w:tcW w:w="1284" w:type="dxa"/>
            <w:shd w:val="clear" w:color="auto" w:fill="E6E6E6"/>
            <w:vAlign w:val="center"/>
          </w:tcPr>
          <w:p w14:paraId="463ED208" w14:textId="77777777" w:rsidR="00CD4AD0" w:rsidRDefault="00594915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730C4463" w14:textId="77777777" w:rsidR="00CD4AD0" w:rsidRDefault="00594915">
            <w:pPr>
              <w:jc w:val="center"/>
            </w:pPr>
            <w:r>
              <w:t>34.8</w:t>
            </w:r>
          </w:p>
        </w:tc>
        <w:tc>
          <w:tcPr>
            <w:tcW w:w="1341" w:type="dxa"/>
            <w:vAlign w:val="center"/>
          </w:tcPr>
          <w:p w14:paraId="38A86EBF" w14:textId="77777777" w:rsidR="00CD4AD0" w:rsidRDefault="00594915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30AD54B4" w14:textId="77777777" w:rsidR="00CD4AD0" w:rsidRDefault="00594915">
            <w:pPr>
              <w:jc w:val="center"/>
            </w:pPr>
            <w:r>
              <w:t>475.00</w:t>
            </w:r>
          </w:p>
        </w:tc>
        <w:tc>
          <w:tcPr>
            <w:tcW w:w="1341" w:type="dxa"/>
            <w:vAlign w:val="center"/>
          </w:tcPr>
          <w:p w14:paraId="04974387" w14:textId="77777777" w:rsidR="00CD4AD0" w:rsidRDefault="00594915">
            <w:pPr>
              <w:jc w:val="center"/>
            </w:pPr>
            <w:r>
              <w:t>313.89</w:t>
            </w:r>
          </w:p>
        </w:tc>
        <w:tc>
          <w:tcPr>
            <w:tcW w:w="1341" w:type="dxa"/>
            <w:vAlign w:val="center"/>
          </w:tcPr>
          <w:p w14:paraId="3A06461E" w14:textId="77777777" w:rsidR="00CD4AD0" w:rsidRDefault="0059491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DBCCFF5" w14:textId="77777777" w:rsidR="00CD4AD0" w:rsidRDefault="00CD4AD0">
            <w:pPr>
              <w:jc w:val="center"/>
            </w:pPr>
          </w:p>
        </w:tc>
      </w:tr>
      <w:tr w:rsidR="00CD4AD0" w14:paraId="6F2970E1" w14:textId="77777777">
        <w:tc>
          <w:tcPr>
            <w:tcW w:w="1284" w:type="dxa"/>
            <w:shd w:val="clear" w:color="auto" w:fill="E6E6E6"/>
            <w:vAlign w:val="center"/>
          </w:tcPr>
          <w:p w14:paraId="019E00D3" w14:textId="77777777" w:rsidR="00CD4AD0" w:rsidRDefault="00594915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25924E3C" w14:textId="77777777" w:rsidR="00CD4AD0" w:rsidRDefault="00594915">
            <w:pPr>
              <w:jc w:val="center"/>
            </w:pPr>
            <w:r>
              <w:t>34.6</w:t>
            </w:r>
          </w:p>
        </w:tc>
        <w:tc>
          <w:tcPr>
            <w:tcW w:w="1341" w:type="dxa"/>
            <w:vAlign w:val="center"/>
          </w:tcPr>
          <w:p w14:paraId="78D01462" w14:textId="77777777" w:rsidR="00CD4AD0" w:rsidRDefault="00594915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61AAEEF8" w14:textId="77777777" w:rsidR="00CD4AD0" w:rsidRDefault="00594915">
            <w:pPr>
              <w:jc w:val="center"/>
            </w:pPr>
            <w:r>
              <w:t>366.67</w:t>
            </w:r>
          </w:p>
        </w:tc>
        <w:tc>
          <w:tcPr>
            <w:tcW w:w="1341" w:type="dxa"/>
            <w:vAlign w:val="center"/>
          </w:tcPr>
          <w:p w14:paraId="759E8FF5" w14:textId="77777777" w:rsidR="00CD4AD0" w:rsidRDefault="00594915">
            <w:pPr>
              <w:jc w:val="center"/>
            </w:pPr>
            <w:r>
              <w:t>255.56</w:t>
            </w:r>
          </w:p>
        </w:tc>
        <w:tc>
          <w:tcPr>
            <w:tcW w:w="1341" w:type="dxa"/>
            <w:vAlign w:val="center"/>
          </w:tcPr>
          <w:p w14:paraId="5F05B179" w14:textId="77777777" w:rsidR="00CD4AD0" w:rsidRDefault="00594915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78765861" w14:textId="77777777" w:rsidR="00CD4AD0" w:rsidRDefault="00CD4AD0">
            <w:pPr>
              <w:jc w:val="center"/>
            </w:pPr>
          </w:p>
        </w:tc>
      </w:tr>
      <w:tr w:rsidR="00CD4AD0" w14:paraId="17F38D60" w14:textId="77777777">
        <w:tc>
          <w:tcPr>
            <w:tcW w:w="1284" w:type="dxa"/>
            <w:shd w:val="clear" w:color="auto" w:fill="E6E6E6"/>
            <w:vAlign w:val="center"/>
          </w:tcPr>
          <w:p w14:paraId="23DC5A75" w14:textId="77777777" w:rsidR="00CD4AD0" w:rsidRDefault="00594915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5786F193" w14:textId="77777777" w:rsidR="00CD4AD0" w:rsidRDefault="00594915">
            <w:pPr>
              <w:jc w:val="center"/>
            </w:pPr>
            <w:r>
              <w:t>34.9</w:t>
            </w:r>
          </w:p>
        </w:tc>
        <w:tc>
          <w:tcPr>
            <w:tcW w:w="1341" w:type="dxa"/>
            <w:vAlign w:val="center"/>
          </w:tcPr>
          <w:p w14:paraId="6EEE81A5" w14:textId="77777777" w:rsidR="00CD4AD0" w:rsidRDefault="00594915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4EF090B3" w14:textId="77777777" w:rsidR="00CD4AD0" w:rsidRDefault="00594915">
            <w:pPr>
              <w:jc w:val="center"/>
            </w:pPr>
            <w:r>
              <w:t>247.22</w:t>
            </w:r>
          </w:p>
        </w:tc>
        <w:tc>
          <w:tcPr>
            <w:tcW w:w="1341" w:type="dxa"/>
            <w:vAlign w:val="center"/>
          </w:tcPr>
          <w:p w14:paraId="7DEC034F" w14:textId="77777777" w:rsidR="00CD4AD0" w:rsidRDefault="00594915"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 w14:paraId="6247D732" w14:textId="77777777" w:rsidR="00CD4AD0" w:rsidRDefault="00594915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9178FC6" w14:textId="77777777" w:rsidR="00CD4AD0" w:rsidRDefault="00CD4AD0">
            <w:pPr>
              <w:jc w:val="center"/>
            </w:pPr>
          </w:p>
        </w:tc>
      </w:tr>
      <w:tr w:rsidR="00CD4AD0" w14:paraId="1643AA62" w14:textId="77777777">
        <w:tc>
          <w:tcPr>
            <w:tcW w:w="1284" w:type="dxa"/>
            <w:shd w:val="clear" w:color="auto" w:fill="E6E6E6"/>
            <w:vAlign w:val="center"/>
          </w:tcPr>
          <w:p w14:paraId="75836BD2" w14:textId="77777777" w:rsidR="00CD4AD0" w:rsidRDefault="00594915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4DCC5039" w14:textId="77777777" w:rsidR="00CD4AD0" w:rsidRDefault="00594915">
            <w:pPr>
              <w:jc w:val="center"/>
            </w:pPr>
            <w:r>
              <w:t>33.9</w:t>
            </w:r>
          </w:p>
        </w:tc>
        <w:tc>
          <w:tcPr>
            <w:tcW w:w="1341" w:type="dxa"/>
            <w:vAlign w:val="center"/>
          </w:tcPr>
          <w:p w14:paraId="322E7B24" w14:textId="77777777" w:rsidR="00CD4AD0" w:rsidRDefault="00594915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3C36E527" w14:textId="77777777" w:rsidR="00CD4AD0" w:rsidRDefault="00594915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14:paraId="2101D12D" w14:textId="77777777" w:rsidR="00CD4AD0" w:rsidRDefault="00594915">
            <w:pPr>
              <w:jc w:val="center"/>
            </w:pPr>
            <w:r>
              <w:t>105.56</w:t>
            </w:r>
          </w:p>
        </w:tc>
        <w:tc>
          <w:tcPr>
            <w:tcW w:w="1341" w:type="dxa"/>
            <w:vAlign w:val="center"/>
          </w:tcPr>
          <w:p w14:paraId="5DC2742D" w14:textId="77777777" w:rsidR="00CD4AD0" w:rsidRDefault="00594915">
            <w:pPr>
              <w:jc w:val="center"/>
            </w:pPr>
            <w:r>
              <w:t>3.1</w:t>
            </w:r>
          </w:p>
        </w:tc>
        <w:tc>
          <w:tcPr>
            <w:tcW w:w="1341" w:type="dxa"/>
            <w:vMerge/>
            <w:vAlign w:val="center"/>
          </w:tcPr>
          <w:p w14:paraId="07EFD178" w14:textId="77777777" w:rsidR="00CD4AD0" w:rsidRDefault="00CD4AD0">
            <w:pPr>
              <w:jc w:val="center"/>
            </w:pPr>
          </w:p>
        </w:tc>
      </w:tr>
      <w:tr w:rsidR="00CD4AD0" w14:paraId="17D08F22" w14:textId="77777777">
        <w:tc>
          <w:tcPr>
            <w:tcW w:w="1284" w:type="dxa"/>
            <w:shd w:val="clear" w:color="auto" w:fill="E6E6E6"/>
            <w:vAlign w:val="center"/>
          </w:tcPr>
          <w:p w14:paraId="3CEC3783" w14:textId="77777777" w:rsidR="00CD4AD0" w:rsidRDefault="00594915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4D1A621F" w14:textId="77777777" w:rsidR="00CD4AD0" w:rsidRDefault="00594915">
            <w:pPr>
              <w:jc w:val="center"/>
            </w:pPr>
            <w:r>
              <w:t>32.5</w:t>
            </w:r>
          </w:p>
        </w:tc>
        <w:tc>
          <w:tcPr>
            <w:tcW w:w="1341" w:type="dxa"/>
            <w:vAlign w:val="center"/>
          </w:tcPr>
          <w:p w14:paraId="08332EAF" w14:textId="77777777" w:rsidR="00CD4AD0" w:rsidRDefault="00594915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2E92A6DF" w14:textId="77777777" w:rsidR="00CD4AD0" w:rsidRDefault="00594915">
            <w:pPr>
              <w:jc w:val="center"/>
            </w:pPr>
            <w:r>
              <w:t>30.56</w:t>
            </w:r>
          </w:p>
        </w:tc>
        <w:tc>
          <w:tcPr>
            <w:tcW w:w="1341" w:type="dxa"/>
            <w:vAlign w:val="center"/>
          </w:tcPr>
          <w:p w14:paraId="4B1894CC" w14:textId="77777777" w:rsidR="00CD4AD0" w:rsidRDefault="00594915">
            <w:pPr>
              <w:jc w:val="center"/>
            </w:pPr>
            <w:r>
              <w:t>25.00</w:t>
            </w:r>
          </w:p>
        </w:tc>
        <w:tc>
          <w:tcPr>
            <w:tcW w:w="1341" w:type="dxa"/>
            <w:vAlign w:val="center"/>
          </w:tcPr>
          <w:p w14:paraId="09114382" w14:textId="77777777" w:rsidR="00CD4AD0" w:rsidRDefault="00594915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76578D31" w14:textId="77777777" w:rsidR="00CD4AD0" w:rsidRDefault="00CD4AD0">
            <w:pPr>
              <w:jc w:val="center"/>
            </w:pPr>
          </w:p>
        </w:tc>
      </w:tr>
      <w:tr w:rsidR="00CD4AD0" w14:paraId="26958E53" w14:textId="77777777">
        <w:tc>
          <w:tcPr>
            <w:tcW w:w="1284" w:type="dxa"/>
            <w:shd w:val="clear" w:color="auto" w:fill="E6E6E6"/>
            <w:vAlign w:val="center"/>
          </w:tcPr>
          <w:p w14:paraId="370FC86B" w14:textId="77777777" w:rsidR="00CD4AD0" w:rsidRDefault="00594915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73888C22" w14:textId="77777777" w:rsidR="00CD4AD0" w:rsidRDefault="00594915">
            <w:pPr>
              <w:jc w:val="center"/>
            </w:pPr>
            <w:r>
              <w:t>31.8</w:t>
            </w:r>
          </w:p>
        </w:tc>
        <w:tc>
          <w:tcPr>
            <w:tcW w:w="1341" w:type="dxa"/>
            <w:vAlign w:val="center"/>
          </w:tcPr>
          <w:p w14:paraId="5874D755" w14:textId="77777777" w:rsidR="00CD4AD0" w:rsidRDefault="00594915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1575AFC6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EE4F4E0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0932D30" w14:textId="77777777" w:rsidR="00CD4AD0" w:rsidRDefault="00594915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79394EEB" w14:textId="77777777" w:rsidR="00CD4AD0" w:rsidRDefault="00CD4AD0">
            <w:pPr>
              <w:jc w:val="center"/>
            </w:pPr>
          </w:p>
        </w:tc>
      </w:tr>
      <w:tr w:rsidR="00CD4AD0" w14:paraId="25587CC7" w14:textId="77777777">
        <w:tc>
          <w:tcPr>
            <w:tcW w:w="1284" w:type="dxa"/>
            <w:shd w:val="clear" w:color="auto" w:fill="E6E6E6"/>
            <w:vAlign w:val="center"/>
          </w:tcPr>
          <w:p w14:paraId="5281D0DB" w14:textId="77777777" w:rsidR="00CD4AD0" w:rsidRDefault="00594915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59363F11" w14:textId="77777777" w:rsidR="00CD4AD0" w:rsidRDefault="00594915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111E6365" w14:textId="77777777" w:rsidR="00CD4AD0" w:rsidRDefault="00594915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55D7C29A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1516E87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C0A100D" w14:textId="77777777" w:rsidR="00CD4AD0" w:rsidRDefault="00594915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6916A8D9" w14:textId="77777777" w:rsidR="00CD4AD0" w:rsidRDefault="00CD4AD0">
            <w:pPr>
              <w:jc w:val="center"/>
            </w:pPr>
          </w:p>
        </w:tc>
      </w:tr>
      <w:tr w:rsidR="00CD4AD0" w14:paraId="20BE1C54" w14:textId="77777777">
        <w:tc>
          <w:tcPr>
            <w:tcW w:w="1284" w:type="dxa"/>
            <w:shd w:val="clear" w:color="auto" w:fill="E6E6E6"/>
            <w:vAlign w:val="center"/>
          </w:tcPr>
          <w:p w14:paraId="4EB7A001" w14:textId="77777777" w:rsidR="00CD4AD0" w:rsidRDefault="00594915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75822BAA" w14:textId="77777777" w:rsidR="00CD4AD0" w:rsidRDefault="00594915">
            <w:pPr>
              <w:jc w:val="center"/>
            </w:pPr>
            <w:r>
              <w:t>30.0</w:t>
            </w:r>
          </w:p>
        </w:tc>
        <w:tc>
          <w:tcPr>
            <w:tcW w:w="1341" w:type="dxa"/>
            <w:vAlign w:val="center"/>
          </w:tcPr>
          <w:p w14:paraId="1DD208C7" w14:textId="77777777" w:rsidR="00CD4AD0" w:rsidRDefault="00594915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1DA7830D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E5B4B83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F6CA67F" w14:textId="77777777" w:rsidR="00CD4AD0" w:rsidRDefault="00594915">
            <w:pPr>
              <w:jc w:val="center"/>
            </w:pPr>
            <w:r>
              <w:t>0.6</w:t>
            </w:r>
          </w:p>
        </w:tc>
        <w:tc>
          <w:tcPr>
            <w:tcW w:w="1341" w:type="dxa"/>
            <w:vMerge/>
            <w:vAlign w:val="center"/>
          </w:tcPr>
          <w:p w14:paraId="163C4209" w14:textId="77777777" w:rsidR="00CD4AD0" w:rsidRDefault="00CD4AD0">
            <w:pPr>
              <w:jc w:val="center"/>
            </w:pPr>
          </w:p>
        </w:tc>
      </w:tr>
      <w:tr w:rsidR="00CD4AD0" w14:paraId="3D27B052" w14:textId="77777777">
        <w:tc>
          <w:tcPr>
            <w:tcW w:w="1284" w:type="dxa"/>
            <w:shd w:val="clear" w:color="auto" w:fill="E6E6E6"/>
            <w:vAlign w:val="center"/>
          </w:tcPr>
          <w:p w14:paraId="385179D0" w14:textId="77777777" w:rsidR="00CD4AD0" w:rsidRDefault="00594915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28BAFC5A" w14:textId="77777777" w:rsidR="00CD4AD0" w:rsidRDefault="00594915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14:paraId="286FCFBB" w14:textId="77777777" w:rsidR="00CD4AD0" w:rsidRDefault="00594915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6480F3E6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219BCE2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0700D61" w14:textId="77777777" w:rsidR="00CD4AD0" w:rsidRDefault="00594915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15BE35EE" w14:textId="77777777" w:rsidR="00CD4AD0" w:rsidRDefault="00CD4AD0">
            <w:pPr>
              <w:jc w:val="center"/>
            </w:pPr>
          </w:p>
        </w:tc>
      </w:tr>
      <w:tr w:rsidR="00CD4AD0" w14:paraId="37B07A75" w14:textId="77777777">
        <w:tc>
          <w:tcPr>
            <w:tcW w:w="1284" w:type="dxa"/>
            <w:shd w:val="clear" w:color="auto" w:fill="E6E6E6"/>
            <w:vAlign w:val="center"/>
          </w:tcPr>
          <w:p w14:paraId="36A410DB" w14:textId="77777777" w:rsidR="00CD4AD0" w:rsidRDefault="00594915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4F277DF2" w14:textId="77777777" w:rsidR="00CD4AD0" w:rsidRDefault="00594915">
            <w:pPr>
              <w:jc w:val="center"/>
            </w:pPr>
            <w:r>
              <w:t>29.9</w:t>
            </w:r>
          </w:p>
        </w:tc>
        <w:tc>
          <w:tcPr>
            <w:tcW w:w="1341" w:type="dxa"/>
            <w:vAlign w:val="center"/>
          </w:tcPr>
          <w:p w14:paraId="39178555" w14:textId="77777777" w:rsidR="00CD4AD0" w:rsidRDefault="00594915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5662CE3E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78EFB7D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352B185" w14:textId="77777777" w:rsidR="00CD4AD0" w:rsidRDefault="00594915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0670FD42" w14:textId="77777777" w:rsidR="00CD4AD0" w:rsidRDefault="00CD4AD0">
            <w:pPr>
              <w:jc w:val="center"/>
            </w:pPr>
          </w:p>
        </w:tc>
      </w:tr>
      <w:tr w:rsidR="00CD4AD0" w14:paraId="6C3DCBCC" w14:textId="77777777">
        <w:tc>
          <w:tcPr>
            <w:tcW w:w="1284" w:type="dxa"/>
            <w:shd w:val="clear" w:color="auto" w:fill="E6E6E6"/>
            <w:vAlign w:val="center"/>
          </w:tcPr>
          <w:p w14:paraId="0856BE2A" w14:textId="77777777" w:rsidR="00CD4AD0" w:rsidRDefault="00594915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02C9F4B4" w14:textId="77777777" w:rsidR="00CD4AD0" w:rsidRDefault="00594915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18BD4DA6" w14:textId="77777777" w:rsidR="00CD4AD0" w:rsidRDefault="00594915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31588BE3" w14:textId="77777777" w:rsidR="00CD4AD0" w:rsidRDefault="00594915">
            <w:pPr>
              <w:jc w:val="center"/>
            </w:pPr>
            <w:r>
              <w:t>195.02</w:t>
            </w:r>
          </w:p>
        </w:tc>
        <w:tc>
          <w:tcPr>
            <w:tcW w:w="1341" w:type="dxa"/>
            <w:vAlign w:val="center"/>
          </w:tcPr>
          <w:p w14:paraId="2CFB3EE2" w14:textId="77777777" w:rsidR="00CD4AD0" w:rsidRDefault="00594915">
            <w:pPr>
              <w:jc w:val="center"/>
            </w:pPr>
            <w:r>
              <w:t>132.64</w:t>
            </w:r>
          </w:p>
        </w:tc>
        <w:tc>
          <w:tcPr>
            <w:tcW w:w="1341" w:type="dxa"/>
            <w:vAlign w:val="center"/>
          </w:tcPr>
          <w:p w14:paraId="3DA83F84" w14:textId="77777777" w:rsidR="00CD4AD0" w:rsidRDefault="00594915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7A997581" w14:textId="77777777" w:rsidR="00CD4AD0" w:rsidRDefault="00CD4AD0">
            <w:pPr>
              <w:jc w:val="center"/>
            </w:pPr>
          </w:p>
        </w:tc>
      </w:tr>
    </w:tbl>
    <w:p w14:paraId="19C04DB8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01724205" w14:textId="77777777" w:rsidR="009C3CAA" w:rsidRDefault="00613298" w:rsidP="009C3CAA">
      <w:pPr>
        <w:pStyle w:val="2"/>
      </w:pPr>
      <w:bookmarkStart w:id="31" w:name="_Toc9218567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D4AD0" w14:paraId="6A34F3F9" w14:textId="77777777">
        <w:tc>
          <w:tcPr>
            <w:tcW w:w="1866" w:type="dxa"/>
            <w:shd w:val="clear" w:color="auto" w:fill="E6E6E6"/>
            <w:vAlign w:val="center"/>
          </w:tcPr>
          <w:p w14:paraId="175B79CF" w14:textId="77777777" w:rsidR="00CD4AD0" w:rsidRDefault="00594915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B5CB253" w14:textId="77777777" w:rsidR="00CD4AD0" w:rsidRDefault="00594915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E31DB01" w14:textId="77777777" w:rsidR="00CD4AD0" w:rsidRDefault="00594915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9AB8412" w14:textId="77777777" w:rsidR="00CD4AD0" w:rsidRDefault="00594915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3F6B2C4" w14:textId="77777777" w:rsidR="00CD4AD0" w:rsidRDefault="00594915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CD4AD0" w14:paraId="647EC73A" w14:textId="77777777">
        <w:tc>
          <w:tcPr>
            <w:tcW w:w="1866" w:type="dxa"/>
            <w:shd w:val="clear" w:color="auto" w:fill="E6E6E6"/>
            <w:vAlign w:val="center"/>
          </w:tcPr>
          <w:p w14:paraId="0C809172" w14:textId="77777777" w:rsidR="00CD4AD0" w:rsidRDefault="00594915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3B586ACD" w14:textId="77777777" w:rsidR="00CD4AD0" w:rsidRDefault="0059491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A0610A4" w14:textId="77777777" w:rsidR="00CD4AD0" w:rsidRDefault="00594915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65B93912" w14:textId="77777777" w:rsidR="00CD4AD0" w:rsidRDefault="0059491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DCF4B0C" w14:textId="77777777" w:rsidR="00CD4AD0" w:rsidRDefault="00594915">
            <w:pPr>
              <w:jc w:val="center"/>
            </w:pPr>
            <w:r>
              <w:t>0.19</w:t>
            </w:r>
          </w:p>
        </w:tc>
      </w:tr>
      <w:tr w:rsidR="00CD4AD0" w14:paraId="00CFECA6" w14:textId="77777777">
        <w:tc>
          <w:tcPr>
            <w:tcW w:w="1866" w:type="dxa"/>
            <w:shd w:val="clear" w:color="auto" w:fill="E6E6E6"/>
            <w:vAlign w:val="center"/>
          </w:tcPr>
          <w:p w14:paraId="6EADDAED" w14:textId="77777777" w:rsidR="00CD4AD0" w:rsidRDefault="00594915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1EB4B4A7" w14:textId="77777777" w:rsidR="00CD4AD0" w:rsidRDefault="0059491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5833C91" w14:textId="77777777" w:rsidR="00CD4AD0" w:rsidRDefault="00594915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66B74E9B" w14:textId="77777777" w:rsidR="00CD4AD0" w:rsidRDefault="00594915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214F7889" w14:textId="77777777" w:rsidR="00CD4AD0" w:rsidRDefault="00594915">
            <w:pPr>
              <w:jc w:val="center"/>
            </w:pPr>
            <w:r>
              <w:t>0.15</w:t>
            </w:r>
          </w:p>
        </w:tc>
      </w:tr>
      <w:tr w:rsidR="00CD4AD0" w14:paraId="04933CC9" w14:textId="77777777">
        <w:tc>
          <w:tcPr>
            <w:tcW w:w="1866" w:type="dxa"/>
            <w:shd w:val="clear" w:color="auto" w:fill="E6E6E6"/>
            <w:vAlign w:val="center"/>
          </w:tcPr>
          <w:p w14:paraId="43B65DB8" w14:textId="77777777" w:rsidR="00CD4AD0" w:rsidRDefault="00594915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46362546" w14:textId="77777777" w:rsidR="00CD4AD0" w:rsidRDefault="00594915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2640D409" w14:textId="77777777" w:rsidR="00CD4AD0" w:rsidRDefault="00594915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20131C70" w14:textId="77777777" w:rsidR="00CD4AD0" w:rsidRDefault="00594915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836ACE3" w14:textId="77777777" w:rsidR="00CD4AD0" w:rsidRDefault="00594915">
            <w:pPr>
              <w:jc w:val="center"/>
            </w:pPr>
            <w:r>
              <w:t>0.12</w:t>
            </w:r>
          </w:p>
        </w:tc>
      </w:tr>
      <w:tr w:rsidR="00CD4AD0" w14:paraId="7C2C7D01" w14:textId="77777777">
        <w:tc>
          <w:tcPr>
            <w:tcW w:w="1866" w:type="dxa"/>
            <w:shd w:val="clear" w:color="auto" w:fill="E6E6E6"/>
            <w:vAlign w:val="center"/>
          </w:tcPr>
          <w:p w14:paraId="1F8FA6F7" w14:textId="77777777" w:rsidR="00CD4AD0" w:rsidRDefault="00594915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65051131" w14:textId="77777777" w:rsidR="00CD4AD0" w:rsidRDefault="00594915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E717F3D" w14:textId="77777777" w:rsidR="00CD4AD0" w:rsidRDefault="00594915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32AF2FF" w14:textId="77777777" w:rsidR="00CD4AD0" w:rsidRDefault="00594915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1B8DE15" w14:textId="77777777" w:rsidR="00CD4AD0" w:rsidRDefault="00594915">
            <w:pPr>
              <w:jc w:val="center"/>
            </w:pPr>
            <w:r>
              <w:t>0.11</w:t>
            </w:r>
          </w:p>
        </w:tc>
      </w:tr>
      <w:tr w:rsidR="00CD4AD0" w14:paraId="7401E013" w14:textId="77777777">
        <w:tc>
          <w:tcPr>
            <w:tcW w:w="1866" w:type="dxa"/>
            <w:shd w:val="clear" w:color="auto" w:fill="E6E6E6"/>
            <w:vAlign w:val="center"/>
          </w:tcPr>
          <w:p w14:paraId="51C4841A" w14:textId="77777777" w:rsidR="00CD4AD0" w:rsidRDefault="00594915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7B0CB348" w14:textId="77777777" w:rsidR="00CD4AD0" w:rsidRDefault="0059491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3146C931" w14:textId="77777777" w:rsidR="00CD4AD0" w:rsidRDefault="00594915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03A13658" w14:textId="77777777" w:rsidR="00CD4AD0" w:rsidRDefault="00594915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AAE83C4" w14:textId="77777777" w:rsidR="00CD4AD0" w:rsidRDefault="00594915">
            <w:pPr>
              <w:jc w:val="center"/>
            </w:pPr>
            <w:r>
              <w:t>0.11</w:t>
            </w:r>
          </w:p>
        </w:tc>
      </w:tr>
      <w:tr w:rsidR="00CD4AD0" w14:paraId="3618EA60" w14:textId="77777777">
        <w:tc>
          <w:tcPr>
            <w:tcW w:w="1866" w:type="dxa"/>
            <w:shd w:val="clear" w:color="auto" w:fill="E6E6E6"/>
            <w:vAlign w:val="center"/>
          </w:tcPr>
          <w:p w14:paraId="06FE2BFF" w14:textId="77777777" w:rsidR="00CD4AD0" w:rsidRDefault="00594915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5FEA891C" w14:textId="77777777" w:rsidR="00CD4AD0" w:rsidRDefault="0059491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39AEF35" w14:textId="77777777" w:rsidR="00CD4AD0" w:rsidRDefault="00594915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29D79DA5" w14:textId="77777777" w:rsidR="00CD4AD0" w:rsidRDefault="00594915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FC7912A" w14:textId="77777777" w:rsidR="00CD4AD0" w:rsidRDefault="00594915">
            <w:pPr>
              <w:jc w:val="center"/>
            </w:pPr>
            <w:r>
              <w:t>0.13</w:t>
            </w:r>
          </w:p>
        </w:tc>
      </w:tr>
      <w:tr w:rsidR="00CD4AD0" w14:paraId="69C6C8D3" w14:textId="77777777">
        <w:tc>
          <w:tcPr>
            <w:tcW w:w="1866" w:type="dxa"/>
            <w:shd w:val="clear" w:color="auto" w:fill="E6E6E6"/>
            <w:vAlign w:val="center"/>
          </w:tcPr>
          <w:p w14:paraId="74E430D9" w14:textId="77777777" w:rsidR="00CD4AD0" w:rsidRDefault="00594915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7132FC13" w14:textId="77777777" w:rsidR="00CD4AD0" w:rsidRDefault="00594915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4BFD5FDC" w14:textId="77777777" w:rsidR="00CD4AD0" w:rsidRDefault="00594915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5253579B" w14:textId="77777777" w:rsidR="00CD4AD0" w:rsidRDefault="00594915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6254C998" w14:textId="77777777" w:rsidR="00CD4AD0" w:rsidRDefault="00594915">
            <w:pPr>
              <w:jc w:val="center"/>
            </w:pPr>
            <w:r>
              <w:t>0.18</w:t>
            </w:r>
          </w:p>
        </w:tc>
      </w:tr>
      <w:tr w:rsidR="00CD4AD0" w14:paraId="368CB761" w14:textId="77777777">
        <w:tc>
          <w:tcPr>
            <w:tcW w:w="1866" w:type="dxa"/>
            <w:shd w:val="clear" w:color="auto" w:fill="E6E6E6"/>
            <w:vAlign w:val="center"/>
          </w:tcPr>
          <w:p w14:paraId="0A13231E" w14:textId="77777777" w:rsidR="00CD4AD0" w:rsidRDefault="00594915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1B36EEEC" w14:textId="77777777" w:rsidR="00CD4AD0" w:rsidRDefault="00594915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25788FFB" w14:textId="77777777" w:rsidR="00CD4AD0" w:rsidRDefault="00594915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1D384529" w14:textId="77777777" w:rsidR="00CD4AD0" w:rsidRDefault="0059491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2C1F97C" w14:textId="77777777" w:rsidR="00CD4AD0" w:rsidRDefault="00594915">
            <w:pPr>
              <w:jc w:val="center"/>
            </w:pPr>
            <w:r>
              <w:t>0.26</w:t>
            </w:r>
          </w:p>
        </w:tc>
      </w:tr>
      <w:tr w:rsidR="00CD4AD0" w14:paraId="2B86DDAB" w14:textId="77777777">
        <w:tc>
          <w:tcPr>
            <w:tcW w:w="1866" w:type="dxa"/>
            <w:shd w:val="clear" w:color="auto" w:fill="E6E6E6"/>
            <w:vAlign w:val="center"/>
          </w:tcPr>
          <w:p w14:paraId="4F63D9F5" w14:textId="77777777" w:rsidR="00CD4AD0" w:rsidRDefault="00594915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44AD5E0D" w14:textId="77777777" w:rsidR="00CD4AD0" w:rsidRDefault="00594915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49FDEE97" w14:textId="77777777" w:rsidR="00CD4AD0" w:rsidRDefault="00594915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2DB6F6D7" w14:textId="77777777" w:rsidR="00CD4AD0" w:rsidRDefault="0059491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F2863BB" w14:textId="77777777" w:rsidR="00CD4AD0" w:rsidRDefault="00594915">
            <w:pPr>
              <w:jc w:val="center"/>
            </w:pPr>
            <w:r>
              <w:t>0.34</w:t>
            </w:r>
          </w:p>
        </w:tc>
      </w:tr>
      <w:tr w:rsidR="00CD4AD0" w14:paraId="161E3FFF" w14:textId="77777777">
        <w:tc>
          <w:tcPr>
            <w:tcW w:w="1866" w:type="dxa"/>
            <w:shd w:val="clear" w:color="auto" w:fill="E6E6E6"/>
            <w:vAlign w:val="center"/>
          </w:tcPr>
          <w:p w14:paraId="6FF2AFB3" w14:textId="77777777" w:rsidR="00CD4AD0" w:rsidRDefault="00594915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4C4B6A46" w14:textId="77777777" w:rsidR="00CD4AD0" w:rsidRDefault="00594915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0438F033" w14:textId="77777777" w:rsidR="00CD4AD0" w:rsidRDefault="00594915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1763962B" w14:textId="77777777" w:rsidR="00CD4AD0" w:rsidRDefault="0059491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284A797" w14:textId="77777777" w:rsidR="00CD4AD0" w:rsidRDefault="00594915">
            <w:pPr>
              <w:jc w:val="center"/>
            </w:pPr>
            <w:r>
              <w:t>0.42</w:t>
            </w:r>
          </w:p>
        </w:tc>
      </w:tr>
      <w:tr w:rsidR="00CD4AD0" w14:paraId="0252CCD9" w14:textId="77777777">
        <w:tc>
          <w:tcPr>
            <w:tcW w:w="1866" w:type="dxa"/>
            <w:shd w:val="clear" w:color="auto" w:fill="E6E6E6"/>
            <w:vAlign w:val="center"/>
          </w:tcPr>
          <w:p w14:paraId="2189E1F2" w14:textId="77777777" w:rsidR="00CD4AD0" w:rsidRDefault="00594915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41ADBF41" w14:textId="77777777" w:rsidR="00CD4AD0" w:rsidRDefault="00594915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418EFF3F" w14:textId="77777777" w:rsidR="00CD4AD0" w:rsidRDefault="00594915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25E2FD8A" w14:textId="77777777" w:rsidR="00CD4AD0" w:rsidRDefault="0059491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0254EF5" w14:textId="77777777" w:rsidR="00CD4AD0" w:rsidRDefault="00594915">
            <w:pPr>
              <w:jc w:val="center"/>
            </w:pPr>
            <w:r>
              <w:t>0.44</w:t>
            </w:r>
          </w:p>
        </w:tc>
      </w:tr>
      <w:tr w:rsidR="00CD4AD0" w14:paraId="6F16CC24" w14:textId="77777777">
        <w:tc>
          <w:tcPr>
            <w:tcW w:w="1866" w:type="dxa"/>
            <w:shd w:val="clear" w:color="auto" w:fill="E6E6E6"/>
            <w:vAlign w:val="center"/>
          </w:tcPr>
          <w:p w14:paraId="3D894B04" w14:textId="77777777" w:rsidR="00CD4AD0" w:rsidRDefault="00594915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570FBC69" w14:textId="77777777" w:rsidR="00CD4AD0" w:rsidRDefault="00594915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11BBDE77" w14:textId="77777777" w:rsidR="00CD4AD0" w:rsidRDefault="00594915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6F52384B" w14:textId="77777777" w:rsidR="00CD4AD0" w:rsidRDefault="0059491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04696DF" w14:textId="77777777" w:rsidR="00CD4AD0" w:rsidRDefault="00594915">
            <w:pPr>
              <w:jc w:val="center"/>
            </w:pPr>
            <w:r>
              <w:t>0.43</w:t>
            </w:r>
          </w:p>
        </w:tc>
      </w:tr>
      <w:tr w:rsidR="00CD4AD0" w14:paraId="21EDF16D" w14:textId="77777777">
        <w:tc>
          <w:tcPr>
            <w:tcW w:w="1866" w:type="dxa"/>
            <w:shd w:val="clear" w:color="auto" w:fill="E6E6E6"/>
            <w:vAlign w:val="center"/>
          </w:tcPr>
          <w:p w14:paraId="58A266D4" w14:textId="77777777" w:rsidR="00CD4AD0" w:rsidRDefault="00594915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694FC6A1" w14:textId="77777777" w:rsidR="00CD4AD0" w:rsidRDefault="00594915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3483F2BE" w14:textId="77777777" w:rsidR="00CD4AD0" w:rsidRDefault="00594915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45043E36" w14:textId="77777777" w:rsidR="00CD4AD0" w:rsidRDefault="0059491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ED379A1" w14:textId="77777777" w:rsidR="00CD4AD0" w:rsidRDefault="00594915">
            <w:pPr>
              <w:jc w:val="center"/>
            </w:pPr>
            <w:r>
              <w:t>0.40</w:t>
            </w:r>
          </w:p>
        </w:tc>
      </w:tr>
      <w:tr w:rsidR="00CD4AD0" w14:paraId="0B6F8BA6" w14:textId="77777777">
        <w:tc>
          <w:tcPr>
            <w:tcW w:w="1866" w:type="dxa"/>
            <w:shd w:val="clear" w:color="auto" w:fill="E6E6E6"/>
            <w:vAlign w:val="center"/>
          </w:tcPr>
          <w:p w14:paraId="4053B791" w14:textId="77777777" w:rsidR="00CD4AD0" w:rsidRDefault="00594915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66B60EC3" w14:textId="77777777" w:rsidR="00CD4AD0" w:rsidRDefault="00594915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71614DEA" w14:textId="77777777" w:rsidR="00CD4AD0" w:rsidRDefault="00594915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3CF70C9C" w14:textId="77777777" w:rsidR="00CD4AD0" w:rsidRDefault="00594915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CAB8739" w14:textId="77777777" w:rsidR="00CD4AD0" w:rsidRDefault="00594915">
            <w:pPr>
              <w:jc w:val="center"/>
            </w:pPr>
            <w:r>
              <w:t>0.35</w:t>
            </w:r>
          </w:p>
        </w:tc>
      </w:tr>
      <w:tr w:rsidR="00CD4AD0" w14:paraId="3444ACA7" w14:textId="77777777">
        <w:tc>
          <w:tcPr>
            <w:tcW w:w="1866" w:type="dxa"/>
            <w:shd w:val="clear" w:color="auto" w:fill="E6E6E6"/>
            <w:vAlign w:val="center"/>
          </w:tcPr>
          <w:p w14:paraId="514D0F2F" w14:textId="77777777" w:rsidR="00CD4AD0" w:rsidRDefault="00594915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144C5A8A" w14:textId="77777777" w:rsidR="00CD4AD0" w:rsidRDefault="00594915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503A1927" w14:textId="77777777" w:rsidR="00CD4AD0" w:rsidRDefault="00594915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5FE3CFC6" w14:textId="77777777" w:rsidR="00CD4AD0" w:rsidRDefault="00594915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41A6BA44" w14:textId="77777777" w:rsidR="00CD4AD0" w:rsidRDefault="00594915">
            <w:pPr>
              <w:jc w:val="center"/>
            </w:pPr>
            <w:r>
              <w:t>0.27</w:t>
            </w:r>
          </w:p>
        </w:tc>
      </w:tr>
      <w:tr w:rsidR="00CD4AD0" w14:paraId="7C5BA306" w14:textId="77777777">
        <w:tc>
          <w:tcPr>
            <w:tcW w:w="1866" w:type="dxa"/>
            <w:shd w:val="clear" w:color="auto" w:fill="E6E6E6"/>
            <w:vAlign w:val="center"/>
          </w:tcPr>
          <w:p w14:paraId="49A0565D" w14:textId="77777777" w:rsidR="00CD4AD0" w:rsidRDefault="00594915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271E0381" w14:textId="77777777" w:rsidR="00CD4AD0" w:rsidRDefault="00594915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45793DE9" w14:textId="77777777" w:rsidR="00CD4AD0" w:rsidRDefault="00594915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5748E983" w14:textId="77777777" w:rsidR="00CD4AD0" w:rsidRDefault="00594915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3332693" w14:textId="77777777" w:rsidR="00CD4AD0" w:rsidRDefault="00594915">
            <w:pPr>
              <w:jc w:val="center"/>
            </w:pPr>
            <w:r>
              <w:t>0.23</w:t>
            </w:r>
          </w:p>
        </w:tc>
      </w:tr>
      <w:tr w:rsidR="00CD4AD0" w14:paraId="6ACA037E" w14:textId="77777777">
        <w:tc>
          <w:tcPr>
            <w:tcW w:w="1866" w:type="dxa"/>
            <w:shd w:val="clear" w:color="auto" w:fill="E6E6E6"/>
            <w:vAlign w:val="center"/>
          </w:tcPr>
          <w:p w14:paraId="628A2446" w14:textId="77777777" w:rsidR="00CD4AD0" w:rsidRDefault="00594915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689E7E73" w14:textId="77777777" w:rsidR="00CD4AD0" w:rsidRDefault="00594915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2365E6A2" w14:textId="77777777" w:rsidR="00CD4AD0" w:rsidRDefault="00594915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174D9B10" w14:textId="77777777" w:rsidR="00CD4AD0" w:rsidRDefault="00594915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17426FDC" w14:textId="77777777" w:rsidR="00CD4AD0" w:rsidRDefault="00594915">
            <w:pPr>
              <w:jc w:val="center"/>
            </w:pPr>
            <w:r>
              <w:t>0.17</w:t>
            </w:r>
          </w:p>
        </w:tc>
      </w:tr>
      <w:tr w:rsidR="00CD4AD0" w14:paraId="6A027972" w14:textId="77777777">
        <w:tc>
          <w:tcPr>
            <w:tcW w:w="1866" w:type="dxa"/>
            <w:shd w:val="clear" w:color="auto" w:fill="E6E6E6"/>
            <w:vAlign w:val="center"/>
          </w:tcPr>
          <w:p w14:paraId="62F4D7EE" w14:textId="77777777" w:rsidR="00CD4AD0" w:rsidRDefault="00594915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660CB9AC" w14:textId="77777777" w:rsidR="00CD4AD0" w:rsidRDefault="00594915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113BF120" w14:textId="77777777" w:rsidR="00CD4AD0" w:rsidRDefault="00594915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439E12D8" w14:textId="77777777" w:rsidR="00CD4AD0" w:rsidRDefault="00594915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2245C77B" w14:textId="77777777" w:rsidR="00CD4AD0" w:rsidRDefault="00594915">
            <w:pPr>
              <w:jc w:val="center"/>
            </w:pPr>
            <w:r>
              <w:t>0.13</w:t>
            </w:r>
          </w:p>
        </w:tc>
      </w:tr>
      <w:tr w:rsidR="00CD4AD0" w14:paraId="3DA56ADC" w14:textId="77777777">
        <w:tc>
          <w:tcPr>
            <w:tcW w:w="1866" w:type="dxa"/>
            <w:shd w:val="clear" w:color="auto" w:fill="E6E6E6"/>
            <w:vAlign w:val="center"/>
          </w:tcPr>
          <w:p w14:paraId="7BF9FA5B" w14:textId="77777777" w:rsidR="00CD4AD0" w:rsidRDefault="00594915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40065D22" w14:textId="77777777" w:rsidR="00CD4AD0" w:rsidRDefault="00594915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4F2FC6BB" w14:textId="77777777" w:rsidR="00CD4AD0" w:rsidRDefault="00594915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6E7C48E" w14:textId="77777777" w:rsidR="00CD4AD0" w:rsidRDefault="00594915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346C6682" w14:textId="77777777" w:rsidR="00CD4AD0" w:rsidRDefault="00594915">
            <w:pPr>
              <w:jc w:val="center"/>
            </w:pPr>
            <w:r>
              <w:t>0.09</w:t>
            </w:r>
          </w:p>
        </w:tc>
      </w:tr>
      <w:tr w:rsidR="00CD4AD0" w14:paraId="15BA94F9" w14:textId="77777777">
        <w:tc>
          <w:tcPr>
            <w:tcW w:w="1866" w:type="dxa"/>
            <w:shd w:val="clear" w:color="auto" w:fill="E6E6E6"/>
            <w:vAlign w:val="center"/>
          </w:tcPr>
          <w:p w14:paraId="0E014767" w14:textId="77777777" w:rsidR="00CD4AD0" w:rsidRDefault="00594915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621CE6D9" w14:textId="77777777" w:rsidR="00CD4AD0" w:rsidRDefault="00594915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09D10806" w14:textId="77777777" w:rsidR="00CD4AD0" w:rsidRDefault="00594915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32D84F4" w14:textId="77777777" w:rsidR="00CD4AD0" w:rsidRDefault="00594915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4525603" w14:textId="77777777" w:rsidR="00CD4AD0" w:rsidRDefault="00594915">
            <w:pPr>
              <w:jc w:val="center"/>
            </w:pPr>
            <w:r>
              <w:t>0.08</w:t>
            </w:r>
          </w:p>
        </w:tc>
      </w:tr>
      <w:tr w:rsidR="00CD4AD0" w14:paraId="66D4D117" w14:textId="77777777">
        <w:tc>
          <w:tcPr>
            <w:tcW w:w="1866" w:type="dxa"/>
            <w:shd w:val="clear" w:color="auto" w:fill="E6E6E6"/>
            <w:vAlign w:val="center"/>
          </w:tcPr>
          <w:p w14:paraId="31F1CCE1" w14:textId="77777777" w:rsidR="00CD4AD0" w:rsidRDefault="00594915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244DA4F6" w14:textId="77777777" w:rsidR="00CD4AD0" w:rsidRDefault="00594915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51BE474F" w14:textId="77777777" w:rsidR="00CD4AD0" w:rsidRDefault="0059491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BC288A7" w14:textId="77777777" w:rsidR="00CD4AD0" w:rsidRDefault="00594915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101382C" w14:textId="77777777" w:rsidR="00CD4AD0" w:rsidRDefault="00594915">
            <w:pPr>
              <w:jc w:val="center"/>
            </w:pPr>
            <w:r>
              <w:t>0.06</w:t>
            </w:r>
          </w:p>
        </w:tc>
      </w:tr>
      <w:tr w:rsidR="00CD4AD0" w14:paraId="3C11FCD5" w14:textId="77777777">
        <w:tc>
          <w:tcPr>
            <w:tcW w:w="1866" w:type="dxa"/>
            <w:shd w:val="clear" w:color="auto" w:fill="E6E6E6"/>
            <w:vAlign w:val="center"/>
          </w:tcPr>
          <w:p w14:paraId="0D6648C8" w14:textId="77777777" w:rsidR="00CD4AD0" w:rsidRDefault="00594915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2802E9F0" w14:textId="77777777" w:rsidR="00CD4AD0" w:rsidRDefault="00594915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12D56865" w14:textId="77777777" w:rsidR="00CD4AD0" w:rsidRDefault="0059491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01293C1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3BB1B46" w14:textId="77777777" w:rsidR="00CD4AD0" w:rsidRDefault="00594915">
            <w:pPr>
              <w:jc w:val="center"/>
            </w:pPr>
            <w:r>
              <w:t>0.05</w:t>
            </w:r>
          </w:p>
        </w:tc>
      </w:tr>
      <w:tr w:rsidR="00CD4AD0" w14:paraId="46B6BF92" w14:textId="77777777">
        <w:tc>
          <w:tcPr>
            <w:tcW w:w="1866" w:type="dxa"/>
            <w:shd w:val="clear" w:color="auto" w:fill="E6E6E6"/>
            <w:vAlign w:val="center"/>
          </w:tcPr>
          <w:p w14:paraId="191D5E42" w14:textId="77777777" w:rsidR="00CD4AD0" w:rsidRDefault="00594915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16B5CC84" w14:textId="77777777" w:rsidR="00CD4AD0" w:rsidRDefault="00594915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5773A2D1" w14:textId="77777777" w:rsidR="00CD4AD0" w:rsidRDefault="00594915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A3A14FB" w14:textId="77777777" w:rsidR="00CD4AD0" w:rsidRDefault="00594915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143879E" w14:textId="77777777" w:rsidR="00CD4AD0" w:rsidRDefault="00594915">
            <w:pPr>
              <w:jc w:val="center"/>
            </w:pPr>
            <w:r>
              <w:t>0.05</w:t>
            </w:r>
          </w:p>
        </w:tc>
      </w:tr>
      <w:tr w:rsidR="00CD4AD0" w14:paraId="66CC9E0D" w14:textId="77777777">
        <w:tc>
          <w:tcPr>
            <w:tcW w:w="1866" w:type="dxa"/>
            <w:shd w:val="clear" w:color="auto" w:fill="E6E6E6"/>
            <w:vAlign w:val="center"/>
          </w:tcPr>
          <w:p w14:paraId="6BE01196" w14:textId="77777777" w:rsidR="00CD4AD0" w:rsidRDefault="00594915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0E0FA79F" w14:textId="77777777" w:rsidR="00CD4AD0" w:rsidRDefault="00594915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099E499E" w14:textId="77777777" w:rsidR="00CD4AD0" w:rsidRDefault="00594915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87AF77C" w14:textId="77777777" w:rsidR="00CD4AD0" w:rsidRDefault="00594915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07515A8" w14:textId="77777777" w:rsidR="00CD4AD0" w:rsidRDefault="00594915">
            <w:pPr>
              <w:jc w:val="center"/>
            </w:pPr>
            <w:r>
              <w:t>0.04</w:t>
            </w:r>
          </w:p>
        </w:tc>
      </w:tr>
      <w:tr w:rsidR="00CD4AD0" w14:paraId="6D7148C9" w14:textId="77777777">
        <w:tc>
          <w:tcPr>
            <w:tcW w:w="1866" w:type="dxa"/>
            <w:shd w:val="clear" w:color="auto" w:fill="E6E6E6"/>
            <w:vAlign w:val="center"/>
          </w:tcPr>
          <w:p w14:paraId="52D858A0" w14:textId="77777777" w:rsidR="00CD4AD0" w:rsidRDefault="00594915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50CCCE49" w14:textId="77777777" w:rsidR="00CD4AD0" w:rsidRDefault="00594915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5C12B064" w14:textId="77777777" w:rsidR="00CD4AD0" w:rsidRDefault="00594915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5405DF6B" w14:textId="77777777" w:rsidR="00CD4AD0" w:rsidRDefault="00594915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0058E5B7" w14:textId="77777777" w:rsidR="00CD4AD0" w:rsidRDefault="00594915">
            <w:pPr>
              <w:jc w:val="center"/>
            </w:pPr>
            <w:r>
              <w:t>4.80</w:t>
            </w:r>
          </w:p>
        </w:tc>
      </w:tr>
    </w:tbl>
    <w:p w14:paraId="2E0246C6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2861F69E" w14:textId="77777777" w:rsidR="000B2FE8" w:rsidRDefault="00AA7C65" w:rsidP="000B2FE8">
      <w:pPr>
        <w:pStyle w:val="1"/>
      </w:pPr>
      <w:bookmarkStart w:id="33" w:name="_Toc92185679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CD4AD0" w14:paraId="4B3BCE27" w14:textId="77777777">
        <w:tc>
          <w:tcPr>
            <w:tcW w:w="4666" w:type="dxa"/>
            <w:shd w:val="clear" w:color="auto" w:fill="E6E6E6"/>
            <w:vAlign w:val="center"/>
          </w:tcPr>
          <w:p w14:paraId="513ED953" w14:textId="77777777" w:rsidR="00CD4AD0" w:rsidRDefault="00594915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73241B64" w14:textId="77777777" w:rsidR="00CD4AD0" w:rsidRDefault="00594915">
            <w:pPr>
              <w:jc w:val="center"/>
            </w:pPr>
            <w:r>
              <w:t>值</w:t>
            </w:r>
          </w:p>
        </w:tc>
      </w:tr>
      <w:tr w:rsidR="00CD4AD0" w14:paraId="766E4022" w14:textId="77777777">
        <w:tc>
          <w:tcPr>
            <w:tcW w:w="4666" w:type="dxa"/>
            <w:shd w:val="clear" w:color="auto" w:fill="E6E6E6"/>
            <w:vAlign w:val="center"/>
          </w:tcPr>
          <w:p w14:paraId="50608DB3" w14:textId="77777777" w:rsidR="00CD4AD0" w:rsidRDefault="00594915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328FC92" w14:textId="77777777" w:rsidR="00CD4AD0" w:rsidRDefault="00594915">
            <w:r>
              <w:t>21361.74</w:t>
            </w:r>
          </w:p>
        </w:tc>
      </w:tr>
      <w:tr w:rsidR="00CD4AD0" w14:paraId="1C5333D3" w14:textId="77777777">
        <w:tc>
          <w:tcPr>
            <w:tcW w:w="4666" w:type="dxa"/>
            <w:shd w:val="clear" w:color="auto" w:fill="E6E6E6"/>
            <w:vAlign w:val="center"/>
          </w:tcPr>
          <w:p w14:paraId="7E9F430C" w14:textId="77777777" w:rsidR="00CD4AD0" w:rsidRDefault="00594915">
            <w:r>
              <w:t>建筑密度</w:t>
            </w:r>
          </w:p>
        </w:tc>
        <w:tc>
          <w:tcPr>
            <w:tcW w:w="4666" w:type="dxa"/>
            <w:vAlign w:val="center"/>
          </w:tcPr>
          <w:p w14:paraId="3EDC1660" w14:textId="77777777" w:rsidR="00CD4AD0" w:rsidRDefault="00594915">
            <w:r>
              <w:t>0.35</w:t>
            </w:r>
          </w:p>
        </w:tc>
      </w:tr>
      <w:tr w:rsidR="00CD4AD0" w14:paraId="33148685" w14:textId="77777777">
        <w:tc>
          <w:tcPr>
            <w:tcW w:w="4666" w:type="dxa"/>
            <w:shd w:val="clear" w:color="auto" w:fill="E6E6E6"/>
            <w:vAlign w:val="center"/>
          </w:tcPr>
          <w:p w14:paraId="3EF7DC0D" w14:textId="77777777" w:rsidR="00CD4AD0" w:rsidRDefault="00594915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5C1B39E" w14:textId="77777777" w:rsidR="00CD4AD0" w:rsidRDefault="00594915">
            <w:r>
              <w:t>13856.16</w:t>
            </w:r>
          </w:p>
        </w:tc>
      </w:tr>
      <w:tr w:rsidR="00CD4AD0" w14:paraId="294665E9" w14:textId="77777777">
        <w:tc>
          <w:tcPr>
            <w:tcW w:w="4666" w:type="dxa"/>
            <w:shd w:val="clear" w:color="auto" w:fill="E6E6E6"/>
            <w:vAlign w:val="center"/>
          </w:tcPr>
          <w:p w14:paraId="35797927" w14:textId="77777777" w:rsidR="00CD4AD0" w:rsidRDefault="00594915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029A909" w14:textId="77777777" w:rsidR="00CD4AD0" w:rsidRDefault="00594915">
            <w:r>
              <w:t>10335.53</w:t>
            </w:r>
          </w:p>
        </w:tc>
      </w:tr>
      <w:tr w:rsidR="00CD4AD0" w14:paraId="58BE2C4B" w14:textId="77777777">
        <w:tc>
          <w:tcPr>
            <w:tcW w:w="4666" w:type="dxa"/>
            <w:shd w:val="clear" w:color="auto" w:fill="E6E6E6"/>
            <w:vAlign w:val="center"/>
          </w:tcPr>
          <w:p w14:paraId="0CC0527F" w14:textId="77777777" w:rsidR="00CD4AD0" w:rsidRDefault="00594915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929841D" w14:textId="77777777" w:rsidR="00CD4AD0" w:rsidRDefault="00594915">
            <w:r>
              <w:t>0.00</w:t>
            </w:r>
          </w:p>
        </w:tc>
      </w:tr>
      <w:tr w:rsidR="00CD4AD0" w14:paraId="458BBB7E" w14:textId="77777777">
        <w:tc>
          <w:tcPr>
            <w:tcW w:w="4666" w:type="dxa"/>
            <w:shd w:val="clear" w:color="auto" w:fill="E6E6E6"/>
            <w:vAlign w:val="center"/>
          </w:tcPr>
          <w:p w14:paraId="12B61855" w14:textId="77777777" w:rsidR="00CD4AD0" w:rsidRDefault="00594915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ED03B9C" w14:textId="77777777" w:rsidR="00CD4AD0" w:rsidRDefault="00594915">
            <w:r>
              <w:t>202.41</w:t>
            </w:r>
          </w:p>
        </w:tc>
      </w:tr>
      <w:tr w:rsidR="00CD4AD0" w14:paraId="2F207DB7" w14:textId="77777777">
        <w:tc>
          <w:tcPr>
            <w:tcW w:w="4666" w:type="dxa"/>
            <w:shd w:val="clear" w:color="auto" w:fill="E6E6E6"/>
            <w:vAlign w:val="center"/>
          </w:tcPr>
          <w:p w14:paraId="1CA4B94D" w14:textId="77777777" w:rsidR="00CD4AD0" w:rsidRDefault="00594915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665815B" w14:textId="77777777" w:rsidR="00CD4AD0" w:rsidRDefault="00594915">
            <w:r>
              <w:t>1261.03</w:t>
            </w:r>
          </w:p>
        </w:tc>
      </w:tr>
      <w:tr w:rsidR="00CD4AD0" w14:paraId="7F60D7E7" w14:textId="77777777">
        <w:tc>
          <w:tcPr>
            <w:tcW w:w="4666" w:type="dxa"/>
            <w:shd w:val="clear" w:color="auto" w:fill="E6E6E6"/>
            <w:vAlign w:val="center"/>
          </w:tcPr>
          <w:p w14:paraId="0C83A07D" w14:textId="77777777" w:rsidR="00CD4AD0" w:rsidRDefault="00594915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0B08812" w14:textId="77777777" w:rsidR="00CD4AD0" w:rsidRDefault="00594915">
            <w:r>
              <w:t>3849.36</w:t>
            </w:r>
          </w:p>
        </w:tc>
      </w:tr>
      <w:tr w:rsidR="00CD4AD0" w14:paraId="24AF7C30" w14:textId="77777777">
        <w:tc>
          <w:tcPr>
            <w:tcW w:w="4666" w:type="dxa"/>
            <w:shd w:val="clear" w:color="auto" w:fill="E6E6E6"/>
            <w:vAlign w:val="center"/>
          </w:tcPr>
          <w:p w14:paraId="4147B00E" w14:textId="77777777" w:rsidR="00CD4AD0" w:rsidRDefault="00594915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639DBBB" w14:textId="77777777" w:rsidR="00CD4AD0" w:rsidRDefault="00594915">
            <w:r>
              <w:t>6741.18</w:t>
            </w:r>
          </w:p>
        </w:tc>
      </w:tr>
      <w:tr w:rsidR="00CD4AD0" w14:paraId="5C3FFDB1" w14:textId="77777777">
        <w:tc>
          <w:tcPr>
            <w:tcW w:w="4666" w:type="dxa"/>
            <w:shd w:val="clear" w:color="auto" w:fill="E6E6E6"/>
            <w:vAlign w:val="center"/>
          </w:tcPr>
          <w:p w14:paraId="7B3BFC99" w14:textId="77777777" w:rsidR="00CD4AD0" w:rsidRDefault="00594915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7567E81" w14:textId="77777777" w:rsidR="00CD4AD0" w:rsidRDefault="00594915">
            <w:r>
              <w:t>0.00</w:t>
            </w:r>
          </w:p>
        </w:tc>
      </w:tr>
      <w:tr w:rsidR="00CD4AD0" w14:paraId="46BB3B73" w14:textId="77777777">
        <w:tc>
          <w:tcPr>
            <w:tcW w:w="4666" w:type="dxa"/>
            <w:shd w:val="clear" w:color="auto" w:fill="E6E6E6"/>
            <w:vAlign w:val="center"/>
          </w:tcPr>
          <w:p w14:paraId="1DF45F8C" w14:textId="77777777" w:rsidR="00CD4AD0" w:rsidRDefault="00594915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3023515" w14:textId="77777777" w:rsidR="00CD4AD0" w:rsidRDefault="00594915">
            <w:r>
              <w:t>10335.53</w:t>
            </w:r>
          </w:p>
        </w:tc>
      </w:tr>
      <w:tr w:rsidR="00CD4AD0" w14:paraId="6822405B" w14:textId="77777777">
        <w:tc>
          <w:tcPr>
            <w:tcW w:w="4666" w:type="dxa"/>
            <w:shd w:val="clear" w:color="auto" w:fill="E6E6E6"/>
            <w:vAlign w:val="center"/>
          </w:tcPr>
          <w:p w14:paraId="17E475EF" w14:textId="77777777" w:rsidR="00CD4AD0" w:rsidRDefault="00594915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328D0C6B" w14:textId="77777777" w:rsidR="00CD4AD0" w:rsidRDefault="00594915">
            <w:r>
              <w:t>0.76</w:t>
            </w:r>
          </w:p>
        </w:tc>
      </w:tr>
      <w:tr w:rsidR="00CD4AD0" w14:paraId="2067899E" w14:textId="77777777">
        <w:tc>
          <w:tcPr>
            <w:tcW w:w="4666" w:type="dxa"/>
            <w:shd w:val="clear" w:color="auto" w:fill="E6E6E6"/>
            <w:vAlign w:val="center"/>
          </w:tcPr>
          <w:p w14:paraId="050BDAF3" w14:textId="77777777" w:rsidR="00CD4AD0" w:rsidRDefault="00594915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32DB415E" w14:textId="77777777" w:rsidR="00CD4AD0" w:rsidRDefault="00594915">
            <w:r>
              <w:t>0.16</w:t>
            </w:r>
          </w:p>
        </w:tc>
      </w:tr>
      <w:tr w:rsidR="00CD4AD0" w14:paraId="5A758B6A" w14:textId="77777777">
        <w:tc>
          <w:tcPr>
            <w:tcW w:w="4666" w:type="dxa"/>
            <w:shd w:val="clear" w:color="auto" w:fill="E6E6E6"/>
            <w:vAlign w:val="center"/>
          </w:tcPr>
          <w:p w14:paraId="3F173D67" w14:textId="77777777" w:rsidR="00CD4AD0" w:rsidRDefault="00594915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799B6B6F" w14:textId="77777777" w:rsidR="00CD4AD0" w:rsidRDefault="00594915">
            <w:r>
              <w:t>0.95</w:t>
            </w:r>
          </w:p>
        </w:tc>
      </w:tr>
      <w:tr w:rsidR="00CD4AD0" w14:paraId="1F8EFFE5" w14:textId="77777777">
        <w:tc>
          <w:tcPr>
            <w:tcW w:w="4666" w:type="dxa"/>
            <w:shd w:val="clear" w:color="auto" w:fill="E6E6E6"/>
            <w:vAlign w:val="center"/>
          </w:tcPr>
          <w:p w14:paraId="6A7258B7" w14:textId="77777777" w:rsidR="00CD4AD0" w:rsidRDefault="00594915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3FC2644F" w14:textId="77777777" w:rsidR="00CD4AD0" w:rsidRDefault="00594915">
            <w:r>
              <w:t>8.63</w:t>
            </w:r>
          </w:p>
        </w:tc>
      </w:tr>
      <w:tr w:rsidR="00CD4AD0" w14:paraId="18C6B5BA" w14:textId="77777777">
        <w:tc>
          <w:tcPr>
            <w:tcW w:w="4666" w:type="dxa"/>
            <w:shd w:val="clear" w:color="auto" w:fill="E6E6E6"/>
            <w:vAlign w:val="center"/>
          </w:tcPr>
          <w:p w14:paraId="4BFBBBD3" w14:textId="77777777" w:rsidR="00CD4AD0" w:rsidRDefault="00594915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13615A02" w14:textId="77777777" w:rsidR="00CD4AD0" w:rsidRDefault="00594915">
            <w:r>
              <w:t>49</w:t>
            </w:r>
          </w:p>
        </w:tc>
      </w:tr>
      <w:tr w:rsidR="00CD4AD0" w14:paraId="79261025" w14:textId="77777777">
        <w:tc>
          <w:tcPr>
            <w:tcW w:w="4666" w:type="dxa"/>
            <w:shd w:val="clear" w:color="auto" w:fill="E6E6E6"/>
            <w:vAlign w:val="center"/>
          </w:tcPr>
          <w:p w14:paraId="1A36607D" w14:textId="77777777" w:rsidR="00CD4AD0" w:rsidRDefault="00594915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3204C90" w14:textId="77777777" w:rsidR="00CD4AD0" w:rsidRDefault="00594915">
            <w:r>
              <w:t>0</w:t>
            </w:r>
          </w:p>
        </w:tc>
      </w:tr>
      <w:tr w:rsidR="00CD4AD0" w14:paraId="25DDB654" w14:textId="77777777">
        <w:tc>
          <w:tcPr>
            <w:tcW w:w="4666" w:type="dxa"/>
            <w:shd w:val="clear" w:color="auto" w:fill="E6E6E6"/>
            <w:vAlign w:val="center"/>
          </w:tcPr>
          <w:p w14:paraId="4446417E" w14:textId="77777777" w:rsidR="00CD4AD0" w:rsidRDefault="00594915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564B67E6" w14:textId="77777777" w:rsidR="00CD4AD0" w:rsidRDefault="00594915">
            <w:r>
              <w:t>0.91</w:t>
            </w:r>
          </w:p>
        </w:tc>
      </w:tr>
      <w:tr w:rsidR="00CD4AD0" w14:paraId="46CA7126" w14:textId="77777777">
        <w:tc>
          <w:tcPr>
            <w:tcW w:w="4666" w:type="dxa"/>
            <w:shd w:val="clear" w:color="auto" w:fill="E6E6E6"/>
            <w:vAlign w:val="center"/>
          </w:tcPr>
          <w:p w14:paraId="45A86AD7" w14:textId="77777777" w:rsidR="00CD4AD0" w:rsidRDefault="00594915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9178807" w14:textId="77777777" w:rsidR="00CD4AD0" w:rsidRDefault="00594915">
            <w:r>
              <w:t>40</w:t>
            </w:r>
          </w:p>
        </w:tc>
      </w:tr>
    </w:tbl>
    <w:p w14:paraId="5F639B44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0B485F17" w14:textId="77777777" w:rsidR="000B2FE8" w:rsidRDefault="00AA7C65" w:rsidP="009D580B">
      <w:pPr>
        <w:pStyle w:val="1"/>
      </w:pPr>
      <w:bookmarkStart w:id="35" w:name="_Toc92185680"/>
      <w:r>
        <w:rPr>
          <w:rFonts w:hint="eastAsia"/>
        </w:rPr>
        <w:lastRenderedPageBreak/>
        <w:t>规定性设计指标</w:t>
      </w:r>
      <w:bookmarkEnd w:id="35"/>
    </w:p>
    <w:p w14:paraId="7274B198" w14:textId="77777777" w:rsidR="00EA741A" w:rsidRDefault="00EA741A" w:rsidP="00EA741A">
      <w:pPr>
        <w:pStyle w:val="2"/>
      </w:pPr>
      <w:bookmarkStart w:id="36" w:name="_Toc92185681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D4AD0" w14:paraId="1A9B3AFF" w14:textId="77777777">
        <w:tc>
          <w:tcPr>
            <w:tcW w:w="1866" w:type="dxa"/>
            <w:shd w:val="clear" w:color="auto" w:fill="E6E6E6"/>
            <w:vAlign w:val="center"/>
          </w:tcPr>
          <w:p w14:paraId="01CE15EC" w14:textId="77777777" w:rsidR="00CD4AD0" w:rsidRDefault="00594915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2BC265" w14:textId="77777777" w:rsidR="00CD4AD0" w:rsidRDefault="00594915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CD775B" w14:textId="77777777" w:rsidR="00CD4AD0" w:rsidRDefault="00594915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468C6A8" w14:textId="77777777" w:rsidR="00CD4AD0" w:rsidRDefault="00594915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29A0ABF" w14:textId="77777777" w:rsidR="00CD4AD0" w:rsidRDefault="00594915">
            <w:pPr>
              <w:jc w:val="center"/>
            </w:pPr>
            <w:r>
              <w:t>迎风面积比</w:t>
            </w:r>
          </w:p>
        </w:tc>
      </w:tr>
      <w:tr w:rsidR="00CD4AD0" w14:paraId="4AFE554E" w14:textId="77777777">
        <w:tc>
          <w:tcPr>
            <w:tcW w:w="1866" w:type="dxa"/>
            <w:shd w:val="clear" w:color="auto" w:fill="E6E6E6"/>
            <w:vAlign w:val="center"/>
          </w:tcPr>
          <w:p w14:paraId="50331AFB" w14:textId="77777777" w:rsidR="00CD4AD0" w:rsidRDefault="00594915">
            <w:r>
              <w:t>杭</w:t>
            </w:r>
          </w:p>
        </w:tc>
        <w:tc>
          <w:tcPr>
            <w:tcW w:w="1866" w:type="dxa"/>
            <w:vAlign w:val="center"/>
          </w:tcPr>
          <w:p w14:paraId="539F00ED" w14:textId="77777777" w:rsidR="00CD4AD0" w:rsidRDefault="00594915">
            <w:r>
              <w:t>1861.12</w:t>
            </w:r>
          </w:p>
        </w:tc>
        <w:tc>
          <w:tcPr>
            <w:tcW w:w="1866" w:type="dxa"/>
            <w:vAlign w:val="center"/>
          </w:tcPr>
          <w:p w14:paraId="15F35399" w14:textId="77777777" w:rsidR="00CD4AD0" w:rsidRDefault="00594915">
            <w:r>
              <w:t>1958.00</w:t>
            </w:r>
          </w:p>
        </w:tc>
        <w:tc>
          <w:tcPr>
            <w:tcW w:w="1866" w:type="dxa"/>
            <w:vAlign w:val="center"/>
          </w:tcPr>
          <w:p w14:paraId="32DAE3B5" w14:textId="77777777" w:rsidR="00CD4AD0" w:rsidRDefault="00594915">
            <w:r>
              <w:t>140.00</w:t>
            </w:r>
          </w:p>
        </w:tc>
        <w:tc>
          <w:tcPr>
            <w:tcW w:w="1866" w:type="dxa"/>
            <w:vAlign w:val="center"/>
          </w:tcPr>
          <w:p w14:paraId="125E6967" w14:textId="77777777" w:rsidR="00CD4AD0" w:rsidRDefault="00594915">
            <w:r>
              <w:t>0.9505</w:t>
            </w:r>
          </w:p>
        </w:tc>
      </w:tr>
      <w:tr w:rsidR="00CD4AD0" w14:paraId="416A9F5E" w14:textId="77777777">
        <w:tc>
          <w:tcPr>
            <w:tcW w:w="1866" w:type="dxa"/>
            <w:shd w:val="clear" w:color="auto" w:fill="E6E6E6"/>
            <w:vAlign w:val="center"/>
          </w:tcPr>
          <w:p w14:paraId="1A1B76B7" w14:textId="77777777" w:rsidR="00CD4AD0" w:rsidRDefault="00594915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2AA61B1B" w14:textId="77777777" w:rsidR="00CD4AD0" w:rsidRDefault="00594915">
            <w:r>
              <w:rPr>
                <w:b/>
                <w:color w:val="FF0000"/>
              </w:rPr>
              <w:t>0.951</w:t>
            </w:r>
          </w:p>
        </w:tc>
      </w:tr>
      <w:tr w:rsidR="00CD4AD0" w14:paraId="7E8D7941" w14:textId="77777777">
        <w:tc>
          <w:tcPr>
            <w:tcW w:w="1866" w:type="dxa"/>
            <w:shd w:val="clear" w:color="auto" w:fill="E6E6E6"/>
            <w:vAlign w:val="center"/>
          </w:tcPr>
          <w:p w14:paraId="3270BAB5" w14:textId="77777777" w:rsidR="00CD4AD0" w:rsidRDefault="00594915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9B77843" w14:textId="77777777" w:rsidR="00CD4AD0" w:rsidRDefault="00594915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CD4AD0" w14:paraId="59414076" w14:textId="77777777">
        <w:tc>
          <w:tcPr>
            <w:tcW w:w="1866" w:type="dxa"/>
            <w:shd w:val="clear" w:color="auto" w:fill="E6E6E6"/>
            <w:vAlign w:val="center"/>
          </w:tcPr>
          <w:p w14:paraId="1471A76E" w14:textId="77777777" w:rsidR="00CD4AD0" w:rsidRDefault="00594915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730E154" w14:textId="77777777" w:rsidR="00CD4AD0" w:rsidRDefault="00594915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CD4AD0" w14:paraId="6EE71A15" w14:textId="77777777">
        <w:tc>
          <w:tcPr>
            <w:tcW w:w="1866" w:type="dxa"/>
            <w:shd w:val="clear" w:color="auto" w:fill="E6E6E6"/>
            <w:vAlign w:val="center"/>
          </w:tcPr>
          <w:p w14:paraId="3752CCC1" w14:textId="77777777" w:rsidR="00CD4AD0" w:rsidRDefault="00594915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E85D270" w14:textId="77777777" w:rsidR="00CD4AD0" w:rsidRDefault="00594915">
            <w:r>
              <w:rPr>
                <w:b/>
                <w:color w:val="FF0000"/>
              </w:rPr>
              <w:t>不满足</w:t>
            </w:r>
          </w:p>
        </w:tc>
      </w:tr>
    </w:tbl>
    <w:p w14:paraId="32E07A29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68BB4B56" w14:textId="77777777" w:rsidR="00EA741A" w:rsidRDefault="00EA741A" w:rsidP="00EA741A">
      <w:pPr>
        <w:pStyle w:val="2"/>
      </w:pPr>
      <w:bookmarkStart w:id="38" w:name="_Toc92185682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D4AD0" w14:paraId="3ED8EFB0" w14:textId="77777777">
        <w:tc>
          <w:tcPr>
            <w:tcW w:w="1866" w:type="dxa"/>
            <w:shd w:val="clear" w:color="auto" w:fill="E6E6E6"/>
            <w:vAlign w:val="center"/>
          </w:tcPr>
          <w:p w14:paraId="74461747" w14:textId="77777777" w:rsidR="00CD4AD0" w:rsidRDefault="00594915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FF7F45B" w14:textId="77777777" w:rsidR="00CD4AD0" w:rsidRDefault="00594915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6620C0" w14:textId="77777777" w:rsidR="00CD4AD0" w:rsidRDefault="00594915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03297C" w14:textId="77777777" w:rsidR="00CD4AD0" w:rsidRDefault="00594915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F5B5BAF" w14:textId="77777777" w:rsidR="00CD4AD0" w:rsidRDefault="00594915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CD4AD0" w14:paraId="162F5C08" w14:textId="77777777">
        <w:tc>
          <w:tcPr>
            <w:tcW w:w="1866" w:type="dxa"/>
            <w:shd w:val="clear" w:color="auto" w:fill="E6E6E6"/>
            <w:vAlign w:val="center"/>
          </w:tcPr>
          <w:p w14:paraId="237005BC" w14:textId="77777777" w:rsidR="00CD4AD0" w:rsidRDefault="00594915">
            <w:r>
              <w:t>广场</w:t>
            </w:r>
          </w:p>
        </w:tc>
        <w:tc>
          <w:tcPr>
            <w:tcW w:w="1866" w:type="dxa"/>
            <w:vAlign w:val="center"/>
          </w:tcPr>
          <w:p w14:paraId="1B98CC20" w14:textId="77777777" w:rsidR="00CD4AD0" w:rsidRDefault="00594915">
            <w:r>
              <w:t>4731.2</w:t>
            </w:r>
          </w:p>
        </w:tc>
        <w:tc>
          <w:tcPr>
            <w:tcW w:w="1866" w:type="dxa"/>
            <w:vAlign w:val="center"/>
          </w:tcPr>
          <w:p w14:paraId="4FDB9E66" w14:textId="77777777" w:rsidR="00CD4AD0" w:rsidRDefault="00594915">
            <w:r>
              <w:t>10335.5</w:t>
            </w:r>
          </w:p>
        </w:tc>
        <w:tc>
          <w:tcPr>
            <w:tcW w:w="1866" w:type="dxa"/>
            <w:vAlign w:val="center"/>
          </w:tcPr>
          <w:p w14:paraId="3758806D" w14:textId="77777777" w:rsidR="00CD4AD0" w:rsidRDefault="00594915">
            <w:r>
              <w:t>46</w:t>
            </w:r>
          </w:p>
        </w:tc>
        <w:tc>
          <w:tcPr>
            <w:tcW w:w="1866" w:type="dxa"/>
            <w:vAlign w:val="center"/>
          </w:tcPr>
          <w:p w14:paraId="5943B97A" w14:textId="77777777" w:rsidR="00CD4AD0" w:rsidRDefault="00594915">
            <w:r>
              <w:t>25</w:t>
            </w:r>
          </w:p>
        </w:tc>
      </w:tr>
      <w:tr w:rsidR="00CD4AD0" w14:paraId="5A5D5494" w14:textId="77777777">
        <w:tc>
          <w:tcPr>
            <w:tcW w:w="1866" w:type="dxa"/>
            <w:shd w:val="clear" w:color="auto" w:fill="E6E6E6"/>
            <w:vAlign w:val="center"/>
          </w:tcPr>
          <w:p w14:paraId="31EA6929" w14:textId="77777777" w:rsidR="00CD4AD0" w:rsidRDefault="00594915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8D123F6" w14:textId="77777777" w:rsidR="00CD4AD0" w:rsidRDefault="00594915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CD4AD0" w14:paraId="01D5A54B" w14:textId="77777777">
        <w:tc>
          <w:tcPr>
            <w:tcW w:w="1866" w:type="dxa"/>
            <w:shd w:val="clear" w:color="auto" w:fill="E6E6E6"/>
            <w:vAlign w:val="center"/>
          </w:tcPr>
          <w:p w14:paraId="4982A528" w14:textId="77777777" w:rsidR="00CD4AD0" w:rsidRDefault="00594915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406BEE2" w14:textId="77777777" w:rsidR="00CD4AD0" w:rsidRDefault="00594915">
            <w:r>
              <w:rPr>
                <w:b/>
              </w:rPr>
              <w:t>各类活动场地遮阳覆盖率不得低于标准要求限值</w:t>
            </w:r>
          </w:p>
        </w:tc>
      </w:tr>
      <w:tr w:rsidR="00CD4AD0" w14:paraId="784E3DAC" w14:textId="77777777">
        <w:tc>
          <w:tcPr>
            <w:tcW w:w="1866" w:type="dxa"/>
            <w:shd w:val="clear" w:color="auto" w:fill="E6E6E6"/>
            <w:vAlign w:val="center"/>
          </w:tcPr>
          <w:p w14:paraId="7C32E2C4" w14:textId="77777777" w:rsidR="00CD4AD0" w:rsidRDefault="00594915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7328612" w14:textId="77777777" w:rsidR="00CD4AD0" w:rsidRDefault="00594915">
            <w:r>
              <w:rPr>
                <w:b/>
              </w:rPr>
              <w:t>满足</w:t>
            </w:r>
          </w:p>
        </w:tc>
      </w:tr>
    </w:tbl>
    <w:p w14:paraId="6CA0E738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73D3335F" w14:textId="77777777" w:rsidR="00EA741A" w:rsidRDefault="00EE005A" w:rsidP="00E72EFD">
      <w:pPr>
        <w:pStyle w:val="2"/>
      </w:pPr>
      <w:bookmarkStart w:id="40" w:name="_Toc92185683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D4AD0" w14:paraId="18606D1F" w14:textId="77777777">
        <w:tc>
          <w:tcPr>
            <w:tcW w:w="1866" w:type="dxa"/>
            <w:shd w:val="clear" w:color="auto" w:fill="E6E6E6"/>
            <w:vAlign w:val="center"/>
          </w:tcPr>
          <w:p w14:paraId="0866B03D" w14:textId="77777777" w:rsidR="00CD4AD0" w:rsidRDefault="00594915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683B6DA" w14:textId="77777777" w:rsidR="00CD4AD0" w:rsidRDefault="00594915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60AA6DB" w14:textId="77777777" w:rsidR="00CD4AD0" w:rsidRDefault="00594915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1AFFB59" w14:textId="77777777" w:rsidR="00CD4AD0" w:rsidRDefault="00594915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74A4C5E" w14:textId="77777777" w:rsidR="00CD4AD0" w:rsidRDefault="00594915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CD4AD0" w14:paraId="400A0451" w14:textId="77777777">
        <w:tc>
          <w:tcPr>
            <w:tcW w:w="1866" w:type="dxa"/>
            <w:shd w:val="clear" w:color="auto" w:fill="E6E6E6"/>
            <w:vAlign w:val="center"/>
          </w:tcPr>
          <w:p w14:paraId="4646EFDD" w14:textId="77777777" w:rsidR="00CD4AD0" w:rsidRDefault="00CD4AD0"/>
        </w:tc>
        <w:tc>
          <w:tcPr>
            <w:tcW w:w="1866" w:type="dxa"/>
            <w:vAlign w:val="center"/>
          </w:tcPr>
          <w:p w14:paraId="2A6CD491" w14:textId="77777777" w:rsidR="00CD4AD0" w:rsidRDefault="00594915">
            <w:r>
              <w:t>456.9</w:t>
            </w:r>
          </w:p>
        </w:tc>
        <w:tc>
          <w:tcPr>
            <w:tcW w:w="1866" w:type="dxa"/>
            <w:vAlign w:val="center"/>
          </w:tcPr>
          <w:p w14:paraId="2C238C01" w14:textId="77777777" w:rsidR="00CD4AD0" w:rsidRDefault="00594915">
            <w:r>
              <w:t>910.0</w:t>
            </w:r>
          </w:p>
        </w:tc>
        <w:tc>
          <w:tcPr>
            <w:tcW w:w="1866" w:type="dxa"/>
            <w:vAlign w:val="center"/>
          </w:tcPr>
          <w:p w14:paraId="6ABEC738" w14:textId="77777777" w:rsidR="00CD4AD0" w:rsidRDefault="00594915">
            <w:r>
              <w:t>161.3</w:t>
            </w:r>
          </w:p>
        </w:tc>
        <w:tc>
          <w:tcPr>
            <w:tcW w:w="1866" w:type="dxa"/>
            <w:vAlign w:val="center"/>
          </w:tcPr>
          <w:p w14:paraId="33EDACC6" w14:textId="77777777" w:rsidR="00CD4AD0" w:rsidRDefault="00594915">
            <w:r>
              <w:t>50</w:t>
            </w:r>
          </w:p>
        </w:tc>
      </w:tr>
      <w:tr w:rsidR="00CD4AD0" w14:paraId="4E57C9BC" w14:textId="77777777">
        <w:tc>
          <w:tcPr>
            <w:tcW w:w="1866" w:type="dxa"/>
            <w:shd w:val="clear" w:color="auto" w:fill="E6E6E6"/>
            <w:vAlign w:val="center"/>
          </w:tcPr>
          <w:p w14:paraId="5B546FD7" w14:textId="77777777" w:rsidR="00CD4AD0" w:rsidRDefault="00594915">
            <w:r>
              <w:t>杭</w:t>
            </w:r>
          </w:p>
        </w:tc>
        <w:tc>
          <w:tcPr>
            <w:tcW w:w="1866" w:type="dxa"/>
            <w:vAlign w:val="center"/>
          </w:tcPr>
          <w:p w14:paraId="515371D5" w14:textId="77777777" w:rsidR="00CD4AD0" w:rsidRDefault="00594915">
            <w:r>
              <w:t>406.7</w:t>
            </w:r>
          </w:p>
        </w:tc>
        <w:tc>
          <w:tcPr>
            <w:tcW w:w="1866" w:type="dxa"/>
            <w:vAlign w:val="center"/>
          </w:tcPr>
          <w:p w14:paraId="0942D358" w14:textId="77777777" w:rsidR="00CD4AD0" w:rsidRDefault="00594915">
            <w:r>
              <w:t>7505.6</w:t>
            </w:r>
          </w:p>
        </w:tc>
        <w:tc>
          <w:tcPr>
            <w:tcW w:w="1866" w:type="dxa"/>
            <w:vAlign w:val="center"/>
          </w:tcPr>
          <w:p w14:paraId="63B29E13" w14:textId="77777777" w:rsidR="00CD4AD0" w:rsidRDefault="00594915">
            <w:r>
              <w:t>142.1</w:t>
            </w:r>
          </w:p>
        </w:tc>
        <w:tc>
          <w:tcPr>
            <w:tcW w:w="1866" w:type="dxa"/>
            <w:vAlign w:val="center"/>
          </w:tcPr>
          <w:p w14:paraId="56672734" w14:textId="77777777" w:rsidR="00CD4AD0" w:rsidRDefault="00594915">
            <w:r>
              <w:rPr>
                <w:color w:val="FF0000"/>
              </w:rPr>
              <w:t>5</w:t>
            </w:r>
          </w:p>
        </w:tc>
      </w:tr>
      <w:tr w:rsidR="00CD4AD0" w14:paraId="6B765207" w14:textId="77777777">
        <w:tc>
          <w:tcPr>
            <w:tcW w:w="1866" w:type="dxa"/>
            <w:shd w:val="clear" w:color="auto" w:fill="E6E6E6"/>
            <w:vAlign w:val="center"/>
          </w:tcPr>
          <w:p w14:paraId="18E314F4" w14:textId="77777777" w:rsidR="00CD4AD0" w:rsidRDefault="00594915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AA79E72" w14:textId="77777777" w:rsidR="00CD4AD0" w:rsidRDefault="00594915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CD4AD0" w14:paraId="24DC1506" w14:textId="77777777">
        <w:tc>
          <w:tcPr>
            <w:tcW w:w="1866" w:type="dxa"/>
            <w:shd w:val="clear" w:color="auto" w:fill="E6E6E6"/>
            <w:vAlign w:val="center"/>
          </w:tcPr>
          <w:p w14:paraId="3535D5D9" w14:textId="77777777" w:rsidR="00CD4AD0" w:rsidRDefault="00594915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D59B0AF" w14:textId="77777777" w:rsidR="00CD4AD0" w:rsidRDefault="00594915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CD4AD0" w14:paraId="1D1C901B" w14:textId="77777777">
        <w:tc>
          <w:tcPr>
            <w:tcW w:w="1866" w:type="dxa"/>
            <w:shd w:val="clear" w:color="auto" w:fill="E6E6E6"/>
            <w:vAlign w:val="center"/>
          </w:tcPr>
          <w:p w14:paraId="2A1F4CF1" w14:textId="77777777" w:rsidR="00CD4AD0" w:rsidRDefault="00594915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DD77127" w14:textId="77777777" w:rsidR="00CD4AD0" w:rsidRDefault="00594915">
            <w:r>
              <w:rPr>
                <w:color w:val="FF0000"/>
              </w:rPr>
              <w:t>不满足</w:t>
            </w:r>
          </w:p>
        </w:tc>
      </w:tr>
    </w:tbl>
    <w:p w14:paraId="6BD1125B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4EBA0FE3" w14:textId="77777777" w:rsidR="00E72EFD" w:rsidRDefault="00E72EFD" w:rsidP="00234F4A">
      <w:pPr>
        <w:pStyle w:val="2"/>
      </w:pPr>
      <w:bookmarkStart w:id="42" w:name="_Toc92185684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CD4AD0" w14:paraId="3D6BBEF4" w14:textId="77777777">
        <w:tc>
          <w:tcPr>
            <w:tcW w:w="3112" w:type="dxa"/>
            <w:shd w:val="clear" w:color="auto" w:fill="E6E6E6"/>
            <w:vAlign w:val="center"/>
          </w:tcPr>
          <w:p w14:paraId="530067C8" w14:textId="77777777" w:rsidR="00CD4AD0" w:rsidRDefault="00594915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19A4836" w14:textId="77777777" w:rsidR="00CD4AD0" w:rsidRDefault="00594915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6D11051" w14:textId="77777777" w:rsidR="00CD4AD0" w:rsidRDefault="0059491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CD4AD0" w14:paraId="5D6C8FBC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69897413" w14:textId="77777777" w:rsidR="00CD4AD0" w:rsidRDefault="00594915">
            <w:r>
              <w:t>乔木</w:t>
            </w:r>
          </w:p>
        </w:tc>
        <w:tc>
          <w:tcPr>
            <w:tcW w:w="3110" w:type="dxa"/>
            <w:vAlign w:val="center"/>
          </w:tcPr>
          <w:p w14:paraId="5936EA26" w14:textId="77777777" w:rsidR="00CD4AD0" w:rsidRDefault="00594915">
            <w:r>
              <w:t>LAI&gt;3</w:t>
            </w:r>
          </w:p>
        </w:tc>
        <w:tc>
          <w:tcPr>
            <w:tcW w:w="3110" w:type="dxa"/>
            <w:vAlign w:val="center"/>
          </w:tcPr>
          <w:p w14:paraId="2AC18734" w14:textId="77777777" w:rsidR="00CD4AD0" w:rsidRDefault="00594915">
            <w:r>
              <w:t>10309</w:t>
            </w:r>
          </w:p>
        </w:tc>
      </w:tr>
      <w:tr w:rsidR="00CD4AD0" w14:paraId="6F5CC8CD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8D301D4" w14:textId="77777777" w:rsidR="00CD4AD0" w:rsidRDefault="00CD4AD0"/>
        </w:tc>
        <w:tc>
          <w:tcPr>
            <w:tcW w:w="3110" w:type="dxa"/>
            <w:vAlign w:val="center"/>
          </w:tcPr>
          <w:p w14:paraId="41F9F663" w14:textId="77777777" w:rsidR="00CD4AD0" w:rsidRDefault="00594915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2D6DFBAC" w14:textId="77777777" w:rsidR="00CD4AD0" w:rsidRDefault="00594915">
            <w:r>
              <w:t>0</w:t>
            </w:r>
          </w:p>
        </w:tc>
      </w:tr>
      <w:tr w:rsidR="00CD4AD0" w14:paraId="6C012F3F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5906013" w14:textId="77777777" w:rsidR="00CD4AD0" w:rsidRDefault="00CD4AD0"/>
        </w:tc>
        <w:tc>
          <w:tcPr>
            <w:tcW w:w="3110" w:type="dxa"/>
            <w:vAlign w:val="center"/>
          </w:tcPr>
          <w:p w14:paraId="1EC29FA2" w14:textId="77777777" w:rsidR="00CD4AD0" w:rsidRDefault="00594915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2B72BE74" w14:textId="77777777" w:rsidR="00CD4AD0" w:rsidRDefault="00594915">
            <w:r>
              <w:t>0</w:t>
            </w:r>
          </w:p>
        </w:tc>
      </w:tr>
      <w:tr w:rsidR="00CD4AD0" w14:paraId="1AB4D75F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47E6C31" w14:textId="77777777" w:rsidR="00CD4AD0" w:rsidRDefault="00CD4AD0"/>
        </w:tc>
        <w:tc>
          <w:tcPr>
            <w:tcW w:w="3110" w:type="dxa"/>
            <w:vAlign w:val="center"/>
          </w:tcPr>
          <w:p w14:paraId="01094149" w14:textId="77777777" w:rsidR="00CD4AD0" w:rsidRDefault="00594915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5B1A4ACF" w14:textId="77777777" w:rsidR="00CD4AD0" w:rsidRDefault="00594915">
            <w:r>
              <w:t>0</w:t>
            </w:r>
          </w:p>
        </w:tc>
      </w:tr>
      <w:tr w:rsidR="00CD4AD0" w14:paraId="6DA790D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6B7133B" w14:textId="77777777" w:rsidR="00CD4AD0" w:rsidRDefault="00CD4AD0"/>
        </w:tc>
        <w:tc>
          <w:tcPr>
            <w:tcW w:w="3110" w:type="dxa"/>
            <w:vAlign w:val="center"/>
          </w:tcPr>
          <w:p w14:paraId="58698F5B" w14:textId="77777777" w:rsidR="00CD4AD0" w:rsidRDefault="00594915">
            <w:r>
              <w:t>LAI&lt;=0.5</w:t>
            </w:r>
          </w:p>
        </w:tc>
        <w:tc>
          <w:tcPr>
            <w:tcW w:w="3110" w:type="dxa"/>
            <w:vAlign w:val="center"/>
          </w:tcPr>
          <w:p w14:paraId="64AD767D" w14:textId="77777777" w:rsidR="00CD4AD0" w:rsidRDefault="00594915">
            <w:r>
              <w:t>0</w:t>
            </w:r>
          </w:p>
        </w:tc>
      </w:tr>
      <w:tr w:rsidR="00CD4AD0" w14:paraId="35DADE98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06C9CD6" w14:textId="77777777" w:rsidR="00CD4AD0" w:rsidRDefault="00594915">
            <w:r>
              <w:lastRenderedPageBreak/>
              <w:t>爬藤棚架</w:t>
            </w:r>
          </w:p>
        </w:tc>
        <w:tc>
          <w:tcPr>
            <w:tcW w:w="3110" w:type="dxa"/>
            <w:vAlign w:val="center"/>
          </w:tcPr>
          <w:p w14:paraId="71C9AD02" w14:textId="77777777" w:rsidR="00CD4AD0" w:rsidRDefault="00594915">
            <w:r>
              <w:t>LAI&gt;3</w:t>
            </w:r>
          </w:p>
        </w:tc>
        <w:tc>
          <w:tcPr>
            <w:tcW w:w="3110" w:type="dxa"/>
            <w:vAlign w:val="center"/>
          </w:tcPr>
          <w:p w14:paraId="60FF1BD0" w14:textId="77777777" w:rsidR="00CD4AD0" w:rsidRDefault="00594915">
            <w:r>
              <w:t>0</w:t>
            </w:r>
          </w:p>
        </w:tc>
      </w:tr>
      <w:tr w:rsidR="00CD4AD0" w14:paraId="114391F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89A3381" w14:textId="77777777" w:rsidR="00CD4AD0" w:rsidRDefault="00CD4AD0"/>
        </w:tc>
        <w:tc>
          <w:tcPr>
            <w:tcW w:w="3110" w:type="dxa"/>
            <w:vAlign w:val="center"/>
          </w:tcPr>
          <w:p w14:paraId="3EB69DE0" w14:textId="77777777" w:rsidR="00CD4AD0" w:rsidRDefault="00594915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7ED3752F" w14:textId="77777777" w:rsidR="00CD4AD0" w:rsidRDefault="00594915">
            <w:r>
              <w:t>0</w:t>
            </w:r>
          </w:p>
        </w:tc>
      </w:tr>
      <w:tr w:rsidR="00CD4AD0" w14:paraId="3556A5E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843C7B5" w14:textId="77777777" w:rsidR="00CD4AD0" w:rsidRDefault="00CD4AD0"/>
        </w:tc>
        <w:tc>
          <w:tcPr>
            <w:tcW w:w="3110" w:type="dxa"/>
            <w:vAlign w:val="center"/>
          </w:tcPr>
          <w:p w14:paraId="0B516B2F" w14:textId="77777777" w:rsidR="00CD4AD0" w:rsidRDefault="00594915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4D89AA4A" w14:textId="77777777" w:rsidR="00CD4AD0" w:rsidRDefault="00594915">
            <w:r>
              <w:t>0</w:t>
            </w:r>
          </w:p>
        </w:tc>
      </w:tr>
      <w:tr w:rsidR="00CD4AD0" w14:paraId="2C34CAA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827AAFE" w14:textId="77777777" w:rsidR="00CD4AD0" w:rsidRDefault="00CD4AD0"/>
        </w:tc>
        <w:tc>
          <w:tcPr>
            <w:tcW w:w="3110" w:type="dxa"/>
            <w:vAlign w:val="center"/>
          </w:tcPr>
          <w:p w14:paraId="04D7B9D4" w14:textId="77777777" w:rsidR="00CD4AD0" w:rsidRDefault="00594915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6300AE8A" w14:textId="77777777" w:rsidR="00CD4AD0" w:rsidRDefault="00594915">
            <w:r>
              <w:t>0</w:t>
            </w:r>
          </w:p>
        </w:tc>
      </w:tr>
      <w:tr w:rsidR="00CD4AD0" w14:paraId="63A0D1BA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04E9547" w14:textId="77777777" w:rsidR="00CD4AD0" w:rsidRDefault="00CD4AD0"/>
        </w:tc>
        <w:tc>
          <w:tcPr>
            <w:tcW w:w="3110" w:type="dxa"/>
            <w:vAlign w:val="center"/>
          </w:tcPr>
          <w:p w14:paraId="61C171E6" w14:textId="77777777" w:rsidR="00CD4AD0" w:rsidRDefault="00594915">
            <w:r>
              <w:t>LAI&lt;=0.5</w:t>
            </w:r>
          </w:p>
        </w:tc>
        <w:tc>
          <w:tcPr>
            <w:tcW w:w="3110" w:type="dxa"/>
            <w:vAlign w:val="center"/>
          </w:tcPr>
          <w:p w14:paraId="553B6BBB" w14:textId="77777777" w:rsidR="00CD4AD0" w:rsidRDefault="00594915">
            <w:r>
              <w:t>0</w:t>
            </w:r>
          </w:p>
        </w:tc>
      </w:tr>
      <w:tr w:rsidR="00CD4AD0" w14:paraId="24F8E8C5" w14:textId="77777777">
        <w:tc>
          <w:tcPr>
            <w:tcW w:w="3112" w:type="dxa"/>
            <w:shd w:val="clear" w:color="auto" w:fill="E6E6E6"/>
            <w:vAlign w:val="center"/>
          </w:tcPr>
          <w:p w14:paraId="2B9AC2E2" w14:textId="77777777" w:rsidR="00CD4AD0" w:rsidRDefault="00594915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6B332AAC" w14:textId="77777777" w:rsidR="00CD4AD0" w:rsidRDefault="00594915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CD4AD0" w14:paraId="782CDA8C" w14:textId="77777777">
        <w:tc>
          <w:tcPr>
            <w:tcW w:w="3112" w:type="dxa"/>
            <w:shd w:val="clear" w:color="auto" w:fill="E6E6E6"/>
            <w:vAlign w:val="center"/>
          </w:tcPr>
          <w:p w14:paraId="7C0690C6" w14:textId="77777777" w:rsidR="00CD4AD0" w:rsidRDefault="00594915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22ECF983" w14:textId="77777777" w:rsidR="00CD4AD0" w:rsidRDefault="00594915">
            <w:r>
              <w:t>绿化遮阳体叶面积指数不应小于</w:t>
            </w:r>
            <w:r>
              <w:t>3.0</w:t>
            </w:r>
          </w:p>
        </w:tc>
      </w:tr>
      <w:tr w:rsidR="00CD4AD0" w14:paraId="5A88225B" w14:textId="77777777">
        <w:tc>
          <w:tcPr>
            <w:tcW w:w="3112" w:type="dxa"/>
            <w:shd w:val="clear" w:color="auto" w:fill="E6E6E6"/>
            <w:vAlign w:val="center"/>
          </w:tcPr>
          <w:p w14:paraId="6BC92365" w14:textId="77777777" w:rsidR="00CD4AD0" w:rsidRDefault="00594915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E5FC152" w14:textId="77777777" w:rsidR="00CD4AD0" w:rsidRDefault="00594915">
            <w:r>
              <w:t>满足</w:t>
            </w:r>
          </w:p>
        </w:tc>
      </w:tr>
    </w:tbl>
    <w:p w14:paraId="339AE669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58860C74" w14:textId="77777777" w:rsidR="00E72EFD" w:rsidRDefault="00E72EFD" w:rsidP="00E72EFD">
      <w:pPr>
        <w:pStyle w:val="2"/>
      </w:pPr>
      <w:bookmarkStart w:id="44" w:name="_Toc92185685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D4AD0" w14:paraId="58A19B5B" w14:textId="77777777">
        <w:tc>
          <w:tcPr>
            <w:tcW w:w="1866" w:type="dxa"/>
            <w:shd w:val="clear" w:color="auto" w:fill="E6E6E6"/>
            <w:vAlign w:val="center"/>
          </w:tcPr>
          <w:p w14:paraId="2998B4D4" w14:textId="77777777" w:rsidR="00CD4AD0" w:rsidRDefault="00594915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25DF810" w14:textId="77777777" w:rsidR="00CD4AD0" w:rsidRDefault="0059491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026FDA" w14:textId="77777777" w:rsidR="00CD4AD0" w:rsidRDefault="00594915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89E991" w14:textId="77777777" w:rsidR="00CD4AD0" w:rsidRDefault="00594915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D244AD" w14:textId="77777777" w:rsidR="00CD4AD0" w:rsidRDefault="00594915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CD4AD0" w14:paraId="5ABAF392" w14:textId="77777777">
        <w:tc>
          <w:tcPr>
            <w:tcW w:w="1866" w:type="dxa"/>
            <w:shd w:val="clear" w:color="auto" w:fill="E6E6E6"/>
            <w:vAlign w:val="center"/>
          </w:tcPr>
          <w:p w14:paraId="4AD1CB4C" w14:textId="77777777" w:rsidR="00CD4AD0" w:rsidRDefault="00594915">
            <w:r>
              <w:t>广场</w:t>
            </w:r>
          </w:p>
        </w:tc>
        <w:tc>
          <w:tcPr>
            <w:tcW w:w="1866" w:type="dxa"/>
            <w:vAlign w:val="center"/>
          </w:tcPr>
          <w:p w14:paraId="6D710942" w14:textId="77777777" w:rsidR="00CD4AD0" w:rsidRDefault="00594915">
            <w:r>
              <w:t>10336</w:t>
            </w:r>
          </w:p>
        </w:tc>
        <w:tc>
          <w:tcPr>
            <w:tcW w:w="1866" w:type="dxa"/>
            <w:vAlign w:val="center"/>
          </w:tcPr>
          <w:p w14:paraId="247D2356" w14:textId="77777777" w:rsidR="00CD4AD0" w:rsidRDefault="00594915">
            <w:r>
              <w:t>1.000</w:t>
            </w:r>
          </w:p>
        </w:tc>
        <w:tc>
          <w:tcPr>
            <w:tcW w:w="1866" w:type="dxa"/>
            <w:vAlign w:val="center"/>
          </w:tcPr>
          <w:p w14:paraId="6FC1658B" w14:textId="77777777" w:rsidR="00CD4AD0" w:rsidRDefault="00594915">
            <w:r>
              <w:t>4.79</w:t>
            </w:r>
          </w:p>
        </w:tc>
        <w:tc>
          <w:tcPr>
            <w:tcW w:w="1866" w:type="dxa"/>
            <w:vAlign w:val="center"/>
          </w:tcPr>
          <w:p w14:paraId="69617463" w14:textId="77777777" w:rsidR="00CD4AD0" w:rsidRDefault="00594915">
            <w:r>
              <w:t>1.32</w:t>
            </w:r>
          </w:p>
        </w:tc>
      </w:tr>
      <w:tr w:rsidR="00CD4AD0" w14:paraId="608D58DA" w14:textId="77777777">
        <w:tc>
          <w:tcPr>
            <w:tcW w:w="1866" w:type="dxa"/>
            <w:shd w:val="clear" w:color="auto" w:fill="E6E6E6"/>
            <w:vAlign w:val="center"/>
          </w:tcPr>
          <w:p w14:paraId="511F20AC" w14:textId="77777777" w:rsidR="00CD4AD0" w:rsidRDefault="00594915">
            <w:r>
              <w:t>合计</w:t>
            </w:r>
          </w:p>
        </w:tc>
        <w:tc>
          <w:tcPr>
            <w:tcW w:w="1866" w:type="dxa"/>
            <w:vAlign w:val="center"/>
          </w:tcPr>
          <w:p w14:paraId="32355142" w14:textId="77777777" w:rsidR="00CD4AD0" w:rsidRDefault="00594915">
            <w:r>
              <w:t>10336</w:t>
            </w:r>
          </w:p>
        </w:tc>
        <w:tc>
          <w:tcPr>
            <w:tcW w:w="1866" w:type="dxa"/>
            <w:vAlign w:val="center"/>
          </w:tcPr>
          <w:p w14:paraId="427B2499" w14:textId="77777777" w:rsidR="00CD4AD0" w:rsidRDefault="00594915">
            <w:r>
              <w:t>1.0</w:t>
            </w:r>
          </w:p>
        </w:tc>
        <w:tc>
          <w:tcPr>
            <w:tcW w:w="1866" w:type="dxa"/>
            <w:vAlign w:val="center"/>
          </w:tcPr>
          <w:p w14:paraId="0937D056" w14:textId="77777777" w:rsidR="00CD4AD0" w:rsidRDefault="00594915">
            <w:r>
              <w:t>4.79</w:t>
            </w:r>
          </w:p>
        </w:tc>
        <w:tc>
          <w:tcPr>
            <w:tcW w:w="1866" w:type="dxa"/>
            <w:vAlign w:val="center"/>
          </w:tcPr>
          <w:p w14:paraId="3D40230C" w14:textId="77777777" w:rsidR="00CD4AD0" w:rsidRDefault="00594915">
            <w:r>
              <w:t>1.32</w:t>
            </w:r>
          </w:p>
        </w:tc>
      </w:tr>
    </w:tbl>
    <w:p w14:paraId="299686B4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CD4AD0" w14:paraId="752B88A5" w14:textId="77777777">
        <w:tc>
          <w:tcPr>
            <w:tcW w:w="3112" w:type="dxa"/>
            <w:shd w:val="clear" w:color="auto" w:fill="E6E6E6"/>
            <w:vAlign w:val="center"/>
          </w:tcPr>
          <w:p w14:paraId="0EBA6343" w14:textId="77777777" w:rsidR="00CD4AD0" w:rsidRDefault="00594915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F7EB9D7" w14:textId="77777777" w:rsidR="00CD4AD0" w:rsidRDefault="00594915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BAC1EEE" w14:textId="77777777" w:rsidR="00CD4AD0" w:rsidRDefault="00594915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CD4AD0" w14:paraId="536634E5" w14:textId="77777777">
        <w:tc>
          <w:tcPr>
            <w:tcW w:w="3112" w:type="dxa"/>
            <w:shd w:val="clear" w:color="auto" w:fill="E6E6E6"/>
            <w:vAlign w:val="center"/>
          </w:tcPr>
          <w:p w14:paraId="22260945" w14:textId="77777777" w:rsidR="00CD4AD0" w:rsidRDefault="00594915">
            <w:r>
              <w:t>广场</w:t>
            </w:r>
          </w:p>
        </w:tc>
        <w:tc>
          <w:tcPr>
            <w:tcW w:w="3110" w:type="dxa"/>
            <w:vAlign w:val="center"/>
          </w:tcPr>
          <w:p w14:paraId="283E6220" w14:textId="77777777" w:rsidR="00CD4AD0" w:rsidRDefault="00594915">
            <w:r>
              <w:t>100</w:t>
            </w:r>
          </w:p>
        </w:tc>
        <w:tc>
          <w:tcPr>
            <w:tcW w:w="3110" w:type="dxa"/>
            <w:vAlign w:val="center"/>
          </w:tcPr>
          <w:p w14:paraId="7C473917" w14:textId="77777777" w:rsidR="00CD4AD0" w:rsidRDefault="00594915">
            <w:r>
              <w:t>50</w:t>
            </w:r>
          </w:p>
        </w:tc>
      </w:tr>
      <w:tr w:rsidR="00CD4AD0" w14:paraId="37E7AF90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130813AE" w14:textId="77777777" w:rsidR="00CD4AD0" w:rsidRDefault="00594915">
            <w:pPr>
              <w:jc w:val="center"/>
            </w:pPr>
            <w:r>
              <w:t>渗透与蒸发指标</w:t>
            </w:r>
          </w:p>
        </w:tc>
      </w:tr>
      <w:tr w:rsidR="00CD4AD0" w14:paraId="2F0FF39D" w14:textId="77777777">
        <w:tc>
          <w:tcPr>
            <w:tcW w:w="3112" w:type="dxa"/>
            <w:shd w:val="clear" w:color="auto" w:fill="E6E6E6"/>
            <w:vAlign w:val="center"/>
          </w:tcPr>
          <w:p w14:paraId="4E46E760" w14:textId="77777777" w:rsidR="00CD4AD0" w:rsidRDefault="00594915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1273355" w14:textId="77777777" w:rsidR="00CD4AD0" w:rsidRDefault="00594915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7E8F51C" w14:textId="77777777" w:rsidR="00CD4AD0" w:rsidRDefault="00594915">
            <w:pPr>
              <w:jc w:val="center"/>
            </w:pPr>
            <w:r>
              <w:t>限值</w:t>
            </w:r>
          </w:p>
        </w:tc>
      </w:tr>
      <w:tr w:rsidR="00CD4AD0" w14:paraId="248DF10F" w14:textId="77777777">
        <w:tc>
          <w:tcPr>
            <w:tcW w:w="3112" w:type="dxa"/>
            <w:shd w:val="clear" w:color="auto" w:fill="E6E6E6"/>
            <w:vAlign w:val="center"/>
          </w:tcPr>
          <w:p w14:paraId="1201899B" w14:textId="77777777" w:rsidR="00CD4AD0" w:rsidRDefault="00594915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6008C24B" w14:textId="77777777" w:rsidR="00CD4AD0" w:rsidRDefault="00594915">
            <w:r>
              <w:t>4.79</w:t>
            </w:r>
          </w:p>
        </w:tc>
        <w:tc>
          <w:tcPr>
            <w:tcW w:w="3110" w:type="dxa"/>
            <w:vAlign w:val="center"/>
          </w:tcPr>
          <w:p w14:paraId="4B129FEC" w14:textId="77777777" w:rsidR="00CD4AD0" w:rsidRDefault="00594915">
            <w:r>
              <w:t>3</w:t>
            </w:r>
          </w:p>
        </w:tc>
      </w:tr>
      <w:tr w:rsidR="00CD4AD0" w14:paraId="3229EDAA" w14:textId="77777777">
        <w:tc>
          <w:tcPr>
            <w:tcW w:w="3112" w:type="dxa"/>
            <w:shd w:val="clear" w:color="auto" w:fill="E6E6E6"/>
            <w:vAlign w:val="center"/>
          </w:tcPr>
          <w:p w14:paraId="74659B7F" w14:textId="77777777" w:rsidR="00CD4AD0" w:rsidRDefault="00594915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790B492D" w14:textId="77777777" w:rsidR="00CD4AD0" w:rsidRDefault="00594915">
            <w:r>
              <w:t>1.32</w:t>
            </w:r>
          </w:p>
        </w:tc>
        <w:tc>
          <w:tcPr>
            <w:tcW w:w="3110" w:type="dxa"/>
            <w:vAlign w:val="center"/>
          </w:tcPr>
          <w:p w14:paraId="41032EDF" w14:textId="77777777" w:rsidR="00CD4AD0" w:rsidRDefault="00594915">
            <w:r>
              <w:t>1.3</w:t>
            </w:r>
          </w:p>
        </w:tc>
      </w:tr>
      <w:tr w:rsidR="00CD4AD0" w14:paraId="52304E2C" w14:textId="77777777">
        <w:tc>
          <w:tcPr>
            <w:tcW w:w="3112" w:type="dxa"/>
            <w:shd w:val="clear" w:color="auto" w:fill="E6E6E6"/>
            <w:vAlign w:val="center"/>
          </w:tcPr>
          <w:p w14:paraId="0D8F65A2" w14:textId="77777777" w:rsidR="00CD4AD0" w:rsidRDefault="00594915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13AA748" w14:textId="77777777" w:rsidR="00CD4AD0" w:rsidRDefault="00594915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CD4AD0" w14:paraId="1ABB8C5A" w14:textId="77777777">
        <w:tc>
          <w:tcPr>
            <w:tcW w:w="3112" w:type="dxa"/>
            <w:shd w:val="clear" w:color="auto" w:fill="E6E6E6"/>
            <w:vAlign w:val="center"/>
          </w:tcPr>
          <w:p w14:paraId="2233BFBC" w14:textId="77777777" w:rsidR="00CD4AD0" w:rsidRDefault="00594915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64F494B" w14:textId="77777777" w:rsidR="00CD4AD0" w:rsidRDefault="00594915">
            <w:r>
              <w:t>渗透面积比率、透水系数及蒸发量不应低于标准规定限值</w:t>
            </w:r>
          </w:p>
        </w:tc>
      </w:tr>
      <w:tr w:rsidR="00CD4AD0" w14:paraId="6750AD72" w14:textId="77777777">
        <w:tc>
          <w:tcPr>
            <w:tcW w:w="3112" w:type="dxa"/>
            <w:shd w:val="clear" w:color="auto" w:fill="E6E6E6"/>
            <w:vAlign w:val="center"/>
          </w:tcPr>
          <w:p w14:paraId="280424D3" w14:textId="77777777" w:rsidR="00CD4AD0" w:rsidRDefault="00594915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2057B1C" w14:textId="77777777" w:rsidR="00CD4AD0" w:rsidRDefault="00594915">
            <w:r>
              <w:t>满足</w:t>
            </w:r>
          </w:p>
        </w:tc>
      </w:tr>
    </w:tbl>
    <w:p w14:paraId="1D1AEB2C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2CBCBB05" w14:textId="77777777" w:rsidR="000B2FE8" w:rsidRDefault="00E72EFD" w:rsidP="000B2FE8">
      <w:pPr>
        <w:pStyle w:val="2"/>
      </w:pPr>
      <w:bookmarkStart w:id="46" w:name="_Toc92185686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D4AD0" w14:paraId="1B40B9AB" w14:textId="77777777">
        <w:tc>
          <w:tcPr>
            <w:tcW w:w="1866" w:type="dxa"/>
            <w:shd w:val="clear" w:color="auto" w:fill="E6E6E6"/>
            <w:vAlign w:val="center"/>
          </w:tcPr>
          <w:p w14:paraId="5F5F85F5" w14:textId="77777777" w:rsidR="00CD4AD0" w:rsidRDefault="00594915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EA2EB5B" w14:textId="77777777" w:rsidR="00CD4AD0" w:rsidRDefault="00594915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2BFCB7" w14:textId="77777777" w:rsidR="00CD4AD0" w:rsidRDefault="00594915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18ADFA8" w14:textId="77777777" w:rsidR="00CD4AD0" w:rsidRDefault="00594915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7B30E85" w14:textId="77777777" w:rsidR="00CD4AD0" w:rsidRDefault="00594915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CD4AD0" w14:paraId="2FF7AF02" w14:textId="77777777">
        <w:tc>
          <w:tcPr>
            <w:tcW w:w="1866" w:type="dxa"/>
            <w:shd w:val="clear" w:color="auto" w:fill="E6E6E6"/>
            <w:vAlign w:val="center"/>
          </w:tcPr>
          <w:p w14:paraId="1D1F9530" w14:textId="77777777" w:rsidR="00CD4AD0" w:rsidRDefault="00CD4AD0"/>
        </w:tc>
        <w:tc>
          <w:tcPr>
            <w:tcW w:w="1866" w:type="dxa"/>
            <w:vAlign w:val="center"/>
          </w:tcPr>
          <w:p w14:paraId="5FAB1187" w14:textId="77777777" w:rsidR="00CD4AD0" w:rsidRDefault="00594915">
            <w:r>
              <w:t>910.0</w:t>
            </w:r>
          </w:p>
        </w:tc>
        <w:tc>
          <w:tcPr>
            <w:tcW w:w="1866" w:type="dxa"/>
            <w:vAlign w:val="center"/>
          </w:tcPr>
          <w:p w14:paraId="40CC3FA2" w14:textId="77777777" w:rsidR="00CD4AD0" w:rsidRDefault="00594915">
            <w:r>
              <w:t>0.0</w:t>
            </w:r>
          </w:p>
        </w:tc>
        <w:tc>
          <w:tcPr>
            <w:tcW w:w="1866" w:type="dxa"/>
            <w:vAlign w:val="center"/>
          </w:tcPr>
          <w:p w14:paraId="76B210A6" w14:textId="77777777" w:rsidR="00CD4AD0" w:rsidRDefault="00594915">
            <w:r>
              <w:t>910.0</w:t>
            </w:r>
          </w:p>
        </w:tc>
        <w:tc>
          <w:tcPr>
            <w:tcW w:w="1866" w:type="dxa"/>
            <w:vAlign w:val="center"/>
          </w:tcPr>
          <w:p w14:paraId="2835B89A" w14:textId="77777777" w:rsidR="00CD4AD0" w:rsidRDefault="00594915">
            <w:r>
              <w:rPr>
                <w:color w:val="FF0000"/>
              </w:rPr>
              <w:t>0</w:t>
            </w:r>
          </w:p>
        </w:tc>
      </w:tr>
      <w:tr w:rsidR="00CD4AD0" w14:paraId="708179EB" w14:textId="77777777">
        <w:tc>
          <w:tcPr>
            <w:tcW w:w="1866" w:type="dxa"/>
            <w:shd w:val="clear" w:color="auto" w:fill="E6E6E6"/>
            <w:vAlign w:val="center"/>
          </w:tcPr>
          <w:p w14:paraId="4C01A902" w14:textId="77777777" w:rsidR="00CD4AD0" w:rsidRDefault="00594915">
            <w:r>
              <w:t>杭</w:t>
            </w:r>
          </w:p>
        </w:tc>
        <w:tc>
          <w:tcPr>
            <w:tcW w:w="1866" w:type="dxa"/>
            <w:vAlign w:val="center"/>
          </w:tcPr>
          <w:p w14:paraId="76BD7DED" w14:textId="77777777" w:rsidR="00CD4AD0" w:rsidRDefault="00594915">
            <w:r>
              <w:t>7505.6</w:t>
            </w:r>
          </w:p>
        </w:tc>
        <w:tc>
          <w:tcPr>
            <w:tcW w:w="1866" w:type="dxa"/>
            <w:vAlign w:val="center"/>
          </w:tcPr>
          <w:p w14:paraId="5E94E2E2" w14:textId="77777777" w:rsidR="00CD4AD0" w:rsidRDefault="00594915">
            <w:r>
              <w:t>4468.0</w:t>
            </w:r>
          </w:p>
        </w:tc>
        <w:tc>
          <w:tcPr>
            <w:tcW w:w="1866" w:type="dxa"/>
            <w:vAlign w:val="center"/>
          </w:tcPr>
          <w:p w14:paraId="10D0E6A0" w14:textId="77777777" w:rsidR="00CD4AD0" w:rsidRDefault="00594915">
            <w:r>
              <w:t>7505.6</w:t>
            </w:r>
          </w:p>
        </w:tc>
        <w:tc>
          <w:tcPr>
            <w:tcW w:w="1866" w:type="dxa"/>
            <w:vAlign w:val="center"/>
          </w:tcPr>
          <w:p w14:paraId="392C3888" w14:textId="77777777" w:rsidR="00CD4AD0" w:rsidRDefault="00594915">
            <w:r>
              <w:t>60</w:t>
            </w:r>
          </w:p>
        </w:tc>
      </w:tr>
      <w:tr w:rsidR="00CD4AD0" w14:paraId="2272E532" w14:textId="77777777">
        <w:tc>
          <w:tcPr>
            <w:tcW w:w="1866" w:type="dxa"/>
            <w:shd w:val="clear" w:color="auto" w:fill="E6E6E6"/>
            <w:vAlign w:val="center"/>
          </w:tcPr>
          <w:p w14:paraId="322F1546" w14:textId="77777777" w:rsidR="00CD4AD0" w:rsidRDefault="00594915">
            <w:r>
              <w:t>合计</w:t>
            </w:r>
          </w:p>
        </w:tc>
        <w:tc>
          <w:tcPr>
            <w:tcW w:w="1866" w:type="dxa"/>
            <w:vAlign w:val="center"/>
          </w:tcPr>
          <w:p w14:paraId="534FDD4B" w14:textId="77777777" w:rsidR="00CD4AD0" w:rsidRDefault="00594915">
            <w:r>
              <w:t>8415.5</w:t>
            </w:r>
          </w:p>
        </w:tc>
        <w:tc>
          <w:tcPr>
            <w:tcW w:w="1866" w:type="dxa"/>
            <w:vAlign w:val="center"/>
          </w:tcPr>
          <w:p w14:paraId="39E96F4C" w14:textId="77777777" w:rsidR="00CD4AD0" w:rsidRDefault="00594915">
            <w:r>
              <w:t>4468.0</w:t>
            </w:r>
          </w:p>
        </w:tc>
        <w:tc>
          <w:tcPr>
            <w:tcW w:w="1866" w:type="dxa"/>
            <w:vAlign w:val="center"/>
          </w:tcPr>
          <w:p w14:paraId="4B5F8369" w14:textId="77777777" w:rsidR="00CD4AD0" w:rsidRDefault="00594915">
            <w:r>
              <w:t>8415.5</w:t>
            </w:r>
          </w:p>
        </w:tc>
        <w:tc>
          <w:tcPr>
            <w:tcW w:w="1866" w:type="dxa"/>
            <w:vAlign w:val="center"/>
          </w:tcPr>
          <w:p w14:paraId="2A4133F4" w14:textId="77777777" w:rsidR="00CD4AD0" w:rsidRDefault="00594915">
            <w:r>
              <w:t>53</w:t>
            </w:r>
          </w:p>
        </w:tc>
      </w:tr>
      <w:tr w:rsidR="00CD4AD0" w14:paraId="7E91A9BF" w14:textId="77777777">
        <w:tc>
          <w:tcPr>
            <w:tcW w:w="1866" w:type="dxa"/>
            <w:shd w:val="clear" w:color="auto" w:fill="E6E6E6"/>
            <w:vAlign w:val="center"/>
          </w:tcPr>
          <w:p w14:paraId="2CCF6291" w14:textId="77777777" w:rsidR="00CD4AD0" w:rsidRDefault="00594915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B051F62" w14:textId="77777777" w:rsidR="00CD4AD0" w:rsidRDefault="00594915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CD4AD0" w14:paraId="0CDF53CD" w14:textId="77777777">
        <w:tc>
          <w:tcPr>
            <w:tcW w:w="1866" w:type="dxa"/>
            <w:shd w:val="clear" w:color="auto" w:fill="E6E6E6"/>
            <w:vAlign w:val="center"/>
          </w:tcPr>
          <w:p w14:paraId="3529F89A" w14:textId="77777777" w:rsidR="00CD4AD0" w:rsidRDefault="00594915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632FB4C" w14:textId="77777777" w:rsidR="00CD4AD0" w:rsidRDefault="00594915">
            <w:r>
              <w:t>建筑屋面的绿化面积不应低于可绿化屋面面积的</w:t>
            </w:r>
            <w:r>
              <w:t>50%</w:t>
            </w:r>
          </w:p>
        </w:tc>
      </w:tr>
      <w:tr w:rsidR="00CD4AD0" w14:paraId="2CFA1F23" w14:textId="77777777">
        <w:tc>
          <w:tcPr>
            <w:tcW w:w="1866" w:type="dxa"/>
            <w:shd w:val="clear" w:color="auto" w:fill="E6E6E6"/>
            <w:vAlign w:val="center"/>
          </w:tcPr>
          <w:p w14:paraId="6E9E93FF" w14:textId="77777777" w:rsidR="00CD4AD0" w:rsidRDefault="00594915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4A08423" w14:textId="77777777" w:rsidR="00CD4AD0" w:rsidRDefault="00594915">
            <w:r>
              <w:t>满足</w:t>
            </w:r>
          </w:p>
        </w:tc>
      </w:tr>
    </w:tbl>
    <w:p w14:paraId="12895530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3995D340" w14:textId="77777777" w:rsidR="000B2FE8" w:rsidRDefault="000B2FE8" w:rsidP="000B2FE8">
      <w:pPr>
        <w:pStyle w:val="1"/>
      </w:pPr>
      <w:bookmarkStart w:id="48" w:name="_Toc92185687"/>
      <w:r>
        <w:rPr>
          <w:rFonts w:hint="eastAsia"/>
        </w:rPr>
        <w:lastRenderedPageBreak/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70828BFB" w14:textId="77777777" w:rsidTr="00A43C67">
        <w:tc>
          <w:tcPr>
            <w:tcW w:w="1867" w:type="dxa"/>
            <w:shd w:val="clear" w:color="auto" w:fill="E6E6E6"/>
            <w:vAlign w:val="center"/>
          </w:tcPr>
          <w:p w14:paraId="43D61CA9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08165424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A6AD43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451C86C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33E488DA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5B411797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6B32DBFC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192E547A" w14:textId="77777777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216B7E99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0AD840B3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162E1CB" w14:textId="77777777" w:rsidR="00D63713" w:rsidRDefault="00D63713" w:rsidP="0003477B"/>
        </w:tc>
        <w:tc>
          <w:tcPr>
            <w:tcW w:w="2800" w:type="dxa"/>
            <w:vAlign w:val="center"/>
          </w:tcPr>
          <w:p w14:paraId="297D1758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3EF54257" w14:textId="77777777"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61FEE65C" w14:textId="77777777" w:rsidR="00D63713" w:rsidRDefault="00D63713" w:rsidP="0003477B"/>
        </w:tc>
      </w:tr>
      <w:tr w:rsidR="00D63713" w14:paraId="6C829AC2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2536CE5F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4297E6F5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88413AD" w14:textId="77777777" w:rsidR="00D63713" w:rsidRDefault="00D63713" w:rsidP="0003477B">
            <w:bookmarkStart w:id="52" w:name="底层通风架空率结论"/>
            <w:r>
              <w:rPr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5DF3C969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397807C9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977E79B" w14:textId="77777777" w:rsidR="00D63713" w:rsidRDefault="00D63713" w:rsidP="0003477B"/>
        </w:tc>
        <w:tc>
          <w:tcPr>
            <w:tcW w:w="2800" w:type="dxa"/>
            <w:vAlign w:val="center"/>
          </w:tcPr>
          <w:p w14:paraId="37FD0B23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01A111CA" w14:textId="77777777" w:rsidR="00D63713" w:rsidRPr="001C59ED" w:rsidRDefault="00D63713" w:rsidP="0003477B"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1B341E38" w14:textId="77777777" w:rsidR="00D63713" w:rsidRDefault="00D63713" w:rsidP="0003477B"/>
        </w:tc>
      </w:tr>
      <w:tr w:rsidR="00D63713" w14:paraId="5ECC3637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CCF8D43" w14:textId="77777777" w:rsidR="00D63713" w:rsidRDefault="00D63713" w:rsidP="0003477B"/>
        </w:tc>
        <w:tc>
          <w:tcPr>
            <w:tcW w:w="2800" w:type="dxa"/>
            <w:vAlign w:val="center"/>
          </w:tcPr>
          <w:p w14:paraId="516B2066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15C6D9D3" w14:textId="77777777" w:rsidR="00D63713" w:rsidRPr="001C59ED" w:rsidRDefault="00D63713" w:rsidP="0003477B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089F354B" w14:textId="77777777" w:rsidR="00D63713" w:rsidRDefault="00D63713" w:rsidP="0003477B"/>
        </w:tc>
      </w:tr>
      <w:tr w:rsidR="00D63713" w14:paraId="519F87A9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B48D01E" w14:textId="77777777" w:rsidR="00D63713" w:rsidRDefault="00D63713" w:rsidP="0003477B"/>
        </w:tc>
        <w:tc>
          <w:tcPr>
            <w:tcW w:w="2800" w:type="dxa"/>
            <w:vAlign w:val="center"/>
          </w:tcPr>
          <w:p w14:paraId="1364FD92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24608862" w14:textId="77777777" w:rsidR="00D63713" w:rsidRPr="001C59ED" w:rsidRDefault="00D63713" w:rsidP="0003477B"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265CCFE0" w14:textId="77777777" w:rsidR="00D63713" w:rsidRDefault="00D63713" w:rsidP="0003477B"/>
        </w:tc>
      </w:tr>
      <w:tr w:rsidR="00D63713" w14:paraId="3C80FDA4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70243C94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3934DFF8" w14:textId="77777777" w:rsidR="00D63713" w:rsidRPr="00F25DFA" w:rsidRDefault="00ED2652" w:rsidP="0003477B"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6"/>
          </w:p>
        </w:tc>
      </w:tr>
    </w:tbl>
    <w:p w14:paraId="3B8F6088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8C90" w14:textId="77777777" w:rsidR="00594915" w:rsidRDefault="00594915" w:rsidP="00203A7D">
      <w:r>
        <w:separator/>
      </w:r>
    </w:p>
  </w:endnote>
  <w:endnote w:type="continuationSeparator" w:id="0">
    <w:p w14:paraId="6C79C0C6" w14:textId="77777777" w:rsidR="00594915" w:rsidRDefault="0059491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3F7D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C67BB3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3E17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5D75FE2D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1F71" w14:textId="77777777" w:rsidR="00594915" w:rsidRDefault="00594915" w:rsidP="00203A7D">
      <w:r>
        <w:separator/>
      </w:r>
    </w:p>
  </w:footnote>
  <w:footnote w:type="continuationSeparator" w:id="0">
    <w:p w14:paraId="4A11C393" w14:textId="77777777" w:rsidR="00594915" w:rsidRDefault="0059491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3A0B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6747B6AA" wp14:editId="4537824E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CA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D07CA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94915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D4AD0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D8ECF69"/>
  <w15:chartTrackingRefBased/>
  <w15:docId w15:val="{C5AEB876-5B8A-4401-85F1-2F89965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5</TotalTime>
  <Pages>10</Pages>
  <Words>825</Words>
  <Characters>4707</Characters>
  <Application>Microsoft Office Word</Application>
  <DocSecurity>0</DocSecurity>
  <Lines>39</Lines>
  <Paragraphs>11</Paragraphs>
  <ScaleCrop>false</ScaleCrop>
  <Company>ths</Company>
  <LinksUpToDate>false</LinksUpToDate>
  <CharactersWithSpaces>5521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123</dc:creator>
  <cp:keywords/>
  <cp:lastModifiedBy>2661202869@qq.com</cp:lastModifiedBy>
  <cp:revision>1</cp:revision>
  <cp:lastPrinted>1899-12-31T16:00:00Z</cp:lastPrinted>
  <dcterms:created xsi:type="dcterms:W3CDTF">2022-01-04T02:47:00Z</dcterms:created>
  <dcterms:modified xsi:type="dcterms:W3CDTF">2022-01-04T02:52:00Z</dcterms:modified>
</cp:coreProperties>
</file>