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F79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C50643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320A8EE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585B3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FD997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F620E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杭运风起“碳”零星</w:t>
            </w:r>
            <w:bookmarkEnd w:id="3"/>
          </w:p>
        </w:tc>
      </w:tr>
      <w:tr w:rsidR="00D40158" w:rsidRPr="00D40158" w14:paraId="5DA54D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B104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0A99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</w:t>
            </w:r>
            <w:r>
              <w:t>-</w:t>
            </w:r>
            <w:r>
              <w:t>杭州</w:t>
            </w:r>
            <w:bookmarkEnd w:id="4"/>
          </w:p>
        </w:tc>
      </w:tr>
      <w:tr w:rsidR="00D40158" w:rsidRPr="00D40158" w14:paraId="50B48F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ADCF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0902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69C714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FF7E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9B257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67C79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7D1E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FD7B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5E69F39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5A5F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60525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3A32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B2488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F958C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2763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AD7C3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082B3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45B0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10D8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5F9E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2021年12月25日</w:t>
              </w:r>
            </w:smartTag>
            <w:bookmarkEnd w:id="8"/>
          </w:p>
        </w:tc>
      </w:tr>
    </w:tbl>
    <w:p w14:paraId="03845C0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7CC574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CFA3214" wp14:editId="256028CC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48F6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069598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24DD1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43498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24033B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9D39F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EC54DA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36D3BA6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0BE01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0EDE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30AD03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A36C3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7C6A6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T15397098499</w:t>
            </w:r>
            <w:bookmarkEnd w:id="12"/>
          </w:p>
        </w:tc>
      </w:tr>
    </w:tbl>
    <w:p w14:paraId="10E22C1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C32A7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417146" w14:textId="77777777" w:rsidR="00CF42D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282825" w:history="1">
        <w:r w:rsidR="00CF42D0" w:rsidRPr="00BB255A">
          <w:rPr>
            <w:rStyle w:val="a7"/>
          </w:rPr>
          <w:t>1</w:t>
        </w:r>
        <w:r w:rsidR="00CF42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F42D0" w:rsidRPr="00BB255A">
          <w:rPr>
            <w:rStyle w:val="a7"/>
          </w:rPr>
          <w:t>建筑概况</w:t>
        </w:r>
        <w:r w:rsidR="00CF42D0">
          <w:rPr>
            <w:webHidden/>
          </w:rPr>
          <w:tab/>
        </w:r>
        <w:r w:rsidR="00CF42D0">
          <w:rPr>
            <w:webHidden/>
          </w:rPr>
          <w:fldChar w:fldCharType="begin"/>
        </w:r>
        <w:r w:rsidR="00CF42D0">
          <w:rPr>
            <w:webHidden/>
          </w:rPr>
          <w:instrText xml:space="preserve"> PAGEREF _Toc91282825 \h </w:instrText>
        </w:r>
        <w:r w:rsidR="00CF42D0">
          <w:rPr>
            <w:webHidden/>
          </w:rPr>
        </w:r>
        <w:r w:rsidR="00CF42D0">
          <w:rPr>
            <w:webHidden/>
          </w:rPr>
          <w:fldChar w:fldCharType="separate"/>
        </w:r>
        <w:r w:rsidR="00CF42D0">
          <w:rPr>
            <w:webHidden/>
          </w:rPr>
          <w:t>3</w:t>
        </w:r>
        <w:r w:rsidR="00CF42D0">
          <w:rPr>
            <w:webHidden/>
          </w:rPr>
          <w:fldChar w:fldCharType="end"/>
        </w:r>
      </w:hyperlink>
    </w:p>
    <w:p w14:paraId="22A353F0" w14:textId="77777777" w:rsidR="00CF42D0" w:rsidRDefault="00CF4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2826" w:history="1">
        <w:r w:rsidRPr="00BB255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255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D7D8EE" w14:textId="77777777" w:rsidR="00CF42D0" w:rsidRDefault="00CF4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2827" w:history="1">
        <w:r w:rsidRPr="00BB255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255A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AA0BE2" w14:textId="77777777" w:rsidR="00CF42D0" w:rsidRDefault="00CF4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2828" w:history="1">
        <w:r w:rsidRPr="00BB255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B255A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96CCD2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29" w:history="1">
        <w:r w:rsidRPr="00BB255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3C6776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30" w:history="1">
        <w:r w:rsidRPr="00BB255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59E52B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31" w:history="1">
        <w:r w:rsidRPr="00BB255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B99185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32" w:history="1">
        <w:r w:rsidRPr="00BB255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104832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33" w:history="1">
        <w:r w:rsidRPr="00BB255A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AE9ECC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34" w:history="1">
        <w:r w:rsidRPr="00BB255A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0EE2E1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35" w:history="1">
        <w:r w:rsidRPr="00BB255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22CBB8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36" w:history="1">
        <w:r w:rsidRPr="00BB255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EE46F5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37" w:history="1">
        <w:r w:rsidRPr="00BB255A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424FB3F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38" w:history="1">
        <w:r w:rsidRPr="00BB255A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C77C58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39" w:history="1">
        <w:r w:rsidRPr="00BB255A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FA41B6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0" w:history="1">
        <w:r w:rsidRPr="00BB255A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B7EC29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41" w:history="1">
        <w:r w:rsidRPr="00BB255A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DEBC347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2" w:history="1">
        <w:r w:rsidRPr="00BB255A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8AF413A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3" w:history="1">
        <w:r w:rsidRPr="00BB255A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外墙主断面传热系数的修正系数</w:t>
        </w:r>
        <w:r w:rsidRPr="00BB255A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6661E04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4" w:history="1">
        <w:r w:rsidRPr="00BB255A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9A7862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45" w:history="1">
        <w:r w:rsidRPr="00BB255A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F094E40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46" w:history="1">
        <w:r w:rsidRPr="00BB255A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30BB076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7" w:history="1">
        <w:r w:rsidRPr="00BB255A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27D7616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8" w:history="1">
        <w:r w:rsidRPr="00BB255A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227EDF5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49" w:history="1">
        <w:r w:rsidRPr="00BB255A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0E079D1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50" w:history="1">
        <w:r w:rsidRPr="00BB255A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EAE0809" w14:textId="77777777" w:rsidR="00CF42D0" w:rsidRDefault="00CF4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282851" w:history="1">
        <w:r w:rsidRPr="00BB255A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5773B8D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52" w:history="1">
        <w:r w:rsidRPr="00BB255A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A347AD8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53" w:history="1">
        <w:r w:rsidRPr="00BB255A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A599C84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54" w:history="1">
        <w:r w:rsidRPr="00BB255A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4AD64AF2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55" w:history="1">
        <w:r w:rsidRPr="00BB255A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1A05FB56" w14:textId="77777777" w:rsidR="00CF42D0" w:rsidRDefault="00CF4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2856" w:history="1">
        <w:r w:rsidRPr="00BB255A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B255A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_Toc91282856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7287C86A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E2070DC" w14:textId="77777777" w:rsidR="00D40158" w:rsidRDefault="00D40158" w:rsidP="00D40158">
      <w:pPr>
        <w:pStyle w:val="TOC1"/>
      </w:pPr>
    </w:p>
    <w:p w14:paraId="1D96868F" w14:textId="77777777" w:rsidR="00D40158" w:rsidRPr="005E5F93" w:rsidRDefault="00D40158" w:rsidP="005215FB">
      <w:pPr>
        <w:pStyle w:val="1"/>
      </w:pPr>
      <w:bookmarkStart w:id="13" w:name="_Toc9128282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A4B2962" w14:textId="77777777" w:rsidTr="00BE3C10">
        <w:tc>
          <w:tcPr>
            <w:tcW w:w="2759" w:type="dxa"/>
            <w:shd w:val="clear" w:color="auto" w:fill="E6E6E6"/>
          </w:tcPr>
          <w:p w14:paraId="32B4DF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FE4DE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杭运风起</w:t>
            </w:r>
            <w:r>
              <w:t>“</w:t>
            </w:r>
            <w:r>
              <w:t>碳</w:t>
            </w:r>
            <w:r>
              <w:t>”</w:t>
            </w:r>
            <w:r>
              <w:t>零星</w:t>
            </w:r>
            <w:bookmarkEnd w:id="15"/>
          </w:p>
        </w:tc>
      </w:tr>
      <w:tr w:rsidR="00D40158" w:rsidRPr="00FF2243" w14:paraId="6C732E2C" w14:textId="77777777" w:rsidTr="00BE3C10">
        <w:tc>
          <w:tcPr>
            <w:tcW w:w="2759" w:type="dxa"/>
            <w:shd w:val="clear" w:color="auto" w:fill="E6E6E6"/>
          </w:tcPr>
          <w:p w14:paraId="607F8B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81804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浙江</w:t>
            </w:r>
            <w:r>
              <w:t>-</w:t>
            </w:r>
            <w:r>
              <w:t>杭州</w:t>
            </w:r>
            <w:bookmarkEnd w:id="16"/>
          </w:p>
        </w:tc>
      </w:tr>
      <w:tr w:rsidR="00037A4C" w:rsidRPr="00FF2243" w14:paraId="1A28DD36" w14:textId="77777777" w:rsidTr="00BE3C10">
        <w:tc>
          <w:tcPr>
            <w:tcW w:w="2759" w:type="dxa"/>
            <w:shd w:val="clear" w:color="auto" w:fill="E6E6E6"/>
          </w:tcPr>
          <w:p w14:paraId="19BF3A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8335B1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53B975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BA74250" w14:textId="77777777" w:rsidTr="00BE3C10">
        <w:tc>
          <w:tcPr>
            <w:tcW w:w="2759" w:type="dxa"/>
            <w:shd w:val="clear" w:color="auto" w:fill="E6E6E6"/>
          </w:tcPr>
          <w:p w14:paraId="2CBB31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473DB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11993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034F115" w14:textId="77777777" w:rsidTr="00BE3C10">
        <w:tc>
          <w:tcPr>
            <w:tcW w:w="2759" w:type="dxa"/>
            <w:shd w:val="clear" w:color="auto" w:fill="E6E6E6"/>
          </w:tcPr>
          <w:p w14:paraId="2AA7C0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0935B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6C84185" w14:textId="77777777" w:rsidTr="00BE3C10">
        <w:tc>
          <w:tcPr>
            <w:tcW w:w="2759" w:type="dxa"/>
            <w:shd w:val="clear" w:color="auto" w:fill="E6E6E6"/>
          </w:tcPr>
          <w:p w14:paraId="7A117B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BCB71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26.4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26EF938" w14:textId="77777777" w:rsidTr="00BE3C10">
        <w:tc>
          <w:tcPr>
            <w:tcW w:w="2759" w:type="dxa"/>
            <w:shd w:val="clear" w:color="auto" w:fill="E6E6E6"/>
          </w:tcPr>
          <w:p w14:paraId="1B864B2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9FE0E1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67277.04</w:t>
            </w:r>
            <w:bookmarkEnd w:id="24"/>
          </w:p>
        </w:tc>
      </w:tr>
      <w:tr w:rsidR="00203A7D" w:rsidRPr="00FF2243" w14:paraId="51A72A5F" w14:textId="77777777" w:rsidTr="00BE3C10">
        <w:tc>
          <w:tcPr>
            <w:tcW w:w="2759" w:type="dxa"/>
            <w:shd w:val="clear" w:color="auto" w:fill="E6E6E6"/>
          </w:tcPr>
          <w:p w14:paraId="265BBF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8BC0F6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9388.90</w:t>
            </w:r>
            <w:bookmarkEnd w:id="25"/>
          </w:p>
        </w:tc>
      </w:tr>
      <w:tr w:rsidR="00FA4476" w:rsidRPr="00FF2243" w14:paraId="26877E1B" w14:textId="77777777" w:rsidTr="00BE3C10">
        <w:tc>
          <w:tcPr>
            <w:tcW w:w="2759" w:type="dxa"/>
            <w:shd w:val="clear" w:color="auto" w:fill="E6E6E6"/>
          </w:tcPr>
          <w:p w14:paraId="15115D7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63ABD9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71</w:t>
            </w:r>
            <w:bookmarkEnd w:id="26"/>
          </w:p>
        </w:tc>
      </w:tr>
      <w:tr w:rsidR="00D40158" w:rsidRPr="00FF2243" w14:paraId="3DA29DF7" w14:textId="77777777" w:rsidTr="00BE3C10">
        <w:tc>
          <w:tcPr>
            <w:tcW w:w="2759" w:type="dxa"/>
            <w:shd w:val="clear" w:color="auto" w:fill="E6E6E6"/>
          </w:tcPr>
          <w:p w14:paraId="36FD93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902DB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6764F47" w14:textId="77777777" w:rsidTr="00BE3C10">
        <w:tc>
          <w:tcPr>
            <w:tcW w:w="2759" w:type="dxa"/>
            <w:shd w:val="clear" w:color="auto" w:fill="E6E6E6"/>
          </w:tcPr>
          <w:p w14:paraId="2292D38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5CA21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2BAA9D3" w14:textId="77777777" w:rsidTr="00BE3C10">
        <w:tc>
          <w:tcPr>
            <w:tcW w:w="2759" w:type="dxa"/>
            <w:shd w:val="clear" w:color="auto" w:fill="E6E6E6"/>
          </w:tcPr>
          <w:p w14:paraId="63CC39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CB47A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6E11D579" w14:textId="77777777" w:rsidR="00D40158" w:rsidRDefault="00D40158" w:rsidP="00D40158">
      <w:pPr>
        <w:pStyle w:val="1"/>
      </w:pPr>
      <w:bookmarkStart w:id="30" w:name="TitleFormat"/>
      <w:bookmarkStart w:id="31" w:name="_Toc91282826"/>
      <w:bookmarkEnd w:id="14"/>
      <w:r>
        <w:rPr>
          <w:rFonts w:hint="eastAsia"/>
        </w:rPr>
        <w:t>设计依据</w:t>
      </w:r>
      <w:bookmarkEnd w:id="31"/>
    </w:p>
    <w:p w14:paraId="3D376A4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1F53895" w14:textId="77777777" w:rsidR="00907667" w:rsidRDefault="00627E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788593D" w14:textId="77777777" w:rsidR="00907667" w:rsidRDefault="00627E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4D439FA" w14:textId="77777777" w:rsidR="00907667" w:rsidRDefault="00627E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2CC0E3DE" w14:textId="77777777" w:rsidR="00907667" w:rsidRDefault="00627E68">
      <w:pPr>
        <w:pStyle w:val="1"/>
        <w:widowControl w:val="0"/>
        <w:jc w:val="both"/>
        <w:rPr>
          <w:kern w:val="2"/>
          <w:szCs w:val="24"/>
        </w:rPr>
      </w:pPr>
      <w:bookmarkStart w:id="33" w:name="_Toc91282827"/>
      <w:r>
        <w:rPr>
          <w:kern w:val="2"/>
          <w:szCs w:val="24"/>
        </w:rPr>
        <w:lastRenderedPageBreak/>
        <w:t>建筑大样</w:t>
      </w:r>
      <w:bookmarkEnd w:id="33"/>
    </w:p>
    <w:p w14:paraId="7EF29064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F3E3A1" wp14:editId="6F708D6C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A36E0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938149A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BEE64B1" wp14:editId="1399A8E7">
            <wp:extent cx="5667375" cy="4324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4100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E794371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8F16E27" wp14:editId="311B858B">
            <wp:extent cx="5667375" cy="2933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D007F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CA8D5B0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DEE1E4" wp14:editId="0C8CAABE">
            <wp:extent cx="5667375" cy="4210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9AB5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BADB619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B7EF65F" wp14:editId="20BE4898">
            <wp:extent cx="5667375" cy="5534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F943B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6566949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EF3BDE5" wp14:editId="27C8C964">
            <wp:extent cx="5667375" cy="5629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E4CC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25832055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CE2DAF1" wp14:editId="05F632AF">
            <wp:extent cx="5667375" cy="56292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1587" w14:textId="77777777" w:rsidR="00907667" w:rsidRDefault="00627E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5D529BCE" w14:textId="77777777" w:rsidR="00907667" w:rsidRDefault="00627E68">
      <w:pPr>
        <w:pStyle w:val="1"/>
        <w:widowControl w:val="0"/>
        <w:jc w:val="both"/>
        <w:rPr>
          <w:kern w:val="2"/>
          <w:szCs w:val="24"/>
        </w:rPr>
      </w:pPr>
      <w:bookmarkStart w:id="34" w:name="_Toc91282828"/>
      <w:r>
        <w:rPr>
          <w:kern w:val="2"/>
          <w:szCs w:val="24"/>
        </w:rPr>
        <w:t>规定性指标检查</w:t>
      </w:r>
      <w:bookmarkEnd w:id="34"/>
    </w:p>
    <w:p w14:paraId="45301DC7" w14:textId="77777777" w:rsidR="00907667" w:rsidRDefault="00627E68">
      <w:pPr>
        <w:pStyle w:val="2"/>
        <w:widowControl w:val="0"/>
        <w:rPr>
          <w:kern w:val="2"/>
        </w:rPr>
      </w:pPr>
      <w:bookmarkStart w:id="35" w:name="_Toc91282829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07667" w14:paraId="2F83FEF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1F3435E" w14:textId="77777777" w:rsidR="00907667" w:rsidRDefault="00627E6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6C5273" w14:textId="77777777" w:rsidR="00907667" w:rsidRDefault="00627E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A3F5CB" w14:textId="77777777" w:rsidR="00907667" w:rsidRDefault="00627E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195BCB" w14:textId="77777777" w:rsidR="00907667" w:rsidRDefault="00627E6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E335B7" w14:textId="77777777" w:rsidR="00907667" w:rsidRDefault="00627E6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08573" w14:textId="77777777" w:rsidR="00907667" w:rsidRDefault="00627E6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5C49B2" w14:textId="77777777" w:rsidR="00907667" w:rsidRDefault="00627E68">
            <w:pPr>
              <w:jc w:val="center"/>
            </w:pPr>
            <w:r>
              <w:t>备注</w:t>
            </w:r>
          </w:p>
        </w:tc>
      </w:tr>
      <w:tr w:rsidR="00907667" w14:paraId="068FB24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5DA1B21" w14:textId="77777777" w:rsidR="00907667" w:rsidRDefault="0090766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B4FBE6B" w14:textId="77777777" w:rsidR="00907667" w:rsidRDefault="00627E6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48EB68" w14:textId="77777777" w:rsidR="00907667" w:rsidRDefault="00627E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BDB23" w14:textId="77777777" w:rsidR="00907667" w:rsidRDefault="00627E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9285D7" w14:textId="77777777" w:rsidR="00907667" w:rsidRDefault="00627E6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253E75" w14:textId="77777777" w:rsidR="00907667" w:rsidRDefault="00627E6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ED9DA11" w14:textId="77777777" w:rsidR="00907667" w:rsidRDefault="00907667">
            <w:pPr>
              <w:jc w:val="center"/>
            </w:pPr>
          </w:p>
        </w:tc>
      </w:tr>
      <w:tr w:rsidR="00907667" w14:paraId="535A0CE9" w14:textId="77777777">
        <w:tc>
          <w:tcPr>
            <w:tcW w:w="2196" w:type="dxa"/>
            <w:shd w:val="clear" w:color="auto" w:fill="E6E6E6"/>
            <w:vAlign w:val="center"/>
          </w:tcPr>
          <w:p w14:paraId="51B725D5" w14:textId="77777777" w:rsidR="00907667" w:rsidRDefault="00627E68">
            <w:r>
              <w:t>水泥砂浆</w:t>
            </w:r>
          </w:p>
        </w:tc>
        <w:tc>
          <w:tcPr>
            <w:tcW w:w="1018" w:type="dxa"/>
            <w:vAlign w:val="center"/>
          </w:tcPr>
          <w:p w14:paraId="7A3346A0" w14:textId="77777777" w:rsidR="00907667" w:rsidRDefault="00627E68">
            <w:r>
              <w:t>0.930</w:t>
            </w:r>
          </w:p>
        </w:tc>
        <w:tc>
          <w:tcPr>
            <w:tcW w:w="1030" w:type="dxa"/>
            <w:vAlign w:val="center"/>
          </w:tcPr>
          <w:p w14:paraId="1C2957B2" w14:textId="77777777" w:rsidR="00907667" w:rsidRDefault="00627E68">
            <w:r>
              <w:t>11.370</w:t>
            </w:r>
          </w:p>
        </w:tc>
        <w:tc>
          <w:tcPr>
            <w:tcW w:w="848" w:type="dxa"/>
            <w:vAlign w:val="center"/>
          </w:tcPr>
          <w:p w14:paraId="79160CF8" w14:textId="77777777" w:rsidR="00907667" w:rsidRDefault="00627E68">
            <w:r>
              <w:t>1800.0</w:t>
            </w:r>
          </w:p>
        </w:tc>
        <w:tc>
          <w:tcPr>
            <w:tcW w:w="1018" w:type="dxa"/>
            <w:vAlign w:val="center"/>
          </w:tcPr>
          <w:p w14:paraId="5DFC86F8" w14:textId="77777777" w:rsidR="00907667" w:rsidRDefault="00627E68">
            <w:r>
              <w:t>1050.0</w:t>
            </w:r>
          </w:p>
        </w:tc>
        <w:tc>
          <w:tcPr>
            <w:tcW w:w="1188" w:type="dxa"/>
            <w:vAlign w:val="center"/>
          </w:tcPr>
          <w:p w14:paraId="3BD2C21E" w14:textId="77777777" w:rsidR="00907667" w:rsidRDefault="00627E68">
            <w:r>
              <w:t>0.0210</w:t>
            </w:r>
          </w:p>
        </w:tc>
        <w:tc>
          <w:tcPr>
            <w:tcW w:w="1516" w:type="dxa"/>
            <w:vAlign w:val="center"/>
          </w:tcPr>
          <w:p w14:paraId="1F6DD390" w14:textId="77777777" w:rsidR="00907667" w:rsidRDefault="00627E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07667" w14:paraId="60FDBEB5" w14:textId="77777777">
        <w:tc>
          <w:tcPr>
            <w:tcW w:w="2196" w:type="dxa"/>
            <w:shd w:val="clear" w:color="auto" w:fill="E6E6E6"/>
            <w:vAlign w:val="center"/>
          </w:tcPr>
          <w:p w14:paraId="40AE1911" w14:textId="77777777" w:rsidR="00907667" w:rsidRDefault="00627E68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72047385" w14:textId="77777777" w:rsidR="00907667" w:rsidRDefault="00627E68">
            <w:r>
              <w:t>0.810</w:t>
            </w:r>
          </w:p>
        </w:tc>
        <w:tc>
          <w:tcPr>
            <w:tcW w:w="1030" w:type="dxa"/>
            <w:vAlign w:val="center"/>
          </w:tcPr>
          <w:p w14:paraId="2FD0A70F" w14:textId="77777777" w:rsidR="00907667" w:rsidRDefault="00627E68">
            <w:r>
              <w:t>10.070</w:t>
            </w:r>
          </w:p>
        </w:tc>
        <w:tc>
          <w:tcPr>
            <w:tcW w:w="848" w:type="dxa"/>
            <w:vAlign w:val="center"/>
          </w:tcPr>
          <w:p w14:paraId="72A5BA18" w14:textId="77777777" w:rsidR="00907667" w:rsidRDefault="00627E68">
            <w:r>
              <w:t>1600.0</w:t>
            </w:r>
          </w:p>
        </w:tc>
        <w:tc>
          <w:tcPr>
            <w:tcW w:w="1018" w:type="dxa"/>
            <w:vAlign w:val="center"/>
          </w:tcPr>
          <w:p w14:paraId="5AE12E24" w14:textId="77777777" w:rsidR="00907667" w:rsidRDefault="00627E68">
            <w:r>
              <w:t>1050.0</w:t>
            </w:r>
          </w:p>
        </w:tc>
        <w:tc>
          <w:tcPr>
            <w:tcW w:w="1188" w:type="dxa"/>
            <w:vAlign w:val="center"/>
          </w:tcPr>
          <w:p w14:paraId="0BB40C00" w14:textId="77777777" w:rsidR="00907667" w:rsidRDefault="00627E68">
            <w:r>
              <w:t>0.0443</w:t>
            </w:r>
          </w:p>
        </w:tc>
        <w:tc>
          <w:tcPr>
            <w:tcW w:w="1516" w:type="dxa"/>
            <w:vAlign w:val="center"/>
          </w:tcPr>
          <w:p w14:paraId="153D0537" w14:textId="77777777" w:rsidR="00907667" w:rsidRDefault="00627E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07667" w14:paraId="06AF7932" w14:textId="77777777">
        <w:tc>
          <w:tcPr>
            <w:tcW w:w="2196" w:type="dxa"/>
            <w:shd w:val="clear" w:color="auto" w:fill="E6E6E6"/>
            <w:vAlign w:val="center"/>
          </w:tcPr>
          <w:p w14:paraId="018A1AA5" w14:textId="77777777" w:rsidR="00907667" w:rsidRDefault="00627E6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A2CED35" w14:textId="77777777" w:rsidR="00907667" w:rsidRDefault="00627E68">
            <w:r>
              <w:t>1.740</w:t>
            </w:r>
          </w:p>
        </w:tc>
        <w:tc>
          <w:tcPr>
            <w:tcW w:w="1030" w:type="dxa"/>
            <w:vAlign w:val="center"/>
          </w:tcPr>
          <w:p w14:paraId="1894C5C0" w14:textId="77777777" w:rsidR="00907667" w:rsidRDefault="00627E68">
            <w:r>
              <w:t>17.200</w:t>
            </w:r>
          </w:p>
        </w:tc>
        <w:tc>
          <w:tcPr>
            <w:tcW w:w="848" w:type="dxa"/>
            <w:vAlign w:val="center"/>
          </w:tcPr>
          <w:p w14:paraId="1E731E45" w14:textId="77777777" w:rsidR="00907667" w:rsidRDefault="00627E68">
            <w:r>
              <w:t>2500.0</w:t>
            </w:r>
          </w:p>
        </w:tc>
        <w:tc>
          <w:tcPr>
            <w:tcW w:w="1018" w:type="dxa"/>
            <w:vAlign w:val="center"/>
          </w:tcPr>
          <w:p w14:paraId="415D1226" w14:textId="77777777" w:rsidR="00907667" w:rsidRDefault="00627E68">
            <w:r>
              <w:t>920.0</w:t>
            </w:r>
          </w:p>
        </w:tc>
        <w:tc>
          <w:tcPr>
            <w:tcW w:w="1188" w:type="dxa"/>
            <w:vAlign w:val="center"/>
          </w:tcPr>
          <w:p w14:paraId="2A8E0C2B" w14:textId="77777777" w:rsidR="00907667" w:rsidRDefault="00627E68">
            <w:r>
              <w:t>0.0158</w:t>
            </w:r>
          </w:p>
        </w:tc>
        <w:tc>
          <w:tcPr>
            <w:tcW w:w="1516" w:type="dxa"/>
            <w:vAlign w:val="center"/>
          </w:tcPr>
          <w:p w14:paraId="26758D03" w14:textId="77777777" w:rsidR="00907667" w:rsidRDefault="00627E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07667" w14:paraId="640063CC" w14:textId="77777777">
        <w:tc>
          <w:tcPr>
            <w:tcW w:w="2196" w:type="dxa"/>
            <w:shd w:val="clear" w:color="auto" w:fill="E6E6E6"/>
            <w:vAlign w:val="center"/>
          </w:tcPr>
          <w:p w14:paraId="14C9231F" w14:textId="77777777" w:rsidR="00907667" w:rsidRDefault="00627E6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3551955" w14:textId="77777777" w:rsidR="00907667" w:rsidRDefault="00627E68">
            <w:r>
              <w:t>0.030</w:t>
            </w:r>
          </w:p>
        </w:tc>
        <w:tc>
          <w:tcPr>
            <w:tcW w:w="1030" w:type="dxa"/>
            <w:vAlign w:val="center"/>
          </w:tcPr>
          <w:p w14:paraId="72B986C7" w14:textId="77777777" w:rsidR="00907667" w:rsidRDefault="00627E68">
            <w:r>
              <w:t>0.340</w:t>
            </w:r>
          </w:p>
        </w:tc>
        <w:tc>
          <w:tcPr>
            <w:tcW w:w="848" w:type="dxa"/>
            <w:vAlign w:val="center"/>
          </w:tcPr>
          <w:p w14:paraId="52746346" w14:textId="77777777" w:rsidR="00907667" w:rsidRDefault="00627E68">
            <w:r>
              <w:t>35.0</w:t>
            </w:r>
          </w:p>
        </w:tc>
        <w:tc>
          <w:tcPr>
            <w:tcW w:w="1018" w:type="dxa"/>
            <w:vAlign w:val="center"/>
          </w:tcPr>
          <w:p w14:paraId="5611633F" w14:textId="77777777" w:rsidR="00907667" w:rsidRDefault="00627E68">
            <w:r>
              <w:t>1380.0</w:t>
            </w:r>
          </w:p>
        </w:tc>
        <w:tc>
          <w:tcPr>
            <w:tcW w:w="1188" w:type="dxa"/>
            <w:vAlign w:val="center"/>
          </w:tcPr>
          <w:p w14:paraId="74195A86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0BB2C370" w14:textId="77777777" w:rsidR="00907667" w:rsidRDefault="00627E6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07667" w14:paraId="0792AC46" w14:textId="77777777">
        <w:tc>
          <w:tcPr>
            <w:tcW w:w="2196" w:type="dxa"/>
            <w:shd w:val="clear" w:color="auto" w:fill="E6E6E6"/>
            <w:vAlign w:val="center"/>
          </w:tcPr>
          <w:p w14:paraId="7E016737" w14:textId="77777777" w:rsidR="00907667" w:rsidRDefault="00627E6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6E1AE95" w14:textId="77777777" w:rsidR="00907667" w:rsidRDefault="00627E68">
            <w:r>
              <w:t>0.750</w:t>
            </w:r>
          </w:p>
        </w:tc>
        <w:tc>
          <w:tcPr>
            <w:tcW w:w="1030" w:type="dxa"/>
            <w:vAlign w:val="center"/>
          </w:tcPr>
          <w:p w14:paraId="6AF33882" w14:textId="77777777" w:rsidR="00907667" w:rsidRDefault="00627E68">
            <w:r>
              <w:t>7.490</w:t>
            </w:r>
          </w:p>
        </w:tc>
        <w:tc>
          <w:tcPr>
            <w:tcW w:w="848" w:type="dxa"/>
            <w:vAlign w:val="center"/>
          </w:tcPr>
          <w:p w14:paraId="0FCBBDC7" w14:textId="77777777" w:rsidR="00907667" w:rsidRDefault="00627E68">
            <w:r>
              <w:t>1450.0</w:t>
            </w:r>
          </w:p>
        </w:tc>
        <w:tc>
          <w:tcPr>
            <w:tcW w:w="1018" w:type="dxa"/>
            <w:vAlign w:val="center"/>
          </w:tcPr>
          <w:p w14:paraId="163C3A29" w14:textId="77777777" w:rsidR="00907667" w:rsidRDefault="00627E68">
            <w:r>
              <w:t>709.4</w:t>
            </w:r>
          </w:p>
        </w:tc>
        <w:tc>
          <w:tcPr>
            <w:tcW w:w="1188" w:type="dxa"/>
            <w:vAlign w:val="center"/>
          </w:tcPr>
          <w:p w14:paraId="1F8FF995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716695ED" w14:textId="77777777" w:rsidR="00907667" w:rsidRDefault="00907667">
            <w:pPr>
              <w:rPr>
                <w:sz w:val="18"/>
                <w:szCs w:val="18"/>
              </w:rPr>
            </w:pPr>
          </w:p>
        </w:tc>
      </w:tr>
      <w:tr w:rsidR="00907667" w14:paraId="17E30492" w14:textId="77777777">
        <w:tc>
          <w:tcPr>
            <w:tcW w:w="2196" w:type="dxa"/>
            <w:shd w:val="clear" w:color="auto" w:fill="E6E6E6"/>
            <w:vAlign w:val="center"/>
          </w:tcPr>
          <w:p w14:paraId="20E7A09F" w14:textId="77777777" w:rsidR="00907667" w:rsidRDefault="00627E68">
            <w:r>
              <w:t>防水层</w:t>
            </w:r>
          </w:p>
        </w:tc>
        <w:tc>
          <w:tcPr>
            <w:tcW w:w="1018" w:type="dxa"/>
            <w:vAlign w:val="center"/>
          </w:tcPr>
          <w:p w14:paraId="7109A729" w14:textId="77777777" w:rsidR="00907667" w:rsidRDefault="00627E68">
            <w:r>
              <w:t>0.170</w:t>
            </w:r>
          </w:p>
        </w:tc>
        <w:tc>
          <w:tcPr>
            <w:tcW w:w="1030" w:type="dxa"/>
            <w:vAlign w:val="center"/>
          </w:tcPr>
          <w:p w14:paraId="1A5EC0F7" w14:textId="77777777" w:rsidR="00907667" w:rsidRDefault="00627E68">
            <w:r>
              <w:t>3.302</w:t>
            </w:r>
          </w:p>
        </w:tc>
        <w:tc>
          <w:tcPr>
            <w:tcW w:w="848" w:type="dxa"/>
            <w:vAlign w:val="center"/>
          </w:tcPr>
          <w:p w14:paraId="401D7AF4" w14:textId="77777777" w:rsidR="00907667" w:rsidRDefault="00627E68">
            <w:r>
              <w:t>600.0</w:t>
            </w:r>
          </w:p>
        </w:tc>
        <w:tc>
          <w:tcPr>
            <w:tcW w:w="1018" w:type="dxa"/>
            <w:vAlign w:val="center"/>
          </w:tcPr>
          <w:p w14:paraId="4602B776" w14:textId="77777777" w:rsidR="00907667" w:rsidRDefault="00627E68">
            <w:r>
              <w:t>1470.0</w:t>
            </w:r>
          </w:p>
        </w:tc>
        <w:tc>
          <w:tcPr>
            <w:tcW w:w="1188" w:type="dxa"/>
            <w:vAlign w:val="center"/>
          </w:tcPr>
          <w:p w14:paraId="7144F505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7D78A1C5" w14:textId="77777777" w:rsidR="00907667" w:rsidRDefault="00907667">
            <w:pPr>
              <w:rPr>
                <w:sz w:val="18"/>
                <w:szCs w:val="18"/>
              </w:rPr>
            </w:pPr>
          </w:p>
        </w:tc>
      </w:tr>
      <w:tr w:rsidR="00907667" w14:paraId="7AD54F92" w14:textId="77777777">
        <w:tc>
          <w:tcPr>
            <w:tcW w:w="2196" w:type="dxa"/>
            <w:shd w:val="clear" w:color="auto" w:fill="E6E6E6"/>
            <w:vAlign w:val="center"/>
          </w:tcPr>
          <w:p w14:paraId="7B330E35" w14:textId="77777777" w:rsidR="00907667" w:rsidRDefault="00627E68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0B4F7CB" w14:textId="77777777" w:rsidR="00907667" w:rsidRDefault="00627E68">
            <w:r>
              <w:t>0.930</w:t>
            </w:r>
          </w:p>
        </w:tc>
        <w:tc>
          <w:tcPr>
            <w:tcW w:w="1030" w:type="dxa"/>
            <w:vAlign w:val="center"/>
          </w:tcPr>
          <w:p w14:paraId="6993205A" w14:textId="77777777" w:rsidR="00907667" w:rsidRDefault="00627E68">
            <w:r>
              <w:t>11.306</w:t>
            </w:r>
          </w:p>
        </w:tc>
        <w:tc>
          <w:tcPr>
            <w:tcW w:w="848" w:type="dxa"/>
            <w:vAlign w:val="center"/>
          </w:tcPr>
          <w:p w14:paraId="4C4D1568" w14:textId="77777777" w:rsidR="00907667" w:rsidRDefault="00627E68">
            <w:r>
              <w:t>1800.0</w:t>
            </w:r>
          </w:p>
        </w:tc>
        <w:tc>
          <w:tcPr>
            <w:tcW w:w="1018" w:type="dxa"/>
            <w:vAlign w:val="center"/>
          </w:tcPr>
          <w:p w14:paraId="443B0229" w14:textId="77777777" w:rsidR="00907667" w:rsidRDefault="00627E68">
            <w:r>
              <w:t>1050.0</w:t>
            </w:r>
          </w:p>
        </w:tc>
        <w:tc>
          <w:tcPr>
            <w:tcW w:w="1188" w:type="dxa"/>
            <w:vAlign w:val="center"/>
          </w:tcPr>
          <w:p w14:paraId="26CEAE65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620527D0" w14:textId="77777777" w:rsidR="00907667" w:rsidRDefault="00627E6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907667" w14:paraId="7624B824" w14:textId="77777777">
        <w:tc>
          <w:tcPr>
            <w:tcW w:w="2196" w:type="dxa"/>
            <w:shd w:val="clear" w:color="auto" w:fill="E6E6E6"/>
            <w:vAlign w:val="center"/>
          </w:tcPr>
          <w:p w14:paraId="645A7B4A" w14:textId="77777777" w:rsidR="00907667" w:rsidRDefault="00627E68">
            <w:r>
              <w:t>硬泡聚氨酯</w:t>
            </w:r>
          </w:p>
        </w:tc>
        <w:tc>
          <w:tcPr>
            <w:tcW w:w="1018" w:type="dxa"/>
            <w:vAlign w:val="center"/>
          </w:tcPr>
          <w:p w14:paraId="7E38AB68" w14:textId="77777777" w:rsidR="00907667" w:rsidRDefault="00627E68">
            <w:r>
              <w:t>0.027</w:t>
            </w:r>
          </w:p>
        </w:tc>
        <w:tc>
          <w:tcPr>
            <w:tcW w:w="1030" w:type="dxa"/>
            <w:vAlign w:val="center"/>
          </w:tcPr>
          <w:p w14:paraId="5F14B9B4" w14:textId="77777777" w:rsidR="00907667" w:rsidRDefault="00627E68">
            <w:r>
              <w:t>0.420</w:t>
            </w:r>
          </w:p>
        </w:tc>
        <w:tc>
          <w:tcPr>
            <w:tcW w:w="848" w:type="dxa"/>
            <w:vAlign w:val="center"/>
          </w:tcPr>
          <w:p w14:paraId="39251139" w14:textId="77777777" w:rsidR="00907667" w:rsidRDefault="00627E68">
            <w:r>
              <w:t>50.0</w:t>
            </w:r>
          </w:p>
        </w:tc>
        <w:tc>
          <w:tcPr>
            <w:tcW w:w="1018" w:type="dxa"/>
            <w:vAlign w:val="center"/>
          </w:tcPr>
          <w:p w14:paraId="5E128196" w14:textId="77777777" w:rsidR="00907667" w:rsidRDefault="00627E68">
            <w:r>
              <w:t>1796.8</w:t>
            </w:r>
          </w:p>
        </w:tc>
        <w:tc>
          <w:tcPr>
            <w:tcW w:w="1188" w:type="dxa"/>
            <w:vAlign w:val="center"/>
          </w:tcPr>
          <w:p w14:paraId="07023515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7ABB1515" w14:textId="77777777" w:rsidR="00907667" w:rsidRDefault="00907667">
            <w:pPr>
              <w:rPr>
                <w:sz w:val="18"/>
                <w:szCs w:val="18"/>
              </w:rPr>
            </w:pPr>
          </w:p>
        </w:tc>
      </w:tr>
      <w:tr w:rsidR="00907667" w14:paraId="03ADC8E3" w14:textId="77777777">
        <w:tc>
          <w:tcPr>
            <w:tcW w:w="2196" w:type="dxa"/>
            <w:shd w:val="clear" w:color="auto" w:fill="E6E6E6"/>
            <w:vAlign w:val="center"/>
          </w:tcPr>
          <w:p w14:paraId="79B94478" w14:textId="77777777" w:rsidR="00907667" w:rsidRDefault="00627E68">
            <w:r>
              <w:t>轻集料混凝土</w:t>
            </w:r>
          </w:p>
        </w:tc>
        <w:tc>
          <w:tcPr>
            <w:tcW w:w="1018" w:type="dxa"/>
            <w:vAlign w:val="center"/>
          </w:tcPr>
          <w:p w14:paraId="5384B87D" w14:textId="77777777" w:rsidR="00907667" w:rsidRDefault="00627E68">
            <w:r>
              <w:t>0.890</w:t>
            </w:r>
          </w:p>
        </w:tc>
        <w:tc>
          <w:tcPr>
            <w:tcW w:w="1030" w:type="dxa"/>
            <w:vAlign w:val="center"/>
          </w:tcPr>
          <w:p w14:paraId="25A667DB" w14:textId="77777777" w:rsidR="00907667" w:rsidRDefault="00627E68">
            <w:r>
              <w:t>10.673</w:t>
            </w:r>
          </w:p>
        </w:tc>
        <w:tc>
          <w:tcPr>
            <w:tcW w:w="848" w:type="dxa"/>
            <w:vAlign w:val="center"/>
          </w:tcPr>
          <w:p w14:paraId="7BEB0B3B" w14:textId="77777777" w:rsidR="00907667" w:rsidRDefault="00627E68">
            <w:r>
              <w:t>1600.0</w:t>
            </w:r>
          </w:p>
        </w:tc>
        <w:tc>
          <w:tcPr>
            <w:tcW w:w="1018" w:type="dxa"/>
            <w:vAlign w:val="center"/>
          </w:tcPr>
          <w:p w14:paraId="031ACC00" w14:textId="77777777" w:rsidR="00907667" w:rsidRDefault="00627E68">
            <w:r>
              <w:t>1100.0</w:t>
            </w:r>
          </w:p>
        </w:tc>
        <w:tc>
          <w:tcPr>
            <w:tcW w:w="1188" w:type="dxa"/>
            <w:vAlign w:val="center"/>
          </w:tcPr>
          <w:p w14:paraId="3610CF54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3DEE8D41" w14:textId="77777777" w:rsidR="00907667" w:rsidRDefault="00907667">
            <w:pPr>
              <w:rPr>
                <w:sz w:val="18"/>
                <w:szCs w:val="18"/>
              </w:rPr>
            </w:pPr>
          </w:p>
        </w:tc>
      </w:tr>
      <w:tr w:rsidR="00907667" w14:paraId="4DEA13DF" w14:textId="77777777">
        <w:tc>
          <w:tcPr>
            <w:tcW w:w="2196" w:type="dxa"/>
            <w:shd w:val="clear" w:color="auto" w:fill="E6E6E6"/>
            <w:vAlign w:val="center"/>
          </w:tcPr>
          <w:p w14:paraId="3D0070E0" w14:textId="77777777" w:rsidR="00907667" w:rsidRDefault="00627E68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54F714FE" w14:textId="77777777" w:rsidR="00907667" w:rsidRDefault="00627E68">
            <w:r>
              <w:t>1.740</w:t>
            </w:r>
          </w:p>
        </w:tc>
        <w:tc>
          <w:tcPr>
            <w:tcW w:w="1030" w:type="dxa"/>
            <w:vAlign w:val="center"/>
          </w:tcPr>
          <w:p w14:paraId="25ED4963" w14:textId="77777777" w:rsidR="00907667" w:rsidRDefault="00627E68">
            <w:r>
              <w:t>17.060</w:t>
            </w:r>
          </w:p>
        </w:tc>
        <w:tc>
          <w:tcPr>
            <w:tcW w:w="848" w:type="dxa"/>
            <w:vAlign w:val="center"/>
          </w:tcPr>
          <w:p w14:paraId="1B253123" w14:textId="77777777" w:rsidR="00907667" w:rsidRDefault="00627E68">
            <w:r>
              <w:t>2500.0</w:t>
            </w:r>
          </w:p>
        </w:tc>
        <w:tc>
          <w:tcPr>
            <w:tcW w:w="1018" w:type="dxa"/>
            <w:vAlign w:val="center"/>
          </w:tcPr>
          <w:p w14:paraId="7CDABAD7" w14:textId="77777777" w:rsidR="00907667" w:rsidRDefault="00627E68">
            <w:r>
              <w:t>920.0</w:t>
            </w:r>
          </w:p>
        </w:tc>
        <w:tc>
          <w:tcPr>
            <w:tcW w:w="1188" w:type="dxa"/>
            <w:vAlign w:val="center"/>
          </w:tcPr>
          <w:p w14:paraId="6E3ED3F9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7B56D9AF" w14:textId="77777777" w:rsidR="00907667" w:rsidRDefault="00627E6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907667" w14:paraId="6AA1AEC0" w14:textId="77777777">
        <w:tc>
          <w:tcPr>
            <w:tcW w:w="2196" w:type="dxa"/>
            <w:shd w:val="clear" w:color="auto" w:fill="E6E6E6"/>
            <w:vAlign w:val="center"/>
          </w:tcPr>
          <w:p w14:paraId="2809313F" w14:textId="77777777" w:rsidR="00907667" w:rsidRDefault="00627E68">
            <w:r>
              <w:t>混合砂浆</w:t>
            </w:r>
          </w:p>
        </w:tc>
        <w:tc>
          <w:tcPr>
            <w:tcW w:w="1018" w:type="dxa"/>
            <w:vAlign w:val="center"/>
          </w:tcPr>
          <w:p w14:paraId="03B3128F" w14:textId="77777777" w:rsidR="00907667" w:rsidRDefault="00627E68">
            <w:r>
              <w:t>0.870</w:t>
            </w:r>
          </w:p>
        </w:tc>
        <w:tc>
          <w:tcPr>
            <w:tcW w:w="1030" w:type="dxa"/>
            <w:vAlign w:val="center"/>
          </w:tcPr>
          <w:p w14:paraId="07DBB52B" w14:textId="77777777" w:rsidR="00907667" w:rsidRDefault="00627E68">
            <w:r>
              <w:t>10.627</w:t>
            </w:r>
          </w:p>
        </w:tc>
        <w:tc>
          <w:tcPr>
            <w:tcW w:w="848" w:type="dxa"/>
            <w:vAlign w:val="center"/>
          </w:tcPr>
          <w:p w14:paraId="12C1F576" w14:textId="77777777" w:rsidR="00907667" w:rsidRDefault="00627E68">
            <w:r>
              <w:t>1700.0</w:t>
            </w:r>
          </w:p>
        </w:tc>
        <w:tc>
          <w:tcPr>
            <w:tcW w:w="1018" w:type="dxa"/>
            <w:vAlign w:val="center"/>
          </w:tcPr>
          <w:p w14:paraId="35F2643E" w14:textId="77777777" w:rsidR="00907667" w:rsidRDefault="00627E68">
            <w:r>
              <w:t>1050.0</w:t>
            </w:r>
          </w:p>
        </w:tc>
        <w:tc>
          <w:tcPr>
            <w:tcW w:w="1188" w:type="dxa"/>
            <w:vAlign w:val="center"/>
          </w:tcPr>
          <w:p w14:paraId="2EFC7717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26717BA8" w14:textId="77777777" w:rsidR="00907667" w:rsidRDefault="00907667">
            <w:pPr>
              <w:rPr>
                <w:sz w:val="18"/>
                <w:szCs w:val="18"/>
              </w:rPr>
            </w:pPr>
          </w:p>
        </w:tc>
      </w:tr>
      <w:tr w:rsidR="00907667" w14:paraId="204006F4" w14:textId="77777777">
        <w:tc>
          <w:tcPr>
            <w:tcW w:w="2196" w:type="dxa"/>
            <w:shd w:val="clear" w:color="auto" w:fill="E6E6E6"/>
            <w:vAlign w:val="center"/>
          </w:tcPr>
          <w:p w14:paraId="57B9E9F8" w14:textId="77777777" w:rsidR="00907667" w:rsidRDefault="00627E68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1251B05B" w14:textId="77777777" w:rsidR="00907667" w:rsidRDefault="00627E68">
            <w:r>
              <w:t>0.930</w:t>
            </w:r>
          </w:p>
        </w:tc>
        <w:tc>
          <w:tcPr>
            <w:tcW w:w="1030" w:type="dxa"/>
            <w:vAlign w:val="center"/>
          </w:tcPr>
          <w:p w14:paraId="62E73DB1" w14:textId="77777777" w:rsidR="00907667" w:rsidRDefault="00627E68">
            <w:r>
              <w:t>11.306</w:t>
            </w:r>
          </w:p>
        </w:tc>
        <w:tc>
          <w:tcPr>
            <w:tcW w:w="848" w:type="dxa"/>
            <w:vAlign w:val="center"/>
          </w:tcPr>
          <w:p w14:paraId="5C3696B3" w14:textId="77777777" w:rsidR="00907667" w:rsidRDefault="00627E68">
            <w:r>
              <w:t>1800.0</w:t>
            </w:r>
          </w:p>
        </w:tc>
        <w:tc>
          <w:tcPr>
            <w:tcW w:w="1018" w:type="dxa"/>
            <w:vAlign w:val="center"/>
          </w:tcPr>
          <w:p w14:paraId="35404458" w14:textId="77777777" w:rsidR="00907667" w:rsidRDefault="00627E68">
            <w:r>
              <w:t>1050.0</w:t>
            </w:r>
          </w:p>
        </w:tc>
        <w:tc>
          <w:tcPr>
            <w:tcW w:w="1188" w:type="dxa"/>
            <w:vAlign w:val="center"/>
          </w:tcPr>
          <w:p w14:paraId="7D8AAC59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4C02BE01" w14:textId="77777777" w:rsidR="00907667" w:rsidRDefault="00907667">
            <w:pPr>
              <w:rPr>
                <w:sz w:val="18"/>
                <w:szCs w:val="18"/>
              </w:rPr>
            </w:pPr>
          </w:p>
        </w:tc>
      </w:tr>
      <w:tr w:rsidR="00907667" w14:paraId="234264FA" w14:textId="77777777">
        <w:tc>
          <w:tcPr>
            <w:tcW w:w="2196" w:type="dxa"/>
            <w:shd w:val="clear" w:color="auto" w:fill="E6E6E6"/>
            <w:vAlign w:val="center"/>
          </w:tcPr>
          <w:p w14:paraId="53578945" w14:textId="77777777" w:rsidR="00907667" w:rsidRDefault="00627E68">
            <w:r>
              <w:t>膨胀聚苯板</w:t>
            </w:r>
          </w:p>
        </w:tc>
        <w:tc>
          <w:tcPr>
            <w:tcW w:w="1018" w:type="dxa"/>
            <w:vAlign w:val="center"/>
          </w:tcPr>
          <w:p w14:paraId="6039F29B" w14:textId="77777777" w:rsidR="00907667" w:rsidRDefault="00627E68">
            <w:r>
              <w:t>0.041</w:t>
            </w:r>
          </w:p>
        </w:tc>
        <w:tc>
          <w:tcPr>
            <w:tcW w:w="1030" w:type="dxa"/>
            <w:vAlign w:val="center"/>
          </w:tcPr>
          <w:p w14:paraId="2A1D1CA5" w14:textId="77777777" w:rsidR="00907667" w:rsidRDefault="00627E68">
            <w:r>
              <w:t>0.360</w:t>
            </w:r>
          </w:p>
        </w:tc>
        <w:tc>
          <w:tcPr>
            <w:tcW w:w="848" w:type="dxa"/>
            <w:vAlign w:val="center"/>
          </w:tcPr>
          <w:p w14:paraId="39E0B4D7" w14:textId="77777777" w:rsidR="00907667" w:rsidRDefault="00627E68">
            <w:r>
              <w:t>20.0</w:t>
            </w:r>
          </w:p>
        </w:tc>
        <w:tc>
          <w:tcPr>
            <w:tcW w:w="1018" w:type="dxa"/>
            <w:vAlign w:val="center"/>
          </w:tcPr>
          <w:p w14:paraId="7C868035" w14:textId="77777777" w:rsidR="00907667" w:rsidRDefault="00627E68">
            <w:r>
              <w:t>2173.3</w:t>
            </w:r>
          </w:p>
        </w:tc>
        <w:tc>
          <w:tcPr>
            <w:tcW w:w="1188" w:type="dxa"/>
            <w:vAlign w:val="center"/>
          </w:tcPr>
          <w:p w14:paraId="4EF164DE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1DB77CFB" w14:textId="77777777" w:rsidR="00907667" w:rsidRDefault="00627E68">
            <w:r>
              <w:rPr>
                <w:sz w:val="18"/>
                <w:szCs w:val="18"/>
              </w:rPr>
              <w:t>（蒸汽渗透系数未给出）墙体外保温</w:t>
            </w:r>
            <w:r>
              <w:rPr>
                <w:sz w:val="18"/>
                <w:szCs w:val="18"/>
              </w:rPr>
              <w:t>a=1.10</w:t>
            </w:r>
            <w:r>
              <w:rPr>
                <w:sz w:val="18"/>
                <w:szCs w:val="18"/>
              </w:rPr>
              <w:t>屋面保温</w:t>
            </w:r>
            <w:r>
              <w:rPr>
                <w:sz w:val="18"/>
                <w:szCs w:val="18"/>
              </w:rPr>
              <w:t>a=1.30</w:t>
            </w:r>
          </w:p>
        </w:tc>
      </w:tr>
      <w:tr w:rsidR="00907667" w14:paraId="56FE4644" w14:textId="77777777">
        <w:tc>
          <w:tcPr>
            <w:tcW w:w="2196" w:type="dxa"/>
            <w:shd w:val="clear" w:color="auto" w:fill="E6E6E6"/>
            <w:vAlign w:val="center"/>
          </w:tcPr>
          <w:p w14:paraId="4528A2B6" w14:textId="77777777" w:rsidR="00907667" w:rsidRDefault="00627E68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2F6FC6E" w14:textId="77777777" w:rsidR="00907667" w:rsidRDefault="00627E68">
            <w:r>
              <w:t>1.740</w:t>
            </w:r>
          </w:p>
        </w:tc>
        <w:tc>
          <w:tcPr>
            <w:tcW w:w="1030" w:type="dxa"/>
            <w:vAlign w:val="center"/>
          </w:tcPr>
          <w:p w14:paraId="183ED969" w14:textId="77777777" w:rsidR="00907667" w:rsidRDefault="00627E68">
            <w:r>
              <w:t>17.060</w:t>
            </w:r>
          </w:p>
        </w:tc>
        <w:tc>
          <w:tcPr>
            <w:tcW w:w="848" w:type="dxa"/>
            <w:vAlign w:val="center"/>
          </w:tcPr>
          <w:p w14:paraId="3E2755A1" w14:textId="77777777" w:rsidR="00907667" w:rsidRDefault="00627E68">
            <w:r>
              <w:t>2500.0</w:t>
            </w:r>
          </w:p>
        </w:tc>
        <w:tc>
          <w:tcPr>
            <w:tcW w:w="1018" w:type="dxa"/>
            <w:vAlign w:val="center"/>
          </w:tcPr>
          <w:p w14:paraId="060CDC15" w14:textId="77777777" w:rsidR="00907667" w:rsidRDefault="00627E68">
            <w:r>
              <w:t>920.0</w:t>
            </w:r>
          </w:p>
        </w:tc>
        <w:tc>
          <w:tcPr>
            <w:tcW w:w="1188" w:type="dxa"/>
            <w:vAlign w:val="center"/>
          </w:tcPr>
          <w:p w14:paraId="3663B5E5" w14:textId="77777777" w:rsidR="00907667" w:rsidRDefault="00627E68">
            <w:r>
              <w:t>0.0000</w:t>
            </w:r>
          </w:p>
        </w:tc>
        <w:tc>
          <w:tcPr>
            <w:tcW w:w="1516" w:type="dxa"/>
            <w:vAlign w:val="center"/>
          </w:tcPr>
          <w:p w14:paraId="2A45E8BC" w14:textId="77777777" w:rsidR="00907667" w:rsidRDefault="00627E68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73DA93F7" w14:textId="77777777" w:rsidR="00907667" w:rsidRDefault="00627E68">
      <w:pPr>
        <w:pStyle w:val="2"/>
        <w:widowControl w:val="0"/>
        <w:rPr>
          <w:kern w:val="2"/>
        </w:rPr>
      </w:pPr>
      <w:bookmarkStart w:id="36" w:name="_Toc91282830"/>
      <w:r>
        <w:rPr>
          <w:kern w:val="2"/>
        </w:rPr>
        <w:t>围护结构作法简要说明</w:t>
      </w:r>
      <w:bookmarkEnd w:id="36"/>
    </w:p>
    <w:p w14:paraId="236B4ED6" w14:textId="77777777" w:rsidR="00907667" w:rsidRDefault="00627E6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6BC34FE" w14:textId="77777777" w:rsidR="00907667" w:rsidRDefault="00627E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现浇混凝土屋面板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5D49D887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048E3A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AD14972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 xml:space="preserve"> 60</w:t>
      </w:r>
      <w:r>
        <w:rPr>
          <w:color w:val="800000"/>
          <w:kern w:val="2"/>
          <w:szCs w:val="24"/>
          <w:lang w:val="en-US"/>
        </w:rPr>
        <w:t>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FB765A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F82FAB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夹层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隐框铝合金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玻璃采光顶</w:t>
      </w:r>
      <w:r>
        <w:rPr>
          <w:color w:val="0000FF"/>
          <w:kern w:val="2"/>
          <w:szCs w:val="21"/>
          <w:lang w:val="en-US"/>
        </w:rPr>
        <w:t>(2.0-2.3)</w:t>
      </w:r>
      <w:r>
        <w:rPr>
          <w:color w:val="0000FF"/>
          <w:kern w:val="2"/>
          <w:szCs w:val="21"/>
          <w:lang w:val="en-US"/>
        </w:rPr>
        <w:t>：</w:t>
      </w:r>
    </w:p>
    <w:p w14:paraId="324965D9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0.870</w:t>
      </w:r>
    </w:p>
    <w:p w14:paraId="44D50E8C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9BED19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隔热金属多腔密封窗框：</w:t>
      </w:r>
    </w:p>
    <w:p w14:paraId="44E3A290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0.209</w:t>
      </w:r>
    </w:p>
    <w:p w14:paraId="6BE036EA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A7AF96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14:paraId="2307DBA5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</w:t>
      </w:r>
      <w:r>
        <w:rPr>
          <w:color w:val="000000"/>
          <w:kern w:val="2"/>
          <w:szCs w:val="24"/>
          <w:lang w:val="en-US"/>
        </w:rPr>
        <w:t>1</w:t>
      </w:r>
    </w:p>
    <w:p w14:paraId="7F820DB9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5568AB" w14:textId="77777777" w:rsidR="00907667" w:rsidRDefault="00627E68">
      <w:pPr>
        <w:pStyle w:val="2"/>
        <w:widowControl w:val="0"/>
        <w:rPr>
          <w:kern w:val="2"/>
        </w:rPr>
      </w:pPr>
      <w:bookmarkStart w:id="37" w:name="_Toc91282831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07667" w14:paraId="3A4B2F2F" w14:textId="77777777">
        <w:tc>
          <w:tcPr>
            <w:tcW w:w="2513" w:type="dxa"/>
            <w:shd w:val="clear" w:color="auto" w:fill="E6E6E6"/>
            <w:vAlign w:val="center"/>
          </w:tcPr>
          <w:p w14:paraId="569D48B4" w14:textId="77777777" w:rsidR="00907667" w:rsidRDefault="00627E68">
            <w:r>
              <w:t>外表面积</w:t>
            </w:r>
          </w:p>
        </w:tc>
        <w:tc>
          <w:tcPr>
            <w:tcW w:w="6820" w:type="dxa"/>
            <w:vAlign w:val="center"/>
          </w:tcPr>
          <w:p w14:paraId="6AFB0066" w14:textId="77777777" w:rsidR="00907667" w:rsidRDefault="00627E68">
            <w:r>
              <w:t>9388.90</w:t>
            </w:r>
          </w:p>
        </w:tc>
      </w:tr>
      <w:tr w:rsidR="00907667" w14:paraId="36D09D5E" w14:textId="77777777">
        <w:tc>
          <w:tcPr>
            <w:tcW w:w="2513" w:type="dxa"/>
            <w:shd w:val="clear" w:color="auto" w:fill="E6E6E6"/>
            <w:vAlign w:val="center"/>
          </w:tcPr>
          <w:p w14:paraId="715DE7BA" w14:textId="77777777" w:rsidR="00907667" w:rsidRDefault="00627E68">
            <w:r>
              <w:t>建筑体积</w:t>
            </w:r>
          </w:p>
        </w:tc>
        <w:tc>
          <w:tcPr>
            <w:tcW w:w="6820" w:type="dxa"/>
            <w:vAlign w:val="center"/>
          </w:tcPr>
          <w:p w14:paraId="3A8FB99D" w14:textId="77777777" w:rsidR="00907667" w:rsidRDefault="00627E68">
            <w:r>
              <w:t>67277.04</w:t>
            </w:r>
          </w:p>
        </w:tc>
      </w:tr>
      <w:tr w:rsidR="00907667" w14:paraId="2EC67D54" w14:textId="77777777">
        <w:tc>
          <w:tcPr>
            <w:tcW w:w="2513" w:type="dxa"/>
            <w:shd w:val="clear" w:color="auto" w:fill="E6E6E6"/>
            <w:vAlign w:val="center"/>
          </w:tcPr>
          <w:p w14:paraId="7C31F71C" w14:textId="77777777" w:rsidR="00907667" w:rsidRDefault="00627E68">
            <w:r>
              <w:t>体形系数</w:t>
            </w:r>
          </w:p>
        </w:tc>
        <w:tc>
          <w:tcPr>
            <w:tcW w:w="6820" w:type="dxa"/>
            <w:vAlign w:val="center"/>
          </w:tcPr>
          <w:p w14:paraId="23E1F6D1" w14:textId="77777777" w:rsidR="00907667" w:rsidRDefault="00627E68">
            <w:r>
              <w:t>0.14</w:t>
            </w:r>
          </w:p>
        </w:tc>
      </w:tr>
    </w:tbl>
    <w:p w14:paraId="0FC2CB59" w14:textId="77777777" w:rsidR="00907667" w:rsidRDefault="00627E68">
      <w:pPr>
        <w:pStyle w:val="2"/>
        <w:widowControl w:val="0"/>
        <w:rPr>
          <w:kern w:val="2"/>
        </w:rPr>
      </w:pPr>
      <w:bookmarkStart w:id="38" w:name="_Toc91282832"/>
      <w:r>
        <w:rPr>
          <w:kern w:val="2"/>
        </w:rPr>
        <w:t>窗墙比</w:t>
      </w:r>
      <w:bookmarkEnd w:id="38"/>
    </w:p>
    <w:p w14:paraId="3EFFC1EA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1282833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907667" w14:paraId="480C1033" w14:textId="77777777">
        <w:tc>
          <w:tcPr>
            <w:tcW w:w="1131" w:type="dxa"/>
            <w:shd w:val="clear" w:color="auto" w:fill="E6E6E6"/>
            <w:vAlign w:val="center"/>
          </w:tcPr>
          <w:p w14:paraId="74BF0AC4" w14:textId="77777777" w:rsidR="00907667" w:rsidRDefault="00627E68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600CFC75" w14:textId="77777777" w:rsidR="00907667" w:rsidRDefault="00627E6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3E0D10" w14:textId="77777777" w:rsidR="00907667" w:rsidRDefault="00627E6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88029F" w14:textId="77777777" w:rsidR="00907667" w:rsidRDefault="00627E6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D93F23" w14:textId="77777777" w:rsidR="00907667" w:rsidRDefault="00627E68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581675" w14:textId="77777777" w:rsidR="00907667" w:rsidRDefault="00627E6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62455F" w14:textId="77777777" w:rsidR="00907667" w:rsidRDefault="00627E68">
            <w:pPr>
              <w:jc w:val="center"/>
            </w:pPr>
            <w:r>
              <w:t>结论</w:t>
            </w:r>
          </w:p>
        </w:tc>
      </w:tr>
      <w:tr w:rsidR="00907667" w14:paraId="2B0C1480" w14:textId="77777777">
        <w:tc>
          <w:tcPr>
            <w:tcW w:w="1131" w:type="dxa"/>
            <w:shd w:val="clear" w:color="auto" w:fill="E6E6E6"/>
            <w:vAlign w:val="center"/>
          </w:tcPr>
          <w:p w14:paraId="11D64155" w14:textId="77777777" w:rsidR="00907667" w:rsidRDefault="00627E68">
            <w:r>
              <w:t>南向</w:t>
            </w:r>
          </w:p>
        </w:tc>
        <w:tc>
          <w:tcPr>
            <w:tcW w:w="1296" w:type="dxa"/>
            <w:vAlign w:val="center"/>
          </w:tcPr>
          <w:p w14:paraId="63951452" w14:textId="77777777" w:rsidR="00907667" w:rsidRDefault="00627E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93981B3" w14:textId="77777777" w:rsidR="00907667" w:rsidRDefault="00627E68">
            <w:r>
              <w:t>676.53</w:t>
            </w:r>
          </w:p>
        </w:tc>
        <w:tc>
          <w:tcPr>
            <w:tcW w:w="1584" w:type="dxa"/>
            <w:vAlign w:val="center"/>
          </w:tcPr>
          <w:p w14:paraId="5E31B027" w14:textId="77777777" w:rsidR="00907667" w:rsidRDefault="00627E68">
            <w:r>
              <w:t>695.43</w:t>
            </w:r>
          </w:p>
        </w:tc>
        <w:tc>
          <w:tcPr>
            <w:tcW w:w="1131" w:type="dxa"/>
            <w:vAlign w:val="center"/>
          </w:tcPr>
          <w:p w14:paraId="333FB93C" w14:textId="77777777" w:rsidR="00907667" w:rsidRDefault="00627E68">
            <w:r>
              <w:t>0.97</w:t>
            </w:r>
          </w:p>
        </w:tc>
        <w:tc>
          <w:tcPr>
            <w:tcW w:w="1018" w:type="dxa"/>
            <w:vAlign w:val="center"/>
          </w:tcPr>
          <w:p w14:paraId="2EB2104F" w14:textId="77777777" w:rsidR="00907667" w:rsidRDefault="00627E68">
            <w:r>
              <w:t>0.70</w:t>
            </w:r>
          </w:p>
        </w:tc>
        <w:tc>
          <w:tcPr>
            <w:tcW w:w="1584" w:type="dxa"/>
            <w:vAlign w:val="center"/>
          </w:tcPr>
          <w:p w14:paraId="0028748E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5BD559A6" w14:textId="77777777">
        <w:tc>
          <w:tcPr>
            <w:tcW w:w="1131" w:type="dxa"/>
            <w:shd w:val="clear" w:color="auto" w:fill="E6E6E6"/>
            <w:vAlign w:val="center"/>
          </w:tcPr>
          <w:p w14:paraId="097B2CB9" w14:textId="77777777" w:rsidR="00907667" w:rsidRDefault="00627E68">
            <w:r>
              <w:t>北向</w:t>
            </w:r>
          </w:p>
        </w:tc>
        <w:tc>
          <w:tcPr>
            <w:tcW w:w="1296" w:type="dxa"/>
            <w:vAlign w:val="center"/>
          </w:tcPr>
          <w:p w14:paraId="556F7C3D" w14:textId="77777777" w:rsidR="00907667" w:rsidRDefault="00627E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0FE117E" w14:textId="77777777" w:rsidR="00907667" w:rsidRDefault="00627E68">
            <w:r>
              <w:t>509.20</w:t>
            </w:r>
          </w:p>
        </w:tc>
        <w:tc>
          <w:tcPr>
            <w:tcW w:w="1584" w:type="dxa"/>
            <w:vAlign w:val="center"/>
          </w:tcPr>
          <w:p w14:paraId="1DF1E6BE" w14:textId="77777777" w:rsidR="00907667" w:rsidRDefault="00627E68">
            <w:r>
              <w:t>699.50</w:t>
            </w:r>
          </w:p>
        </w:tc>
        <w:tc>
          <w:tcPr>
            <w:tcW w:w="1131" w:type="dxa"/>
            <w:vAlign w:val="center"/>
          </w:tcPr>
          <w:p w14:paraId="642DC3F0" w14:textId="77777777" w:rsidR="00907667" w:rsidRDefault="00627E68">
            <w:r>
              <w:t>0.73</w:t>
            </w:r>
          </w:p>
        </w:tc>
        <w:tc>
          <w:tcPr>
            <w:tcW w:w="1018" w:type="dxa"/>
            <w:vAlign w:val="center"/>
          </w:tcPr>
          <w:p w14:paraId="4AC2C1E0" w14:textId="77777777" w:rsidR="00907667" w:rsidRDefault="00627E68">
            <w:r>
              <w:t>0.70</w:t>
            </w:r>
          </w:p>
        </w:tc>
        <w:tc>
          <w:tcPr>
            <w:tcW w:w="1584" w:type="dxa"/>
            <w:vAlign w:val="center"/>
          </w:tcPr>
          <w:p w14:paraId="2C949999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6553CDD3" w14:textId="77777777">
        <w:tc>
          <w:tcPr>
            <w:tcW w:w="1131" w:type="dxa"/>
            <w:shd w:val="clear" w:color="auto" w:fill="E6E6E6"/>
            <w:vAlign w:val="center"/>
          </w:tcPr>
          <w:p w14:paraId="22DD11B2" w14:textId="77777777" w:rsidR="00907667" w:rsidRDefault="00627E68">
            <w:r>
              <w:t>东向</w:t>
            </w:r>
          </w:p>
        </w:tc>
        <w:tc>
          <w:tcPr>
            <w:tcW w:w="1296" w:type="dxa"/>
            <w:vAlign w:val="center"/>
          </w:tcPr>
          <w:p w14:paraId="15FC8BB8" w14:textId="77777777" w:rsidR="00907667" w:rsidRDefault="00627E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488D236" w14:textId="77777777" w:rsidR="00907667" w:rsidRDefault="00627E68">
            <w:r>
              <w:t>604.96</w:t>
            </w:r>
          </w:p>
        </w:tc>
        <w:tc>
          <w:tcPr>
            <w:tcW w:w="1584" w:type="dxa"/>
            <w:vAlign w:val="center"/>
          </w:tcPr>
          <w:p w14:paraId="5FF51637" w14:textId="77777777" w:rsidR="00907667" w:rsidRDefault="00627E68">
            <w:r>
              <w:t>611.26</w:t>
            </w:r>
          </w:p>
        </w:tc>
        <w:tc>
          <w:tcPr>
            <w:tcW w:w="1131" w:type="dxa"/>
            <w:vAlign w:val="center"/>
          </w:tcPr>
          <w:p w14:paraId="58622973" w14:textId="77777777" w:rsidR="00907667" w:rsidRDefault="00627E68">
            <w:r>
              <w:t>0.99</w:t>
            </w:r>
          </w:p>
        </w:tc>
        <w:tc>
          <w:tcPr>
            <w:tcW w:w="1018" w:type="dxa"/>
            <w:vAlign w:val="center"/>
          </w:tcPr>
          <w:p w14:paraId="48DD0914" w14:textId="77777777" w:rsidR="00907667" w:rsidRDefault="00627E68">
            <w:r>
              <w:t>0.70</w:t>
            </w:r>
          </w:p>
        </w:tc>
        <w:tc>
          <w:tcPr>
            <w:tcW w:w="1584" w:type="dxa"/>
            <w:vAlign w:val="center"/>
          </w:tcPr>
          <w:p w14:paraId="62B2181C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55510132" w14:textId="77777777">
        <w:tc>
          <w:tcPr>
            <w:tcW w:w="1131" w:type="dxa"/>
            <w:shd w:val="clear" w:color="auto" w:fill="E6E6E6"/>
            <w:vAlign w:val="center"/>
          </w:tcPr>
          <w:p w14:paraId="5B0C07D2" w14:textId="77777777" w:rsidR="00907667" w:rsidRDefault="00627E68">
            <w:r>
              <w:t>西向</w:t>
            </w:r>
          </w:p>
        </w:tc>
        <w:tc>
          <w:tcPr>
            <w:tcW w:w="1296" w:type="dxa"/>
            <w:vAlign w:val="center"/>
          </w:tcPr>
          <w:p w14:paraId="7794D9E7" w14:textId="77777777" w:rsidR="00907667" w:rsidRDefault="00627E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4787239" w14:textId="77777777" w:rsidR="00907667" w:rsidRDefault="00627E68">
            <w:r>
              <w:t>509.77</w:t>
            </w:r>
          </w:p>
        </w:tc>
        <w:tc>
          <w:tcPr>
            <w:tcW w:w="1584" w:type="dxa"/>
            <w:vAlign w:val="center"/>
          </w:tcPr>
          <w:p w14:paraId="3BC2BF90" w14:textId="77777777" w:rsidR="00907667" w:rsidRDefault="00627E68">
            <w:r>
              <w:t>880.83</w:t>
            </w:r>
          </w:p>
        </w:tc>
        <w:tc>
          <w:tcPr>
            <w:tcW w:w="1131" w:type="dxa"/>
            <w:vAlign w:val="center"/>
          </w:tcPr>
          <w:p w14:paraId="393BBC66" w14:textId="77777777" w:rsidR="00907667" w:rsidRDefault="00627E68">
            <w:r>
              <w:t>0.58</w:t>
            </w:r>
          </w:p>
        </w:tc>
        <w:tc>
          <w:tcPr>
            <w:tcW w:w="1018" w:type="dxa"/>
            <w:vAlign w:val="center"/>
          </w:tcPr>
          <w:p w14:paraId="43B75AAA" w14:textId="77777777" w:rsidR="00907667" w:rsidRDefault="00627E68">
            <w:r>
              <w:t>0.70</w:t>
            </w:r>
          </w:p>
        </w:tc>
        <w:tc>
          <w:tcPr>
            <w:tcW w:w="1584" w:type="dxa"/>
            <w:vAlign w:val="center"/>
          </w:tcPr>
          <w:p w14:paraId="6C1DFBC7" w14:textId="77777777" w:rsidR="00907667" w:rsidRDefault="00627E68">
            <w:r>
              <w:t>适宜</w:t>
            </w:r>
          </w:p>
        </w:tc>
      </w:tr>
      <w:tr w:rsidR="00907667" w14:paraId="5AAFA42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FA7B767" w14:textId="77777777" w:rsidR="00907667" w:rsidRDefault="00627E68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033B4E7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907667" w14:paraId="2B29871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F39931D" w14:textId="77777777" w:rsidR="00907667" w:rsidRDefault="00627E68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ECD75B4" w14:textId="77777777" w:rsidR="00907667" w:rsidRDefault="00627E68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907667" w14:paraId="4460865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330F571" w14:textId="77777777" w:rsidR="00907667" w:rsidRDefault="00627E68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844D9B3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</w:tbl>
    <w:p w14:paraId="460F6B90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1282834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907667" w14:paraId="01572544" w14:textId="77777777">
        <w:tc>
          <w:tcPr>
            <w:tcW w:w="1160" w:type="dxa"/>
            <w:shd w:val="clear" w:color="auto" w:fill="E6E6E6"/>
            <w:vAlign w:val="center"/>
          </w:tcPr>
          <w:p w14:paraId="589E3B9E" w14:textId="77777777" w:rsidR="00907667" w:rsidRDefault="00627E68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62011A" w14:textId="77777777" w:rsidR="00907667" w:rsidRDefault="00627E68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FD12114" w14:textId="77777777" w:rsidR="00907667" w:rsidRDefault="00627E6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4EEE5EB" w14:textId="77777777" w:rsidR="00907667" w:rsidRDefault="00627E68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BF72030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29ADE01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A439CEA" w14:textId="77777777" w:rsidR="00907667" w:rsidRDefault="00627E6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EE77A9A" w14:textId="77777777" w:rsidR="00907667" w:rsidRDefault="00627E6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07667" w14:paraId="0BC827C9" w14:textId="77777777">
        <w:tc>
          <w:tcPr>
            <w:tcW w:w="1160" w:type="dxa"/>
            <w:vMerge w:val="restart"/>
            <w:vAlign w:val="center"/>
          </w:tcPr>
          <w:p w14:paraId="073D417A" w14:textId="77777777" w:rsidR="00907667" w:rsidRDefault="00627E68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4059965" w14:textId="77777777" w:rsidR="00907667" w:rsidRDefault="00627E68">
            <w:r>
              <w:t>南</w:t>
            </w:r>
            <w:r>
              <w:t>-</w:t>
            </w:r>
            <w:r>
              <w:t>默认立面</w:t>
            </w:r>
            <w:r>
              <w:br/>
              <w:t>676.53</w:t>
            </w:r>
          </w:p>
        </w:tc>
        <w:tc>
          <w:tcPr>
            <w:tcW w:w="1562" w:type="dxa"/>
            <w:vAlign w:val="center"/>
          </w:tcPr>
          <w:p w14:paraId="75DAA63F" w14:textId="77777777" w:rsidR="00907667" w:rsidRDefault="00907667"/>
        </w:tc>
        <w:tc>
          <w:tcPr>
            <w:tcW w:w="1386" w:type="dxa"/>
            <w:vAlign w:val="center"/>
          </w:tcPr>
          <w:p w14:paraId="6028AC48" w14:textId="77777777" w:rsidR="00907667" w:rsidRDefault="00627E68">
            <w:r>
              <w:t>1.52×5.40</w:t>
            </w:r>
          </w:p>
        </w:tc>
        <w:tc>
          <w:tcPr>
            <w:tcW w:w="735" w:type="dxa"/>
            <w:vAlign w:val="center"/>
          </w:tcPr>
          <w:p w14:paraId="1366277E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5105BE60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4654C27" w14:textId="77777777" w:rsidR="00907667" w:rsidRDefault="00627E68">
            <w:r>
              <w:t>8.19</w:t>
            </w:r>
          </w:p>
        </w:tc>
        <w:tc>
          <w:tcPr>
            <w:tcW w:w="1262" w:type="dxa"/>
            <w:vAlign w:val="center"/>
          </w:tcPr>
          <w:p w14:paraId="1D2767DC" w14:textId="77777777" w:rsidR="00907667" w:rsidRDefault="00627E68">
            <w:r>
              <w:t>8.19</w:t>
            </w:r>
          </w:p>
        </w:tc>
      </w:tr>
      <w:tr w:rsidR="00907667" w14:paraId="22778CAB" w14:textId="77777777">
        <w:tc>
          <w:tcPr>
            <w:tcW w:w="1160" w:type="dxa"/>
            <w:vMerge/>
            <w:vAlign w:val="center"/>
          </w:tcPr>
          <w:p w14:paraId="18AAFABA" w14:textId="77777777" w:rsidR="00907667" w:rsidRDefault="00907667"/>
        </w:tc>
        <w:tc>
          <w:tcPr>
            <w:tcW w:w="1245" w:type="dxa"/>
            <w:vMerge/>
            <w:vAlign w:val="center"/>
          </w:tcPr>
          <w:p w14:paraId="72616797" w14:textId="77777777" w:rsidR="00907667" w:rsidRDefault="00907667"/>
        </w:tc>
        <w:tc>
          <w:tcPr>
            <w:tcW w:w="1562" w:type="dxa"/>
            <w:vAlign w:val="center"/>
          </w:tcPr>
          <w:p w14:paraId="1DD00AA3" w14:textId="77777777" w:rsidR="00907667" w:rsidRDefault="00907667"/>
        </w:tc>
        <w:tc>
          <w:tcPr>
            <w:tcW w:w="1386" w:type="dxa"/>
            <w:vAlign w:val="center"/>
          </w:tcPr>
          <w:p w14:paraId="5134CF94" w14:textId="77777777" w:rsidR="00907667" w:rsidRDefault="00627E68">
            <w:r>
              <w:t>1.80×0.90</w:t>
            </w:r>
          </w:p>
        </w:tc>
        <w:tc>
          <w:tcPr>
            <w:tcW w:w="735" w:type="dxa"/>
            <w:vAlign w:val="center"/>
          </w:tcPr>
          <w:p w14:paraId="720C3BBA" w14:textId="77777777" w:rsidR="00907667" w:rsidRDefault="00627E68">
            <w:r>
              <w:t>1~6</w:t>
            </w:r>
          </w:p>
        </w:tc>
        <w:tc>
          <w:tcPr>
            <w:tcW w:w="718" w:type="dxa"/>
            <w:vAlign w:val="center"/>
          </w:tcPr>
          <w:p w14:paraId="5A5C3C0A" w14:textId="77777777" w:rsidR="00907667" w:rsidRDefault="00627E68">
            <w:r>
              <w:t>48</w:t>
            </w:r>
          </w:p>
        </w:tc>
        <w:tc>
          <w:tcPr>
            <w:tcW w:w="1262" w:type="dxa"/>
            <w:vAlign w:val="center"/>
          </w:tcPr>
          <w:p w14:paraId="1F783403" w14:textId="77777777" w:rsidR="00907667" w:rsidRDefault="00627E68">
            <w:r>
              <w:t>1.62</w:t>
            </w:r>
          </w:p>
        </w:tc>
        <w:tc>
          <w:tcPr>
            <w:tcW w:w="1262" w:type="dxa"/>
            <w:vAlign w:val="center"/>
          </w:tcPr>
          <w:p w14:paraId="61700B8A" w14:textId="77777777" w:rsidR="00907667" w:rsidRDefault="00627E68">
            <w:r>
              <w:t>77.76</w:t>
            </w:r>
          </w:p>
        </w:tc>
      </w:tr>
      <w:tr w:rsidR="00907667" w14:paraId="1BC540B0" w14:textId="77777777">
        <w:tc>
          <w:tcPr>
            <w:tcW w:w="1160" w:type="dxa"/>
            <w:vMerge/>
            <w:vAlign w:val="center"/>
          </w:tcPr>
          <w:p w14:paraId="5F5C464C" w14:textId="77777777" w:rsidR="00907667" w:rsidRDefault="00907667"/>
        </w:tc>
        <w:tc>
          <w:tcPr>
            <w:tcW w:w="1245" w:type="dxa"/>
            <w:vMerge/>
            <w:vAlign w:val="center"/>
          </w:tcPr>
          <w:p w14:paraId="7201CB11" w14:textId="77777777" w:rsidR="00907667" w:rsidRDefault="00907667"/>
        </w:tc>
        <w:tc>
          <w:tcPr>
            <w:tcW w:w="1562" w:type="dxa"/>
            <w:vAlign w:val="center"/>
          </w:tcPr>
          <w:p w14:paraId="49D835E0" w14:textId="77777777" w:rsidR="00907667" w:rsidRDefault="00907667"/>
        </w:tc>
        <w:tc>
          <w:tcPr>
            <w:tcW w:w="1386" w:type="dxa"/>
            <w:vAlign w:val="center"/>
          </w:tcPr>
          <w:p w14:paraId="06979F08" w14:textId="77777777" w:rsidR="00907667" w:rsidRDefault="00627E68">
            <w:r>
              <w:t>1.80×2.10</w:t>
            </w:r>
          </w:p>
        </w:tc>
        <w:tc>
          <w:tcPr>
            <w:tcW w:w="735" w:type="dxa"/>
            <w:vAlign w:val="center"/>
          </w:tcPr>
          <w:p w14:paraId="01BCA26B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3CAF924D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368C6CFE" w14:textId="77777777" w:rsidR="00907667" w:rsidRDefault="00627E68">
            <w:r>
              <w:t>3.78</w:t>
            </w:r>
          </w:p>
        </w:tc>
        <w:tc>
          <w:tcPr>
            <w:tcW w:w="1262" w:type="dxa"/>
            <w:vAlign w:val="center"/>
          </w:tcPr>
          <w:p w14:paraId="443E0EA9" w14:textId="77777777" w:rsidR="00907667" w:rsidRDefault="00627E68">
            <w:r>
              <w:t>15.12</w:t>
            </w:r>
          </w:p>
        </w:tc>
      </w:tr>
      <w:tr w:rsidR="00907667" w14:paraId="10D80405" w14:textId="77777777">
        <w:tc>
          <w:tcPr>
            <w:tcW w:w="1160" w:type="dxa"/>
            <w:vMerge/>
            <w:vAlign w:val="center"/>
          </w:tcPr>
          <w:p w14:paraId="794F6ADD" w14:textId="77777777" w:rsidR="00907667" w:rsidRDefault="00907667"/>
        </w:tc>
        <w:tc>
          <w:tcPr>
            <w:tcW w:w="1245" w:type="dxa"/>
            <w:vMerge/>
            <w:vAlign w:val="center"/>
          </w:tcPr>
          <w:p w14:paraId="76C392B3" w14:textId="77777777" w:rsidR="00907667" w:rsidRDefault="00907667"/>
        </w:tc>
        <w:tc>
          <w:tcPr>
            <w:tcW w:w="1562" w:type="dxa"/>
            <w:vAlign w:val="center"/>
          </w:tcPr>
          <w:p w14:paraId="47DFC4F4" w14:textId="77777777" w:rsidR="00907667" w:rsidRDefault="00907667"/>
        </w:tc>
        <w:tc>
          <w:tcPr>
            <w:tcW w:w="1386" w:type="dxa"/>
            <w:vAlign w:val="center"/>
          </w:tcPr>
          <w:p w14:paraId="6E939C14" w14:textId="77777777" w:rsidR="00907667" w:rsidRDefault="00627E68">
            <w:r>
              <w:t>1.97×5.40</w:t>
            </w:r>
          </w:p>
        </w:tc>
        <w:tc>
          <w:tcPr>
            <w:tcW w:w="735" w:type="dxa"/>
            <w:vAlign w:val="center"/>
          </w:tcPr>
          <w:p w14:paraId="2FD7AA7F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7FB48E18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CBC2541" w14:textId="77777777" w:rsidR="00907667" w:rsidRDefault="00627E68">
            <w:r>
              <w:t>10.65</w:t>
            </w:r>
          </w:p>
        </w:tc>
        <w:tc>
          <w:tcPr>
            <w:tcW w:w="1262" w:type="dxa"/>
            <w:vAlign w:val="center"/>
          </w:tcPr>
          <w:p w14:paraId="68EE163D" w14:textId="77777777" w:rsidR="00907667" w:rsidRDefault="00627E68">
            <w:r>
              <w:t>10.65</w:t>
            </w:r>
          </w:p>
        </w:tc>
      </w:tr>
      <w:tr w:rsidR="00907667" w14:paraId="03548649" w14:textId="77777777">
        <w:tc>
          <w:tcPr>
            <w:tcW w:w="1160" w:type="dxa"/>
            <w:vMerge/>
            <w:vAlign w:val="center"/>
          </w:tcPr>
          <w:p w14:paraId="4A1EEFD5" w14:textId="77777777" w:rsidR="00907667" w:rsidRDefault="00907667"/>
        </w:tc>
        <w:tc>
          <w:tcPr>
            <w:tcW w:w="1245" w:type="dxa"/>
            <w:vMerge/>
            <w:vAlign w:val="center"/>
          </w:tcPr>
          <w:p w14:paraId="1FE3AB2D" w14:textId="77777777" w:rsidR="00907667" w:rsidRDefault="00907667"/>
        </w:tc>
        <w:tc>
          <w:tcPr>
            <w:tcW w:w="1562" w:type="dxa"/>
            <w:vAlign w:val="center"/>
          </w:tcPr>
          <w:p w14:paraId="7C2AAD4B" w14:textId="77777777" w:rsidR="00907667" w:rsidRDefault="00907667"/>
        </w:tc>
        <w:tc>
          <w:tcPr>
            <w:tcW w:w="1386" w:type="dxa"/>
            <w:vAlign w:val="center"/>
          </w:tcPr>
          <w:p w14:paraId="0C470F2F" w14:textId="77777777" w:rsidR="00907667" w:rsidRDefault="00627E68">
            <w:r>
              <w:t>2.35×5.40</w:t>
            </w:r>
          </w:p>
        </w:tc>
        <w:tc>
          <w:tcPr>
            <w:tcW w:w="735" w:type="dxa"/>
            <w:vAlign w:val="center"/>
          </w:tcPr>
          <w:p w14:paraId="1D1E3825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2B5CB48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E85F3F6" w14:textId="77777777" w:rsidR="00907667" w:rsidRDefault="00627E68">
            <w:r>
              <w:t>12.70</w:t>
            </w:r>
          </w:p>
        </w:tc>
        <w:tc>
          <w:tcPr>
            <w:tcW w:w="1262" w:type="dxa"/>
            <w:vAlign w:val="center"/>
          </w:tcPr>
          <w:p w14:paraId="13ECED33" w14:textId="77777777" w:rsidR="00907667" w:rsidRDefault="00627E68">
            <w:r>
              <w:t>12.70</w:t>
            </w:r>
          </w:p>
        </w:tc>
      </w:tr>
      <w:tr w:rsidR="00907667" w14:paraId="705CA381" w14:textId="77777777">
        <w:tc>
          <w:tcPr>
            <w:tcW w:w="1160" w:type="dxa"/>
            <w:vMerge/>
            <w:vAlign w:val="center"/>
          </w:tcPr>
          <w:p w14:paraId="5CB0604E" w14:textId="77777777" w:rsidR="00907667" w:rsidRDefault="00907667"/>
        </w:tc>
        <w:tc>
          <w:tcPr>
            <w:tcW w:w="1245" w:type="dxa"/>
            <w:vMerge/>
            <w:vAlign w:val="center"/>
          </w:tcPr>
          <w:p w14:paraId="756B7C9B" w14:textId="77777777" w:rsidR="00907667" w:rsidRDefault="00907667"/>
        </w:tc>
        <w:tc>
          <w:tcPr>
            <w:tcW w:w="1562" w:type="dxa"/>
            <w:vAlign w:val="center"/>
          </w:tcPr>
          <w:p w14:paraId="37984936" w14:textId="77777777" w:rsidR="00907667" w:rsidRDefault="00907667"/>
        </w:tc>
        <w:tc>
          <w:tcPr>
            <w:tcW w:w="1386" w:type="dxa"/>
            <w:vAlign w:val="center"/>
          </w:tcPr>
          <w:p w14:paraId="683D5CAE" w14:textId="77777777" w:rsidR="00907667" w:rsidRDefault="00627E68">
            <w:r>
              <w:t>1.32×5.40</w:t>
            </w:r>
          </w:p>
        </w:tc>
        <w:tc>
          <w:tcPr>
            <w:tcW w:w="735" w:type="dxa"/>
            <w:vAlign w:val="center"/>
          </w:tcPr>
          <w:p w14:paraId="151964AB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0A37A55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3CF2E23" w14:textId="77777777" w:rsidR="00907667" w:rsidRDefault="00627E68">
            <w:r>
              <w:t>7.13</w:t>
            </w:r>
          </w:p>
        </w:tc>
        <w:tc>
          <w:tcPr>
            <w:tcW w:w="1262" w:type="dxa"/>
            <w:vAlign w:val="center"/>
          </w:tcPr>
          <w:p w14:paraId="0E29B049" w14:textId="77777777" w:rsidR="00907667" w:rsidRDefault="00627E68">
            <w:r>
              <w:t>7.13</w:t>
            </w:r>
          </w:p>
        </w:tc>
      </w:tr>
      <w:tr w:rsidR="00907667" w14:paraId="75D1E65A" w14:textId="77777777">
        <w:tc>
          <w:tcPr>
            <w:tcW w:w="1160" w:type="dxa"/>
            <w:vMerge/>
            <w:vAlign w:val="center"/>
          </w:tcPr>
          <w:p w14:paraId="2CF9748A" w14:textId="77777777" w:rsidR="00907667" w:rsidRDefault="00907667"/>
        </w:tc>
        <w:tc>
          <w:tcPr>
            <w:tcW w:w="1245" w:type="dxa"/>
            <w:vMerge/>
            <w:vAlign w:val="center"/>
          </w:tcPr>
          <w:p w14:paraId="78F8A287" w14:textId="77777777" w:rsidR="00907667" w:rsidRDefault="00907667"/>
        </w:tc>
        <w:tc>
          <w:tcPr>
            <w:tcW w:w="1562" w:type="dxa"/>
            <w:vAlign w:val="center"/>
          </w:tcPr>
          <w:p w14:paraId="7580116C" w14:textId="77777777" w:rsidR="00907667" w:rsidRDefault="00907667"/>
        </w:tc>
        <w:tc>
          <w:tcPr>
            <w:tcW w:w="1386" w:type="dxa"/>
            <w:vAlign w:val="center"/>
          </w:tcPr>
          <w:p w14:paraId="4D294A27" w14:textId="77777777" w:rsidR="00907667" w:rsidRDefault="00627E68">
            <w:r>
              <w:t>1.72×5.40</w:t>
            </w:r>
          </w:p>
        </w:tc>
        <w:tc>
          <w:tcPr>
            <w:tcW w:w="735" w:type="dxa"/>
            <w:vAlign w:val="center"/>
          </w:tcPr>
          <w:p w14:paraId="440EA5FD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0102C35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20D8234" w14:textId="77777777" w:rsidR="00907667" w:rsidRDefault="00627E68">
            <w:r>
              <w:t>9.27</w:t>
            </w:r>
          </w:p>
        </w:tc>
        <w:tc>
          <w:tcPr>
            <w:tcW w:w="1262" w:type="dxa"/>
            <w:vAlign w:val="center"/>
          </w:tcPr>
          <w:p w14:paraId="3B48E04E" w14:textId="77777777" w:rsidR="00907667" w:rsidRDefault="00627E68">
            <w:r>
              <w:t>9.27</w:t>
            </w:r>
          </w:p>
        </w:tc>
      </w:tr>
      <w:tr w:rsidR="00907667" w14:paraId="4D027B9E" w14:textId="77777777">
        <w:tc>
          <w:tcPr>
            <w:tcW w:w="1160" w:type="dxa"/>
            <w:vMerge/>
            <w:vAlign w:val="center"/>
          </w:tcPr>
          <w:p w14:paraId="107EF89E" w14:textId="77777777" w:rsidR="00907667" w:rsidRDefault="00907667"/>
        </w:tc>
        <w:tc>
          <w:tcPr>
            <w:tcW w:w="1245" w:type="dxa"/>
            <w:vMerge/>
            <w:vAlign w:val="center"/>
          </w:tcPr>
          <w:p w14:paraId="72148ADB" w14:textId="77777777" w:rsidR="00907667" w:rsidRDefault="00907667"/>
        </w:tc>
        <w:tc>
          <w:tcPr>
            <w:tcW w:w="1562" w:type="dxa"/>
            <w:vAlign w:val="center"/>
          </w:tcPr>
          <w:p w14:paraId="191FDC03" w14:textId="77777777" w:rsidR="00907667" w:rsidRDefault="00907667"/>
        </w:tc>
        <w:tc>
          <w:tcPr>
            <w:tcW w:w="1386" w:type="dxa"/>
            <w:vAlign w:val="center"/>
          </w:tcPr>
          <w:p w14:paraId="76481AA8" w14:textId="77777777" w:rsidR="00907667" w:rsidRDefault="00627E68">
            <w:r>
              <w:t>1.69×4.20</w:t>
            </w:r>
          </w:p>
        </w:tc>
        <w:tc>
          <w:tcPr>
            <w:tcW w:w="735" w:type="dxa"/>
            <w:vAlign w:val="center"/>
          </w:tcPr>
          <w:p w14:paraId="47338861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1F03DA1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1D17612" w14:textId="77777777" w:rsidR="00907667" w:rsidRDefault="00627E68">
            <w:r>
              <w:t>7.11</w:t>
            </w:r>
          </w:p>
        </w:tc>
        <w:tc>
          <w:tcPr>
            <w:tcW w:w="1262" w:type="dxa"/>
            <w:vAlign w:val="center"/>
          </w:tcPr>
          <w:p w14:paraId="0BAB7DB7" w14:textId="77777777" w:rsidR="00907667" w:rsidRDefault="00627E68">
            <w:r>
              <w:t>7.11</w:t>
            </w:r>
          </w:p>
        </w:tc>
      </w:tr>
      <w:tr w:rsidR="00907667" w14:paraId="4C332EA5" w14:textId="77777777">
        <w:tc>
          <w:tcPr>
            <w:tcW w:w="1160" w:type="dxa"/>
            <w:vMerge/>
            <w:vAlign w:val="center"/>
          </w:tcPr>
          <w:p w14:paraId="734D47B1" w14:textId="77777777" w:rsidR="00907667" w:rsidRDefault="00907667"/>
        </w:tc>
        <w:tc>
          <w:tcPr>
            <w:tcW w:w="1245" w:type="dxa"/>
            <w:vMerge/>
            <w:vAlign w:val="center"/>
          </w:tcPr>
          <w:p w14:paraId="76C455B2" w14:textId="77777777" w:rsidR="00907667" w:rsidRDefault="00907667"/>
        </w:tc>
        <w:tc>
          <w:tcPr>
            <w:tcW w:w="1562" w:type="dxa"/>
            <w:vAlign w:val="center"/>
          </w:tcPr>
          <w:p w14:paraId="65188C5E" w14:textId="77777777" w:rsidR="00907667" w:rsidRDefault="00907667"/>
        </w:tc>
        <w:tc>
          <w:tcPr>
            <w:tcW w:w="1386" w:type="dxa"/>
            <w:vAlign w:val="center"/>
          </w:tcPr>
          <w:p w14:paraId="79CDD1FB" w14:textId="77777777" w:rsidR="00907667" w:rsidRDefault="00627E68">
            <w:r>
              <w:t>1.70×4.20</w:t>
            </w:r>
          </w:p>
        </w:tc>
        <w:tc>
          <w:tcPr>
            <w:tcW w:w="735" w:type="dxa"/>
            <w:vAlign w:val="center"/>
          </w:tcPr>
          <w:p w14:paraId="67FD703C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00C796E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3F5AF82" w14:textId="77777777" w:rsidR="00907667" w:rsidRDefault="00627E68">
            <w:r>
              <w:t>7.13</w:t>
            </w:r>
          </w:p>
        </w:tc>
        <w:tc>
          <w:tcPr>
            <w:tcW w:w="1262" w:type="dxa"/>
            <w:vAlign w:val="center"/>
          </w:tcPr>
          <w:p w14:paraId="035AC48E" w14:textId="77777777" w:rsidR="00907667" w:rsidRDefault="00627E68">
            <w:r>
              <w:t>7.13</w:t>
            </w:r>
          </w:p>
        </w:tc>
      </w:tr>
      <w:tr w:rsidR="00907667" w14:paraId="76C4AEB6" w14:textId="77777777">
        <w:tc>
          <w:tcPr>
            <w:tcW w:w="1160" w:type="dxa"/>
            <w:vMerge/>
            <w:vAlign w:val="center"/>
          </w:tcPr>
          <w:p w14:paraId="62914D34" w14:textId="77777777" w:rsidR="00907667" w:rsidRDefault="00907667"/>
        </w:tc>
        <w:tc>
          <w:tcPr>
            <w:tcW w:w="1245" w:type="dxa"/>
            <w:vMerge/>
            <w:vAlign w:val="center"/>
          </w:tcPr>
          <w:p w14:paraId="7B4BA36C" w14:textId="77777777" w:rsidR="00907667" w:rsidRDefault="00907667"/>
        </w:tc>
        <w:tc>
          <w:tcPr>
            <w:tcW w:w="1562" w:type="dxa"/>
            <w:vAlign w:val="center"/>
          </w:tcPr>
          <w:p w14:paraId="1FC956C7" w14:textId="77777777" w:rsidR="00907667" w:rsidRDefault="00907667"/>
        </w:tc>
        <w:tc>
          <w:tcPr>
            <w:tcW w:w="1386" w:type="dxa"/>
            <w:vAlign w:val="center"/>
          </w:tcPr>
          <w:p w14:paraId="0A12E38B" w14:textId="77777777" w:rsidR="00907667" w:rsidRDefault="00627E68">
            <w:r>
              <w:t>2.06×4.20</w:t>
            </w:r>
          </w:p>
        </w:tc>
        <w:tc>
          <w:tcPr>
            <w:tcW w:w="735" w:type="dxa"/>
            <w:vAlign w:val="center"/>
          </w:tcPr>
          <w:p w14:paraId="11AFF768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26B3153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F40CC6C" w14:textId="77777777" w:rsidR="00907667" w:rsidRDefault="00627E68">
            <w:r>
              <w:t>8.67</w:t>
            </w:r>
          </w:p>
        </w:tc>
        <w:tc>
          <w:tcPr>
            <w:tcW w:w="1262" w:type="dxa"/>
            <w:vAlign w:val="center"/>
          </w:tcPr>
          <w:p w14:paraId="33EF19FC" w14:textId="77777777" w:rsidR="00907667" w:rsidRDefault="00627E68">
            <w:r>
              <w:t>8.67</w:t>
            </w:r>
          </w:p>
        </w:tc>
      </w:tr>
      <w:tr w:rsidR="00907667" w14:paraId="5EA780CC" w14:textId="77777777">
        <w:tc>
          <w:tcPr>
            <w:tcW w:w="1160" w:type="dxa"/>
            <w:vMerge/>
            <w:vAlign w:val="center"/>
          </w:tcPr>
          <w:p w14:paraId="726F77F9" w14:textId="77777777" w:rsidR="00907667" w:rsidRDefault="00907667"/>
        </w:tc>
        <w:tc>
          <w:tcPr>
            <w:tcW w:w="1245" w:type="dxa"/>
            <w:vMerge/>
            <w:vAlign w:val="center"/>
          </w:tcPr>
          <w:p w14:paraId="395A6F0A" w14:textId="77777777" w:rsidR="00907667" w:rsidRDefault="00907667"/>
        </w:tc>
        <w:tc>
          <w:tcPr>
            <w:tcW w:w="1562" w:type="dxa"/>
            <w:vAlign w:val="center"/>
          </w:tcPr>
          <w:p w14:paraId="5D62958B" w14:textId="77777777" w:rsidR="00907667" w:rsidRDefault="00907667"/>
        </w:tc>
        <w:tc>
          <w:tcPr>
            <w:tcW w:w="1386" w:type="dxa"/>
            <w:vAlign w:val="center"/>
          </w:tcPr>
          <w:p w14:paraId="2A0FD734" w14:textId="77777777" w:rsidR="00907667" w:rsidRDefault="00627E68">
            <w:r>
              <w:t>1.50×4.20</w:t>
            </w:r>
          </w:p>
        </w:tc>
        <w:tc>
          <w:tcPr>
            <w:tcW w:w="735" w:type="dxa"/>
            <w:vAlign w:val="center"/>
          </w:tcPr>
          <w:p w14:paraId="3CBFBA56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225C43E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8A65D92" w14:textId="77777777" w:rsidR="00907667" w:rsidRDefault="00627E68">
            <w:r>
              <w:t>6.29</w:t>
            </w:r>
          </w:p>
        </w:tc>
        <w:tc>
          <w:tcPr>
            <w:tcW w:w="1262" w:type="dxa"/>
            <w:vAlign w:val="center"/>
          </w:tcPr>
          <w:p w14:paraId="316083A8" w14:textId="77777777" w:rsidR="00907667" w:rsidRDefault="00627E68">
            <w:r>
              <w:t>6.29</w:t>
            </w:r>
          </w:p>
        </w:tc>
      </w:tr>
      <w:tr w:rsidR="00907667" w14:paraId="6965EA1A" w14:textId="77777777">
        <w:tc>
          <w:tcPr>
            <w:tcW w:w="1160" w:type="dxa"/>
            <w:vMerge/>
            <w:vAlign w:val="center"/>
          </w:tcPr>
          <w:p w14:paraId="5B04F7DC" w14:textId="77777777" w:rsidR="00907667" w:rsidRDefault="00907667"/>
        </w:tc>
        <w:tc>
          <w:tcPr>
            <w:tcW w:w="1245" w:type="dxa"/>
            <w:vMerge/>
            <w:vAlign w:val="center"/>
          </w:tcPr>
          <w:p w14:paraId="68A5A662" w14:textId="77777777" w:rsidR="00907667" w:rsidRDefault="00907667"/>
        </w:tc>
        <w:tc>
          <w:tcPr>
            <w:tcW w:w="1562" w:type="dxa"/>
            <w:vAlign w:val="center"/>
          </w:tcPr>
          <w:p w14:paraId="35ECFA48" w14:textId="77777777" w:rsidR="00907667" w:rsidRDefault="00907667"/>
        </w:tc>
        <w:tc>
          <w:tcPr>
            <w:tcW w:w="1386" w:type="dxa"/>
            <w:vAlign w:val="center"/>
          </w:tcPr>
          <w:p w14:paraId="5F4A7F96" w14:textId="77777777" w:rsidR="00907667" w:rsidRDefault="00627E68">
            <w:r>
              <w:t>1.95×4.20</w:t>
            </w:r>
          </w:p>
        </w:tc>
        <w:tc>
          <w:tcPr>
            <w:tcW w:w="735" w:type="dxa"/>
            <w:vAlign w:val="center"/>
          </w:tcPr>
          <w:p w14:paraId="480D78C1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47DE6718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A25DB89" w14:textId="77777777" w:rsidR="00907667" w:rsidRDefault="00627E68">
            <w:r>
              <w:t>8.20</w:t>
            </w:r>
          </w:p>
        </w:tc>
        <w:tc>
          <w:tcPr>
            <w:tcW w:w="1262" w:type="dxa"/>
            <w:vAlign w:val="center"/>
          </w:tcPr>
          <w:p w14:paraId="5963EC1D" w14:textId="77777777" w:rsidR="00907667" w:rsidRDefault="00627E68">
            <w:r>
              <w:t>8.20</w:t>
            </w:r>
          </w:p>
        </w:tc>
      </w:tr>
      <w:tr w:rsidR="00907667" w14:paraId="149C3275" w14:textId="77777777">
        <w:tc>
          <w:tcPr>
            <w:tcW w:w="1160" w:type="dxa"/>
            <w:vMerge/>
            <w:vAlign w:val="center"/>
          </w:tcPr>
          <w:p w14:paraId="05D2D1EC" w14:textId="77777777" w:rsidR="00907667" w:rsidRDefault="00907667"/>
        </w:tc>
        <w:tc>
          <w:tcPr>
            <w:tcW w:w="1245" w:type="dxa"/>
            <w:vMerge/>
            <w:vAlign w:val="center"/>
          </w:tcPr>
          <w:p w14:paraId="03CC027C" w14:textId="77777777" w:rsidR="00907667" w:rsidRDefault="00907667"/>
        </w:tc>
        <w:tc>
          <w:tcPr>
            <w:tcW w:w="1562" w:type="dxa"/>
            <w:vAlign w:val="center"/>
          </w:tcPr>
          <w:p w14:paraId="448807EB" w14:textId="77777777" w:rsidR="00907667" w:rsidRDefault="00907667"/>
        </w:tc>
        <w:tc>
          <w:tcPr>
            <w:tcW w:w="1386" w:type="dxa"/>
            <w:vAlign w:val="center"/>
          </w:tcPr>
          <w:p w14:paraId="31A4970B" w14:textId="77777777" w:rsidR="00907667" w:rsidRDefault="00627E68">
            <w:r>
              <w:t>3.63×4.20</w:t>
            </w:r>
          </w:p>
        </w:tc>
        <w:tc>
          <w:tcPr>
            <w:tcW w:w="735" w:type="dxa"/>
            <w:vAlign w:val="center"/>
          </w:tcPr>
          <w:p w14:paraId="12433E37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8B686D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D5EDAAA" w14:textId="77777777" w:rsidR="00907667" w:rsidRDefault="00627E68">
            <w:r>
              <w:t>15.25</w:t>
            </w:r>
          </w:p>
        </w:tc>
        <w:tc>
          <w:tcPr>
            <w:tcW w:w="1262" w:type="dxa"/>
            <w:vAlign w:val="center"/>
          </w:tcPr>
          <w:p w14:paraId="4AF78453" w14:textId="77777777" w:rsidR="00907667" w:rsidRDefault="00627E68">
            <w:r>
              <w:t>15.25</w:t>
            </w:r>
          </w:p>
        </w:tc>
      </w:tr>
      <w:tr w:rsidR="00907667" w14:paraId="2768687D" w14:textId="77777777">
        <w:tc>
          <w:tcPr>
            <w:tcW w:w="1160" w:type="dxa"/>
            <w:vMerge/>
            <w:vAlign w:val="center"/>
          </w:tcPr>
          <w:p w14:paraId="47485EDD" w14:textId="77777777" w:rsidR="00907667" w:rsidRDefault="00907667"/>
        </w:tc>
        <w:tc>
          <w:tcPr>
            <w:tcW w:w="1245" w:type="dxa"/>
            <w:vMerge/>
            <w:vAlign w:val="center"/>
          </w:tcPr>
          <w:p w14:paraId="3E6C0C24" w14:textId="77777777" w:rsidR="00907667" w:rsidRDefault="00907667"/>
        </w:tc>
        <w:tc>
          <w:tcPr>
            <w:tcW w:w="1562" w:type="dxa"/>
            <w:vAlign w:val="center"/>
          </w:tcPr>
          <w:p w14:paraId="521AA256" w14:textId="77777777" w:rsidR="00907667" w:rsidRDefault="00907667"/>
        </w:tc>
        <w:tc>
          <w:tcPr>
            <w:tcW w:w="1386" w:type="dxa"/>
            <w:vAlign w:val="center"/>
          </w:tcPr>
          <w:p w14:paraId="62D28E3D" w14:textId="77777777" w:rsidR="00907667" w:rsidRDefault="00627E68">
            <w:r>
              <w:t>5.64×4.20</w:t>
            </w:r>
          </w:p>
        </w:tc>
        <w:tc>
          <w:tcPr>
            <w:tcW w:w="735" w:type="dxa"/>
            <w:vAlign w:val="center"/>
          </w:tcPr>
          <w:p w14:paraId="42A7A190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3EDDE4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7749F15" w14:textId="77777777" w:rsidR="00907667" w:rsidRDefault="00627E68">
            <w:r>
              <w:t>23.67</w:t>
            </w:r>
          </w:p>
        </w:tc>
        <w:tc>
          <w:tcPr>
            <w:tcW w:w="1262" w:type="dxa"/>
            <w:vAlign w:val="center"/>
          </w:tcPr>
          <w:p w14:paraId="6007D44D" w14:textId="77777777" w:rsidR="00907667" w:rsidRDefault="00627E68">
            <w:r>
              <w:t>23.67</w:t>
            </w:r>
          </w:p>
        </w:tc>
      </w:tr>
      <w:tr w:rsidR="00907667" w14:paraId="47DC8607" w14:textId="77777777">
        <w:tc>
          <w:tcPr>
            <w:tcW w:w="1160" w:type="dxa"/>
            <w:vMerge/>
            <w:vAlign w:val="center"/>
          </w:tcPr>
          <w:p w14:paraId="6B7D4711" w14:textId="77777777" w:rsidR="00907667" w:rsidRDefault="00907667"/>
        </w:tc>
        <w:tc>
          <w:tcPr>
            <w:tcW w:w="1245" w:type="dxa"/>
            <w:vMerge/>
            <w:vAlign w:val="center"/>
          </w:tcPr>
          <w:p w14:paraId="401C5834" w14:textId="77777777" w:rsidR="00907667" w:rsidRDefault="00907667"/>
        </w:tc>
        <w:tc>
          <w:tcPr>
            <w:tcW w:w="1562" w:type="dxa"/>
            <w:vAlign w:val="center"/>
          </w:tcPr>
          <w:p w14:paraId="1A7094A4" w14:textId="77777777" w:rsidR="00907667" w:rsidRDefault="00907667"/>
        </w:tc>
        <w:tc>
          <w:tcPr>
            <w:tcW w:w="1386" w:type="dxa"/>
            <w:vAlign w:val="center"/>
          </w:tcPr>
          <w:p w14:paraId="6C031192" w14:textId="77777777" w:rsidR="00907667" w:rsidRDefault="00627E68">
            <w:r>
              <w:t>6.45×4.20</w:t>
            </w:r>
          </w:p>
        </w:tc>
        <w:tc>
          <w:tcPr>
            <w:tcW w:w="735" w:type="dxa"/>
            <w:vAlign w:val="center"/>
          </w:tcPr>
          <w:p w14:paraId="4CC5FE82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62C18D6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65B8463" w14:textId="77777777" w:rsidR="00907667" w:rsidRDefault="00627E68">
            <w:r>
              <w:t>27.10</w:t>
            </w:r>
          </w:p>
        </w:tc>
        <w:tc>
          <w:tcPr>
            <w:tcW w:w="1262" w:type="dxa"/>
            <w:vAlign w:val="center"/>
          </w:tcPr>
          <w:p w14:paraId="6FF2921E" w14:textId="77777777" w:rsidR="00907667" w:rsidRDefault="00627E68">
            <w:r>
              <w:t>27.10</w:t>
            </w:r>
          </w:p>
        </w:tc>
      </w:tr>
      <w:tr w:rsidR="00907667" w14:paraId="208242CA" w14:textId="77777777">
        <w:tc>
          <w:tcPr>
            <w:tcW w:w="1160" w:type="dxa"/>
            <w:vMerge/>
            <w:vAlign w:val="center"/>
          </w:tcPr>
          <w:p w14:paraId="720EA191" w14:textId="77777777" w:rsidR="00907667" w:rsidRDefault="00907667"/>
        </w:tc>
        <w:tc>
          <w:tcPr>
            <w:tcW w:w="1245" w:type="dxa"/>
            <w:vMerge/>
            <w:vAlign w:val="center"/>
          </w:tcPr>
          <w:p w14:paraId="36592E83" w14:textId="77777777" w:rsidR="00907667" w:rsidRDefault="00907667"/>
        </w:tc>
        <w:tc>
          <w:tcPr>
            <w:tcW w:w="1562" w:type="dxa"/>
            <w:vAlign w:val="center"/>
          </w:tcPr>
          <w:p w14:paraId="165A34BB" w14:textId="77777777" w:rsidR="00907667" w:rsidRDefault="00907667"/>
        </w:tc>
        <w:tc>
          <w:tcPr>
            <w:tcW w:w="1386" w:type="dxa"/>
            <w:vAlign w:val="center"/>
          </w:tcPr>
          <w:p w14:paraId="1DA594F2" w14:textId="77777777" w:rsidR="00907667" w:rsidRDefault="00627E68">
            <w:r>
              <w:t>3.68×4.20</w:t>
            </w:r>
          </w:p>
        </w:tc>
        <w:tc>
          <w:tcPr>
            <w:tcW w:w="735" w:type="dxa"/>
            <w:vAlign w:val="center"/>
          </w:tcPr>
          <w:p w14:paraId="744FC56D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355EBA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23EEFBE" w14:textId="77777777" w:rsidR="00907667" w:rsidRDefault="00627E68">
            <w:r>
              <w:t>15.46</w:t>
            </w:r>
          </w:p>
        </w:tc>
        <w:tc>
          <w:tcPr>
            <w:tcW w:w="1262" w:type="dxa"/>
            <w:vAlign w:val="center"/>
          </w:tcPr>
          <w:p w14:paraId="437FFFB9" w14:textId="77777777" w:rsidR="00907667" w:rsidRDefault="00627E68">
            <w:r>
              <w:t>15.46</w:t>
            </w:r>
          </w:p>
        </w:tc>
      </w:tr>
      <w:tr w:rsidR="00907667" w14:paraId="6CAB3549" w14:textId="77777777">
        <w:tc>
          <w:tcPr>
            <w:tcW w:w="1160" w:type="dxa"/>
            <w:vMerge/>
            <w:vAlign w:val="center"/>
          </w:tcPr>
          <w:p w14:paraId="4048FD0D" w14:textId="77777777" w:rsidR="00907667" w:rsidRDefault="00907667"/>
        </w:tc>
        <w:tc>
          <w:tcPr>
            <w:tcW w:w="1245" w:type="dxa"/>
            <w:vMerge/>
            <w:vAlign w:val="center"/>
          </w:tcPr>
          <w:p w14:paraId="4B20A201" w14:textId="77777777" w:rsidR="00907667" w:rsidRDefault="00907667"/>
        </w:tc>
        <w:tc>
          <w:tcPr>
            <w:tcW w:w="1562" w:type="dxa"/>
            <w:vAlign w:val="center"/>
          </w:tcPr>
          <w:p w14:paraId="3DF3E8BD" w14:textId="77777777" w:rsidR="00907667" w:rsidRDefault="00907667"/>
        </w:tc>
        <w:tc>
          <w:tcPr>
            <w:tcW w:w="1386" w:type="dxa"/>
            <w:vAlign w:val="center"/>
          </w:tcPr>
          <w:p w14:paraId="51347579" w14:textId="77777777" w:rsidR="00907667" w:rsidRDefault="00627E68">
            <w:r>
              <w:t>4.26×4.20</w:t>
            </w:r>
          </w:p>
        </w:tc>
        <w:tc>
          <w:tcPr>
            <w:tcW w:w="735" w:type="dxa"/>
            <w:vAlign w:val="center"/>
          </w:tcPr>
          <w:p w14:paraId="648B827D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5719E5F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79794BD" w14:textId="77777777" w:rsidR="00907667" w:rsidRDefault="00627E68">
            <w:r>
              <w:t>17.90</w:t>
            </w:r>
          </w:p>
        </w:tc>
        <w:tc>
          <w:tcPr>
            <w:tcW w:w="1262" w:type="dxa"/>
            <w:vAlign w:val="center"/>
          </w:tcPr>
          <w:p w14:paraId="2D31DAFF" w14:textId="77777777" w:rsidR="00907667" w:rsidRDefault="00627E68">
            <w:r>
              <w:t>17.90</w:t>
            </w:r>
          </w:p>
        </w:tc>
      </w:tr>
      <w:tr w:rsidR="00907667" w14:paraId="454D6F50" w14:textId="77777777">
        <w:tc>
          <w:tcPr>
            <w:tcW w:w="1160" w:type="dxa"/>
            <w:vMerge/>
            <w:vAlign w:val="center"/>
          </w:tcPr>
          <w:p w14:paraId="7F282AC0" w14:textId="77777777" w:rsidR="00907667" w:rsidRDefault="00907667"/>
        </w:tc>
        <w:tc>
          <w:tcPr>
            <w:tcW w:w="1245" w:type="dxa"/>
            <w:vMerge/>
            <w:vAlign w:val="center"/>
          </w:tcPr>
          <w:p w14:paraId="42FD040E" w14:textId="77777777" w:rsidR="00907667" w:rsidRDefault="00907667"/>
        </w:tc>
        <w:tc>
          <w:tcPr>
            <w:tcW w:w="1562" w:type="dxa"/>
            <w:vAlign w:val="center"/>
          </w:tcPr>
          <w:p w14:paraId="7F91741C" w14:textId="77777777" w:rsidR="00907667" w:rsidRDefault="00907667"/>
        </w:tc>
        <w:tc>
          <w:tcPr>
            <w:tcW w:w="1386" w:type="dxa"/>
            <w:vAlign w:val="center"/>
          </w:tcPr>
          <w:p w14:paraId="0A204D03" w14:textId="77777777" w:rsidR="00907667" w:rsidRDefault="00627E68">
            <w:r>
              <w:t>0.75×2.10</w:t>
            </w:r>
          </w:p>
        </w:tc>
        <w:tc>
          <w:tcPr>
            <w:tcW w:w="735" w:type="dxa"/>
            <w:vAlign w:val="center"/>
          </w:tcPr>
          <w:p w14:paraId="143722DE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224149A9" w14:textId="77777777" w:rsidR="00907667" w:rsidRDefault="00627E68">
            <w:r>
              <w:t>12</w:t>
            </w:r>
          </w:p>
        </w:tc>
        <w:tc>
          <w:tcPr>
            <w:tcW w:w="1262" w:type="dxa"/>
            <w:vAlign w:val="center"/>
          </w:tcPr>
          <w:p w14:paraId="3DB395E9" w14:textId="77777777" w:rsidR="00907667" w:rsidRDefault="00627E68">
            <w:r>
              <w:t>1.58</w:t>
            </w:r>
          </w:p>
        </w:tc>
        <w:tc>
          <w:tcPr>
            <w:tcW w:w="1262" w:type="dxa"/>
            <w:vAlign w:val="center"/>
          </w:tcPr>
          <w:p w14:paraId="2D8AEA5B" w14:textId="77777777" w:rsidR="00907667" w:rsidRDefault="00627E68">
            <w:r>
              <w:t>18.90</w:t>
            </w:r>
          </w:p>
        </w:tc>
      </w:tr>
      <w:tr w:rsidR="00907667" w14:paraId="42BA8F77" w14:textId="77777777">
        <w:tc>
          <w:tcPr>
            <w:tcW w:w="1160" w:type="dxa"/>
            <w:vMerge/>
            <w:vAlign w:val="center"/>
          </w:tcPr>
          <w:p w14:paraId="46B42A20" w14:textId="77777777" w:rsidR="00907667" w:rsidRDefault="00907667"/>
        </w:tc>
        <w:tc>
          <w:tcPr>
            <w:tcW w:w="1245" w:type="dxa"/>
            <w:vMerge/>
            <w:vAlign w:val="center"/>
          </w:tcPr>
          <w:p w14:paraId="08C0F435" w14:textId="77777777" w:rsidR="00907667" w:rsidRDefault="00907667"/>
        </w:tc>
        <w:tc>
          <w:tcPr>
            <w:tcW w:w="1562" w:type="dxa"/>
            <w:vAlign w:val="center"/>
          </w:tcPr>
          <w:p w14:paraId="6D653BEA" w14:textId="77777777" w:rsidR="00907667" w:rsidRDefault="00907667"/>
        </w:tc>
        <w:tc>
          <w:tcPr>
            <w:tcW w:w="1386" w:type="dxa"/>
            <w:vAlign w:val="center"/>
          </w:tcPr>
          <w:p w14:paraId="5FB875B8" w14:textId="77777777" w:rsidR="00907667" w:rsidRDefault="00627E68">
            <w:r>
              <w:t>0.16×4.20</w:t>
            </w:r>
          </w:p>
        </w:tc>
        <w:tc>
          <w:tcPr>
            <w:tcW w:w="735" w:type="dxa"/>
            <w:vAlign w:val="center"/>
          </w:tcPr>
          <w:p w14:paraId="4288FB78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1C240C7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DFE7A29" w14:textId="77777777" w:rsidR="00907667" w:rsidRDefault="00627E68">
            <w:r>
              <w:t>0.67</w:t>
            </w:r>
          </w:p>
        </w:tc>
        <w:tc>
          <w:tcPr>
            <w:tcW w:w="1262" w:type="dxa"/>
            <w:vAlign w:val="center"/>
          </w:tcPr>
          <w:p w14:paraId="16A13D54" w14:textId="77777777" w:rsidR="00907667" w:rsidRDefault="00627E68">
            <w:r>
              <w:t>0.67</w:t>
            </w:r>
          </w:p>
        </w:tc>
      </w:tr>
      <w:tr w:rsidR="00907667" w14:paraId="6F1CCF6D" w14:textId="77777777">
        <w:tc>
          <w:tcPr>
            <w:tcW w:w="1160" w:type="dxa"/>
            <w:vMerge/>
            <w:vAlign w:val="center"/>
          </w:tcPr>
          <w:p w14:paraId="0A1E9ACE" w14:textId="77777777" w:rsidR="00907667" w:rsidRDefault="00907667"/>
        </w:tc>
        <w:tc>
          <w:tcPr>
            <w:tcW w:w="1245" w:type="dxa"/>
            <w:vMerge/>
            <w:vAlign w:val="center"/>
          </w:tcPr>
          <w:p w14:paraId="53258AC1" w14:textId="77777777" w:rsidR="00907667" w:rsidRDefault="00907667"/>
        </w:tc>
        <w:tc>
          <w:tcPr>
            <w:tcW w:w="1562" w:type="dxa"/>
            <w:vAlign w:val="center"/>
          </w:tcPr>
          <w:p w14:paraId="6248F79C" w14:textId="77777777" w:rsidR="00907667" w:rsidRDefault="00907667"/>
        </w:tc>
        <w:tc>
          <w:tcPr>
            <w:tcW w:w="1386" w:type="dxa"/>
            <w:vAlign w:val="center"/>
          </w:tcPr>
          <w:p w14:paraId="24501249" w14:textId="77777777" w:rsidR="00907667" w:rsidRDefault="00627E68">
            <w:r>
              <w:t>10.58×4.20</w:t>
            </w:r>
          </w:p>
        </w:tc>
        <w:tc>
          <w:tcPr>
            <w:tcW w:w="735" w:type="dxa"/>
            <w:vAlign w:val="center"/>
          </w:tcPr>
          <w:p w14:paraId="2EDA429A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0639DDBF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4FCAD05" w14:textId="77777777" w:rsidR="00907667" w:rsidRDefault="00627E68">
            <w:r>
              <w:t>44.43</w:t>
            </w:r>
          </w:p>
        </w:tc>
        <w:tc>
          <w:tcPr>
            <w:tcW w:w="1262" w:type="dxa"/>
            <w:vAlign w:val="center"/>
          </w:tcPr>
          <w:p w14:paraId="1C868158" w14:textId="77777777" w:rsidR="00907667" w:rsidRDefault="00627E68">
            <w:r>
              <w:t>44.43</w:t>
            </w:r>
          </w:p>
        </w:tc>
      </w:tr>
      <w:tr w:rsidR="00907667" w14:paraId="0C2D4385" w14:textId="77777777">
        <w:tc>
          <w:tcPr>
            <w:tcW w:w="1160" w:type="dxa"/>
            <w:vMerge/>
            <w:vAlign w:val="center"/>
          </w:tcPr>
          <w:p w14:paraId="3F4E8D39" w14:textId="77777777" w:rsidR="00907667" w:rsidRDefault="00907667"/>
        </w:tc>
        <w:tc>
          <w:tcPr>
            <w:tcW w:w="1245" w:type="dxa"/>
            <w:vMerge/>
            <w:vAlign w:val="center"/>
          </w:tcPr>
          <w:p w14:paraId="438C8AAA" w14:textId="77777777" w:rsidR="00907667" w:rsidRDefault="00907667"/>
        </w:tc>
        <w:tc>
          <w:tcPr>
            <w:tcW w:w="1562" w:type="dxa"/>
            <w:vAlign w:val="center"/>
          </w:tcPr>
          <w:p w14:paraId="01B07620" w14:textId="77777777" w:rsidR="00907667" w:rsidRDefault="00907667"/>
        </w:tc>
        <w:tc>
          <w:tcPr>
            <w:tcW w:w="1386" w:type="dxa"/>
            <w:vAlign w:val="center"/>
          </w:tcPr>
          <w:p w14:paraId="69B05F59" w14:textId="77777777" w:rsidR="00907667" w:rsidRDefault="00627E68">
            <w:r>
              <w:t>2.20×4.20</w:t>
            </w:r>
          </w:p>
        </w:tc>
        <w:tc>
          <w:tcPr>
            <w:tcW w:w="735" w:type="dxa"/>
            <w:vAlign w:val="center"/>
          </w:tcPr>
          <w:p w14:paraId="2E46BC3E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6AB05802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0A2D3B7E" w14:textId="77777777" w:rsidR="00907667" w:rsidRDefault="00627E68">
            <w:r>
              <w:t>9.23</w:t>
            </w:r>
          </w:p>
        </w:tc>
        <w:tc>
          <w:tcPr>
            <w:tcW w:w="1262" w:type="dxa"/>
            <w:vAlign w:val="center"/>
          </w:tcPr>
          <w:p w14:paraId="0450006F" w14:textId="77777777" w:rsidR="00907667" w:rsidRDefault="00627E68">
            <w:r>
              <w:t>27.69</w:t>
            </w:r>
          </w:p>
        </w:tc>
      </w:tr>
      <w:tr w:rsidR="00907667" w14:paraId="0C430DC7" w14:textId="77777777">
        <w:tc>
          <w:tcPr>
            <w:tcW w:w="1160" w:type="dxa"/>
            <w:vMerge/>
            <w:vAlign w:val="center"/>
          </w:tcPr>
          <w:p w14:paraId="3F840AB3" w14:textId="77777777" w:rsidR="00907667" w:rsidRDefault="00907667"/>
        </w:tc>
        <w:tc>
          <w:tcPr>
            <w:tcW w:w="1245" w:type="dxa"/>
            <w:vMerge/>
            <w:vAlign w:val="center"/>
          </w:tcPr>
          <w:p w14:paraId="479B5682" w14:textId="77777777" w:rsidR="00907667" w:rsidRDefault="00907667"/>
        </w:tc>
        <w:tc>
          <w:tcPr>
            <w:tcW w:w="1562" w:type="dxa"/>
            <w:vAlign w:val="center"/>
          </w:tcPr>
          <w:p w14:paraId="2D529F21" w14:textId="77777777" w:rsidR="00907667" w:rsidRDefault="00907667"/>
        </w:tc>
        <w:tc>
          <w:tcPr>
            <w:tcW w:w="1386" w:type="dxa"/>
            <w:vAlign w:val="center"/>
          </w:tcPr>
          <w:p w14:paraId="55AF9006" w14:textId="77777777" w:rsidR="00907667" w:rsidRDefault="00627E68">
            <w:r>
              <w:t>2.00×4.20</w:t>
            </w:r>
          </w:p>
        </w:tc>
        <w:tc>
          <w:tcPr>
            <w:tcW w:w="735" w:type="dxa"/>
            <w:vAlign w:val="center"/>
          </w:tcPr>
          <w:p w14:paraId="4B352A9E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51B0D394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07B1A8FD" w14:textId="77777777" w:rsidR="00907667" w:rsidRDefault="00627E68">
            <w:r>
              <w:t>8.41</w:t>
            </w:r>
          </w:p>
        </w:tc>
        <w:tc>
          <w:tcPr>
            <w:tcW w:w="1262" w:type="dxa"/>
            <w:vAlign w:val="center"/>
          </w:tcPr>
          <w:p w14:paraId="45ACABAE" w14:textId="77777777" w:rsidR="00907667" w:rsidRDefault="00627E68">
            <w:r>
              <w:t>25.23</w:t>
            </w:r>
          </w:p>
        </w:tc>
      </w:tr>
      <w:tr w:rsidR="00907667" w14:paraId="17A4080E" w14:textId="77777777">
        <w:tc>
          <w:tcPr>
            <w:tcW w:w="1160" w:type="dxa"/>
            <w:vMerge/>
            <w:vAlign w:val="center"/>
          </w:tcPr>
          <w:p w14:paraId="03743D6D" w14:textId="77777777" w:rsidR="00907667" w:rsidRDefault="00907667"/>
        </w:tc>
        <w:tc>
          <w:tcPr>
            <w:tcW w:w="1245" w:type="dxa"/>
            <w:vMerge/>
            <w:vAlign w:val="center"/>
          </w:tcPr>
          <w:p w14:paraId="1D651F92" w14:textId="77777777" w:rsidR="00907667" w:rsidRDefault="00907667"/>
        </w:tc>
        <w:tc>
          <w:tcPr>
            <w:tcW w:w="1562" w:type="dxa"/>
            <w:vAlign w:val="center"/>
          </w:tcPr>
          <w:p w14:paraId="4B78D484" w14:textId="77777777" w:rsidR="00907667" w:rsidRDefault="00907667"/>
        </w:tc>
        <w:tc>
          <w:tcPr>
            <w:tcW w:w="1386" w:type="dxa"/>
            <w:vAlign w:val="center"/>
          </w:tcPr>
          <w:p w14:paraId="757DB9CC" w14:textId="77777777" w:rsidR="00907667" w:rsidRDefault="00627E68">
            <w:r>
              <w:t>3.68×4.20</w:t>
            </w:r>
          </w:p>
        </w:tc>
        <w:tc>
          <w:tcPr>
            <w:tcW w:w="735" w:type="dxa"/>
            <w:vAlign w:val="center"/>
          </w:tcPr>
          <w:p w14:paraId="734DABE3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05C80925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61396A6" w14:textId="77777777" w:rsidR="00907667" w:rsidRDefault="00627E68">
            <w:r>
              <w:t>15.46</w:t>
            </w:r>
          </w:p>
        </w:tc>
        <w:tc>
          <w:tcPr>
            <w:tcW w:w="1262" w:type="dxa"/>
            <w:vAlign w:val="center"/>
          </w:tcPr>
          <w:p w14:paraId="18873FB7" w14:textId="77777777" w:rsidR="00907667" w:rsidRDefault="00627E68">
            <w:r>
              <w:t>15.46</w:t>
            </w:r>
          </w:p>
        </w:tc>
      </w:tr>
      <w:tr w:rsidR="00907667" w14:paraId="0D372F0B" w14:textId="77777777">
        <w:tc>
          <w:tcPr>
            <w:tcW w:w="1160" w:type="dxa"/>
            <w:vMerge/>
            <w:vAlign w:val="center"/>
          </w:tcPr>
          <w:p w14:paraId="0AD5B9E3" w14:textId="77777777" w:rsidR="00907667" w:rsidRDefault="00907667"/>
        </w:tc>
        <w:tc>
          <w:tcPr>
            <w:tcW w:w="1245" w:type="dxa"/>
            <w:vMerge/>
            <w:vAlign w:val="center"/>
          </w:tcPr>
          <w:p w14:paraId="4448E0CD" w14:textId="77777777" w:rsidR="00907667" w:rsidRDefault="00907667"/>
        </w:tc>
        <w:tc>
          <w:tcPr>
            <w:tcW w:w="1562" w:type="dxa"/>
            <w:vAlign w:val="center"/>
          </w:tcPr>
          <w:p w14:paraId="3AE5002D" w14:textId="77777777" w:rsidR="00907667" w:rsidRDefault="00907667"/>
        </w:tc>
        <w:tc>
          <w:tcPr>
            <w:tcW w:w="1386" w:type="dxa"/>
            <w:vAlign w:val="center"/>
          </w:tcPr>
          <w:p w14:paraId="7E4480CE" w14:textId="77777777" w:rsidR="00907667" w:rsidRDefault="00627E68">
            <w:r>
              <w:t>2.52×4.20</w:t>
            </w:r>
          </w:p>
        </w:tc>
        <w:tc>
          <w:tcPr>
            <w:tcW w:w="735" w:type="dxa"/>
            <w:vAlign w:val="center"/>
          </w:tcPr>
          <w:p w14:paraId="250E6376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40A6CD3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EFDB505" w14:textId="77777777" w:rsidR="00907667" w:rsidRDefault="00627E68">
            <w:r>
              <w:t>10.58</w:t>
            </w:r>
          </w:p>
        </w:tc>
        <w:tc>
          <w:tcPr>
            <w:tcW w:w="1262" w:type="dxa"/>
            <w:vAlign w:val="center"/>
          </w:tcPr>
          <w:p w14:paraId="3616368A" w14:textId="77777777" w:rsidR="00907667" w:rsidRDefault="00627E68">
            <w:r>
              <w:t>10.58</w:t>
            </w:r>
          </w:p>
        </w:tc>
      </w:tr>
      <w:tr w:rsidR="00907667" w14:paraId="60EE5CC8" w14:textId="77777777">
        <w:tc>
          <w:tcPr>
            <w:tcW w:w="1160" w:type="dxa"/>
            <w:vMerge/>
            <w:vAlign w:val="center"/>
          </w:tcPr>
          <w:p w14:paraId="1914637C" w14:textId="77777777" w:rsidR="00907667" w:rsidRDefault="00907667"/>
        </w:tc>
        <w:tc>
          <w:tcPr>
            <w:tcW w:w="1245" w:type="dxa"/>
            <w:vMerge/>
            <w:vAlign w:val="center"/>
          </w:tcPr>
          <w:p w14:paraId="3E393F26" w14:textId="77777777" w:rsidR="00907667" w:rsidRDefault="00907667"/>
        </w:tc>
        <w:tc>
          <w:tcPr>
            <w:tcW w:w="1562" w:type="dxa"/>
            <w:vAlign w:val="center"/>
          </w:tcPr>
          <w:p w14:paraId="35386A00" w14:textId="77777777" w:rsidR="00907667" w:rsidRDefault="00907667"/>
        </w:tc>
        <w:tc>
          <w:tcPr>
            <w:tcW w:w="1386" w:type="dxa"/>
            <w:vAlign w:val="center"/>
          </w:tcPr>
          <w:p w14:paraId="504749A1" w14:textId="77777777" w:rsidR="00907667" w:rsidRDefault="00627E68">
            <w:r>
              <w:t>1.02×4.20</w:t>
            </w:r>
          </w:p>
        </w:tc>
        <w:tc>
          <w:tcPr>
            <w:tcW w:w="735" w:type="dxa"/>
            <w:vAlign w:val="center"/>
          </w:tcPr>
          <w:p w14:paraId="59E09834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183BE04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C16DD87" w14:textId="77777777" w:rsidR="00907667" w:rsidRDefault="00627E68">
            <w:r>
              <w:t>4.29</w:t>
            </w:r>
          </w:p>
        </w:tc>
        <w:tc>
          <w:tcPr>
            <w:tcW w:w="1262" w:type="dxa"/>
            <w:vAlign w:val="center"/>
          </w:tcPr>
          <w:p w14:paraId="243D5B90" w14:textId="77777777" w:rsidR="00907667" w:rsidRDefault="00627E68">
            <w:r>
              <w:t>4.29</w:t>
            </w:r>
          </w:p>
        </w:tc>
      </w:tr>
      <w:tr w:rsidR="00907667" w14:paraId="0D8562B7" w14:textId="77777777">
        <w:tc>
          <w:tcPr>
            <w:tcW w:w="1160" w:type="dxa"/>
            <w:vMerge/>
            <w:vAlign w:val="center"/>
          </w:tcPr>
          <w:p w14:paraId="336A4AB6" w14:textId="77777777" w:rsidR="00907667" w:rsidRDefault="00907667"/>
        </w:tc>
        <w:tc>
          <w:tcPr>
            <w:tcW w:w="1245" w:type="dxa"/>
            <w:vMerge/>
            <w:vAlign w:val="center"/>
          </w:tcPr>
          <w:p w14:paraId="0FC0EABB" w14:textId="77777777" w:rsidR="00907667" w:rsidRDefault="00907667"/>
        </w:tc>
        <w:tc>
          <w:tcPr>
            <w:tcW w:w="1562" w:type="dxa"/>
            <w:vAlign w:val="center"/>
          </w:tcPr>
          <w:p w14:paraId="76F9CDC4" w14:textId="77777777" w:rsidR="00907667" w:rsidRDefault="00907667"/>
        </w:tc>
        <w:tc>
          <w:tcPr>
            <w:tcW w:w="1386" w:type="dxa"/>
            <w:vAlign w:val="center"/>
          </w:tcPr>
          <w:p w14:paraId="6857BD21" w14:textId="77777777" w:rsidR="00907667" w:rsidRDefault="00627E68">
            <w:r>
              <w:t>2.47×4.20</w:t>
            </w:r>
          </w:p>
        </w:tc>
        <w:tc>
          <w:tcPr>
            <w:tcW w:w="735" w:type="dxa"/>
            <w:vAlign w:val="center"/>
          </w:tcPr>
          <w:p w14:paraId="08FF8E9B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4F0E8E33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C7215B6" w14:textId="77777777" w:rsidR="00907667" w:rsidRDefault="00627E68">
            <w:r>
              <w:t>10.38</w:t>
            </w:r>
          </w:p>
        </w:tc>
        <w:tc>
          <w:tcPr>
            <w:tcW w:w="1262" w:type="dxa"/>
            <w:vAlign w:val="center"/>
          </w:tcPr>
          <w:p w14:paraId="3FB7E97E" w14:textId="77777777" w:rsidR="00907667" w:rsidRDefault="00627E68">
            <w:r>
              <w:t>10.38</w:t>
            </w:r>
          </w:p>
        </w:tc>
      </w:tr>
      <w:tr w:rsidR="00907667" w14:paraId="772516A5" w14:textId="77777777">
        <w:tc>
          <w:tcPr>
            <w:tcW w:w="1160" w:type="dxa"/>
            <w:vMerge/>
            <w:vAlign w:val="center"/>
          </w:tcPr>
          <w:p w14:paraId="5128B516" w14:textId="77777777" w:rsidR="00907667" w:rsidRDefault="00907667"/>
        </w:tc>
        <w:tc>
          <w:tcPr>
            <w:tcW w:w="1245" w:type="dxa"/>
            <w:vMerge/>
            <w:vAlign w:val="center"/>
          </w:tcPr>
          <w:p w14:paraId="21B7E616" w14:textId="77777777" w:rsidR="00907667" w:rsidRDefault="00907667"/>
        </w:tc>
        <w:tc>
          <w:tcPr>
            <w:tcW w:w="1562" w:type="dxa"/>
            <w:vAlign w:val="center"/>
          </w:tcPr>
          <w:p w14:paraId="27028C59" w14:textId="77777777" w:rsidR="00907667" w:rsidRDefault="00907667"/>
        </w:tc>
        <w:tc>
          <w:tcPr>
            <w:tcW w:w="1386" w:type="dxa"/>
            <w:vAlign w:val="center"/>
          </w:tcPr>
          <w:p w14:paraId="27CEE835" w14:textId="77777777" w:rsidR="00907667" w:rsidRDefault="00627E68">
            <w:r>
              <w:t>2.41×4.20</w:t>
            </w:r>
          </w:p>
        </w:tc>
        <w:tc>
          <w:tcPr>
            <w:tcW w:w="735" w:type="dxa"/>
            <w:vAlign w:val="center"/>
          </w:tcPr>
          <w:p w14:paraId="47AF03BC" w14:textId="77777777" w:rsidR="00907667" w:rsidRDefault="00627E68">
            <w:r>
              <w:t>4,6</w:t>
            </w:r>
          </w:p>
        </w:tc>
        <w:tc>
          <w:tcPr>
            <w:tcW w:w="718" w:type="dxa"/>
            <w:vAlign w:val="center"/>
          </w:tcPr>
          <w:p w14:paraId="202F0BE8" w14:textId="77777777" w:rsidR="00907667" w:rsidRDefault="00627E68">
            <w:r>
              <w:t>2</w:t>
            </w:r>
          </w:p>
        </w:tc>
        <w:tc>
          <w:tcPr>
            <w:tcW w:w="1262" w:type="dxa"/>
            <w:vAlign w:val="center"/>
          </w:tcPr>
          <w:p w14:paraId="47E87722" w14:textId="77777777" w:rsidR="00907667" w:rsidRDefault="00627E68">
            <w:r>
              <w:t>10.11</w:t>
            </w:r>
          </w:p>
        </w:tc>
        <w:tc>
          <w:tcPr>
            <w:tcW w:w="1262" w:type="dxa"/>
            <w:vAlign w:val="center"/>
          </w:tcPr>
          <w:p w14:paraId="3C2F2181" w14:textId="77777777" w:rsidR="00907667" w:rsidRDefault="00627E68">
            <w:r>
              <w:t>20.22</w:t>
            </w:r>
          </w:p>
        </w:tc>
      </w:tr>
      <w:tr w:rsidR="00907667" w14:paraId="17BFC6E7" w14:textId="77777777">
        <w:tc>
          <w:tcPr>
            <w:tcW w:w="1160" w:type="dxa"/>
            <w:vMerge/>
            <w:vAlign w:val="center"/>
          </w:tcPr>
          <w:p w14:paraId="64E2AE67" w14:textId="77777777" w:rsidR="00907667" w:rsidRDefault="00907667"/>
        </w:tc>
        <w:tc>
          <w:tcPr>
            <w:tcW w:w="1245" w:type="dxa"/>
            <w:vMerge/>
            <w:vAlign w:val="center"/>
          </w:tcPr>
          <w:p w14:paraId="67498600" w14:textId="77777777" w:rsidR="00907667" w:rsidRDefault="00907667"/>
        </w:tc>
        <w:tc>
          <w:tcPr>
            <w:tcW w:w="1562" w:type="dxa"/>
            <w:vAlign w:val="center"/>
          </w:tcPr>
          <w:p w14:paraId="0AA68D03" w14:textId="77777777" w:rsidR="00907667" w:rsidRDefault="00907667"/>
        </w:tc>
        <w:tc>
          <w:tcPr>
            <w:tcW w:w="1386" w:type="dxa"/>
            <w:vAlign w:val="center"/>
          </w:tcPr>
          <w:p w14:paraId="327C6BDB" w14:textId="77777777" w:rsidR="00907667" w:rsidRDefault="00627E68">
            <w:r>
              <w:t>1.87×4.20</w:t>
            </w:r>
          </w:p>
        </w:tc>
        <w:tc>
          <w:tcPr>
            <w:tcW w:w="735" w:type="dxa"/>
            <w:vAlign w:val="center"/>
          </w:tcPr>
          <w:p w14:paraId="6A427A23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135478C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AAAC2B0" w14:textId="77777777" w:rsidR="00907667" w:rsidRDefault="00627E68">
            <w:r>
              <w:t>7.87</w:t>
            </w:r>
          </w:p>
        </w:tc>
        <w:tc>
          <w:tcPr>
            <w:tcW w:w="1262" w:type="dxa"/>
            <w:vAlign w:val="center"/>
          </w:tcPr>
          <w:p w14:paraId="73FBA397" w14:textId="77777777" w:rsidR="00907667" w:rsidRDefault="00627E68">
            <w:r>
              <w:t>7.87</w:t>
            </w:r>
          </w:p>
        </w:tc>
      </w:tr>
      <w:tr w:rsidR="00907667" w14:paraId="3F80A160" w14:textId="77777777">
        <w:tc>
          <w:tcPr>
            <w:tcW w:w="1160" w:type="dxa"/>
            <w:vMerge/>
            <w:vAlign w:val="center"/>
          </w:tcPr>
          <w:p w14:paraId="333E46E3" w14:textId="77777777" w:rsidR="00907667" w:rsidRDefault="00907667"/>
        </w:tc>
        <w:tc>
          <w:tcPr>
            <w:tcW w:w="1245" w:type="dxa"/>
            <w:vMerge/>
            <w:vAlign w:val="center"/>
          </w:tcPr>
          <w:p w14:paraId="77324A6D" w14:textId="77777777" w:rsidR="00907667" w:rsidRDefault="00907667"/>
        </w:tc>
        <w:tc>
          <w:tcPr>
            <w:tcW w:w="1562" w:type="dxa"/>
            <w:vAlign w:val="center"/>
          </w:tcPr>
          <w:p w14:paraId="5F5E413D" w14:textId="77777777" w:rsidR="00907667" w:rsidRDefault="00907667"/>
        </w:tc>
        <w:tc>
          <w:tcPr>
            <w:tcW w:w="1386" w:type="dxa"/>
            <w:vAlign w:val="center"/>
          </w:tcPr>
          <w:p w14:paraId="3DF9B4ED" w14:textId="77777777" w:rsidR="00907667" w:rsidRDefault="00627E68">
            <w:r>
              <w:t>1.33×4.20</w:t>
            </w:r>
          </w:p>
        </w:tc>
        <w:tc>
          <w:tcPr>
            <w:tcW w:w="735" w:type="dxa"/>
            <w:vAlign w:val="center"/>
          </w:tcPr>
          <w:p w14:paraId="2F9EB3ED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76695E0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349A8C2" w14:textId="77777777" w:rsidR="00907667" w:rsidRDefault="00627E68">
            <w:r>
              <w:t>5.57</w:t>
            </w:r>
          </w:p>
        </w:tc>
        <w:tc>
          <w:tcPr>
            <w:tcW w:w="1262" w:type="dxa"/>
            <w:vAlign w:val="center"/>
          </w:tcPr>
          <w:p w14:paraId="7BDBEF84" w14:textId="77777777" w:rsidR="00907667" w:rsidRDefault="00627E68">
            <w:r>
              <w:t>5.57</w:t>
            </w:r>
          </w:p>
        </w:tc>
      </w:tr>
      <w:tr w:rsidR="00907667" w14:paraId="1625312C" w14:textId="77777777">
        <w:tc>
          <w:tcPr>
            <w:tcW w:w="1160" w:type="dxa"/>
            <w:vMerge/>
            <w:vAlign w:val="center"/>
          </w:tcPr>
          <w:p w14:paraId="44BBB49E" w14:textId="77777777" w:rsidR="00907667" w:rsidRDefault="00907667"/>
        </w:tc>
        <w:tc>
          <w:tcPr>
            <w:tcW w:w="1245" w:type="dxa"/>
            <w:vMerge/>
            <w:vAlign w:val="center"/>
          </w:tcPr>
          <w:p w14:paraId="700CFBF2" w14:textId="77777777" w:rsidR="00907667" w:rsidRDefault="00907667"/>
        </w:tc>
        <w:tc>
          <w:tcPr>
            <w:tcW w:w="1562" w:type="dxa"/>
            <w:vAlign w:val="center"/>
          </w:tcPr>
          <w:p w14:paraId="3D2A57FE" w14:textId="77777777" w:rsidR="00907667" w:rsidRDefault="00907667"/>
        </w:tc>
        <w:tc>
          <w:tcPr>
            <w:tcW w:w="1386" w:type="dxa"/>
            <w:vAlign w:val="center"/>
          </w:tcPr>
          <w:p w14:paraId="1C7E8677" w14:textId="77777777" w:rsidR="00907667" w:rsidRDefault="00627E68">
            <w:r>
              <w:t>1.51×4.20</w:t>
            </w:r>
          </w:p>
        </w:tc>
        <w:tc>
          <w:tcPr>
            <w:tcW w:w="735" w:type="dxa"/>
            <w:vAlign w:val="center"/>
          </w:tcPr>
          <w:p w14:paraId="3CF938E1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4007EBA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AE920D2" w14:textId="77777777" w:rsidR="00907667" w:rsidRDefault="00627E68">
            <w:r>
              <w:t>6.35</w:t>
            </w:r>
          </w:p>
        </w:tc>
        <w:tc>
          <w:tcPr>
            <w:tcW w:w="1262" w:type="dxa"/>
            <w:vAlign w:val="center"/>
          </w:tcPr>
          <w:p w14:paraId="2C9CCB04" w14:textId="77777777" w:rsidR="00907667" w:rsidRDefault="00627E68">
            <w:r>
              <w:t>6.35</w:t>
            </w:r>
          </w:p>
        </w:tc>
      </w:tr>
      <w:tr w:rsidR="00907667" w14:paraId="0EBC702B" w14:textId="77777777">
        <w:tc>
          <w:tcPr>
            <w:tcW w:w="1160" w:type="dxa"/>
            <w:vMerge/>
            <w:vAlign w:val="center"/>
          </w:tcPr>
          <w:p w14:paraId="2BDC1ADC" w14:textId="77777777" w:rsidR="00907667" w:rsidRDefault="00907667"/>
        </w:tc>
        <w:tc>
          <w:tcPr>
            <w:tcW w:w="1245" w:type="dxa"/>
            <w:vMerge/>
            <w:vAlign w:val="center"/>
          </w:tcPr>
          <w:p w14:paraId="35FF3467" w14:textId="77777777" w:rsidR="00907667" w:rsidRDefault="00907667"/>
        </w:tc>
        <w:tc>
          <w:tcPr>
            <w:tcW w:w="1562" w:type="dxa"/>
            <w:vAlign w:val="center"/>
          </w:tcPr>
          <w:p w14:paraId="1A8A1C07" w14:textId="77777777" w:rsidR="00907667" w:rsidRDefault="00907667"/>
        </w:tc>
        <w:tc>
          <w:tcPr>
            <w:tcW w:w="1386" w:type="dxa"/>
            <w:vAlign w:val="center"/>
          </w:tcPr>
          <w:p w14:paraId="3F61EC65" w14:textId="77777777" w:rsidR="00907667" w:rsidRDefault="00627E68">
            <w:r>
              <w:t>1.43×4.20</w:t>
            </w:r>
          </w:p>
        </w:tc>
        <w:tc>
          <w:tcPr>
            <w:tcW w:w="735" w:type="dxa"/>
            <w:vAlign w:val="center"/>
          </w:tcPr>
          <w:p w14:paraId="2AB6ACD8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3D119F4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81750B6" w14:textId="77777777" w:rsidR="00907667" w:rsidRDefault="00627E68">
            <w:r>
              <w:t>6.01</w:t>
            </w:r>
          </w:p>
        </w:tc>
        <w:tc>
          <w:tcPr>
            <w:tcW w:w="1262" w:type="dxa"/>
            <w:vAlign w:val="center"/>
          </w:tcPr>
          <w:p w14:paraId="618036A0" w14:textId="77777777" w:rsidR="00907667" w:rsidRDefault="00627E68">
            <w:r>
              <w:t>6.01</w:t>
            </w:r>
          </w:p>
        </w:tc>
      </w:tr>
      <w:tr w:rsidR="00907667" w14:paraId="40233707" w14:textId="77777777">
        <w:tc>
          <w:tcPr>
            <w:tcW w:w="1160" w:type="dxa"/>
            <w:vMerge/>
            <w:vAlign w:val="center"/>
          </w:tcPr>
          <w:p w14:paraId="6E27E581" w14:textId="77777777" w:rsidR="00907667" w:rsidRDefault="00907667"/>
        </w:tc>
        <w:tc>
          <w:tcPr>
            <w:tcW w:w="1245" w:type="dxa"/>
            <w:vMerge/>
            <w:vAlign w:val="center"/>
          </w:tcPr>
          <w:p w14:paraId="0B9C756F" w14:textId="77777777" w:rsidR="00907667" w:rsidRDefault="00907667"/>
        </w:tc>
        <w:tc>
          <w:tcPr>
            <w:tcW w:w="1562" w:type="dxa"/>
            <w:vAlign w:val="center"/>
          </w:tcPr>
          <w:p w14:paraId="0C51E8A3" w14:textId="77777777" w:rsidR="00907667" w:rsidRDefault="00907667"/>
        </w:tc>
        <w:tc>
          <w:tcPr>
            <w:tcW w:w="1386" w:type="dxa"/>
            <w:vAlign w:val="center"/>
          </w:tcPr>
          <w:p w14:paraId="3D56695E" w14:textId="77777777" w:rsidR="00907667" w:rsidRDefault="00627E68">
            <w:r>
              <w:t>1.46×4.20</w:t>
            </w:r>
          </w:p>
        </w:tc>
        <w:tc>
          <w:tcPr>
            <w:tcW w:w="735" w:type="dxa"/>
            <w:vAlign w:val="center"/>
          </w:tcPr>
          <w:p w14:paraId="3714FECF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3B8025D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E3960E2" w14:textId="77777777" w:rsidR="00907667" w:rsidRDefault="00627E68">
            <w:r>
              <w:t>6.12</w:t>
            </w:r>
          </w:p>
        </w:tc>
        <w:tc>
          <w:tcPr>
            <w:tcW w:w="1262" w:type="dxa"/>
            <w:vAlign w:val="center"/>
          </w:tcPr>
          <w:p w14:paraId="3A469086" w14:textId="77777777" w:rsidR="00907667" w:rsidRDefault="00627E68">
            <w:r>
              <w:t>6.12</w:t>
            </w:r>
          </w:p>
        </w:tc>
      </w:tr>
      <w:tr w:rsidR="00907667" w14:paraId="1B0DF414" w14:textId="77777777">
        <w:tc>
          <w:tcPr>
            <w:tcW w:w="1160" w:type="dxa"/>
            <w:vMerge/>
            <w:vAlign w:val="center"/>
          </w:tcPr>
          <w:p w14:paraId="2202D2EC" w14:textId="77777777" w:rsidR="00907667" w:rsidRDefault="00907667"/>
        </w:tc>
        <w:tc>
          <w:tcPr>
            <w:tcW w:w="1245" w:type="dxa"/>
            <w:vMerge/>
            <w:vAlign w:val="center"/>
          </w:tcPr>
          <w:p w14:paraId="6162773B" w14:textId="77777777" w:rsidR="00907667" w:rsidRDefault="00907667"/>
        </w:tc>
        <w:tc>
          <w:tcPr>
            <w:tcW w:w="1562" w:type="dxa"/>
            <w:vAlign w:val="center"/>
          </w:tcPr>
          <w:p w14:paraId="198507EC" w14:textId="77777777" w:rsidR="00907667" w:rsidRDefault="00907667"/>
        </w:tc>
        <w:tc>
          <w:tcPr>
            <w:tcW w:w="1386" w:type="dxa"/>
            <w:vAlign w:val="center"/>
          </w:tcPr>
          <w:p w14:paraId="1F8DBB62" w14:textId="77777777" w:rsidR="00907667" w:rsidRDefault="00627E68">
            <w:r>
              <w:t>0.90×4.20</w:t>
            </w:r>
          </w:p>
        </w:tc>
        <w:tc>
          <w:tcPr>
            <w:tcW w:w="735" w:type="dxa"/>
            <w:vAlign w:val="center"/>
          </w:tcPr>
          <w:p w14:paraId="1B5A5F7E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750E23C9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A7FCD02" w14:textId="77777777" w:rsidR="00907667" w:rsidRDefault="00627E68">
            <w:r>
              <w:t>3.77</w:t>
            </w:r>
          </w:p>
        </w:tc>
        <w:tc>
          <w:tcPr>
            <w:tcW w:w="1262" w:type="dxa"/>
            <w:vAlign w:val="center"/>
          </w:tcPr>
          <w:p w14:paraId="53E88A49" w14:textId="77777777" w:rsidR="00907667" w:rsidRDefault="00627E68">
            <w:r>
              <w:t>3.77</w:t>
            </w:r>
          </w:p>
        </w:tc>
      </w:tr>
      <w:tr w:rsidR="00907667" w14:paraId="43C29F53" w14:textId="77777777">
        <w:tc>
          <w:tcPr>
            <w:tcW w:w="1160" w:type="dxa"/>
            <w:vMerge/>
            <w:vAlign w:val="center"/>
          </w:tcPr>
          <w:p w14:paraId="015969C7" w14:textId="77777777" w:rsidR="00907667" w:rsidRDefault="00907667"/>
        </w:tc>
        <w:tc>
          <w:tcPr>
            <w:tcW w:w="1245" w:type="dxa"/>
            <w:vMerge/>
            <w:vAlign w:val="center"/>
          </w:tcPr>
          <w:p w14:paraId="5E3BA7D8" w14:textId="77777777" w:rsidR="00907667" w:rsidRDefault="00907667"/>
        </w:tc>
        <w:tc>
          <w:tcPr>
            <w:tcW w:w="1562" w:type="dxa"/>
            <w:vAlign w:val="center"/>
          </w:tcPr>
          <w:p w14:paraId="31A2FE49" w14:textId="77777777" w:rsidR="00907667" w:rsidRDefault="00907667"/>
        </w:tc>
        <w:tc>
          <w:tcPr>
            <w:tcW w:w="1386" w:type="dxa"/>
            <w:vAlign w:val="center"/>
          </w:tcPr>
          <w:p w14:paraId="5501FC47" w14:textId="77777777" w:rsidR="00907667" w:rsidRDefault="00627E68">
            <w:r>
              <w:t>2.19×4.20</w:t>
            </w:r>
          </w:p>
        </w:tc>
        <w:tc>
          <w:tcPr>
            <w:tcW w:w="735" w:type="dxa"/>
            <w:vAlign w:val="center"/>
          </w:tcPr>
          <w:p w14:paraId="48380DC1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2974766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3EF770E" w14:textId="77777777" w:rsidR="00907667" w:rsidRDefault="00627E68">
            <w:r>
              <w:t>9.19</w:t>
            </w:r>
          </w:p>
        </w:tc>
        <w:tc>
          <w:tcPr>
            <w:tcW w:w="1262" w:type="dxa"/>
            <w:vAlign w:val="center"/>
          </w:tcPr>
          <w:p w14:paraId="44B736EB" w14:textId="77777777" w:rsidR="00907667" w:rsidRDefault="00627E68">
            <w:r>
              <w:t>9.19</w:t>
            </w:r>
          </w:p>
        </w:tc>
      </w:tr>
      <w:tr w:rsidR="00907667" w14:paraId="26A374A1" w14:textId="77777777">
        <w:tc>
          <w:tcPr>
            <w:tcW w:w="1160" w:type="dxa"/>
            <w:vMerge/>
            <w:vAlign w:val="center"/>
          </w:tcPr>
          <w:p w14:paraId="1C6717B5" w14:textId="77777777" w:rsidR="00907667" w:rsidRDefault="00907667"/>
        </w:tc>
        <w:tc>
          <w:tcPr>
            <w:tcW w:w="1245" w:type="dxa"/>
            <w:vMerge/>
            <w:vAlign w:val="center"/>
          </w:tcPr>
          <w:p w14:paraId="3A054B74" w14:textId="77777777" w:rsidR="00907667" w:rsidRDefault="00907667"/>
        </w:tc>
        <w:tc>
          <w:tcPr>
            <w:tcW w:w="1562" w:type="dxa"/>
            <w:vAlign w:val="center"/>
          </w:tcPr>
          <w:p w14:paraId="782C6CAA" w14:textId="77777777" w:rsidR="00907667" w:rsidRDefault="00907667"/>
        </w:tc>
        <w:tc>
          <w:tcPr>
            <w:tcW w:w="1386" w:type="dxa"/>
            <w:vAlign w:val="center"/>
          </w:tcPr>
          <w:p w14:paraId="5B51B98E" w14:textId="77777777" w:rsidR="00907667" w:rsidRDefault="00627E68">
            <w:r>
              <w:t>2.51×4.20</w:t>
            </w:r>
          </w:p>
        </w:tc>
        <w:tc>
          <w:tcPr>
            <w:tcW w:w="735" w:type="dxa"/>
            <w:vAlign w:val="center"/>
          </w:tcPr>
          <w:p w14:paraId="694869E7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1A13C3A6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3456D08" w14:textId="77777777" w:rsidR="00907667" w:rsidRDefault="00627E68">
            <w:r>
              <w:t>10.55</w:t>
            </w:r>
          </w:p>
        </w:tc>
        <w:tc>
          <w:tcPr>
            <w:tcW w:w="1262" w:type="dxa"/>
            <w:vAlign w:val="center"/>
          </w:tcPr>
          <w:p w14:paraId="19748873" w14:textId="77777777" w:rsidR="00907667" w:rsidRDefault="00627E68">
            <w:r>
              <w:t>10.55</w:t>
            </w:r>
          </w:p>
        </w:tc>
      </w:tr>
      <w:tr w:rsidR="00907667" w14:paraId="4DF3C488" w14:textId="77777777">
        <w:tc>
          <w:tcPr>
            <w:tcW w:w="1160" w:type="dxa"/>
            <w:vMerge/>
            <w:vAlign w:val="center"/>
          </w:tcPr>
          <w:p w14:paraId="67BE0E97" w14:textId="77777777" w:rsidR="00907667" w:rsidRDefault="00907667"/>
        </w:tc>
        <w:tc>
          <w:tcPr>
            <w:tcW w:w="1245" w:type="dxa"/>
            <w:vMerge/>
            <w:vAlign w:val="center"/>
          </w:tcPr>
          <w:p w14:paraId="0142A95A" w14:textId="77777777" w:rsidR="00907667" w:rsidRDefault="00907667"/>
        </w:tc>
        <w:tc>
          <w:tcPr>
            <w:tcW w:w="1562" w:type="dxa"/>
            <w:vAlign w:val="center"/>
          </w:tcPr>
          <w:p w14:paraId="756783C9" w14:textId="77777777" w:rsidR="00907667" w:rsidRDefault="00907667"/>
        </w:tc>
        <w:tc>
          <w:tcPr>
            <w:tcW w:w="1386" w:type="dxa"/>
            <w:vAlign w:val="center"/>
          </w:tcPr>
          <w:p w14:paraId="1F37A8AA" w14:textId="77777777" w:rsidR="00907667" w:rsidRDefault="00627E68">
            <w:r>
              <w:t>2.45×4.20</w:t>
            </w:r>
          </w:p>
        </w:tc>
        <w:tc>
          <w:tcPr>
            <w:tcW w:w="735" w:type="dxa"/>
            <w:vAlign w:val="center"/>
          </w:tcPr>
          <w:p w14:paraId="354E3D54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1593828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702512C" w14:textId="77777777" w:rsidR="00907667" w:rsidRDefault="00627E68">
            <w:r>
              <w:t>10.28</w:t>
            </w:r>
          </w:p>
        </w:tc>
        <w:tc>
          <w:tcPr>
            <w:tcW w:w="1262" w:type="dxa"/>
            <w:vAlign w:val="center"/>
          </w:tcPr>
          <w:p w14:paraId="0EF0FBAD" w14:textId="77777777" w:rsidR="00907667" w:rsidRDefault="00627E68">
            <w:r>
              <w:t>10.28</w:t>
            </w:r>
          </w:p>
        </w:tc>
      </w:tr>
      <w:tr w:rsidR="00907667" w14:paraId="3E1033E4" w14:textId="77777777">
        <w:tc>
          <w:tcPr>
            <w:tcW w:w="1160" w:type="dxa"/>
            <w:vMerge/>
            <w:vAlign w:val="center"/>
          </w:tcPr>
          <w:p w14:paraId="1BC78773" w14:textId="77777777" w:rsidR="00907667" w:rsidRDefault="00907667"/>
        </w:tc>
        <w:tc>
          <w:tcPr>
            <w:tcW w:w="1245" w:type="dxa"/>
            <w:vMerge/>
            <w:vAlign w:val="center"/>
          </w:tcPr>
          <w:p w14:paraId="50A40BC9" w14:textId="77777777" w:rsidR="00907667" w:rsidRDefault="00907667"/>
        </w:tc>
        <w:tc>
          <w:tcPr>
            <w:tcW w:w="1562" w:type="dxa"/>
            <w:vAlign w:val="center"/>
          </w:tcPr>
          <w:p w14:paraId="40650306" w14:textId="77777777" w:rsidR="00907667" w:rsidRDefault="00907667"/>
        </w:tc>
        <w:tc>
          <w:tcPr>
            <w:tcW w:w="1386" w:type="dxa"/>
            <w:vAlign w:val="center"/>
          </w:tcPr>
          <w:p w14:paraId="7E31D152" w14:textId="77777777" w:rsidR="00907667" w:rsidRDefault="00627E68">
            <w:r>
              <w:t>1.05×4.20</w:t>
            </w:r>
          </w:p>
        </w:tc>
        <w:tc>
          <w:tcPr>
            <w:tcW w:w="735" w:type="dxa"/>
            <w:vAlign w:val="center"/>
          </w:tcPr>
          <w:p w14:paraId="58383651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7F88A14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79F4708" w14:textId="77777777" w:rsidR="00907667" w:rsidRDefault="00627E68">
            <w:r>
              <w:t>4.42</w:t>
            </w:r>
          </w:p>
        </w:tc>
        <w:tc>
          <w:tcPr>
            <w:tcW w:w="1262" w:type="dxa"/>
            <w:vAlign w:val="center"/>
          </w:tcPr>
          <w:p w14:paraId="7474C0AA" w14:textId="77777777" w:rsidR="00907667" w:rsidRDefault="00627E68">
            <w:r>
              <w:t>4.42</w:t>
            </w:r>
          </w:p>
        </w:tc>
      </w:tr>
      <w:tr w:rsidR="00907667" w14:paraId="32B4CAE2" w14:textId="77777777">
        <w:tc>
          <w:tcPr>
            <w:tcW w:w="1160" w:type="dxa"/>
            <w:vMerge/>
            <w:vAlign w:val="center"/>
          </w:tcPr>
          <w:p w14:paraId="0EA38EAB" w14:textId="77777777" w:rsidR="00907667" w:rsidRDefault="00907667"/>
        </w:tc>
        <w:tc>
          <w:tcPr>
            <w:tcW w:w="1245" w:type="dxa"/>
            <w:vMerge/>
            <w:vAlign w:val="center"/>
          </w:tcPr>
          <w:p w14:paraId="33A4EB9F" w14:textId="77777777" w:rsidR="00907667" w:rsidRDefault="00907667"/>
        </w:tc>
        <w:tc>
          <w:tcPr>
            <w:tcW w:w="1562" w:type="dxa"/>
            <w:vAlign w:val="center"/>
          </w:tcPr>
          <w:p w14:paraId="58F000C3" w14:textId="77777777" w:rsidR="00907667" w:rsidRDefault="00907667"/>
        </w:tc>
        <w:tc>
          <w:tcPr>
            <w:tcW w:w="1386" w:type="dxa"/>
            <w:vAlign w:val="center"/>
          </w:tcPr>
          <w:p w14:paraId="0A5A160E" w14:textId="77777777" w:rsidR="00907667" w:rsidRDefault="00627E68">
            <w:r>
              <w:t>0.74×4.20</w:t>
            </w:r>
          </w:p>
        </w:tc>
        <w:tc>
          <w:tcPr>
            <w:tcW w:w="735" w:type="dxa"/>
            <w:vAlign w:val="center"/>
          </w:tcPr>
          <w:p w14:paraId="3D0CC910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2E8A4A92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A5BA220" w14:textId="77777777" w:rsidR="00907667" w:rsidRDefault="00627E68">
            <w:r>
              <w:t>3.10</w:t>
            </w:r>
          </w:p>
        </w:tc>
        <w:tc>
          <w:tcPr>
            <w:tcW w:w="1262" w:type="dxa"/>
            <w:vAlign w:val="center"/>
          </w:tcPr>
          <w:p w14:paraId="78676C5B" w14:textId="77777777" w:rsidR="00907667" w:rsidRDefault="00627E68">
            <w:r>
              <w:t>3.10</w:t>
            </w:r>
          </w:p>
        </w:tc>
      </w:tr>
      <w:tr w:rsidR="00907667" w14:paraId="25837888" w14:textId="77777777">
        <w:tc>
          <w:tcPr>
            <w:tcW w:w="1160" w:type="dxa"/>
            <w:vMerge/>
            <w:vAlign w:val="center"/>
          </w:tcPr>
          <w:p w14:paraId="5CD80243" w14:textId="77777777" w:rsidR="00907667" w:rsidRDefault="00907667"/>
        </w:tc>
        <w:tc>
          <w:tcPr>
            <w:tcW w:w="1245" w:type="dxa"/>
            <w:vMerge/>
            <w:vAlign w:val="center"/>
          </w:tcPr>
          <w:p w14:paraId="65DBAD16" w14:textId="77777777" w:rsidR="00907667" w:rsidRDefault="00907667"/>
        </w:tc>
        <w:tc>
          <w:tcPr>
            <w:tcW w:w="1562" w:type="dxa"/>
            <w:vAlign w:val="center"/>
          </w:tcPr>
          <w:p w14:paraId="378C22A6" w14:textId="77777777" w:rsidR="00907667" w:rsidRDefault="00907667"/>
        </w:tc>
        <w:tc>
          <w:tcPr>
            <w:tcW w:w="1386" w:type="dxa"/>
            <w:vAlign w:val="center"/>
          </w:tcPr>
          <w:p w14:paraId="161A053C" w14:textId="77777777" w:rsidR="00907667" w:rsidRDefault="00627E68">
            <w:r>
              <w:t>0.51×4.20</w:t>
            </w:r>
          </w:p>
        </w:tc>
        <w:tc>
          <w:tcPr>
            <w:tcW w:w="735" w:type="dxa"/>
            <w:vAlign w:val="center"/>
          </w:tcPr>
          <w:p w14:paraId="7F479AD8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790C5EA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A99301F" w14:textId="77777777" w:rsidR="00907667" w:rsidRDefault="00627E68">
            <w:r>
              <w:t>2.15</w:t>
            </w:r>
          </w:p>
        </w:tc>
        <w:tc>
          <w:tcPr>
            <w:tcW w:w="1262" w:type="dxa"/>
            <w:vAlign w:val="center"/>
          </w:tcPr>
          <w:p w14:paraId="11D7F94B" w14:textId="77777777" w:rsidR="00907667" w:rsidRDefault="00627E68">
            <w:r>
              <w:t>2.15</w:t>
            </w:r>
          </w:p>
        </w:tc>
      </w:tr>
      <w:tr w:rsidR="00907667" w14:paraId="55EB4D7B" w14:textId="77777777">
        <w:tc>
          <w:tcPr>
            <w:tcW w:w="1160" w:type="dxa"/>
            <w:vMerge/>
            <w:vAlign w:val="center"/>
          </w:tcPr>
          <w:p w14:paraId="3FB3BB6B" w14:textId="77777777" w:rsidR="00907667" w:rsidRDefault="00907667"/>
        </w:tc>
        <w:tc>
          <w:tcPr>
            <w:tcW w:w="1245" w:type="dxa"/>
            <w:vMerge/>
            <w:vAlign w:val="center"/>
          </w:tcPr>
          <w:p w14:paraId="6D29D2AF" w14:textId="77777777" w:rsidR="00907667" w:rsidRDefault="00907667"/>
        </w:tc>
        <w:tc>
          <w:tcPr>
            <w:tcW w:w="1562" w:type="dxa"/>
            <w:vAlign w:val="center"/>
          </w:tcPr>
          <w:p w14:paraId="7884631B" w14:textId="77777777" w:rsidR="00907667" w:rsidRDefault="00907667"/>
        </w:tc>
        <w:tc>
          <w:tcPr>
            <w:tcW w:w="1386" w:type="dxa"/>
            <w:vAlign w:val="center"/>
          </w:tcPr>
          <w:p w14:paraId="09DAF36E" w14:textId="77777777" w:rsidR="00907667" w:rsidRDefault="00627E68">
            <w:r>
              <w:t>1.19×4.20</w:t>
            </w:r>
          </w:p>
        </w:tc>
        <w:tc>
          <w:tcPr>
            <w:tcW w:w="735" w:type="dxa"/>
            <w:vAlign w:val="center"/>
          </w:tcPr>
          <w:p w14:paraId="2FB976BD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790CF7D7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18CE261" w14:textId="77777777" w:rsidR="00907667" w:rsidRDefault="00627E68">
            <w:r>
              <w:t>4.98</w:t>
            </w:r>
          </w:p>
        </w:tc>
        <w:tc>
          <w:tcPr>
            <w:tcW w:w="1262" w:type="dxa"/>
            <w:vAlign w:val="center"/>
          </w:tcPr>
          <w:p w14:paraId="14D54CAD" w14:textId="77777777" w:rsidR="00907667" w:rsidRDefault="00627E68">
            <w:r>
              <w:t>4.98</w:t>
            </w:r>
          </w:p>
        </w:tc>
      </w:tr>
      <w:tr w:rsidR="00907667" w14:paraId="33769A80" w14:textId="77777777">
        <w:tc>
          <w:tcPr>
            <w:tcW w:w="1160" w:type="dxa"/>
            <w:vMerge/>
            <w:vAlign w:val="center"/>
          </w:tcPr>
          <w:p w14:paraId="3F085BB6" w14:textId="77777777" w:rsidR="00907667" w:rsidRDefault="00907667"/>
        </w:tc>
        <w:tc>
          <w:tcPr>
            <w:tcW w:w="1245" w:type="dxa"/>
            <w:vMerge/>
            <w:vAlign w:val="center"/>
          </w:tcPr>
          <w:p w14:paraId="3EB32631" w14:textId="77777777" w:rsidR="00907667" w:rsidRDefault="00907667"/>
        </w:tc>
        <w:tc>
          <w:tcPr>
            <w:tcW w:w="1562" w:type="dxa"/>
            <w:vAlign w:val="center"/>
          </w:tcPr>
          <w:p w14:paraId="79CCEDCE" w14:textId="77777777" w:rsidR="00907667" w:rsidRDefault="00907667"/>
        </w:tc>
        <w:tc>
          <w:tcPr>
            <w:tcW w:w="1386" w:type="dxa"/>
            <w:vAlign w:val="center"/>
          </w:tcPr>
          <w:p w14:paraId="45CBE708" w14:textId="77777777" w:rsidR="00907667" w:rsidRDefault="00627E68">
            <w:r>
              <w:t>2.01×4.20</w:t>
            </w:r>
          </w:p>
        </w:tc>
        <w:tc>
          <w:tcPr>
            <w:tcW w:w="735" w:type="dxa"/>
            <w:vAlign w:val="center"/>
          </w:tcPr>
          <w:p w14:paraId="3A6AE6AA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321FC98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883C5C5" w14:textId="77777777" w:rsidR="00907667" w:rsidRDefault="00627E68">
            <w:r>
              <w:t>8.43</w:t>
            </w:r>
          </w:p>
        </w:tc>
        <w:tc>
          <w:tcPr>
            <w:tcW w:w="1262" w:type="dxa"/>
            <w:vAlign w:val="center"/>
          </w:tcPr>
          <w:p w14:paraId="4246DC1A" w14:textId="77777777" w:rsidR="00907667" w:rsidRDefault="00627E68">
            <w:r>
              <w:t>8.43</w:t>
            </w:r>
          </w:p>
        </w:tc>
      </w:tr>
      <w:tr w:rsidR="00907667" w14:paraId="7EEC053B" w14:textId="77777777">
        <w:tc>
          <w:tcPr>
            <w:tcW w:w="1160" w:type="dxa"/>
            <w:vMerge/>
            <w:vAlign w:val="center"/>
          </w:tcPr>
          <w:p w14:paraId="6811FE29" w14:textId="77777777" w:rsidR="00907667" w:rsidRDefault="00907667"/>
        </w:tc>
        <w:tc>
          <w:tcPr>
            <w:tcW w:w="1245" w:type="dxa"/>
            <w:vMerge/>
            <w:vAlign w:val="center"/>
          </w:tcPr>
          <w:p w14:paraId="155046AF" w14:textId="77777777" w:rsidR="00907667" w:rsidRDefault="00907667"/>
        </w:tc>
        <w:tc>
          <w:tcPr>
            <w:tcW w:w="1562" w:type="dxa"/>
            <w:vAlign w:val="center"/>
          </w:tcPr>
          <w:p w14:paraId="43B46E9B" w14:textId="77777777" w:rsidR="00907667" w:rsidRDefault="00907667"/>
        </w:tc>
        <w:tc>
          <w:tcPr>
            <w:tcW w:w="1386" w:type="dxa"/>
            <w:vAlign w:val="center"/>
          </w:tcPr>
          <w:p w14:paraId="7C0411A3" w14:textId="77777777" w:rsidR="00907667" w:rsidRDefault="00627E68">
            <w:r>
              <w:t>2.35×4.20</w:t>
            </w:r>
          </w:p>
        </w:tc>
        <w:tc>
          <w:tcPr>
            <w:tcW w:w="735" w:type="dxa"/>
            <w:vAlign w:val="center"/>
          </w:tcPr>
          <w:p w14:paraId="4325988B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1459EFE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956325C" w14:textId="77777777" w:rsidR="00907667" w:rsidRDefault="00627E68">
            <w:r>
              <w:t>9.86</w:t>
            </w:r>
          </w:p>
        </w:tc>
        <w:tc>
          <w:tcPr>
            <w:tcW w:w="1262" w:type="dxa"/>
            <w:vAlign w:val="center"/>
          </w:tcPr>
          <w:p w14:paraId="5AD6D667" w14:textId="77777777" w:rsidR="00907667" w:rsidRDefault="00627E68">
            <w:r>
              <w:t>9.86</w:t>
            </w:r>
          </w:p>
        </w:tc>
      </w:tr>
      <w:tr w:rsidR="00907667" w14:paraId="4885035C" w14:textId="77777777">
        <w:tc>
          <w:tcPr>
            <w:tcW w:w="1160" w:type="dxa"/>
            <w:vMerge/>
            <w:vAlign w:val="center"/>
          </w:tcPr>
          <w:p w14:paraId="3F91A424" w14:textId="77777777" w:rsidR="00907667" w:rsidRDefault="00907667"/>
        </w:tc>
        <w:tc>
          <w:tcPr>
            <w:tcW w:w="1245" w:type="dxa"/>
            <w:vMerge/>
            <w:vAlign w:val="center"/>
          </w:tcPr>
          <w:p w14:paraId="5152CEB8" w14:textId="77777777" w:rsidR="00907667" w:rsidRDefault="00907667"/>
        </w:tc>
        <w:tc>
          <w:tcPr>
            <w:tcW w:w="1562" w:type="dxa"/>
            <w:vAlign w:val="center"/>
          </w:tcPr>
          <w:p w14:paraId="70D15A48" w14:textId="77777777" w:rsidR="00907667" w:rsidRDefault="00907667"/>
        </w:tc>
        <w:tc>
          <w:tcPr>
            <w:tcW w:w="1386" w:type="dxa"/>
            <w:vAlign w:val="center"/>
          </w:tcPr>
          <w:p w14:paraId="2A817C83" w14:textId="77777777" w:rsidR="00907667" w:rsidRDefault="00627E68">
            <w:r>
              <w:t>1.15×4.20</w:t>
            </w:r>
          </w:p>
        </w:tc>
        <w:tc>
          <w:tcPr>
            <w:tcW w:w="735" w:type="dxa"/>
            <w:vAlign w:val="center"/>
          </w:tcPr>
          <w:p w14:paraId="449266E9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3F82D0C3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88F93B2" w14:textId="77777777" w:rsidR="00907667" w:rsidRDefault="00627E68">
            <w:r>
              <w:t>4.85</w:t>
            </w:r>
          </w:p>
        </w:tc>
        <w:tc>
          <w:tcPr>
            <w:tcW w:w="1262" w:type="dxa"/>
            <w:vAlign w:val="center"/>
          </w:tcPr>
          <w:p w14:paraId="5721D8BF" w14:textId="77777777" w:rsidR="00907667" w:rsidRDefault="00627E68">
            <w:r>
              <w:t>4.85</w:t>
            </w:r>
          </w:p>
        </w:tc>
      </w:tr>
      <w:tr w:rsidR="00907667" w14:paraId="1F07D90C" w14:textId="77777777">
        <w:tc>
          <w:tcPr>
            <w:tcW w:w="1160" w:type="dxa"/>
            <w:vMerge/>
            <w:vAlign w:val="center"/>
          </w:tcPr>
          <w:p w14:paraId="31DEB072" w14:textId="77777777" w:rsidR="00907667" w:rsidRDefault="00907667"/>
        </w:tc>
        <w:tc>
          <w:tcPr>
            <w:tcW w:w="1245" w:type="dxa"/>
            <w:vMerge/>
            <w:vAlign w:val="center"/>
          </w:tcPr>
          <w:p w14:paraId="4723DEF4" w14:textId="77777777" w:rsidR="00907667" w:rsidRDefault="00907667"/>
        </w:tc>
        <w:tc>
          <w:tcPr>
            <w:tcW w:w="1562" w:type="dxa"/>
            <w:vAlign w:val="center"/>
          </w:tcPr>
          <w:p w14:paraId="462D12CD" w14:textId="77777777" w:rsidR="00907667" w:rsidRDefault="00907667"/>
        </w:tc>
        <w:tc>
          <w:tcPr>
            <w:tcW w:w="1386" w:type="dxa"/>
            <w:vAlign w:val="center"/>
          </w:tcPr>
          <w:p w14:paraId="4A372C59" w14:textId="77777777" w:rsidR="00907667" w:rsidRDefault="00627E68">
            <w:r>
              <w:t>0.72×4.20</w:t>
            </w:r>
          </w:p>
        </w:tc>
        <w:tc>
          <w:tcPr>
            <w:tcW w:w="735" w:type="dxa"/>
            <w:vAlign w:val="center"/>
          </w:tcPr>
          <w:p w14:paraId="41AD1F0F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298D5C4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F1A548E" w14:textId="77777777" w:rsidR="00907667" w:rsidRDefault="00627E68">
            <w:r>
              <w:t>3.03</w:t>
            </w:r>
          </w:p>
        </w:tc>
        <w:tc>
          <w:tcPr>
            <w:tcW w:w="1262" w:type="dxa"/>
            <w:vAlign w:val="center"/>
          </w:tcPr>
          <w:p w14:paraId="202AA4FA" w14:textId="77777777" w:rsidR="00907667" w:rsidRDefault="00627E68">
            <w:r>
              <w:t>3.03</w:t>
            </w:r>
          </w:p>
        </w:tc>
      </w:tr>
      <w:tr w:rsidR="00907667" w14:paraId="19EC8A6A" w14:textId="77777777">
        <w:tc>
          <w:tcPr>
            <w:tcW w:w="1160" w:type="dxa"/>
            <w:vMerge/>
            <w:vAlign w:val="center"/>
          </w:tcPr>
          <w:p w14:paraId="0B1E6D1E" w14:textId="77777777" w:rsidR="00907667" w:rsidRDefault="00907667"/>
        </w:tc>
        <w:tc>
          <w:tcPr>
            <w:tcW w:w="1245" w:type="dxa"/>
            <w:vMerge/>
            <w:vAlign w:val="center"/>
          </w:tcPr>
          <w:p w14:paraId="294CBD84" w14:textId="77777777" w:rsidR="00907667" w:rsidRDefault="00907667"/>
        </w:tc>
        <w:tc>
          <w:tcPr>
            <w:tcW w:w="1562" w:type="dxa"/>
            <w:vAlign w:val="center"/>
          </w:tcPr>
          <w:p w14:paraId="000F2B7A" w14:textId="77777777" w:rsidR="00907667" w:rsidRDefault="00907667"/>
        </w:tc>
        <w:tc>
          <w:tcPr>
            <w:tcW w:w="1386" w:type="dxa"/>
            <w:vAlign w:val="center"/>
          </w:tcPr>
          <w:p w14:paraId="61039579" w14:textId="77777777" w:rsidR="00907667" w:rsidRDefault="00627E68">
            <w:r>
              <w:t>0.53×4.20</w:t>
            </w:r>
          </w:p>
        </w:tc>
        <w:tc>
          <w:tcPr>
            <w:tcW w:w="735" w:type="dxa"/>
            <w:vAlign w:val="center"/>
          </w:tcPr>
          <w:p w14:paraId="618A3EF7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0F9E6273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A338BA7" w14:textId="77777777" w:rsidR="00907667" w:rsidRDefault="00627E68">
            <w:r>
              <w:t>2.22</w:t>
            </w:r>
          </w:p>
        </w:tc>
        <w:tc>
          <w:tcPr>
            <w:tcW w:w="1262" w:type="dxa"/>
            <w:vAlign w:val="center"/>
          </w:tcPr>
          <w:p w14:paraId="36815026" w14:textId="77777777" w:rsidR="00907667" w:rsidRDefault="00627E68">
            <w:r>
              <w:t>2.22</w:t>
            </w:r>
          </w:p>
        </w:tc>
      </w:tr>
      <w:tr w:rsidR="00907667" w14:paraId="446D96E6" w14:textId="77777777">
        <w:tc>
          <w:tcPr>
            <w:tcW w:w="1160" w:type="dxa"/>
            <w:vMerge/>
            <w:vAlign w:val="center"/>
          </w:tcPr>
          <w:p w14:paraId="2286B85C" w14:textId="77777777" w:rsidR="00907667" w:rsidRDefault="00907667"/>
        </w:tc>
        <w:tc>
          <w:tcPr>
            <w:tcW w:w="1245" w:type="dxa"/>
            <w:vMerge/>
            <w:vAlign w:val="center"/>
          </w:tcPr>
          <w:p w14:paraId="255B6F93" w14:textId="77777777" w:rsidR="00907667" w:rsidRDefault="00907667"/>
        </w:tc>
        <w:tc>
          <w:tcPr>
            <w:tcW w:w="1562" w:type="dxa"/>
            <w:vAlign w:val="center"/>
          </w:tcPr>
          <w:p w14:paraId="3FD41F30" w14:textId="77777777" w:rsidR="00907667" w:rsidRDefault="00627E68">
            <w:r>
              <w:t>C1824</w:t>
            </w:r>
          </w:p>
        </w:tc>
        <w:tc>
          <w:tcPr>
            <w:tcW w:w="1386" w:type="dxa"/>
            <w:vAlign w:val="center"/>
          </w:tcPr>
          <w:p w14:paraId="47BD4489" w14:textId="77777777" w:rsidR="00907667" w:rsidRDefault="00627E68">
            <w:r>
              <w:t>1.80×2.40</w:t>
            </w:r>
          </w:p>
        </w:tc>
        <w:tc>
          <w:tcPr>
            <w:tcW w:w="735" w:type="dxa"/>
            <w:vAlign w:val="center"/>
          </w:tcPr>
          <w:p w14:paraId="42FB1C47" w14:textId="77777777" w:rsidR="00907667" w:rsidRDefault="00627E68">
            <w:r>
              <w:t>1~6</w:t>
            </w:r>
          </w:p>
        </w:tc>
        <w:tc>
          <w:tcPr>
            <w:tcW w:w="718" w:type="dxa"/>
            <w:vAlign w:val="center"/>
          </w:tcPr>
          <w:p w14:paraId="3678A7D6" w14:textId="77777777" w:rsidR="00907667" w:rsidRDefault="00627E68">
            <w:r>
              <w:t>26</w:t>
            </w:r>
          </w:p>
        </w:tc>
        <w:tc>
          <w:tcPr>
            <w:tcW w:w="1262" w:type="dxa"/>
            <w:vAlign w:val="center"/>
          </w:tcPr>
          <w:p w14:paraId="4DCB80A0" w14:textId="77777777" w:rsidR="00907667" w:rsidRDefault="00627E68">
            <w:r>
              <w:t>4.32</w:t>
            </w:r>
          </w:p>
        </w:tc>
        <w:tc>
          <w:tcPr>
            <w:tcW w:w="1262" w:type="dxa"/>
            <w:vAlign w:val="center"/>
          </w:tcPr>
          <w:p w14:paraId="131269B2" w14:textId="77777777" w:rsidR="00907667" w:rsidRDefault="00627E68">
            <w:r>
              <w:t>112.32</w:t>
            </w:r>
          </w:p>
        </w:tc>
      </w:tr>
      <w:tr w:rsidR="00907667" w14:paraId="68AE03ED" w14:textId="77777777">
        <w:tc>
          <w:tcPr>
            <w:tcW w:w="1160" w:type="dxa"/>
            <w:vMerge w:val="restart"/>
            <w:vAlign w:val="center"/>
          </w:tcPr>
          <w:p w14:paraId="3B42C91A" w14:textId="77777777" w:rsidR="00907667" w:rsidRDefault="00627E68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0C29B23B" w14:textId="77777777" w:rsidR="00907667" w:rsidRDefault="00627E68">
            <w:r>
              <w:t>北</w:t>
            </w:r>
            <w:r>
              <w:t>-</w:t>
            </w:r>
            <w:r>
              <w:t>默认立面</w:t>
            </w:r>
            <w:r>
              <w:br/>
              <w:t>509.20</w:t>
            </w:r>
          </w:p>
        </w:tc>
        <w:tc>
          <w:tcPr>
            <w:tcW w:w="1562" w:type="dxa"/>
            <w:vAlign w:val="center"/>
          </w:tcPr>
          <w:p w14:paraId="36A7355C" w14:textId="77777777" w:rsidR="00907667" w:rsidRDefault="00907667"/>
        </w:tc>
        <w:tc>
          <w:tcPr>
            <w:tcW w:w="1386" w:type="dxa"/>
            <w:vAlign w:val="center"/>
          </w:tcPr>
          <w:p w14:paraId="47B6DF8A" w14:textId="77777777" w:rsidR="00907667" w:rsidRDefault="00627E68">
            <w:r>
              <w:t>1.64×5.40</w:t>
            </w:r>
          </w:p>
        </w:tc>
        <w:tc>
          <w:tcPr>
            <w:tcW w:w="735" w:type="dxa"/>
            <w:vAlign w:val="center"/>
          </w:tcPr>
          <w:p w14:paraId="4DAA9829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249C2D5F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6854C23" w14:textId="77777777" w:rsidR="00907667" w:rsidRDefault="00627E68">
            <w:r>
              <w:t>8.84</w:t>
            </w:r>
          </w:p>
        </w:tc>
        <w:tc>
          <w:tcPr>
            <w:tcW w:w="1262" w:type="dxa"/>
            <w:vAlign w:val="center"/>
          </w:tcPr>
          <w:p w14:paraId="12C69E27" w14:textId="77777777" w:rsidR="00907667" w:rsidRDefault="00627E68">
            <w:r>
              <w:t>8.84</w:t>
            </w:r>
          </w:p>
        </w:tc>
      </w:tr>
      <w:tr w:rsidR="00907667" w14:paraId="15F1EE66" w14:textId="77777777">
        <w:tc>
          <w:tcPr>
            <w:tcW w:w="1160" w:type="dxa"/>
            <w:vMerge/>
            <w:vAlign w:val="center"/>
          </w:tcPr>
          <w:p w14:paraId="76D9790E" w14:textId="77777777" w:rsidR="00907667" w:rsidRDefault="00907667"/>
        </w:tc>
        <w:tc>
          <w:tcPr>
            <w:tcW w:w="1245" w:type="dxa"/>
            <w:vMerge/>
            <w:vAlign w:val="center"/>
          </w:tcPr>
          <w:p w14:paraId="100605C0" w14:textId="77777777" w:rsidR="00907667" w:rsidRDefault="00907667"/>
        </w:tc>
        <w:tc>
          <w:tcPr>
            <w:tcW w:w="1562" w:type="dxa"/>
            <w:vAlign w:val="center"/>
          </w:tcPr>
          <w:p w14:paraId="52174D5F" w14:textId="77777777" w:rsidR="00907667" w:rsidRDefault="00907667"/>
        </w:tc>
        <w:tc>
          <w:tcPr>
            <w:tcW w:w="1386" w:type="dxa"/>
            <w:vAlign w:val="center"/>
          </w:tcPr>
          <w:p w14:paraId="63001F4F" w14:textId="77777777" w:rsidR="00907667" w:rsidRDefault="00627E68">
            <w:r>
              <w:t>1.80×0.90</w:t>
            </w:r>
          </w:p>
        </w:tc>
        <w:tc>
          <w:tcPr>
            <w:tcW w:w="735" w:type="dxa"/>
            <w:vAlign w:val="center"/>
          </w:tcPr>
          <w:p w14:paraId="16BE05D3" w14:textId="77777777" w:rsidR="00907667" w:rsidRDefault="00627E68">
            <w:r>
              <w:t>1~6</w:t>
            </w:r>
          </w:p>
        </w:tc>
        <w:tc>
          <w:tcPr>
            <w:tcW w:w="718" w:type="dxa"/>
            <w:vAlign w:val="center"/>
          </w:tcPr>
          <w:p w14:paraId="12F22741" w14:textId="77777777" w:rsidR="00907667" w:rsidRDefault="00627E68">
            <w:r>
              <w:t>28</w:t>
            </w:r>
          </w:p>
        </w:tc>
        <w:tc>
          <w:tcPr>
            <w:tcW w:w="1262" w:type="dxa"/>
            <w:vAlign w:val="center"/>
          </w:tcPr>
          <w:p w14:paraId="6ED8938B" w14:textId="77777777" w:rsidR="00907667" w:rsidRDefault="00627E68">
            <w:r>
              <w:t>1.62</w:t>
            </w:r>
          </w:p>
        </w:tc>
        <w:tc>
          <w:tcPr>
            <w:tcW w:w="1262" w:type="dxa"/>
            <w:vAlign w:val="center"/>
          </w:tcPr>
          <w:p w14:paraId="05A13EC6" w14:textId="77777777" w:rsidR="00907667" w:rsidRDefault="00627E68">
            <w:r>
              <w:t>45.36</w:t>
            </w:r>
          </w:p>
        </w:tc>
      </w:tr>
      <w:tr w:rsidR="00907667" w14:paraId="6105B1A9" w14:textId="77777777">
        <w:tc>
          <w:tcPr>
            <w:tcW w:w="1160" w:type="dxa"/>
            <w:vMerge/>
            <w:vAlign w:val="center"/>
          </w:tcPr>
          <w:p w14:paraId="7D5388EE" w14:textId="77777777" w:rsidR="00907667" w:rsidRDefault="00907667"/>
        </w:tc>
        <w:tc>
          <w:tcPr>
            <w:tcW w:w="1245" w:type="dxa"/>
            <w:vMerge/>
            <w:vAlign w:val="center"/>
          </w:tcPr>
          <w:p w14:paraId="08B9166A" w14:textId="77777777" w:rsidR="00907667" w:rsidRDefault="00907667"/>
        </w:tc>
        <w:tc>
          <w:tcPr>
            <w:tcW w:w="1562" w:type="dxa"/>
            <w:vAlign w:val="center"/>
          </w:tcPr>
          <w:p w14:paraId="3F9D8F0A" w14:textId="77777777" w:rsidR="00907667" w:rsidRDefault="00907667"/>
        </w:tc>
        <w:tc>
          <w:tcPr>
            <w:tcW w:w="1386" w:type="dxa"/>
            <w:vAlign w:val="center"/>
          </w:tcPr>
          <w:p w14:paraId="1A8544C2" w14:textId="77777777" w:rsidR="00907667" w:rsidRDefault="00627E68">
            <w:r>
              <w:t>1.80×2.10</w:t>
            </w:r>
          </w:p>
        </w:tc>
        <w:tc>
          <w:tcPr>
            <w:tcW w:w="735" w:type="dxa"/>
            <w:vAlign w:val="center"/>
          </w:tcPr>
          <w:p w14:paraId="05AB7CF4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1EE55224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5E8CFD14" w14:textId="77777777" w:rsidR="00907667" w:rsidRDefault="00627E68">
            <w:r>
              <w:t>3.78</w:t>
            </w:r>
          </w:p>
        </w:tc>
        <w:tc>
          <w:tcPr>
            <w:tcW w:w="1262" w:type="dxa"/>
            <w:vAlign w:val="center"/>
          </w:tcPr>
          <w:p w14:paraId="61D5C57A" w14:textId="77777777" w:rsidR="00907667" w:rsidRDefault="00627E68">
            <w:r>
              <w:t>15.12</w:t>
            </w:r>
          </w:p>
        </w:tc>
      </w:tr>
      <w:tr w:rsidR="00907667" w14:paraId="5C36CE97" w14:textId="77777777">
        <w:tc>
          <w:tcPr>
            <w:tcW w:w="1160" w:type="dxa"/>
            <w:vMerge/>
            <w:vAlign w:val="center"/>
          </w:tcPr>
          <w:p w14:paraId="327D8027" w14:textId="77777777" w:rsidR="00907667" w:rsidRDefault="00907667"/>
        </w:tc>
        <w:tc>
          <w:tcPr>
            <w:tcW w:w="1245" w:type="dxa"/>
            <w:vMerge/>
            <w:vAlign w:val="center"/>
          </w:tcPr>
          <w:p w14:paraId="13AA3741" w14:textId="77777777" w:rsidR="00907667" w:rsidRDefault="00907667"/>
        </w:tc>
        <w:tc>
          <w:tcPr>
            <w:tcW w:w="1562" w:type="dxa"/>
            <w:vAlign w:val="center"/>
          </w:tcPr>
          <w:p w14:paraId="04167F59" w14:textId="77777777" w:rsidR="00907667" w:rsidRDefault="00907667"/>
        </w:tc>
        <w:tc>
          <w:tcPr>
            <w:tcW w:w="1386" w:type="dxa"/>
            <w:vAlign w:val="center"/>
          </w:tcPr>
          <w:p w14:paraId="6E203ECA" w14:textId="77777777" w:rsidR="00907667" w:rsidRDefault="00627E68">
            <w:r>
              <w:t>2.20×5.40</w:t>
            </w:r>
          </w:p>
        </w:tc>
        <w:tc>
          <w:tcPr>
            <w:tcW w:w="735" w:type="dxa"/>
            <w:vAlign w:val="center"/>
          </w:tcPr>
          <w:p w14:paraId="6615B3D5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69A0D44F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9FDC40C" w14:textId="77777777" w:rsidR="00907667" w:rsidRDefault="00627E68">
            <w:r>
              <w:t>11.90</w:t>
            </w:r>
          </w:p>
        </w:tc>
        <w:tc>
          <w:tcPr>
            <w:tcW w:w="1262" w:type="dxa"/>
            <w:vAlign w:val="center"/>
          </w:tcPr>
          <w:p w14:paraId="7756E908" w14:textId="77777777" w:rsidR="00907667" w:rsidRDefault="00627E68">
            <w:r>
              <w:t>11.90</w:t>
            </w:r>
          </w:p>
        </w:tc>
      </w:tr>
      <w:tr w:rsidR="00907667" w14:paraId="156009F9" w14:textId="77777777">
        <w:tc>
          <w:tcPr>
            <w:tcW w:w="1160" w:type="dxa"/>
            <w:vMerge/>
            <w:vAlign w:val="center"/>
          </w:tcPr>
          <w:p w14:paraId="3DA06C45" w14:textId="77777777" w:rsidR="00907667" w:rsidRDefault="00907667"/>
        </w:tc>
        <w:tc>
          <w:tcPr>
            <w:tcW w:w="1245" w:type="dxa"/>
            <w:vMerge/>
            <w:vAlign w:val="center"/>
          </w:tcPr>
          <w:p w14:paraId="4E665EBE" w14:textId="77777777" w:rsidR="00907667" w:rsidRDefault="00907667"/>
        </w:tc>
        <w:tc>
          <w:tcPr>
            <w:tcW w:w="1562" w:type="dxa"/>
            <w:vAlign w:val="center"/>
          </w:tcPr>
          <w:p w14:paraId="484D8A65" w14:textId="77777777" w:rsidR="00907667" w:rsidRDefault="00907667"/>
        </w:tc>
        <w:tc>
          <w:tcPr>
            <w:tcW w:w="1386" w:type="dxa"/>
            <w:vAlign w:val="center"/>
          </w:tcPr>
          <w:p w14:paraId="61C329B1" w14:textId="77777777" w:rsidR="00907667" w:rsidRDefault="00627E68">
            <w:r>
              <w:t>2.23×5.40</w:t>
            </w:r>
          </w:p>
        </w:tc>
        <w:tc>
          <w:tcPr>
            <w:tcW w:w="735" w:type="dxa"/>
            <w:vAlign w:val="center"/>
          </w:tcPr>
          <w:p w14:paraId="172365D0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44058F5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459C278" w14:textId="77777777" w:rsidR="00907667" w:rsidRDefault="00627E68">
            <w:r>
              <w:t>12.03</w:t>
            </w:r>
          </w:p>
        </w:tc>
        <w:tc>
          <w:tcPr>
            <w:tcW w:w="1262" w:type="dxa"/>
            <w:vAlign w:val="center"/>
          </w:tcPr>
          <w:p w14:paraId="22864DB6" w14:textId="77777777" w:rsidR="00907667" w:rsidRDefault="00627E68">
            <w:r>
              <w:t>12.03</w:t>
            </w:r>
          </w:p>
        </w:tc>
      </w:tr>
      <w:tr w:rsidR="00907667" w14:paraId="006B3D3A" w14:textId="77777777">
        <w:tc>
          <w:tcPr>
            <w:tcW w:w="1160" w:type="dxa"/>
            <w:vMerge/>
            <w:vAlign w:val="center"/>
          </w:tcPr>
          <w:p w14:paraId="206B5A8B" w14:textId="77777777" w:rsidR="00907667" w:rsidRDefault="00907667"/>
        </w:tc>
        <w:tc>
          <w:tcPr>
            <w:tcW w:w="1245" w:type="dxa"/>
            <w:vMerge/>
            <w:vAlign w:val="center"/>
          </w:tcPr>
          <w:p w14:paraId="517D4C1B" w14:textId="77777777" w:rsidR="00907667" w:rsidRDefault="00907667"/>
        </w:tc>
        <w:tc>
          <w:tcPr>
            <w:tcW w:w="1562" w:type="dxa"/>
            <w:vAlign w:val="center"/>
          </w:tcPr>
          <w:p w14:paraId="4EDD77D5" w14:textId="77777777" w:rsidR="00907667" w:rsidRDefault="00907667"/>
        </w:tc>
        <w:tc>
          <w:tcPr>
            <w:tcW w:w="1386" w:type="dxa"/>
            <w:vAlign w:val="center"/>
          </w:tcPr>
          <w:p w14:paraId="214AFFEC" w14:textId="77777777" w:rsidR="00907667" w:rsidRDefault="00627E68">
            <w:r>
              <w:t>1.87×5.40</w:t>
            </w:r>
          </w:p>
        </w:tc>
        <w:tc>
          <w:tcPr>
            <w:tcW w:w="735" w:type="dxa"/>
            <w:vAlign w:val="center"/>
          </w:tcPr>
          <w:p w14:paraId="5548B688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618F6947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5C6BBE2" w14:textId="77777777" w:rsidR="00907667" w:rsidRDefault="00627E68">
            <w:r>
              <w:t>10.08</w:t>
            </w:r>
          </w:p>
        </w:tc>
        <w:tc>
          <w:tcPr>
            <w:tcW w:w="1262" w:type="dxa"/>
            <w:vAlign w:val="center"/>
          </w:tcPr>
          <w:p w14:paraId="4422A6F1" w14:textId="77777777" w:rsidR="00907667" w:rsidRDefault="00627E68">
            <w:r>
              <w:t>10.08</w:t>
            </w:r>
          </w:p>
        </w:tc>
      </w:tr>
      <w:tr w:rsidR="00907667" w14:paraId="2F368973" w14:textId="77777777">
        <w:tc>
          <w:tcPr>
            <w:tcW w:w="1160" w:type="dxa"/>
            <w:vMerge/>
            <w:vAlign w:val="center"/>
          </w:tcPr>
          <w:p w14:paraId="2D188D19" w14:textId="77777777" w:rsidR="00907667" w:rsidRDefault="00907667"/>
        </w:tc>
        <w:tc>
          <w:tcPr>
            <w:tcW w:w="1245" w:type="dxa"/>
            <w:vMerge/>
            <w:vAlign w:val="center"/>
          </w:tcPr>
          <w:p w14:paraId="21E9C64F" w14:textId="77777777" w:rsidR="00907667" w:rsidRDefault="00907667"/>
        </w:tc>
        <w:tc>
          <w:tcPr>
            <w:tcW w:w="1562" w:type="dxa"/>
            <w:vAlign w:val="center"/>
          </w:tcPr>
          <w:p w14:paraId="20699BF5" w14:textId="77777777" w:rsidR="00907667" w:rsidRDefault="00907667"/>
        </w:tc>
        <w:tc>
          <w:tcPr>
            <w:tcW w:w="1386" w:type="dxa"/>
            <w:vAlign w:val="center"/>
          </w:tcPr>
          <w:p w14:paraId="0E90BA45" w14:textId="77777777" w:rsidR="00907667" w:rsidRDefault="00627E68">
            <w:r>
              <w:t>1.74×5.40</w:t>
            </w:r>
          </w:p>
        </w:tc>
        <w:tc>
          <w:tcPr>
            <w:tcW w:w="735" w:type="dxa"/>
            <w:vAlign w:val="center"/>
          </w:tcPr>
          <w:p w14:paraId="6146A3FF" w14:textId="77777777" w:rsidR="00907667" w:rsidRDefault="00627E68">
            <w:r>
              <w:t>1</w:t>
            </w:r>
          </w:p>
        </w:tc>
        <w:tc>
          <w:tcPr>
            <w:tcW w:w="718" w:type="dxa"/>
            <w:vAlign w:val="center"/>
          </w:tcPr>
          <w:p w14:paraId="6E0E554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6EB3D18" w14:textId="77777777" w:rsidR="00907667" w:rsidRDefault="00627E68">
            <w:r>
              <w:t>9.38</w:t>
            </w:r>
          </w:p>
        </w:tc>
        <w:tc>
          <w:tcPr>
            <w:tcW w:w="1262" w:type="dxa"/>
            <w:vAlign w:val="center"/>
          </w:tcPr>
          <w:p w14:paraId="79939E8D" w14:textId="77777777" w:rsidR="00907667" w:rsidRDefault="00627E68">
            <w:r>
              <w:t>9.38</w:t>
            </w:r>
          </w:p>
        </w:tc>
      </w:tr>
      <w:tr w:rsidR="00907667" w14:paraId="05E4CC3E" w14:textId="77777777">
        <w:tc>
          <w:tcPr>
            <w:tcW w:w="1160" w:type="dxa"/>
            <w:vMerge/>
            <w:vAlign w:val="center"/>
          </w:tcPr>
          <w:p w14:paraId="5A43CEED" w14:textId="77777777" w:rsidR="00907667" w:rsidRDefault="00907667"/>
        </w:tc>
        <w:tc>
          <w:tcPr>
            <w:tcW w:w="1245" w:type="dxa"/>
            <w:vMerge/>
            <w:vAlign w:val="center"/>
          </w:tcPr>
          <w:p w14:paraId="7666453E" w14:textId="77777777" w:rsidR="00907667" w:rsidRDefault="00907667"/>
        </w:tc>
        <w:tc>
          <w:tcPr>
            <w:tcW w:w="1562" w:type="dxa"/>
            <w:vAlign w:val="center"/>
          </w:tcPr>
          <w:p w14:paraId="4C7B51FC" w14:textId="77777777" w:rsidR="00907667" w:rsidRDefault="00907667"/>
        </w:tc>
        <w:tc>
          <w:tcPr>
            <w:tcW w:w="1386" w:type="dxa"/>
            <w:vAlign w:val="center"/>
          </w:tcPr>
          <w:p w14:paraId="32051121" w14:textId="77777777" w:rsidR="00907667" w:rsidRDefault="00627E68">
            <w:r>
              <w:t>1.54×4.20</w:t>
            </w:r>
          </w:p>
        </w:tc>
        <w:tc>
          <w:tcPr>
            <w:tcW w:w="735" w:type="dxa"/>
            <w:vAlign w:val="center"/>
          </w:tcPr>
          <w:p w14:paraId="076EFE00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481305C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CD0F9C9" w14:textId="77777777" w:rsidR="00907667" w:rsidRDefault="00627E68">
            <w:r>
              <w:t>6.48</w:t>
            </w:r>
          </w:p>
        </w:tc>
        <w:tc>
          <w:tcPr>
            <w:tcW w:w="1262" w:type="dxa"/>
            <w:vAlign w:val="center"/>
          </w:tcPr>
          <w:p w14:paraId="180B55BC" w14:textId="77777777" w:rsidR="00907667" w:rsidRDefault="00627E68">
            <w:r>
              <w:t>6.48</w:t>
            </w:r>
          </w:p>
        </w:tc>
      </w:tr>
      <w:tr w:rsidR="00907667" w14:paraId="0B0B7D01" w14:textId="77777777">
        <w:tc>
          <w:tcPr>
            <w:tcW w:w="1160" w:type="dxa"/>
            <w:vMerge/>
            <w:vAlign w:val="center"/>
          </w:tcPr>
          <w:p w14:paraId="357C09D1" w14:textId="77777777" w:rsidR="00907667" w:rsidRDefault="00907667"/>
        </w:tc>
        <w:tc>
          <w:tcPr>
            <w:tcW w:w="1245" w:type="dxa"/>
            <w:vMerge/>
            <w:vAlign w:val="center"/>
          </w:tcPr>
          <w:p w14:paraId="72915F9A" w14:textId="77777777" w:rsidR="00907667" w:rsidRDefault="00907667"/>
        </w:tc>
        <w:tc>
          <w:tcPr>
            <w:tcW w:w="1562" w:type="dxa"/>
            <w:vAlign w:val="center"/>
          </w:tcPr>
          <w:p w14:paraId="4E0D9E7D" w14:textId="77777777" w:rsidR="00907667" w:rsidRDefault="00907667"/>
        </w:tc>
        <w:tc>
          <w:tcPr>
            <w:tcW w:w="1386" w:type="dxa"/>
            <w:vAlign w:val="center"/>
          </w:tcPr>
          <w:p w14:paraId="7B8611E0" w14:textId="77777777" w:rsidR="00907667" w:rsidRDefault="00627E68">
            <w:r>
              <w:t>1.55×4.20</w:t>
            </w:r>
          </w:p>
        </w:tc>
        <w:tc>
          <w:tcPr>
            <w:tcW w:w="735" w:type="dxa"/>
            <w:vAlign w:val="center"/>
          </w:tcPr>
          <w:p w14:paraId="6168B0DD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0855FD1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5DBC115" w14:textId="77777777" w:rsidR="00907667" w:rsidRDefault="00627E68">
            <w:r>
              <w:t>6.51</w:t>
            </w:r>
          </w:p>
        </w:tc>
        <w:tc>
          <w:tcPr>
            <w:tcW w:w="1262" w:type="dxa"/>
            <w:vAlign w:val="center"/>
          </w:tcPr>
          <w:p w14:paraId="3A8B3F63" w14:textId="77777777" w:rsidR="00907667" w:rsidRDefault="00627E68">
            <w:r>
              <w:t>6.51</w:t>
            </w:r>
          </w:p>
        </w:tc>
      </w:tr>
      <w:tr w:rsidR="00907667" w14:paraId="6FAC0BD9" w14:textId="77777777">
        <w:tc>
          <w:tcPr>
            <w:tcW w:w="1160" w:type="dxa"/>
            <w:vMerge/>
            <w:vAlign w:val="center"/>
          </w:tcPr>
          <w:p w14:paraId="52C74024" w14:textId="77777777" w:rsidR="00907667" w:rsidRDefault="00907667"/>
        </w:tc>
        <w:tc>
          <w:tcPr>
            <w:tcW w:w="1245" w:type="dxa"/>
            <w:vMerge/>
            <w:vAlign w:val="center"/>
          </w:tcPr>
          <w:p w14:paraId="40F4886F" w14:textId="77777777" w:rsidR="00907667" w:rsidRDefault="00907667"/>
        </w:tc>
        <w:tc>
          <w:tcPr>
            <w:tcW w:w="1562" w:type="dxa"/>
            <w:vAlign w:val="center"/>
          </w:tcPr>
          <w:p w14:paraId="0022DE9F" w14:textId="77777777" w:rsidR="00907667" w:rsidRDefault="00907667"/>
        </w:tc>
        <w:tc>
          <w:tcPr>
            <w:tcW w:w="1386" w:type="dxa"/>
            <w:vAlign w:val="center"/>
          </w:tcPr>
          <w:p w14:paraId="54C33A80" w14:textId="77777777" w:rsidR="00907667" w:rsidRDefault="00627E68">
            <w:r>
              <w:t>2.09×4.20</w:t>
            </w:r>
          </w:p>
        </w:tc>
        <w:tc>
          <w:tcPr>
            <w:tcW w:w="735" w:type="dxa"/>
            <w:vAlign w:val="center"/>
          </w:tcPr>
          <w:p w14:paraId="60A817F1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2BAB5FC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88720D9" w14:textId="77777777" w:rsidR="00907667" w:rsidRDefault="00627E68">
            <w:r>
              <w:t>8.76</w:t>
            </w:r>
          </w:p>
        </w:tc>
        <w:tc>
          <w:tcPr>
            <w:tcW w:w="1262" w:type="dxa"/>
            <w:vAlign w:val="center"/>
          </w:tcPr>
          <w:p w14:paraId="23041BD2" w14:textId="77777777" w:rsidR="00907667" w:rsidRDefault="00627E68">
            <w:r>
              <w:t>8.76</w:t>
            </w:r>
          </w:p>
        </w:tc>
      </w:tr>
      <w:tr w:rsidR="00907667" w14:paraId="554F5C5C" w14:textId="77777777">
        <w:tc>
          <w:tcPr>
            <w:tcW w:w="1160" w:type="dxa"/>
            <w:vMerge/>
            <w:vAlign w:val="center"/>
          </w:tcPr>
          <w:p w14:paraId="364F6564" w14:textId="77777777" w:rsidR="00907667" w:rsidRDefault="00907667"/>
        </w:tc>
        <w:tc>
          <w:tcPr>
            <w:tcW w:w="1245" w:type="dxa"/>
            <w:vMerge/>
            <w:vAlign w:val="center"/>
          </w:tcPr>
          <w:p w14:paraId="1EF173FD" w14:textId="77777777" w:rsidR="00907667" w:rsidRDefault="00907667"/>
        </w:tc>
        <w:tc>
          <w:tcPr>
            <w:tcW w:w="1562" w:type="dxa"/>
            <w:vAlign w:val="center"/>
          </w:tcPr>
          <w:p w14:paraId="2FFB6F67" w14:textId="77777777" w:rsidR="00907667" w:rsidRDefault="00907667"/>
        </w:tc>
        <w:tc>
          <w:tcPr>
            <w:tcW w:w="1386" w:type="dxa"/>
            <w:vAlign w:val="center"/>
          </w:tcPr>
          <w:p w14:paraId="5BED88A0" w14:textId="77777777" w:rsidR="00907667" w:rsidRDefault="00627E68">
            <w:r>
              <w:t>1.75×4.20</w:t>
            </w:r>
          </w:p>
        </w:tc>
        <w:tc>
          <w:tcPr>
            <w:tcW w:w="735" w:type="dxa"/>
            <w:vAlign w:val="center"/>
          </w:tcPr>
          <w:p w14:paraId="429F4388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72EE9756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630C3C4" w14:textId="77777777" w:rsidR="00907667" w:rsidRDefault="00627E68">
            <w:r>
              <w:t>7.35</w:t>
            </w:r>
          </w:p>
        </w:tc>
        <w:tc>
          <w:tcPr>
            <w:tcW w:w="1262" w:type="dxa"/>
            <w:vAlign w:val="center"/>
          </w:tcPr>
          <w:p w14:paraId="57D3040D" w14:textId="77777777" w:rsidR="00907667" w:rsidRDefault="00627E68">
            <w:r>
              <w:t>7.35</w:t>
            </w:r>
          </w:p>
        </w:tc>
      </w:tr>
      <w:tr w:rsidR="00907667" w14:paraId="1DDFAF85" w14:textId="77777777">
        <w:tc>
          <w:tcPr>
            <w:tcW w:w="1160" w:type="dxa"/>
            <w:vMerge/>
            <w:vAlign w:val="center"/>
          </w:tcPr>
          <w:p w14:paraId="60971601" w14:textId="77777777" w:rsidR="00907667" w:rsidRDefault="00907667"/>
        </w:tc>
        <w:tc>
          <w:tcPr>
            <w:tcW w:w="1245" w:type="dxa"/>
            <w:vMerge/>
            <w:vAlign w:val="center"/>
          </w:tcPr>
          <w:p w14:paraId="1F340360" w14:textId="77777777" w:rsidR="00907667" w:rsidRDefault="00907667"/>
        </w:tc>
        <w:tc>
          <w:tcPr>
            <w:tcW w:w="1562" w:type="dxa"/>
            <w:vAlign w:val="center"/>
          </w:tcPr>
          <w:p w14:paraId="297239A4" w14:textId="77777777" w:rsidR="00907667" w:rsidRDefault="00907667"/>
        </w:tc>
        <w:tc>
          <w:tcPr>
            <w:tcW w:w="1386" w:type="dxa"/>
            <w:vAlign w:val="center"/>
          </w:tcPr>
          <w:p w14:paraId="1E1A1229" w14:textId="77777777" w:rsidR="00907667" w:rsidRDefault="00627E68">
            <w:r>
              <w:t>1.87×4.20</w:t>
            </w:r>
          </w:p>
        </w:tc>
        <w:tc>
          <w:tcPr>
            <w:tcW w:w="735" w:type="dxa"/>
            <w:vAlign w:val="center"/>
          </w:tcPr>
          <w:p w14:paraId="6937709B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0EE7CF9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E1483B0" w14:textId="77777777" w:rsidR="00907667" w:rsidRDefault="00627E68">
            <w:r>
              <w:t>7.86</w:t>
            </w:r>
          </w:p>
        </w:tc>
        <w:tc>
          <w:tcPr>
            <w:tcW w:w="1262" w:type="dxa"/>
            <w:vAlign w:val="center"/>
          </w:tcPr>
          <w:p w14:paraId="240CE5FC" w14:textId="77777777" w:rsidR="00907667" w:rsidRDefault="00627E68">
            <w:r>
              <w:t>7.86</w:t>
            </w:r>
          </w:p>
        </w:tc>
      </w:tr>
      <w:tr w:rsidR="00907667" w14:paraId="24B4CF26" w14:textId="77777777">
        <w:tc>
          <w:tcPr>
            <w:tcW w:w="1160" w:type="dxa"/>
            <w:vMerge/>
            <w:vAlign w:val="center"/>
          </w:tcPr>
          <w:p w14:paraId="295D32EC" w14:textId="77777777" w:rsidR="00907667" w:rsidRDefault="00907667"/>
        </w:tc>
        <w:tc>
          <w:tcPr>
            <w:tcW w:w="1245" w:type="dxa"/>
            <w:vMerge/>
            <w:vAlign w:val="center"/>
          </w:tcPr>
          <w:p w14:paraId="777744A6" w14:textId="77777777" w:rsidR="00907667" w:rsidRDefault="00907667"/>
        </w:tc>
        <w:tc>
          <w:tcPr>
            <w:tcW w:w="1562" w:type="dxa"/>
            <w:vAlign w:val="center"/>
          </w:tcPr>
          <w:p w14:paraId="359187FF" w14:textId="77777777" w:rsidR="00907667" w:rsidRDefault="00907667"/>
        </w:tc>
        <w:tc>
          <w:tcPr>
            <w:tcW w:w="1386" w:type="dxa"/>
            <w:vAlign w:val="center"/>
          </w:tcPr>
          <w:p w14:paraId="2B1B067F" w14:textId="77777777" w:rsidR="00907667" w:rsidRDefault="00627E68">
            <w:r>
              <w:t>7.60×4.20</w:t>
            </w:r>
          </w:p>
        </w:tc>
        <w:tc>
          <w:tcPr>
            <w:tcW w:w="735" w:type="dxa"/>
            <w:vAlign w:val="center"/>
          </w:tcPr>
          <w:p w14:paraId="46D50D34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76686046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1D425C36" w14:textId="77777777" w:rsidR="00907667" w:rsidRDefault="00627E68">
            <w:r>
              <w:t>31.92</w:t>
            </w:r>
          </w:p>
        </w:tc>
        <w:tc>
          <w:tcPr>
            <w:tcW w:w="1262" w:type="dxa"/>
            <w:vAlign w:val="center"/>
          </w:tcPr>
          <w:p w14:paraId="15D843FC" w14:textId="77777777" w:rsidR="00907667" w:rsidRDefault="00627E68">
            <w:r>
              <w:t>95.76</w:t>
            </w:r>
          </w:p>
        </w:tc>
      </w:tr>
      <w:tr w:rsidR="00907667" w14:paraId="7A0A2588" w14:textId="77777777">
        <w:tc>
          <w:tcPr>
            <w:tcW w:w="1160" w:type="dxa"/>
            <w:vMerge/>
            <w:vAlign w:val="center"/>
          </w:tcPr>
          <w:p w14:paraId="477BABE9" w14:textId="77777777" w:rsidR="00907667" w:rsidRDefault="00907667"/>
        </w:tc>
        <w:tc>
          <w:tcPr>
            <w:tcW w:w="1245" w:type="dxa"/>
            <w:vMerge/>
            <w:vAlign w:val="center"/>
          </w:tcPr>
          <w:p w14:paraId="6E7EF1F1" w14:textId="77777777" w:rsidR="00907667" w:rsidRDefault="00907667"/>
        </w:tc>
        <w:tc>
          <w:tcPr>
            <w:tcW w:w="1562" w:type="dxa"/>
            <w:vAlign w:val="center"/>
          </w:tcPr>
          <w:p w14:paraId="1714A4C3" w14:textId="77777777" w:rsidR="00907667" w:rsidRDefault="00907667"/>
        </w:tc>
        <w:tc>
          <w:tcPr>
            <w:tcW w:w="1386" w:type="dxa"/>
            <w:vAlign w:val="center"/>
          </w:tcPr>
          <w:p w14:paraId="0E018A36" w14:textId="77777777" w:rsidR="00907667" w:rsidRDefault="00627E68">
            <w:r>
              <w:t>2.53×4.20</w:t>
            </w:r>
          </w:p>
        </w:tc>
        <w:tc>
          <w:tcPr>
            <w:tcW w:w="735" w:type="dxa"/>
            <w:vAlign w:val="center"/>
          </w:tcPr>
          <w:p w14:paraId="6C1FE406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1E7BB30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0A906007" w14:textId="77777777" w:rsidR="00907667" w:rsidRDefault="00627E68">
            <w:r>
              <w:t>10.64</w:t>
            </w:r>
          </w:p>
        </w:tc>
        <w:tc>
          <w:tcPr>
            <w:tcW w:w="1262" w:type="dxa"/>
            <w:vAlign w:val="center"/>
          </w:tcPr>
          <w:p w14:paraId="5FC09467" w14:textId="77777777" w:rsidR="00907667" w:rsidRDefault="00627E68">
            <w:r>
              <w:t>10.64</w:t>
            </w:r>
          </w:p>
        </w:tc>
      </w:tr>
      <w:tr w:rsidR="00907667" w14:paraId="659EE1EF" w14:textId="77777777">
        <w:tc>
          <w:tcPr>
            <w:tcW w:w="1160" w:type="dxa"/>
            <w:vMerge/>
            <w:vAlign w:val="center"/>
          </w:tcPr>
          <w:p w14:paraId="724EC4BE" w14:textId="77777777" w:rsidR="00907667" w:rsidRDefault="00907667"/>
        </w:tc>
        <w:tc>
          <w:tcPr>
            <w:tcW w:w="1245" w:type="dxa"/>
            <w:vMerge/>
            <w:vAlign w:val="center"/>
          </w:tcPr>
          <w:p w14:paraId="52DEB46B" w14:textId="77777777" w:rsidR="00907667" w:rsidRDefault="00907667"/>
        </w:tc>
        <w:tc>
          <w:tcPr>
            <w:tcW w:w="1562" w:type="dxa"/>
            <w:vAlign w:val="center"/>
          </w:tcPr>
          <w:p w14:paraId="44BC4F67" w14:textId="77777777" w:rsidR="00907667" w:rsidRDefault="00907667"/>
        </w:tc>
        <w:tc>
          <w:tcPr>
            <w:tcW w:w="1386" w:type="dxa"/>
            <w:vAlign w:val="center"/>
          </w:tcPr>
          <w:p w14:paraId="073EF6CB" w14:textId="77777777" w:rsidR="00907667" w:rsidRDefault="00627E68">
            <w:r>
              <w:t>2.69×4.20</w:t>
            </w:r>
          </w:p>
        </w:tc>
        <w:tc>
          <w:tcPr>
            <w:tcW w:w="735" w:type="dxa"/>
            <w:vAlign w:val="center"/>
          </w:tcPr>
          <w:p w14:paraId="158E6B18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13AF24A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11EDA16" w14:textId="77777777" w:rsidR="00907667" w:rsidRDefault="00627E68">
            <w:r>
              <w:t>11.30</w:t>
            </w:r>
          </w:p>
        </w:tc>
        <w:tc>
          <w:tcPr>
            <w:tcW w:w="1262" w:type="dxa"/>
            <w:vAlign w:val="center"/>
          </w:tcPr>
          <w:p w14:paraId="57A164A5" w14:textId="77777777" w:rsidR="00907667" w:rsidRDefault="00627E68">
            <w:r>
              <w:t>11.30</w:t>
            </w:r>
          </w:p>
        </w:tc>
      </w:tr>
      <w:tr w:rsidR="00907667" w14:paraId="0CF9B3FF" w14:textId="77777777">
        <w:tc>
          <w:tcPr>
            <w:tcW w:w="1160" w:type="dxa"/>
            <w:vMerge/>
            <w:vAlign w:val="center"/>
          </w:tcPr>
          <w:p w14:paraId="1B4E7F6B" w14:textId="77777777" w:rsidR="00907667" w:rsidRDefault="00907667"/>
        </w:tc>
        <w:tc>
          <w:tcPr>
            <w:tcW w:w="1245" w:type="dxa"/>
            <w:vMerge/>
            <w:vAlign w:val="center"/>
          </w:tcPr>
          <w:p w14:paraId="2D7AED6F" w14:textId="77777777" w:rsidR="00907667" w:rsidRDefault="00907667"/>
        </w:tc>
        <w:tc>
          <w:tcPr>
            <w:tcW w:w="1562" w:type="dxa"/>
            <w:vAlign w:val="center"/>
          </w:tcPr>
          <w:p w14:paraId="5FF392B0" w14:textId="77777777" w:rsidR="00907667" w:rsidRDefault="00907667"/>
        </w:tc>
        <w:tc>
          <w:tcPr>
            <w:tcW w:w="1386" w:type="dxa"/>
            <w:vAlign w:val="center"/>
          </w:tcPr>
          <w:p w14:paraId="1E4F6233" w14:textId="77777777" w:rsidR="00907667" w:rsidRDefault="00627E68">
            <w:r>
              <w:t>3.23×4.20</w:t>
            </w:r>
          </w:p>
        </w:tc>
        <w:tc>
          <w:tcPr>
            <w:tcW w:w="735" w:type="dxa"/>
            <w:vAlign w:val="center"/>
          </w:tcPr>
          <w:p w14:paraId="66770675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7F3F9EB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6B938CF" w14:textId="77777777" w:rsidR="00907667" w:rsidRDefault="00627E68">
            <w:r>
              <w:t>13.58</w:t>
            </w:r>
          </w:p>
        </w:tc>
        <w:tc>
          <w:tcPr>
            <w:tcW w:w="1262" w:type="dxa"/>
            <w:vAlign w:val="center"/>
          </w:tcPr>
          <w:p w14:paraId="4AC54520" w14:textId="77777777" w:rsidR="00907667" w:rsidRDefault="00627E68">
            <w:r>
              <w:t>13.58</w:t>
            </w:r>
          </w:p>
        </w:tc>
      </w:tr>
      <w:tr w:rsidR="00907667" w14:paraId="586AB917" w14:textId="77777777">
        <w:tc>
          <w:tcPr>
            <w:tcW w:w="1160" w:type="dxa"/>
            <w:vMerge/>
            <w:vAlign w:val="center"/>
          </w:tcPr>
          <w:p w14:paraId="627AE92B" w14:textId="77777777" w:rsidR="00907667" w:rsidRDefault="00907667"/>
        </w:tc>
        <w:tc>
          <w:tcPr>
            <w:tcW w:w="1245" w:type="dxa"/>
            <w:vMerge/>
            <w:vAlign w:val="center"/>
          </w:tcPr>
          <w:p w14:paraId="205004EB" w14:textId="77777777" w:rsidR="00907667" w:rsidRDefault="00907667"/>
        </w:tc>
        <w:tc>
          <w:tcPr>
            <w:tcW w:w="1562" w:type="dxa"/>
            <w:vAlign w:val="center"/>
          </w:tcPr>
          <w:p w14:paraId="38D96D3C" w14:textId="77777777" w:rsidR="00907667" w:rsidRDefault="00907667"/>
        </w:tc>
        <w:tc>
          <w:tcPr>
            <w:tcW w:w="1386" w:type="dxa"/>
            <w:vAlign w:val="center"/>
          </w:tcPr>
          <w:p w14:paraId="084063AD" w14:textId="77777777" w:rsidR="00907667" w:rsidRDefault="00627E68">
            <w:r>
              <w:t>2.78×4.20</w:t>
            </w:r>
          </w:p>
        </w:tc>
        <w:tc>
          <w:tcPr>
            <w:tcW w:w="735" w:type="dxa"/>
            <w:vAlign w:val="center"/>
          </w:tcPr>
          <w:p w14:paraId="293CA543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169CC4C6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73593B5" w14:textId="77777777" w:rsidR="00907667" w:rsidRDefault="00627E68">
            <w:r>
              <w:t>11.68</w:t>
            </w:r>
          </w:p>
        </w:tc>
        <w:tc>
          <w:tcPr>
            <w:tcW w:w="1262" w:type="dxa"/>
            <w:vAlign w:val="center"/>
          </w:tcPr>
          <w:p w14:paraId="7D704DEF" w14:textId="77777777" w:rsidR="00907667" w:rsidRDefault="00627E68">
            <w:r>
              <w:t>11.68</w:t>
            </w:r>
          </w:p>
        </w:tc>
      </w:tr>
      <w:tr w:rsidR="00907667" w14:paraId="75168472" w14:textId="77777777">
        <w:tc>
          <w:tcPr>
            <w:tcW w:w="1160" w:type="dxa"/>
            <w:vMerge/>
            <w:vAlign w:val="center"/>
          </w:tcPr>
          <w:p w14:paraId="114B9D85" w14:textId="77777777" w:rsidR="00907667" w:rsidRDefault="00907667"/>
        </w:tc>
        <w:tc>
          <w:tcPr>
            <w:tcW w:w="1245" w:type="dxa"/>
            <w:vMerge/>
            <w:vAlign w:val="center"/>
          </w:tcPr>
          <w:p w14:paraId="1CE6BBF4" w14:textId="77777777" w:rsidR="00907667" w:rsidRDefault="00907667"/>
        </w:tc>
        <w:tc>
          <w:tcPr>
            <w:tcW w:w="1562" w:type="dxa"/>
            <w:vAlign w:val="center"/>
          </w:tcPr>
          <w:p w14:paraId="5AC541CD" w14:textId="77777777" w:rsidR="00907667" w:rsidRDefault="00907667"/>
        </w:tc>
        <w:tc>
          <w:tcPr>
            <w:tcW w:w="1386" w:type="dxa"/>
            <w:vAlign w:val="center"/>
          </w:tcPr>
          <w:p w14:paraId="5C7A3E39" w14:textId="77777777" w:rsidR="00907667" w:rsidRDefault="00627E68">
            <w:r>
              <w:t>2.81×4.20</w:t>
            </w:r>
          </w:p>
        </w:tc>
        <w:tc>
          <w:tcPr>
            <w:tcW w:w="735" w:type="dxa"/>
            <w:vAlign w:val="center"/>
          </w:tcPr>
          <w:p w14:paraId="58B1E7FF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C1E12E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8C90083" w14:textId="77777777" w:rsidR="00907667" w:rsidRDefault="00627E68">
            <w:r>
              <w:t>11.81</w:t>
            </w:r>
          </w:p>
        </w:tc>
        <w:tc>
          <w:tcPr>
            <w:tcW w:w="1262" w:type="dxa"/>
            <w:vAlign w:val="center"/>
          </w:tcPr>
          <w:p w14:paraId="02258972" w14:textId="77777777" w:rsidR="00907667" w:rsidRDefault="00627E68">
            <w:r>
              <w:t>11.81</w:t>
            </w:r>
          </w:p>
        </w:tc>
      </w:tr>
      <w:tr w:rsidR="00907667" w14:paraId="609BD25E" w14:textId="77777777">
        <w:tc>
          <w:tcPr>
            <w:tcW w:w="1160" w:type="dxa"/>
            <w:vMerge/>
            <w:vAlign w:val="center"/>
          </w:tcPr>
          <w:p w14:paraId="7BE405CB" w14:textId="77777777" w:rsidR="00907667" w:rsidRDefault="00907667"/>
        </w:tc>
        <w:tc>
          <w:tcPr>
            <w:tcW w:w="1245" w:type="dxa"/>
            <w:vMerge/>
            <w:vAlign w:val="center"/>
          </w:tcPr>
          <w:p w14:paraId="75BF41BE" w14:textId="77777777" w:rsidR="00907667" w:rsidRDefault="00907667"/>
        </w:tc>
        <w:tc>
          <w:tcPr>
            <w:tcW w:w="1562" w:type="dxa"/>
            <w:vAlign w:val="center"/>
          </w:tcPr>
          <w:p w14:paraId="4549FFBF" w14:textId="77777777" w:rsidR="00907667" w:rsidRDefault="00907667"/>
        </w:tc>
        <w:tc>
          <w:tcPr>
            <w:tcW w:w="1386" w:type="dxa"/>
            <w:vAlign w:val="center"/>
          </w:tcPr>
          <w:p w14:paraId="42E5279D" w14:textId="77777777" w:rsidR="00907667" w:rsidRDefault="00627E68">
            <w:r>
              <w:t>3.19×4.20</w:t>
            </w:r>
          </w:p>
        </w:tc>
        <w:tc>
          <w:tcPr>
            <w:tcW w:w="735" w:type="dxa"/>
            <w:vAlign w:val="center"/>
          </w:tcPr>
          <w:p w14:paraId="6C2D9B15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2CA367C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3D1B7A2" w14:textId="77777777" w:rsidR="00907667" w:rsidRDefault="00627E68">
            <w:r>
              <w:t>13.41</w:t>
            </w:r>
          </w:p>
        </w:tc>
        <w:tc>
          <w:tcPr>
            <w:tcW w:w="1262" w:type="dxa"/>
            <w:vAlign w:val="center"/>
          </w:tcPr>
          <w:p w14:paraId="6F7E7001" w14:textId="77777777" w:rsidR="00907667" w:rsidRDefault="00627E68">
            <w:r>
              <w:t>13.41</w:t>
            </w:r>
          </w:p>
        </w:tc>
      </w:tr>
      <w:tr w:rsidR="00907667" w14:paraId="132BACEF" w14:textId="77777777">
        <w:tc>
          <w:tcPr>
            <w:tcW w:w="1160" w:type="dxa"/>
            <w:vMerge/>
            <w:vAlign w:val="center"/>
          </w:tcPr>
          <w:p w14:paraId="54E251AA" w14:textId="77777777" w:rsidR="00907667" w:rsidRDefault="00907667"/>
        </w:tc>
        <w:tc>
          <w:tcPr>
            <w:tcW w:w="1245" w:type="dxa"/>
            <w:vMerge/>
            <w:vAlign w:val="center"/>
          </w:tcPr>
          <w:p w14:paraId="0963C7B8" w14:textId="77777777" w:rsidR="00907667" w:rsidRDefault="00907667"/>
        </w:tc>
        <w:tc>
          <w:tcPr>
            <w:tcW w:w="1562" w:type="dxa"/>
            <w:vAlign w:val="center"/>
          </w:tcPr>
          <w:p w14:paraId="53F192F8" w14:textId="77777777" w:rsidR="00907667" w:rsidRDefault="00907667"/>
        </w:tc>
        <w:tc>
          <w:tcPr>
            <w:tcW w:w="1386" w:type="dxa"/>
            <w:vAlign w:val="center"/>
          </w:tcPr>
          <w:p w14:paraId="75A0059D" w14:textId="77777777" w:rsidR="00907667" w:rsidRDefault="00627E68">
            <w:r>
              <w:t>0.31×4.20</w:t>
            </w:r>
          </w:p>
        </w:tc>
        <w:tc>
          <w:tcPr>
            <w:tcW w:w="735" w:type="dxa"/>
            <w:vAlign w:val="center"/>
          </w:tcPr>
          <w:p w14:paraId="170449DB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1A9206BD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6F1952A1" w14:textId="77777777" w:rsidR="00907667" w:rsidRDefault="00627E68">
            <w:r>
              <w:t>1.31</w:t>
            </w:r>
          </w:p>
        </w:tc>
        <w:tc>
          <w:tcPr>
            <w:tcW w:w="1262" w:type="dxa"/>
            <w:vAlign w:val="center"/>
          </w:tcPr>
          <w:p w14:paraId="3983DFC0" w14:textId="77777777" w:rsidR="00907667" w:rsidRDefault="00627E68">
            <w:r>
              <w:t>3.92</w:t>
            </w:r>
          </w:p>
        </w:tc>
      </w:tr>
      <w:tr w:rsidR="00907667" w14:paraId="542F9A03" w14:textId="77777777">
        <w:tc>
          <w:tcPr>
            <w:tcW w:w="1160" w:type="dxa"/>
            <w:vMerge/>
            <w:vAlign w:val="center"/>
          </w:tcPr>
          <w:p w14:paraId="0D95FAAF" w14:textId="77777777" w:rsidR="00907667" w:rsidRDefault="00907667"/>
        </w:tc>
        <w:tc>
          <w:tcPr>
            <w:tcW w:w="1245" w:type="dxa"/>
            <w:vMerge/>
            <w:vAlign w:val="center"/>
          </w:tcPr>
          <w:p w14:paraId="4DBEC558" w14:textId="77777777" w:rsidR="00907667" w:rsidRDefault="00907667"/>
        </w:tc>
        <w:tc>
          <w:tcPr>
            <w:tcW w:w="1562" w:type="dxa"/>
            <w:vAlign w:val="center"/>
          </w:tcPr>
          <w:p w14:paraId="2AA59C88" w14:textId="77777777" w:rsidR="00907667" w:rsidRDefault="00907667"/>
        </w:tc>
        <w:tc>
          <w:tcPr>
            <w:tcW w:w="1386" w:type="dxa"/>
            <w:vAlign w:val="center"/>
          </w:tcPr>
          <w:p w14:paraId="2E72E5E6" w14:textId="77777777" w:rsidR="00907667" w:rsidRDefault="00627E68">
            <w:r>
              <w:t>1.00×2.10</w:t>
            </w:r>
          </w:p>
        </w:tc>
        <w:tc>
          <w:tcPr>
            <w:tcW w:w="735" w:type="dxa"/>
            <w:vAlign w:val="center"/>
          </w:tcPr>
          <w:p w14:paraId="08EA6FE4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24D32E4F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54A4542E" w14:textId="77777777" w:rsidR="00907667" w:rsidRDefault="00627E68">
            <w:r>
              <w:t>2.10</w:t>
            </w:r>
          </w:p>
        </w:tc>
        <w:tc>
          <w:tcPr>
            <w:tcW w:w="1262" w:type="dxa"/>
            <w:vAlign w:val="center"/>
          </w:tcPr>
          <w:p w14:paraId="3F3E4D7D" w14:textId="77777777" w:rsidR="00907667" w:rsidRDefault="00627E68">
            <w:r>
              <w:t>6.30</w:t>
            </w:r>
          </w:p>
        </w:tc>
      </w:tr>
      <w:tr w:rsidR="00907667" w14:paraId="13AB4083" w14:textId="77777777">
        <w:tc>
          <w:tcPr>
            <w:tcW w:w="1160" w:type="dxa"/>
            <w:vMerge/>
            <w:vAlign w:val="center"/>
          </w:tcPr>
          <w:p w14:paraId="41344A9E" w14:textId="77777777" w:rsidR="00907667" w:rsidRDefault="00907667"/>
        </w:tc>
        <w:tc>
          <w:tcPr>
            <w:tcW w:w="1245" w:type="dxa"/>
            <w:vMerge/>
            <w:vAlign w:val="center"/>
          </w:tcPr>
          <w:p w14:paraId="0E1F6DF6" w14:textId="77777777" w:rsidR="00907667" w:rsidRDefault="00907667"/>
        </w:tc>
        <w:tc>
          <w:tcPr>
            <w:tcW w:w="1562" w:type="dxa"/>
            <w:vAlign w:val="center"/>
          </w:tcPr>
          <w:p w14:paraId="66CA32AF" w14:textId="77777777" w:rsidR="00907667" w:rsidRDefault="00907667"/>
        </w:tc>
        <w:tc>
          <w:tcPr>
            <w:tcW w:w="1386" w:type="dxa"/>
            <w:vAlign w:val="center"/>
          </w:tcPr>
          <w:p w14:paraId="760745E1" w14:textId="77777777" w:rsidR="00907667" w:rsidRDefault="00627E68">
            <w:r>
              <w:t>0.69×4.20</w:t>
            </w:r>
          </w:p>
        </w:tc>
        <w:tc>
          <w:tcPr>
            <w:tcW w:w="735" w:type="dxa"/>
            <w:vAlign w:val="center"/>
          </w:tcPr>
          <w:p w14:paraId="1010AE92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6B05C4D1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575C8574" w14:textId="77777777" w:rsidR="00907667" w:rsidRDefault="00627E68">
            <w:r>
              <w:t>2.89</w:t>
            </w:r>
          </w:p>
        </w:tc>
        <w:tc>
          <w:tcPr>
            <w:tcW w:w="1262" w:type="dxa"/>
            <w:vAlign w:val="center"/>
          </w:tcPr>
          <w:p w14:paraId="137892FA" w14:textId="77777777" w:rsidR="00907667" w:rsidRDefault="00627E68">
            <w:r>
              <w:t>8.68</w:t>
            </w:r>
          </w:p>
        </w:tc>
      </w:tr>
      <w:tr w:rsidR="00907667" w14:paraId="28FB2F47" w14:textId="77777777">
        <w:tc>
          <w:tcPr>
            <w:tcW w:w="1160" w:type="dxa"/>
            <w:vMerge/>
            <w:vAlign w:val="center"/>
          </w:tcPr>
          <w:p w14:paraId="2BD6A434" w14:textId="77777777" w:rsidR="00907667" w:rsidRDefault="00907667"/>
        </w:tc>
        <w:tc>
          <w:tcPr>
            <w:tcW w:w="1245" w:type="dxa"/>
            <w:vMerge/>
            <w:vAlign w:val="center"/>
          </w:tcPr>
          <w:p w14:paraId="646624B9" w14:textId="77777777" w:rsidR="00907667" w:rsidRDefault="00907667"/>
        </w:tc>
        <w:tc>
          <w:tcPr>
            <w:tcW w:w="1562" w:type="dxa"/>
            <w:vAlign w:val="center"/>
          </w:tcPr>
          <w:p w14:paraId="3D9BB223" w14:textId="77777777" w:rsidR="00907667" w:rsidRDefault="00907667"/>
        </w:tc>
        <w:tc>
          <w:tcPr>
            <w:tcW w:w="1386" w:type="dxa"/>
            <w:vAlign w:val="center"/>
          </w:tcPr>
          <w:p w14:paraId="190DB5E5" w14:textId="77777777" w:rsidR="00907667" w:rsidRDefault="00627E68">
            <w:r>
              <w:t>2.11×4.20</w:t>
            </w:r>
          </w:p>
        </w:tc>
        <w:tc>
          <w:tcPr>
            <w:tcW w:w="735" w:type="dxa"/>
            <w:vAlign w:val="center"/>
          </w:tcPr>
          <w:p w14:paraId="3E07C91D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4BBB3CD8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691A061B" w14:textId="77777777" w:rsidR="00907667" w:rsidRDefault="00627E68">
            <w:r>
              <w:t>8.87</w:t>
            </w:r>
          </w:p>
        </w:tc>
        <w:tc>
          <w:tcPr>
            <w:tcW w:w="1262" w:type="dxa"/>
            <w:vAlign w:val="center"/>
          </w:tcPr>
          <w:p w14:paraId="26691945" w14:textId="77777777" w:rsidR="00907667" w:rsidRDefault="00627E68">
            <w:r>
              <w:t>35.50</w:t>
            </w:r>
          </w:p>
        </w:tc>
      </w:tr>
      <w:tr w:rsidR="00907667" w14:paraId="2BFDFF62" w14:textId="77777777">
        <w:tc>
          <w:tcPr>
            <w:tcW w:w="1160" w:type="dxa"/>
            <w:vMerge/>
            <w:vAlign w:val="center"/>
          </w:tcPr>
          <w:p w14:paraId="47518E02" w14:textId="77777777" w:rsidR="00907667" w:rsidRDefault="00907667"/>
        </w:tc>
        <w:tc>
          <w:tcPr>
            <w:tcW w:w="1245" w:type="dxa"/>
            <w:vMerge/>
            <w:vAlign w:val="center"/>
          </w:tcPr>
          <w:p w14:paraId="1EC1CD0D" w14:textId="77777777" w:rsidR="00907667" w:rsidRDefault="00907667"/>
        </w:tc>
        <w:tc>
          <w:tcPr>
            <w:tcW w:w="1562" w:type="dxa"/>
            <w:vAlign w:val="center"/>
          </w:tcPr>
          <w:p w14:paraId="0BE43BE6" w14:textId="77777777" w:rsidR="00907667" w:rsidRDefault="00907667"/>
        </w:tc>
        <w:tc>
          <w:tcPr>
            <w:tcW w:w="1386" w:type="dxa"/>
            <w:vAlign w:val="center"/>
          </w:tcPr>
          <w:p w14:paraId="4DDAA7AB" w14:textId="77777777" w:rsidR="00907667" w:rsidRDefault="00627E68">
            <w:r>
              <w:t>2.09×4.20</w:t>
            </w:r>
          </w:p>
        </w:tc>
        <w:tc>
          <w:tcPr>
            <w:tcW w:w="735" w:type="dxa"/>
            <w:vAlign w:val="center"/>
          </w:tcPr>
          <w:p w14:paraId="585F1F0A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5436AD41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50A182A9" w14:textId="77777777" w:rsidR="00907667" w:rsidRDefault="00627E68">
            <w:r>
              <w:t>8.77</w:t>
            </w:r>
          </w:p>
        </w:tc>
        <w:tc>
          <w:tcPr>
            <w:tcW w:w="1262" w:type="dxa"/>
            <w:vAlign w:val="center"/>
          </w:tcPr>
          <w:p w14:paraId="5F1E6462" w14:textId="77777777" w:rsidR="00907667" w:rsidRDefault="00627E68">
            <w:r>
              <w:t>35.06</w:t>
            </w:r>
          </w:p>
        </w:tc>
      </w:tr>
      <w:tr w:rsidR="00907667" w14:paraId="1A1A6037" w14:textId="77777777">
        <w:tc>
          <w:tcPr>
            <w:tcW w:w="1160" w:type="dxa"/>
            <w:vMerge/>
            <w:vAlign w:val="center"/>
          </w:tcPr>
          <w:p w14:paraId="4A3B2F23" w14:textId="77777777" w:rsidR="00907667" w:rsidRDefault="00907667"/>
        </w:tc>
        <w:tc>
          <w:tcPr>
            <w:tcW w:w="1245" w:type="dxa"/>
            <w:vMerge/>
            <w:vAlign w:val="center"/>
          </w:tcPr>
          <w:p w14:paraId="5B8C3811" w14:textId="77777777" w:rsidR="00907667" w:rsidRDefault="00907667"/>
        </w:tc>
        <w:tc>
          <w:tcPr>
            <w:tcW w:w="1562" w:type="dxa"/>
            <w:vAlign w:val="center"/>
          </w:tcPr>
          <w:p w14:paraId="2D4FC2A9" w14:textId="77777777" w:rsidR="00907667" w:rsidRDefault="00907667"/>
        </w:tc>
        <w:tc>
          <w:tcPr>
            <w:tcW w:w="1386" w:type="dxa"/>
            <w:vAlign w:val="center"/>
          </w:tcPr>
          <w:p w14:paraId="67EBA91B" w14:textId="77777777" w:rsidR="00907667" w:rsidRDefault="00627E68">
            <w:r>
              <w:t>2.00×4.20</w:t>
            </w:r>
          </w:p>
        </w:tc>
        <w:tc>
          <w:tcPr>
            <w:tcW w:w="735" w:type="dxa"/>
            <w:vAlign w:val="center"/>
          </w:tcPr>
          <w:p w14:paraId="56C3573C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1EF67E4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15634D7" w14:textId="77777777" w:rsidR="00907667" w:rsidRDefault="00627E68">
            <w:r>
              <w:t>8.40</w:t>
            </w:r>
          </w:p>
        </w:tc>
        <w:tc>
          <w:tcPr>
            <w:tcW w:w="1262" w:type="dxa"/>
            <w:vAlign w:val="center"/>
          </w:tcPr>
          <w:p w14:paraId="133602E9" w14:textId="77777777" w:rsidR="00907667" w:rsidRDefault="00627E68">
            <w:r>
              <w:t>8.40</w:t>
            </w:r>
          </w:p>
        </w:tc>
      </w:tr>
      <w:tr w:rsidR="00907667" w14:paraId="663E90FA" w14:textId="77777777">
        <w:tc>
          <w:tcPr>
            <w:tcW w:w="1160" w:type="dxa"/>
            <w:vMerge/>
            <w:vAlign w:val="center"/>
          </w:tcPr>
          <w:p w14:paraId="00E9E0F8" w14:textId="77777777" w:rsidR="00907667" w:rsidRDefault="00907667"/>
        </w:tc>
        <w:tc>
          <w:tcPr>
            <w:tcW w:w="1245" w:type="dxa"/>
            <w:vMerge/>
            <w:vAlign w:val="center"/>
          </w:tcPr>
          <w:p w14:paraId="27684C68" w14:textId="77777777" w:rsidR="00907667" w:rsidRDefault="00907667"/>
        </w:tc>
        <w:tc>
          <w:tcPr>
            <w:tcW w:w="1562" w:type="dxa"/>
            <w:vAlign w:val="center"/>
          </w:tcPr>
          <w:p w14:paraId="6748021A" w14:textId="77777777" w:rsidR="00907667" w:rsidRDefault="00907667"/>
        </w:tc>
        <w:tc>
          <w:tcPr>
            <w:tcW w:w="1386" w:type="dxa"/>
            <w:vAlign w:val="center"/>
          </w:tcPr>
          <w:p w14:paraId="5085A05C" w14:textId="77777777" w:rsidR="00907667" w:rsidRDefault="00627E68">
            <w:r>
              <w:t>2.33×4.20</w:t>
            </w:r>
          </w:p>
        </w:tc>
        <w:tc>
          <w:tcPr>
            <w:tcW w:w="735" w:type="dxa"/>
            <w:vAlign w:val="center"/>
          </w:tcPr>
          <w:p w14:paraId="3165C3C9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2814D21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1CD38B7" w14:textId="77777777" w:rsidR="00907667" w:rsidRDefault="00627E68">
            <w:r>
              <w:t>9.78</w:t>
            </w:r>
          </w:p>
        </w:tc>
        <w:tc>
          <w:tcPr>
            <w:tcW w:w="1262" w:type="dxa"/>
            <w:vAlign w:val="center"/>
          </w:tcPr>
          <w:p w14:paraId="79059553" w14:textId="77777777" w:rsidR="00907667" w:rsidRDefault="00627E68">
            <w:r>
              <w:t>9.78</w:t>
            </w:r>
          </w:p>
        </w:tc>
      </w:tr>
      <w:tr w:rsidR="00907667" w14:paraId="48039BA0" w14:textId="77777777">
        <w:tc>
          <w:tcPr>
            <w:tcW w:w="1160" w:type="dxa"/>
            <w:vMerge/>
            <w:vAlign w:val="center"/>
          </w:tcPr>
          <w:p w14:paraId="094CC288" w14:textId="77777777" w:rsidR="00907667" w:rsidRDefault="00907667"/>
        </w:tc>
        <w:tc>
          <w:tcPr>
            <w:tcW w:w="1245" w:type="dxa"/>
            <w:vMerge/>
            <w:vAlign w:val="center"/>
          </w:tcPr>
          <w:p w14:paraId="60CF8A9C" w14:textId="77777777" w:rsidR="00907667" w:rsidRDefault="00907667"/>
        </w:tc>
        <w:tc>
          <w:tcPr>
            <w:tcW w:w="1562" w:type="dxa"/>
            <w:vAlign w:val="center"/>
          </w:tcPr>
          <w:p w14:paraId="15056D26" w14:textId="77777777" w:rsidR="00907667" w:rsidRDefault="00907667"/>
        </w:tc>
        <w:tc>
          <w:tcPr>
            <w:tcW w:w="1386" w:type="dxa"/>
            <w:vAlign w:val="center"/>
          </w:tcPr>
          <w:p w14:paraId="0C39028E" w14:textId="77777777" w:rsidR="00907667" w:rsidRDefault="00627E68">
            <w:r>
              <w:t>3.47×4.20</w:t>
            </w:r>
          </w:p>
        </w:tc>
        <w:tc>
          <w:tcPr>
            <w:tcW w:w="735" w:type="dxa"/>
            <w:vAlign w:val="center"/>
          </w:tcPr>
          <w:p w14:paraId="0223BA76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2FB4EF2D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B484E91" w14:textId="77777777" w:rsidR="00907667" w:rsidRDefault="00627E68">
            <w:r>
              <w:t>14.58</w:t>
            </w:r>
          </w:p>
        </w:tc>
        <w:tc>
          <w:tcPr>
            <w:tcW w:w="1262" w:type="dxa"/>
            <w:vAlign w:val="center"/>
          </w:tcPr>
          <w:p w14:paraId="2FFAEA84" w14:textId="77777777" w:rsidR="00907667" w:rsidRDefault="00627E68">
            <w:r>
              <w:t>14.58</w:t>
            </w:r>
          </w:p>
        </w:tc>
      </w:tr>
      <w:tr w:rsidR="00907667" w14:paraId="54D5172E" w14:textId="77777777">
        <w:tc>
          <w:tcPr>
            <w:tcW w:w="1160" w:type="dxa"/>
            <w:vMerge/>
            <w:vAlign w:val="center"/>
          </w:tcPr>
          <w:p w14:paraId="4D762284" w14:textId="77777777" w:rsidR="00907667" w:rsidRDefault="00907667"/>
        </w:tc>
        <w:tc>
          <w:tcPr>
            <w:tcW w:w="1245" w:type="dxa"/>
            <w:vMerge/>
            <w:vAlign w:val="center"/>
          </w:tcPr>
          <w:p w14:paraId="4816F02E" w14:textId="77777777" w:rsidR="00907667" w:rsidRDefault="00907667"/>
        </w:tc>
        <w:tc>
          <w:tcPr>
            <w:tcW w:w="1562" w:type="dxa"/>
            <w:vAlign w:val="center"/>
          </w:tcPr>
          <w:p w14:paraId="3308E077" w14:textId="77777777" w:rsidR="00907667" w:rsidRDefault="00627E68">
            <w:r>
              <w:t>C1824</w:t>
            </w:r>
          </w:p>
        </w:tc>
        <w:tc>
          <w:tcPr>
            <w:tcW w:w="1386" w:type="dxa"/>
            <w:vAlign w:val="center"/>
          </w:tcPr>
          <w:p w14:paraId="76980134" w14:textId="77777777" w:rsidR="00907667" w:rsidRDefault="00627E68">
            <w:r>
              <w:t>1.80×2.40</w:t>
            </w:r>
          </w:p>
        </w:tc>
        <w:tc>
          <w:tcPr>
            <w:tcW w:w="735" w:type="dxa"/>
            <w:vAlign w:val="center"/>
          </w:tcPr>
          <w:p w14:paraId="40732F23" w14:textId="77777777" w:rsidR="00907667" w:rsidRDefault="00627E68">
            <w:r>
              <w:t>1~6</w:t>
            </w:r>
          </w:p>
        </w:tc>
        <w:tc>
          <w:tcPr>
            <w:tcW w:w="718" w:type="dxa"/>
            <w:vAlign w:val="center"/>
          </w:tcPr>
          <w:p w14:paraId="1DE42650" w14:textId="77777777" w:rsidR="00907667" w:rsidRDefault="00627E68">
            <w:r>
              <w:t>16</w:t>
            </w:r>
          </w:p>
        </w:tc>
        <w:tc>
          <w:tcPr>
            <w:tcW w:w="1262" w:type="dxa"/>
            <w:vAlign w:val="center"/>
          </w:tcPr>
          <w:p w14:paraId="549E814F" w14:textId="77777777" w:rsidR="00907667" w:rsidRDefault="00627E68">
            <w:r>
              <w:t>4.32</w:t>
            </w:r>
          </w:p>
        </w:tc>
        <w:tc>
          <w:tcPr>
            <w:tcW w:w="1262" w:type="dxa"/>
            <w:vAlign w:val="center"/>
          </w:tcPr>
          <w:p w14:paraId="5FD3A105" w14:textId="77777777" w:rsidR="00907667" w:rsidRDefault="00627E68">
            <w:r>
              <w:t>69.12</w:t>
            </w:r>
          </w:p>
        </w:tc>
      </w:tr>
      <w:tr w:rsidR="00907667" w14:paraId="308568D5" w14:textId="77777777">
        <w:tc>
          <w:tcPr>
            <w:tcW w:w="1160" w:type="dxa"/>
            <w:vMerge w:val="restart"/>
            <w:vAlign w:val="center"/>
          </w:tcPr>
          <w:p w14:paraId="0DE71BCD" w14:textId="77777777" w:rsidR="00907667" w:rsidRDefault="00627E68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6224403" w14:textId="77777777" w:rsidR="00907667" w:rsidRDefault="00627E68">
            <w:r>
              <w:t>东</w:t>
            </w:r>
            <w:r>
              <w:t>-</w:t>
            </w:r>
            <w:r>
              <w:t>默认立面</w:t>
            </w:r>
            <w:r>
              <w:br/>
              <w:t>604.96</w:t>
            </w:r>
          </w:p>
        </w:tc>
        <w:tc>
          <w:tcPr>
            <w:tcW w:w="1562" w:type="dxa"/>
            <w:vAlign w:val="center"/>
          </w:tcPr>
          <w:p w14:paraId="1B981E4E" w14:textId="77777777" w:rsidR="00907667" w:rsidRDefault="00907667"/>
        </w:tc>
        <w:tc>
          <w:tcPr>
            <w:tcW w:w="1386" w:type="dxa"/>
            <w:vAlign w:val="center"/>
          </w:tcPr>
          <w:p w14:paraId="35CF4983" w14:textId="77777777" w:rsidR="00907667" w:rsidRDefault="00627E68">
            <w:r>
              <w:t>1.07×4.20</w:t>
            </w:r>
          </w:p>
        </w:tc>
        <w:tc>
          <w:tcPr>
            <w:tcW w:w="735" w:type="dxa"/>
            <w:vAlign w:val="center"/>
          </w:tcPr>
          <w:p w14:paraId="6C4402C0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082A69A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E22EBED" w14:textId="77777777" w:rsidR="00907667" w:rsidRDefault="00627E68">
            <w:r>
              <w:t>4.50</w:t>
            </w:r>
          </w:p>
        </w:tc>
        <w:tc>
          <w:tcPr>
            <w:tcW w:w="1262" w:type="dxa"/>
            <w:vAlign w:val="center"/>
          </w:tcPr>
          <w:p w14:paraId="7CC1C3E7" w14:textId="77777777" w:rsidR="00907667" w:rsidRDefault="00627E68">
            <w:r>
              <w:t>4.50</w:t>
            </w:r>
          </w:p>
        </w:tc>
      </w:tr>
      <w:tr w:rsidR="00907667" w14:paraId="02F5D4A6" w14:textId="77777777">
        <w:tc>
          <w:tcPr>
            <w:tcW w:w="1160" w:type="dxa"/>
            <w:vMerge/>
            <w:vAlign w:val="center"/>
          </w:tcPr>
          <w:p w14:paraId="09138D39" w14:textId="77777777" w:rsidR="00907667" w:rsidRDefault="00907667"/>
        </w:tc>
        <w:tc>
          <w:tcPr>
            <w:tcW w:w="1245" w:type="dxa"/>
            <w:vMerge/>
            <w:vAlign w:val="center"/>
          </w:tcPr>
          <w:p w14:paraId="4E1D6F04" w14:textId="77777777" w:rsidR="00907667" w:rsidRDefault="00907667"/>
        </w:tc>
        <w:tc>
          <w:tcPr>
            <w:tcW w:w="1562" w:type="dxa"/>
            <w:vAlign w:val="center"/>
          </w:tcPr>
          <w:p w14:paraId="5A38C5D7" w14:textId="77777777" w:rsidR="00907667" w:rsidRDefault="00907667"/>
        </w:tc>
        <w:tc>
          <w:tcPr>
            <w:tcW w:w="1386" w:type="dxa"/>
            <w:vAlign w:val="center"/>
          </w:tcPr>
          <w:p w14:paraId="4F0ABDB1" w14:textId="77777777" w:rsidR="00907667" w:rsidRDefault="00627E68">
            <w:r>
              <w:t>0.75×2.10</w:t>
            </w:r>
          </w:p>
        </w:tc>
        <w:tc>
          <w:tcPr>
            <w:tcW w:w="735" w:type="dxa"/>
            <w:vAlign w:val="center"/>
          </w:tcPr>
          <w:p w14:paraId="6A1C216A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543AD1D9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6F9152B6" w14:textId="77777777" w:rsidR="00907667" w:rsidRDefault="00627E68">
            <w:r>
              <w:t>1.58</w:t>
            </w:r>
          </w:p>
        </w:tc>
        <w:tc>
          <w:tcPr>
            <w:tcW w:w="1262" w:type="dxa"/>
            <w:vAlign w:val="center"/>
          </w:tcPr>
          <w:p w14:paraId="351F0B00" w14:textId="77777777" w:rsidR="00907667" w:rsidRDefault="00627E68">
            <w:r>
              <w:t>6.30</w:t>
            </w:r>
          </w:p>
        </w:tc>
      </w:tr>
      <w:tr w:rsidR="00907667" w14:paraId="2C339274" w14:textId="77777777">
        <w:tc>
          <w:tcPr>
            <w:tcW w:w="1160" w:type="dxa"/>
            <w:vMerge/>
            <w:vAlign w:val="center"/>
          </w:tcPr>
          <w:p w14:paraId="2BEB8905" w14:textId="77777777" w:rsidR="00907667" w:rsidRDefault="00907667"/>
        </w:tc>
        <w:tc>
          <w:tcPr>
            <w:tcW w:w="1245" w:type="dxa"/>
            <w:vMerge/>
            <w:vAlign w:val="center"/>
          </w:tcPr>
          <w:p w14:paraId="05F45ED0" w14:textId="77777777" w:rsidR="00907667" w:rsidRDefault="00907667"/>
        </w:tc>
        <w:tc>
          <w:tcPr>
            <w:tcW w:w="1562" w:type="dxa"/>
            <w:vAlign w:val="center"/>
          </w:tcPr>
          <w:p w14:paraId="0AE5FB73" w14:textId="77777777" w:rsidR="00907667" w:rsidRDefault="00907667"/>
        </w:tc>
        <w:tc>
          <w:tcPr>
            <w:tcW w:w="1386" w:type="dxa"/>
            <w:vAlign w:val="center"/>
          </w:tcPr>
          <w:p w14:paraId="33EC32DC" w14:textId="77777777" w:rsidR="00907667" w:rsidRDefault="00627E68">
            <w:r>
              <w:t>12.17×4.20</w:t>
            </w:r>
          </w:p>
        </w:tc>
        <w:tc>
          <w:tcPr>
            <w:tcW w:w="735" w:type="dxa"/>
            <w:vAlign w:val="center"/>
          </w:tcPr>
          <w:p w14:paraId="0767F1B9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39B10AD8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7F9C2A1" w14:textId="77777777" w:rsidR="00907667" w:rsidRDefault="00627E68">
            <w:r>
              <w:t>51.12</w:t>
            </w:r>
          </w:p>
        </w:tc>
        <w:tc>
          <w:tcPr>
            <w:tcW w:w="1262" w:type="dxa"/>
            <w:vAlign w:val="center"/>
          </w:tcPr>
          <w:p w14:paraId="23AC833D" w14:textId="77777777" w:rsidR="00907667" w:rsidRDefault="00627E68">
            <w:r>
              <w:t>51.12</w:t>
            </w:r>
          </w:p>
        </w:tc>
      </w:tr>
      <w:tr w:rsidR="00907667" w14:paraId="479AAD54" w14:textId="77777777">
        <w:tc>
          <w:tcPr>
            <w:tcW w:w="1160" w:type="dxa"/>
            <w:vMerge/>
            <w:vAlign w:val="center"/>
          </w:tcPr>
          <w:p w14:paraId="51863711" w14:textId="77777777" w:rsidR="00907667" w:rsidRDefault="00907667"/>
        </w:tc>
        <w:tc>
          <w:tcPr>
            <w:tcW w:w="1245" w:type="dxa"/>
            <w:vMerge/>
            <w:vAlign w:val="center"/>
          </w:tcPr>
          <w:p w14:paraId="24FB7998" w14:textId="77777777" w:rsidR="00907667" w:rsidRDefault="00907667"/>
        </w:tc>
        <w:tc>
          <w:tcPr>
            <w:tcW w:w="1562" w:type="dxa"/>
            <w:vAlign w:val="center"/>
          </w:tcPr>
          <w:p w14:paraId="5E747DB4" w14:textId="77777777" w:rsidR="00907667" w:rsidRDefault="00907667"/>
        </w:tc>
        <w:tc>
          <w:tcPr>
            <w:tcW w:w="1386" w:type="dxa"/>
            <w:vAlign w:val="center"/>
          </w:tcPr>
          <w:p w14:paraId="36075927" w14:textId="77777777" w:rsidR="00907667" w:rsidRDefault="00627E68">
            <w:r>
              <w:t>1.27×4.20</w:t>
            </w:r>
          </w:p>
        </w:tc>
        <w:tc>
          <w:tcPr>
            <w:tcW w:w="735" w:type="dxa"/>
            <w:vAlign w:val="center"/>
          </w:tcPr>
          <w:p w14:paraId="52F4032F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762B0FF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D116F05" w14:textId="77777777" w:rsidR="00907667" w:rsidRDefault="00627E68">
            <w:r>
              <w:t>5.35</w:t>
            </w:r>
          </w:p>
        </w:tc>
        <w:tc>
          <w:tcPr>
            <w:tcW w:w="1262" w:type="dxa"/>
            <w:vAlign w:val="center"/>
          </w:tcPr>
          <w:p w14:paraId="50DCF473" w14:textId="77777777" w:rsidR="00907667" w:rsidRDefault="00627E68">
            <w:r>
              <w:t>5.35</w:t>
            </w:r>
          </w:p>
        </w:tc>
      </w:tr>
      <w:tr w:rsidR="00907667" w14:paraId="685BC8EE" w14:textId="77777777">
        <w:tc>
          <w:tcPr>
            <w:tcW w:w="1160" w:type="dxa"/>
            <w:vMerge/>
            <w:vAlign w:val="center"/>
          </w:tcPr>
          <w:p w14:paraId="13F84948" w14:textId="77777777" w:rsidR="00907667" w:rsidRDefault="00907667"/>
        </w:tc>
        <w:tc>
          <w:tcPr>
            <w:tcW w:w="1245" w:type="dxa"/>
            <w:vMerge/>
            <w:vAlign w:val="center"/>
          </w:tcPr>
          <w:p w14:paraId="372019DC" w14:textId="77777777" w:rsidR="00907667" w:rsidRDefault="00907667"/>
        </w:tc>
        <w:tc>
          <w:tcPr>
            <w:tcW w:w="1562" w:type="dxa"/>
            <w:vAlign w:val="center"/>
          </w:tcPr>
          <w:p w14:paraId="658CEA6E" w14:textId="77777777" w:rsidR="00907667" w:rsidRDefault="00907667"/>
        </w:tc>
        <w:tc>
          <w:tcPr>
            <w:tcW w:w="1386" w:type="dxa"/>
            <w:vAlign w:val="center"/>
          </w:tcPr>
          <w:p w14:paraId="6A0A722C" w14:textId="77777777" w:rsidR="00907667" w:rsidRDefault="00627E68">
            <w:r>
              <w:t>4.01×4.20</w:t>
            </w:r>
          </w:p>
        </w:tc>
        <w:tc>
          <w:tcPr>
            <w:tcW w:w="735" w:type="dxa"/>
            <w:vAlign w:val="center"/>
          </w:tcPr>
          <w:p w14:paraId="2DCAF7A0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5E8A6F58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FDE61F9" w14:textId="77777777" w:rsidR="00907667" w:rsidRDefault="00627E68">
            <w:r>
              <w:t>16.84</w:t>
            </w:r>
          </w:p>
        </w:tc>
        <w:tc>
          <w:tcPr>
            <w:tcW w:w="1262" w:type="dxa"/>
            <w:vAlign w:val="center"/>
          </w:tcPr>
          <w:p w14:paraId="116199F3" w14:textId="77777777" w:rsidR="00907667" w:rsidRDefault="00627E68">
            <w:r>
              <w:t>16.84</w:t>
            </w:r>
          </w:p>
        </w:tc>
      </w:tr>
      <w:tr w:rsidR="00907667" w14:paraId="4336A1A3" w14:textId="77777777">
        <w:tc>
          <w:tcPr>
            <w:tcW w:w="1160" w:type="dxa"/>
            <w:vMerge/>
            <w:vAlign w:val="center"/>
          </w:tcPr>
          <w:p w14:paraId="24384182" w14:textId="77777777" w:rsidR="00907667" w:rsidRDefault="00907667"/>
        </w:tc>
        <w:tc>
          <w:tcPr>
            <w:tcW w:w="1245" w:type="dxa"/>
            <w:vMerge/>
            <w:vAlign w:val="center"/>
          </w:tcPr>
          <w:p w14:paraId="1D35D30C" w14:textId="77777777" w:rsidR="00907667" w:rsidRDefault="00907667"/>
        </w:tc>
        <w:tc>
          <w:tcPr>
            <w:tcW w:w="1562" w:type="dxa"/>
            <w:vAlign w:val="center"/>
          </w:tcPr>
          <w:p w14:paraId="34EE3D64" w14:textId="77777777" w:rsidR="00907667" w:rsidRDefault="00907667"/>
        </w:tc>
        <w:tc>
          <w:tcPr>
            <w:tcW w:w="1386" w:type="dxa"/>
            <w:vAlign w:val="center"/>
          </w:tcPr>
          <w:p w14:paraId="32B5EA7D" w14:textId="77777777" w:rsidR="00907667" w:rsidRDefault="00627E68">
            <w:r>
              <w:t>1.80×0.90</w:t>
            </w:r>
          </w:p>
        </w:tc>
        <w:tc>
          <w:tcPr>
            <w:tcW w:w="735" w:type="dxa"/>
            <w:vAlign w:val="center"/>
          </w:tcPr>
          <w:p w14:paraId="07F189FE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58477AD0" w14:textId="77777777" w:rsidR="00907667" w:rsidRDefault="00627E68">
            <w:r>
              <w:t>56</w:t>
            </w:r>
          </w:p>
        </w:tc>
        <w:tc>
          <w:tcPr>
            <w:tcW w:w="1262" w:type="dxa"/>
            <w:vAlign w:val="center"/>
          </w:tcPr>
          <w:p w14:paraId="493F577A" w14:textId="77777777" w:rsidR="00907667" w:rsidRDefault="00627E68">
            <w:r>
              <w:t>1.62</w:t>
            </w:r>
          </w:p>
        </w:tc>
        <w:tc>
          <w:tcPr>
            <w:tcW w:w="1262" w:type="dxa"/>
            <w:vAlign w:val="center"/>
          </w:tcPr>
          <w:p w14:paraId="1E0BBBF6" w14:textId="77777777" w:rsidR="00907667" w:rsidRDefault="00627E68">
            <w:r>
              <w:t>90.72</w:t>
            </w:r>
          </w:p>
        </w:tc>
      </w:tr>
      <w:tr w:rsidR="00907667" w14:paraId="00243BB5" w14:textId="77777777">
        <w:tc>
          <w:tcPr>
            <w:tcW w:w="1160" w:type="dxa"/>
            <w:vMerge/>
            <w:vAlign w:val="center"/>
          </w:tcPr>
          <w:p w14:paraId="21E3B8D1" w14:textId="77777777" w:rsidR="00907667" w:rsidRDefault="00907667"/>
        </w:tc>
        <w:tc>
          <w:tcPr>
            <w:tcW w:w="1245" w:type="dxa"/>
            <w:vMerge/>
            <w:vAlign w:val="center"/>
          </w:tcPr>
          <w:p w14:paraId="3835F228" w14:textId="77777777" w:rsidR="00907667" w:rsidRDefault="00907667"/>
        </w:tc>
        <w:tc>
          <w:tcPr>
            <w:tcW w:w="1562" w:type="dxa"/>
            <w:vAlign w:val="center"/>
          </w:tcPr>
          <w:p w14:paraId="0897C645" w14:textId="77777777" w:rsidR="00907667" w:rsidRDefault="00907667"/>
        </w:tc>
        <w:tc>
          <w:tcPr>
            <w:tcW w:w="1386" w:type="dxa"/>
            <w:vAlign w:val="center"/>
          </w:tcPr>
          <w:p w14:paraId="419E0175" w14:textId="77777777" w:rsidR="00907667" w:rsidRDefault="00627E68">
            <w:r>
              <w:t>6.11×4.20</w:t>
            </w:r>
          </w:p>
        </w:tc>
        <w:tc>
          <w:tcPr>
            <w:tcW w:w="735" w:type="dxa"/>
            <w:vAlign w:val="center"/>
          </w:tcPr>
          <w:p w14:paraId="65AACEC7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64CB89FF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F79F671" w14:textId="77777777" w:rsidR="00907667" w:rsidRDefault="00627E68">
            <w:r>
              <w:t>25.66</w:t>
            </w:r>
          </w:p>
        </w:tc>
        <w:tc>
          <w:tcPr>
            <w:tcW w:w="1262" w:type="dxa"/>
            <w:vAlign w:val="center"/>
          </w:tcPr>
          <w:p w14:paraId="34F04217" w14:textId="77777777" w:rsidR="00907667" w:rsidRDefault="00627E68">
            <w:r>
              <w:t>25.66</w:t>
            </w:r>
          </w:p>
        </w:tc>
      </w:tr>
      <w:tr w:rsidR="00907667" w14:paraId="7DFBA513" w14:textId="77777777">
        <w:tc>
          <w:tcPr>
            <w:tcW w:w="1160" w:type="dxa"/>
            <w:vMerge/>
            <w:vAlign w:val="center"/>
          </w:tcPr>
          <w:p w14:paraId="09134FF2" w14:textId="77777777" w:rsidR="00907667" w:rsidRDefault="00907667"/>
        </w:tc>
        <w:tc>
          <w:tcPr>
            <w:tcW w:w="1245" w:type="dxa"/>
            <w:vMerge/>
            <w:vAlign w:val="center"/>
          </w:tcPr>
          <w:p w14:paraId="44EEAB71" w14:textId="77777777" w:rsidR="00907667" w:rsidRDefault="00907667"/>
        </w:tc>
        <w:tc>
          <w:tcPr>
            <w:tcW w:w="1562" w:type="dxa"/>
            <w:vAlign w:val="center"/>
          </w:tcPr>
          <w:p w14:paraId="1333DC92" w14:textId="77777777" w:rsidR="00907667" w:rsidRDefault="00907667"/>
        </w:tc>
        <w:tc>
          <w:tcPr>
            <w:tcW w:w="1386" w:type="dxa"/>
            <w:vAlign w:val="center"/>
          </w:tcPr>
          <w:p w14:paraId="47A17F04" w14:textId="77777777" w:rsidR="00907667" w:rsidRDefault="00627E68">
            <w:r>
              <w:t>4.67×4.20</w:t>
            </w:r>
          </w:p>
        </w:tc>
        <w:tc>
          <w:tcPr>
            <w:tcW w:w="735" w:type="dxa"/>
            <w:vAlign w:val="center"/>
          </w:tcPr>
          <w:p w14:paraId="19929C37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287FA2B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3919A1F" w14:textId="77777777" w:rsidR="00907667" w:rsidRDefault="00627E68">
            <w:r>
              <w:t>19.61</w:t>
            </w:r>
          </w:p>
        </w:tc>
        <w:tc>
          <w:tcPr>
            <w:tcW w:w="1262" w:type="dxa"/>
            <w:vAlign w:val="center"/>
          </w:tcPr>
          <w:p w14:paraId="43D28315" w14:textId="77777777" w:rsidR="00907667" w:rsidRDefault="00627E68">
            <w:r>
              <w:t>19.61</w:t>
            </w:r>
          </w:p>
        </w:tc>
      </w:tr>
      <w:tr w:rsidR="00907667" w14:paraId="2FC2F95A" w14:textId="77777777">
        <w:tc>
          <w:tcPr>
            <w:tcW w:w="1160" w:type="dxa"/>
            <w:vMerge/>
            <w:vAlign w:val="center"/>
          </w:tcPr>
          <w:p w14:paraId="39F8D20C" w14:textId="77777777" w:rsidR="00907667" w:rsidRDefault="00907667"/>
        </w:tc>
        <w:tc>
          <w:tcPr>
            <w:tcW w:w="1245" w:type="dxa"/>
            <w:vMerge/>
            <w:vAlign w:val="center"/>
          </w:tcPr>
          <w:p w14:paraId="199EF1D9" w14:textId="77777777" w:rsidR="00907667" w:rsidRDefault="00907667"/>
        </w:tc>
        <w:tc>
          <w:tcPr>
            <w:tcW w:w="1562" w:type="dxa"/>
            <w:vAlign w:val="center"/>
          </w:tcPr>
          <w:p w14:paraId="01B0E35C" w14:textId="77777777" w:rsidR="00907667" w:rsidRDefault="00907667"/>
        </w:tc>
        <w:tc>
          <w:tcPr>
            <w:tcW w:w="1386" w:type="dxa"/>
            <w:vAlign w:val="center"/>
          </w:tcPr>
          <w:p w14:paraId="7A0EE582" w14:textId="77777777" w:rsidR="00907667" w:rsidRDefault="00627E68">
            <w:r>
              <w:t>5.73×4.20</w:t>
            </w:r>
          </w:p>
        </w:tc>
        <w:tc>
          <w:tcPr>
            <w:tcW w:w="735" w:type="dxa"/>
            <w:vAlign w:val="center"/>
          </w:tcPr>
          <w:p w14:paraId="2887A910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776D8687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FCEE054" w14:textId="77777777" w:rsidR="00907667" w:rsidRDefault="00627E68">
            <w:r>
              <w:t>24.05</w:t>
            </w:r>
          </w:p>
        </w:tc>
        <w:tc>
          <w:tcPr>
            <w:tcW w:w="1262" w:type="dxa"/>
            <w:vAlign w:val="center"/>
          </w:tcPr>
          <w:p w14:paraId="7E80D6F2" w14:textId="77777777" w:rsidR="00907667" w:rsidRDefault="00627E68">
            <w:r>
              <w:t>24.05</w:t>
            </w:r>
          </w:p>
        </w:tc>
      </w:tr>
      <w:tr w:rsidR="00907667" w14:paraId="72A7854B" w14:textId="77777777">
        <w:tc>
          <w:tcPr>
            <w:tcW w:w="1160" w:type="dxa"/>
            <w:vMerge/>
            <w:vAlign w:val="center"/>
          </w:tcPr>
          <w:p w14:paraId="65E4B9D9" w14:textId="77777777" w:rsidR="00907667" w:rsidRDefault="00907667"/>
        </w:tc>
        <w:tc>
          <w:tcPr>
            <w:tcW w:w="1245" w:type="dxa"/>
            <w:vMerge/>
            <w:vAlign w:val="center"/>
          </w:tcPr>
          <w:p w14:paraId="12BAB6F7" w14:textId="77777777" w:rsidR="00907667" w:rsidRDefault="00907667"/>
        </w:tc>
        <w:tc>
          <w:tcPr>
            <w:tcW w:w="1562" w:type="dxa"/>
            <w:vAlign w:val="center"/>
          </w:tcPr>
          <w:p w14:paraId="2009E23F" w14:textId="77777777" w:rsidR="00907667" w:rsidRDefault="00907667"/>
        </w:tc>
        <w:tc>
          <w:tcPr>
            <w:tcW w:w="1386" w:type="dxa"/>
            <w:vAlign w:val="center"/>
          </w:tcPr>
          <w:p w14:paraId="36394D6D" w14:textId="77777777" w:rsidR="00907667" w:rsidRDefault="00627E68">
            <w:r>
              <w:t>4.31×4.20</w:t>
            </w:r>
          </w:p>
        </w:tc>
        <w:tc>
          <w:tcPr>
            <w:tcW w:w="735" w:type="dxa"/>
            <w:vAlign w:val="center"/>
          </w:tcPr>
          <w:p w14:paraId="4F5C0D76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197D50E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796142B" w14:textId="77777777" w:rsidR="00907667" w:rsidRDefault="00627E68">
            <w:r>
              <w:t>18.09</w:t>
            </w:r>
          </w:p>
        </w:tc>
        <w:tc>
          <w:tcPr>
            <w:tcW w:w="1262" w:type="dxa"/>
            <w:vAlign w:val="center"/>
          </w:tcPr>
          <w:p w14:paraId="5390BCCA" w14:textId="77777777" w:rsidR="00907667" w:rsidRDefault="00627E68">
            <w:r>
              <w:t>18.09</w:t>
            </w:r>
          </w:p>
        </w:tc>
      </w:tr>
      <w:tr w:rsidR="00907667" w14:paraId="2E705C9C" w14:textId="77777777">
        <w:tc>
          <w:tcPr>
            <w:tcW w:w="1160" w:type="dxa"/>
            <w:vMerge/>
            <w:vAlign w:val="center"/>
          </w:tcPr>
          <w:p w14:paraId="1FB18E60" w14:textId="77777777" w:rsidR="00907667" w:rsidRDefault="00907667"/>
        </w:tc>
        <w:tc>
          <w:tcPr>
            <w:tcW w:w="1245" w:type="dxa"/>
            <w:vMerge/>
            <w:vAlign w:val="center"/>
          </w:tcPr>
          <w:p w14:paraId="79AFC3BA" w14:textId="77777777" w:rsidR="00907667" w:rsidRDefault="00907667"/>
        </w:tc>
        <w:tc>
          <w:tcPr>
            <w:tcW w:w="1562" w:type="dxa"/>
            <w:vAlign w:val="center"/>
          </w:tcPr>
          <w:p w14:paraId="66F4A204" w14:textId="77777777" w:rsidR="00907667" w:rsidRDefault="00907667"/>
        </w:tc>
        <w:tc>
          <w:tcPr>
            <w:tcW w:w="1386" w:type="dxa"/>
            <w:vAlign w:val="center"/>
          </w:tcPr>
          <w:p w14:paraId="51F85F93" w14:textId="77777777" w:rsidR="00907667" w:rsidRDefault="00627E68">
            <w:r>
              <w:t>1.16×4.20</w:t>
            </w:r>
          </w:p>
        </w:tc>
        <w:tc>
          <w:tcPr>
            <w:tcW w:w="735" w:type="dxa"/>
            <w:vAlign w:val="center"/>
          </w:tcPr>
          <w:p w14:paraId="4077685D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3FEB8915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49F6C78A" w14:textId="77777777" w:rsidR="00907667" w:rsidRDefault="00627E68">
            <w:r>
              <w:t>4.86</w:t>
            </w:r>
          </w:p>
        </w:tc>
        <w:tc>
          <w:tcPr>
            <w:tcW w:w="1262" w:type="dxa"/>
            <w:vAlign w:val="center"/>
          </w:tcPr>
          <w:p w14:paraId="1B51DBF7" w14:textId="77777777" w:rsidR="00907667" w:rsidRDefault="00627E68">
            <w:r>
              <w:t>19.45</w:t>
            </w:r>
          </w:p>
        </w:tc>
      </w:tr>
      <w:tr w:rsidR="00907667" w14:paraId="5F5EE6B3" w14:textId="77777777">
        <w:tc>
          <w:tcPr>
            <w:tcW w:w="1160" w:type="dxa"/>
            <w:vMerge/>
            <w:vAlign w:val="center"/>
          </w:tcPr>
          <w:p w14:paraId="279DAA42" w14:textId="77777777" w:rsidR="00907667" w:rsidRDefault="00907667"/>
        </w:tc>
        <w:tc>
          <w:tcPr>
            <w:tcW w:w="1245" w:type="dxa"/>
            <w:vMerge/>
            <w:vAlign w:val="center"/>
          </w:tcPr>
          <w:p w14:paraId="66997ACB" w14:textId="77777777" w:rsidR="00907667" w:rsidRDefault="00907667"/>
        </w:tc>
        <w:tc>
          <w:tcPr>
            <w:tcW w:w="1562" w:type="dxa"/>
            <w:vAlign w:val="center"/>
          </w:tcPr>
          <w:p w14:paraId="2908AF44" w14:textId="77777777" w:rsidR="00907667" w:rsidRDefault="00907667"/>
        </w:tc>
        <w:tc>
          <w:tcPr>
            <w:tcW w:w="1386" w:type="dxa"/>
            <w:vAlign w:val="center"/>
          </w:tcPr>
          <w:p w14:paraId="4D387E4C" w14:textId="77777777" w:rsidR="00907667" w:rsidRDefault="00627E68">
            <w:r>
              <w:t>1.14×4.20</w:t>
            </w:r>
          </w:p>
        </w:tc>
        <w:tc>
          <w:tcPr>
            <w:tcW w:w="735" w:type="dxa"/>
            <w:vAlign w:val="center"/>
          </w:tcPr>
          <w:p w14:paraId="0B52051A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649A619A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119F42C4" w14:textId="77777777" w:rsidR="00907667" w:rsidRDefault="00627E68">
            <w:r>
              <w:t>4.80</w:t>
            </w:r>
          </w:p>
        </w:tc>
        <w:tc>
          <w:tcPr>
            <w:tcW w:w="1262" w:type="dxa"/>
            <w:vAlign w:val="center"/>
          </w:tcPr>
          <w:p w14:paraId="25D1094F" w14:textId="77777777" w:rsidR="00907667" w:rsidRDefault="00627E68">
            <w:r>
              <w:t>19.19</w:t>
            </w:r>
          </w:p>
        </w:tc>
      </w:tr>
      <w:tr w:rsidR="00907667" w14:paraId="6B192925" w14:textId="77777777">
        <w:tc>
          <w:tcPr>
            <w:tcW w:w="1160" w:type="dxa"/>
            <w:vMerge/>
            <w:vAlign w:val="center"/>
          </w:tcPr>
          <w:p w14:paraId="56C55A69" w14:textId="77777777" w:rsidR="00907667" w:rsidRDefault="00907667"/>
        </w:tc>
        <w:tc>
          <w:tcPr>
            <w:tcW w:w="1245" w:type="dxa"/>
            <w:vMerge/>
            <w:vAlign w:val="center"/>
          </w:tcPr>
          <w:p w14:paraId="6C2A51DF" w14:textId="77777777" w:rsidR="00907667" w:rsidRDefault="00907667"/>
        </w:tc>
        <w:tc>
          <w:tcPr>
            <w:tcW w:w="1562" w:type="dxa"/>
            <w:vAlign w:val="center"/>
          </w:tcPr>
          <w:p w14:paraId="2E93CF26" w14:textId="77777777" w:rsidR="00907667" w:rsidRDefault="00907667"/>
        </w:tc>
        <w:tc>
          <w:tcPr>
            <w:tcW w:w="1386" w:type="dxa"/>
            <w:vAlign w:val="center"/>
          </w:tcPr>
          <w:p w14:paraId="777EB773" w14:textId="77777777" w:rsidR="00907667" w:rsidRDefault="00627E68">
            <w:r>
              <w:t>2.10×4.20</w:t>
            </w:r>
          </w:p>
        </w:tc>
        <w:tc>
          <w:tcPr>
            <w:tcW w:w="735" w:type="dxa"/>
            <w:vAlign w:val="center"/>
          </w:tcPr>
          <w:p w14:paraId="53509E07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56CB5812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1FE8919" w14:textId="77777777" w:rsidR="00907667" w:rsidRDefault="00627E68">
            <w:r>
              <w:t>8.82</w:t>
            </w:r>
          </w:p>
        </w:tc>
        <w:tc>
          <w:tcPr>
            <w:tcW w:w="1262" w:type="dxa"/>
            <w:vAlign w:val="center"/>
          </w:tcPr>
          <w:p w14:paraId="2CDE66C4" w14:textId="77777777" w:rsidR="00907667" w:rsidRDefault="00627E68">
            <w:r>
              <w:t>8.82</w:t>
            </w:r>
          </w:p>
        </w:tc>
      </w:tr>
      <w:tr w:rsidR="00907667" w14:paraId="3CA60E18" w14:textId="77777777">
        <w:tc>
          <w:tcPr>
            <w:tcW w:w="1160" w:type="dxa"/>
            <w:vMerge/>
            <w:vAlign w:val="center"/>
          </w:tcPr>
          <w:p w14:paraId="3F4C5645" w14:textId="77777777" w:rsidR="00907667" w:rsidRDefault="00907667"/>
        </w:tc>
        <w:tc>
          <w:tcPr>
            <w:tcW w:w="1245" w:type="dxa"/>
            <w:vMerge/>
            <w:vAlign w:val="center"/>
          </w:tcPr>
          <w:p w14:paraId="6E966935" w14:textId="77777777" w:rsidR="00907667" w:rsidRDefault="00907667"/>
        </w:tc>
        <w:tc>
          <w:tcPr>
            <w:tcW w:w="1562" w:type="dxa"/>
            <w:vAlign w:val="center"/>
          </w:tcPr>
          <w:p w14:paraId="1B4F15C9" w14:textId="77777777" w:rsidR="00907667" w:rsidRDefault="00907667"/>
        </w:tc>
        <w:tc>
          <w:tcPr>
            <w:tcW w:w="1386" w:type="dxa"/>
            <w:vAlign w:val="center"/>
          </w:tcPr>
          <w:p w14:paraId="4403797D" w14:textId="77777777" w:rsidR="00907667" w:rsidRDefault="00627E68">
            <w:r>
              <w:t>1.82×4.20</w:t>
            </w:r>
          </w:p>
        </w:tc>
        <w:tc>
          <w:tcPr>
            <w:tcW w:w="735" w:type="dxa"/>
            <w:vAlign w:val="center"/>
          </w:tcPr>
          <w:p w14:paraId="54589676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659115D7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09FFC54E" w14:textId="77777777" w:rsidR="00907667" w:rsidRDefault="00627E68">
            <w:r>
              <w:t>7.63</w:t>
            </w:r>
          </w:p>
        </w:tc>
        <w:tc>
          <w:tcPr>
            <w:tcW w:w="1262" w:type="dxa"/>
            <w:vAlign w:val="center"/>
          </w:tcPr>
          <w:p w14:paraId="3440FFE7" w14:textId="77777777" w:rsidR="00907667" w:rsidRDefault="00627E68">
            <w:r>
              <w:t>30.51</w:t>
            </w:r>
          </w:p>
        </w:tc>
      </w:tr>
      <w:tr w:rsidR="00907667" w14:paraId="67499590" w14:textId="77777777">
        <w:tc>
          <w:tcPr>
            <w:tcW w:w="1160" w:type="dxa"/>
            <w:vMerge/>
            <w:vAlign w:val="center"/>
          </w:tcPr>
          <w:p w14:paraId="49778C01" w14:textId="77777777" w:rsidR="00907667" w:rsidRDefault="00907667"/>
        </w:tc>
        <w:tc>
          <w:tcPr>
            <w:tcW w:w="1245" w:type="dxa"/>
            <w:vMerge/>
            <w:vAlign w:val="center"/>
          </w:tcPr>
          <w:p w14:paraId="0A42E1AD" w14:textId="77777777" w:rsidR="00907667" w:rsidRDefault="00907667"/>
        </w:tc>
        <w:tc>
          <w:tcPr>
            <w:tcW w:w="1562" w:type="dxa"/>
            <w:vAlign w:val="center"/>
          </w:tcPr>
          <w:p w14:paraId="42D85F1F" w14:textId="77777777" w:rsidR="00907667" w:rsidRDefault="00907667"/>
        </w:tc>
        <w:tc>
          <w:tcPr>
            <w:tcW w:w="1386" w:type="dxa"/>
            <w:vAlign w:val="center"/>
          </w:tcPr>
          <w:p w14:paraId="01C607B9" w14:textId="77777777" w:rsidR="00907667" w:rsidRDefault="00627E68">
            <w:r>
              <w:t>2.05×4.20</w:t>
            </w:r>
          </w:p>
        </w:tc>
        <w:tc>
          <w:tcPr>
            <w:tcW w:w="735" w:type="dxa"/>
            <w:vAlign w:val="center"/>
          </w:tcPr>
          <w:p w14:paraId="2523076B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4BE06B17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7B792C51" w14:textId="77777777" w:rsidR="00907667" w:rsidRDefault="00627E68">
            <w:r>
              <w:t>8.60</w:t>
            </w:r>
          </w:p>
        </w:tc>
        <w:tc>
          <w:tcPr>
            <w:tcW w:w="1262" w:type="dxa"/>
            <w:vAlign w:val="center"/>
          </w:tcPr>
          <w:p w14:paraId="72A60CE5" w14:textId="77777777" w:rsidR="00907667" w:rsidRDefault="00627E68">
            <w:r>
              <w:t>34.41</w:t>
            </w:r>
          </w:p>
        </w:tc>
      </w:tr>
      <w:tr w:rsidR="00907667" w14:paraId="6577DD9C" w14:textId="77777777">
        <w:tc>
          <w:tcPr>
            <w:tcW w:w="1160" w:type="dxa"/>
            <w:vMerge/>
            <w:vAlign w:val="center"/>
          </w:tcPr>
          <w:p w14:paraId="0CFBB691" w14:textId="77777777" w:rsidR="00907667" w:rsidRDefault="00907667"/>
        </w:tc>
        <w:tc>
          <w:tcPr>
            <w:tcW w:w="1245" w:type="dxa"/>
            <w:vMerge/>
            <w:vAlign w:val="center"/>
          </w:tcPr>
          <w:p w14:paraId="2F9798D1" w14:textId="77777777" w:rsidR="00907667" w:rsidRDefault="00907667"/>
        </w:tc>
        <w:tc>
          <w:tcPr>
            <w:tcW w:w="1562" w:type="dxa"/>
            <w:vAlign w:val="center"/>
          </w:tcPr>
          <w:p w14:paraId="65CE4FFB" w14:textId="77777777" w:rsidR="00907667" w:rsidRDefault="00907667"/>
        </w:tc>
        <w:tc>
          <w:tcPr>
            <w:tcW w:w="1386" w:type="dxa"/>
            <w:vAlign w:val="center"/>
          </w:tcPr>
          <w:p w14:paraId="36DF4A05" w14:textId="77777777" w:rsidR="00907667" w:rsidRDefault="00627E68">
            <w:r>
              <w:t>1.81×4.20</w:t>
            </w:r>
          </w:p>
        </w:tc>
        <w:tc>
          <w:tcPr>
            <w:tcW w:w="735" w:type="dxa"/>
            <w:vAlign w:val="center"/>
          </w:tcPr>
          <w:p w14:paraId="2F2762A1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14FF98E7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2C99844D" w14:textId="77777777" w:rsidR="00907667" w:rsidRDefault="00627E68">
            <w:r>
              <w:t>7.62</w:t>
            </w:r>
          </w:p>
        </w:tc>
        <w:tc>
          <w:tcPr>
            <w:tcW w:w="1262" w:type="dxa"/>
            <w:vAlign w:val="center"/>
          </w:tcPr>
          <w:p w14:paraId="18754229" w14:textId="77777777" w:rsidR="00907667" w:rsidRDefault="00627E68">
            <w:r>
              <w:t>30.48</w:t>
            </w:r>
          </w:p>
        </w:tc>
      </w:tr>
      <w:tr w:rsidR="00907667" w14:paraId="59A7445F" w14:textId="77777777">
        <w:tc>
          <w:tcPr>
            <w:tcW w:w="1160" w:type="dxa"/>
            <w:vMerge/>
            <w:vAlign w:val="center"/>
          </w:tcPr>
          <w:p w14:paraId="427D84C9" w14:textId="77777777" w:rsidR="00907667" w:rsidRDefault="00907667"/>
        </w:tc>
        <w:tc>
          <w:tcPr>
            <w:tcW w:w="1245" w:type="dxa"/>
            <w:vMerge/>
            <w:vAlign w:val="center"/>
          </w:tcPr>
          <w:p w14:paraId="645BE810" w14:textId="77777777" w:rsidR="00907667" w:rsidRDefault="00907667"/>
        </w:tc>
        <w:tc>
          <w:tcPr>
            <w:tcW w:w="1562" w:type="dxa"/>
            <w:vAlign w:val="center"/>
          </w:tcPr>
          <w:p w14:paraId="34E28DDF" w14:textId="77777777" w:rsidR="00907667" w:rsidRDefault="00907667"/>
        </w:tc>
        <w:tc>
          <w:tcPr>
            <w:tcW w:w="1386" w:type="dxa"/>
            <w:vAlign w:val="center"/>
          </w:tcPr>
          <w:p w14:paraId="7269789A" w14:textId="77777777" w:rsidR="00907667" w:rsidRDefault="00627E68">
            <w:r>
              <w:t>1.92×4.20</w:t>
            </w:r>
          </w:p>
        </w:tc>
        <w:tc>
          <w:tcPr>
            <w:tcW w:w="735" w:type="dxa"/>
            <w:vAlign w:val="center"/>
          </w:tcPr>
          <w:p w14:paraId="5344AEEB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0CF75AB2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085F12AB" w14:textId="77777777" w:rsidR="00907667" w:rsidRDefault="00627E68">
            <w:r>
              <w:t>8.07</w:t>
            </w:r>
          </w:p>
        </w:tc>
        <w:tc>
          <w:tcPr>
            <w:tcW w:w="1262" w:type="dxa"/>
            <w:vAlign w:val="center"/>
          </w:tcPr>
          <w:p w14:paraId="425BDFD8" w14:textId="77777777" w:rsidR="00907667" w:rsidRDefault="00627E68">
            <w:r>
              <w:t>32.29</w:t>
            </w:r>
          </w:p>
        </w:tc>
      </w:tr>
      <w:tr w:rsidR="00907667" w14:paraId="37868A3B" w14:textId="77777777">
        <w:tc>
          <w:tcPr>
            <w:tcW w:w="1160" w:type="dxa"/>
            <w:vMerge/>
            <w:vAlign w:val="center"/>
          </w:tcPr>
          <w:p w14:paraId="00F6E7BA" w14:textId="77777777" w:rsidR="00907667" w:rsidRDefault="00907667"/>
        </w:tc>
        <w:tc>
          <w:tcPr>
            <w:tcW w:w="1245" w:type="dxa"/>
            <w:vMerge/>
            <w:vAlign w:val="center"/>
          </w:tcPr>
          <w:p w14:paraId="1B247DAD" w14:textId="77777777" w:rsidR="00907667" w:rsidRDefault="00907667"/>
        </w:tc>
        <w:tc>
          <w:tcPr>
            <w:tcW w:w="1562" w:type="dxa"/>
            <w:vAlign w:val="center"/>
          </w:tcPr>
          <w:p w14:paraId="61F604AD" w14:textId="77777777" w:rsidR="00907667" w:rsidRDefault="00907667"/>
        </w:tc>
        <w:tc>
          <w:tcPr>
            <w:tcW w:w="1386" w:type="dxa"/>
            <w:vAlign w:val="center"/>
          </w:tcPr>
          <w:p w14:paraId="361E5A58" w14:textId="77777777" w:rsidR="00907667" w:rsidRDefault="00627E68">
            <w:r>
              <w:t>0.69×4.20</w:t>
            </w:r>
          </w:p>
        </w:tc>
        <w:tc>
          <w:tcPr>
            <w:tcW w:w="735" w:type="dxa"/>
            <w:vAlign w:val="center"/>
          </w:tcPr>
          <w:p w14:paraId="457CBCEF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5D68E3EE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1BFD09C3" w14:textId="77777777" w:rsidR="00907667" w:rsidRDefault="00627E68">
            <w:r>
              <w:t>2.89</w:t>
            </w:r>
          </w:p>
        </w:tc>
        <w:tc>
          <w:tcPr>
            <w:tcW w:w="1262" w:type="dxa"/>
            <w:vAlign w:val="center"/>
          </w:tcPr>
          <w:p w14:paraId="556C51AF" w14:textId="77777777" w:rsidR="00907667" w:rsidRDefault="00627E68">
            <w:r>
              <w:t>11.58</w:t>
            </w:r>
          </w:p>
        </w:tc>
      </w:tr>
      <w:tr w:rsidR="00907667" w14:paraId="7BD34972" w14:textId="77777777">
        <w:tc>
          <w:tcPr>
            <w:tcW w:w="1160" w:type="dxa"/>
            <w:vMerge/>
            <w:vAlign w:val="center"/>
          </w:tcPr>
          <w:p w14:paraId="3F71C33D" w14:textId="77777777" w:rsidR="00907667" w:rsidRDefault="00907667"/>
        </w:tc>
        <w:tc>
          <w:tcPr>
            <w:tcW w:w="1245" w:type="dxa"/>
            <w:vMerge/>
            <w:vAlign w:val="center"/>
          </w:tcPr>
          <w:p w14:paraId="0A5BD1C8" w14:textId="77777777" w:rsidR="00907667" w:rsidRDefault="00907667"/>
        </w:tc>
        <w:tc>
          <w:tcPr>
            <w:tcW w:w="1562" w:type="dxa"/>
            <w:vAlign w:val="center"/>
          </w:tcPr>
          <w:p w14:paraId="7F8B983B" w14:textId="77777777" w:rsidR="00907667" w:rsidRDefault="00907667"/>
        </w:tc>
        <w:tc>
          <w:tcPr>
            <w:tcW w:w="1386" w:type="dxa"/>
            <w:vAlign w:val="center"/>
          </w:tcPr>
          <w:p w14:paraId="295C0094" w14:textId="77777777" w:rsidR="00907667" w:rsidRDefault="00627E68">
            <w:r>
              <w:t>0.51×4.20</w:t>
            </w:r>
          </w:p>
        </w:tc>
        <w:tc>
          <w:tcPr>
            <w:tcW w:w="735" w:type="dxa"/>
            <w:vAlign w:val="center"/>
          </w:tcPr>
          <w:p w14:paraId="498EEC08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0B01C693" w14:textId="77777777" w:rsidR="00907667" w:rsidRDefault="00627E68">
            <w:r>
              <w:t>4</w:t>
            </w:r>
          </w:p>
        </w:tc>
        <w:tc>
          <w:tcPr>
            <w:tcW w:w="1262" w:type="dxa"/>
            <w:vAlign w:val="center"/>
          </w:tcPr>
          <w:p w14:paraId="5E2BBCCF" w14:textId="77777777" w:rsidR="00907667" w:rsidRDefault="00627E68">
            <w:r>
              <w:t>2.15</w:t>
            </w:r>
          </w:p>
        </w:tc>
        <w:tc>
          <w:tcPr>
            <w:tcW w:w="1262" w:type="dxa"/>
            <w:vAlign w:val="center"/>
          </w:tcPr>
          <w:p w14:paraId="4EF72F02" w14:textId="77777777" w:rsidR="00907667" w:rsidRDefault="00627E68">
            <w:r>
              <w:t>8.58</w:t>
            </w:r>
          </w:p>
        </w:tc>
      </w:tr>
      <w:tr w:rsidR="00907667" w14:paraId="40A3F76A" w14:textId="77777777">
        <w:tc>
          <w:tcPr>
            <w:tcW w:w="1160" w:type="dxa"/>
            <w:vMerge/>
            <w:vAlign w:val="center"/>
          </w:tcPr>
          <w:p w14:paraId="73B5A5ED" w14:textId="77777777" w:rsidR="00907667" w:rsidRDefault="00907667"/>
        </w:tc>
        <w:tc>
          <w:tcPr>
            <w:tcW w:w="1245" w:type="dxa"/>
            <w:vMerge/>
            <w:vAlign w:val="center"/>
          </w:tcPr>
          <w:p w14:paraId="1AAB7DB2" w14:textId="77777777" w:rsidR="00907667" w:rsidRDefault="00907667"/>
        </w:tc>
        <w:tc>
          <w:tcPr>
            <w:tcW w:w="1562" w:type="dxa"/>
            <w:vAlign w:val="center"/>
          </w:tcPr>
          <w:p w14:paraId="4001CE3C" w14:textId="77777777" w:rsidR="00907667" w:rsidRDefault="00907667"/>
        </w:tc>
        <w:tc>
          <w:tcPr>
            <w:tcW w:w="1386" w:type="dxa"/>
            <w:vAlign w:val="center"/>
          </w:tcPr>
          <w:p w14:paraId="2051B2F5" w14:textId="77777777" w:rsidR="00907667" w:rsidRDefault="00627E68">
            <w:r>
              <w:t>2.00×4.20</w:t>
            </w:r>
          </w:p>
        </w:tc>
        <w:tc>
          <w:tcPr>
            <w:tcW w:w="735" w:type="dxa"/>
            <w:vAlign w:val="center"/>
          </w:tcPr>
          <w:p w14:paraId="794B2EB4" w14:textId="77777777" w:rsidR="00907667" w:rsidRDefault="00627E68">
            <w:r>
              <w:t>4~6</w:t>
            </w:r>
          </w:p>
        </w:tc>
        <w:tc>
          <w:tcPr>
            <w:tcW w:w="718" w:type="dxa"/>
            <w:vAlign w:val="center"/>
          </w:tcPr>
          <w:p w14:paraId="544B9717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72F0362D" w14:textId="77777777" w:rsidR="00907667" w:rsidRDefault="00627E68">
            <w:r>
              <w:t>8.40</w:t>
            </w:r>
          </w:p>
        </w:tc>
        <w:tc>
          <w:tcPr>
            <w:tcW w:w="1262" w:type="dxa"/>
            <w:vAlign w:val="center"/>
          </w:tcPr>
          <w:p w14:paraId="045B60FA" w14:textId="77777777" w:rsidR="00907667" w:rsidRDefault="00627E68">
            <w:r>
              <w:t>25.20</w:t>
            </w:r>
          </w:p>
        </w:tc>
      </w:tr>
      <w:tr w:rsidR="00907667" w14:paraId="6C9C4456" w14:textId="77777777">
        <w:tc>
          <w:tcPr>
            <w:tcW w:w="1160" w:type="dxa"/>
            <w:vMerge/>
            <w:vAlign w:val="center"/>
          </w:tcPr>
          <w:p w14:paraId="6D5777DE" w14:textId="77777777" w:rsidR="00907667" w:rsidRDefault="00907667"/>
        </w:tc>
        <w:tc>
          <w:tcPr>
            <w:tcW w:w="1245" w:type="dxa"/>
            <w:vMerge/>
            <w:vAlign w:val="center"/>
          </w:tcPr>
          <w:p w14:paraId="4F9E8219" w14:textId="77777777" w:rsidR="00907667" w:rsidRDefault="00907667"/>
        </w:tc>
        <w:tc>
          <w:tcPr>
            <w:tcW w:w="1562" w:type="dxa"/>
            <w:vAlign w:val="center"/>
          </w:tcPr>
          <w:p w14:paraId="0EF1DC11" w14:textId="77777777" w:rsidR="00907667" w:rsidRDefault="00907667"/>
        </w:tc>
        <w:tc>
          <w:tcPr>
            <w:tcW w:w="1386" w:type="dxa"/>
            <w:vAlign w:val="center"/>
          </w:tcPr>
          <w:p w14:paraId="6F9429A0" w14:textId="77777777" w:rsidR="00907667" w:rsidRDefault="00627E68">
            <w:r>
              <w:t>0.10×4.20</w:t>
            </w:r>
          </w:p>
        </w:tc>
        <w:tc>
          <w:tcPr>
            <w:tcW w:w="735" w:type="dxa"/>
            <w:vAlign w:val="center"/>
          </w:tcPr>
          <w:p w14:paraId="220DDAD5" w14:textId="77777777" w:rsidR="00907667" w:rsidRDefault="00627E68">
            <w:r>
              <w:t>4~6</w:t>
            </w:r>
          </w:p>
        </w:tc>
        <w:tc>
          <w:tcPr>
            <w:tcW w:w="718" w:type="dxa"/>
            <w:vAlign w:val="center"/>
          </w:tcPr>
          <w:p w14:paraId="0890F307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3BC7F842" w14:textId="77777777" w:rsidR="00907667" w:rsidRDefault="00627E68">
            <w:r>
              <w:t>0.42</w:t>
            </w:r>
          </w:p>
        </w:tc>
        <w:tc>
          <w:tcPr>
            <w:tcW w:w="1262" w:type="dxa"/>
            <w:vAlign w:val="center"/>
          </w:tcPr>
          <w:p w14:paraId="018BD5F8" w14:textId="77777777" w:rsidR="00907667" w:rsidRDefault="00627E68">
            <w:r>
              <w:t>1.26</w:t>
            </w:r>
          </w:p>
        </w:tc>
      </w:tr>
      <w:tr w:rsidR="00907667" w14:paraId="5D909D05" w14:textId="77777777">
        <w:tc>
          <w:tcPr>
            <w:tcW w:w="1160" w:type="dxa"/>
            <w:vMerge/>
            <w:vAlign w:val="center"/>
          </w:tcPr>
          <w:p w14:paraId="41F68EC1" w14:textId="77777777" w:rsidR="00907667" w:rsidRDefault="00907667"/>
        </w:tc>
        <w:tc>
          <w:tcPr>
            <w:tcW w:w="1245" w:type="dxa"/>
            <w:vMerge/>
            <w:vAlign w:val="center"/>
          </w:tcPr>
          <w:p w14:paraId="2ACF5CB4" w14:textId="77777777" w:rsidR="00907667" w:rsidRDefault="00907667"/>
        </w:tc>
        <w:tc>
          <w:tcPr>
            <w:tcW w:w="1562" w:type="dxa"/>
            <w:vAlign w:val="center"/>
          </w:tcPr>
          <w:p w14:paraId="70243004" w14:textId="77777777" w:rsidR="00907667" w:rsidRDefault="00627E68">
            <w:r>
              <w:t>C1824</w:t>
            </w:r>
          </w:p>
        </w:tc>
        <w:tc>
          <w:tcPr>
            <w:tcW w:w="1386" w:type="dxa"/>
            <w:vAlign w:val="center"/>
          </w:tcPr>
          <w:p w14:paraId="3753065C" w14:textId="77777777" w:rsidR="00907667" w:rsidRDefault="00627E68">
            <w:r>
              <w:t>1.80×2.40</w:t>
            </w:r>
          </w:p>
        </w:tc>
        <w:tc>
          <w:tcPr>
            <w:tcW w:w="735" w:type="dxa"/>
            <w:vAlign w:val="center"/>
          </w:tcPr>
          <w:p w14:paraId="0727C979" w14:textId="77777777" w:rsidR="00907667" w:rsidRDefault="00627E68">
            <w:r>
              <w:t>3~6</w:t>
            </w:r>
          </w:p>
        </w:tc>
        <w:tc>
          <w:tcPr>
            <w:tcW w:w="718" w:type="dxa"/>
            <w:vAlign w:val="center"/>
          </w:tcPr>
          <w:p w14:paraId="1C68D677" w14:textId="77777777" w:rsidR="00907667" w:rsidRDefault="00627E68">
            <w:r>
              <w:t>28</w:t>
            </w:r>
          </w:p>
        </w:tc>
        <w:tc>
          <w:tcPr>
            <w:tcW w:w="1262" w:type="dxa"/>
            <w:vAlign w:val="center"/>
          </w:tcPr>
          <w:p w14:paraId="7CF84CD9" w14:textId="77777777" w:rsidR="00907667" w:rsidRDefault="00627E68">
            <w:r>
              <w:t>4.32</w:t>
            </w:r>
          </w:p>
        </w:tc>
        <w:tc>
          <w:tcPr>
            <w:tcW w:w="1262" w:type="dxa"/>
            <w:vAlign w:val="center"/>
          </w:tcPr>
          <w:p w14:paraId="5CA914D2" w14:textId="77777777" w:rsidR="00907667" w:rsidRDefault="00627E68">
            <w:r>
              <w:t>120.96</w:t>
            </w:r>
          </w:p>
        </w:tc>
      </w:tr>
      <w:tr w:rsidR="00907667" w14:paraId="059C5703" w14:textId="77777777">
        <w:tc>
          <w:tcPr>
            <w:tcW w:w="1160" w:type="dxa"/>
            <w:vMerge w:val="restart"/>
            <w:vAlign w:val="center"/>
          </w:tcPr>
          <w:p w14:paraId="0FE4B5C4" w14:textId="77777777" w:rsidR="00907667" w:rsidRDefault="00627E68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41DD7B9" w14:textId="77777777" w:rsidR="00907667" w:rsidRDefault="00627E68">
            <w:r>
              <w:t>西</w:t>
            </w:r>
            <w:r>
              <w:t>-</w:t>
            </w:r>
            <w:r>
              <w:t>默认立面</w:t>
            </w:r>
            <w:r>
              <w:br/>
              <w:t>509.77</w:t>
            </w:r>
          </w:p>
        </w:tc>
        <w:tc>
          <w:tcPr>
            <w:tcW w:w="1562" w:type="dxa"/>
            <w:vAlign w:val="center"/>
          </w:tcPr>
          <w:p w14:paraId="17E9C4E7" w14:textId="77777777" w:rsidR="00907667" w:rsidRDefault="00907667"/>
        </w:tc>
        <w:tc>
          <w:tcPr>
            <w:tcW w:w="1386" w:type="dxa"/>
            <w:vAlign w:val="center"/>
          </w:tcPr>
          <w:p w14:paraId="7E338C95" w14:textId="77777777" w:rsidR="00907667" w:rsidRDefault="00627E68">
            <w:r>
              <w:t>1.61×4.20</w:t>
            </w:r>
          </w:p>
        </w:tc>
        <w:tc>
          <w:tcPr>
            <w:tcW w:w="735" w:type="dxa"/>
            <w:vAlign w:val="center"/>
          </w:tcPr>
          <w:p w14:paraId="1AA538F3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4F868FD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84891C7" w14:textId="77777777" w:rsidR="00907667" w:rsidRDefault="00627E68">
            <w:r>
              <w:t>6.77</w:t>
            </w:r>
          </w:p>
        </w:tc>
        <w:tc>
          <w:tcPr>
            <w:tcW w:w="1262" w:type="dxa"/>
            <w:vAlign w:val="center"/>
          </w:tcPr>
          <w:p w14:paraId="130D705D" w14:textId="77777777" w:rsidR="00907667" w:rsidRDefault="00627E68">
            <w:r>
              <w:t>6.77</w:t>
            </w:r>
          </w:p>
        </w:tc>
      </w:tr>
      <w:tr w:rsidR="00907667" w14:paraId="35956B67" w14:textId="77777777">
        <w:tc>
          <w:tcPr>
            <w:tcW w:w="1160" w:type="dxa"/>
            <w:vMerge/>
            <w:vAlign w:val="center"/>
          </w:tcPr>
          <w:p w14:paraId="59C2BC8B" w14:textId="77777777" w:rsidR="00907667" w:rsidRDefault="00907667"/>
        </w:tc>
        <w:tc>
          <w:tcPr>
            <w:tcW w:w="1245" w:type="dxa"/>
            <w:vMerge/>
            <w:vAlign w:val="center"/>
          </w:tcPr>
          <w:p w14:paraId="1EC81204" w14:textId="77777777" w:rsidR="00907667" w:rsidRDefault="00907667"/>
        </w:tc>
        <w:tc>
          <w:tcPr>
            <w:tcW w:w="1562" w:type="dxa"/>
            <w:vAlign w:val="center"/>
          </w:tcPr>
          <w:p w14:paraId="7C67DE0B" w14:textId="77777777" w:rsidR="00907667" w:rsidRDefault="00907667"/>
        </w:tc>
        <w:tc>
          <w:tcPr>
            <w:tcW w:w="1386" w:type="dxa"/>
            <w:vAlign w:val="center"/>
          </w:tcPr>
          <w:p w14:paraId="37BE4DD9" w14:textId="77777777" w:rsidR="00907667" w:rsidRDefault="00627E68">
            <w:r>
              <w:t>1.80×0.90</w:t>
            </w:r>
          </w:p>
        </w:tc>
        <w:tc>
          <w:tcPr>
            <w:tcW w:w="735" w:type="dxa"/>
            <w:vAlign w:val="center"/>
          </w:tcPr>
          <w:p w14:paraId="1ABD4F6E" w14:textId="77777777" w:rsidR="00907667" w:rsidRDefault="00627E68">
            <w:r>
              <w:t>2~6</w:t>
            </w:r>
          </w:p>
        </w:tc>
        <w:tc>
          <w:tcPr>
            <w:tcW w:w="718" w:type="dxa"/>
            <w:vAlign w:val="center"/>
          </w:tcPr>
          <w:p w14:paraId="6B9D0161" w14:textId="77777777" w:rsidR="00907667" w:rsidRDefault="00627E68">
            <w:r>
              <w:t>40</w:t>
            </w:r>
          </w:p>
        </w:tc>
        <w:tc>
          <w:tcPr>
            <w:tcW w:w="1262" w:type="dxa"/>
            <w:vAlign w:val="center"/>
          </w:tcPr>
          <w:p w14:paraId="014ADEF4" w14:textId="77777777" w:rsidR="00907667" w:rsidRDefault="00627E68">
            <w:r>
              <w:t>1.62</w:t>
            </w:r>
          </w:p>
        </w:tc>
        <w:tc>
          <w:tcPr>
            <w:tcW w:w="1262" w:type="dxa"/>
            <w:vAlign w:val="center"/>
          </w:tcPr>
          <w:p w14:paraId="3057DBBB" w14:textId="77777777" w:rsidR="00907667" w:rsidRDefault="00627E68">
            <w:r>
              <w:t>64.80</w:t>
            </w:r>
          </w:p>
        </w:tc>
      </w:tr>
      <w:tr w:rsidR="00907667" w14:paraId="32788A43" w14:textId="77777777">
        <w:tc>
          <w:tcPr>
            <w:tcW w:w="1160" w:type="dxa"/>
            <w:vMerge/>
            <w:vAlign w:val="center"/>
          </w:tcPr>
          <w:p w14:paraId="404624EC" w14:textId="77777777" w:rsidR="00907667" w:rsidRDefault="00907667"/>
        </w:tc>
        <w:tc>
          <w:tcPr>
            <w:tcW w:w="1245" w:type="dxa"/>
            <w:vMerge/>
            <w:vAlign w:val="center"/>
          </w:tcPr>
          <w:p w14:paraId="5E035370" w14:textId="77777777" w:rsidR="00907667" w:rsidRDefault="00907667"/>
        </w:tc>
        <w:tc>
          <w:tcPr>
            <w:tcW w:w="1562" w:type="dxa"/>
            <w:vAlign w:val="center"/>
          </w:tcPr>
          <w:p w14:paraId="40A4EA7F" w14:textId="77777777" w:rsidR="00907667" w:rsidRDefault="00907667"/>
        </w:tc>
        <w:tc>
          <w:tcPr>
            <w:tcW w:w="1386" w:type="dxa"/>
            <w:vAlign w:val="center"/>
          </w:tcPr>
          <w:p w14:paraId="11C4D8D1" w14:textId="77777777" w:rsidR="00907667" w:rsidRDefault="00627E68">
            <w:r>
              <w:t>2.79×4.20</w:t>
            </w:r>
          </w:p>
        </w:tc>
        <w:tc>
          <w:tcPr>
            <w:tcW w:w="735" w:type="dxa"/>
            <w:vAlign w:val="center"/>
          </w:tcPr>
          <w:p w14:paraId="47BE72C3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70457C74" w14:textId="77777777" w:rsidR="00907667" w:rsidRDefault="00627E68">
            <w:r>
              <w:t>2</w:t>
            </w:r>
          </w:p>
        </w:tc>
        <w:tc>
          <w:tcPr>
            <w:tcW w:w="1262" w:type="dxa"/>
            <w:vAlign w:val="center"/>
          </w:tcPr>
          <w:p w14:paraId="34C45146" w14:textId="77777777" w:rsidR="00907667" w:rsidRDefault="00627E68">
            <w:r>
              <w:t>11.71</w:t>
            </w:r>
          </w:p>
        </w:tc>
        <w:tc>
          <w:tcPr>
            <w:tcW w:w="1262" w:type="dxa"/>
            <w:vAlign w:val="center"/>
          </w:tcPr>
          <w:p w14:paraId="6A6EA9E4" w14:textId="77777777" w:rsidR="00907667" w:rsidRDefault="00627E68">
            <w:r>
              <w:t>23.43</w:t>
            </w:r>
          </w:p>
        </w:tc>
      </w:tr>
      <w:tr w:rsidR="00907667" w14:paraId="66232AF4" w14:textId="77777777">
        <w:tc>
          <w:tcPr>
            <w:tcW w:w="1160" w:type="dxa"/>
            <w:vMerge/>
            <w:vAlign w:val="center"/>
          </w:tcPr>
          <w:p w14:paraId="555CFE89" w14:textId="77777777" w:rsidR="00907667" w:rsidRDefault="00907667"/>
        </w:tc>
        <w:tc>
          <w:tcPr>
            <w:tcW w:w="1245" w:type="dxa"/>
            <w:vMerge/>
            <w:vAlign w:val="center"/>
          </w:tcPr>
          <w:p w14:paraId="6B9DB192" w14:textId="77777777" w:rsidR="00907667" w:rsidRDefault="00907667"/>
        </w:tc>
        <w:tc>
          <w:tcPr>
            <w:tcW w:w="1562" w:type="dxa"/>
            <w:vAlign w:val="center"/>
          </w:tcPr>
          <w:p w14:paraId="1BB22C25" w14:textId="77777777" w:rsidR="00907667" w:rsidRDefault="00907667"/>
        </w:tc>
        <w:tc>
          <w:tcPr>
            <w:tcW w:w="1386" w:type="dxa"/>
            <w:vAlign w:val="center"/>
          </w:tcPr>
          <w:p w14:paraId="1D5455E5" w14:textId="77777777" w:rsidR="00907667" w:rsidRDefault="00627E68">
            <w:r>
              <w:t>2.91×4.20</w:t>
            </w:r>
          </w:p>
        </w:tc>
        <w:tc>
          <w:tcPr>
            <w:tcW w:w="735" w:type="dxa"/>
            <w:vAlign w:val="center"/>
          </w:tcPr>
          <w:p w14:paraId="476FEC7C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2BD03707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DDBC32F" w14:textId="77777777" w:rsidR="00907667" w:rsidRDefault="00627E68">
            <w:r>
              <w:t>12.22</w:t>
            </w:r>
          </w:p>
        </w:tc>
        <w:tc>
          <w:tcPr>
            <w:tcW w:w="1262" w:type="dxa"/>
            <w:vAlign w:val="center"/>
          </w:tcPr>
          <w:p w14:paraId="22DBD265" w14:textId="77777777" w:rsidR="00907667" w:rsidRDefault="00627E68">
            <w:r>
              <w:t>12.22</w:t>
            </w:r>
          </w:p>
        </w:tc>
      </w:tr>
      <w:tr w:rsidR="00907667" w14:paraId="62A052B8" w14:textId="77777777">
        <w:tc>
          <w:tcPr>
            <w:tcW w:w="1160" w:type="dxa"/>
            <w:vMerge/>
            <w:vAlign w:val="center"/>
          </w:tcPr>
          <w:p w14:paraId="6E33D0AB" w14:textId="77777777" w:rsidR="00907667" w:rsidRDefault="00907667"/>
        </w:tc>
        <w:tc>
          <w:tcPr>
            <w:tcW w:w="1245" w:type="dxa"/>
            <w:vMerge/>
            <w:vAlign w:val="center"/>
          </w:tcPr>
          <w:p w14:paraId="54D91DE4" w14:textId="77777777" w:rsidR="00907667" w:rsidRDefault="00907667"/>
        </w:tc>
        <w:tc>
          <w:tcPr>
            <w:tcW w:w="1562" w:type="dxa"/>
            <w:vAlign w:val="center"/>
          </w:tcPr>
          <w:p w14:paraId="285C91B7" w14:textId="77777777" w:rsidR="00907667" w:rsidRDefault="00907667"/>
        </w:tc>
        <w:tc>
          <w:tcPr>
            <w:tcW w:w="1386" w:type="dxa"/>
            <w:vAlign w:val="center"/>
          </w:tcPr>
          <w:p w14:paraId="024EE3D0" w14:textId="77777777" w:rsidR="00907667" w:rsidRDefault="00627E68">
            <w:r>
              <w:t>2.05×4.20</w:t>
            </w:r>
          </w:p>
        </w:tc>
        <w:tc>
          <w:tcPr>
            <w:tcW w:w="735" w:type="dxa"/>
            <w:vAlign w:val="center"/>
          </w:tcPr>
          <w:p w14:paraId="27865D3C" w14:textId="77777777" w:rsidR="00907667" w:rsidRDefault="00627E68">
            <w:r>
              <w:t>2</w:t>
            </w:r>
          </w:p>
        </w:tc>
        <w:tc>
          <w:tcPr>
            <w:tcW w:w="718" w:type="dxa"/>
            <w:vAlign w:val="center"/>
          </w:tcPr>
          <w:p w14:paraId="68B382E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49B1493B" w14:textId="77777777" w:rsidR="00907667" w:rsidRDefault="00627E68">
            <w:r>
              <w:t>8.59</w:t>
            </w:r>
          </w:p>
        </w:tc>
        <w:tc>
          <w:tcPr>
            <w:tcW w:w="1262" w:type="dxa"/>
            <w:vAlign w:val="center"/>
          </w:tcPr>
          <w:p w14:paraId="3153458F" w14:textId="77777777" w:rsidR="00907667" w:rsidRDefault="00627E68">
            <w:r>
              <w:t>8.59</w:t>
            </w:r>
          </w:p>
        </w:tc>
      </w:tr>
      <w:tr w:rsidR="00907667" w14:paraId="63C2D02F" w14:textId="77777777">
        <w:tc>
          <w:tcPr>
            <w:tcW w:w="1160" w:type="dxa"/>
            <w:vMerge/>
            <w:vAlign w:val="center"/>
          </w:tcPr>
          <w:p w14:paraId="3B923988" w14:textId="77777777" w:rsidR="00907667" w:rsidRDefault="00907667"/>
        </w:tc>
        <w:tc>
          <w:tcPr>
            <w:tcW w:w="1245" w:type="dxa"/>
            <w:vMerge/>
            <w:vAlign w:val="center"/>
          </w:tcPr>
          <w:p w14:paraId="73B5E454" w14:textId="77777777" w:rsidR="00907667" w:rsidRDefault="00907667"/>
        </w:tc>
        <w:tc>
          <w:tcPr>
            <w:tcW w:w="1562" w:type="dxa"/>
            <w:vAlign w:val="center"/>
          </w:tcPr>
          <w:p w14:paraId="24056720" w14:textId="77777777" w:rsidR="00907667" w:rsidRDefault="00907667"/>
        </w:tc>
        <w:tc>
          <w:tcPr>
            <w:tcW w:w="1386" w:type="dxa"/>
            <w:vAlign w:val="center"/>
          </w:tcPr>
          <w:p w14:paraId="7E51ECCB" w14:textId="77777777" w:rsidR="00907667" w:rsidRDefault="00627E68">
            <w:r>
              <w:t>0.94×4.20</w:t>
            </w:r>
          </w:p>
        </w:tc>
        <w:tc>
          <w:tcPr>
            <w:tcW w:w="735" w:type="dxa"/>
            <w:vAlign w:val="center"/>
          </w:tcPr>
          <w:p w14:paraId="27F63477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2B477181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6EDA2525" w14:textId="77777777" w:rsidR="00907667" w:rsidRDefault="00627E68">
            <w:r>
              <w:t>3.95</w:t>
            </w:r>
          </w:p>
        </w:tc>
        <w:tc>
          <w:tcPr>
            <w:tcW w:w="1262" w:type="dxa"/>
            <w:vAlign w:val="center"/>
          </w:tcPr>
          <w:p w14:paraId="41D000FD" w14:textId="77777777" w:rsidR="00907667" w:rsidRDefault="00627E68">
            <w:r>
              <w:t>11.84</w:t>
            </w:r>
          </w:p>
        </w:tc>
      </w:tr>
      <w:tr w:rsidR="00907667" w14:paraId="48D957B6" w14:textId="77777777">
        <w:tc>
          <w:tcPr>
            <w:tcW w:w="1160" w:type="dxa"/>
            <w:vMerge/>
            <w:vAlign w:val="center"/>
          </w:tcPr>
          <w:p w14:paraId="43B998F4" w14:textId="77777777" w:rsidR="00907667" w:rsidRDefault="00907667"/>
        </w:tc>
        <w:tc>
          <w:tcPr>
            <w:tcW w:w="1245" w:type="dxa"/>
            <w:vMerge/>
            <w:vAlign w:val="center"/>
          </w:tcPr>
          <w:p w14:paraId="422DA879" w14:textId="77777777" w:rsidR="00907667" w:rsidRDefault="00907667"/>
        </w:tc>
        <w:tc>
          <w:tcPr>
            <w:tcW w:w="1562" w:type="dxa"/>
            <w:vAlign w:val="center"/>
          </w:tcPr>
          <w:p w14:paraId="6CA51002" w14:textId="77777777" w:rsidR="00907667" w:rsidRDefault="00907667"/>
        </w:tc>
        <w:tc>
          <w:tcPr>
            <w:tcW w:w="1386" w:type="dxa"/>
            <w:vAlign w:val="center"/>
          </w:tcPr>
          <w:p w14:paraId="136405B4" w14:textId="77777777" w:rsidR="00907667" w:rsidRDefault="00627E68">
            <w:r>
              <w:t>1.25×4.20</w:t>
            </w:r>
          </w:p>
        </w:tc>
        <w:tc>
          <w:tcPr>
            <w:tcW w:w="735" w:type="dxa"/>
            <w:vAlign w:val="center"/>
          </w:tcPr>
          <w:p w14:paraId="7F3B904C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2B1B9F82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5DC30748" w14:textId="77777777" w:rsidR="00907667" w:rsidRDefault="00627E68">
            <w:r>
              <w:t>5.27</w:t>
            </w:r>
          </w:p>
        </w:tc>
        <w:tc>
          <w:tcPr>
            <w:tcW w:w="1262" w:type="dxa"/>
            <w:vAlign w:val="center"/>
          </w:tcPr>
          <w:p w14:paraId="1DFB32D2" w14:textId="77777777" w:rsidR="00907667" w:rsidRDefault="00627E68">
            <w:r>
              <w:t>15.80</w:t>
            </w:r>
          </w:p>
        </w:tc>
      </w:tr>
      <w:tr w:rsidR="00907667" w14:paraId="0C091133" w14:textId="77777777">
        <w:tc>
          <w:tcPr>
            <w:tcW w:w="1160" w:type="dxa"/>
            <w:vMerge/>
            <w:vAlign w:val="center"/>
          </w:tcPr>
          <w:p w14:paraId="5506CE83" w14:textId="77777777" w:rsidR="00907667" w:rsidRDefault="00907667"/>
        </w:tc>
        <w:tc>
          <w:tcPr>
            <w:tcW w:w="1245" w:type="dxa"/>
            <w:vMerge/>
            <w:vAlign w:val="center"/>
          </w:tcPr>
          <w:p w14:paraId="012D58ED" w14:textId="77777777" w:rsidR="00907667" w:rsidRDefault="00907667"/>
        </w:tc>
        <w:tc>
          <w:tcPr>
            <w:tcW w:w="1562" w:type="dxa"/>
            <w:vAlign w:val="center"/>
          </w:tcPr>
          <w:p w14:paraId="43B92DB3" w14:textId="77777777" w:rsidR="00907667" w:rsidRDefault="00907667"/>
        </w:tc>
        <w:tc>
          <w:tcPr>
            <w:tcW w:w="1386" w:type="dxa"/>
            <w:vAlign w:val="center"/>
          </w:tcPr>
          <w:p w14:paraId="321B0F4F" w14:textId="77777777" w:rsidR="00907667" w:rsidRDefault="00627E68">
            <w:r>
              <w:t>2.21×4.20</w:t>
            </w:r>
          </w:p>
        </w:tc>
        <w:tc>
          <w:tcPr>
            <w:tcW w:w="735" w:type="dxa"/>
            <w:vAlign w:val="center"/>
          </w:tcPr>
          <w:p w14:paraId="5327227D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1F62F89E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32E88BC2" w14:textId="77777777" w:rsidR="00907667" w:rsidRDefault="00627E68">
            <w:r>
              <w:t>9.27</w:t>
            </w:r>
          </w:p>
        </w:tc>
        <w:tc>
          <w:tcPr>
            <w:tcW w:w="1262" w:type="dxa"/>
            <w:vAlign w:val="center"/>
          </w:tcPr>
          <w:p w14:paraId="1E465A76" w14:textId="77777777" w:rsidR="00907667" w:rsidRDefault="00627E68">
            <w:r>
              <w:t>27.80</w:t>
            </w:r>
          </w:p>
        </w:tc>
      </w:tr>
      <w:tr w:rsidR="00907667" w14:paraId="38A06192" w14:textId="77777777">
        <w:tc>
          <w:tcPr>
            <w:tcW w:w="1160" w:type="dxa"/>
            <w:vMerge/>
            <w:vAlign w:val="center"/>
          </w:tcPr>
          <w:p w14:paraId="52E58B12" w14:textId="77777777" w:rsidR="00907667" w:rsidRDefault="00907667"/>
        </w:tc>
        <w:tc>
          <w:tcPr>
            <w:tcW w:w="1245" w:type="dxa"/>
            <w:vMerge/>
            <w:vAlign w:val="center"/>
          </w:tcPr>
          <w:p w14:paraId="4B151E8F" w14:textId="77777777" w:rsidR="00907667" w:rsidRDefault="00907667"/>
        </w:tc>
        <w:tc>
          <w:tcPr>
            <w:tcW w:w="1562" w:type="dxa"/>
            <w:vAlign w:val="center"/>
          </w:tcPr>
          <w:p w14:paraId="044238CF" w14:textId="77777777" w:rsidR="00907667" w:rsidRDefault="00907667"/>
        </w:tc>
        <w:tc>
          <w:tcPr>
            <w:tcW w:w="1386" w:type="dxa"/>
            <w:vAlign w:val="center"/>
          </w:tcPr>
          <w:p w14:paraId="7B89FD0A" w14:textId="77777777" w:rsidR="00907667" w:rsidRDefault="00627E68">
            <w:r>
              <w:t>2.83×4.20</w:t>
            </w:r>
          </w:p>
        </w:tc>
        <w:tc>
          <w:tcPr>
            <w:tcW w:w="735" w:type="dxa"/>
            <w:vAlign w:val="center"/>
          </w:tcPr>
          <w:p w14:paraId="77BD7066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98DFE5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763A1EF" w14:textId="77777777" w:rsidR="00907667" w:rsidRDefault="00627E68">
            <w:r>
              <w:t>11.89</w:t>
            </w:r>
          </w:p>
        </w:tc>
        <w:tc>
          <w:tcPr>
            <w:tcW w:w="1262" w:type="dxa"/>
            <w:vAlign w:val="center"/>
          </w:tcPr>
          <w:p w14:paraId="6447FC21" w14:textId="77777777" w:rsidR="00907667" w:rsidRDefault="00627E68">
            <w:r>
              <w:t>11.89</w:t>
            </w:r>
          </w:p>
        </w:tc>
      </w:tr>
      <w:tr w:rsidR="00907667" w14:paraId="7A72F67E" w14:textId="77777777">
        <w:tc>
          <w:tcPr>
            <w:tcW w:w="1160" w:type="dxa"/>
            <w:vMerge/>
            <w:vAlign w:val="center"/>
          </w:tcPr>
          <w:p w14:paraId="7BCBE0DF" w14:textId="77777777" w:rsidR="00907667" w:rsidRDefault="00907667"/>
        </w:tc>
        <w:tc>
          <w:tcPr>
            <w:tcW w:w="1245" w:type="dxa"/>
            <w:vMerge/>
            <w:vAlign w:val="center"/>
          </w:tcPr>
          <w:p w14:paraId="577ECC1D" w14:textId="77777777" w:rsidR="00907667" w:rsidRDefault="00907667"/>
        </w:tc>
        <w:tc>
          <w:tcPr>
            <w:tcW w:w="1562" w:type="dxa"/>
            <w:vAlign w:val="center"/>
          </w:tcPr>
          <w:p w14:paraId="36694D2D" w14:textId="77777777" w:rsidR="00907667" w:rsidRDefault="00907667"/>
        </w:tc>
        <w:tc>
          <w:tcPr>
            <w:tcW w:w="1386" w:type="dxa"/>
            <w:vAlign w:val="center"/>
          </w:tcPr>
          <w:p w14:paraId="00C28C9F" w14:textId="77777777" w:rsidR="00907667" w:rsidRDefault="00627E68">
            <w:r>
              <w:t>1.72×4.20</w:t>
            </w:r>
          </w:p>
        </w:tc>
        <w:tc>
          <w:tcPr>
            <w:tcW w:w="735" w:type="dxa"/>
            <w:vAlign w:val="center"/>
          </w:tcPr>
          <w:p w14:paraId="42995800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0FD1C03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7CC880A1" w14:textId="77777777" w:rsidR="00907667" w:rsidRDefault="00627E68">
            <w:r>
              <w:t>7.22</w:t>
            </w:r>
          </w:p>
        </w:tc>
        <w:tc>
          <w:tcPr>
            <w:tcW w:w="1262" w:type="dxa"/>
            <w:vAlign w:val="center"/>
          </w:tcPr>
          <w:p w14:paraId="32FBA197" w14:textId="77777777" w:rsidR="00907667" w:rsidRDefault="00627E68">
            <w:r>
              <w:t>7.22</w:t>
            </w:r>
          </w:p>
        </w:tc>
      </w:tr>
      <w:tr w:rsidR="00907667" w14:paraId="1FE14893" w14:textId="77777777">
        <w:tc>
          <w:tcPr>
            <w:tcW w:w="1160" w:type="dxa"/>
            <w:vMerge/>
            <w:vAlign w:val="center"/>
          </w:tcPr>
          <w:p w14:paraId="27673B68" w14:textId="77777777" w:rsidR="00907667" w:rsidRDefault="00907667"/>
        </w:tc>
        <w:tc>
          <w:tcPr>
            <w:tcW w:w="1245" w:type="dxa"/>
            <w:vMerge/>
            <w:vAlign w:val="center"/>
          </w:tcPr>
          <w:p w14:paraId="3E5ED388" w14:textId="77777777" w:rsidR="00907667" w:rsidRDefault="00907667"/>
        </w:tc>
        <w:tc>
          <w:tcPr>
            <w:tcW w:w="1562" w:type="dxa"/>
            <w:vAlign w:val="center"/>
          </w:tcPr>
          <w:p w14:paraId="56E5DE93" w14:textId="77777777" w:rsidR="00907667" w:rsidRDefault="00907667"/>
        </w:tc>
        <w:tc>
          <w:tcPr>
            <w:tcW w:w="1386" w:type="dxa"/>
            <w:vAlign w:val="center"/>
          </w:tcPr>
          <w:p w14:paraId="4B9882E5" w14:textId="77777777" w:rsidR="00907667" w:rsidRDefault="00627E68">
            <w:r>
              <w:t>1.85×4.20</w:t>
            </w:r>
          </w:p>
        </w:tc>
        <w:tc>
          <w:tcPr>
            <w:tcW w:w="735" w:type="dxa"/>
            <w:vAlign w:val="center"/>
          </w:tcPr>
          <w:p w14:paraId="34E26EB2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6DBD84E5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1AA0240E" w14:textId="77777777" w:rsidR="00907667" w:rsidRDefault="00627E68">
            <w:r>
              <w:t>7.77</w:t>
            </w:r>
          </w:p>
        </w:tc>
        <w:tc>
          <w:tcPr>
            <w:tcW w:w="1262" w:type="dxa"/>
            <w:vAlign w:val="center"/>
          </w:tcPr>
          <w:p w14:paraId="0C93DF11" w14:textId="77777777" w:rsidR="00907667" w:rsidRDefault="00627E68">
            <w:r>
              <w:t>23.30</w:t>
            </w:r>
          </w:p>
        </w:tc>
      </w:tr>
      <w:tr w:rsidR="00907667" w14:paraId="18F301A6" w14:textId="77777777">
        <w:tc>
          <w:tcPr>
            <w:tcW w:w="1160" w:type="dxa"/>
            <w:vMerge/>
            <w:vAlign w:val="center"/>
          </w:tcPr>
          <w:p w14:paraId="20A9E820" w14:textId="77777777" w:rsidR="00907667" w:rsidRDefault="00907667"/>
        </w:tc>
        <w:tc>
          <w:tcPr>
            <w:tcW w:w="1245" w:type="dxa"/>
            <w:vMerge/>
            <w:vAlign w:val="center"/>
          </w:tcPr>
          <w:p w14:paraId="313ADA5C" w14:textId="77777777" w:rsidR="00907667" w:rsidRDefault="00907667"/>
        </w:tc>
        <w:tc>
          <w:tcPr>
            <w:tcW w:w="1562" w:type="dxa"/>
            <w:vAlign w:val="center"/>
          </w:tcPr>
          <w:p w14:paraId="39D7C0E2" w14:textId="77777777" w:rsidR="00907667" w:rsidRDefault="00907667"/>
        </w:tc>
        <w:tc>
          <w:tcPr>
            <w:tcW w:w="1386" w:type="dxa"/>
            <w:vAlign w:val="center"/>
          </w:tcPr>
          <w:p w14:paraId="250F6031" w14:textId="77777777" w:rsidR="00907667" w:rsidRDefault="00627E68">
            <w:r>
              <w:t>2.00×4.20</w:t>
            </w:r>
          </w:p>
        </w:tc>
        <w:tc>
          <w:tcPr>
            <w:tcW w:w="735" w:type="dxa"/>
            <w:vAlign w:val="center"/>
          </w:tcPr>
          <w:p w14:paraId="59E9F338" w14:textId="77777777" w:rsidR="00907667" w:rsidRDefault="00627E68">
            <w:r>
              <w:t>3,5~6</w:t>
            </w:r>
          </w:p>
        </w:tc>
        <w:tc>
          <w:tcPr>
            <w:tcW w:w="718" w:type="dxa"/>
            <w:vAlign w:val="center"/>
          </w:tcPr>
          <w:p w14:paraId="7F2486C1" w14:textId="77777777" w:rsidR="00907667" w:rsidRDefault="00627E68">
            <w:r>
              <w:t>3</w:t>
            </w:r>
          </w:p>
        </w:tc>
        <w:tc>
          <w:tcPr>
            <w:tcW w:w="1262" w:type="dxa"/>
            <w:vAlign w:val="center"/>
          </w:tcPr>
          <w:p w14:paraId="37528B08" w14:textId="77777777" w:rsidR="00907667" w:rsidRDefault="00627E68">
            <w:r>
              <w:t>8.40</w:t>
            </w:r>
          </w:p>
        </w:tc>
        <w:tc>
          <w:tcPr>
            <w:tcW w:w="1262" w:type="dxa"/>
            <w:vAlign w:val="center"/>
          </w:tcPr>
          <w:p w14:paraId="74AC818D" w14:textId="77777777" w:rsidR="00907667" w:rsidRDefault="00627E68">
            <w:r>
              <w:t>25.20</w:t>
            </w:r>
          </w:p>
        </w:tc>
      </w:tr>
      <w:tr w:rsidR="00907667" w14:paraId="5FE96BEF" w14:textId="77777777">
        <w:tc>
          <w:tcPr>
            <w:tcW w:w="1160" w:type="dxa"/>
            <w:vMerge/>
            <w:vAlign w:val="center"/>
          </w:tcPr>
          <w:p w14:paraId="3D9307DC" w14:textId="77777777" w:rsidR="00907667" w:rsidRDefault="00907667"/>
        </w:tc>
        <w:tc>
          <w:tcPr>
            <w:tcW w:w="1245" w:type="dxa"/>
            <w:vMerge/>
            <w:vAlign w:val="center"/>
          </w:tcPr>
          <w:p w14:paraId="4CA1527F" w14:textId="77777777" w:rsidR="00907667" w:rsidRDefault="00907667"/>
        </w:tc>
        <w:tc>
          <w:tcPr>
            <w:tcW w:w="1562" w:type="dxa"/>
            <w:vAlign w:val="center"/>
          </w:tcPr>
          <w:p w14:paraId="63E6A83A" w14:textId="77777777" w:rsidR="00907667" w:rsidRDefault="00907667"/>
        </w:tc>
        <w:tc>
          <w:tcPr>
            <w:tcW w:w="1386" w:type="dxa"/>
            <w:vAlign w:val="center"/>
          </w:tcPr>
          <w:p w14:paraId="22D0ADF6" w14:textId="77777777" w:rsidR="00907667" w:rsidRDefault="00627E68">
            <w:r>
              <w:t>3.81×4.20</w:t>
            </w:r>
          </w:p>
        </w:tc>
        <w:tc>
          <w:tcPr>
            <w:tcW w:w="735" w:type="dxa"/>
            <w:vAlign w:val="center"/>
          </w:tcPr>
          <w:p w14:paraId="3AAE77A1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52303D58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FAE3B5A" w14:textId="77777777" w:rsidR="00907667" w:rsidRDefault="00627E68">
            <w:r>
              <w:t>16.01</w:t>
            </w:r>
          </w:p>
        </w:tc>
        <w:tc>
          <w:tcPr>
            <w:tcW w:w="1262" w:type="dxa"/>
            <w:vAlign w:val="center"/>
          </w:tcPr>
          <w:p w14:paraId="7A27B220" w14:textId="77777777" w:rsidR="00907667" w:rsidRDefault="00627E68">
            <w:r>
              <w:t>16.01</w:t>
            </w:r>
          </w:p>
        </w:tc>
      </w:tr>
      <w:tr w:rsidR="00907667" w14:paraId="62828470" w14:textId="77777777">
        <w:tc>
          <w:tcPr>
            <w:tcW w:w="1160" w:type="dxa"/>
            <w:vMerge/>
            <w:vAlign w:val="center"/>
          </w:tcPr>
          <w:p w14:paraId="18DEA8D6" w14:textId="77777777" w:rsidR="00907667" w:rsidRDefault="00907667"/>
        </w:tc>
        <w:tc>
          <w:tcPr>
            <w:tcW w:w="1245" w:type="dxa"/>
            <w:vMerge/>
            <w:vAlign w:val="center"/>
          </w:tcPr>
          <w:p w14:paraId="30FFDAA2" w14:textId="77777777" w:rsidR="00907667" w:rsidRDefault="00907667"/>
        </w:tc>
        <w:tc>
          <w:tcPr>
            <w:tcW w:w="1562" w:type="dxa"/>
            <w:vAlign w:val="center"/>
          </w:tcPr>
          <w:p w14:paraId="627337DD" w14:textId="77777777" w:rsidR="00907667" w:rsidRDefault="00907667"/>
        </w:tc>
        <w:tc>
          <w:tcPr>
            <w:tcW w:w="1386" w:type="dxa"/>
            <w:vAlign w:val="center"/>
          </w:tcPr>
          <w:p w14:paraId="79331045" w14:textId="77777777" w:rsidR="00907667" w:rsidRDefault="00627E68">
            <w:r>
              <w:t>4.67×4.20</w:t>
            </w:r>
          </w:p>
        </w:tc>
        <w:tc>
          <w:tcPr>
            <w:tcW w:w="735" w:type="dxa"/>
            <w:vAlign w:val="center"/>
          </w:tcPr>
          <w:p w14:paraId="370411FD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3232F88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875B9F8" w14:textId="77777777" w:rsidR="00907667" w:rsidRDefault="00627E68">
            <w:r>
              <w:t>19.61</w:t>
            </w:r>
          </w:p>
        </w:tc>
        <w:tc>
          <w:tcPr>
            <w:tcW w:w="1262" w:type="dxa"/>
            <w:vAlign w:val="center"/>
          </w:tcPr>
          <w:p w14:paraId="076C5842" w14:textId="77777777" w:rsidR="00907667" w:rsidRDefault="00627E68">
            <w:r>
              <w:t>19.61</w:t>
            </w:r>
          </w:p>
        </w:tc>
      </w:tr>
      <w:tr w:rsidR="00907667" w14:paraId="4AD0D66E" w14:textId="77777777">
        <w:tc>
          <w:tcPr>
            <w:tcW w:w="1160" w:type="dxa"/>
            <w:vMerge/>
            <w:vAlign w:val="center"/>
          </w:tcPr>
          <w:p w14:paraId="441F99D3" w14:textId="77777777" w:rsidR="00907667" w:rsidRDefault="00907667"/>
        </w:tc>
        <w:tc>
          <w:tcPr>
            <w:tcW w:w="1245" w:type="dxa"/>
            <w:vMerge/>
            <w:vAlign w:val="center"/>
          </w:tcPr>
          <w:p w14:paraId="0B5D0507" w14:textId="77777777" w:rsidR="00907667" w:rsidRDefault="00907667"/>
        </w:tc>
        <w:tc>
          <w:tcPr>
            <w:tcW w:w="1562" w:type="dxa"/>
            <w:vAlign w:val="center"/>
          </w:tcPr>
          <w:p w14:paraId="0A969B10" w14:textId="77777777" w:rsidR="00907667" w:rsidRDefault="00907667"/>
        </w:tc>
        <w:tc>
          <w:tcPr>
            <w:tcW w:w="1386" w:type="dxa"/>
            <w:vAlign w:val="center"/>
          </w:tcPr>
          <w:p w14:paraId="4EC76D28" w14:textId="77777777" w:rsidR="00907667" w:rsidRDefault="00627E68">
            <w:r>
              <w:t>6.11×4.20</w:t>
            </w:r>
          </w:p>
        </w:tc>
        <w:tc>
          <w:tcPr>
            <w:tcW w:w="735" w:type="dxa"/>
            <w:vAlign w:val="center"/>
          </w:tcPr>
          <w:p w14:paraId="53B38826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297AF3DF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6CEA7239" w14:textId="77777777" w:rsidR="00907667" w:rsidRDefault="00627E68">
            <w:r>
              <w:t>25.66</w:t>
            </w:r>
          </w:p>
        </w:tc>
        <w:tc>
          <w:tcPr>
            <w:tcW w:w="1262" w:type="dxa"/>
            <w:vAlign w:val="center"/>
          </w:tcPr>
          <w:p w14:paraId="792CE818" w14:textId="77777777" w:rsidR="00907667" w:rsidRDefault="00627E68">
            <w:r>
              <w:t>25.66</w:t>
            </w:r>
          </w:p>
        </w:tc>
      </w:tr>
      <w:tr w:rsidR="00907667" w14:paraId="1EF55B27" w14:textId="77777777">
        <w:tc>
          <w:tcPr>
            <w:tcW w:w="1160" w:type="dxa"/>
            <w:vMerge/>
            <w:vAlign w:val="center"/>
          </w:tcPr>
          <w:p w14:paraId="48BF2196" w14:textId="77777777" w:rsidR="00907667" w:rsidRDefault="00907667"/>
        </w:tc>
        <w:tc>
          <w:tcPr>
            <w:tcW w:w="1245" w:type="dxa"/>
            <w:vMerge/>
            <w:vAlign w:val="center"/>
          </w:tcPr>
          <w:p w14:paraId="67785959" w14:textId="77777777" w:rsidR="00907667" w:rsidRDefault="00907667"/>
        </w:tc>
        <w:tc>
          <w:tcPr>
            <w:tcW w:w="1562" w:type="dxa"/>
            <w:vAlign w:val="center"/>
          </w:tcPr>
          <w:p w14:paraId="0F088DB7" w14:textId="77777777" w:rsidR="00907667" w:rsidRDefault="00907667"/>
        </w:tc>
        <w:tc>
          <w:tcPr>
            <w:tcW w:w="1386" w:type="dxa"/>
            <w:vAlign w:val="center"/>
          </w:tcPr>
          <w:p w14:paraId="56316BE9" w14:textId="77777777" w:rsidR="00907667" w:rsidRDefault="00627E68">
            <w:r>
              <w:t>4.01×4.20</w:t>
            </w:r>
          </w:p>
        </w:tc>
        <w:tc>
          <w:tcPr>
            <w:tcW w:w="735" w:type="dxa"/>
            <w:vAlign w:val="center"/>
          </w:tcPr>
          <w:p w14:paraId="4105BFF5" w14:textId="77777777" w:rsidR="00907667" w:rsidRDefault="00627E68">
            <w:r>
              <w:t>3</w:t>
            </w:r>
          </w:p>
        </w:tc>
        <w:tc>
          <w:tcPr>
            <w:tcW w:w="718" w:type="dxa"/>
            <w:vAlign w:val="center"/>
          </w:tcPr>
          <w:p w14:paraId="14A1EC94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2FDA3B0" w14:textId="77777777" w:rsidR="00907667" w:rsidRDefault="00627E68">
            <w:r>
              <w:t>16.84</w:t>
            </w:r>
          </w:p>
        </w:tc>
        <w:tc>
          <w:tcPr>
            <w:tcW w:w="1262" w:type="dxa"/>
            <w:vAlign w:val="center"/>
          </w:tcPr>
          <w:p w14:paraId="777D5A12" w14:textId="77777777" w:rsidR="00907667" w:rsidRDefault="00627E68">
            <w:r>
              <w:t>16.84</w:t>
            </w:r>
          </w:p>
        </w:tc>
      </w:tr>
      <w:tr w:rsidR="00907667" w14:paraId="5AE1FE65" w14:textId="77777777">
        <w:tc>
          <w:tcPr>
            <w:tcW w:w="1160" w:type="dxa"/>
            <w:vMerge/>
            <w:vAlign w:val="center"/>
          </w:tcPr>
          <w:p w14:paraId="45B6AF53" w14:textId="77777777" w:rsidR="00907667" w:rsidRDefault="00907667"/>
        </w:tc>
        <w:tc>
          <w:tcPr>
            <w:tcW w:w="1245" w:type="dxa"/>
            <w:vMerge/>
            <w:vAlign w:val="center"/>
          </w:tcPr>
          <w:p w14:paraId="0C70D9EC" w14:textId="77777777" w:rsidR="00907667" w:rsidRDefault="00907667"/>
        </w:tc>
        <w:tc>
          <w:tcPr>
            <w:tcW w:w="1562" w:type="dxa"/>
            <w:vAlign w:val="center"/>
          </w:tcPr>
          <w:p w14:paraId="6064F33F" w14:textId="77777777" w:rsidR="00907667" w:rsidRDefault="00907667"/>
        </w:tc>
        <w:tc>
          <w:tcPr>
            <w:tcW w:w="1386" w:type="dxa"/>
            <w:vAlign w:val="center"/>
          </w:tcPr>
          <w:p w14:paraId="1BD4A0CA" w14:textId="77777777" w:rsidR="00907667" w:rsidRDefault="00627E68">
            <w:r>
              <w:t>1.46×4.20</w:t>
            </w:r>
          </w:p>
        </w:tc>
        <w:tc>
          <w:tcPr>
            <w:tcW w:w="735" w:type="dxa"/>
            <w:vAlign w:val="center"/>
          </w:tcPr>
          <w:p w14:paraId="4729243F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10606DF0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E665CFD" w14:textId="77777777" w:rsidR="00907667" w:rsidRDefault="00627E68">
            <w:r>
              <w:t>6.12</w:t>
            </w:r>
          </w:p>
        </w:tc>
        <w:tc>
          <w:tcPr>
            <w:tcW w:w="1262" w:type="dxa"/>
            <w:vAlign w:val="center"/>
          </w:tcPr>
          <w:p w14:paraId="180A36B8" w14:textId="77777777" w:rsidR="00907667" w:rsidRDefault="00627E68">
            <w:r>
              <w:t>6.12</w:t>
            </w:r>
          </w:p>
        </w:tc>
      </w:tr>
      <w:tr w:rsidR="00907667" w14:paraId="3BCB7629" w14:textId="77777777">
        <w:tc>
          <w:tcPr>
            <w:tcW w:w="1160" w:type="dxa"/>
            <w:vMerge/>
            <w:vAlign w:val="center"/>
          </w:tcPr>
          <w:p w14:paraId="2AE94275" w14:textId="77777777" w:rsidR="00907667" w:rsidRDefault="00907667"/>
        </w:tc>
        <w:tc>
          <w:tcPr>
            <w:tcW w:w="1245" w:type="dxa"/>
            <w:vMerge/>
            <w:vAlign w:val="center"/>
          </w:tcPr>
          <w:p w14:paraId="51A74D35" w14:textId="77777777" w:rsidR="00907667" w:rsidRDefault="00907667"/>
        </w:tc>
        <w:tc>
          <w:tcPr>
            <w:tcW w:w="1562" w:type="dxa"/>
            <w:vAlign w:val="center"/>
          </w:tcPr>
          <w:p w14:paraId="1A49C7C4" w14:textId="77777777" w:rsidR="00907667" w:rsidRDefault="00907667"/>
        </w:tc>
        <w:tc>
          <w:tcPr>
            <w:tcW w:w="1386" w:type="dxa"/>
            <w:vAlign w:val="center"/>
          </w:tcPr>
          <w:p w14:paraId="1B81780E" w14:textId="77777777" w:rsidR="00907667" w:rsidRDefault="00627E68">
            <w:r>
              <w:t>3.46×4.20</w:t>
            </w:r>
          </w:p>
        </w:tc>
        <w:tc>
          <w:tcPr>
            <w:tcW w:w="735" w:type="dxa"/>
            <w:vAlign w:val="center"/>
          </w:tcPr>
          <w:p w14:paraId="50E7805C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5C342A0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83C475F" w14:textId="77777777" w:rsidR="00907667" w:rsidRDefault="00627E68">
            <w:r>
              <w:t>14.52</w:t>
            </w:r>
          </w:p>
        </w:tc>
        <w:tc>
          <w:tcPr>
            <w:tcW w:w="1262" w:type="dxa"/>
            <w:vAlign w:val="center"/>
          </w:tcPr>
          <w:p w14:paraId="1B8AEDA4" w14:textId="77777777" w:rsidR="00907667" w:rsidRDefault="00627E68">
            <w:r>
              <w:t>14.52</w:t>
            </w:r>
          </w:p>
        </w:tc>
      </w:tr>
      <w:tr w:rsidR="00907667" w14:paraId="053D6EAB" w14:textId="77777777">
        <w:tc>
          <w:tcPr>
            <w:tcW w:w="1160" w:type="dxa"/>
            <w:vMerge/>
            <w:vAlign w:val="center"/>
          </w:tcPr>
          <w:p w14:paraId="0780C49C" w14:textId="77777777" w:rsidR="00907667" w:rsidRDefault="00907667"/>
        </w:tc>
        <w:tc>
          <w:tcPr>
            <w:tcW w:w="1245" w:type="dxa"/>
            <w:vMerge/>
            <w:vAlign w:val="center"/>
          </w:tcPr>
          <w:p w14:paraId="7203539C" w14:textId="77777777" w:rsidR="00907667" w:rsidRDefault="00907667"/>
        </w:tc>
        <w:tc>
          <w:tcPr>
            <w:tcW w:w="1562" w:type="dxa"/>
            <w:vAlign w:val="center"/>
          </w:tcPr>
          <w:p w14:paraId="04AB77B2" w14:textId="77777777" w:rsidR="00907667" w:rsidRDefault="00907667"/>
        </w:tc>
        <w:tc>
          <w:tcPr>
            <w:tcW w:w="1386" w:type="dxa"/>
            <w:vAlign w:val="center"/>
          </w:tcPr>
          <w:p w14:paraId="411B8A0E" w14:textId="77777777" w:rsidR="00907667" w:rsidRDefault="00627E68">
            <w:r>
              <w:t>0.75×2.10</w:t>
            </w:r>
          </w:p>
        </w:tc>
        <w:tc>
          <w:tcPr>
            <w:tcW w:w="735" w:type="dxa"/>
            <w:vAlign w:val="center"/>
          </w:tcPr>
          <w:p w14:paraId="588C233C" w14:textId="77777777" w:rsidR="00907667" w:rsidRDefault="00627E68">
            <w:r>
              <w:t>4~6</w:t>
            </w:r>
          </w:p>
        </w:tc>
        <w:tc>
          <w:tcPr>
            <w:tcW w:w="718" w:type="dxa"/>
            <w:vAlign w:val="center"/>
          </w:tcPr>
          <w:p w14:paraId="1330A112" w14:textId="77777777" w:rsidR="00907667" w:rsidRDefault="00627E68">
            <w:r>
              <w:t>8</w:t>
            </w:r>
          </w:p>
        </w:tc>
        <w:tc>
          <w:tcPr>
            <w:tcW w:w="1262" w:type="dxa"/>
            <w:vAlign w:val="center"/>
          </w:tcPr>
          <w:p w14:paraId="4B9FF512" w14:textId="77777777" w:rsidR="00907667" w:rsidRDefault="00627E68">
            <w:r>
              <w:t>1.58</w:t>
            </w:r>
          </w:p>
        </w:tc>
        <w:tc>
          <w:tcPr>
            <w:tcW w:w="1262" w:type="dxa"/>
            <w:vAlign w:val="center"/>
          </w:tcPr>
          <w:p w14:paraId="5289A2F5" w14:textId="77777777" w:rsidR="00907667" w:rsidRDefault="00627E68">
            <w:r>
              <w:t>12.60</w:t>
            </w:r>
          </w:p>
        </w:tc>
      </w:tr>
      <w:tr w:rsidR="00907667" w14:paraId="2DE9CC98" w14:textId="77777777">
        <w:tc>
          <w:tcPr>
            <w:tcW w:w="1160" w:type="dxa"/>
            <w:vMerge/>
            <w:vAlign w:val="center"/>
          </w:tcPr>
          <w:p w14:paraId="20CB4B8C" w14:textId="77777777" w:rsidR="00907667" w:rsidRDefault="00907667"/>
        </w:tc>
        <w:tc>
          <w:tcPr>
            <w:tcW w:w="1245" w:type="dxa"/>
            <w:vMerge/>
            <w:vAlign w:val="center"/>
          </w:tcPr>
          <w:p w14:paraId="321E00E4" w14:textId="77777777" w:rsidR="00907667" w:rsidRDefault="00907667"/>
        </w:tc>
        <w:tc>
          <w:tcPr>
            <w:tcW w:w="1562" w:type="dxa"/>
            <w:vAlign w:val="center"/>
          </w:tcPr>
          <w:p w14:paraId="44150C29" w14:textId="77777777" w:rsidR="00907667" w:rsidRDefault="00907667"/>
        </w:tc>
        <w:tc>
          <w:tcPr>
            <w:tcW w:w="1386" w:type="dxa"/>
            <w:vAlign w:val="center"/>
          </w:tcPr>
          <w:p w14:paraId="768058DB" w14:textId="77777777" w:rsidR="00907667" w:rsidRDefault="00627E68">
            <w:r>
              <w:t>0.12×4.20</w:t>
            </w:r>
          </w:p>
        </w:tc>
        <w:tc>
          <w:tcPr>
            <w:tcW w:w="735" w:type="dxa"/>
            <w:vAlign w:val="center"/>
          </w:tcPr>
          <w:p w14:paraId="34DDD334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3CFC3F4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3414EC13" w14:textId="77777777" w:rsidR="00907667" w:rsidRDefault="00627E68">
            <w:r>
              <w:t>0.51</w:t>
            </w:r>
          </w:p>
        </w:tc>
        <w:tc>
          <w:tcPr>
            <w:tcW w:w="1262" w:type="dxa"/>
            <w:vAlign w:val="center"/>
          </w:tcPr>
          <w:p w14:paraId="21B167DA" w14:textId="77777777" w:rsidR="00907667" w:rsidRDefault="00627E68">
            <w:r>
              <w:t>0.51</w:t>
            </w:r>
          </w:p>
        </w:tc>
      </w:tr>
      <w:tr w:rsidR="00907667" w14:paraId="16E41434" w14:textId="77777777">
        <w:tc>
          <w:tcPr>
            <w:tcW w:w="1160" w:type="dxa"/>
            <w:vMerge/>
            <w:vAlign w:val="center"/>
          </w:tcPr>
          <w:p w14:paraId="7D5AB81C" w14:textId="77777777" w:rsidR="00907667" w:rsidRDefault="00907667"/>
        </w:tc>
        <w:tc>
          <w:tcPr>
            <w:tcW w:w="1245" w:type="dxa"/>
            <w:vMerge/>
            <w:vAlign w:val="center"/>
          </w:tcPr>
          <w:p w14:paraId="1C5602A9" w14:textId="77777777" w:rsidR="00907667" w:rsidRDefault="00907667"/>
        </w:tc>
        <w:tc>
          <w:tcPr>
            <w:tcW w:w="1562" w:type="dxa"/>
            <w:vAlign w:val="center"/>
          </w:tcPr>
          <w:p w14:paraId="2AB0C3DE" w14:textId="77777777" w:rsidR="00907667" w:rsidRDefault="00907667"/>
        </w:tc>
        <w:tc>
          <w:tcPr>
            <w:tcW w:w="1386" w:type="dxa"/>
            <w:vAlign w:val="center"/>
          </w:tcPr>
          <w:p w14:paraId="5A56F782" w14:textId="77777777" w:rsidR="00907667" w:rsidRDefault="00627E68">
            <w:r>
              <w:t>3.91×4.20</w:t>
            </w:r>
          </w:p>
        </w:tc>
        <w:tc>
          <w:tcPr>
            <w:tcW w:w="735" w:type="dxa"/>
            <w:vAlign w:val="center"/>
          </w:tcPr>
          <w:p w14:paraId="55622A97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3208C011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4BD2485" w14:textId="77777777" w:rsidR="00907667" w:rsidRDefault="00627E68">
            <w:r>
              <w:t>16.43</w:t>
            </w:r>
          </w:p>
        </w:tc>
        <w:tc>
          <w:tcPr>
            <w:tcW w:w="1262" w:type="dxa"/>
            <w:vAlign w:val="center"/>
          </w:tcPr>
          <w:p w14:paraId="372EBBB6" w14:textId="77777777" w:rsidR="00907667" w:rsidRDefault="00627E68">
            <w:r>
              <w:t>16.43</w:t>
            </w:r>
          </w:p>
        </w:tc>
      </w:tr>
      <w:tr w:rsidR="00907667" w14:paraId="7BBC0395" w14:textId="77777777">
        <w:tc>
          <w:tcPr>
            <w:tcW w:w="1160" w:type="dxa"/>
            <w:vMerge/>
            <w:vAlign w:val="center"/>
          </w:tcPr>
          <w:p w14:paraId="46E7D59F" w14:textId="77777777" w:rsidR="00907667" w:rsidRDefault="00907667"/>
        </w:tc>
        <w:tc>
          <w:tcPr>
            <w:tcW w:w="1245" w:type="dxa"/>
            <w:vMerge/>
            <w:vAlign w:val="center"/>
          </w:tcPr>
          <w:p w14:paraId="46FB2095" w14:textId="77777777" w:rsidR="00907667" w:rsidRDefault="00907667"/>
        </w:tc>
        <w:tc>
          <w:tcPr>
            <w:tcW w:w="1562" w:type="dxa"/>
            <w:vAlign w:val="center"/>
          </w:tcPr>
          <w:p w14:paraId="2B1DDC95" w14:textId="77777777" w:rsidR="00907667" w:rsidRDefault="00907667"/>
        </w:tc>
        <w:tc>
          <w:tcPr>
            <w:tcW w:w="1386" w:type="dxa"/>
            <w:vAlign w:val="center"/>
          </w:tcPr>
          <w:p w14:paraId="33A3FB8C" w14:textId="77777777" w:rsidR="00907667" w:rsidRDefault="00627E68">
            <w:r>
              <w:t>1.14×4.20</w:t>
            </w:r>
          </w:p>
        </w:tc>
        <w:tc>
          <w:tcPr>
            <w:tcW w:w="735" w:type="dxa"/>
            <w:vAlign w:val="center"/>
          </w:tcPr>
          <w:p w14:paraId="34F60546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5D3518FB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90C4B1F" w14:textId="77777777" w:rsidR="00907667" w:rsidRDefault="00627E68">
            <w:r>
              <w:t>4.80</w:t>
            </w:r>
          </w:p>
        </w:tc>
        <w:tc>
          <w:tcPr>
            <w:tcW w:w="1262" w:type="dxa"/>
            <w:vAlign w:val="center"/>
          </w:tcPr>
          <w:p w14:paraId="47AABA5B" w14:textId="77777777" w:rsidR="00907667" w:rsidRDefault="00627E68">
            <w:r>
              <w:t>4.80</w:t>
            </w:r>
          </w:p>
        </w:tc>
      </w:tr>
      <w:tr w:rsidR="00907667" w14:paraId="67AAFC45" w14:textId="77777777">
        <w:tc>
          <w:tcPr>
            <w:tcW w:w="1160" w:type="dxa"/>
            <w:vMerge/>
            <w:vAlign w:val="center"/>
          </w:tcPr>
          <w:p w14:paraId="76E252C0" w14:textId="77777777" w:rsidR="00907667" w:rsidRDefault="00907667"/>
        </w:tc>
        <w:tc>
          <w:tcPr>
            <w:tcW w:w="1245" w:type="dxa"/>
            <w:vMerge/>
            <w:vAlign w:val="center"/>
          </w:tcPr>
          <w:p w14:paraId="638D980B" w14:textId="77777777" w:rsidR="00907667" w:rsidRDefault="00907667"/>
        </w:tc>
        <w:tc>
          <w:tcPr>
            <w:tcW w:w="1562" w:type="dxa"/>
            <w:vAlign w:val="center"/>
          </w:tcPr>
          <w:p w14:paraId="4A0EC76B" w14:textId="77777777" w:rsidR="00907667" w:rsidRDefault="00907667"/>
        </w:tc>
        <w:tc>
          <w:tcPr>
            <w:tcW w:w="1386" w:type="dxa"/>
            <w:vAlign w:val="center"/>
          </w:tcPr>
          <w:p w14:paraId="34054384" w14:textId="77777777" w:rsidR="00907667" w:rsidRDefault="00627E68">
            <w:r>
              <w:t>1.51×4.20</w:t>
            </w:r>
          </w:p>
        </w:tc>
        <w:tc>
          <w:tcPr>
            <w:tcW w:w="735" w:type="dxa"/>
            <w:vAlign w:val="center"/>
          </w:tcPr>
          <w:p w14:paraId="48FBEB28" w14:textId="77777777" w:rsidR="00907667" w:rsidRDefault="00627E68">
            <w:r>
              <w:t>4</w:t>
            </w:r>
          </w:p>
        </w:tc>
        <w:tc>
          <w:tcPr>
            <w:tcW w:w="718" w:type="dxa"/>
            <w:vAlign w:val="center"/>
          </w:tcPr>
          <w:p w14:paraId="03792CF6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ABE7B29" w14:textId="77777777" w:rsidR="00907667" w:rsidRDefault="00627E68">
            <w:r>
              <w:t>6.35</w:t>
            </w:r>
          </w:p>
        </w:tc>
        <w:tc>
          <w:tcPr>
            <w:tcW w:w="1262" w:type="dxa"/>
            <w:vAlign w:val="center"/>
          </w:tcPr>
          <w:p w14:paraId="5887AAA9" w14:textId="77777777" w:rsidR="00907667" w:rsidRDefault="00627E68">
            <w:r>
              <w:t>6.35</w:t>
            </w:r>
          </w:p>
        </w:tc>
      </w:tr>
      <w:tr w:rsidR="00907667" w14:paraId="3A9F7F70" w14:textId="77777777">
        <w:tc>
          <w:tcPr>
            <w:tcW w:w="1160" w:type="dxa"/>
            <w:vMerge/>
            <w:vAlign w:val="center"/>
          </w:tcPr>
          <w:p w14:paraId="259CCBF8" w14:textId="77777777" w:rsidR="00907667" w:rsidRDefault="00907667"/>
        </w:tc>
        <w:tc>
          <w:tcPr>
            <w:tcW w:w="1245" w:type="dxa"/>
            <w:vMerge/>
            <w:vAlign w:val="center"/>
          </w:tcPr>
          <w:p w14:paraId="0B49A7F6" w14:textId="77777777" w:rsidR="00907667" w:rsidRDefault="00907667"/>
        </w:tc>
        <w:tc>
          <w:tcPr>
            <w:tcW w:w="1562" w:type="dxa"/>
            <w:vAlign w:val="center"/>
          </w:tcPr>
          <w:p w14:paraId="23BD4B0E" w14:textId="77777777" w:rsidR="00907667" w:rsidRDefault="00907667"/>
        </w:tc>
        <w:tc>
          <w:tcPr>
            <w:tcW w:w="1386" w:type="dxa"/>
            <w:vAlign w:val="center"/>
          </w:tcPr>
          <w:p w14:paraId="2FF524E4" w14:textId="77777777" w:rsidR="00907667" w:rsidRDefault="00627E68">
            <w:r>
              <w:t>2.85×4.20</w:t>
            </w:r>
          </w:p>
        </w:tc>
        <w:tc>
          <w:tcPr>
            <w:tcW w:w="735" w:type="dxa"/>
            <w:vAlign w:val="center"/>
          </w:tcPr>
          <w:p w14:paraId="6A94F945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702BBFFA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5970D9F2" w14:textId="77777777" w:rsidR="00907667" w:rsidRDefault="00627E68">
            <w:r>
              <w:t>11.95</w:t>
            </w:r>
          </w:p>
        </w:tc>
        <w:tc>
          <w:tcPr>
            <w:tcW w:w="1262" w:type="dxa"/>
            <w:vAlign w:val="center"/>
          </w:tcPr>
          <w:p w14:paraId="59660A21" w14:textId="77777777" w:rsidR="00907667" w:rsidRDefault="00627E68">
            <w:r>
              <w:t>11.95</w:t>
            </w:r>
          </w:p>
        </w:tc>
      </w:tr>
      <w:tr w:rsidR="00907667" w14:paraId="2D0D88EA" w14:textId="77777777">
        <w:tc>
          <w:tcPr>
            <w:tcW w:w="1160" w:type="dxa"/>
            <w:vMerge/>
            <w:vAlign w:val="center"/>
          </w:tcPr>
          <w:p w14:paraId="13E8B14D" w14:textId="77777777" w:rsidR="00907667" w:rsidRDefault="00907667"/>
        </w:tc>
        <w:tc>
          <w:tcPr>
            <w:tcW w:w="1245" w:type="dxa"/>
            <w:vMerge/>
            <w:vAlign w:val="center"/>
          </w:tcPr>
          <w:p w14:paraId="60E680A2" w14:textId="77777777" w:rsidR="00907667" w:rsidRDefault="00907667"/>
        </w:tc>
        <w:tc>
          <w:tcPr>
            <w:tcW w:w="1562" w:type="dxa"/>
            <w:vAlign w:val="center"/>
          </w:tcPr>
          <w:p w14:paraId="05E1A065" w14:textId="77777777" w:rsidR="00907667" w:rsidRDefault="00907667"/>
        </w:tc>
        <w:tc>
          <w:tcPr>
            <w:tcW w:w="1386" w:type="dxa"/>
            <w:vAlign w:val="center"/>
          </w:tcPr>
          <w:p w14:paraId="3BD2F87E" w14:textId="77777777" w:rsidR="00907667" w:rsidRDefault="00627E68">
            <w:r>
              <w:t>2.01×4.20</w:t>
            </w:r>
          </w:p>
        </w:tc>
        <w:tc>
          <w:tcPr>
            <w:tcW w:w="735" w:type="dxa"/>
            <w:vAlign w:val="center"/>
          </w:tcPr>
          <w:p w14:paraId="2793BD49" w14:textId="77777777" w:rsidR="00907667" w:rsidRDefault="00627E68">
            <w:r>
              <w:t>5</w:t>
            </w:r>
          </w:p>
        </w:tc>
        <w:tc>
          <w:tcPr>
            <w:tcW w:w="718" w:type="dxa"/>
            <w:vAlign w:val="center"/>
          </w:tcPr>
          <w:p w14:paraId="69D1663E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14C58BA" w14:textId="77777777" w:rsidR="00907667" w:rsidRDefault="00627E68">
            <w:r>
              <w:t>8.42</w:t>
            </w:r>
          </w:p>
        </w:tc>
        <w:tc>
          <w:tcPr>
            <w:tcW w:w="1262" w:type="dxa"/>
            <w:vAlign w:val="center"/>
          </w:tcPr>
          <w:p w14:paraId="08F4A93F" w14:textId="77777777" w:rsidR="00907667" w:rsidRDefault="00627E68">
            <w:r>
              <w:t>8.42</w:t>
            </w:r>
          </w:p>
        </w:tc>
      </w:tr>
      <w:tr w:rsidR="00907667" w14:paraId="455CD74B" w14:textId="77777777">
        <w:tc>
          <w:tcPr>
            <w:tcW w:w="1160" w:type="dxa"/>
            <w:vMerge/>
            <w:vAlign w:val="center"/>
          </w:tcPr>
          <w:p w14:paraId="7B4A473B" w14:textId="77777777" w:rsidR="00907667" w:rsidRDefault="00907667"/>
        </w:tc>
        <w:tc>
          <w:tcPr>
            <w:tcW w:w="1245" w:type="dxa"/>
            <w:vMerge/>
            <w:vAlign w:val="center"/>
          </w:tcPr>
          <w:p w14:paraId="6B9B948C" w14:textId="77777777" w:rsidR="00907667" w:rsidRDefault="00907667"/>
        </w:tc>
        <w:tc>
          <w:tcPr>
            <w:tcW w:w="1562" w:type="dxa"/>
            <w:vAlign w:val="center"/>
          </w:tcPr>
          <w:p w14:paraId="4A9EB146" w14:textId="77777777" w:rsidR="00907667" w:rsidRDefault="00907667"/>
        </w:tc>
        <w:tc>
          <w:tcPr>
            <w:tcW w:w="1386" w:type="dxa"/>
            <w:vAlign w:val="center"/>
          </w:tcPr>
          <w:p w14:paraId="4503B25B" w14:textId="77777777" w:rsidR="00907667" w:rsidRDefault="00627E68">
            <w:r>
              <w:t>2.90×4.20</w:t>
            </w:r>
          </w:p>
        </w:tc>
        <w:tc>
          <w:tcPr>
            <w:tcW w:w="735" w:type="dxa"/>
            <w:vAlign w:val="center"/>
          </w:tcPr>
          <w:p w14:paraId="39DE246D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1A283B7F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147F3F12" w14:textId="77777777" w:rsidR="00907667" w:rsidRDefault="00627E68">
            <w:r>
              <w:t>12.16</w:t>
            </w:r>
          </w:p>
        </w:tc>
        <w:tc>
          <w:tcPr>
            <w:tcW w:w="1262" w:type="dxa"/>
            <w:vAlign w:val="center"/>
          </w:tcPr>
          <w:p w14:paraId="70A35766" w14:textId="77777777" w:rsidR="00907667" w:rsidRDefault="00627E68">
            <w:r>
              <w:t>12.16</w:t>
            </w:r>
          </w:p>
        </w:tc>
      </w:tr>
      <w:tr w:rsidR="00907667" w14:paraId="23F398E7" w14:textId="77777777">
        <w:tc>
          <w:tcPr>
            <w:tcW w:w="1160" w:type="dxa"/>
            <w:vMerge/>
            <w:vAlign w:val="center"/>
          </w:tcPr>
          <w:p w14:paraId="15BC402D" w14:textId="77777777" w:rsidR="00907667" w:rsidRDefault="00907667"/>
        </w:tc>
        <w:tc>
          <w:tcPr>
            <w:tcW w:w="1245" w:type="dxa"/>
            <w:vMerge/>
            <w:vAlign w:val="center"/>
          </w:tcPr>
          <w:p w14:paraId="71F6AF59" w14:textId="77777777" w:rsidR="00907667" w:rsidRDefault="00907667"/>
        </w:tc>
        <w:tc>
          <w:tcPr>
            <w:tcW w:w="1562" w:type="dxa"/>
            <w:vAlign w:val="center"/>
          </w:tcPr>
          <w:p w14:paraId="1FB1E198" w14:textId="77777777" w:rsidR="00907667" w:rsidRDefault="00907667"/>
        </w:tc>
        <w:tc>
          <w:tcPr>
            <w:tcW w:w="1386" w:type="dxa"/>
            <w:vAlign w:val="center"/>
          </w:tcPr>
          <w:p w14:paraId="06284C3B" w14:textId="77777777" w:rsidR="00907667" w:rsidRDefault="00627E68">
            <w:r>
              <w:t>1.96×4.20</w:t>
            </w:r>
          </w:p>
        </w:tc>
        <w:tc>
          <w:tcPr>
            <w:tcW w:w="735" w:type="dxa"/>
            <w:vAlign w:val="center"/>
          </w:tcPr>
          <w:p w14:paraId="530115E6" w14:textId="77777777" w:rsidR="00907667" w:rsidRDefault="00627E68">
            <w:r>
              <w:t>6</w:t>
            </w:r>
          </w:p>
        </w:tc>
        <w:tc>
          <w:tcPr>
            <w:tcW w:w="718" w:type="dxa"/>
            <w:vAlign w:val="center"/>
          </w:tcPr>
          <w:p w14:paraId="6BB207AC" w14:textId="77777777" w:rsidR="00907667" w:rsidRDefault="00627E68">
            <w:r>
              <w:t>1</w:t>
            </w:r>
          </w:p>
        </w:tc>
        <w:tc>
          <w:tcPr>
            <w:tcW w:w="1262" w:type="dxa"/>
            <w:vAlign w:val="center"/>
          </w:tcPr>
          <w:p w14:paraId="27DD39A3" w14:textId="77777777" w:rsidR="00907667" w:rsidRDefault="00627E68">
            <w:r>
              <w:t>8.21</w:t>
            </w:r>
          </w:p>
        </w:tc>
        <w:tc>
          <w:tcPr>
            <w:tcW w:w="1262" w:type="dxa"/>
            <w:vAlign w:val="center"/>
          </w:tcPr>
          <w:p w14:paraId="6CF8E845" w14:textId="77777777" w:rsidR="00907667" w:rsidRDefault="00627E68">
            <w:r>
              <w:t>8.21</w:t>
            </w:r>
          </w:p>
        </w:tc>
      </w:tr>
      <w:tr w:rsidR="00907667" w14:paraId="1C85FB34" w14:textId="77777777">
        <w:tc>
          <w:tcPr>
            <w:tcW w:w="1160" w:type="dxa"/>
            <w:vMerge/>
            <w:vAlign w:val="center"/>
          </w:tcPr>
          <w:p w14:paraId="533D96E1" w14:textId="77777777" w:rsidR="00907667" w:rsidRDefault="00907667"/>
        </w:tc>
        <w:tc>
          <w:tcPr>
            <w:tcW w:w="1245" w:type="dxa"/>
            <w:vMerge/>
            <w:vAlign w:val="center"/>
          </w:tcPr>
          <w:p w14:paraId="7CD22215" w14:textId="77777777" w:rsidR="00907667" w:rsidRDefault="00907667"/>
        </w:tc>
        <w:tc>
          <w:tcPr>
            <w:tcW w:w="1562" w:type="dxa"/>
            <w:vAlign w:val="center"/>
          </w:tcPr>
          <w:p w14:paraId="2472727F" w14:textId="77777777" w:rsidR="00907667" w:rsidRDefault="00627E68">
            <w:r>
              <w:t>C1824</w:t>
            </w:r>
          </w:p>
        </w:tc>
        <w:tc>
          <w:tcPr>
            <w:tcW w:w="1386" w:type="dxa"/>
            <w:vAlign w:val="center"/>
          </w:tcPr>
          <w:p w14:paraId="559F3725" w14:textId="77777777" w:rsidR="00907667" w:rsidRDefault="00627E68">
            <w:r>
              <w:t>1.80×2.40</w:t>
            </w:r>
          </w:p>
        </w:tc>
        <w:tc>
          <w:tcPr>
            <w:tcW w:w="735" w:type="dxa"/>
            <w:vAlign w:val="center"/>
          </w:tcPr>
          <w:p w14:paraId="58136B72" w14:textId="77777777" w:rsidR="00907667" w:rsidRDefault="00627E68">
            <w:r>
              <w:t>2~6</w:t>
            </w:r>
          </w:p>
        </w:tc>
        <w:tc>
          <w:tcPr>
            <w:tcW w:w="718" w:type="dxa"/>
            <w:vAlign w:val="center"/>
          </w:tcPr>
          <w:p w14:paraId="7C0DC88E" w14:textId="77777777" w:rsidR="00907667" w:rsidRDefault="00627E68">
            <w:r>
              <w:t>21</w:t>
            </w:r>
          </w:p>
        </w:tc>
        <w:tc>
          <w:tcPr>
            <w:tcW w:w="1262" w:type="dxa"/>
            <w:vAlign w:val="center"/>
          </w:tcPr>
          <w:p w14:paraId="37D3EF1D" w14:textId="77777777" w:rsidR="00907667" w:rsidRDefault="00627E68">
            <w:r>
              <w:t>4.32</w:t>
            </w:r>
          </w:p>
        </w:tc>
        <w:tc>
          <w:tcPr>
            <w:tcW w:w="1262" w:type="dxa"/>
            <w:vAlign w:val="center"/>
          </w:tcPr>
          <w:p w14:paraId="58890B5E" w14:textId="77777777" w:rsidR="00907667" w:rsidRDefault="00627E68">
            <w:r>
              <w:t>90.72</w:t>
            </w:r>
          </w:p>
        </w:tc>
      </w:tr>
    </w:tbl>
    <w:p w14:paraId="5B02BC80" w14:textId="77777777" w:rsidR="00907667" w:rsidRDefault="00627E68">
      <w:pPr>
        <w:pStyle w:val="2"/>
        <w:widowControl w:val="0"/>
        <w:rPr>
          <w:kern w:val="2"/>
        </w:rPr>
      </w:pPr>
      <w:bookmarkStart w:id="41" w:name="_Toc91282835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907667" w14:paraId="229F7AFE" w14:textId="77777777">
        <w:tc>
          <w:tcPr>
            <w:tcW w:w="905" w:type="dxa"/>
            <w:shd w:val="clear" w:color="auto" w:fill="E6E6E6"/>
            <w:vAlign w:val="center"/>
          </w:tcPr>
          <w:p w14:paraId="130666B3" w14:textId="77777777" w:rsidR="00907667" w:rsidRDefault="00627E68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9E9F97" w14:textId="77777777" w:rsidR="00907667" w:rsidRDefault="00627E68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5D5766" w14:textId="77777777" w:rsidR="00907667" w:rsidRDefault="00627E68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6EE9B20" w14:textId="77777777" w:rsidR="00907667" w:rsidRDefault="00627E68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AC207DE" w14:textId="77777777" w:rsidR="00907667" w:rsidRDefault="00627E68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0B4C968" w14:textId="77777777" w:rsidR="00907667" w:rsidRDefault="00627E68">
            <w:pPr>
              <w:jc w:val="center"/>
            </w:pPr>
            <w:r>
              <w:t>透射比限值</w:t>
            </w:r>
          </w:p>
        </w:tc>
      </w:tr>
      <w:tr w:rsidR="00907667" w14:paraId="1C028A1E" w14:textId="77777777">
        <w:tc>
          <w:tcPr>
            <w:tcW w:w="905" w:type="dxa"/>
            <w:shd w:val="clear" w:color="auto" w:fill="E6E6E6"/>
            <w:vAlign w:val="center"/>
          </w:tcPr>
          <w:p w14:paraId="5B3E1E71" w14:textId="77777777" w:rsidR="00907667" w:rsidRDefault="00627E68">
            <w:r>
              <w:t>南向</w:t>
            </w:r>
          </w:p>
        </w:tc>
        <w:tc>
          <w:tcPr>
            <w:tcW w:w="1188" w:type="dxa"/>
            <w:vAlign w:val="center"/>
          </w:tcPr>
          <w:p w14:paraId="7922A96B" w14:textId="77777777" w:rsidR="00907667" w:rsidRDefault="00627E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1CA5BF1" w14:textId="77777777" w:rsidR="00907667" w:rsidRDefault="00627E68">
            <w:r>
              <w:t>0.97</w:t>
            </w:r>
          </w:p>
        </w:tc>
        <w:tc>
          <w:tcPr>
            <w:tcW w:w="2088" w:type="dxa"/>
            <w:vAlign w:val="center"/>
          </w:tcPr>
          <w:p w14:paraId="0B35FFF3" w14:textId="77777777" w:rsidR="00907667" w:rsidRDefault="00627E68">
            <w:r>
              <w:t>C1824</w:t>
            </w:r>
          </w:p>
        </w:tc>
        <w:tc>
          <w:tcPr>
            <w:tcW w:w="2009" w:type="dxa"/>
            <w:vAlign w:val="center"/>
          </w:tcPr>
          <w:p w14:paraId="31A8C720" w14:textId="77777777" w:rsidR="00907667" w:rsidRDefault="00627E68">
            <w:r>
              <w:t>0.80</w:t>
            </w:r>
          </w:p>
        </w:tc>
        <w:tc>
          <w:tcPr>
            <w:tcW w:w="2009" w:type="dxa"/>
            <w:vAlign w:val="center"/>
          </w:tcPr>
          <w:p w14:paraId="32EBD2CB" w14:textId="77777777" w:rsidR="00907667" w:rsidRDefault="00627E68">
            <w:r>
              <w:t>0.40</w:t>
            </w:r>
          </w:p>
        </w:tc>
      </w:tr>
      <w:tr w:rsidR="00907667" w14:paraId="59FFCF32" w14:textId="77777777">
        <w:tc>
          <w:tcPr>
            <w:tcW w:w="905" w:type="dxa"/>
            <w:shd w:val="clear" w:color="auto" w:fill="E6E6E6"/>
            <w:vAlign w:val="center"/>
          </w:tcPr>
          <w:p w14:paraId="2879689B" w14:textId="77777777" w:rsidR="00907667" w:rsidRDefault="00627E68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14:paraId="54AED5A1" w14:textId="77777777" w:rsidR="00907667" w:rsidRDefault="00627E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2465ABA" w14:textId="77777777" w:rsidR="00907667" w:rsidRDefault="00627E68">
            <w:r>
              <w:t>0.73</w:t>
            </w:r>
          </w:p>
        </w:tc>
        <w:tc>
          <w:tcPr>
            <w:tcW w:w="2088" w:type="dxa"/>
            <w:vAlign w:val="center"/>
          </w:tcPr>
          <w:p w14:paraId="70137838" w14:textId="77777777" w:rsidR="00907667" w:rsidRDefault="00627E68">
            <w:r>
              <w:t>C1824</w:t>
            </w:r>
          </w:p>
        </w:tc>
        <w:tc>
          <w:tcPr>
            <w:tcW w:w="2009" w:type="dxa"/>
            <w:vAlign w:val="center"/>
          </w:tcPr>
          <w:p w14:paraId="35F7F6B4" w14:textId="77777777" w:rsidR="00907667" w:rsidRDefault="00627E68">
            <w:r>
              <w:t>0.80</w:t>
            </w:r>
          </w:p>
        </w:tc>
        <w:tc>
          <w:tcPr>
            <w:tcW w:w="2009" w:type="dxa"/>
            <w:vAlign w:val="center"/>
          </w:tcPr>
          <w:p w14:paraId="04C022B3" w14:textId="77777777" w:rsidR="00907667" w:rsidRDefault="00627E68">
            <w:r>
              <w:t>0.40</w:t>
            </w:r>
          </w:p>
        </w:tc>
      </w:tr>
      <w:tr w:rsidR="00907667" w14:paraId="63DCADF4" w14:textId="77777777">
        <w:tc>
          <w:tcPr>
            <w:tcW w:w="905" w:type="dxa"/>
            <w:shd w:val="clear" w:color="auto" w:fill="E6E6E6"/>
            <w:vAlign w:val="center"/>
          </w:tcPr>
          <w:p w14:paraId="45BC8469" w14:textId="77777777" w:rsidR="00907667" w:rsidRDefault="00627E68">
            <w:r>
              <w:t>东向</w:t>
            </w:r>
          </w:p>
        </w:tc>
        <w:tc>
          <w:tcPr>
            <w:tcW w:w="1188" w:type="dxa"/>
            <w:vAlign w:val="center"/>
          </w:tcPr>
          <w:p w14:paraId="6C30826A" w14:textId="77777777" w:rsidR="00907667" w:rsidRDefault="00627E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C080748" w14:textId="77777777" w:rsidR="00907667" w:rsidRDefault="00627E68">
            <w:r>
              <w:t>0.99</w:t>
            </w:r>
          </w:p>
        </w:tc>
        <w:tc>
          <w:tcPr>
            <w:tcW w:w="2088" w:type="dxa"/>
            <w:vAlign w:val="center"/>
          </w:tcPr>
          <w:p w14:paraId="7B0C28D9" w14:textId="77777777" w:rsidR="00907667" w:rsidRDefault="00627E68">
            <w:r>
              <w:t>C1824</w:t>
            </w:r>
          </w:p>
        </w:tc>
        <w:tc>
          <w:tcPr>
            <w:tcW w:w="2009" w:type="dxa"/>
            <w:vAlign w:val="center"/>
          </w:tcPr>
          <w:p w14:paraId="1C8808EA" w14:textId="77777777" w:rsidR="00907667" w:rsidRDefault="00627E68">
            <w:r>
              <w:t>0.80</w:t>
            </w:r>
          </w:p>
        </w:tc>
        <w:tc>
          <w:tcPr>
            <w:tcW w:w="2009" w:type="dxa"/>
            <w:vAlign w:val="center"/>
          </w:tcPr>
          <w:p w14:paraId="29CACB0E" w14:textId="77777777" w:rsidR="00907667" w:rsidRDefault="00627E68">
            <w:r>
              <w:t>0.40</w:t>
            </w:r>
          </w:p>
        </w:tc>
      </w:tr>
      <w:tr w:rsidR="00907667" w14:paraId="0736FBCD" w14:textId="77777777">
        <w:tc>
          <w:tcPr>
            <w:tcW w:w="905" w:type="dxa"/>
            <w:shd w:val="clear" w:color="auto" w:fill="E6E6E6"/>
            <w:vAlign w:val="center"/>
          </w:tcPr>
          <w:p w14:paraId="240A49A0" w14:textId="77777777" w:rsidR="00907667" w:rsidRDefault="00627E68">
            <w:r>
              <w:t>西向</w:t>
            </w:r>
          </w:p>
        </w:tc>
        <w:tc>
          <w:tcPr>
            <w:tcW w:w="1188" w:type="dxa"/>
            <w:vAlign w:val="center"/>
          </w:tcPr>
          <w:p w14:paraId="39B74CC0" w14:textId="77777777" w:rsidR="00907667" w:rsidRDefault="00627E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808427B" w14:textId="77777777" w:rsidR="00907667" w:rsidRDefault="00627E68">
            <w:r>
              <w:t>0.58</w:t>
            </w:r>
          </w:p>
        </w:tc>
        <w:tc>
          <w:tcPr>
            <w:tcW w:w="2088" w:type="dxa"/>
            <w:vAlign w:val="center"/>
          </w:tcPr>
          <w:p w14:paraId="7FEB55A0" w14:textId="77777777" w:rsidR="00907667" w:rsidRDefault="00627E68">
            <w:r>
              <w:t>C1824</w:t>
            </w:r>
          </w:p>
        </w:tc>
        <w:tc>
          <w:tcPr>
            <w:tcW w:w="2009" w:type="dxa"/>
            <w:vAlign w:val="center"/>
          </w:tcPr>
          <w:p w14:paraId="0240DF61" w14:textId="77777777" w:rsidR="00907667" w:rsidRDefault="00627E68">
            <w:r>
              <w:t>0.80</w:t>
            </w:r>
          </w:p>
        </w:tc>
        <w:tc>
          <w:tcPr>
            <w:tcW w:w="2009" w:type="dxa"/>
            <w:vAlign w:val="center"/>
          </w:tcPr>
          <w:p w14:paraId="0DC63048" w14:textId="77777777" w:rsidR="00907667" w:rsidRDefault="00627E68">
            <w:r>
              <w:t>0.40</w:t>
            </w:r>
          </w:p>
        </w:tc>
      </w:tr>
      <w:tr w:rsidR="00907667" w14:paraId="0634A28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3669015" w14:textId="77777777" w:rsidR="00907667" w:rsidRDefault="00627E68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0B260B3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907667" w14:paraId="3F61F68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4BACF2" w14:textId="77777777" w:rsidR="00907667" w:rsidRDefault="00627E68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E369794" w14:textId="77777777" w:rsidR="00907667" w:rsidRDefault="00627E68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907667" w14:paraId="7172807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3BC3A8" w14:textId="77777777" w:rsidR="00907667" w:rsidRDefault="00627E68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BCDCE5D" w14:textId="77777777" w:rsidR="00907667" w:rsidRDefault="00627E68">
            <w:r>
              <w:t>满足</w:t>
            </w:r>
          </w:p>
        </w:tc>
      </w:tr>
    </w:tbl>
    <w:p w14:paraId="50B6C499" w14:textId="77777777" w:rsidR="00907667" w:rsidRDefault="00627E68">
      <w:pPr>
        <w:pStyle w:val="2"/>
        <w:widowControl w:val="0"/>
        <w:rPr>
          <w:kern w:val="2"/>
        </w:rPr>
      </w:pPr>
      <w:bookmarkStart w:id="42" w:name="_Toc91282836"/>
      <w:r>
        <w:rPr>
          <w:kern w:val="2"/>
        </w:rPr>
        <w:t>天窗</w:t>
      </w:r>
      <w:bookmarkEnd w:id="42"/>
    </w:p>
    <w:p w14:paraId="0EA0EF23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1282837"/>
      <w:r>
        <w:rPr>
          <w:color w:val="000000"/>
          <w:kern w:val="2"/>
          <w:szCs w:val="24"/>
        </w:rPr>
        <w:t>天窗屋顶比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907667" w14:paraId="3BA43C76" w14:textId="77777777">
        <w:tc>
          <w:tcPr>
            <w:tcW w:w="2088" w:type="dxa"/>
            <w:shd w:val="clear" w:color="auto" w:fill="E6E6E6"/>
            <w:vAlign w:val="center"/>
          </w:tcPr>
          <w:p w14:paraId="4F02C51D" w14:textId="77777777" w:rsidR="00907667" w:rsidRDefault="00627E68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850DA9A" w14:textId="77777777" w:rsidR="00907667" w:rsidRDefault="00627E68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0DF2376" w14:textId="77777777" w:rsidR="00907667" w:rsidRDefault="00627E68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B600D5A" w14:textId="77777777" w:rsidR="00907667" w:rsidRDefault="00627E68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EED2B56" w14:textId="77777777" w:rsidR="00907667" w:rsidRDefault="00627E68">
            <w:pPr>
              <w:jc w:val="center"/>
            </w:pPr>
            <w:r>
              <w:t>面积比</w:t>
            </w:r>
          </w:p>
        </w:tc>
      </w:tr>
      <w:tr w:rsidR="00907667" w14:paraId="3865551E" w14:textId="77777777">
        <w:tc>
          <w:tcPr>
            <w:tcW w:w="2088" w:type="dxa"/>
            <w:vAlign w:val="center"/>
          </w:tcPr>
          <w:p w14:paraId="26B059E1" w14:textId="77777777" w:rsidR="00907667" w:rsidRDefault="00627E68">
            <w:r>
              <w:t>1001</w:t>
            </w:r>
          </w:p>
        </w:tc>
        <w:tc>
          <w:tcPr>
            <w:tcW w:w="1811" w:type="dxa"/>
            <w:vAlign w:val="center"/>
          </w:tcPr>
          <w:p w14:paraId="5674CC80" w14:textId="77777777" w:rsidR="00907667" w:rsidRDefault="00627E68">
            <w:r>
              <w:t>1,1,</w:t>
            </w:r>
          </w:p>
        </w:tc>
        <w:tc>
          <w:tcPr>
            <w:tcW w:w="1811" w:type="dxa"/>
            <w:vAlign w:val="center"/>
          </w:tcPr>
          <w:p w14:paraId="59D63A71" w14:textId="77777777" w:rsidR="00907667" w:rsidRDefault="00627E68">
            <w:r>
              <w:t>272.00</w:t>
            </w:r>
          </w:p>
        </w:tc>
        <w:tc>
          <w:tcPr>
            <w:tcW w:w="1811" w:type="dxa"/>
            <w:vAlign w:val="center"/>
          </w:tcPr>
          <w:p w14:paraId="0A8CE921" w14:textId="77777777" w:rsidR="00907667" w:rsidRDefault="00627E68">
            <w:r>
              <w:t>3169.34</w:t>
            </w:r>
          </w:p>
        </w:tc>
        <w:tc>
          <w:tcPr>
            <w:tcW w:w="1811" w:type="dxa"/>
            <w:vAlign w:val="center"/>
          </w:tcPr>
          <w:p w14:paraId="5AD855ED" w14:textId="77777777" w:rsidR="00907667" w:rsidRDefault="00627E68">
            <w:r>
              <w:t>0.09</w:t>
            </w:r>
          </w:p>
        </w:tc>
      </w:tr>
      <w:tr w:rsidR="00907667" w14:paraId="36F9D3B3" w14:textId="77777777">
        <w:tc>
          <w:tcPr>
            <w:tcW w:w="2088" w:type="dxa"/>
            <w:vAlign w:val="center"/>
          </w:tcPr>
          <w:p w14:paraId="227F2895" w14:textId="77777777" w:rsidR="00907667" w:rsidRDefault="00627E68">
            <w:r>
              <w:t>2011</w:t>
            </w:r>
          </w:p>
        </w:tc>
        <w:tc>
          <w:tcPr>
            <w:tcW w:w="1811" w:type="dxa"/>
            <w:vAlign w:val="center"/>
          </w:tcPr>
          <w:p w14:paraId="034496F4" w14:textId="77777777" w:rsidR="00907667" w:rsidRDefault="00627E68">
            <w:r>
              <w:t>3,</w:t>
            </w:r>
          </w:p>
        </w:tc>
        <w:tc>
          <w:tcPr>
            <w:tcW w:w="1811" w:type="dxa"/>
            <w:vAlign w:val="center"/>
          </w:tcPr>
          <w:p w14:paraId="795FB24E" w14:textId="77777777" w:rsidR="00907667" w:rsidRDefault="00627E68">
            <w:r>
              <w:t>296.48</w:t>
            </w:r>
          </w:p>
        </w:tc>
        <w:tc>
          <w:tcPr>
            <w:tcW w:w="1811" w:type="dxa"/>
            <w:vAlign w:val="center"/>
          </w:tcPr>
          <w:p w14:paraId="674845DC" w14:textId="77777777" w:rsidR="00907667" w:rsidRDefault="00627E68">
            <w:r>
              <w:t>485.24</w:t>
            </w:r>
          </w:p>
        </w:tc>
        <w:tc>
          <w:tcPr>
            <w:tcW w:w="1811" w:type="dxa"/>
            <w:vAlign w:val="center"/>
          </w:tcPr>
          <w:p w14:paraId="5AACEC80" w14:textId="77777777" w:rsidR="00907667" w:rsidRDefault="00627E68">
            <w:r>
              <w:t>0.61</w:t>
            </w:r>
          </w:p>
        </w:tc>
      </w:tr>
      <w:tr w:rsidR="00907667" w14:paraId="5E8EC467" w14:textId="77777777">
        <w:tc>
          <w:tcPr>
            <w:tcW w:w="2088" w:type="dxa"/>
            <w:vAlign w:val="center"/>
          </w:tcPr>
          <w:p w14:paraId="293B54C4" w14:textId="77777777" w:rsidR="00907667" w:rsidRDefault="00627E68">
            <w:r>
              <w:t>6004</w:t>
            </w:r>
          </w:p>
        </w:tc>
        <w:tc>
          <w:tcPr>
            <w:tcW w:w="1811" w:type="dxa"/>
            <w:vAlign w:val="center"/>
          </w:tcPr>
          <w:p w14:paraId="642FBBC4" w14:textId="77777777" w:rsidR="00907667" w:rsidRDefault="00907667"/>
        </w:tc>
        <w:tc>
          <w:tcPr>
            <w:tcW w:w="1811" w:type="dxa"/>
            <w:vAlign w:val="center"/>
          </w:tcPr>
          <w:p w14:paraId="164342DF" w14:textId="77777777" w:rsidR="00907667" w:rsidRDefault="00627E68">
            <w:r>
              <w:t>79.00</w:t>
            </w:r>
          </w:p>
        </w:tc>
        <w:tc>
          <w:tcPr>
            <w:tcW w:w="1811" w:type="dxa"/>
            <w:vAlign w:val="center"/>
          </w:tcPr>
          <w:p w14:paraId="2D69115F" w14:textId="77777777" w:rsidR="00907667" w:rsidRDefault="00627E68">
            <w:r>
              <w:t>79.00</w:t>
            </w:r>
          </w:p>
        </w:tc>
        <w:tc>
          <w:tcPr>
            <w:tcW w:w="1811" w:type="dxa"/>
            <w:vAlign w:val="center"/>
          </w:tcPr>
          <w:p w14:paraId="32CC315E" w14:textId="77777777" w:rsidR="00907667" w:rsidRDefault="00627E68">
            <w:r>
              <w:t>1.00</w:t>
            </w:r>
          </w:p>
        </w:tc>
      </w:tr>
      <w:tr w:rsidR="00907667" w14:paraId="6ACC96F6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26119AC8" w14:textId="77777777" w:rsidR="00907667" w:rsidRDefault="00627E68">
            <w:r>
              <w:t>整栋建筑</w:t>
            </w:r>
          </w:p>
        </w:tc>
        <w:tc>
          <w:tcPr>
            <w:tcW w:w="1811" w:type="dxa"/>
            <w:vAlign w:val="center"/>
          </w:tcPr>
          <w:p w14:paraId="0C6BABB3" w14:textId="77777777" w:rsidR="00907667" w:rsidRDefault="00627E68">
            <w:r>
              <w:t>647.48</w:t>
            </w:r>
          </w:p>
        </w:tc>
        <w:tc>
          <w:tcPr>
            <w:tcW w:w="1811" w:type="dxa"/>
            <w:vAlign w:val="center"/>
          </w:tcPr>
          <w:p w14:paraId="19A6989E" w14:textId="77777777" w:rsidR="00907667" w:rsidRDefault="00627E68">
            <w:r>
              <w:t>6724.58</w:t>
            </w:r>
          </w:p>
        </w:tc>
        <w:tc>
          <w:tcPr>
            <w:tcW w:w="1811" w:type="dxa"/>
            <w:vAlign w:val="center"/>
          </w:tcPr>
          <w:p w14:paraId="2739ADC8" w14:textId="77777777" w:rsidR="00907667" w:rsidRDefault="00627E68">
            <w:r>
              <w:t>0.10</w:t>
            </w:r>
          </w:p>
        </w:tc>
      </w:tr>
      <w:tr w:rsidR="00907667" w14:paraId="1826F586" w14:textId="77777777">
        <w:tc>
          <w:tcPr>
            <w:tcW w:w="2088" w:type="dxa"/>
            <w:shd w:val="clear" w:color="auto" w:fill="E6E6E6"/>
            <w:vAlign w:val="center"/>
          </w:tcPr>
          <w:p w14:paraId="45C85C3E" w14:textId="77777777" w:rsidR="00907667" w:rsidRDefault="00627E68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3287A08C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907667" w14:paraId="75EC4D53" w14:textId="77777777">
        <w:tc>
          <w:tcPr>
            <w:tcW w:w="2088" w:type="dxa"/>
            <w:shd w:val="clear" w:color="auto" w:fill="E6E6E6"/>
            <w:vAlign w:val="center"/>
          </w:tcPr>
          <w:p w14:paraId="29A5E747" w14:textId="77777777" w:rsidR="00907667" w:rsidRDefault="00627E68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5CA66136" w14:textId="77777777" w:rsidR="00907667" w:rsidRDefault="00627E68">
            <w:r>
              <w:t>天窗面积不应大于屋顶总面积的</w:t>
            </w:r>
            <w:r>
              <w:t>20%</w:t>
            </w:r>
          </w:p>
        </w:tc>
      </w:tr>
      <w:tr w:rsidR="00907667" w14:paraId="3D5B5F2B" w14:textId="77777777">
        <w:tc>
          <w:tcPr>
            <w:tcW w:w="2088" w:type="dxa"/>
            <w:shd w:val="clear" w:color="auto" w:fill="E6E6E6"/>
            <w:vAlign w:val="center"/>
          </w:tcPr>
          <w:p w14:paraId="055F5AE6" w14:textId="77777777" w:rsidR="00907667" w:rsidRDefault="00627E68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362ED2D7" w14:textId="77777777" w:rsidR="00907667" w:rsidRDefault="00627E68">
            <w:r>
              <w:t>满足</w:t>
            </w:r>
          </w:p>
        </w:tc>
      </w:tr>
    </w:tbl>
    <w:p w14:paraId="755EBF06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1282838"/>
      <w:r>
        <w:rPr>
          <w:color w:val="000000"/>
          <w:kern w:val="2"/>
          <w:szCs w:val="24"/>
        </w:rPr>
        <w:t>天窗类型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907667" w14:paraId="76D060EC" w14:textId="77777777">
        <w:tc>
          <w:tcPr>
            <w:tcW w:w="905" w:type="dxa"/>
            <w:shd w:val="clear" w:color="auto" w:fill="E6E6E6"/>
            <w:vAlign w:val="center"/>
          </w:tcPr>
          <w:p w14:paraId="4ED3312E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712900C" w14:textId="77777777" w:rsidR="00907667" w:rsidRDefault="00627E68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2CEA23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1F0905" w14:textId="77777777" w:rsidR="00907667" w:rsidRDefault="00627E68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DA9E985" w14:textId="77777777" w:rsidR="00907667" w:rsidRDefault="00627E68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A7071F3" w14:textId="77777777" w:rsidR="00907667" w:rsidRDefault="00627E68">
            <w:pPr>
              <w:jc w:val="center"/>
            </w:pPr>
            <w:r>
              <w:t>备注</w:t>
            </w:r>
          </w:p>
        </w:tc>
      </w:tr>
      <w:tr w:rsidR="00907667" w14:paraId="6560E08C" w14:textId="77777777">
        <w:tc>
          <w:tcPr>
            <w:tcW w:w="905" w:type="dxa"/>
            <w:vAlign w:val="center"/>
          </w:tcPr>
          <w:p w14:paraId="33234249" w14:textId="77777777" w:rsidR="00907667" w:rsidRDefault="00627E68">
            <w:r>
              <w:t>1</w:t>
            </w:r>
          </w:p>
        </w:tc>
        <w:tc>
          <w:tcPr>
            <w:tcW w:w="1975" w:type="dxa"/>
            <w:vAlign w:val="center"/>
          </w:tcPr>
          <w:p w14:paraId="6AB2AA6E" w14:textId="77777777" w:rsidR="00907667" w:rsidRDefault="00627E68">
            <w:r>
              <w:t>6</w:t>
            </w:r>
            <w:r>
              <w:t>低透光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隔热金属多腔密封窗框</w:t>
            </w:r>
          </w:p>
        </w:tc>
        <w:tc>
          <w:tcPr>
            <w:tcW w:w="1188" w:type="dxa"/>
            <w:vAlign w:val="center"/>
          </w:tcPr>
          <w:p w14:paraId="63413BD7" w14:textId="77777777" w:rsidR="00907667" w:rsidRDefault="00627E68">
            <w:r>
              <w:t>86</w:t>
            </w:r>
          </w:p>
        </w:tc>
        <w:tc>
          <w:tcPr>
            <w:tcW w:w="1188" w:type="dxa"/>
            <w:vAlign w:val="center"/>
          </w:tcPr>
          <w:p w14:paraId="58A186F0" w14:textId="77777777" w:rsidR="00907667" w:rsidRDefault="00627E68">
            <w:r>
              <w:t>2.40</w:t>
            </w:r>
          </w:p>
        </w:tc>
        <w:tc>
          <w:tcPr>
            <w:tcW w:w="1301" w:type="dxa"/>
            <w:vAlign w:val="center"/>
          </w:tcPr>
          <w:p w14:paraId="47C28B3D" w14:textId="77777777" w:rsidR="00907667" w:rsidRDefault="00627E68">
            <w:r>
              <w:t>0.21</w:t>
            </w:r>
          </w:p>
        </w:tc>
        <w:tc>
          <w:tcPr>
            <w:tcW w:w="2773" w:type="dxa"/>
            <w:vAlign w:val="center"/>
          </w:tcPr>
          <w:p w14:paraId="0D648C23" w14:textId="77777777" w:rsidR="00907667" w:rsidRDefault="00627E68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  <w:tr w:rsidR="00907667" w14:paraId="301FE0E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0933FC9" w14:textId="77777777" w:rsidR="00907667" w:rsidRDefault="00627E68">
            <w:r>
              <w:t>平均</w:t>
            </w:r>
          </w:p>
        </w:tc>
        <w:tc>
          <w:tcPr>
            <w:tcW w:w="1188" w:type="dxa"/>
            <w:vAlign w:val="center"/>
          </w:tcPr>
          <w:p w14:paraId="3C02F58F" w14:textId="77777777" w:rsidR="00907667" w:rsidRDefault="00907667"/>
        </w:tc>
        <w:tc>
          <w:tcPr>
            <w:tcW w:w="1188" w:type="dxa"/>
            <w:vAlign w:val="center"/>
          </w:tcPr>
          <w:p w14:paraId="58934C3C" w14:textId="77777777" w:rsidR="00907667" w:rsidRDefault="00627E68">
            <w:r>
              <w:t>2.40</w:t>
            </w:r>
          </w:p>
        </w:tc>
        <w:tc>
          <w:tcPr>
            <w:tcW w:w="1301" w:type="dxa"/>
            <w:vAlign w:val="center"/>
          </w:tcPr>
          <w:p w14:paraId="25E0791C" w14:textId="77777777" w:rsidR="00907667" w:rsidRDefault="00627E68">
            <w:r>
              <w:t>0.21</w:t>
            </w:r>
          </w:p>
        </w:tc>
        <w:tc>
          <w:tcPr>
            <w:tcW w:w="2773" w:type="dxa"/>
            <w:vAlign w:val="center"/>
          </w:tcPr>
          <w:p w14:paraId="2F92DC72" w14:textId="77777777" w:rsidR="00907667" w:rsidRDefault="00907667"/>
        </w:tc>
      </w:tr>
      <w:tr w:rsidR="00907667" w14:paraId="6405CB1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202B496" w14:textId="77777777" w:rsidR="00907667" w:rsidRDefault="00627E68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CD6B5B5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07667" w14:paraId="04ED8D2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D4C8E70" w14:textId="77777777" w:rsidR="00907667" w:rsidRDefault="00627E68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0D01462B" w14:textId="77777777" w:rsidR="00907667" w:rsidRDefault="00627E68">
            <w:r>
              <w:t>K≤2.6,SHGC≤0.3</w:t>
            </w:r>
          </w:p>
        </w:tc>
      </w:tr>
      <w:tr w:rsidR="00907667" w14:paraId="6ECAE31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84DE1F9" w14:textId="77777777" w:rsidR="00907667" w:rsidRDefault="00627E68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4EE2D324" w14:textId="77777777" w:rsidR="00907667" w:rsidRDefault="00627E68">
            <w:r>
              <w:t>满足</w:t>
            </w:r>
          </w:p>
        </w:tc>
      </w:tr>
    </w:tbl>
    <w:p w14:paraId="7875FEF4" w14:textId="77777777" w:rsidR="00907667" w:rsidRDefault="00627E68">
      <w:pPr>
        <w:pStyle w:val="2"/>
        <w:widowControl w:val="0"/>
        <w:rPr>
          <w:kern w:val="2"/>
        </w:rPr>
      </w:pPr>
      <w:bookmarkStart w:id="45" w:name="_Toc91282839"/>
      <w:r>
        <w:rPr>
          <w:kern w:val="2"/>
        </w:rPr>
        <w:t>屋顶构造</w:t>
      </w:r>
      <w:bookmarkEnd w:id="45"/>
    </w:p>
    <w:p w14:paraId="61C2D98A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1282840"/>
      <w:r>
        <w:rPr>
          <w:color w:val="000000"/>
          <w:kern w:val="2"/>
          <w:szCs w:val="24"/>
        </w:rPr>
        <w:t>屋顶构造二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7667" w14:paraId="66B2F7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06990" w14:textId="77777777" w:rsidR="00907667" w:rsidRDefault="00627E6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E7866" w14:textId="77777777" w:rsidR="00907667" w:rsidRDefault="00627E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DDF03" w14:textId="77777777" w:rsidR="00907667" w:rsidRDefault="00627E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1369A" w14:textId="77777777" w:rsidR="00907667" w:rsidRDefault="00627E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589AD9" w14:textId="77777777" w:rsidR="00907667" w:rsidRDefault="00627E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935B2" w14:textId="77777777" w:rsidR="00907667" w:rsidRDefault="00627E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DD6B7" w14:textId="77777777" w:rsidR="00907667" w:rsidRDefault="00627E68">
            <w:pPr>
              <w:jc w:val="center"/>
            </w:pPr>
            <w:r>
              <w:t>热惰性指标</w:t>
            </w:r>
          </w:p>
        </w:tc>
      </w:tr>
      <w:tr w:rsidR="00907667" w14:paraId="2C8DEC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C565F6" w14:textId="77777777" w:rsidR="00907667" w:rsidRDefault="0090766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E58249" w14:textId="77777777" w:rsidR="00907667" w:rsidRDefault="00627E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3DDFE" w14:textId="77777777" w:rsidR="00907667" w:rsidRDefault="00627E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8514F" w14:textId="77777777" w:rsidR="00907667" w:rsidRDefault="00627E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43417" w14:textId="77777777" w:rsidR="00907667" w:rsidRDefault="00627E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F41E1" w14:textId="77777777" w:rsidR="00907667" w:rsidRDefault="00627E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F2151" w14:textId="77777777" w:rsidR="00907667" w:rsidRDefault="00627E68">
            <w:pPr>
              <w:jc w:val="center"/>
            </w:pPr>
            <w:r>
              <w:t>D=R*S</w:t>
            </w:r>
          </w:p>
        </w:tc>
      </w:tr>
      <w:tr w:rsidR="00907667" w14:paraId="48A392CB" w14:textId="77777777">
        <w:tc>
          <w:tcPr>
            <w:tcW w:w="3345" w:type="dxa"/>
            <w:vAlign w:val="center"/>
          </w:tcPr>
          <w:p w14:paraId="5BB02C6E" w14:textId="77777777" w:rsidR="00907667" w:rsidRDefault="00627E68">
            <w:r>
              <w:t>防水层</w:t>
            </w:r>
          </w:p>
        </w:tc>
        <w:tc>
          <w:tcPr>
            <w:tcW w:w="848" w:type="dxa"/>
            <w:vAlign w:val="center"/>
          </w:tcPr>
          <w:p w14:paraId="10A5509B" w14:textId="77777777" w:rsidR="00907667" w:rsidRDefault="00627E68">
            <w:r>
              <w:t>2</w:t>
            </w:r>
          </w:p>
        </w:tc>
        <w:tc>
          <w:tcPr>
            <w:tcW w:w="1075" w:type="dxa"/>
            <w:vAlign w:val="center"/>
          </w:tcPr>
          <w:p w14:paraId="3111F937" w14:textId="77777777" w:rsidR="00907667" w:rsidRDefault="00627E68">
            <w:r>
              <w:t>0.170</w:t>
            </w:r>
          </w:p>
        </w:tc>
        <w:tc>
          <w:tcPr>
            <w:tcW w:w="1075" w:type="dxa"/>
            <w:vAlign w:val="center"/>
          </w:tcPr>
          <w:p w14:paraId="19928195" w14:textId="77777777" w:rsidR="00907667" w:rsidRDefault="00627E68">
            <w:r>
              <w:t>3.302</w:t>
            </w:r>
          </w:p>
        </w:tc>
        <w:tc>
          <w:tcPr>
            <w:tcW w:w="848" w:type="dxa"/>
            <w:vAlign w:val="center"/>
          </w:tcPr>
          <w:p w14:paraId="2481F95D" w14:textId="77777777" w:rsidR="00907667" w:rsidRDefault="00627E68">
            <w:r>
              <w:t>1.10</w:t>
            </w:r>
          </w:p>
        </w:tc>
        <w:tc>
          <w:tcPr>
            <w:tcW w:w="1075" w:type="dxa"/>
            <w:vAlign w:val="center"/>
          </w:tcPr>
          <w:p w14:paraId="29481C29" w14:textId="77777777" w:rsidR="00907667" w:rsidRDefault="00627E68">
            <w:r>
              <w:t>0.011</w:t>
            </w:r>
          </w:p>
        </w:tc>
        <w:tc>
          <w:tcPr>
            <w:tcW w:w="1064" w:type="dxa"/>
            <w:vAlign w:val="center"/>
          </w:tcPr>
          <w:p w14:paraId="4E6D0D49" w14:textId="77777777" w:rsidR="00907667" w:rsidRDefault="00627E68">
            <w:r>
              <w:t>0.039</w:t>
            </w:r>
          </w:p>
        </w:tc>
      </w:tr>
      <w:tr w:rsidR="00907667" w14:paraId="7D72EBA2" w14:textId="77777777">
        <w:tc>
          <w:tcPr>
            <w:tcW w:w="3345" w:type="dxa"/>
            <w:vAlign w:val="center"/>
          </w:tcPr>
          <w:p w14:paraId="46435774" w14:textId="77777777" w:rsidR="00907667" w:rsidRDefault="00627E68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07ED196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3C3B362B" w14:textId="77777777" w:rsidR="00907667" w:rsidRDefault="00627E68">
            <w:r>
              <w:t>0.930</w:t>
            </w:r>
          </w:p>
        </w:tc>
        <w:tc>
          <w:tcPr>
            <w:tcW w:w="1075" w:type="dxa"/>
            <w:vAlign w:val="center"/>
          </w:tcPr>
          <w:p w14:paraId="4699DED2" w14:textId="77777777" w:rsidR="00907667" w:rsidRDefault="00627E68">
            <w:r>
              <w:t>11.306</w:t>
            </w:r>
          </w:p>
        </w:tc>
        <w:tc>
          <w:tcPr>
            <w:tcW w:w="848" w:type="dxa"/>
            <w:vAlign w:val="center"/>
          </w:tcPr>
          <w:p w14:paraId="1805F7E8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38043C0D" w14:textId="77777777" w:rsidR="00907667" w:rsidRDefault="00627E68">
            <w:r>
              <w:t>0.022</w:t>
            </w:r>
          </w:p>
        </w:tc>
        <w:tc>
          <w:tcPr>
            <w:tcW w:w="1064" w:type="dxa"/>
            <w:vAlign w:val="center"/>
          </w:tcPr>
          <w:p w14:paraId="15807E1D" w14:textId="77777777" w:rsidR="00907667" w:rsidRDefault="00627E68">
            <w:r>
              <w:t>0.243</w:t>
            </w:r>
          </w:p>
        </w:tc>
      </w:tr>
      <w:tr w:rsidR="00907667" w14:paraId="20995F2C" w14:textId="77777777">
        <w:tc>
          <w:tcPr>
            <w:tcW w:w="3345" w:type="dxa"/>
            <w:vAlign w:val="center"/>
          </w:tcPr>
          <w:p w14:paraId="3CC6A288" w14:textId="77777777" w:rsidR="00907667" w:rsidRDefault="00627E68">
            <w:r>
              <w:t>硬泡聚氨酯</w:t>
            </w:r>
          </w:p>
        </w:tc>
        <w:tc>
          <w:tcPr>
            <w:tcW w:w="848" w:type="dxa"/>
            <w:vAlign w:val="center"/>
          </w:tcPr>
          <w:p w14:paraId="2B561ED6" w14:textId="77777777" w:rsidR="00907667" w:rsidRDefault="00627E68">
            <w:r>
              <w:t>55</w:t>
            </w:r>
          </w:p>
        </w:tc>
        <w:tc>
          <w:tcPr>
            <w:tcW w:w="1075" w:type="dxa"/>
            <w:vAlign w:val="center"/>
          </w:tcPr>
          <w:p w14:paraId="21E9D302" w14:textId="77777777" w:rsidR="00907667" w:rsidRDefault="00627E68">
            <w:r>
              <w:t>0.027</w:t>
            </w:r>
          </w:p>
        </w:tc>
        <w:tc>
          <w:tcPr>
            <w:tcW w:w="1075" w:type="dxa"/>
            <w:vAlign w:val="center"/>
          </w:tcPr>
          <w:p w14:paraId="2250B058" w14:textId="77777777" w:rsidR="00907667" w:rsidRDefault="00627E68">
            <w:r>
              <w:t>0.420</w:t>
            </w:r>
          </w:p>
        </w:tc>
        <w:tc>
          <w:tcPr>
            <w:tcW w:w="848" w:type="dxa"/>
            <w:vAlign w:val="center"/>
          </w:tcPr>
          <w:p w14:paraId="0C89F7CA" w14:textId="77777777" w:rsidR="00907667" w:rsidRDefault="00627E68">
            <w:r>
              <w:t>1.20</w:t>
            </w:r>
          </w:p>
        </w:tc>
        <w:tc>
          <w:tcPr>
            <w:tcW w:w="1075" w:type="dxa"/>
            <w:vAlign w:val="center"/>
          </w:tcPr>
          <w:p w14:paraId="23F3AF5D" w14:textId="77777777" w:rsidR="00907667" w:rsidRDefault="00627E68">
            <w:r>
              <w:t>1.698</w:t>
            </w:r>
          </w:p>
        </w:tc>
        <w:tc>
          <w:tcPr>
            <w:tcW w:w="1064" w:type="dxa"/>
            <w:vAlign w:val="center"/>
          </w:tcPr>
          <w:p w14:paraId="569B585A" w14:textId="77777777" w:rsidR="00907667" w:rsidRDefault="00627E68">
            <w:r>
              <w:t>0.856</w:t>
            </w:r>
          </w:p>
        </w:tc>
      </w:tr>
      <w:tr w:rsidR="00907667" w14:paraId="4DE907B4" w14:textId="77777777">
        <w:tc>
          <w:tcPr>
            <w:tcW w:w="3345" w:type="dxa"/>
            <w:vAlign w:val="center"/>
          </w:tcPr>
          <w:p w14:paraId="36E4D2BB" w14:textId="77777777" w:rsidR="00907667" w:rsidRDefault="00627E68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752F2C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419F594A" w14:textId="77777777" w:rsidR="00907667" w:rsidRDefault="00627E68">
            <w:r>
              <w:t>0.930</w:t>
            </w:r>
          </w:p>
        </w:tc>
        <w:tc>
          <w:tcPr>
            <w:tcW w:w="1075" w:type="dxa"/>
            <w:vAlign w:val="center"/>
          </w:tcPr>
          <w:p w14:paraId="19314F77" w14:textId="77777777" w:rsidR="00907667" w:rsidRDefault="00627E68">
            <w:r>
              <w:t>11.306</w:t>
            </w:r>
          </w:p>
        </w:tc>
        <w:tc>
          <w:tcPr>
            <w:tcW w:w="848" w:type="dxa"/>
            <w:vAlign w:val="center"/>
          </w:tcPr>
          <w:p w14:paraId="13C24B12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1FC6A5EB" w14:textId="77777777" w:rsidR="00907667" w:rsidRDefault="00627E68">
            <w:r>
              <w:t>0.022</w:t>
            </w:r>
          </w:p>
        </w:tc>
        <w:tc>
          <w:tcPr>
            <w:tcW w:w="1064" w:type="dxa"/>
            <w:vAlign w:val="center"/>
          </w:tcPr>
          <w:p w14:paraId="22D7DA93" w14:textId="77777777" w:rsidR="00907667" w:rsidRDefault="00627E68">
            <w:r>
              <w:t>0.243</w:t>
            </w:r>
          </w:p>
        </w:tc>
      </w:tr>
      <w:tr w:rsidR="00907667" w14:paraId="68EE3475" w14:textId="77777777">
        <w:tc>
          <w:tcPr>
            <w:tcW w:w="3345" w:type="dxa"/>
            <w:vAlign w:val="center"/>
          </w:tcPr>
          <w:p w14:paraId="7FD9571C" w14:textId="77777777" w:rsidR="00907667" w:rsidRDefault="00627E68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4FEFBB64" w14:textId="77777777" w:rsidR="00907667" w:rsidRDefault="00627E68">
            <w:r>
              <w:t>80</w:t>
            </w:r>
          </w:p>
        </w:tc>
        <w:tc>
          <w:tcPr>
            <w:tcW w:w="1075" w:type="dxa"/>
            <w:vAlign w:val="center"/>
          </w:tcPr>
          <w:p w14:paraId="3AF4CCA9" w14:textId="77777777" w:rsidR="00907667" w:rsidRDefault="00627E68">
            <w:r>
              <w:t>0.890</w:t>
            </w:r>
          </w:p>
        </w:tc>
        <w:tc>
          <w:tcPr>
            <w:tcW w:w="1075" w:type="dxa"/>
            <w:vAlign w:val="center"/>
          </w:tcPr>
          <w:p w14:paraId="5C5C475C" w14:textId="77777777" w:rsidR="00907667" w:rsidRDefault="00627E68">
            <w:r>
              <w:t>10.673</w:t>
            </w:r>
          </w:p>
        </w:tc>
        <w:tc>
          <w:tcPr>
            <w:tcW w:w="848" w:type="dxa"/>
            <w:vAlign w:val="center"/>
          </w:tcPr>
          <w:p w14:paraId="5B2A77B3" w14:textId="77777777" w:rsidR="00907667" w:rsidRDefault="00627E68">
            <w:r>
              <w:t>1.10</w:t>
            </w:r>
          </w:p>
        </w:tc>
        <w:tc>
          <w:tcPr>
            <w:tcW w:w="1075" w:type="dxa"/>
            <w:vAlign w:val="center"/>
          </w:tcPr>
          <w:p w14:paraId="073F01B8" w14:textId="77777777" w:rsidR="00907667" w:rsidRDefault="00627E68">
            <w:r>
              <w:t>0.082</w:t>
            </w:r>
          </w:p>
        </w:tc>
        <w:tc>
          <w:tcPr>
            <w:tcW w:w="1064" w:type="dxa"/>
            <w:vAlign w:val="center"/>
          </w:tcPr>
          <w:p w14:paraId="1731B4B5" w14:textId="77777777" w:rsidR="00907667" w:rsidRDefault="00627E68">
            <w:r>
              <w:t>0.959</w:t>
            </w:r>
          </w:p>
        </w:tc>
      </w:tr>
      <w:tr w:rsidR="00907667" w14:paraId="3D8B1D79" w14:textId="77777777">
        <w:tc>
          <w:tcPr>
            <w:tcW w:w="3345" w:type="dxa"/>
            <w:vAlign w:val="center"/>
          </w:tcPr>
          <w:p w14:paraId="155F48E5" w14:textId="77777777" w:rsidR="00907667" w:rsidRDefault="00627E68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037C2B3F" w14:textId="77777777" w:rsidR="00907667" w:rsidRDefault="00627E68">
            <w:r>
              <w:t>120</w:t>
            </w:r>
          </w:p>
        </w:tc>
        <w:tc>
          <w:tcPr>
            <w:tcW w:w="1075" w:type="dxa"/>
            <w:vAlign w:val="center"/>
          </w:tcPr>
          <w:p w14:paraId="4D93D040" w14:textId="77777777" w:rsidR="00907667" w:rsidRDefault="00627E68">
            <w:r>
              <w:t>1.740</w:t>
            </w:r>
          </w:p>
        </w:tc>
        <w:tc>
          <w:tcPr>
            <w:tcW w:w="1075" w:type="dxa"/>
            <w:vAlign w:val="center"/>
          </w:tcPr>
          <w:p w14:paraId="3AA90237" w14:textId="77777777" w:rsidR="00907667" w:rsidRDefault="00627E68">
            <w:r>
              <w:t>17.060</w:t>
            </w:r>
          </w:p>
        </w:tc>
        <w:tc>
          <w:tcPr>
            <w:tcW w:w="848" w:type="dxa"/>
            <w:vAlign w:val="center"/>
          </w:tcPr>
          <w:p w14:paraId="00C6BF17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639D974A" w14:textId="77777777" w:rsidR="00907667" w:rsidRDefault="00627E68">
            <w:r>
              <w:t>0.069</w:t>
            </w:r>
          </w:p>
        </w:tc>
        <w:tc>
          <w:tcPr>
            <w:tcW w:w="1064" w:type="dxa"/>
            <w:vAlign w:val="center"/>
          </w:tcPr>
          <w:p w14:paraId="2FC1EC18" w14:textId="77777777" w:rsidR="00907667" w:rsidRDefault="00627E68">
            <w:r>
              <w:t>1.177</w:t>
            </w:r>
          </w:p>
        </w:tc>
      </w:tr>
      <w:tr w:rsidR="00907667" w14:paraId="3C62DE3C" w14:textId="77777777">
        <w:tc>
          <w:tcPr>
            <w:tcW w:w="3345" w:type="dxa"/>
            <w:vAlign w:val="center"/>
          </w:tcPr>
          <w:p w14:paraId="1CF6931C" w14:textId="77777777" w:rsidR="00907667" w:rsidRDefault="00627E68">
            <w:r>
              <w:t>混合砂浆</w:t>
            </w:r>
          </w:p>
        </w:tc>
        <w:tc>
          <w:tcPr>
            <w:tcW w:w="848" w:type="dxa"/>
            <w:vAlign w:val="center"/>
          </w:tcPr>
          <w:p w14:paraId="3A765F15" w14:textId="77777777" w:rsidR="00907667" w:rsidRDefault="00627E68">
            <w:r>
              <w:t>15</w:t>
            </w:r>
          </w:p>
        </w:tc>
        <w:tc>
          <w:tcPr>
            <w:tcW w:w="1075" w:type="dxa"/>
            <w:vAlign w:val="center"/>
          </w:tcPr>
          <w:p w14:paraId="6A2A6E29" w14:textId="77777777" w:rsidR="00907667" w:rsidRDefault="00627E68">
            <w:r>
              <w:t>0.870</w:t>
            </w:r>
          </w:p>
        </w:tc>
        <w:tc>
          <w:tcPr>
            <w:tcW w:w="1075" w:type="dxa"/>
            <w:vAlign w:val="center"/>
          </w:tcPr>
          <w:p w14:paraId="78D10A4F" w14:textId="77777777" w:rsidR="00907667" w:rsidRDefault="00627E68">
            <w:r>
              <w:t>10.627</w:t>
            </w:r>
          </w:p>
        </w:tc>
        <w:tc>
          <w:tcPr>
            <w:tcW w:w="848" w:type="dxa"/>
            <w:vAlign w:val="center"/>
          </w:tcPr>
          <w:p w14:paraId="06857CBA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4A0EA125" w14:textId="77777777" w:rsidR="00907667" w:rsidRDefault="00627E68">
            <w:r>
              <w:t>0.017</w:t>
            </w:r>
          </w:p>
        </w:tc>
        <w:tc>
          <w:tcPr>
            <w:tcW w:w="1064" w:type="dxa"/>
            <w:vAlign w:val="center"/>
          </w:tcPr>
          <w:p w14:paraId="2E48DD69" w14:textId="77777777" w:rsidR="00907667" w:rsidRDefault="00627E68">
            <w:r>
              <w:t>0.183</w:t>
            </w:r>
          </w:p>
        </w:tc>
      </w:tr>
      <w:tr w:rsidR="00907667" w14:paraId="6A58A6EE" w14:textId="77777777">
        <w:tc>
          <w:tcPr>
            <w:tcW w:w="3345" w:type="dxa"/>
            <w:vAlign w:val="center"/>
          </w:tcPr>
          <w:p w14:paraId="37F47C83" w14:textId="77777777" w:rsidR="00907667" w:rsidRDefault="00627E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5989D4" w14:textId="77777777" w:rsidR="00907667" w:rsidRDefault="00627E68">
            <w:r>
              <w:t>312</w:t>
            </w:r>
          </w:p>
        </w:tc>
        <w:tc>
          <w:tcPr>
            <w:tcW w:w="1075" w:type="dxa"/>
            <w:vAlign w:val="center"/>
          </w:tcPr>
          <w:p w14:paraId="3B09547F" w14:textId="77777777" w:rsidR="00907667" w:rsidRDefault="00627E68">
            <w:r>
              <w:t>－</w:t>
            </w:r>
          </w:p>
        </w:tc>
        <w:tc>
          <w:tcPr>
            <w:tcW w:w="1075" w:type="dxa"/>
            <w:vAlign w:val="center"/>
          </w:tcPr>
          <w:p w14:paraId="6FFB54BD" w14:textId="77777777" w:rsidR="00907667" w:rsidRDefault="00627E68">
            <w:r>
              <w:t>－</w:t>
            </w:r>
          </w:p>
        </w:tc>
        <w:tc>
          <w:tcPr>
            <w:tcW w:w="848" w:type="dxa"/>
            <w:vAlign w:val="center"/>
          </w:tcPr>
          <w:p w14:paraId="17EED73D" w14:textId="77777777" w:rsidR="00907667" w:rsidRDefault="00627E68">
            <w:r>
              <w:t>－</w:t>
            </w:r>
          </w:p>
        </w:tc>
        <w:tc>
          <w:tcPr>
            <w:tcW w:w="1075" w:type="dxa"/>
            <w:vAlign w:val="center"/>
          </w:tcPr>
          <w:p w14:paraId="40C40D50" w14:textId="77777777" w:rsidR="00907667" w:rsidRDefault="00627E68">
            <w:r>
              <w:t>1.919</w:t>
            </w:r>
          </w:p>
        </w:tc>
        <w:tc>
          <w:tcPr>
            <w:tcW w:w="1064" w:type="dxa"/>
            <w:vAlign w:val="center"/>
          </w:tcPr>
          <w:p w14:paraId="3C3F7AD9" w14:textId="77777777" w:rsidR="00907667" w:rsidRDefault="00627E68">
            <w:r>
              <w:t>3.700</w:t>
            </w:r>
          </w:p>
        </w:tc>
      </w:tr>
      <w:tr w:rsidR="00907667" w14:paraId="34F2549A" w14:textId="77777777">
        <w:tc>
          <w:tcPr>
            <w:tcW w:w="3345" w:type="dxa"/>
            <w:shd w:val="clear" w:color="auto" w:fill="E6E6E6"/>
            <w:vAlign w:val="center"/>
          </w:tcPr>
          <w:p w14:paraId="6608D8F7" w14:textId="77777777" w:rsidR="00907667" w:rsidRDefault="00627E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787A22" w14:textId="77777777" w:rsidR="00907667" w:rsidRDefault="00627E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07667" w14:paraId="536748BE" w14:textId="77777777">
        <w:tc>
          <w:tcPr>
            <w:tcW w:w="3345" w:type="dxa"/>
            <w:shd w:val="clear" w:color="auto" w:fill="E6E6E6"/>
            <w:vAlign w:val="center"/>
          </w:tcPr>
          <w:p w14:paraId="4FA4614D" w14:textId="77777777" w:rsidR="00907667" w:rsidRDefault="00627E6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0359A24" w14:textId="77777777" w:rsidR="00907667" w:rsidRDefault="00627E68">
            <w:pPr>
              <w:jc w:val="center"/>
            </w:pPr>
            <w:r>
              <w:t>0.48</w:t>
            </w:r>
          </w:p>
        </w:tc>
      </w:tr>
      <w:tr w:rsidR="00907667" w14:paraId="722BD28F" w14:textId="77777777">
        <w:tc>
          <w:tcPr>
            <w:tcW w:w="3345" w:type="dxa"/>
            <w:shd w:val="clear" w:color="auto" w:fill="E6E6E6"/>
            <w:vAlign w:val="center"/>
          </w:tcPr>
          <w:p w14:paraId="3C5E8FFE" w14:textId="77777777" w:rsidR="00907667" w:rsidRDefault="00627E68">
            <w:r>
              <w:t>数据来源</w:t>
            </w:r>
          </w:p>
        </w:tc>
        <w:tc>
          <w:tcPr>
            <w:tcW w:w="5985" w:type="dxa"/>
            <w:gridSpan w:val="6"/>
          </w:tcPr>
          <w:p w14:paraId="12C6DD7D" w14:textId="77777777" w:rsidR="00907667" w:rsidRDefault="00627E68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69</w:t>
            </w:r>
            <w:r>
              <w:t>页</w:t>
            </w:r>
          </w:p>
        </w:tc>
      </w:tr>
      <w:tr w:rsidR="00907667" w14:paraId="02EF72F7" w14:textId="77777777">
        <w:tc>
          <w:tcPr>
            <w:tcW w:w="3345" w:type="dxa"/>
            <w:shd w:val="clear" w:color="auto" w:fill="E6E6E6"/>
            <w:vAlign w:val="center"/>
          </w:tcPr>
          <w:p w14:paraId="1639A319" w14:textId="77777777" w:rsidR="00907667" w:rsidRDefault="00627E68">
            <w:r>
              <w:t>标准依据</w:t>
            </w:r>
          </w:p>
        </w:tc>
        <w:tc>
          <w:tcPr>
            <w:tcW w:w="5985" w:type="dxa"/>
            <w:gridSpan w:val="6"/>
          </w:tcPr>
          <w:p w14:paraId="3C32C655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07667" w14:paraId="7A8C6A23" w14:textId="77777777">
        <w:tc>
          <w:tcPr>
            <w:tcW w:w="3345" w:type="dxa"/>
            <w:shd w:val="clear" w:color="auto" w:fill="E6E6E6"/>
            <w:vAlign w:val="center"/>
          </w:tcPr>
          <w:p w14:paraId="371A172B" w14:textId="77777777" w:rsidR="00907667" w:rsidRDefault="00627E68">
            <w:r>
              <w:t>标准要求</w:t>
            </w:r>
          </w:p>
        </w:tc>
        <w:tc>
          <w:tcPr>
            <w:tcW w:w="5985" w:type="dxa"/>
            <w:gridSpan w:val="6"/>
          </w:tcPr>
          <w:p w14:paraId="7EF79141" w14:textId="77777777" w:rsidR="00907667" w:rsidRDefault="00627E68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907667" w14:paraId="03827B97" w14:textId="77777777">
        <w:tc>
          <w:tcPr>
            <w:tcW w:w="3345" w:type="dxa"/>
            <w:shd w:val="clear" w:color="auto" w:fill="E6E6E6"/>
            <w:vAlign w:val="center"/>
          </w:tcPr>
          <w:p w14:paraId="77D0C6E9" w14:textId="77777777" w:rsidR="00907667" w:rsidRDefault="00627E68">
            <w:r>
              <w:t>结论</w:t>
            </w:r>
          </w:p>
        </w:tc>
        <w:tc>
          <w:tcPr>
            <w:tcW w:w="5985" w:type="dxa"/>
            <w:gridSpan w:val="6"/>
          </w:tcPr>
          <w:p w14:paraId="1F6BBEC6" w14:textId="77777777" w:rsidR="00907667" w:rsidRDefault="00627E68">
            <w:r>
              <w:t>满足</w:t>
            </w:r>
          </w:p>
        </w:tc>
      </w:tr>
    </w:tbl>
    <w:p w14:paraId="3FCBF22C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16632B" w14:textId="77777777" w:rsidR="00907667" w:rsidRDefault="00627E68">
      <w:pPr>
        <w:pStyle w:val="2"/>
        <w:widowControl w:val="0"/>
        <w:rPr>
          <w:kern w:val="2"/>
        </w:rPr>
      </w:pPr>
      <w:bookmarkStart w:id="47" w:name="_Toc91282841"/>
      <w:r>
        <w:rPr>
          <w:kern w:val="2"/>
        </w:rPr>
        <w:t>外墙构造</w:t>
      </w:r>
      <w:bookmarkEnd w:id="47"/>
    </w:p>
    <w:p w14:paraId="0BE732A7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1282842"/>
      <w:r>
        <w:rPr>
          <w:color w:val="000000"/>
          <w:kern w:val="2"/>
          <w:szCs w:val="24"/>
        </w:rPr>
        <w:t>外墙相关构造</w:t>
      </w:r>
      <w:bookmarkEnd w:id="48"/>
    </w:p>
    <w:p w14:paraId="3F8EF5D4" w14:textId="77777777" w:rsidR="00907667" w:rsidRDefault="00627E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7667" w14:paraId="38E84F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799297" w14:textId="77777777" w:rsidR="00907667" w:rsidRDefault="00627E6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F99D1F" w14:textId="77777777" w:rsidR="00907667" w:rsidRDefault="00627E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D882E" w14:textId="77777777" w:rsidR="00907667" w:rsidRDefault="00627E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DFEFD" w14:textId="77777777" w:rsidR="00907667" w:rsidRDefault="00627E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9C052D" w14:textId="77777777" w:rsidR="00907667" w:rsidRDefault="00627E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F844F" w14:textId="77777777" w:rsidR="00907667" w:rsidRDefault="00627E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03B94B" w14:textId="77777777" w:rsidR="00907667" w:rsidRDefault="00627E68">
            <w:pPr>
              <w:jc w:val="center"/>
            </w:pPr>
            <w:r>
              <w:t>热惰性指标</w:t>
            </w:r>
          </w:p>
        </w:tc>
      </w:tr>
      <w:tr w:rsidR="00907667" w14:paraId="4C4C54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5132F0" w14:textId="77777777" w:rsidR="00907667" w:rsidRDefault="0090766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1C0A77" w14:textId="77777777" w:rsidR="00907667" w:rsidRDefault="00627E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A3293" w14:textId="77777777" w:rsidR="00907667" w:rsidRDefault="00627E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305DA" w14:textId="77777777" w:rsidR="00907667" w:rsidRDefault="00627E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42482" w14:textId="77777777" w:rsidR="00907667" w:rsidRDefault="00627E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95E6F" w14:textId="77777777" w:rsidR="00907667" w:rsidRDefault="00627E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A86C38" w14:textId="77777777" w:rsidR="00907667" w:rsidRDefault="00627E68">
            <w:pPr>
              <w:jc w:val="center"/>
            </w:pPr>
            <w:r>
              <w:t>D=R*S</w:t>
            </w:r>
          </w:p>
        </w:tc>
      </w:tr>
      <w:tr w:rsidR="00907667" w14:paraId="3275FD5F" w14:textId="77777777">
        <w:tc>
          <w:tcPr>
            <w:tcW w:w="3345" w:type="dxa"/>
            <w:vAlign w:val="center"/>
          </w:tcPr>
          <w:p w14:paraId="27411093" w14:textId="77777777" w:rsidR="00907667" w:rsidRDefault="00627E68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0625A46F" w14:textId="77777777" w:rsidR="00907667" w:rsidRDefault="00627E68">
            <w:r>
              <w:t>5</w:t>
            </w:r>
          </w:p>
        </w:tc>
        <w:tc>
          <w:tcPr>
            <w:tcW w:w="1075" w:type="dxa"/>
            <w:vAlign w:val="center"/>
          </w:tcPr>
          <w:p w14:paraId="6D21DF4F" w14:textId="77777777" w:rsidR="00907667" w:rsidRDefault="00627E68">
            <w:r>
              <w:t>0.930</w:t>
            </w:r>
          </w:p>
        </w:tc>
        <w:tc>
          <w:tcPr>
            <w:tcW w:w="1075" w:type="dxa"/>
            <w:vAlign w:val="center"/>
          </w:tcPr>
          <w:p w14:paraId="4780C140" w14:textId="77777777" w:rsidR="00907667" w:rsidRDefault="00627E68">
            <w:r>
              <w:t>11.306</w:t>
            </w:r>
          </w:p>
        </w:tc>
        <w:tc>
          <w:tcPr>
            <w:tcW w:w="848" w:type="dxa"/>
            <w:vAlign w:val="center"/>
          </w:tcPr>
          <w:p w14:paraId="31828F4A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78BFD7F4" w14:textId="77777777" w:rsidR="00907667" w:rsidRDefault="00627E68">
            <w:r>
              <w:t>0.005</w:t>
            </w:r>
          </w:p>
        </w:tc>
        <w:tc>
          <w:tcPr>
            <w:tcW w:w="1064" w:type="dxa"/>
            <w:vAlign w:val="center"/>
          </w:tcPr>
          <w:p w14:paraId="72CCB62E" w14:textId="77777777" w:rsidR="00907667" w:rsidRDefault="00627E68">
            <w:r>
              <w:t>0.061</w:t>
            </w:r>
          </w:p>
        </w:tc>
      </w:tr>
      <w:tr w:rsidR="00907667" w14:paraId="5CE820D7" w14:textId="77777777">
        <w:tc>
          <w:tcPr>
            <w:tcW w:w="3345" w:type="dxa"/>
            <w:vAlign w:val="center"/>
          </w:tcPr>
          <w:p w14:paraId="7385E652" w14:textId="77777777" w:rsidR="00907667" w:rsidRDefault="00627E68">
            <w:r>
              <w:t>膨胀聚苯板</w:t>
            </w:r>
          </w:p>
        </w:tc>
        <w:tc>
          <w:tcPr>
            <w:tcW w:w="848" w:type="dxa"/>
            <w:vAlign w:val="center"/>
          </w:tcPr>
          <w:p w14:paraId="72E1DC8F" w14:textId="77777777" w:rsidR="00907667" w:rsidRDefault="00627E68">
            <w:r>
              <w:t>60</w:t>
            </w:r>
          </w:p>
        </w:tc>
        <w:tc>
          <w:tcPr>
            <w:tcW w:w="1075" w:type="dxa"/>
            <w:vAlign w:val="center"/>
          </w:tcPr>
          <w:p w14:paraId="5DD7550E" w14:textId="77777777" w:rsidR="00907667" w:rsidRDefault="00627E68">
            <w:r>
              <w:t>0.041</w:t>
            </w:r>
          </w:p>
        </w:tc>
        <w:tc>
          <w:tcPr>
            <w:tcW w:w="1075" w:type="dxa"/>
            <w:vAlign w:val="center"/>
          </w:tcPr>
          <w:p w14:paraId="28E6E4B6" w14:textId="77777777" w:rsidR="00907667" w:rsidRDefault="00627E68">
            <w:r>
              <w:t>0.360</w:t>
            </w:r>
          </w:p>
        </w:tc>
        <w:tc>
          <w:tcPr>
            <w:tcW w:w="848" w:type="dxa"/>
            <w:vAlign w:val="center"/>
          </w:tcPr>
          <w:p w14:paraId="3CE0DFCD" w14:textId="77777777" w:rsidR="00907667" w:rsidRDefault="00627E68">
            <w:r>
              <w:t>1.20</w:t>
            </w:r>
          </w:p>
        </w:tc>
        <w:tc>
          <w:tcPr>
            <w:tcW w:w="1075" w:type="dxa"/>
            <w:vAlign w:val="center"/>
          </w:tcPr>
          <w:p w14:paraId="19F69278" w14:textId="77777777" w:rsidR="00907667" w:rsidRDefault="00627E68">
            <w:r>
              <w:t>1.220</w:t>
            </w:r>
          </w:p>
        </w:tc>
        <w:tc>
          <w:tcPr>
            <w:tcW w:w="1064" w:type="dxa"/>
            <w:vAlign w:val="center"/>
          </w:tcPr>
          <w:p w14:paraId="235DB4A7" w14:textId="77777777" w:rsidR="00907667" w:rsidRDefault="00627E68">
            <w:r>
              <w:t>0.527</w:t>
            </w:r>
          </w:p>
        </w:tc>
      </w:tr>
      <w:tr w:rsidR="00907667" w14:paraId="1862426B" w14:textId="77777777">
        <w:tc>
          <w:tcPr>
            <w:tcW w:w="3345" w:type="dxa"/>
            <w:vAlign w:val="center"/>
          </w:tcPr>
          <w:p w14:paraId="5040BE75" w14:textId="77777777" w:rsidR="00907667" w:rsidRDefault="00627E68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ED76CFD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097D01A0" w14:textId="77777777" w:rsidR="00907667" w:rsidRDefault="00627E68">
            <w:r>
              <w:t>0.930</w:t>
            </w:r>
          </w:p>
        </w:tc>
        <w:tc>
          <w:tcPr>
            <w:tcW w:w="1075" w:type="dxa"/>
            <w:vAlign w:val="center"/>
          </w:tcPr>
          <w:p w14:paraId="1BB41731" w14:textId="77777777" w:rsidR="00907667" w:rsidRDefault="00627E68">
            <w:r>
              <w:t>11.306</w:t>
            </w:r>
          </w:p>
        </w:tc>
        <w:tc>
          <w:tcPr>
            <w:tcW w:w="848" w:type="dxa"/>
            <w:vAlign w:val="center"/>
          </w:tcPr>
          <w:p w14:paraId="66EA71E3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4B200F6B" w14:textId="77777777" w:rsidR="00907667" w:rsidRDefault="00627E68">
            <w:r>
              <w:t>0.022</w:t>
            </w:r>
          </w:p>
        </w:tc>
        <w:tc>
          <w:tcPr>
            <w:tcW w:w="1064" w:type="dxa"/>
            <w:vAlign w:val="center"/>
          </w:tcPr>
          <w:p w14:paraId="27FC62AD" w14:textId="77777777" w:rsidR="00907667" w:rsidRDefault="00627E68">
            <w:r>
              <w:t>0.243</w:t>
            </w:r>
          </w:p>
        </w:tc>
      </w:tr>
      <w:tr w:rsidR="00907667" w14:paraId="40136CCA" w14:textId="77777777">
        <w:tc>
          <w:tcPr>
            <w:tcW w:w="3345" w:type="dxa"/>
            <w:vAlign w:val="center"/>
          </w:tcPr>
          <w:p w14:paraId="0C9AC5DC" w14:textId="77777777" w:rsidR="00907667" w:rsidRDefault="00627E68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8A54B3C" w14:textId="77777777" w:rsidR="00907667" w:rsidRDefault="00627E68">
            <w:r>
              <w:t>200</w:t>
            </w:r>
          </w:p>
        </w:tc>
        <w:tc>
          <w:tcPr>
            <w:tcW w:w="1075" w:type="dxa"/>
            <w:vAlign w:val="center"/>
          </w:tcPr>
          <w:p w14:paraId="68440D1E" w14:textId="77777777" w:rsidR="00907667" w:rsidRDefault="00627E68">
            <w:r>
              <w:t>1.740</w:t>
            </w:r>
          </w:p>
        </w:tc>
        <w:tc>
          <w:tcPr>
            <w:tcW w:w="1075" w:type="dxa"/>
            <w:vAlign w:val="center"/>
          </w:tcPr>
          <w:p w14:paraId="15B82D50" w14:textId="77777777" w:rsidR="00907667" w:rsidRDefault="00627E68">
            <w:r>
              <w:t>17.060</w:t>
            </w:r>
          </w:p>
        </w:tc>
        <w:tc>
          <w:tcPr>
            <w:tcW w:w="848" w:type="dxa"/>
            <w:vAlign w:val="center"/>
          </w:tcPr>
          <w:p w14:paraId="55AF21BD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3AAE3B08" w14:textId="77777777" w:rsidR="00907667" w:rsidRDefault="00627E68">
            <w:r>
              <w:t>0.115</w:t>
            </w:r>
          </w:p>
        </w:tc>
        <w:tc>
          <w:tcPr>
            <w:tcW w:w="1064" w:type="dxa"/>
            <w:vAlign w:val="center"/>
          </w:tcPr>
          <w:p w14:paraId="491B86E9" w14:textId="77777777" w:rsidR="00907667" w:rsidRDefault="00627E68">
            <w:r>
              <w:t>1.961</w:t>
            </w:r>
          </w:p>
        </w:tc>
      </w:tr>
      <w:tr w:rsidR="00907667" w14:paraId="29F8E605" w14:textId="77777777">
        <w:tc>
          <w:tcPr>
            <w:tcW w:w="3345" w:type="dxa"/>
            <w:vAlign w:val="center"/>
          </w:tcPr>
          <w:p w14:paraId="44415A8C" w14:textId="77777777" w:rsidR="00907667" w:rsidRDefault="00627E68">
            <w:r>
              <w:t>混合砂浆</w:t>
            </w:r>
          </w:p>
        </w:tc>
        <w:tc>
          <w:tcPr>
            <w:tcW w:w="848" w:type="dxa"/>
            <w:vAlign w:val="center"/>
          </w:tcPr>
          <w:p w14:paraId="1A3B8C8C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798B889C" w14:textId="77777777" w:rsidR="00907667" w:rsidRDefault="00627E68">
            <w:r>
              <w:t>0.870</w:t>
            </w:r>
          </w:p>
        </w:tc>
        <w:tc>
          <w:tcPr>
            <w:tcW w:w="1075" w:type="dxa"/>
            <w:vAlign w:val="center"/>
          </w:tcPr>
          <w:p w14:paraId="7904B9E3" w14:textId="77777777" w:rsidR="00907667" w:rsidRDefault="00627E68">
            <w:r>
              <w:t>10.627</w:t>
            </w:r>
          </w:p>
        </w:tc>
        <w:tc>
          <w:tcPr>
            <w:tcW w:w="848" w:type="dxa"/>
            <w:vAlign w:val="center"/>
          </w:tcPr>
          <w:p w14:paraId="455C24FD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7B03CA8F" w14:textId="77777777" w:rsidR="00907667" w:rsidRDefault="00627E68">
            <w:r>
              <w:t>0.023</w:t>
            </w:r>
          </w:p>
        </w:tc>
        <w:tc>
          <w:tcPr>
            <w:tcW w:w="1064" w:type="dxa"/>
            <w:vAlign w:val="center"/>
          </w:tcPr>
          <w:p w14:paraId="5B7EC92F" w14:textId="77777777" w:rsidR="00907667" w:rsidRDefault="00627E68">
            <w:r>
              <w:t>0.244</w:t>
            </w:r>
          </w:p>
        </w:tc>
      </w:tr>
      <w:tr w:rsidR="00907667" w14:paraId="0E6EA31B" w14:textId="77777777">
        <w:tc>
          <w:tcPr>
            <w:tcW w:w="3345" w:type="dxa"/>
            <w:vAlign w:val="center"/>
          </w:tcPr>
          <w:p w14:paraId="4C9D0E67" w14:textId="77777777" w:rsidR="00907667" w:rsidRDefault="00627E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3E7549" w14:textId="77777777" w:rsidR="00907667" w:rsidRDefault="00627E68">
            <w:r>
              <w:t>305</w:t>
            </w:r>
          </w:p>
        </w:tc>
        <w:tc>
          <w:tcPr>
            <w:tcW w:w="1075" w:type="dxa"/>
            <w:vAlign w:val="center"/>
          </w:tcPr>
          <w:p w14:paraId="372652A1" w14:textId="77777777" w:rsidR="00907667" w:rsidRDefault="00627E68">
            <w:r>
              <w:t>－</w:t>
            </w:r>
          </w:p>
        </w:tc>
        <w:tc>
          <w:tcPr>
            <w:tcW w:w="1075" w:type="dxa"/>
            <w:vAlign w:val="center"/>
          </w:tcPr>
          <w:p w14:paraId="543CAD8C" w14:textId="77777777" w:rsidR="00907667" w:rsidRDefault="00627E68">
            <w:r>
              <w:t>－</w:t>
            </w:r>
          </w:p>
        </w:tc>
        <w:tc>
          <w:tcPr>
            <w:tcW w:w="848" w:type="dxa"/>
            <w:vAlign w:val="center"/>
          </w:tcPr>
          <w:p w14:paraId="36DAC381" w14:textId="77777777" w:rsidR="00907667" w:rsidRDefault="00627E68">
            <w:r>
              <w:t>－</w:t>
            </w:r>
          </w:p>
        </w:tc>
        <w:tc>
          <w:tcPr>
            <w:tcW w:w="1075" w:type="dxa"/>
            <w:vAlign w:val="center"/>
          </w:tcPr>
          <w:p w14:paraId="018AF812" w14:textId="77777777" w:rsidR="00907667" w:rsidRDefault="00627E68">
            <w:r>
              <w:t>1.384</w:t>
            </w:r>
          </w:p>
        </w:tc>
        <w:tc>
          <w:tcPr>
            <w:tcW w:w="1064" w:type="dxa"/>
            <w:vAlign w:val="center"/>
          </w:tcPr>
          <w:p w14:paraId="4B5B7399" w14:textId="77777777" w:rsidR="00907667" w:rsidRDefault="00627E68">
            <w:r>
              <w:t>3.036</w:t>
            </w:r>
          </w:p>
        </w:tc>
      </w:tr>
      <w:tr w:rsidR="00907667" w14:paraId="66FA24F1" w14:textId="77777777">
        <w:tc>
          <w:tcPr>
            <w:tcW w:w="3345" w:type="dxa"/>
            <w:shd w:val="clear" w:color="auto" w:fill="E6E6E6"/>
            <w:vAlign w:val="center"/>
          </w:tcPr>
          <w:p w14:paraId="4573FEAD" w14:textId="77777777" w:rsidR="00907667" w:rsidRDefault="00627E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FE11B6" w14:textId="77777777" w:rsidR="00907667" w:rsidRDefault="00627E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07667" w14:paraId="6DEFD81B" w14:textId="77777777">
        <w:tc>
          <w:tcPr>
            <w:tcW w:w="3345" w:type="dxa"/>
            <w:shd w:val="clear" w:color="auto" w:fill="E6E6E6"/>
            <w:vAlign w:val="center"/>
          </w:tcPr>
          <w:p w14:paraId="256829BD" w14:textId="77777777" w:rsidR="00907667" w:rsidRDefault="00627E6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815F8A0" w14:textId="77777777" w:rsidR="00907667" w:rsidRDefault="00627E68">
            <w:pPr>
              <w:jc w:val="center"/>
            </w:pPr>
            <w:r>
              <w:t>0.65</w:t>
            </w:r>
          </w:p>
        </w:tc>
      </w:tr>
      <w:tr w:rsidR="00907667" w14:paraId="12CEA991" w14:textId="77777777">
        <w:tc>
          <w:tcPr>
            <w:tcW w:w="3345" w:type="dxa"/>
            <w:shd w:val="clear" w:color="auto" w:fill="E6E6E6"/>
            <w:vAlign w:val="center"/>
          </w:tcPr>
          <w:p w14:paraId="254276AD" w14:textId="77777777" w:rsidR="00907667" w:rsidRDefault="00627E6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1CF8FDC" w14:textId="77777777" w:rsidR="00907667" w:rsidRDefault="00627E68">
            <w:pPr>
              <w:jc w:val="center"/>
            </w:pPr>
            <w:r>
              <w:t>K = 0.65, D = 3.04</w:t>
            </w:r>
          </w:p>
        </w:tc>
      </w:tr>
      <w:tr w:rsidR="00907667" w14:paraId="64E52A19" w14:textId="77777777">
        <w:tc>
          <w:tcPr>
            <w:tcW w:w="3345" w:type="dxa"/>
            <w:shd w:val="clear" w:color="auto" w:fill="E6E6E6"/>
            <w:vAlign w:val="center"/>
          </w:tcPr>
          <w:p w14:paraId="1D4BCD76" w14:textId="77777777" w:rsidR="00907667" w:rsidRDefault="00627E6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015F1AD" w14:textId="77777777" w:rsidR="00907667" w:rsidRDefault="00907667"/>
        </w:tc>
      </w:tr>
      <w:tr w:rsidR="00907667" w14:paraId="0DB2A5F8" w14:textId="77777777">
        <w:tc>
          <w:tcPr>
            <w:tcW w:w="3345" w:type="dxa"/>
            <w:shd w:val="clear" w:color="auto" w:fill="E6E6E6"/>
            <w:vAlign w:val="center"/>
          </w:tcPr>
          <w:p w14:paraId="468D0063" w14:textId="77777777" w:rsidR="00907667" w:rsidRDefault="00627E68">
            <w:r>
              <w:t>数据来源</w:t>
            </w:r>
          </w:p>
        </w:tc>
        <w:tc>
          <w:tcPr>
            <w:tcW w:w="5985" w:type="dxa"/>
            <w:gridSpan w:val="6"/>
          </w:tcPr>
          <w:p w14:paraId="2A54AE62" w14:textId="77777777" w:rsidR="00907667" w:rsidRDefault="00627E68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57</w:t>
            </w:r>
            <w:r>
              <w:t>页</w:t>
            </w:r>
          </w:p>
        </w:tc>
      </w:tr>
    </w:tbl>
    <w:p w14:paraId="1995CFB2" w14:textId="77777777" w:rsidR="00907667" w:rsidRDefault="00627E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7667" w14:paraId="3AEE00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4DA6C6" w14:textId="77777777" w:rsidR="00907667" w:rsidRDefault="00627E6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3BBDD" w14:textId="77777777" w:rsidR="00907667" w:rsidRDefault="00627E6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B077F" w14:textId="77777777" w:rsidR="00907667" w:rsidRDefault="00627E6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B5080" w14:textId="77777777" w:rsidR="00907667" w:rsidRDefault="00627E6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C35A3" w14:textId="77777777" w:rsidR="00907667" w:rsidRDefault="00627E6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280DD" w14:textId="77777777" w:rsidR="00907667" w:rsidRDefault="00627E6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365F2C" w14:textId="77777777" w:rsidR="00907667" w:rsidRDefault="00627E68">
            <w:pPr>
              <w:jc w:val="center"/>
            </w:pPr>
            <w:r>
              <w:t>热惰性指标</w:t>
            </w:r>
          </w:p>
        </w:tc>
      </w:tr>
      <w:tr w:rsidR="00907667" w14:paraId="168101F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90C068" w14:textId="77777777" w:rsidR="00907667" w:rsidRDefault="0090766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3240B4" w14:textId="77777777" w:rsidR="00907667" w:rsidRDefault="00627E6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91AF3" w14:textId="77777777" w:rsidR="00907667" w:rsidRDefault="00627E6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BA2C9" w14:textId="77777777" w:rsidR="00907667" w:rsidRDefault="00627E6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0CFF0" w14:textId="77777777" w:rsidR="00907667" w:rsidRDefault="00627E6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5F8A4" w14:textId="77777777" w:rsidR="00907667" w:rsidRDefault="00627E6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F065DE" w14:textId="77777777" w:rsidR="00907667" w:rsidRDefault="00627E68">
            <w:pPr>
              <w:jc w:val="center"/>
            </w:pPr>
            <w:r>
              <w:t>D=R*S</w:t>
            </w:r>
          </w:p>
        </w:tc>
      </w:tr>
      <w:tr w:rsidR="00907667" w14:paraId="79386AB2" w14:textId="77777777">
        <w:tc>
          <w:tcPr>
            <w:tcW w:w="3345" w:type="dxa"/>
            <w:vAlign w:val="center"/>
          </w:tcPr>
          <w:p w14:paraId="6E3628FD" w14:textId="77777777" w:rsidR="00907667" w:rsidRDefault="00627E68">
            <w:r>
              <w:t>水泥砂浆</w:t>
            </w:r>
          </w:p>
        </w:tc>
        <w:tc>
          <w:tcPr>
            <w:tcW w:w="848" w:type="dxa"/>
            <w:vAlign w:val="center"/>
          </w:tcPr>
          <w:p w14:paraId="2ECF6933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66038398" w14:textId="77777777" w:rsidR="00907667" w:rsidRDefault="00627E68">
            <w:r>
              <w:t>0.930</w:t>
            </w:r>
          </w:p>
        </w:tc>
        <w:tc>
          <w:tcPr>
            <w:tcW w:w="1075" w:type="dxa"/>
            <w:vAlign w:val="center"/>
          </w:tcPr>
          <w:p w14:paraId="2FDC55A8" w14:textId="77777777" w:rsidR="00907667" w:rsidRDefault="00627E68">
            <w:r>
              <w:t>11.370</w:t>
            </w:r>
          </w:p>
        </w:tc>
        <w:tc>
          <w:tcPr>
            <w:tcW w:w="848" w:type="dxa"/>
            <w:vAlign w:val="center"/>
          </w:tcPr>
          <w:p w14:paraId="32CED60A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43F60677" w14:textId="77777777" w:rsidR="00907667" w:rsidRDefault="00627E68">
            <w:r>
              <w:t>0.022</w:t>
            </w:r>
          </w:p>
        </w:tc>
        <w:tc>
          <w:tcPr>
            <w:tcW w:w="1064" w:type="dxa"/>
            <w:vAlign w:val="center"/>
          </w:tcPr>
          <w:p w14:paraId="5062CBFC" w14:textId="77777777" w:rsidR="00907667" w:rsidRDefault="00627E68">
            <w:r>
              <w:t>0.245</w:t>
            </w:r>
          </w:p>
        </w:tc>
      </w:tr>
      <w:tr w:rsidR="00907667" w14:paraId="7F91AA2B" w14:textId="77777777">
        <w:tc>
          <w:tcPr>
            <w:tcW w:w="3345" w:type="dxa"/>
            <w:vAlign w:val="center"/>
          </w:tcPr>
          <w:p w14:paraId="04621AF0" w14:textId="77777777" w:rsidR="00907667" w:rsidRDefault="00627E6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2B02ECC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7C001821" w14:textId="77777777" w:rsidR="00907667" w:rsidRDefault="00627E68">
            <w:r>
              <w:t>0.030</w:t>
            </w:r>
          </w:p>
        </w:tc>
        <w:tc>
          <w:tcPr>
            <w:tcW w:w="1075" w:type="dxa"/>
            <w:vAlign w:val="center"/>
          </w:tcPr>
          <w:p w14:paraId="2AAAA9E4" w14:textId="77777777" w:rsidR="00907667" w:rsidRDefault="00627E68">
            <w:r>
              <w:t>0.340</w:t>
            </w:r>
          </w:p>
        </w:tc>
        <w:tc>
          <w:tcPr>
            <w:tcW w:w="848" w:type="dxa"/>
            <w:vAlign w:val="center"/>
          </w:tcPr>
          <w:p w14:paraId="70446C10" w14:textId="77777777" w:rsidR="00907667" w:rsidRDefault="00627E68">
            <w:r>
              <w:t>1.20</w:t>
            </w:r>
          </w:p>
        </w:tc>
        <w:tc>
          <w:tcPr>
            <w:tcW w:w="1075" w:type="dxa"/>
            <w:vAlign w:val="center"/>
          </w:tcPr>
          <w:p w14:paraId="0BF292A8" w14:textId="77777777" w:rsidR="00907667" w:rsidRDefault="00627E68">
            <w:r>
              <w:t>0.556</w:t>
            </w:r>
          </w:p>
        </w:tc>
        <w:tc>
          <w:tcPr>
            <w:tcW w:w="1064" w:type="dxa"/>
            <w:vAlign w:val="center"/>
          </w:tcPr>
          <w:p w14:paraId="73F0FFC9" w14:textId="77777777" w:rsidR="00907667" w:rsidRDefault="00627E68">
            <w:r>
              <w:t>0.227</w:t>
            </w:r>
          </w:p>
        </w:tc>
      </w:tr>
      <w:tr w:rsidR="00907667" w14:paraId="161EF72C" w14:textId="77777777">
        <w:tc>
          <w:tcPr>
            <w:tcW w:w="3345" w:type="dxa"/>
            <w:vAlign w:val="center"/>
          </w:tcPr>
          <w:p w14:paraId="123A200C" w14:textId="77777777" w:rsidR="00907667" w:rsidRDefault="00627E68">
            <w:r>
              <w:t>水泥砂浆</w:t>
            </w:r>
          </w:p>
        </w:tc>
        <w:tc>
          <w:tcPr>
            <w:tcW w:w="848" w:type="dxa"/>
            <w:vAlign w:val="center"/>
          </w:tcPr>
          <w:p w14:paraId="5AEC198A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2E9CB147" w14:textId="77777777" w:rsidR="00907667" w:rsidRDefault="00627E68">
            <w:r>
              <w:t>0.930</w:t>
            </w:r>
          </w:p>
        </w:tc>
        <w:tc>
          <w:tcPr>
            <w:tcW w:w="1075" w:type="dxa"/>
            <w:vAlign w:val="center"/>
          </w:tcPr>
          <w:p w14:paraId="4C49CB15" w14:textId="77777777" w:rsidR="00907667" w:rsidRDefault="00627E68">
            <w:r>
              <w:t>11.370</w:t>
            </w:r>
          </w:p>
        </w:tc>
        <w:tc>
          <w:tcPr>
            <w:tcW w:w="848" w:type="dxa"/>
            <w:vAlign w:val="center"/>
          </w:tcPr>
          <w:p w14:paraId="4600B9BF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24E2BB6A" w14:textId="77777777" w:rsidR="00907667" w:rsidRDefault="00627E68">
            <w:r>
              <w:t>0.022</w:t>
            </w:r>
          </w:p>
        </w:tc>
        <w:tc>
          <w:tcPr>
            <w:tcW w:w="1064" w:type="dxa"/>
            <w:vAlign w:val="center"/>
          </w:tcPr>
          <w:p w14:paraId="293CA1FC" w14:textId="77777777" w:rsidR="00907667" w:rsidRDefault="00627E68">
            <w:r>
              <w:t>0.245</w:t>
            </w:r>
          </w:p>
        </w:tc>
      </w:tr>
      <w:tr w:rsidR="00907667" w14:paraId="04BAFFB6" w14:textId="77777777">
        <w:tc>
          <w:tcPr>
            <w:tcW w:w="3345" w:type="dxa"/>
            <w:vAlign w:val="center"/>
          </w:tcPr>
          <w:p w14:paraId="3CFD166C" w14:textId="77777777" w:rsidR="00907667" w:rsidRDefault="00627E68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51F2FE" w14:textId="77777777" w:rsidR="00907667" w:rsidRDefault="00627E68">
            <w:r>
              <w:t>200</w:t>
            </w:r>
          </w:p>
        </w:tc>
        <w:tc>
          <w:tcPr>
            <w:tcW w:w="1075" w:type="dxa"/>
            <w:vAlign w:val="center"/>
          </w:tcPr>
          <w:p w14:paraId="66E3D83B" w14:textId="77777777" w:rsidR="00907667" w:rsidRDefault="00627E68">
            <w:r>
              <w:t>1.740</w:t>
            </w:r>
          </w:p>
        </w:tc>
        <w:tc>
          <w:tcPr>
            <w:tcW w:w="1075" w:type="dxa"/>
            <w:vAlign w:val="center"/>
          </w:tcPr>
          <w:p w14:paraId="4DEB4718" w14:textId="77777777" w:rsidR="00907667" w:rsidRDefault="00627E68">
            <w:r>
              <w:t>17.200</w:t>
            </w:r>
          </w:p>
        </w:tc>
        <w:tc>
          <w:tcPr>
            <w:tcW w:w="848" w:type="dxa"/>
            <w:vAlign w:val="center"/>
          </w:tcPr>
          <w:p w14:paraId="561340A1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3BA34352" w14:textId="77777777" w:rsidR="00907667" w:rsidRDefault="00627E68">
            <w:r>
              <w:t>0.115</w:t>
            </w:r>
          </w:p>
        </w:tc>
        <w:tc>
          <w:tcPr>
            <w:tcW w:w="1064" w:type="dxa"/>
            <w:vAlign w:val="center"/>
          </w:tcPr>
          <w:p w14:paraId="015A6AAC" w14:textId="77777777" w:rsidR="00907667" w:rsidRDefault="00627E68">
            <w:r>
              <w:t>1.977</w:t>
            </w:r>
          </w:p>
        </w:tc>
      </w:tr>
      <w:tr w:rsidR="00907667" w14:paraId="12F5091F" w14:textId="77777777">
        <w:tc>
          <w:tcPr>
            <w:tcW w:w="3345" w:type="dxa"/>
            <w:vAlign w:val="center"/>
          </w:tcPr>
          <w:p w14:paraId="14F09794" w14:textId="77777777" w:rsidR="00907667" w:rsidRDefault="00627E68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6CF3B90D" w14:textId="77777777" w:rsidR="00907667" w:rsidRDefault="00627E68">
            <w:r>
              <w:t>20</w:t>
            </w:r>
          </w:p>
        </w:tc>
        <w:tc>
          <w:tcPr>
            <w:tcW w:w="1075" w:type="dxa"/>
            <w:vAlign w:val="center"/>
          </w:tcPr>
          <w:p w14:paraId="5D0F0FB4" w14:textId="77777777" w:rsidR="00907667" w:rsidRDefault="00627E68">
            <w:r>
              <w:t>0.810</w:t>
            </w:r>
          </w:p>
        </w:tc>
        <w:tc>
          <w:tcPr>
            <w:tcW w:w="1075" w:type="dxa"/>
            <w:vAlign w:val="center"/>
          </w:tcPr>
          <w:p w14:paraId="25DA52AB" w14:textId="77777777" w:rsidR="00907667" w:rsidRDefault="00627E68">
            <w:r>
              <w:t>10.070</w:t>
            </w:r>
          </w:p>
        </w:tc>
        <w:tc>
          <w:tcPr>
            <w:tcW w:w="848" w:type="dxa"/>
            <w:vAlign w:val="center"/>
          </w:tcPr>
          <w:p w14:paraId="43A241A3" w14:textId="77777777" w:rsidR="00907667" w:rsidRDefault="00627E68">
            <w:r>
              <w:t>1.00</w:t>
            </w:r>
          </w:p>
        </w:tc>
        <w:tc>
          <w:tcPr>
            <w:tcW w:w="1075" w:type="dxa"/>
            <w:vAlign w:val="center"/>
          </w:tcPr>
          <w:p w14:paraId="42BCEA0C" w14:textId="77777777" w:rsidR="00907667" w:rsidRDefault="00627E68">
            <w:r>
              <w:t>0.025</w:t>
            </w:r>
          </w:p>
        </w:tc>
        <w:tc>
          <w:tcPr>
            <w:tcW w:w="1064" w:type="dxa"/>
            <w:vAlign w:val="center"/>
          </w:tcPr>
          <w:p w14:paraId="646BB469" w14:textId="77777777" w:rsidR="00907667" w:rsidRDefault="00627E68">
            <w:r>
              <w:t>0.249</w:t>
            </w:r>
          </w:p>
        </w:tc>
      </w:tr>
      <w:tr w:rsidR="00907667" w14:paraId="32F1EF12" w14:textId="77777777">
        <w:tc>
          <w:tcPr>
            <w:tcW w:w="3345" w:type="dxa"/>
            <w:vAlign w:val="center"/>
          </w:tcPr>
          <w:p w14:paraId="5D6BB018" w14:textId="77777777" w:rsidR="00907667" w:rsidRDefault="00627E6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4F6DA7" w14:textId="77777777" w:rsidR="00907667" w:rsidRDefault="00627E68">
            <w:r>
              <w:t>280</w:t>
            </w:r>
          </w:p>
        </w:tc>
        <w:tc>
          <w:tcPr>
            <w:tcW w:w="1075" w:type="dxa"/>
            <w:vAlign w:val="center"/>
          </w:tcPr>
          <w:p w14:paraId="0D2E467C" w14:textId="77777777" w:rsidR="00907667" w:rsidRDefault="00627E68">
            <w:r>
              <w:t>－</w:t>
            </w:r>
          </w:p>
        </w:tc>
        <w:tc>
          <w:tcPr>
            <w:tcW w:w="1075" w:type="dxa"/>
            <w:vAlign w:val="center"/>
          </w:tcPr>
          <w:p w14:paraId="4352B9F8" w14:textId="77777777" w:rsidR="00907667" w:rsidRDefault="00627E68">
            <w:r>
              <w:t>－</w:t>
            </w:r>
          </w:p>
        </w:tc>
        <w:tc>
          <w:tcPr>
            <w:tcW w:w="848" w:type="dxa"/>
            <w:vAlign w:val="center"/>
          </w:tcPr>
          <w:p w14:paraId="57B53E67" w14:textId="77777777" w:rsidR="00907667" w:rsidRDefault="00627E68">
            <w:r>
              <w:t>－</w:t>
            </w:r>
          </w:p>
        </w:tc>
        <w:tc>
          <w:tcPr>
            <w:tcW w:w="1075" w:type="dxa"/>
            <w:vAlign w:val="center"/>
          </w:tcPr>
          <w:p w14:paraId="5F27D10E" w14:textId="77777777" w:rsidR="00907667" w:rsidRDefault="00627E68">
            <w:r>
              <w:t>0.738</w:t>
            </w:r>
          </w:p>
        </w:tc>
        <w:tc>
          <w:tcPr>
            <w:tcW w:w="1064" w:type="dxa"/>
            <w:vAlign w:val="center"/>
          </w:tcPr>
          <w:p w14:paraId="158BE58C" w14:textId="77777777" w:rsidR="00907667" w:rsidRDefault="00627E68">
            <w:r>
              <w:t>2.941</w:t>
            </w:r>
          </w:p>
        </w:tc>
      </w:tr>
      <w:tr w:rsidR="00907667" w14:paraId="1BDD92DD" w14:textId="77777777">
        <w:tc>
          <w:tcPr>
            <w:tcW w:w="3345" w:type="dxa"/>
            <w:shd w:val="clear" w:color="auto" w:fill="E6E6E6"/>
            <w:vAlign w:val="center"/>
          </w:tcPr>
          <w:p w14:paraId="066D5CC2" w14:textId="77777777" w:rsidR="00907667" w:rsidRDefault="00627E6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8C4270" w14:textId="77777777" w:rsidR="00907667" w:rsidRDefault="00627E6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07667" w14:paraId="319B5815" w14:textId="77777777">
        <w:tc>
          <w:tcPr>
            <w:tcW w:w="3345" w:type="dxa"/>
            <w:shd w:val="clear" w:color="auto" w:fill="E6E6E6"/>
            <w:vAlign w:val="center"/>
          </w:tcPr>
          <w:p w14:paraId="1E57E966" w14:textId="77777777" w:rsidR="00907667" w:rsidRDefault="00627E6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A1C1FA" w14:textId="77777777" w:rsidR="00907667" w:rsidRDefault="00627E68">
            <w:pPr>
              <w:jc w:val="center"/>
            </w:pPr>
            <w:r>
              <w:t>1.11</w:t>
            </w:r>
          </w:p>
        </w:tc>
      </w:tr>
    </w:tbl>
    <w:p w14:paraId="2F8EE350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1282843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17B34B0F" w14:textId="77777777" w:rsidR="00F0396C" w:rsidRDefault="00627E68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510322F6" wp14:editId="00612AD6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54532D81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058A67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1282844"/>
      <w:r>
        <w:rPr>
          <w:color w:val="000000"/>
          <w:kern w:val="2"/>
          <w:szCs w:val="24"/>
        </w:rPr>
        <w:t>外墙平均热工特性</w:t>
      </w:r>
      <w:bookmarkEnd w:id="51"/>
    </w:p>
    <w:p w14:paraId="6D9B5167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7A8EE143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07667" w14:paraId="2EADFD1D" w14:textId="77777777">
        <w:tc>
          <w:tcPr>
            <w:tcW w:w="2948" w:type="dxa"/>
            <w:shd w:val="clear" w:color="auto" w:fill="E6E6E6"/>
            <w:vAlign w:val="center"/>
          </w:tcPr>
          <w:p w14:paraId="5664C97D" w14:textId="77777777" w:rsidR="00907667" w:rsidRDefault="00627E6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392ADE1" w14:textId="77777777" w:rsidR="00907667" w:rsidRDefault="00627E6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257909" w14:textId="77777777" w:rsidR="00907667" w:rsidRDefault="00627E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A1487B" w14:textId="77777777" w:rsidR="00907667" w:rsidRDefault="00627E6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6653FA" w14:textId="77777777" w:rsidR="00907667" w:rsidRDefault="00627E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B067A1" w14:textId="77777777" w:rsidR="00907667" w:rsidRDefault="00627E6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84473F" w14:textId="77777777" w:rsidR="00907667" w:rsidRDefault="00627E68">
            <w:pPr>
              <w:jc w:val="center"/>
            </w:pPr>
            <w:r>
              <w:t>太阳辐射吸收系数</w:t>
            </w:r>
          </w:p>
        </w:tc>
      </w:tr>
      <w:tr w:rsidR="00907667" w14:paraId="61D85446" w14:textId="77777777">
        <w:tc>
          <w:tcPr>
            <w:tcW w:w="2948" w:type="dxa"/>
            <w:vAlign w:val="center"/>
          </w:tcPr>
          <w:p w14:paraId="63D40CC3" w14:textId="77777777" w:rsidR="00907667" w:rsidRDefault="00627E6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8FA7CC4" w14:textId="77777777" w:rsidR="00907667" w:rsidRDefault="00627E68">
            <w:r>
              <w:t>主墙体</w:t>
            </w:r>
          </w:p>
        </w:tc>
        <w:tc>
          <w:tcPr>
            <w:tcW w:w="990" w:type="dxa"/>
            <w:vAlign w:val="center"/>
          </w:tcPr>
          <w:p w14:paraId="1C914292" w14:textId="77777777" w:rsidR="00907667" w:rsidRDefault="00627E68">
            <w:r>
              <w:t>184.00</w:t>
            </w:r>
          </w:p>
        </w:tc>
        <w:tc>
          <w:tcPr>
            <w:tcW w:w="950" w:type="dxa"/>
            <w:vAlign w:val="center"/>
          </w:tcPr>
          <w:p w14:paraId="0BB3ACF0" w14:textId="77777777" w:rsidR="00907667" w:rsidRDefault="00627E68">
            <w:r>
              <w:t>1.000</w:t>
            </w:r>
          </w:p>
        </w:tc>
        <w:tc>
          <w:tcPr>
            <w:tcW w:w="1107" w:type="dxa"/>
            <w:vAlign w:val="center"/>
          </w:tcPr>
          <w:p w14:paraId="06FE3B1F" w14:textId="77777777" w:rsidR="00907667" w:rsidRDefault="00627E68">
            <w:r>
              <w:t>0.65</w:t>
            </w:r>
          </w:p>
        </w:tc>
        <w:tc>
          <w:tcPr>
            <w:tcW w:w="1107" w:type="dxa"/>
            <w:vAlign w:val="center"/>
          </w:tcPr>
          <w:p w14:paraId="622ED61F" w14:textId="77777777" w:rsidR="00907667" w:rsidRDefault="00627E68">
            <w:r>
              <w:t>3.04</w:t>
            </w:r>
          </w:p>
        </w:tc>
        <w:tc>
          <w:tcPr>
            <w:tcW w:w="1107" w:type="dxa"/>
            <w:vAlign w:val="center"/>
          </w:tcPr>
          <w:p w14:paraId="39D95681" w14:textId="77777777" w:rsidR="00907667" w:rsidRDefault="00627E68">
            <w:r>
              <w:t>0.75</w:t>
            </w:r>
          </w:p>
        </w:tc>
      </w:tr>
      <w:tr w:rsidR="00907667" w14:paraId="2981D904" w14:textId="77777777">
        <w:tc>
          <w:tcPr>
            <w:tcW w:w="2948" w:type="dxa"/>
            <w:shd w:val="clear" w:color="auto" w:fill="E6E6E6"/>
            <w:vAlign w:val="center"/>
          </w:tcPr>
          <w:p w14:paraId="4325F139" w14:textId="77777777" w:rsidR="00907667" w:rsidRDefault="00627E6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1A3F1D9" w14:textId="77777777" w:rsidR="00907667" w:rsidRDefault="00627E68">
            <w:pPr>
              <w:jc w:val="center"/>
            </w:pPr>
            <w:r>
              <w:t>0.65 × 1.10 = 0.72</w:t>
            </w:r>
          </w:p>
        </w:tc>
      </w:tr>
    </w:tbl>
    <w:p w14:paraId="756F375B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p w14:paraId="46AB9425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07667" w14:paraId="76CFA5DA" w14:textId="77777777">
        <w:tc>
          <w:tcPr>
            <w:tcW w:w="2948" w:type="dxa"/>
            <w:shd w:val="clear" w:color="auto" w:fill="E6E6E6"/>
            <w:vAlign w:val="center"/>
          </w:tcPr>
          <w:p w14:paraId="3F5F3379" w14:textId="77777777" w:rsidR="00907667" w:rsidRDefault="00627E6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2466F3D" w14:textId="77777777" w:rsidR="00907667" w:rsidRDefault="00627E6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265F8A" w14:textId="77777777" w:rsidR="00907667" w:rsidRDefault="00627E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2BE596" w14:textId="77777777" w:rsidR="00907667" w:rsidRDefault="00627E6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1364AA" w14:textId="77777777" w:rsidR="00907667" w:rsidRDefault="00627E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0997F0" w14:textId="77777777" w:rsidR="00907667" w:rsidRDefault="00627E6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16A548" w14:textId="77777777" w:rsidR="00907667" w:rsidRDefault="00627E68">
            <w:pPr>
              <w:jc w:val="center"/>
            </w:pPr>
            <w:r>
              <w:t>太阳辐射吸收系数</w:t>
            </w:r>
          </w:p>
        </w:tc>
      </w:tr>
      <w:tr w:rsidR="00907667" w14:paraId="5D87A229" w14:textId="77777777">
        <w:tc>
          <w:tcPr>
            <w:tcW w:w="2948" w:type="dxa"/>
            <w:vAlign w:val="center"/>
          </w:tcPr>
          <w:p w14:paraId="171A8F37" w14:textId="77777777" w:rsidR="00907667" w:rsidRDefault="00627E6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0F4DD8F" w14:textId="77777777" w:rsidR="00907667" w:rsidRDefault="00627E68">
            <w:r>
              <w:t>主墙体</w:t>
            </w:r>
          </w:p>
        </w:tc>
        <w:tc>
          <w:tcPr>
            <w:tcW w:w="990" w:type="dxa"/>
            <w:vAlign w:val="center"/>
          </w:tcPr>
          <w:p w14:paraId="7CE4BA12" w14:textId="77777777" w:rsidR="00907667" w:rsidRDefault="00627E68">
            <w:r>
              <w:t>358.46</w:t>
            </w:r>
          </w:p>
        </w:tc>
        <w:tc>
          <w:tcPr>
            <w:tcW w:w="950" w:type="dxa"/>
            <w:vAlign w:val="center"/>
          </w:tcPr>
          <w:p w14:paraId="6DC33FF2" w14:textId="77777777" w:rsidR="00907667" w:rsidRDefault="00627E68">
            <w:r>
              <w:t>1.000</w:t>
            </w:r>
          </w:p>
        </w:tc>
        <w:tc>
          <w:tcPr>
            <w:tcW w:w="1107" w:type="dxa"/>
            <w:vAlign w:val="center"/>
          </w:tcPr>
          <w:p w14:paraId="7679070B" w14:textId="77777777" w:rsidR="00907667" w:rsidRDefault="00627E68">
            <w:r>
              <w:t>0.65</w:t>
            </w:r>
          </w:p>
        </w:tc>
        <w:tc>
          <w:tcPr>
            <w:tcW w:w="1107" w:type="dxa"/>
            <w:vAlign w:val="center"/>
          </w:tcPr>
          <w:p w14:paraId="1C103300" w14:textId="77777777" w:rsidR="00907667" w:rsidRDefault="00627E68">
            <w:r>
              <w:t>3.04</w:t>
            </w:r>
          </w:p>
        </w:tc>
        <w:tc>
          <w:tcPr>
            <w:tcW w:w="1107" w:type="dxa"/>
            <w:vAlign w:val="center"/>
          </w:tcPr>
          <w:p w14:paraId="3481402C" w14:textId="77777777" w:rsidR="00907667" w:rsidRDefault="00627E68">
            <w:r>
              <w:t>0.75</w:t>
            </w:r>
          </w:p>
        </w:tc>
      </w:tr>
      <w:tr w:rsidR="00907667" w14:paraId="705C1257" w14:textId="77777777">
        <w:tc>
          <w:tcPr>
            <w:tcW w:w="2948" w:type="dxa"/>
            <w:shd w:val="clear" w:color="auto" w:fill="E6E6E6"/>
            <w:vAlign w:val="center"/>
          </w:tcPr>
          <w:p w14:paraId="3764F85B" w14:textId="77777777" w:rsidR="00907667" w:rsidRDefault="00627E6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987F65" w14:textId="77777777" w:rsidR="00907667" w:rsidRDefault="00627E68">
            <w:pPr>
              <w:jc w:val="center"/>
            </w:pPr>
            <w:r>
              <w:t>0.65 × 1.10 = 0.72</w:t>
            </w:r>
          </w:p>
        </w:tc>
      </w:tr>
    </w:tbl>
    <w:p w14:paraId="17388CD8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07667" w14:paraId="0679C613" w14:textId="77777777">
        <w:tc>
          <w:tcPr>
            <w:tcW w:w="2948" w:type="dxa"/>
            <w:shd w:val="clear" w:color="auto" w:fill="E6E6E6"/>
            <w:vAlign w:val="center"/>
          </w:tcPr>
          <w:p w14:paraId="6F7FEA0C" w14:textId="77777777" w:rsidR="00907667" w:rsidRDefault="00627E6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942B550" w14:textId="77777777" w:rsidR="00907667" w:rsidRDefault="00627E6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3287B8" w14:textId="77777777" w:rsidR="00907667" w:rsidRDefault="00627E6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8D6686" w14:textId="77777777" w:rsidR="00907667" w:rsidRDefault="00627E6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A303DD" w14:textId="77777777" w:rsidR="00907667" w:rsidRDefault="00627E6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D7FF51" w14:textId="77777777" w:rsidR="00907667" w:rsidRDefault="00627E6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6A8B97" w14:textId="77777777" w:rsidR="00907667" w:rsidRDefault="00627E68">
            <w:pPr>
              <w:jc w:val="center"/>
            </w:pPr>
            <w:r>
              <w:t>太阳辐射吸收系数</w:t>
            </w:r>
          </w:p>
        </w:tc>
      </w:tr>
      <w:tr w:rsidR="00907667" w14:paraId="3CEE39E8" w14:textId="77777777">
        <w:tc>
          <w:tcPr>
            <w:tcW w:w="2948" w:type="dxa"/>
            <w:vAlign w:val="center"/>
          </w:tcPr>
          <w:p w14:paraId="08B06C72" w14:textId="77777777" w:rsidR="00907667" w:rsidRDefault="00627E6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33D04F6" w14:textId="77777777" w:rsidR="00907667" w:rsidRDefault="00627E68">
            <w:r>
              <w:t>主墙体</w:t>
            </w:r>
          </w:p>
        </w:tc>
        <w:tc>
          <w:tcPr>
            <w:tcW w:w="990" w:type="dxa"/>
            <w:vAlign w:val="center"/>
          </w:tcPr>
          <w:p w14:paraId="06F45060" w14:textId="77777777" w:rsidR="00907667" w:rsidRDefault="00627E68">
            <w:r>
              <w:t>542.46</w:t>
            </w:r>
          </w:p>
        </w:tc>
        <w:tc>
          <w:tcPr>
            <w:tcW w:w="950" w:type="dxa"/>
            <w:vAlign w:val="center"/>
          </w:tcPr>
          <w:p w14:paraId="65BC21DA" w14:textId="77777777" w:rsidR="00907667" w:rsidRDefault="00627E68">
            <w:r>
              <w:t>1.000</w:t>
            </w:r>
          </w:p>
        </w:tc>
        <w:tc>
          <w:tcPr>
            <w:tcW w:w="1107" w:type="dxa"/>
            <w:vAlign w:val="center"/>
          </w:tcPr>
          <w:p w14:paraId="7D6BA420" w14:textId="77777777" w:rsidR="00907667" w:rsidRDefault="00627E68">
            <w:r>
              <w:t>0.65</w:t>
            </w:r>
          </w:p>
        </w:tc>
        <w:tc>
          <w:tcPr>
            <w:tcW w:w="1107" w:type="dxa"/>
            <w:vAlign w:val="center"/>
          </w:tcPr>
          <w:p w14:paraId="25844A1A" w14:textId="77777777" w:rsidR="00907667" w:rsidRDefault="00627E68">
            <w:r>
              <w:t>3.04</w:t>
            </w:r>
          </w:p>
        </w:tc>
        <w:tc>
          <w:tcPr>
            <w:tcW w:w="1107" w:type="dxa"/>
            <w:vAlign w:val="center"/>
          </w:tcPr>
          <w:p w14:paraId="5F1B7F44" w14:textId="77777777" w:rsidR="00907667" w:rsidRDefault="00627E68">
            <w:r>
              <w:t>0.75</w:t>
            </w:r>
          </w:p>
        </w:tc>
      </w:tr>
      <w:tr w:rsidR="00907667" w14:paraId="482968C5" w14:textId="77777777">
        <w:tc>
          <w:tcPr>
            <w:tcW w:w="2948" w:type="dxa"/>
            <w:shd w:val="clear" w:color="auto" w:fill="E6E6E6"/>
            <w:vAlign w:val="center"/>
          </w:tcPr>
          <w:p w14:paraId="1A3049D5" w14:textId="77777777" w:rsidR="00907667" w:rsidRDefault="00627E6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8D2DF8" w14:textId="77777777" w:rsidR="00907667" w:rsidRDefault="00627E68">
            <w:pPr>
              <w:jc w:val="center"/>
            </w:pPr>
            <w:r>
              <w:t>0.65 × 1.10 = 0.72</w:t>
            </w:r>
          </w:p>
        </w:tc>
      </w:tr>
      <w:tr w:rsidR="00907667" w14:paraId="65AD4461" w14:textId="77777777">
        <w:tc>
          <w:tcPr>
            <w:tcW w:w="2948" w:type="dxa"/>
            <w:shd w:val="clear" w:color="auto" w:fill="E6E6E6"/>
            <w:vAlign w:val="center"/>
          </w:tcPr>
          <w:p w14:paraId="77A53A0F" w14:textId="77777777" w:rsidR="00907667" w:rsidRDefault="00627E68">
            <w:r>
              <w:t>标准依据</w:t>
            </w:r>
          </w:p>
        </w:tc>
        <w:tc>
          <w:tcPr>
            <w:tcW w:w="6381" w:type="dxa"/>
            <w:gridSpan w:val="6"/>
          </w:tcPr>
          <w:p w14:paraId="18B15241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07667" w14:paraId="09A53432" w14:textId="77777777">
        <w:tc>
          <w:tcPr>
            <w:tcW w:w="2948" w:type="dxa"/>
            <w:shd w:val="clear" w:color="auto" w:fill="E6E6E6"/>
            <w:vAlign w:val="center"/>
          </w:tcPr>
          <w:p w14:paraId="432522FE" w14:textId="77777777" w:rsidR="00907667" w:rsidRDefault="00627E68">
            <w:r>
              <w:t>标准要求</w:t>
            </w:r>
          </w:p>
        </w:tc>
        <w:tc>
          <w:tcPr>
            <w:tcW w:w="6381" w:type="dxa"/>
            <w:gridSpan w:val="6"/>
          </w:tcPr>
          <w:p w14:paraId="02BC3761" w14:textId="77777777" w:rsidR="00907667" w:rsidRDefault="00627E68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907667" w14:paraId="0232ACF9" w14:textId="77777777">
        <w:tc>
          <w:tcPr>
            <w:tcW w:w="2948" w:type="dxa"/>
            <w:shd w:val="clear" w:color="auto" w:fill="E6E6E6"/>
            <w:vAlign w:val="center"/>
          </w:tcPr>
          <w:p w14:paraId="21D01F3C" w14:textId="77777777" w:rsidR="00907667" w:rsidRDefault="00627E68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484B0CB1" w14:textId="77777777" w:rsidR="00907667" w:rsidRDefault="00627E68">
            <w:r>
              <w:t>满足</w:t>
            </w:r>
          </w:p>
        </w:tc>
      </w:tr>
    </w:tbl>
    <w:p w14:paraId="6D226CF9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BB8637" w14:textId="77777777" w:rsidR="00907667" w:rsidRDefault="00627E68">
      <w:pPr>
        <w:pStyle w:val="2"/>
        <w:widowControl w:val="0"/>
        <w:rPr>
          <w:kern w:val="2"/>
        </w:rPr>
      </w:pPr>
      <w:bookmarkStart w:id="52" w:name="_Toc91282845"/>
      <w:r>
        <w:rPr>
          <w:kern w:val="2"/>
        </w:rPr>
        <w:t>挑空楼板构造</w:t>
      </w:r>
      <w:bookmarkEnd w:id="52"/>
    </w:p>
    <w:p w14:paraId="2118E332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D0A844" w14:textId="77777777" w:rsidR="00907667" w:rsidRDefault="00627E68">
      <w:pPr>
        <w:pStyle w:val="2"/>
        <w:widowControl w:val="0"/>
        <w:rPr>
          <w:kern w:val="2"/>
        </w:rPr>
      </w:pPr>
      <w:bookmarkStart w:id="53" w:name="_Toc91282846"/>
      <w:r>
        <w:rPr>
          <w:kern w:val="2"/>
        </w:rPr>
        <w:t>外窗热工</w:t>
      </w:r>
      <w:bookmarkEnd w:id="53"/>
    </w:p>
    <w:p w14:paraId="29D40DE6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1282847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07667" w14:paraId="0CE30E61" w14:textId="77777777">
        <w:tc>
          <w:tcPr>
            <w:tcW w:w="905" w:type="dxa"/>
            <w:shd w:val="clear" w:color="auto" w:fill="E6E6E6"/>
            <w:vAlign w:val="center"/>
          </w:tcPr>
          <w:p w14:paraId="4725F830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6AF15CB" w14:textId="77777777" w:rsidR="00907667" w:rsidRDefault="00627E6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5E3C3BE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DD9364E" w14:textId="77777777" w:rsidR="00907667" w:rsidRDefault="00627E6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104FF7D" w14:textId="77777777" w:rsidR="00907667" w:rsidRDefault="00627E6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CA3E3F" w14:textId="77777777" w:rsidR="00907667" w:rsidRDefault="00627E6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4C2B694" w14:textId="77777777" w:rsidR="00907667" w:rsidRDefault="00627E68">
            <w:pPr>
              <w:jc w:val="center"/>
            </w:pPr>
            <w:r>
              <w:t>备注</w:t>
            </w:r>
          </w:p>
        </w:tc>
      </w:tr>
      <w:tr w:rsidR="00907667" w14:paraId="506B307C" w14:textId="77777777">
        <w:tc>
          <w:tcPr>
            <w:tcW w:w="905" w:type="dxa"/>
            <w:vAlign w:val="center"/>
          </w:tcPr>
          <w:p w14:paraId="7DAB6511" w14:textId="77777777" w:rsidR="00907667" w:rsidRDefault="00627E68">
            <w:r>
              <w:t>1</w:t>
            </w:r>
          </w:p>
        </w:tc>
        <w:tc>
          <w:tcPr>
            <w:tcW w:w="1867" w:type="dxa"/>
            <w:vAlign w:val="center"/>
          </w:tcPr>
          <w:p w14:paraId="33514878" w14:textId="77777777" w:rsidR="00907667" w:rsidRDefault="00627E68">
            <w:r>
              <w:t>6Low-E+12</w:t>
            </w:r>
            <w:r>
              <w:t>空气</w:t>
            </w:r>
            <w:r>
              <w:t>+12</w:t>
            </w:r>
            <w:r>
              <w:t>夹层</w:t>
            </w:r>
            <w:r>
              <w:t>+</w:t>
            </w:r>
            <w:r>
              <w:t>隐框铝合金</w:t>
            </w:r>
            <w:r>
              <w:t>-</w:t>
            </w:r>
            <w:r>
              <w:t>玻璃采光顶</w:t>
            </w:r>
            <w:r>
              <w:t>(2.0-2.3)</w:t>
            </w:r>
          </w:p>
        </w:tc>
        <w:tc>
          <w:tcPr>
            <w:tcW w:w="826" w:type="dxa"/>
            <w:vAlign w:val="center"/>
          </w:tcPr>
          <w:p w14:paraId="5055F0D8" w14:textId="77777777" w:rsidR="00907667" w:rsidRDefault="00627E68">
            <w:r>
              <w:t>114</w:t>
            </w:r>
          </w:p>
        </w:tc>
        <w:tc>
          <w:tcPr>
            <w:tcW w:w="832" w:type="dxa"/>
            <w:vAlign w:val="center"/>
          </w:tcPr>
          <w:p w14:paraId="0C0572BA" w14:textId="77777777" w:rsidR="00907667" w:rsidRDefault="00627E68">
            <w:r>
              <w:t>2.30</w:t>
            </w:r>
          </w:p>
        </w:tc>
        <w:tc>
          <w:tcPr>
            <w:tcW w:w="956" w:type="dxa"/>
            <w:vAlign w:val="center"/>
          </w:tcPr>
          <w:p w14:paraId="480EFE65" w14:textId="77777777" w:rsidR="00907667" w:rsidRDefault="00627E68">
            <w:r>
              <w:t>0.87</w:t>
            </w:r>
          </w:p>
        </w:tc>
        <w:tc>
          <w:tcPr>
            <w:tcW w:w="956" w:type="dxa"/>
            <w:vAlign w:val="center"/>
          </w:tcPr>
          <w:p w14:paraId="024244B5" w14:textId="77777777" w:rsidR="00907667" w:rsidRDefault="00627E68">
            <w:r>
              <w:t>1.000</w:t>
            </w:r>
          </w:p>
        </w:tc>
        <w:tc>
          <w:tcPr>
            <w:tcW w:w="2988" w:type="dxa"/>
            <w:vAlign w:val="center"/>
          </w:tcPr>
          <w:p w14:paraId="43528954" w14:textId="77777777" w:rsidR="00907667" w:rsidRDefault="00907667"/>
        </w:tc>
      </w:tr>
      <w:tr w:rsidR="00907667" w14:paraId="5C580122" w14:textId="77777777">
        <w:tc>
          <w:tcPr>
            <w:tcW w:w="905" w:type="dxa"/>
            <w:vAlign w:val="center"/>
          </w:tcPr>
          <w:p w14:paraId="3B2FF524" w14:textId="77777777" w:rsidR="00907667" w:rsidRDefault="00627E68">
            <w:r>
              <w:t>2</w:t>
            </w:r>
          </w:p>
        </w:tc>
        <w:tc>
          <w:tcPr>
            <w:tcW w:w="1867" w:type="dxa"/>
            <w:vAlign w:val="center"/>
          </w:tcPr>
          <w:p w14:paraId="39DC35BA" w14:textId="77777777" w:rsidR="00907667" w:rsidRDefault="00627E68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14:paraId="5005FDA1" w14:textId="77777777" w:rsidR="00907667" w:rsidRDefault="00627E68">
            <w:r>
              <w:t>18</w:t>
            </w:r>
          </w:p>
        </w:tc>
        <w:tc>
          <w:tcPr>
            <w:tcW w:w="832" w:type="dxa"/>
            <w:vAlign w:val="center"/>
          </w:tcPr>
          <w:p w14:paraId="10DFFA42" w14:textId="77777777" w:rsidR="00907667" w:rsidRDefault="00627E68">
            <w:r>
              <w:t>1.60</w:t>
            </w:r>
          </w:p>
        </w:tc>
        <w:tc>
          <w:tcPr>
            <w:tcW w:w="956" w:type="dxa"/>
            <w:vAlign w:val="center"/>
          </w:tcPr>
          <w:p w14:paraId="7B90779C" w14:textId="77777777" w:rsidR="00907667" w:rsidRDefault="00627E68">
            <w:r>
              <w:t>0.33</w:t>
            </w:r>
          </w:p>
        </w:tc>
        <w:tc>
          <w:tcPr>
            <w:tcW w:w="956" w:type="dxa"/>
            <w:vAlign w:val="center"/>
          </w:tcPr>
          <w:p w14:paraId="7049A05E" w14:textId="77777777" w:rsidR="00907667" w:rsidRDefault="00627E68">
            <w:r>
              <w:t>0.800</w:t>
            </w:r>
          </w:p>
        </w:tc>
        <w:tc>
          <w:tcPr>
            <w:tcW w:w="2988" w:type="dxa"/>
            <w:vAlign w:val="center"/>
          </w:tcPr>
          <w:p w14:paraId="539A2A5D" w14:textId="77777777" w:rsidR="00907667" w:rsidRDefault="00627E68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25%</w:t>
            </w:r>
          </w:p>
        </w:tc>
      </w:tr>
    </w:tbl>
    <w:p w14:paraId="37305CE7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1282848"/>
      <w:r>
        <w:rPr>
          <w:color w:val="000000"/>
          <w:kern w:val="2"/>
          <w:szCs w:val="24"/>
        </w:rPr>
        <w:t>外遮阳类型</w:t>
      </w:r>
      <w:bookmarkEnd w:id="55"/>
    </w:p>
    <w:p w14:paraId="5568E4CE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341E9957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1282849"/>
      <w:r>
        <w:rPr>
          <w:color w:val="000000"/>
          <w:kern w:val="2"/>
          <w:szCs w:val="24"/>
        </w:rPr>
        <w:t>平均传热系数</w:t>
      </w:r>
      <w:bookmarkEnd w:id="56"/>
    </w:p>
    <w:p w14:paraId="14ED64AB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23BA13A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7667" w14:paraId="7EA4CDF4" w14:textId="77777777">
        <w:tc>
          <w:tcPr>
            <w:tcW w:w="1013" w:type="dxa"/>
            <w:shd w:val="clear" w:color="auto" w:fill="E6E6E6"/>
            <w:vAlign w:val="center"/>
          </w:tcPr>
          <w:p w14:paraId="74A5153E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2CF05E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0E484C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F87915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9DC92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9F7A85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C23F8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CD144" w14:textId="77777777" w:rsidR="00907667" w:rsidRDefault="00627E68">
            <w:pPr>
              <w:jc w:val="center"/>
            </w:pPr>
            <w:r>
              <w:t>传热系数</w:t>
            </w:r>
          </w:p>
        </w:tc>
      </w:tr>
      <w:tr w:rsidR="00907667" w14:paraId="436A1C9E" w14:textId="77777777">
        <w:tc>
          <w:tcPr>
            <w:tcW w:w="1013" w:type="dxa"/>
            <w:vAlign w:val="center"/>
          </w:tcPr>
          <w:p w14:paraId="137E08F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529F6C4" w14:textId="77777777" w:rsidR="00907667" w:rsidRDefault="00907667"/>
        </w:tc>
        <w:tc>
          <w:tcPr>
            <w:tcW w:w="1188" w:type="dxa"/>
            <w:vAlign w:val="center"/>
          </w:tcPr>
          <w:p w14:paraId="15ECA8A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30ED44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AF277D1" w14:textId="77777777" w:rsidR="00907667" w:rsidRDefault="00627E68">
            <w:r>
              <w:t>8.192</w:t>
            </w:r>
          </w:p>
        </w:tc>
        <w:tc>
          <w:tcPr>
            <w:tcW w:w="1188" w:type="dxa"/>
            <w:vAlign w:val="center"/>
          </w:tcPr>
          <w:p w14:paraId="22EB6678" w14:textId="77777777" w:rsidR="00907667" w:rsidRDefault="00627E68">
            <w:r>
              <w:t>8.192</w:t>
            </w:r>
          </w:p>
        </w:tc>
        <w:tc>
          <w:tcPr>
            <w:tcW w:w="1188" w:type="dxa"/>
            <w:vAlign w:val="center"/>
          </w:tcPr>
          <w:p w14:paraId="3BC6BF6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2A94933" w14:textId="77777777" w:rsidR="00907667" w:rsidRDefault="00627E68">
            <w:r>
              <w:t>2.300</w:t>
            </w:r>
          </w:p>
        </w:tc>
      </w:tr>
      <w:tr w:rsidR="00907667" w14:paraId="5C1045FD" w14:textId="77777777">
        <w:tc>
          <w:tcPr>
            <w:tcW w:w="1013" w:type="dxa"/>
            <w:vAlign w:val="center"/>
          </w:tcPr>
          <w:p w14:paraId="58D8B33C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0C60FCD6" w14:textId="77777777" w:rsidR="00907667" w:rsidRDefault="00907667"/>
        </w:tc>
        <w:tc>
          <w:tcPr>
            <w:tcW w:w="1188" w:type="dxa"/>
            <w:vAlign w:val="center"/>
          </w:tcPr>
          <w:p w14:paraId="7FD050C4" w14:textId="77777777" w:rsidR="00907667" w:rsidRDefault="00627E68">
            <w:r>
              <w:t>1~6</w:t>
            </w:r>
          </w:p>
        </w:tc>
        <w:tc>
          <w:tcPr>
            <w:tcW w:w="1188" w:type="dxa"/>
            <w:vAlign w:val="center"/>
          </w:tcPr>
          <w:p w14:paraId="75B763CA" w14:textId="77777777" w:rsidR="00907667" w:rsidRDefault="00627E68">
            <w:r>
              <w:t>48</w:t>
            </w:r>
          </w:p>
        </w:tc>
        <w:tc>
          <w:tcPr>
            <w:tcW w:w="1188" w:type="dxa"/>
            <w:vAlign w:val="center"/>
          </w:tcPr>
          <w:p w14:paraId="177C2E80" w14:textId="77777777" w:rsidR="00907667" w:rsidRDefault="00627E68">
            <w:r>
              <w:t>1.620</w:t>
            </w:r>
          </w:p>
        </w:tc>
        <w:tc>
          <w:tcPr>
            <w:tcW w:w="1188" w:type="dxa"/>
            <w:vAlign w:val="center"/>
          </w:tcPr>
          <w:p w14:paraId="1210B08E" w14:textId="77777777" w:rsidR="00907667" w:rsidRDefault="00627E68">
            <w:r>
              <w:t>77.760</w:t>
            </w:r>
          </w:p>
        </w:tc>
        <w:tc>
          <w:tcPr>
            <w:tcW w:w="1188" w:type="dxa"/>
            <w:vAlign w:val="center"/>
          </w:tcPr>
          <w:p w14:paraId="2551F91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4CD1E4D" w14:textId="77777777" w:rsidR="00907667" w:rsidRDefault="00627E68">
            <w:r>
              <w:t>2.300</w:t>
            </w:r>
          </w:p>
        </w:tc>
      </w:tr>
      <w:tr w:rsidR="00907667" w14:paraId="7738832B" w14:textId="77777777">
        <w:tc>
          <w:tcPr>
            <w:tcW w:w="1013" w:type="dxa"/>
            <w:vAlign w:val="center"/>
          </w:tcPr>
          <w:p w14:paraId="7759E8D4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4F45F8C3" w14:textId="77777777" w:rsidR="00907667" w:rsidRDefault="00907667"/>
        </w:tc>
        <w:tc>
          <w:tcPr>
            <w:tcW w:w="1188" w:type="dxa"/>
            <w:vAlign w:val="center"/>
          </w:tcPr>
          <w:p w14:paraId="4A65327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74E196F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7A328A1E" w14:textId="77777777" w:rsidR="00907667" w:rsidRDefault="00627E68">
            <w:r>
              <w:t>3.780</w:t>
            </w:r>
          </w:p>
        </w:tc>
        <w:tc>
          <w:tcPr>
            <w:tcW w:w="1188" w:type="dxa"/>
            <w:vAlign w:val="center"/>
          </w:tcPr>
          <w:p w14:paraId="7FE99615" w14:textId="77777777" w:rsidR="00907667" w:rsidRDefault="00627E68">
            <w:r>
              <w:t>15.120</w:t>
            </w:r>
          </w:p>
        </w:tc>
        <w:tc>
          <w:tcPr>
            <w:tcW w:w="1188" w:type="dxa"/>
            <w:vAlign w:val="center"/>
          </w:tcPr>
          <w:p w14:paraId="3F2FA72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22B6E70" w14:textId="77777777" w:rsidR="00907667" w:rsidRDefault="00627E68">
            <w:r>
              <w:t>2.300</w:t>
            </w:r>
          </w:p>
        </w:tc>
      </w:tr>
      <w:tr w:rsidR="00907667" w14:paraId="60BB0006" w14:textId="77777777">
        <w:tc>
          <w:tcPr>
            <w:tcW w:w="1013" w:type="dxa"/>
            <w:vAlign w:val="center"/>
          </w:tcPr>
          <w:p w14:paraId="4E0D0992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6535171B" w14:textId="77777777" w:rsidR="00907667" w:rsidRDefault="00907667"/>
        </w:tc>
        <w:tc>
          <w:tcPr>
            <w:tcW w:w="1188" w:type="dxa"/>
            <w:vAlign w:val="center"/>
          </w:tcPr>
          <w:p w14:paraId="40C4445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47DCBA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8FA21DB" w14:textId="77777777" w:rsidR="00907667" w:rsidRDefault="00627E68">
            <w:r>
              <w:t>10.654</w:t>
            </w:r>
          </w:p>
        </w:tc>
        <w:tc>
          <w:tcPr>
            <w:tcW w:w="1188" w:type="dxa"/>
            <w:vAlign w:val="center"/>
          </w:tcPr>
          <w:p w14:paraId="1EF188C8" w14:textId="77777777" w:rsidR="00907667" w:rsidRDefault="00627E68">
            <w:r>
              <w:t>10.654</w:t>
            </w:r>
          </w:p>
        </w:tc>
        <w:tc>
          <w:tcPr>
            <w:tcW w:w="1188" w:type="dxa"/>
            <w:vAlign w:val="center"/>
          </w:tcPr>
          <w:p w14:paraId="3319194E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4EC8519" w14:textId="77777777" w:rsidR="00907667" w:rsidRDefault="00627E68">
            <w:r>
              <w:t>2.300</w:t>
            </w:r>
          </w:p>
        </w:tc>
      </w:tr>
      <w:tr w:rsidR="00907667" w14:paraId="1D3EA707" w14:textId="77777777">
        <w:tc>
          <w:tcPr>
            <w:tcW w:w="1013" w:type="dxa"/>
            <w:vAlign w:val="center"/>
          </w:tcPr>
          <w:p w14:paraId="00FCCE42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7D8178EA" w14:textId="77777777" w:rsidR="00907667" w:rsidRDefault="00907667"/>
        </w:tc>
        <w:tc>
          <w:tcPr>
            <w:tcW w:w="1188" w:type="dxa"/>
            <w:vAlign w:val="center"/>
          </w:tcPr>
          <w:p w14:paraId="6B08990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3E375D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82C79EC" w14:textId="77777777" w:rsidR="00907667" w:rsidRDefault="00627E68">
            <w:r>
              <w:t>12.701</w:t>
            </w:r>
          </w:p>
        </w:tc>
        <w:tc>
          <w:tcPr>
            <w:tcW w:w="1188" w:type="dxa"/>
            <w:vAlign w:val="center"/>
          </w:tcPr>
          <w:p w14:paraId="2D4E0AC8" w14:textId="77777777" w:rsidR="00907667" w:rsidRDefault="00627E68">
            <w:r>
              <w:t>12.701</w:t>
            </w:r>
          </w:p>
        </w:tc>
        <w:tc>
          <w:tcPr>
            <w:tcW w:w="1188" w:type="dxa"/>
            <w:vAlign w:val="center"/>
          </w:tcPr>
          <w:p w14:paraId="26006F6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9BE8699" w14:textId="77777777" w:rsidR="00907667" w:rsidRDefault="00627E68">
            <w:r>
              <w:t>2.300</w:t>
            </w:r>
          </w:p>
        </w:tc>
      </w:tr>
      <w:tr w:rsidR="00907667" w14:paraId="7B3DA12D" w14:textId="77777777">
        <w:tc>
          <w:tcPr>
            <w:tcW w:w="1013" w:type="dxa"/>
            <w:vAlign w:val="center"/>
          </w:tcPr>
          <w:p w14:paraId="079A6C5F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4A3C2E29" w14:textId="77777777" w:rsidR="00907667" w:rsidRDefault="00907667"/>
        </w:tc>
        <w:tc>
          <w:tcPr>
            <w:tcW w:w="1188" w:type="dxa"/>
            <w:vAlign w:val="center"/>
          </w:tcPr>
          <w:p w14:paraId="01C3B6D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C49DE5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8E3D56D" w14:textId="77777777" w:rsidR="00907667" w:rsidRDefault="00627E68">
            <w:r>
              <w:t>7.133</w:t>
            </w:r>
          </w:p>
        </w:tc>
        <w:tc>
          <w:tcPr>
            <w:tcW w:w="1188" w:type="dxa"/>
            <w:vAlign w:val="center"/>
          </w:tcPr>
          <w:p w14:paraId="677F7FF3" w14:textId="77777777" w:rsidR="00907667" w:rsidRDefault="00627E68">
            <w:r>
              <w:t>7.133</w:t>
            </w:r>
          </w:p>
        </w:tc>
        <w:tc>
          <w:tcPr>
            <w:tcW w:w="1188" w:type="dxa"/>
            <w:vAlign w:val="center"/>
          </w:tcPr>
          <w:p w14:paraId="215C86D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5ACA4DD" w14:textId="77777777" w:rsidR="00907667" w:rsidRDefault="00627E68">
            <w:r>
              <w:t>2.300</w:t>
            </w:r>
          </w:p>
        </w:tc>
      </w:tr>
      <w:tr w:rsidR="00907667" w14:paraId="536BF24B" w14:textId="77777777">
        <w:tc>
          <w:tcPr>
            <w:tcW w:w="1013" w:type="dxa"/>
            <w:vAlign w:val="center"/>
          </w:tcPr>
          <w:p w14:paraId="065D34F6" w14:textId="77777777" w:rsidR="00907667" w:rsidRDefault="00627E68">
            <w:r>
              <w:t>7</w:t>
            </w:r>
          </w:p>
        </w:tc>
        <w:tc>
          <w:tcPr>
            <w:tcW w:w="1188" w:type="dxa"/>
            <w:vAlign w:val="center"/>
          </w:tcPr>
          <w:p w14:paraId="40C56D5A" w14:textId="77777777" w:rsidR="00907667" w:rsidRDefault="00907667"/>
        </w:tc>
        <w:tc>
          <w:tcPr>
            <w:tcW w:w="1188" w:type="dxa"/>
            <w:vAlign w:val="center"/>
          </w:tcPr>
          <w:p w14:paraId="7100E11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9C7656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189EF9F" w14:textId="77777777" w:rsidR="00907667" w:rsidRDefault="00627E68">
            <w:r>
              <w:t>9.272</w:t>
            </w:r>
          </w:p>
        </w:tc>
        <w:tc>
          <w:tcPr>
            <w:tcW w:w="1188" w:type="dxa"/>
            <w:vAlign w:val="center"/>
          </w:tcPr>
          <w:p w14:paraId="23BA5A04" w14:textId="77777777" w:rsidR="00907667" w:rsidRDefault="00627E68">
            <w:r>
              <w:t>9.272</w:t>
            </w:r>
          </w:p>
        </w:tc>
        <w:tc>
          <w:tcPr>
            <w:tcW w:w="1188" w:type="dxa"/>
            <w:vAlign w:val="center"/>
          </w:tcPr>
          <w:p w14:paraId="3F1C083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1743D99" w14:textId="77777777" w:rsidR="00907667" w:rsidRDefault="00627E68">
            <w:r>
              <w:t>2.300</w:t>
            </w:r>
          </w:p>
        </w:tc>
      </w:tr>
      <w:tr w:rsidR="00907667" w14:paraId="28D7519B" w14:textId="77777777">
        <w:tc>
          <w:tcPr>
            <w:tcW w:w="1013" w:type="dxa"/>
            <w:vAlign w:val="center"/>
          </w:tcPr>
          <w:p w14:paraId="6F3B0DAC" w14:textId="77777777" w:rsidR="00907667" w:rsidRDefault="00627E68">
            <w:r>
              <w:t>8</w:t>
            </w:r>
          </w:p>
        </w:tc>
        <w:tc>
          <w:tcPr>
            <w:tcW w:w="1188" w:type="dxa"/>
            <w:vAlign w:val="center"/>
          </w:tcPr>
          <w:p w14:paraId="478864F0" w14:textId="77777777" w:rsidR="00907667" w:rsidRDefault="00907667"/>
        </w:tc>
        <w:tc>
          <w:tcPr>
            <w:tcW w:w="1188" w:type="dxa"/>
            <w:vAlign w:val="center"/>
          </w:tcPr>
          <w:p w14:paraId="569522ED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3269D2D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0CA356F" w14:textId="77777777" w:rsidR="00907667" w:rsidRDefault="00627E68">
            <w:r>
              <w:t>7.115</w:t>
            </w:r>
          </w:p>
        </w:tc>
        <w:tc>
          <w:tcPr>
            <w:tcW w:w="1188" w:type="dxa"/>
            <w:vAlign w:val="center"/>
          </w:tcPr>
          <w:p w14:paraId="0870A710" w14:textId="77777777" w:rsidR="00907667" w:rsidRDefault="00627E68">
            <w:r>
              <w:t>7.115</w:t>
            </w:r>
          </w:p>
        </w:tc>
        <w:tc>
          <w:tcPr>
            <w:tcW w:w="1188" w:type="dxa"/>
            <w:vAlign w:val="center"/>
          </w:tcPr>
          <w:p w14:paraId="64C5CC14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3330F1C" w14:textId="77777777" w:rsidR="00907667" w:rsidRDefault="00627E68">
            <w:r>
              <w:t>2.300</w:t>
            </w:r>
          </w:p>
        </w:tc>
      </w:tr>
      <w:tr w:rsidR="00907667" w14:paraId="0758474C" w14:textId="77777777">
        <w:tc>
          <w:tcPr>
            <w:tcW w:w="1013" w:type="dxa"/>
            <w:vAlign w:val="center"/>
          </w:tcPr>
          <w:p w14:paraId="67627622" w14:textId="77777777" w:rsidR="00907667" w:rsidRDefault="00627E68">
            <w:r>
              <w:t>9</w:t>
            </w:r>
          </w:p>
        </w:tc>
        <w:tc>
          <w:tcPr>
            <w:tcW w:w="1188" w:type="dxa"/>
            <w:vAlign w:val="center"/>
          </w:tcPr>
          <w:p w14:paraId="475AD37D" w14:textId="77777777" w:rsidR="00907667" w:rsidRDefault="00907667"/>
        </w:tc>
        <w:tc>
          <w:tcPr>
            <w:tcW w:w="1188" w:type="dxa"/>
            <w:vAlign w:val="center"/>
          </w:tcPr>
          <w:p w14:paraId="027033C9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257F638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31A5D7C" w14:textId="77777777" w:rsidR="00907667" w:rsidRDefault="00627E68">
            <w:r>
              <w:t>7.127</w:t>
            </w:r>
          </w:p>
        </w:tc>
        <w:tc>
          <w:tcPr>
            <w:tcW w:w="1188" w:type="dxa"/>
            <w:vAlign w:val="center"/>
          </w:tcPr>
          <w:p w14:paraId="458118F1" w14:textId="77777777" w:rsidR="00907667" w:rsidRDefault="00627E68">
            <w:r>
              <w:t>7.127</w:t>
            </w:r>
          </w:p>
        </w:tc>
        <w:tc>
          <w:tcPr>
            <w:tcW w:w="1188" w:type="dxa"/>
            <w:vAlign w:val="center"/>
          </w:tcPr>
          <w:p w14:paraId="04A6A68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8503044" w14:textId="77777777" w:rsidR="00907667" w:rsidRDefault="00627E68">
            <w:r>
              <w:t>2.300</w:t>
            </w:r>
          </w:p>
        </w:tc>
      </w:tr>
      <w:tr w:rsidR="00907667" w14:paraId="1D075D5E" w14:textId="77777777">
        <w:tc>
          <w:tcPr>
            <w:tcW w:w="1013" w:type="dxa"/>
            <w:vAlign w:val="center"/>
          </w:tcPr>
          <w:p w14:paraId="60B3D0A0" w14:textId="77777777" w:rsidR="00907667" w:rsidRDefault="00627E68">
            <w:r>
              <w:t>10</w:t>
            </w:r>
          </w:p>
        </w:tc>
        <w:tc>
          <w:tcPr>
            <w:tcW w:w="1188" w:type="dxa"/>
            <w:vAlign w:val="center"/>
          </w:tcPr>
          <w:p w14:paraId="6D5775CB" w14:textId="77777777" w:rsidR="00907667" w:rsidRDefault="00907667"/>
        </w:tc>
        <w:tc>
          <w:tcPr>
            <w:tcW w:w="1188" w:type="dxa"/>
            <w:vAlign w:val="center"/>
          </w:tcPr>
          <w:p w14:paraId="4F4EED9F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21FED6C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882B7AF" w14:textId="77777777" w:rsidR="00907667" w:rsidRDefault="00627E68">
            <w:r>
              <w:t>8.669</w:t>
            </w:r>
          </w:p>
        </w:tc>
        <w:tc>
          <w:tcPr>
            <w:tcW w:w="1188" w:type="dxa"/>
            <w:vAlign w:val="center"/>
          </w:tcPr>
          <w:p w14:paraId="59CD862B" w14:textId="77777777" w:rsidR="00907667" w:rsidRDefault="00627E68">
            <w:r>
              <w:t>8.669</w:t>
            </w:r>
          </w:p>
        </w:tc>
        <w:tc>
          <w:tcPr>
            <w:tcW w:w="1188" w:type="dxa"/>
            <w:vAlign w:val="center"/>
          </w:tcPr>
          <w:p w14:paraId="3CA11868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B322022" w14:textId="77777777" w:rsidR="00907667" w:rsidRDefault="00627E68">
            <w:r>
              <w:t>2.300</w:t>
            </w:r>
          </w:p>
        </w:tc>
      </w:tr>
      <w:tr w:rsidR="00907667" w14:paraId="6F2AB36F" w14:textId="77777777">
        <w:tc>
          <w:tcPr>
            <w:tcW w:w="1013" w:type="dxa"/>
            <w:vAlign w:val="center"/>
          </w:tcPr>
          <w:p w14:paraId="3E95AEA6" w14:textId="77777777" w:rsidR="00907667" w:rsidRDefault="00627E68">
            <w:r>
              <w:t>11</w:t>
            </w:r>
          </w:p>
        </w:tc>
        <w:tc>
          <w:tcPr>
            <w:tcW w:w="1188" w:type="dxa"/>
            <w:vAlign w:val="center"/>
          </w:tcPr>
          <w:p w14:paraId="0F59E56F" w14:textId="77777777" w:rsidR="00907667" w:rsidRDefault="00907667"/>
        </w:tc>
        <w:tc>
          <w:tcPr>
            <w:tcW w:w="1188" w:type="dxa"/>
            <w:vAlign w:val="center"/>
          </w:tcPr>
          <w:p w14:paraId="06C37F9C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15034490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96A0754" w14:textId="77777777" w:rsidR="00907667" w:rsidRDefault="00627E68">
            <w:r>
              <w:t>6.287</w:t>
            </w:r>
          </w:p>
        </w:tc>
        <w:tc>
          <w:tcPr>
            <w:tcW w:w="1188" w:type="dxa"/>
            <w:vAlign w:val="center"/>
          </w:tcPr>
          <w:p w14:paraId="33A7F224" w14:textId="77777777" w:rsidR="00907667" w:rsidRDefault="00627E68">
            <w:r>
              <w:t>6.287</w:t>
            </w:r>
          </w:p>
        </w:tc>
        <w:tc>
          <w:tcPr>
            <w:tcW w:w="1188" w:type="dxa"/>
            <w:vAlign w:val="center"/>
          </w:tcPr>
          <w:p w14:paraId="4D0113A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D5B35C6" w14:textId="77777777" w:rsidR="00907667" w:rsidRDefault="00627E68">
            <w:r>
              <w:t>2.300</w:t>
            </w:r>
          </w:p>
        </w:tc>
      </w:tr>
      <w:tr w:rsidR="00907667" w14:paraId="33BF0807" w14:textId="77777777">
        <w:tc>
          <w:tcPr>
            <w:tcW w:w="1013" w:type="dxa"/>
            <w:vAlign w:val="center"/>
          </w:tcPr>
          <w:p w14:paraId="5432A69A" w14:textId="77777777" w:rsidR="00907667" w:rsidRDefault="00627E68">
            <w:r>
              <w:t>12</w:t>
            </w:r>
          </w:p>
        </w:tc>
        <w:tc>
          <w:tcPr>
            <w:tcW w:w="1188" w:type="dxa"/>
            <w:vAlign w:val="center"/>
          </w:tcPr>
          <w:p w14:paraId="362E56C2" w14:textId="77777777" w:rsidR="00907667" w:rsidRDefault="00907667"/>
        </w:tc>
        <w:tc>
          <w:tcPr>
            <w:tcW w:w="1188" w:type="dxa"/>
            <w:vAlign w:val="center"/>
          </w:tcPr>
          <w:p w14:paraId="2AC33123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1D40CB55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9C53785" w14:textId="77777777" w:rsidR="00907667" w:rsidRDefault="00627E68">
            <w:r>
              <w:t>8.198</w:t>
            </w:r>
          </w:p>
        </w:tc>
        <w:tc>
          <w:tcPr>
            <w:tcW w:w="1188" w:type="dxa"/>
            <w:vAlign w:val="center"/>
          </w:tcPr>
          <w:p w14:paraId="7DEFD9A1" w14:textId="77777777" w:rsidR="00907667" w:rsidRDefault="00627E68">
            <w:r>
              <w:t>8.198</w:t>
            </w:r>
          </w:p>
        </w:tc>
        <w:tc>
          <w:tcPr>
            <w:tcW w:w="1188" w:type="dxa"/>
            <w:vAlign w:val="center"/>
          </w:tcPr>
          <w:p w14:paraId="757D006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78566A1" w14:textId="77777777" w:rsidR="00907667" w:rsidRDefault="00627E68">
            <w:r>
              <w:t>2.300</w:t>
            </w:r>
          </w:p>
        </w:tc>
      </w:tr>
      <w:tr w:rsidR="00907667" w14:paraId="0CCA7DAF" w14:textId="77777777">
        <w:tc>
          <w:tcPr>
            <w:tcW w:w="1013" w:type="dxa"/>
            <w:vAlign w:val="center"/>
          </w:tcPr>
          <w:p w14:paraId="42A3D0B4" w14:textId="77777777" w:rsidR="00907667" w:rsidRDefault="00627E68">
            <w:r>
              <w:t>13</w:t>
            </w:r>
          </w:p>
        </w:tc>
        <w:tc>
          <w:tcPr>
            <w:tcW w:w="1188" w:type="dxa"/>
            <w:vAlign w:val="center"/>
          </w:tcPr>
          <w:p w14:paraId="218A7344" w14:textId="77777777" w:rsidR="00907667" w:rsidRDefault="00907667"/>
        </w:tc>
        <w:tc>
          <w:tcPr>
            <w:tcW w:w="1188" w:type="dxa"/>
            <w:vAlign w:val="center"/>
          </w:tcPr>
          <w:p w14:paraId="5774C46E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5A089C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AD34F24" w14:textId="77777777" w:rsidR="00907667" w:rsidRDefault="00627E68">
            <w:r>
              <w:t>15.246</w:t>
            </w:r>
          </w:p>
        </w:tc>
        <w:tc>
          <w:tcPr>
            <w:tcW w:w="1188" w:type="dxa"/>
            <w:vAlign w:val="center"/>
          </w:tcPr>
          <w:p w14:paraId="479017D5" w14:textId="77777777" w:rsidR="00907667" w:rsidRDefault="00627E68">
            <w:r>
              <w:t>15.246</w:t>
            </w:r>
          </w:p>
        </w:tc>
        <w:tc>
          <w:tcPr>
            <w:tcW w:w="1188" w:type="dxa"/>
            <w:vAlign w:val="center"/>
          </w:tcPr>
          <w:p w14:paraId="7DEF14A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7F929EE" w14:textId="77777777" w:rsidR="00907667" w:rsidRDefault="00627E68">
            <w:r>
              <w:t>2.300</w:t>
            </w:r>
          </w:p>
        </w:tc>
      </w:tr>
      <w:tr w:rsidR="00907667" w14:paraId="5A11B895" w14:textId="77777777">
        <w:tc>
          <w:tcPr>
            <w:tcW w:w="1013" w:type="dxa"/>
            <w:vAlign w:val="center"/>
          </w:tcPr>
          <w:p w14:paraId="4F445D78" w14:textId="77777777" w:rsidR="00907667" w:rsidRDefault="00627E68">
            <w:r>
              <w:t>14</w:t>
            </w:r>
          </w:p>
        </w:tc>
        <w:tc>
          <w:tcPr>
            <w:tcW w:w="1188" w:type="dxa"/>
            <w:vAlign w:val="center"/>
          </w:tcPr>
          <w:p w14:paraId="0CC29598" w14:textId="77777777" w:rsidR="00907667" w:rsidRDefault="00907667"/>
        </w:tc>
        <w:tc>
          <w:tcPr>
            <w:tcW w:w="1188" w:type="dxa"/>
            <w:vAlign w:val="center"/>
          </w:tcPr>
          <w:p w14:paraId="1FF1A942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14F715E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61113D7" w14:textId="77777777" w:rsidR="00907667" w:rsidRDefault="00627E68">
            <w:r>
              <w:t>23.671</w:t>
            </w:r>
          </w:p>
        </w:tc>
        <w:tc>
          <w:tcPr>
            <w:tcW w:w="1188" w:type="dxa"/>
            <w:vAlign w:val="center"/>
          </w:tcPr>
          <w:p w14:paraId="38330AC7" w14:textId="77777777" w:rsidR="00907667" w:rsidRDefault="00627E68">
            <w:r>
              <w:t>23.671</w:t>
            </w:r>
          </w:p>
        </w:tc>
        <w:tc>
          <w:tcPr>
            <w:tcW w:w="1188" w:type="dxa"/>
            <w:vAlign w:val="center"/>
          </w:tcPr>
          <w:p w14:paraId="19314ECF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3A91EDD" w14:textId="77777777" w:rsidR="00907667" w:rsidRDefault="00627E68">
            <w:r>
              <w:t>2.300</w:t>
            </w:r>
          </w:p>
        </w:tc>
      </w:tr>
      <w:tr w:rsidR="00907667" w14:paraId="5AF3B71D" w14:textId="77777777">
        <w:tc>
          <w:tcPr>
            <w:tcW w:w="1013" w:type="dxa"/>
            <w:vAlign w:val="center"/>
          </w:tcPr>
          <w:p w14:paraId="74E32416" w14:textId="77777777" w:rsidR="00907667" w:rsidRDefault="00627E68">
            <w:r>
              <w:t>15</w:t>
            </w:r>
          </w:p>
        </w:tc>
        <w:tc>
          <w:tcPr>
            <w:tcW w:w="1188" w:type="dxa"/>
            <w:vAlign w:val="center"/>
          </w:tcPr>
          <w:p w14:paraId="48EC58C7" w14:textId="77777777" w:rsidR="00907667" w:rsidRDefault="00907667"/>
        </w:tc>
        <w:tc>
          <w:tcPr>
            <w:tcW w:w="1188" w:type="dxa"/>
            <w:vAlign w:val="center"/>
          </w:tcPr>
          <w:p w14:paraId="2E169CA4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4840AF5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8A52881" w14:textId="77777777" w:rsidR="00907667" w:rsidRDefault="00627E68">
            <w:r>
              <w:t>27.098</w:t>
            </w:r>
          </w:p>
        </w:tc>
        <w:tc>
          <w:tcPr>
            <w:tcW w:w="1188" w:type="dxa"/>
            <w:vAlign w:val="center"/>
          </w:tcPr>
          <w:p w14:paraId="030FABFE" w14:textId="77777777" w:rsidR="00907667" w:rsidRDefault="00627E68">
            <w:r>
              <w:t>27.098</w:t>
            </w:r>
          </w:p>
        </w:tc>
        <w:tc>
          <w:tcPr>
            <w:tcW w:w="1188" w:type="dxa"/>
            <w:vAlign w:val="center"/>
          </w:tcPr>
          <w:p w14:paraId="0B45DB8F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204BDD8" w14:textId="77777777" w:rsidR="00907667" w:rsidRDefault="00627E68">
            <w:r>
              <w:t>2.300</w:t>
            </w:r>
          </w:p>
        </w:tc>
      </w:tr>
      <w:tr w:rsidR="00907667" w14:paraId="1244DD73" w14:textId="77777777">
        <w:tc>
          <w:tcPr>
            <w:tcW w:w="1013" w:type="dxa"/>
            <w:vAlign w:val="center"/>
          </w:tcPr>
          <w:p w14:paraId="52C4B235" w14:textId="77777777" w:rsidR="00907667" w:rsidRDefault="00627E68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14:paraId="5EF5752B" w14:textId="77777777" w:rsidR="00907667" w:rsidRDefault="00907667"/>
        </w:tc>
        <w:tc>
          <w:tcPr>
            <w:tcW w:w="1188" w:type="dxa"/>
            <w:vAlign w:val="center"/>
          </w:tcPr>
          <w:p w14:paraId="099CCB44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5F2E9E9B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A879546" w14:textId="77777777" w:rsidR="00907667" w:rsidRDefault="00627E68">
            <w:r>
              <w:t>15.464</w:t>
            </w:r>
          </w:p>
        </w:tc>
        <w:tc>
          <w:tcPr>
            <w:tcW w:w="1188" w:type="dxa"/>
            <w:vAlign w:val="center"/>
          </w:tcPr>
          <w:p w14:paraId="5E7666A9" w14:textId="77777777" w:rsidR="00907667" w:rsidRDefault="00627E68">
            <w:r>
              <w:t>15.464</w:t>
            </w:r>
          </w:p>
        </w:tc>
        <w:tc>
          <w:tcPr>
            <w:tcW w:w="1188" w:type="dxa"/>
            <w:vAlign w:val="center"/>
          </w:tcPr>
          <w:p w14:paraId="7F4D3F2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17BB7BE" w14:textId="77777777" w:rsidR="00907667" w:rsidRDefault="00627E68">
            <w:r>
              <w:t>2.300</w:t>
            </w:r>
          </w:p>
        </w:tc>
      </w:tr>
      <w:tr w:rsidR="00907667" w14:paraId="4D42379B" w14:textId="77777777">
        <w:tc>
          <w:tcPr>
            <w:tcW w:w="1013" w:type="dxa"/>
            <w:vAlign w:val="center"/>
          </w:tcPr>
          <w:p w14:paraId="76F04E0E" w14:textId="77777777" w:rsidR="00907667" w:rsidRDefault="00627E68">
            <w:r>
              <w:t>17</w:t>
            </w:r>
          </w:p>
        </w:tc>
        <w:tc>
          <w:tcPr>
            <w:tcW w:w="1188" w:type="dxa"/>
            <w:vAlign w:val="center"/>
          </w:tcPr>
          <w:p w14:paraId="7BEF61A6" w14:textId="77777777" w:rsidR="00907667" w:rsidRDefault="00907667"/>
        </w:tc>
        <w:tc>
          <w:tcPr>
            <w:tcW w:w="1188" w:type="dxa"/>
            <w:vAlign w:val="center"/>
          </w:tcPr>
          <w:p w14:paraId="2982132B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E2627D1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8D27CE8" w14:textId="77777777" w:rsidR="00907667" w:rsidRDefault="00627E68">
            <w:r>
              <w:t>17.900</w:t>
            </w:r>
          </w:p>
        </w:tc>
        <w:tc>
          <w:tcPr>
            <w:tcW w:w="1188" w:type="dxa"/>
            <w:vAlign w:val="center"/>
          </w:tcPr>
          <w:p w14:paraId="5E0E8D0C" w14:textId="77777777" w:rsidR="00907667" w:rsidRDefault="00627E68">
            <w:r>
              <w:t>17.900</w:t>
            </w:r>
          </w:p>
        </w:tc>
        <w:tc>
          <w:tcPr>
            <w:tcW w:w="1188" w:type="dxa"/>
            <w:vAlign w:val="center"/>
          </w:tcPr>
          <w:p w14:paraId="6F45EB1C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85984A2" w14:textId="77777777" w:rsidR="00907667" w:rsidRDefault="00627E68">
            <w:r>
              <w:t>2.300</w:t>
            </w:r>
          </w:p>
        </w:tc>
      </w:tr>
      <w:tr w:rsidR="00907667" w14:paraId="07D8AA6D" w14:textId="77777777">
        <w:tc>
          <w:tcPr>
            <w:tcW w:w="1013" w:type="dxa"/>
            <w:vAlign w:val="center"/>
          </w:tcPr>
          <w:p w14:paraId="005C1FB6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693939E5" w14:textId="77777777" w:rsidR="00907667" w:rsidRDefault="00907667"/>
        </w:tc>
        <w:tc>
          <w:tcPr>
            <w:tcW w:w="1188" w:type="dxa"/>
            <w:vAlign w:val="center"/>
          </w:tcPr>
          <w:p w14:paraId="536EE98C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6102828A" w14:textId="77777777" w:rsidR="00907667" w:rsidRDefault="00627E68">
            <w:r>
              <w:t>12</w:t>
            </w:r>
          </w:p>
        </w:tc>
        <w:tc>
          <w:tcPr>
            <w:tcW w:w="1188" w:type="dxa"/>
            <w:vAlign w:val="center"/>
          </w:tcPr>
          <w:p w14:paraId="3856CA71" w14:textId="77777777" w:rsidR="00907667" w:rsidRDefault="00627E68">
            <w:r>
              <w:t>1.575</w:t>
            </w:r>
          </w:p>
        </w:tc>
        <w:tc>
          <w:tcPr>
            <w:tcW w:w="1188" w:type="dxa"/>
            <w:vAlign w:val="center"/>
          </w:tcPr>
          <w:p w14:paraId="74A11083" w14:textId="77777777" w:rsidR="00907667" w:rsidRDefault="00627E68">
            <w:r>
              <w:t>18.900</w:t>
            </w:r>
          </w:p>
        </w:tc>
        <w:tc>
          <w:tcPr>
            <w:tcW w:w="1188" w:type="dxa"/>
            <w:vAlign w:val="center"/>
          </w:tcPr>
          <w:p w14:paraId="62036C0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853F487" w14:textId="77777777" w:rsidR="00907667" w:rsidRDefault="00627E68">
            <w:r>
              <w:t>2.300</w:t>
            </w:r>
          </w:p>
        </w:tc>
      </w:tr>
      <w:tr w:rsidR="00907667" w14:paraId="1883F38E" w14:textId="77777777">
        <w:tc>
          <w:tcPr>
            <w:tcW w:w="1013" w:type="dxa"/>
            <w:vAlign w:val="center"/>
          </w:tcPr>
          <w:p w14:paraId="1E0EC0BC" w14:textId="77777777" w:rsidR="00907667" w:rsidRDefault="00627E68">
            <w:r>
              <w:t>19</w:t>
            </w:r>
          </w:p>
        </w:tc>
        <w:tc>
          <w:tcPr>
            <w:tcW w:w="1188" w:type="dxa"/>
            <w:vAlign w:val="center"/>
          </w:tcPr>
          <w:p w14:paraId="3704BB6C" w14:textId="77777777" w:rsidR="00907667" w:rsidRDefault="00907667"/>
        </w:tc>
        <w:tc>
          <w:tcPr>
            <w:tcW w:w="1188" w:type="dxa"/>
            <w:vAlign w:val="center"/>
          </w:tcPr>
          <w:p w14:paraId="4B96F0E1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8A3CEF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F48A54A" w14:textId="77777777" w:rsidR="00907667" w:rsidRDefault="00627E68">
            <w:r>
              <w:t>0.668</w:t>
            </w:r>
          </w:p>
        </w:tc>
        <w:tc>
          <w:tcPr>
            <w:tcW w:w="1188" w:type="dxa"/>
            <w:vAlign w:val="center"/>
          </w:tcPr>
          <w:p w14:paraId="60F9D894" w14:textId="77777777" w:rsidR="00907667" w:rsidRDefault="00627E68">
            <w:r>
              <w:t>0.668</w:t>
            </w:r>
          </w:p>
        </w:tc>
        <w:tc>
          <w:tcPr>
            <w:tcW w:w="1188" w:type="dxa"/>
            <w:vAlign w:val="center"/>
          </w:tcPr>
          <w:p w14:paraId="6BF697A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E24E577" w14:textId="77777777" w:rsidR="00907667" w:rsidRDefault="00627E68">
            <w:r>
              <w:t>2.300</w:t>
            </w:r>
          </w:p>
        </w:tc>
      </w:tr>
      <w:tr w:rsidR="00907667" w14:paraId="6FD241C6" w14:textId="77777777">
        <w:tc>
          <w:tcPr>
            <w:tcW w:w="1013" w:type="dxa"/>
            <w:vAlign w:val="center"/>
          </w:tcPr>
          <w:p w14:paraId="192342AA" w14:textId="77777777" w:rsidR="00907667" w:rsidRDefault="00627E68">
            <w:r>
              <w:t>20</w:t>
            </w:r>
          </w:p>
        </w:tc>
        <w:tc>
          <w:tcPr>
            <w:tcW w:w="1188" w:type="dxa"/>
            <w:vAlign w:val="center"/>
          </w:tcPr>
          <w:p w14:paraId="78C13072" w14:textId="77777777" w:rsidR="00907667" w:rsidRDefault="00907667"/>
        </w:tc>
        <w:tc>
          <w:tcPr>
            <w:tcW w:w="1188" w:type="dxa"/>
            <w:vAlign w:val="center"/>
          </w:tcPr>
          <w:p w14:paraId="266C8A90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2D0C879C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4BB4895" w14:textId="77777777" w:rsidR="00907667" w:rsidRDefault="00627E68">
            <w:r>
              <w:t>44.432</w:t>
            </w:r>
          </w:p>
        </w:tc>
        <w:tc>
          <w:tcPr>
            <w:tcW w:w="1188" w:type="dxa"/>
            <w:vAlign w:val="center"/>
          </w:tcPr>
          <w:p w14:paraId="2FDC5EF6" w14:textId="77777777" w:rsidR="00907667" w:rsidRDefault="00627E68">
            <w:r>
              <w:t>44.432</w:t>
            </w:r>
          </w:p>
        </w:tc>
        <w:tc>
          <w:tcPr>
            <w:tcW w:w="1188" w:type="dxa"/>
            <w:vAlign w:val="center"/>
          </w:tcPr>
          <w:p w14:paraId="3433CD3F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255C779" w14:textId="77777777" w:rsidR="00907667" w:rsidRDefault="00627E68">
            <w:r>
              <w:t>2.300</w:t>
            </w:r>
          </w:p>
        </w:tc>
      </w:tr>
      <w:tr w:rsidR="00907667" w14:paraId="1535EF83" w14:textId="77777777">
        <w:tc>
          <w:tcPr>
            <w:tcW w:w="1013" w:type="dxa"/>
            <w:vAlign w:val="center"/>
          </w:tcPr>
          <w:p w14:paraId="70323A72" w14:textId="77777777" w:rsidR="00907667" w:rsidRDefault="00627E68">
            <w:r>
              <w:t>21</w:t>
            </w:r>
          </w:p>
        </w:tc>
        <w:tc>
          <w:tcPr>
            <w:tcW w:w="1188" w:type="dxa"/>
            <w:vAlign w:val="center"/>
          </w:tcPr>
          <w:p w14:paraId="51F90872" w14:textId="77777777" w:rsidR="00907667" w:rsidRDefault="00907667"/>
        </w:tc>
        <w:tc>
          <w:tcPr>
            <w:tcW w:w="1188" w:type="dxa"/>
            <w:vAlign w:val="center"/>
          </w:tcPr>
          <w:p w14:paraId="59C5DFF2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172D1B49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87C873A" w14:textId="77777777" w:rsidR="00907667" w:rsidRDefault="00627E68">
            <w:r>
              <w:t>9.232</w:t>
            </w:r>
          </w:p>
        </w:tc>
        <w:tc>
          <w:tcPr>
            <w:tcW w:w="1188" w:type="dxa"/>
            <w:vAlign w:val="center"/>
          </w:tcPr>
          <w:p w14:paraId="1C5C8F65" w14:textId="77777777" w:rsidR="00907667" w:rsidRDefault="00627E68">
            <w:r>
              <w:t>27.695</w:t>
            </w:r>
          </w:p>
        </w:tc>
        <w:tc>
          <w:tcPr>
            <w:tcW w:w="1188" w:type="dxa"/>
            <w:vAlign w:val="center"/>
          </w:tcPr>
          <w:p w14:paraId="25F5C892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11C4953" w14:textId="77777777" w:rsidR="00907667" w:rsidRDefault="00627E68">
            <w:r>
              <w:t>2.300</w:t>
            </w:r>
          </w:p>
        </w:tc>
      </w:tr>
      <w:tr w:rsidR="00907667" w14:paraId="36C6D976" w14:textId="77777777">
        <w:tc>
          <w:tcPr>
            <w:tcW w:w="1013" w:type="dxa"/>
            <w:vAlign w:val="center"/>
          </w:tcPr>
          <w:p w14:paraId="51323FD1" w14:textId="77777777" w:rsidR="00907667" w:rsidRDefault="00627E68">
            <w:r>
              <w:t>22</w:t>
            </w:r>
          </w:p>
        </w:tc>
        <w:tc>
          <w:tcPr>
            <w:tcW w:w="1188" w:type="dxa"/>
            <w:vAlign w:val="center"/>
          </w:tcPr>
          <w:p w14:paraId="0FC71CDB" w14:textId="77777777" w:rsidR="00907667" w:rsidRDefault="00907667"/>
        </w:tc>
        <w:tc>
          <w:tcPr>
            <w:tcW w:w="1188" w:type="dxa"/>
            <w:vAlign w:val="center"/>
          </w:tcPr>
          <w:p w14:paraId="64AAAE8F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02F79C37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0308B8C" w14:textId="77777777" w:rsidR="00907667" w:rsidRDefault="00627E68">
            <w:r>
              <w:t>8.408</w:t>
            </w:r>
          </w:p>
        </w:tc>
        <w:tc>
          <w:tcPr>
            <w:tcW w:w="1188" w:type="dxa"/>
            <w:vAlign w:val="center"/>
          </w:tcPr>
          <w:p w14:paraId="11666217" w14:textId="77777777" w:rsidR="00907667" w:rsidRDefault="00627E68">
            <w:r>
              <w:t>25.225</w:t>
            </w:r>
          </w:p>
        </w:tc>
        <w:tc>
          <w:tcPr>
            <w:tcW w:w="1188" w:type="dxa"/>
            <w:vAlign w:val="center"/>
          </w:tcPr>
          <w:p w14:paraId="1FCDC9E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4C64EB9" w14:textId="77777777" w:rsidR="00907667" w:rsidRDefault="00627E68">
            <w:r>
              <w:t>2.300</w:t>
            </w:r>
          </w:p>
        </w:tc>
      </w:tr>
      <w:tr w:rsidR="00907667" w14:paraId="5D8B1CA6" w14:textId="77777777">
        <w:tc>
          <w:tcPr>
            <w:tcW w:w="1013" w:type="dxa"/>
            <w:vAlign w:val="center"/>
          </w:tcPr>
          <w:p w14:paraId="05915DEF" w14:textId="77777777" w:rsidR="00907667" w:rsidRDefault="00627E68">
            <w:r>
              <w:t>23</w:t>
            </w:r>
          </w:p>
        </w:tc>
        <w:tc>
          <w:tcPr>
            <w:tcW w:w="1188" w:type="dxa"/>
            <w:vAlign w:val="center"/>
          </w:tcPr>
          <w:p w14:paraId="34CD5A0A" w14:textId="77777777" w:rsidR="00907667" w:rsidRDefault="00907667"/>
        </w:tc>
        <w:tc>
          <w:tcPr>
            <w:tcW w:w="1188" w:type="dxa"/>
            <w:vAlign w:val="center"/>
          </w:tcPr>
          <w:p w14:paraId="4503FEA9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454D68B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5B82893" w14:textId="77777777" w:rsidR="00907667" w:rsidRDefault="00627E68">
            <w:r>
              <w:t>15.460</w:t>
            </w:r>
          </w:p>
        </w:tc>
        <w:tc>
          <w:tcPr>
            <w:tcW w:w="1188" w:type="dxa"/>
            <w:vAlign w:val="center"/>
          </w:tcPr>
          <w:p w14:paraId="44F96A4A" w14:textId="77777777" w:rsidR="00907667" w:rsidRDefault="00627E68">
            <w:r>
              <w:t>15.460</w:t>
            </w:r>
          </w:p>
        </w:tc>
        <w:tc>
          <w:tcPr>
            <w:tcW w:w="1188" w:type="dxa"/>
            <w:vAlign w:val="center"/>
          </w:tcPr>
          <w:p w14:paraId="2F6F7F6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376BF05" w14:textId="77777777" w:rsidR="00907667" w:rsidRDefault="00627E68">
            <w:r>
              <w:t>2.300</w:t>
            </w:r>
          </w:p>
        </w:tc>
      </w:tr>
      <w:tr w:rsidR="00907667" w14:paraId="71D581B4" w14:textId="77777777">
        <w:tc>
          <w:tcPr>
            <w:tcW w:w="1013" w:type="dxa"/>
            <w:vAlign w:val="center"/>
          </w:tcPr>
          <w:p w14:paraId="3CD6F37B" w14:textId="77777777" w:rsidR="00907667" w:rsidRDefault="00627E68">
            <w:r>
              <w:t>24</w:t>
            </w:r>
          </w:p>
        </w:tc>
        <w:tc>
          <w:tcPr>
            <w:tcW w:w="1188" w:type="dxa"/>
            <w:vAlign w:val="center"/>
          </w:tcPr>
          <w:p w14:paraId="1D479418" w14:textId="77777777" w:rsidR="00907667" w:rsidRDefault="00907667"/>
        </w:tc>
        <w:tc>
          <w:tcPr>
            <w:tcW w:w="1188" w:type="dxa"/>
            <w:vAlign w:val="center"/>
          </w:tcPr>
          <w:p w14:paraId="5E093176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21BB666B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D54D596" w14:textId="77777777" w:rsidR="00907667" w:rsidRDefault="00627E68">
            <w:r>
              <w:t>10.580</w:t>
            </w:r>
          </w:p>
        </w:tc>
        <w:tc>
          <w:tcPr>
            <w:tcW w:w="1188" w:type="dxa"/>
            <w:vAlign w:val="center"/>
          </w:tcPr>
          <w:p w14:paraId="2A92B69B" w14:textId="77777777" w:rsidR="00907667" w:rsidRDefault="00627E68">
            <w:r>
              <w:t>10.580</w:t>
            </w:r>
          </w:p>
        </w:tc>
        <w:tc>
          <w:tcPr>
            <w:tcW w:w="1188" w:type="dxa"/>
            <w:vAlign w:val="center"/>
          </w:tcPr>
          <w:p w14:paraId="59742D5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8FCB5C1" w14:textId="77777777" w:rsidR="00907667" w:rsidRDefault="00627E68">
            <w:r>
              <w:t>2.300</w:t>
            </w:r>
          </w:p>
        </w:tc>
      </w:tr>
      <w:tr w:rsidR="00907667" w14:paraId="032A9A6F" w14:textId="77777777">
        <w:tc>
          <w:tcPr>
            <w:tcW w:w="1013" w:type="dxa"/>
            <w:vAlign w:val="center"/>
          </w:tcPr>
          <w:p w14:paraId="26DDD95E" w14:textId="77777777" w:rsidR="00907667" w:rsidRDefault="00627E68">
            <w:r>
              <w:t>25</w:t>
            </w:r>
          </w:p>
        </w:tc>
        <w:tc>
          <w:tcPr>
            <w:tcW w:w="1188" w:type="dxa"/>
            <w:vAlign w:val="center"/>
          </w:tcPr>
          <w:p w14:paraId="27E8B21B" w14:textId="77777777" w:rsidR="00907667" w:rsidRDefault="00907667"/>
        </w:tc>
        <w:tc>
          <w:tcPr>
            <w:tcW w:w="1188" w:type="dxa"/>
            <w:vAlign w:val="center"/>
          </w:tcPr>
          <w:p w14:paraId="2505902D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6178C41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106C971" w14:textId="77777777" w:rsidR="00907667" w:rsidRDefault="00627E68">
            <w:r>
              <w:t>4.288</w:t>
            </w:r>
          </w:p>
        </w:tc>
        <w:tc>
          <w:tcPr>
            <w:tcW w:w="1188" w:type="dxa"/>
            <w:vAlign w:val="center"/>
          </w:tcPr>
          <w:p w14:paraId="2C6AEB43" w14:textId="77777777" w:rsidR="00907667" w:rsidRDefault="00627E68">
            <w:r>
              <w:t>4.288</w:t>
            </w:r>
          </w:p>
        </w:tc>
        <w:tc>
          <w:tcPr>
            <w:tcW w:w="1188" w:type="dxa"/>
            <w:vAlign w:val="center"/>
          </w:tcPr>
          <w:p w14:paraId="1CD042E2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CA28DE6" w14:textId="77777777" w:rsidR="00907667" w:rsidRDefault="00627E68">
            <w:r>
              <w:t>2.300</w:t>
            </w:r>
          </w:p>
        </w:tc>
      </w:tr>
      <w:tr w:rsidR="00907667" w14:paraId="632322F2" w14:textId="77777777">
        <w:tc>
          <w:tcPr>
            <w:tcW w:w="1013" w:type="dxa"/>
            <w:vAlign w:val="center"/>
          </w:tcPr>
          <w:p w14:paraId="14733AC4" w14:textId="77777777" w:rsidR="00907667" w:rsidRDefault="00627E68">
            <w:r>
              <w:t>26</w:t>
            </w:r>
          </w:p>
        </w:tc>
        <w:tc>
          <w:tcPr>
            <w:tcW w:w="1188" w:type="dxa"/>
            <w:vAlign w:val="center"/>
          </w:tcPr>
          <w:p w14:paraId="23A22BA7" w14:textId="77777777" w:rsidR="00907667" w:rsidRDefault="00907667"/>
        </w:tc>
        <w:tc>
          <w:tcPr>
            <w:tcW w:w="1188" w:type="dxa"/>
            <w:vAlign w:val="center"/>
          </w:tcPr>
          <w:p w14:paraId="1F7163DC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5C10BF9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994024B" w14:textId="77777777" w:rsidR="00907667" w:rsidRDefault="00627E68">
            <w:r>
              <w:t>10.378</w:t>
            </w:r>
          </w:p>
        </w:tc>
        <w:tc>
          <w:tcPr>
            <w:tcW w:w="1188" w:type="dxa"/>
            <w:vAlign w:val="center"/>
          </w:tcPr>
          <w:p w14:paraId="0E28AE52" w14:textId="77777777" w:rsidR="00907667" w:rsidRDefault="00627E68">
            <w:r>
              <w:t>10.378</w:t>
            </w:r>
          </w:p>
        </w:tc>
        <w:tc>
          <w:tcPr>
            <w:tcW w:w="1188" w:type="dxa"/>
            <w:vAlign w:val="center"/>
          </w:tcPr>
          <w:p w14:paraId="49B446AC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40807E2" w14:textId="77777777" w:rsidR="00907667" w:rsidRDefault="00627E68">
            <w:r>
              <w:t>2.300</w:t>
            </w:r>
          </w:p>
        </w:tc>
      </w:tr>
      <w:tr w:rsidR="00907667" w14:paraId="2B419A05" w14:textId="77777777">
        <w:tc>
          <w:tcPr>
            <w:tcW w:w="1013" w:type="dxa"/>
            <w:vAlign w:val="center"/>
          </w:tcPr>
          <w:p w14:paraId="56008072" w14:textId="77777777" w:rsidR="00907667" w:rsidRDefault="00627E68">
            <w:r>
              <w:t>27</w:t>
            </w:r>
          </w:p>
        </w:tc>
        <w:tc>
          <w:tcPr>
            <w:tcW w:w="1188" w:type="dxa"/>
            <w:vAlign w:val="center"/>
          </w:tcPr>
          <w:p w14:paraId="6C4C69C8" w14:textId="77777777" w:rsidR="00907667" w:rsidRDefault="00907667"/>
        </w:tc>
        <w:tc>
          <w:tcPr>
            <w:tcW w:w="1188" w:type="dxa"/>
            <w:vAlign w:val="center"/>
          </w:tcPr>
          <w:p w14:paraId="4A830BBA" w14:textId="77777777" w:rsidR="00907667" w:rsidRDefault="00627E68">
            <w:r>
              <w:t>4,6</w:t>
            </w:r>
          </w:p>
        </w:tc>
        <w:tc>
          <w:tcPr>
            <w:tcW w:w="1188" w:type="dxa"/>
            <w:vAlign w:val="center"/>
          </w:tcPr>
          <w:p w14:paraId="2065B1F8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786930EF" w14:textId="77777777" w:rsidR="00907667" w:rsidRDefault="00627E68">
            <w:r>
              <w:t>10.109</w:t>
            </w:r>
          </w:p>
        </w:tc>
        <w:tc>
          <w:tcPr>
            <w:tcW w:w="1188" w:type="dxa"/>
            <w:vAlign w:val="center"/>
          </w:tcPr>
          <w:p w14:paraId="768749B7" w14:textId="77777777" w:rsidR="00907667" w:rsidRDefault="00627E68">
            <w:r>
              <w:t>20.219</w:t>
            </w:r>
          </w:p>
        </w:tc>
        <w:tc>
          <w:tcPr>
            <w:tcW w:w="1188" w:type="dxa"/>
            <w:vAlign w:val="center"/>
          </w:tcPr>
          <w:p w14:paraId="3F23EC4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02CA1A1" w14:textId="77777777" w:rsidR="00907667" w:rsidRDefault="00627E68">
            <w:r>
              <w:t>2.300</w:t>
            </w:r>
          </w:p>
        </w:tc>
      </w:tr>
      <w:tr w:rsidR="00907667" w14:paraId="5A1248F4" w14:textId="77777777">
        <w:tc>
          <w:tcPr>
            <w:tcW w:w="1013" w:type="dxa"/>
            <w:vAlign w:val="center"/>
          </w:tcPr>
          <w:p w14:paraId="0EBE8750" w14:textId="77777777" w:rsidR="00907667" w:rsidRDefault="00627E68">
            <w:r>
              <w:t>28</w:t>
            </w:r>
          </w:p>
        </w:tc>
        <w:tc>
          <w:tcPr>
            <w:tcW w:w="1188" w:type="dxa"/>
            <w:vAlign w:val="center"/>
          </w:tcPr>
          <w:p w14:paraId="3E59C534" w14:textId="77777777" w:rsidR="00907667" w:rsidRDefault="00907667"/>
        </w:tc>
        <w:tc>
          <w:tcPr>
            <w:tcW w:w="1188" w:type="dxa"/>
            <w:vAlign w:val="center"/>
          </w:tcPr>
          <w:p w14:paraId="14EF3E20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392F0A1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CA41F73" w14:textId="77777777" w:rsidR="00907667" w:rsidRDefault="00627E68">
            <w:r>
              <w:t>7.871</w:t>
            </w:r>
          </w:p>
        </w:tc>
        <w:tc>
          <w:tcPr>
            <w:tcW w:w="1188" w:type="dxa"/>
            <w:vAlign w:val="center"/>
          </w:tcPr>
          <w:p w14:paraId="1F5776F7" w14:textId="77777777" w:rsidR="00907667" w:rsidRDefault="00627E68">
            <w:r>
              <w:t>7.871</w:t>
            </w:r>
          </w:p>
        </w:tc>
        <w:tc>
          <w:tcPr>
            <w:tcW w:w="1188" w:type="dxa"/>
            <w:vAlign w:val="center"/>
          </w:tcPr>
          <w:p w14:paraId="797BA2B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71D4CA6" w14:textId="77777777" w:rsidR="00907667" w:rsidRDefault="00627E68">
            <w:r>
              <w:t>2.300</w:t>
            </w:r>
          </w:p>
        </w:tc>
      </w:tr>
      <w:tr w:rsidR="00907667" w14:paraId="7172C911" w14:textId="77777777">
        <w:tc>
          <w:tcPr>
            <w:tcW w:w="1013" w:type="dxa"/>
            <w:vAlign w:val="center"/>
          </w:tcPr>
          <w:p w14:paraId="0A85B1E1" w14:textId="77777777" w:rsidR="00907667" w:rsidRDefault="00627E68">
            <w:r>
              <w:t>29</w:t>
            </w:r>
          </w:p>
        </w:tc>
        <w:tc>
          <w:tcPr>
            <w:tcW w:w="1188" w:type="dxa"/>
            <w:vAlign w:val="center"/>
          </w:tcPr>
          <w:p w14:paraId="4605B42B" w14:textId="77777777" w:rsidR="00907667" w:rsidRDefault="00907667"/>
        </w:tc>
        <w:tc>
          <w:tcPr>
            <w:tcW w:w="1188" w:type="dxa"/>
            <w:vAlign w:val="center"/>
          </w:tcPr>
          <w:p w14:paraId="63DDAEA2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4A8174F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370E1B9" w14:textId="77777777" w:rsidR="00907667" w:rsidRDefault="00627E68">
            <w:r>
              <w:t>5.573</w:t>
            </w:r>
          </w:p>
        </w:tc>
        <w:tc>
          <w:tcPr>
            <w:tcW w:w="1188" w:type="dxa"/>
            <w:vAlign w:val="center"/>
          </w:tcPr>
          <w:p w14:paraId="7C9066AC" w14:textId="77777777" w:rsidR="00907667" w:rsidRDefault="00627E68">
            <w:r>
              <w:t>5.573</w:t>
            </w:r>
          </w:p>
        </w:tc>
        <w:tc>
          <w:tcPr>
            <w:tcW w:w="1188" w:type="dxa"/>
            <w:vAlign w:val="center"/>
          </w:tcPr>
          <w:p w14:paraId="4ABFC6F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A412D47" w14:textId="77777777" w:rsidR="00907667" w:rsidRDefault="00627E68">
            <w:r>
              <w:t>2.300</w:t>
            </w:r>
          </w:p>
        </w:tc>
      </w:tr>
      <w:tr w:rsidR="00907667" w14:paraId="7E604405" w14:textId="77777777">
        <w:tc>
          <w:tcPr>
            <w:tcW w:w="1013" w:type="dxa"/>
            <w:vAlign w:val="center"/>
          </w:tcPr>
          <w:p w14:paraId="5B988DEE" w14:textId="77777777" w:rsidR="00907667" w:rsidRDefault="00627E68">
            <w:r>
              <w:t>30</w:t>
            </w:r>
          </w:p>
        </w:tc>
        <w:tc>
          <w:tcPr>
            <w:tcW w:w="1188" w:type="dxa"/>
            <w:vAlign w:val="center"/>
          </w:tcPr>
          <w:p w14:paraId="0689CDF0" w14:textId="77777777" w:rsidR="00907667" w:rsidRDefault="00907667"/>
        </w:tc>
        <w:tc>
          <w:tcPr>
            <w:tcW w:w="1188" w:type="dxa"/>
            <w:vAlign w:val="center"/>
          </w:tcPr>
          <w:p w14:paraId="6FAE27EE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073EDB10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166A332" w14:textId="77777777" w:rsidR="00907667" w:rsidRDefault="00627E68">
            <w:r>
              <w:t>6.350</w:t>
            </w:r>
          </w:p>
        </w:tc>
        <w:tc>
          <w:tcPr>
            <w:tcW w:w="1188" w:type="dxa"/>
            <w:vAlign w:val="center"/>
          </w:tcPr>
          <w:p w14:paraId="298F795A" w14:textId="77777777" w:rsidR="00907667" w:rsidRDefault="00627E68">
            <w:r>
              <w:t>6.350</w:t>
            </w:r>
          </w:p>
        </w:tc>
        <w:tc>
          <w:tcPr>
            <w:tcW w:w="1188" w:type="dxa"/>
            <w:vAlign w:val="center"/>
          </w:tcPr>
          <w:p w14:paraId="002F306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D610742" w14:textId="77777777" w:rsidR="00907667" w:rsidRDefault="00627E68">
            <w:r>
              <w:t>2.300</w:t>
            </w:r>
          </w:p>
        </w:tc>
      </w:tr>
      <w:tr w:rsidR="00907667" w14:paraId="4ABE1538" w14:textId="77777777">
        <w:tc>
          <w:tcPr>
            <w:tcW w:w="1013" w:type="dxa"/>
            <w:vAlign w:val="center"/>
          </w:tcPr>
          <w:p w14:paraId="4E1E6243" w14:textId="77777777" w:rsidR="00907667" w:rsidRDefault="00627E68">
            <w:r>
              <w:t>31</w:t>
            </w:r>
          </w:p>
        </w:tc>
        <w:tc>
          <w:tcPr>
            <w:tcW w:w="1188" w:type="dxa"/>
            <w:vAlign w:val="center"/>
          </w:tcPr>
          <w:p w14:paraId="7EAC7449" w14:textId="77777777" w:rsidR="00907667" w:rsidRDefault="00907667"/>
        </w:tc>
        <w:tc>
          <w:tcPr>
            <w:tcW w:w="1188" w:type="dxa"/>
            <w:vAlign w:val="center"/>
          </w:tcPr>
          <w:p w14:paraId="38F60D74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526EFB93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6B6077B" w14:textId="77777777" w:rsidR="00907667" w:rsidRDefault="00627E68">
            <w:r>
              <w:t>6.006</w:t>
            </w:r>
          </w:p>
        </w:tc>
        <w:tc>
          <w:tcPr>
            <w:tcW w:w="1188" w:type="dxa"/>
            <w:vAlign w:val="center"/>
          </w:tcPr>
          <w:p w14:paraId="10499B54" w14:textId="77777777" w:rsidR="00907667" w:rsidRDefault="00627E68">
            <w:r>
              <w:t>6.006</w:t>
            </w:r>
          </w:p>
        </w:tc>
        <w:tc>
          <w:tcPr>
            <w:tcW w:w="1188" w:type="dxa"/>
            <w:vAlign w:val="center"/>
          </w:tcPr>
          <w:p w14:paraId="72D8AE58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DA55515" w14:textId="77777777" w:rsidR="00907667" w:rsidRDefault="00627E68">
            <w:r>
              <w:t>2.300</w:t>
            </w:r>
          </w:p>
        </w:tc>
      </w:tr>
      <w:tr w:rsidR="00907667" w14:paraId="4C3CE437" w14:textId="77777777">
        <w:tc>
          <w:tcPr>
            <w:tcW w:w="1013" w:type="dxa"/>
            <w:vAlign w:val="center"/>
          </w:tcPr>
          <w:p w14:paraId="7940D24B" w14:textId="77777777" w:rsidR="00907667" w:rsidRDefault="00627E68">
            <w:r>
              <w:t>32</w:t>
            </w:r>
          </w:p>
        </w:tc>
        <w:tc>
          <w:tcPr>
            <w:tcW w:w="1188" w:type="dxa"/>
            <w:vAlign w:val="center"/>
          </w:tcPr>
          <w:p w14:paraId="46D075FD" w14:textId="77777777" w:rsidR="00907667" w:rsidRDefault="00907667"/>
        </w:tc>
        <w:tc>
          <w:tcPr>
            <w:tcW w:w="1188" w:type="dxa"/>
            <w:vAlign w:val="center"/>
          </w:tcPr>
          <w:p w14:paraId="464B56BB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534B2C6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5F28D63" w14:textId="77777777" w:rsidR="00907667" w:rsidRDefault="00627E68">
            <w:r>
              <w:t>6.124</w:t>
            </w:r>
          </w:p>
        </w:tc>
        <w:tc>
          <w:tcPr>
            <w:tcW w:w="1188" w:type="dxa"/>
            <w:vAlign w:val="center"/>
          </w:tcPr>
          <w:p w14:paraId="4526C404" w14:textId="77777777" w:rsidR="00907667" w:rsidRDefault="00627E68">
            <w:r>
              <w:t>6.124</w:t>
            </w:r>
          </w:p>
        </w:tc>
        <w:tc>
          <w:tcPr>
            <w:tcW w:w="1188" w:type="dxa"/>
            <w:vAlign w:val="center"/>
          </w:tcPr>
          <w:p w14:paraId="7B3A980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1E6544E" w14:textId="77777777" w:rsidR="00907667" w:rsidRDefault="00627E68">
            <w:r>
              <w:t>2.300</w:t>
            </w:r>
          </w:p>
        </w:tc>
      </w:tr>
      <w:tr w:rsidR="00907667" w14:paraId="38A9AADA" w14:textId="77777777">
        <w:tc>
          <w:tcPr>
            <w:tcW w:w="1013" w:type="dxa"/>
            <w:vAlign w:val="center"/>
          </w:tcPr>
          <w:p w14:paraId="570BEE71" w14:textId="77777777" w:rsidR="00907667" w:rsidRDefault="00627E68">
            <w:r>
              <w:t>33</w:t>
            </w:r>
          </w:p>
        </w:tc>
        <w:tc>
          <w:tcPr>
            <w:tcW w:w="1188" w:type="dxa"/>
            <w:vAlign w:val="center"/>
          </w:tcPr>
          <w:p w14:paraId="7FC7446E" w14:textId="77777777" w:rsidR="00907667" w:rsidRDefault="00907667"/>
        </w:tc>
        <w:tc>
          <w:tcPr>
            <w:tcW w:w="1188" w:type="dxa"/>
            <w:vAlign w:val="center"/>
          </w:tcPr>
          <w:p w14:paraId="1A9938EF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0329DDC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82EC50E" w14:textId="77777777" w:rsidR="00907667" w:rsidRDefault="00627E68">
            <w:r>
              <w:t>3.772</w:t>
            </w:r>
          </w:p>
        </w:tc>
        <w:tc>
          <w:tcPr>
            <w:tcW w:w="1188" w:type="dxa"/>
            <w:vAlign w:val="center"/>
          </w:tcPr>
          <w:p w14:paraId="354AA426" w14:textId="77777777" w:rsidR="00907667" w:rsidRDefault="00627E68">
            <w:r>
              <w:t>3.772</w:t>
            </w:r>
          </w:p>
        </w:tc>
        <w:tc>
          <w:tcPr>
            <w:tcW w:w="1188" w:type="dxa"/>
            <w:vAlign w:val="center"/>
          </w:tcPr>
          <w:p w14:paraId="0B880C2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D47703C" w14:textId="77777777" w:rsidR="00907667" w:rsidRDefault="00627E68">
            <w:r>
              <w:t>2.300</w:t>
            </w:r>
          </w:p>
        </w:tc>
      </w:tr>
      <w:tr w:rsidR="00907667" w14:paraId="4895A482" w14:textId="77777777">
        <w:tc>
          <w:tcPr>
            <w:tcW w:w="1013" w:type="dxa"/>
            <w:vAlign w:val="center"/>
          </w:tcPr>
          <w:p w14:paraId="600C4D2D" w14:textId="77777777" w:rsidR="00907667" w:rsidRDefault="00627E68">
            <w:r>
              <w:t>34</w:t>
            </w:r>
          </w:p>
        </w:tc>
        <w:tc>
          <w:tcPr>
            <w:tcW w:w="1188" w:type="dxa"/>
            <w:vAlign w:val="center"/>
          </w:tcPr>
          <w:p w14:paraId="52F9AB56" w14:textId="77777777" w:rsidR="00907667" w:rsidRDefault="00907667"/>
        </w:tc>
        <w:tc>
          <w:tcPr>
            <w:tcW w:w="1188" w:type="dxa"/>
            <w:vAlign w:val="center"/>
          </w:tcPr>
          <w:p w14:paraId="4F2EE2F9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54C6576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813E84D" w14:textId="77777777" w:rsidR="00907667" w:rsidRDefault="00627E68">
            <w:r>
              <w:t>9.194</w:t>
            </w:r>
          </w:p>
        </w:tc>
        <w:tc>
          <w:tcPr>
            <w:tcW w:w="1188" w:type="dxa"/>
            <w:vAlign w:val="center"/>
          </w:tcPr>
          <w:p w14:paraId="0EC3C2AB" w14:textId="77777777" w:rsidR="00907667" w:rsidRDefault="00627E68">
            <w:r>
              <w:t>9.194</w:t>
            </w:r>
          </w:p>
        </w:tc>
        <w:tc>
          <w:tcPr>
            <w:tcW w:w="1188" w:type="dxa"/>
            <w:vAlign w:val="center"/>
          </w:tcPr>
          <w:p w14:paraId="070FD4C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5632BD8" w14:textId="77777777" w:rsidR="00907667" w:rsidRDefault="00627E68">
            <w:r>
              <w:t>2.300</w:t>
            </w:r>
          </w:p>
        </w:tc>
      </w:tr>
      <w:tr w:rsidR="00907667" w14:paraId="71A4D3EB" w14:textId="77777777">
        <w:tc>
          <w:tcPr>
            <w:tcW w:w="1013" w:type="dxa"/>
            <w:vAlign w:val="center"/>
          </w:tcPr>
          <w:p w14:paraId="2FD4DB0E" w14:textId="77777777" w:rsidR="00907667" w:rsidRDefault="00627E68">
            <w:r>
              <w:t>35</w:t>
            </w:r>
          </w:p>
        </w:tc>
        <w:tc>
          <w:tcPr>
            <w:tcW w:w="1188" w:type="dxa"/>
            <w:vAlign w:val="center"/>
          </w:tcPr>
          <w:p w14:paraId="13E47B09" w14:textId="77777777" w:rsidR="00907667" w:rsidRDefault="00907667"/>
        </w:tc>
        <w:tc>
          <w:tcPr>
            <w:tcW w:w="1188" w:type="dxa"/>
            <w:vAlign w:val="center"/>
          </w:tcPr>
          <w:p w14:paraId="3F50BEAB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17AF7B05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20F1A93" w14:textId="77777777" w:rsidR="00907667" w:rsidRDefault="00627E68">
            <w:r>
              <w:t>10.550</w:t>
            </w:r>
          </w:p>
        </w:tc>
        <w:tc>
          <w:tcPr>
            <w:tcW w:w="1188" w:type="dxa"/>
            <w:vAlign w:val="center"/>
          </w:tcPr>
          <w:p w14:paraId="587B563D" w14:textId="77777777" w:rsidR="00907667" w:rsidRDefault="00627E68">
            <w:r>
              <w:t>10.550</w:t>
            </w:r>
          </w:p>
        </w:tc>
        <w:tc>
          <w:tcPr>
            <w:tcW w:w="1188" w:type="dxa"/>
            <w:vAlign w:val="center"/>
          </w:tcPr>
          <w:p w14:paraId="0EA83E0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7603A2E" w14:textId="77777777" w:rsidR="00907667" w:rsidRDefault="00627E68">
            <w:r>
              <w:t>2.300</w:t>
            </w:r>
          </w:p>
        </w:tc>
      </w:tr>
      <w:tr w:rsidR="00907667" w14:paraId="75BA05A6" w14:textId="77777777">
        <w:tc>
          <w:tcPr>
            <w:tcW w:w="1013" w:type="dxa"/>
            <w:vAlign w:val="center"/>
          </w:tcPr>
          <w:p w14:paraId="5B62DD13" w14:textId="77777777" w:rsidR="00907667" w:rsidRDefault="00627E68">
            <w:r>
              <w:t>36</w:t>
            </w:r>
          </w:p>
        </w:tc>
        <w:tc>
          <w:tcPr>
            <w:tcW w:w="1188" w:type="dxa"/>
            <w:vAlign w:val="center"/>
          </w:tcPr>
          <w:p w14:paraId="7AC801BB" w14:textId="77777777" w:rsidR="00907667" w:rsidRDefault="00907667"/>
        </w:tc>
        <w:tc>
          <w:tcPr>
            <w:tcW w:w="1188" w:type="dxa"/>
            <w:vAlign w:val="center"/>
          </w:tcPr>
          <w:p w14:paraId="65F76F59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6077927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63A6646" w14:textId="77777777" w:rsidR="00907667" w:rsidRDefault="00627E68">
            <w:r>
              <w:t>10.282</w:t>
            </w:r>
          </w:p>
        </w:tc>
        <w:tc>
          <w:tcPr>
            <w:tcW w:w="1188" w:type="dxa"/>
            <w:vAlign w:val="center"/>
          </w:tcPr>
          <w:p w14:paraId="6972681D" w14:textId="77777777" w:rsidR="00907667" w:rsidRDefault="00627E68">
            <w:r>
              <w:t>10.282</w:t>
            </w:r>
          </w:p>
        </w:tc>
        <w:tc>
          <w:tcPr>
            <w:tcW w:w="1188" w:type="dxa"/>
            <w:vAlign w:val="center"/>
          </w:tcPr>
          <w:p w14:paraId="651114D2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B58B8E5" w14:textId="77777777" w:rsidR="00907667" w:rsidRDefault="00627E68">
            <w:r>
              <w:t>2.300</w:t>
            </w:r>
          </w:p>
        </w:tc>
      </w:tr>
      <w:tr w:rsidR="00907667" w14:paraId="7847F14C" w14:textId="77777777">
        <w:tc>
          <w:tcPr>
            <w:tcW w:w="1013" w:type="dxa"/>
            <w:vAlign w:val="center"/>
          </w:tcPr>
          <w:p w14:paraId="7C77B70C" w14:textId="77777777" w:rsidR="00907667" w:rsidRDefault="00627E68">
            <w:r>
              <w:t>37</w:t>
            </w:r>
          </w:p>
        </w:tc>
        <w:tc>
          <w:tcPr>
            <w:tcW w:w="1188" w:type="dxa"/>
            <w:vAlign w:val="center"/>
          </w:tcPr>
          <w:p w14:paraId="17B65068" w14:textId="77777777" w:rsidR="00907667" w:rsidRDefault="00907667"/>
        </w:tc>
        <w:tc>
          <w:tcPr>
            <w:tcW w:w="1188" w:type="dxa"/>
            <w:vAlign w:val="center"/>
          </w:tcPr>
          <w:p w14:paraId="483761CC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0FAFBBE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3C8833A" w14:textId="77777777" w:rsidR="00907667" w:rsidRDefault="00627E68">
            <w:r>
              <w:t>4.423</w:t>
            </w:r>
          </w:p>
        </w:tc>
        <w:tc>
          <w:tcPr>
            <w:tcW w:w="1188" w:type="dxa"/>
            <w:vAlign w:val="center"/>
          </w:tcPr>
          <w:p w14:paraId="1E5F4102" w14:textId="77777777" w:rsidR="00907667" w:rsidRDefault="00627E68">
            <w:r>
              <w:t>4.423</w:t>
            </w:r>
          </w:p>
        </w:tc>
        <w:tc>
          <w:tcPr>
            <w:tcW w:w="1188" w:type="dxa"/>
            <w:vAlign w:val="center"/>
          </w:tcPr>
          <w:p w14:paraId="474DA3A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88BDA72" w14:textId="77777777" w:rsidR="00907667" w:rsidRDefault="00627E68">
            <w:r>
              <w:t>2.300</w:t>
            </w:r>
          </w:p>
        </w:tc>
      </w:tr>
      <w:tr w:rsidR="00907667" w14:paraId="48BB5622" w14:textId="77777777">
        <w:tc>
          <w:tcPr>
            <w:tcW w:w="1013" w:type="dxa"/>
            <w:vAlign w:val="center"/>
          </w:tcPr>
          <w:p w14:paraId="7B00DF0D" w14:textId="77777777" w:rsidR="00907667" w:rsidRDefault="00627E68">
            <w:r>
              <w:t>38</w:t>
            </w:r>
          </w:p>
        </w:tc>
        <w:tc>
          <w:tcPr>
            <w:tcW w:w="1188" w:type="dxa"/>
            <w:vAlign w:val="center"/>
          </w:tcPr>
          <w:p w14:paraId="6B79EC08" w14:textId="77777777" w:rsidR="00907667" w:rsidRDefault="00907667"/>
        </w:tc>
        <w:tc>
          <w:tcPr>
            <w:tcW w:w="1188" w:type="dxa"/>
            <w:vAlign w:val="center"/>
          </w:tcPr>
          <w:p w14:paraId="3F60E7EA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03ADE35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0F7203A" w14:textId="77777777" w:rsidR="00907667" w:rsidRDefault="00627E68">
            <w:r>
              <w:t>3.095</w:t>
            </w:r>
          </w:p>
        </w:tc>
        <w:tc>
          <w:tcPr>
            <w:tcW w:w="1188" w:type="dxa"/>
            <w:vAlign w:val="center"/>
          </w:tcPr>
          <w:p w14:paraId="639C1D92" w14:textId="77777777" w:rsidR="00907667" w:rsidRDefault="00627E68">
            <w:r>
              <w:t>3.095</w:t>
            </w:r>
          </w:p>
        </w:tc>
        <w:tc>
          <w:tcPr>
            <w:tcW w:w="1188" w:type="dxa"/>
            <w:vAlign w:val="center"/>
          </w:tcPr>
          <w:p w14:paraId="7727555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B01A247" w14:textId="77777777" w:rsidR="00907667" w:rsidRDefault="00627E68">
            <w:r>
              <w:t>2.300</w:t>
            </w:r>
          </w:p>
        </w:tc>
      </w:tr>
      <w:tr w:rsidR="00907667" w14:paraId="2FEA5545" w14:textId="77777777">
        <w:tc>
          <w:tcPr>
            <w:tcW w:w="1013" w:type="dxa"/>
            <w:vAlign w:val="center"/>
          </w:tcPr>
          <w:p w14:paraId="55E4361C" w14:textId="77777777" w:rsidR="00907667" w:rsidRDefault="00627E68">
            <w:r>
              <w:t>39</w:t>
            </w:r>
          </w:p>
        </w:tc>
        <w:tc>
          <w:tcPr>
            <w:tcW w:w="1188" w:type="dxa"/>
            <w:vAlign w:val="center"/>
          </w:tcPr>
          <w:p w14:paraId="2EFCAF42" w14:textId="77777777" w:rsidR="00907667" w:rsidRDefault="00907667"/>
        </w:tc>
        <w:tc>
          <w:tcPr>
            <w:tcW w:w="1188" w:type="dxa"/>
            <w:vAlign w:val="center"/>
          </w:tcPr>
          <w:p w14:paraId="2EDC3DB6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52383493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145D3DA" w14:textId="77777777" w:rsidR="00907667" w:rsidRDefault="00627E68">
            <w:r>
              <w:t>2.155</w:t>
            </w:r>
          </w:p>
        </w:tc>
        <w:tc>
          <w:tcPr>
            <w:tcW w:w="1188" w:type="dxa"/>
            <w:vAlign w:val="center"/>
          </w:tcPr>
          <w:p w14:paraId="7EDD33F9" w14:textId="77777777" w:rsidR="00907667" w:rsidRDefault="00627E68">
            <w:r>
              <w:t>2.155</w:t>
            </w:r>
          </w:p>
        </w:tc>
        <w:tc>
          <w:tcPr>
            <w:tcW w:w="1188" w:type="dxa"/>
            <w:vAlign w:val="center"/>
          </w:tcPr>
          <w:p w14:paraId="071FD93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BDD9D59" w14:textId="77777777" w:rsidR="00907667" w:rsidRDefault="00627E68">
            <w:r>
              <w:t>2.300</w:t>
            </w:r>
          </w:p>
        </w:tc>
      </w:tr>
      <w:tr w:rsidR="00907667" w14:paraId="476AF3F1" w14:textId="77777777">
        <w:tc>
          <w:tcPr>
            <w:tcW w:w="1013" w:type="dxa"/>
            <w:vAlign w:val="center"/>
          </w:tcPr>
          <w:p w14:paraId="4BD60E4F" w14:textId="77777777" w:rsidR="00907667" w:rsidRDefault="00627E68">
            <w:r>
              <w:t>40</w:t>
            </w:r>
          </w:p>
        </w:tc>
        <w:tc>
          <w:tcPr>
            <w:tcW w:w="1188" w:type="dxa"/>
            <w:vAlign w:val="center"/>
          </w:tcPr>
          <w:p w14:paraId="6DEFC929" w14:textId="77777777" w:rsidR="00907667" w:rsidRDefault="00907667"/>
        </w:tc>
        <w:tc>
          <w:tcPr>
            <w:tcW w:w="1188" w:type="dxa"/>
            <w:vAlign w:val="center"/>
          </w:tcPr>
          <w:p w14:paraId="23050948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1341CB7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E27C343" w14:textId="77777777" w:rsidR="00907667" w:rsidRDefault="00627E68">
            <w:r>
              <w:t>4.977</w:t>
            </w:r>
          </w:p>
        </w:tc>
        <w:tc>
          <w:tcPr>
            <w:tcW w:w="1188" w:type="dxa"/>
            <w:vAlign w:val="center"/>
          </w:tcPr>
          <w:p w14:paraId="367AC72B" w14:textId="77777777" w:rsidR="00907667" w:rsidRDefault="00627E68">
            <w:r>
              <w:t>4.977</w:t>
            </w:r>
          </w:p>
        </w:tc>
        <w:tc>
          <w:tcPr>
            <w:tcW w:w="1188" w:type="dxa"/>
            <w:vAlign w:val="center"/>
          </w:tcPr>
          <w:p w14:paraId="1F3790B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1B6A880" w14:textId="77777777" w:rsidR="00907667" w:rsidRDefault="00627E68">
            <w:r>
              <w:t>2.300</w:t>
            </w:r>
          </w:p>
        </w:tc>
      </w:tr>
      <w:tr w:rsidR="00907667" w14:paraId="52D7BF49" w14:textId="77777777">
        <w:tc>
          <w:tcPr>
            <w:tcW w:w="1013" w:type="dxa"/>
            <w:vAlign w:val="center"/>
          </w:tcPr>
          <w:p w14:paraId="6D1D3C4A" w14:textId="77777777" w:rsidR="00907667" w:rsidRDefault="00627E68">
            <w:r>
              <w:t>41</w:t>
            </w:r>
          </w:p>
        </w:tc>
        <w:tc>
          <w:tcPr>
            <w:tcW w:w="1188" w:type="dxa"/>
            <w:vAlign w:val="center"/>
          </w:tcPr>
          <w:p w14:paraId="159ED7A0" w14:textId="77777777" w:rsidR="00907667" w:rsidRDefault="00907667"/>
        </w:tc>
        <w:tc>
          <w:tcPr>
            <w:tcW w:w="1188" w:type="dxa"/>
            <w:vAlign w:val="center"/>
          </w:tcPr>
          <w:p w14:paraId="09C2C89B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10968D9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AC3BFC9" w14:textId="77777777" w:rsidR="00907667" w:rsidRDefault="00627E68">
            <w:r>
              <w:t>8.429</w:t>
            </w:r>
          </w:p>
        </w:tc>
        <w:tc>
          <w:tcPr>
            <w:tcW w:w="1188" w:type="dxa"/>
            <w:vAlign w:val="center"/>
          </w:tcPr>
          <w:p w14:paraId="42A1769C" w14:textId="77777777" w:rsidR="00907667" w:rsidRDefault="00627E68">
            <w:r>
              <w:t>8.429</w:t>
            </w:r>
          </w:p>
        </w:tc>
        <w:tc>
          <w:tcPr>
            <w:tcW w:w="1188" w:type="dxa"/>
            <w:vAlign w:val="center"/>
          </w:tcPr>
          <w:p w14:paraId="47500A6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4ACC393" w14:textId="77777777" w:rsidR="00907667" w:rsidRDefault="00627E68">
            <w:r>
              <w:t>2.300</w:t>
            </w:r>
          </w:p>
        </w:tc>
      </w:tr>
      <w:tr w:rsidR="00907667" w14:paraId="52A45735" w14:textId="77777777">
        <w:tc>
          <w:tcPr>
            <w:tcW w:w="1013" w:type="dxa"/>
            <w:vAlign w:val="center"/>
          </w:tcPr>
          <w:p w14:paraId="39D2280A" w14:textId="77777777" w:rsidR="00907667" w:rsidRDefault="00627E68">
            <w:r>
              <w:t>42</w:t>
            </w:r>
          </w:p>
        </w:tc>
        <w:tc>
          <w:tcPr>
            <w:tcW w:w="1188" w:type="dxa"/>
            <w:vAlign w:val="center"/>
          </w:tcPr>
          <w:p w14:paraId="4E56DD46" w14:textId="77777777" w:rsidR="00907667" w:rsidRDefault="00907667"/>
        </w:tc>
        <w:tc>
          <w:tcPr>
            <w:tcW w:w="1188" w:type="dxa"/>
            <w:vAlign w:val="center"/>
          </w:tcPr>
          <w:p w14:paraId="7573B7DE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7361BFF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80F9FB0" w14:textId="77777777" w:rsidR="00907667" w:rsidRDefault="00627E68">
            <w:r>
              <w:t>9.857</w:t>
            </w:r>
          </w:p>
        </w:tc>
        <w:tc>
          <w:tcPr>
            <w:tcW w:w="1188" w:type="dxa"/>
            <w:vAlign w:val="center"/>
          </w:tcPr>
          <w:p w14:paraId="5A6DD4C3" w14:textId="77777777" w:rsidR="00907667" w:rsidRDefault="00627E68">
            <w:r>
              <w:t>9.857</w:t>
            </w:r>
          </w:p>
        </w:tc>
        <w:tc>
          <w:tcPr>
            <w:tcW w:w="1188" w:type="dxa"/>
            <w:vAlign w:val="center"/>
          </w:tcPr>
          <w:p w14:paraId="4288350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E670E81" w14:textId="77777777" w:rsidR="00907667" w:rsidRDefault="00627E68">
            <w:r>
              <w:t>2.300</w:t>
            </w:r>
          </w:p>
        </w:tc>
      </w:tr>
      <w:tr w:rsidR="00907667" w14:paraId="6CF325CA" w14:textId="77777777">
        <w:tc>
          <w:tcPr>
            <w:tcW w:w="1013" w:type="dxa"/>
            <w:vAlign w:val="center"/>
          </w:tcPr>
          <w:p w14:paraId="05B27F46" w14:textId="77777777" w:rsidR="00907667" w:rsidRDefault="00627E68">
            <w:r>
              <w:t>43</w:t>
            </w:r>
          </w:p>
        </w:tc>
        <w:tc>
          <w:tcPr>
            <w:tcW w:w="1188" w:type="dxa"/>
            <w:vAlign w:val="center"/>
          </w:tcPr>
          <w:p w14:paraId="2BC94CF0" w14:textId="77777777" w:rsidR="00907667" w:rsidRDefault="00907667"/>
        </w:tc>
        <w:tc>
          <w:tcPr>
            <w:tcW w:w="1188" w:type="dxa"/>
            <w:vAlign w:val="center"/>
          </w:tcPr>
          <w:p w14:paraId="649968FA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6C5D3E3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027FC46" w14:textId="77777777" w:rsidR="00907667" w:rsidRDefault="00627E68">
            <w:r>
              <w:t>4.847</w:t>
            </w:r>
          </w:p>
        </w:tc>
        <w:tc>
          <w:tcPr>
            <w:tcW w:w="1188" w:type="dxa"/>
            <w:vAlign w:val="center"/>
          </w:tcPr>
          <w:p w14:paraId="2905E9DD" w14:textId="77777777" w:rsidR="00907667" w:rsidRDefault="00627E68">
            <w:r>
              <w:t>4.847</w:t>
            </w:r>
          </w:p>
        </w:tc>
        <w:tc>
          <w:tcPr>
            <w:tcW w:w="1188" w:type="dxa"/>
            <w:vAlign w:val="center"/>
          </w:tcPr>
          <w:p w14:paraId="62E9945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5ED556E" w14:textId="77777777" w:rsidR="00907667" w:rsidRDefault="00627E68">
            <w:r>
              <w:t>2.300</w:t>
            </w:r>
          </w:p>
        </w:tc>
      </w:tr>
      <w:tr w:rsidR="00907667" w14:paraId="506895AB" w14:textId="77777777">
        <w:tc>
          <w:tcPr>
            <w:tcW w:w="1013" w:type="dxa"/>
            <w:vAlign w:val="center"/>
          </w:tcPr>
          <w:p w14:paraId="46FDA580" w14:textId="77777777" w:rsidR="00907667" w:rsidRDefault="00627E68">
            <w:r>
              <w:t>44</w:t>
            </w:r>
          </w:p>
        </w:tc>
        <w:tc>
          <w:tcPr>
            <w:tcW w:w="1188" w:type="dxa"/>
            <w:vAlign w:val="center"/>
          </w:tcPr>
          <w:p w14:paraId="0BC307BB" w14:textId="77777777" w:rsidR="00907667" w:rsidRDefault="00907667"/>
        </w:tc>
        <w:tc>
          <w:tcPr>
            <w:tcW w:w="1188" w:type="dxa"/>
            <w:vAlign w:val="center"/>
          </w:tcPr>
          <w:p w14:paraId="540C3772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73B7F830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3B9393A" w14:textId="77777777" w:rsidR="00907667" w:rsidRDefault="00627E68">
            <w:r>
              <w:t>3.032</w:t>
            </w:r>
          </w:p>
        </w:tc>
        <w:tc>
          <w:tcPr>
            <w:tcW w:w="1188" w:type="dxa"/>
            <w:vAlign w:val="center"/>
          </w:tcPr>
          <w:p w14:paraId="23D56693" w14:textId="77777777" w:rsidR="00907667" w:rsidRDefault="00627E68">
            <w:r>
              <w:t>3.032</w:t>
            </w:r>
          </w:p>
        </w:tc>
        <w:tc>
          <w:tcPr>
            <w:tcW w:w="1188" w:type="dxa"/>
            <w:vAlign w:val="center"/>
          </w:tcPr>
          <w:p w14:paraId="4CCCDCA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A3A0F44" w14:textId="77777777" w:rsidR="00907667" w:rsidRDefault="00627E68">
            <w:r>
              <w:t>2.300</w:t>
            </w:r>
          </w:p>
        </w:tc>
      </w:tr>
      <w:tr w:rsidR="00907667" w14:paraId="165E5AA2" w14:textId="77777777">
        <w:tc>
          <w:tcPr>
            <w:tcW w:w="1013" w:type="dxa"/>
            <w:vAlign w:val="center"/>
          </w:tcPr>
          <w:p w14:paraId="5742A586" w14:textId="77777777" w:rsidR="00907667" w:rsidRDefault="00627E68">
            <w:r>
              <w:t>45</w:t>
            </w:r>
          </w:p>
        </w:tc>
        <w:tc>
          <w:tcPr>
            <w:tcW w:w="1188" w:type="dxa"/>
            <w:vAlign w:val="center"/>
          </w:tcPr>
          <w:p w14:paraId="32D4EECE" w14:textId="77777777" w:rsidR="00907667" w:rsidRDefault="00907667"/>
        </w:tc>
        <w:tc>
          <w:tcPr>
            <w:tcW w:w="1188" w:type="dxa"/>
            <w:vAlign w:val="center"/>
          </w:tcPr>
          <w:p w14:paraId="2DDA289B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25549EF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A646A90" w14:textId="77777777" w:rsidR="00907667" w:rsidRDefault="00627E68">
            <w:r>
              <w:t>2.218</w:t>
            </w:r>
          </w:p>
        </w:tc>
        <w:tc>
          <w:tcPr>
            <w:tcW w:w="1188" w:type="dxa"/>
            <w:vAlign w:val="center"/>
          </w:tcPr>
          <w:p w14:paraId="3958EC8E" w14:textId="77777777" w:rsidR="00907667" w:rsidRDefault="00627E68">
            <w:r>
              <w:t>2.218</w:t>
            </w:r>
          </w:p>
        </w:tc>
        <w:tc>
          <w:tcPr>
            <w:tcW w:w="1188" w:type="dxa"/>
            <w:vAlign w:val="center"/>
          </w:tcPr>
          <w:p w14:paraId="2377E00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8DB0BBE" w14:textId="77777777" w:rsidR="00907667" w:rsidRDefault="00627E68">
            <w:r>
              <w:t>2.300</w:t>
            </w:r>
          </w:p>
        </w:tc>
      </w:tr>
      <w:tr w:rsidR="00907667" w14:paraId="1D7AF936" w14:textId="77777777">
        <w:tc>
          <w:tcPr>
            <w:tcW w:w="1013" w:type="dxa"/>
            <w:vAlign w:val="center"/>
          </w:tcPr>
          <w:p w14:paraId="3CC7ADD4" w14:textId="77777777" w:rsidR="00907667" w:rsidRDefault="00627E68">
            <w:r>
              <w:t>46</w:t>
            </w:r>
          </w:p>
        </w:tc>
        <w:tc>
          <w:tcPr>
            <w:tcW w:w="1188" w:type="dxa"/>
            <w:vAlign w:val="center"/>
          </w:tcPr>
          <w:p w14:paraId="5364619A" w14:textId="77777777" w:rsidR="00907667" w:rsidRDefault="00627E68">
            <w:r>
              <w:t>C1824</w:t>
            </w:r>
          </w:p>
        </w:tc>
        <w:tc>
          <w:tcPr>
            <w:tcW w:w="1188" w:type="dxa"/>
            <w:vAlign w:val="center"/>
          </w:tcPr>
          <w:p w14:paraId="4D0124A4" w14:textId="77777777" w:rsidR="00907667" w:rsidRDefault="00627E68">
            <w:r>
              <w:t>1~6</w:t>
            </w:r>
          </w:p>
        </w:tc>
        <w:tc>
          <w:tcPr>
            <w:tcW w:w="1188" w:type="dxa"/>
            <w:vAlign w:val="center"/>
          </w:tcPr>
          <w:p w14:paraId="3FE77D4C" w14:textId="77777777" w:rsidR="00907667" w:rsidRDefault="00627E68">
            <w:r>
              <w:t>26</w:t>
            </w:r>
          </w:p>
        </w:tc>
        <w:tc>
          <w:tcPr>
            <w:tcW w:w="1188" w:type="dxa"/>
            <w:vAlign w:val="center"/>
          </w:tcPr>
          <w:p w14:paraId="2EBE9EA8" w14:textId="77777777" w:rsidR="00907667" w:rsidRDefault="00627E68">
            <w:r>
              <w:t>4.320</w:t>
            </w:r>
          </w:p>
        </w:tc>
        <w:tc>
          <w:tcPr>
            <w:tcW w:w="1188" w:type="dxa"/>
            <w:vAlign w:val="center"/>
          </w:tcPr>
          <w:p w14:paraId="61D968E6" w14:textId="77777777" w:rsidR="00907667" w:rsidRDefault="00627E68">
            <w:r>
              <w:t>112.320</w:t>
            </w:r>
          </w:p>
        </w:tc>
        <w:tc>
          <w:tcPr>
            <w:tcW w:w="1188" w:type="dxa"/>
            <w:vAlign w:val="center"/>
          </w:tcPr>
          <w:p w14:paraId="6C9A1F89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6FB8BEC2" w14:textId="77777777" w:rsidR="00907667" w:rsidRDefault="00627E68">
            <w:r>
              <w:t>1.600</w:t>
            </w:r>
          </w:p>
        </w:tc>
      </w:tr>
      <w:tr w:rsidR="00907667" w14:paraId="4190A8C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1B75347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1028949" w14:textId="77777777" w:rsidR="00907667" w:rsidRDefault="00627E68">
            <w:r>
              <w:t>676.529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597BBB" w14:textId="77777777" w:rsidR="00907667" w:rsidRDefault="00627E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8EC6FFB" w14:textId="77777777" w:rsidR="00907667" w:rsidRDefault="00627E68">
            <w:r>
              <w:t>2.184</w:t>
            </w:r>
          </w:p>
        </w:tc>
      </w:tr>
    </w:tbl>
    <w:p w14:paraId="65A6D345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C03F221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7667" w14:paraId="77AA0F59" w14:textId="77777777">
        <w:tc>
          <w:tcPr>
            <w:tcW w:w="1013" w:type="dxa"/>
            <w:shd w:val="clear" w:color="auto" w:fill="E6E6E6"/>
            <w:vAlign w:val="center"/>
          </w:tcPr>
          <w:p w14:paraId="4E6CC3B0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9C1FC3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7B5A1A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C5E40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F8B00B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8653F7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FE687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B7A91" w14:textId="77777777" w:rsidR="00907667" w:rsidRDefault="00627E68">
            <w:pPr>
              <w:jc w:val="center"/>
            </w:pPr>
            <w:r>
              <w:t>传热系数</w:t>
            </w:r>
          </w:p>
        </w:tc>
      </w:tr>
      <w:tr w:rsidR="00907667" w14:paraId="7C223341" w14:textId="77777777">
        <w:tc>
          <w:tcPr>
            <w:tcW w:w="1013" w:type="dxa"/>
            <w:vAlign w:val="center"/>
          </w:tcPr>
          <w:p w14:paraId="521BCCA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F881917" w14:textId="77777777" w:rsidR="00907667" w:rsidRDefault="00907667"/>
        </w:tc>
        <w:tc>
          <w:tcPr>
            <w:tcW w:w="1188" w:type="dxa"/>
            <w:vAlign w:val="center"/>
          </w:tcPr>
          <w:p w14:paraId="73372DB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6E1C5A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E699C52" w14:textId="77777777" w:rsidR="00907667" w:rsidRDefault="00627E68">
            <w:r>
              <w:t>8.840</w:t>
            </w:r>
          </w:p>
        </w:tc>
        <w:tc>
          <w:tcPr>
            <w:tcW w:w="1188" w:type="dxa"/>
            <w:vAlign w:val="center"/>
          </w:tcPr>
          <w:p w14:paraId="749ED625" w14:textId="77777777" w:rsidR="00907667" w:rsidRDefault="00627E68">
            <w:r>
              <w:t>8.840</w:t>
            </w:r>
          </w:p>
        </w:tc>
        <w:tc>
          <w:tcPr>
            <w:tcW w:w="1188" w:type="dxa"/>
            <w:vAlign w:val="center"/>
          </w:tcPr>
          <w:p w14:paraId="0C8A39E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DDC6BD9" w14:textId="77777777" w:rsidR="00907667" w:rsidRDefault="00627E68">
            <w:r>
              <w:t>2.300</w:t>
            </w:r>
          </w:p>
        </w:tc>
      </w:tr>
      <w:tr w:rsidR="00907667" w14:paraId="25903881" w14:textId="77777777">
        <w:tc>
          <w:tcPr>
            <w:tcW w:w="1013" w:type="dxa"/>
            <w:vAlign w:val="center"/>
          </w:tcPr>
          <w:p w14:paraId="47153322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13577632" w14:textId="77777777" w:rsidR="00907667" w:rsidRDefault="00907667"/>
        </w:tc>
        <w:tc>
          <w:tcPr>
            <w:tcW w:w="1188" w:type="dxa"/>
            <w:vAlign w:val="center"/>
          </w:tcPr>
          <w:p w14:paraId="1D5E23A6" w14:textId="77777777" w:rsidR="00907667" w:rsidRDefault="00627E68">
            <w:r>
              <w:t>1~6</w:t>
            </w:r>
          </w:p>
        </w:tc>
        <w:tc>
          <w:tcPr>
            <w:tcW w:w="1188" w:type="dxa"/>
            <w:vAlign w:val="center"/>
          </w:tcPr>
          <w:p w14:paraId="3F8A55B8" w14:textId="77777777" w:rsidR="00907667" w:rsidRDefault="00627E68">
            <w:r>
              <w:t>28</w:t>
            </w:r>
          </w:p>
        </w:tc>
        <w:tc>
          <w:tcPr>
            <w:tcW w:w="1188" w:type="dxa"/>
            <w:vAlign w:val="center"/>
          </w:tcPr>
          <w:p w14:paraId="39075972" w14:textId="77777777" w:rsidR="00907667" w:rsidRDefault="00627E68">
            <w:r>
              <w:t>1.620</w:t>
            </w:r>
          </w:p>
        </w:tc>
        <w:tc>
          <w:tcPr>
            <w:tcW w:w="1188" w:type="dxa"/>
            <w:vAlign w:val="center"/>
          </w:tcPr>
          <w:p w14:paraId="69FF4FF1" w14:textId="77777777" w:rsidR="00907667" w:rsidRDefault="00627E68">
            <w:r>
              <w:t>45.360</w:t>
            </w:r>
          </w:p>
        </w:tc>
        <w:tc>
          <w:tcPr>
            <w:tcW w:w="1188" w:type="dxa"/>
            <w:vAlign w:val="center"/>
          </w:tcPr>
          <w:p w14:paraId="02AAAF1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90CA7DA" w14:textId="77777777" w:rsidR="00907667" w:rsidRDefault="00627E68">
            <w:r>
              <w:t>2.300</w:t>
            </w:r>
          </w:p>
        </w:tc>
      </w:tr>
      <w:tr w:rsidR="00907667" w14:paraId="4C3BCE18" w14:textId="77777777">
        <w:tc>
          <w:tcPr>
            <w:tcW w:w="1013" w:type="dxa"/>
            <w:vAlign w:val="center"/>
          </w:tcPr>
          <w:p w14:paraId="28D48355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BBF1EE1" w14:textId="77777777" w:rsidR="00907667" w:rsidRDefault="00907667"/>
        </w:tc>
        <w:tc>
          <w:tcPr>
            <w:tcW w:w="1188" w:type="dxa"/>
            <w:vAlign w:val="center"/>
          </w:tcPr>
          <w:p w14:paraId="6E10971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D8263FF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5E42D81F" w14:textId="77777777" w:rsidR="00907667" w:rsidRDefault="00627E68">
            <w:r>
              <w:t>3.780</w:t>
            </w:r>
          </w:p>
        </w:tc>
        <w:tc>
          <w:tcPr>
            <w:tcW w:w="1188" w:type="dxa"/>
            <w:vAlign w:val="center"/>
          </w:tcPr>
          <w:p w14:paraId="4569F6BA" w14:textId="77777777" w:rsidR="00907667" w:rsidRDefault="00627E68">
            <w:r>
              <w:t>15.120</w:t>
            </w:r>
          </w:p>
        </w:tc>
        <w:tc>
          <w:tcPr>
            <w:tcW w:w="1188" w:type="dxa"/>
            <w:vAlign w:val="center"/>
          </w:tcPr>
          <w:p w14:paraId="0D2B12C4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87BB0D6" w14:textId="77777777" w:rsidR="00907667" w:rsidRDefault="00627E68">
            <w:r>
              <w:t>2.300</w:t>
            </w:r>
          </w:p>
        </w:tc>
      </w:tr>
      <w:tr w:rsidR="00907667" w14:paraId="0DECDF57" w14:textId="77777777">
        <w:tc>
          <w:tcPr>
            <w:tcW w:w="1013" w:type="dxa"/>
            <w:vAlign w:val="center"/>
          </w:tcPr>
          <w:p w14:paraId="2D5E4C15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599818C" w14:textId="77777777" w:rsidR="00907667" w:rsidRDefault="00907667"/>
        </w:tc>
        <w:tc>
          <w:tcPr>
            <w:tcW w:w="1188" w:type="dxa"/>
            <w:vAlign w:val="center"/>
          </w:tcPr>
          <w:p w14:paraId="3D0B8903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E9417EB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2669ECA" w14:textId="77777777" w:rsidR="00907667" w:rsidRDefault="00627E68">
            <w:r>
              <w:t>11.902</w:t>
            </w:r>
          </w:p>
        </w:tc>
        <w:tc>
          <w:tcPr>
            <w:tcW w:w="1188" w:type="dxa"/>
            <w:vAlign w:val="center"/>
          </w:tcPr>
          <w:p w14:paraId="05E66E26" w14:textId="77777777" w:rsidR="00907667" w:rsidRDefault="00627E68">
            <w:r>
              <w:t>11.902</w:t>
            </w:r>
          </w:p>
        </w:tc>
        <w:tc>
          <w:tcPr>
            <w:tcW w:w="1188" w:type="dxa"/>
            <w:vAlign w:val="center"/>
          </w:tcPr>
          <w:p w14:paraId="741C553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DFDD54D" w14:textId="77777777" w:rsidR="00907667" w:rsidRDefault="00627E68">
            <w:r>
              <w:t>2.300</w:t>
            </w:r>
          </w:p>
        </w:tc>
      </w:tr>
      <w:tr w:rsidR="00907667" w14:paraId="6DD277A4" w14:textId="77777777">
        <w:tc>
          <w:tcPr>
            <w:tcW w:w="1013" w:type="dxa"/>
            <w:vAlign w:val="center"/>
          </w:tcPr>
          <w:p w14:paraId="5340C387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7699F159" w14:textId="77777777" w:rsidR="00907667" w:rsidRDefault="00907667"/>
        </w:tc>
        <w:tc>
          <w:tcPr>
            <w:tcW w:w="1188" w:type="dxa"/>
            <w:vAlign w:val="center"/>
          </w:tcPr>
          <w:p w14:paraId="0ACCE55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186CD6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B8325AF" w14:textId="77777777" w:rsidR="00907667" w:rsidRDefault="00627E68">
            <w:r>
              <w:t>12.031</w:t>
            </w:r>
          </w:p>
        </w:tc>
        <w:tc>
          <w:tcPr>
            <w:tcW w:w="1188" w:type="dxa"/>
            <w:vAlign w:val="center"/>
          </w:tcPr>
          <w:p w14:paraId="5149A42F" w14:textId="77777777" w:rsidR="00907667" w:rsidRDefault="00627E68">
            <w:r>
              <w:t>12.031</w:t>
            </w:r>
          </w:p>
        </w:tc>
        <w:tc>
          <w:tcPr>
            <w:tcW w:w="1188" w:type="dxa"/>
            <w:vAlign w:val="center"/>
          </w:tcPr>
          <w:p w14:paraId="112C715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10527BD" w14:textId="77777777" w:rsidR="00907667" w:rsidRDefault="00627E68">
            <w:r>
              <w:t>2.300</w:t>
            </w:r>
          </w:p>
        </w:tc>
      </w:tr>
      <w:tr w:rsidR="00907667" w14:paraId="0E19C03C" w14:textId="77777777">
        <w:tc>
          <w:tcPr>
            <w:tcW w:w="1013" w:type="dxa"/>
            <w:vAlign w:val="center"/>
          </w:tcPr>
          <w:p w14:paraId="3E44C3B1" w14:textId="77777777" w:rsidR="00907667" w:rsidRDefault="00627E68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6F14338A" w14:textId="77777777" w:rsidR="00907667" w:rsidRDefault="00907667"/>
        </w:tc>
        <w:tc>
          <w:tcPr>
            <w:tcW w:w="1188" w:type="dxa"/>
            <w:vAlign w:val="center"/>
          </w:tcPr>
          <w:p w14:paraId="750A37F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411918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1092563" w14:textId="77777777" w:rsidR="00907667" w:rsidRDefault="00627E68">
            <w:r>
              <w:t>10.082</w:t>
            </w:r>
          </w:p>
        </w:tc>
        <w:tc>
          <w:tcPr>
            <w:tcW w:w="1188" w:type="dxa"/>
            <w:vAlign w:val="center"/>
          </w:tcPr>
          <w:p w14:paraId="66EC2107" w14:textId="77777777" w:rsidR="00907667" w:rsidRDefault="00627E68">
            <w:r>
              <w:t>10.082</w:t>
            </w:r>
          </w:p>
        </w:tc>
        <w:tc>
          <w:tcPr>
            <w:tcW w:w="1188" w:type="dxa"/>
            <w:vAlign w:val="center"/>
          </w:tcPr>
          <w:p w14:paraId="0BBBF02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3F7A24A" w14:textId="77777777" w:rsidR="00907667" w:rsidRDefault="00627E68">
            <w:r>
              <w:t>2.300</w:t>
            </w:r>
          </w:p>
        </w:tc>
      </w:tr>
      <w:tr w:rsidR="00907667" w14:paraId="30061DDA" w14:textId="77777777">
        <w:tc>
          <w:tcPr>
            <w:tcW w:w="1013" w:type="dxa"/>
            <w:vAlign w:val="center"/>
          </w:tcPr>
          <w:p w14:paraId="0CF07EFD" w14:textId="77777777" w:rsidR="00907667" w:rsidRDefault="00627E68">
            <w:r>
              <w:t>7</w:t>
            </w:r>
          </w:p>
        </w:tc>
        <w:tc>
          <w:tcPr>
            <w:tcW w:w="1188" w:type="dxa"/>
            <w:vAlign w:val="center"/>
          </w:tcPr>
          <w:p w14:paraId="01446470" w14:textId="77777777" w:rsidR="00907667" w:rsidRDefault="00907667"/>
        </w:tc>
        <w:tc>
          <w:tcPr>
            <w:tcW w:w="1188" w:type="dxa"/>
            <w:vAlign w:val="center"/>
          </w:tcPr>
          <w:p w14:paraId="37CDDCD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F9D771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6EDF2D7" w14:textId="77777777" w:rsidR="00907667" w:rsidRDefault="00627E68">
            <w:r>
              <w:t>9.380</w:t>
            </w:r>
          </w:p>
        </w:tc>
        <w:tc>
          <w:tcPr>
            <w:tcW w:w="1188" w:type="dxa"/>
            <w:vAlign w:val="center"/>
          </w:tcPr>
          <w:p w14:paraId="7189DAF9" w14:textId="77777777" w:rsidR="00907667" w:rsidRDefault="00627E68">
            <w:r>
              <w:t>9.380</w:t>
            </w:r>
          </w:p>
        </w:tc>
        <w:tc>
          <w:tcPr>
            <w:tcW w:w="1188" w:type="dxa"/>
            <w:vAlign w:val="center"/>
          </w:tcPr>
          <w:p w14:paraId="50A27D7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4B50825" w14:textId="77777777" w:rsidR="00907667" w:rsidRDefault="00627E68">
            <w:r>
              <w:t>2.300</w:t>
            </w:r>
          </w:p>
        </w:tc>
      </w:tr>
      <w:tr w:rsidR="00907667" w14:paraId="04B037E7" w14:textId="77777777">
        <w:tc>
          <w:tcPr>
            <w:tcW w:w="1013" w:type="dxa"/>
            <w:vAlign w:val="center"/>
          </w:tcPr>
          <w:p w14:paraId="75B406B0" w14:textId="77777777" w:rsidR="00907667" w:rsidRDefault="00627E68">
            <w:r>
              <w:t>8</w:t>
            </w:r>
          </w:p>
        </w:tc>
        <w:tc>
          <w:tcPr>
            <w:tcW w:w="1188" w:type="dxa"/>
            <w:vAlign w:val="center"/>
          </w:tcPr>
          <w:p w14:paraId="16718D9E" w14:textId="77777777" w:rsidR="00907667" w:rsidRDefault="00907667"/>
        </w:tc>
        <w:tc>
          <w:tcPr>
            <w:tcW w:w="1188" w:type="dxa"/>
            <w:vAlign w:val="center"/>
          </w:tcPr>
          <w:p w14:paraId="1D52ADA8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07DCD5E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E06F0E2" w14:textId="77777777" w:rsidR="00907667" w:rsidRDefault="00627E68">
            <w:r>
              <w:t>6.485</w:t>
            </w:r>
          </w:p>
        </w:tc>
        <w:tc>
          <w:tcPr>
            <w:tcW w:w="1188" w:type="dxa"/>
            <w:vAlign w:val="center"/>
          </w:tcPr>
          <w:p w14:paraId="2B53F282" w14:textId="77777777" w:rsidR="00907667" w:rsidRDefault="00627E68">
            <w:r>
              <w:t>6.485</w:t>
            </w:r>
          </w:p>
        </w:tc>
        <w:tc>
          <w:tcPr>
            <w:tcW w:w="1188" w:type="dxa"/>
            <w:vAlign w:val="center"/>
          </w:tcPr>
          <w:p w14:paraId="4E8B27F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B89E8AE" w14:textId="77777777" w:rsidR="00907667" w:rsidRDefault="00627E68">
            <w:r>
              <w:t>2.300</w:t>
            </w:r>
          </w:p>
        </w:tc>
      </w:tr>
      <w:tr w:rsidR="00907667" w14:paraId="5BAC1CA1" w14:textId="77777777">
        <w:tc>
          <w:tcPr>
            <w:tcW w:w="1013" w:type="dxa"/>
            <w:vAlign w:val="center"/>
          </w:tcPr>
          <w:p w14:paraId="775D407A" w14:textId="77777777" w:rsidR="00907667" w:rsidRDefault="00627E68">
            <w:r>
              <w:t>9</w:t>
            </w:r>
          </w:p>
        </w:tc>
        <w:tc>
          <w:tcPr>
            <w:tcW w:w="1188" w:type="dxa"/>
            <w:vAlign w:val="center"/>
          </w:tcPr>
          <w:p w14:paraId="4F7F84ED" w14:textId="77777777" w:rsidR="00907667" w:rsidRDefault="00907667"/>
        </w:tc>
        <w:tc>
          <w:tcPr>
            <w:tcW w:w="1188" w:type="dxa"/>
            <w:vAlign w:val="center"/>
          </w:tcPr>
          <w:p w14:paraId="6A1B54A2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358AB13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4BCF661" w14:textId="77777777" w:rsidR="00907667" w:rsidRDefault="00627E68">
            <w:r>
              <w:t>6.506</w:t>
            </w:r>
          </w:p>
        </w:tc>
        <w:tc>
          <w:tcPr>
            <w:tcW w:w="1188" w:type="dxa"/>
            <w:vAlign w:val="center"/>
          </w:tcPr>
          <w:p w14:paraId="00449C97" w14:textId="77777777" w:rsidR="00907667" w:rsidRDefault="00627E68">
            <w:r>
              <w:t>6.506</w:t>
            </w:r>
          </w:p>
        </w:tc>
        <w:tc>
          <w:tcPr>
            <w:tcW w:w="1188" w:type="dxa"/>
            <w:vAlign w:val="center"/>
          </w:tcPr>
          <w:p w14:paraId="63380CE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85478D3" w14:textId="77777777" w:rsidR="00907667" w:rsidRDefault="00627E68">
            <w:r>
              <w:t>2.300</w:t>
            </w:r>
          </w:p>
        </w:tc>
      </w:tr>
      <w:tr w:rsidR="00907667" w14:paraId="064B7D04" w14:textId="77777777">
        <w:tc>
          <w:tcPr>
            <w:tcW w:w="1013" w:type="dxa"/>
            <w:vAlign w:val="center"/>
          </w:tcPr>
          <w:p w14:paraId="74D32E91" w14:textId="77777777" w:rsidR="00907667" w:rsidRDefault="00627E68">
            <w:r>
              <w:t>10</w:t>
            </w:r>
          </w:p>
        </w:tc>
        <w:tc>
          <w:tcPr>
            <w:tcW w:w="1188" w:type="dxa"/>
            <w:vAlign w:val="center"/>
          </w:tcPr>
          <w:p w14:paraId="64AE67F6" w14:textId="77777777" w:rsidR="00907667" w:rsidRDefault="00907667"/>
        </w:tc>
        <w:tc>
          <w:tcPr>
            <w:tcW w:w="1188" w:type="dxa"/>
            <w:vAlign w:val="center"/>
          </w:tcPr>
          <w:p w14:paraId="11D728CE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0645118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2BEEFDE" w14:textId="77777777" w:rsidR="00907667" w:rsidRDefault="00627E68">
            <w:r>
              <w:t>8.757</w:t>
            </w:r>
          </w:p>
        </w:tc>
        <w:tc>
          <w:tcPr>
            <w:tcW w:w="1188" w:type="dxa"/>
            <w:vAlign w:val="center"/>
          </w:tcPr>
          <w:p w14:paraId="1204E07B" w14:textId="77777777" w:rsidR="00907667" w:rsidRDefault="00627E68">
            <w:r>
              <w:t>8.757</w:t>
            </w:r>
          </w:p>
        </w:tc>
        <w:tc>
          <w:tcPr>
            <w:tcW w:w="1188" w:type="dxa"/>
            <w:vAlign w:val="center"/>
          </w:tcPr>
          <w:p w14:paraId="6024977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6D28BD6" w14:textId="77777777" w:rsidR="00907667" w:rsidRDefault="00627E68">
            <w:r>
              <w:t>2.300</w:t>
            </w:r>
          </w:p>
        </w:tc>
      </w:tr>
      <w:tr w:rsidR="00907667" w14:paraId="46F43A2E" w14:textId="77777777">
        <w:tc>
          <w:tcPr>
            <w:tcW w:w="1013" w:type="dxa"/>
            <w:vAlign w:val="center"/>
          </w:tcPr>
          <w:p w14:paraId="1907C810" w14:textId="77777777" w:rsidR="00907667" w:rsidRDefault="00627E68">
            <w:r>
              <w:t>11</w:t>
            </w:r>
          </w:p>
        </w:tc>
        <w:tc>
          <w:tcPr>
            <w:tcW w:w="1188" w:type="dxa"/>
            <w:vAlign w:val="center"/>
          </w:tcPr>
          <w:p w14:paraId="5A92DDD6" w14:textId="77777777" w:rsidR="00907667" w:rsidRDefault="00907667"/>
        </w:tc>
        <w:tc>
          <w:tcPr>
            <w:tcW w:w="1188" w:type="dxa"/>
            <w:vAlign w:val="center"/>
          </w:tcPr>
          <w:p w14:paraId="4F553448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12C38A5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29E2F4C" w14:textId="77777777" w:rsidR="00907667" w:rsidRDefault="00627E68">
            <w:r>
              <w:t>7.354</w:t>
            </w:r>
          </w:p>
        </w:tc>
        <w:tc>
          <w:tcPr>
            <w:tcW w:w="1188" w:type="dxa"/>
            <w:vAlign w:val="center"/>
          </w:tcPr>
          <w:p w14:paraId="398969B3" w14:textId="77777777" w:rsidR="00907667" w:rsidRDefault="00627E68">
            <w:r>
              <w:t>7.354</w:t>
            </w:r>
          </w:p>
        </w:tc>
        <w:tc>
          <w:tcPr>
            <w:tcW w:w="1188" w:type="dxa"/>
            <w:vAlign w:val="center"/>
          </w:tcPr>
          <w:p w14:paraId="67A8D1D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2880352" w14:textId="77777777" w:rsidR="00907667" w:rsidRDefault="00627E68">
            <w:r>
              <w:t>2.300</w:t>
            </w:r>
          </w:p>
        </w:tc>
      </w:tr>
      <w:tr w:rsidR="00907667" w14:paraId="43F92C54" w14:textId="77777777">
        <w:tc>
          <w:tcPr>
            <w:tcW w:w="1013" w:type="dxa"/>
            <w:vAlign w:val="center"/>
          </w:tcPr>
          <w:p w14:paraId="2268C4F0" w14:textId="77777777" w:rsidR="00907667" w:rsidRDefault="00627E68">
            <w:r>
              <w:t>12</w:t>
            </w:r>
          </w:p>
        </w:tc>
        <w:tc>
          <w:tcPr>
            <w:tcW w:w="1188" w:type="dxa"/>
            <w:vAlign w:val="center"/>
          </w:tcPr>
          <w:p w14:paraId="2857F6F1" w14:textId="77777777" w:rsidR="00907667" w:rsidRDefault="00907667"/>
        </w:tc>
        <w:tc>
          <w:tcPr>
            <w:tcW w:w="1188" w:type="dxa"/>
            <w:vAlign w:val="center"/>
          </w:tcPr>
          <w:p w14:paraId="51A94787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6629E6EC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08CE69D" w14:textId="77777777" w:rsidR="00907667" w:rsidRDefault="00627E68">
            <w:r>
              <w:t>7.858</w:t>
            </w:r>
          </w:p>
        </w:tc>
        <w:tc>
          <w:tcPr>
            <w:tcW w:w="1188" w:type="dxa"/>
            <w:vAlign w:val="center"/>
          </w:tcPr>
          <w:p w14:paraId="6878110A" w14:textId="77777777" w:rsidR="00907667" w:rsidRDefault="00627E68">
            <w:r>
              <w:t>7.858</w:t>
            </w:r>
          </w:p>
        </w:tc>
        <w:tc>
          <w:tcPr>
            <w:tcW w:w="1188" w:type="dxa"/>
            <w:vAlign w:val="center"/>
          </w:tcPr>
          <w:p w14:paraId="61329E2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DE9F8C2" w14:textId="77777777" w:rsidR="00907667" w:rsidRDefault="00627E68">
            <w:r>
              <w:t>2.300</w:t>
            </w:r>
          </w:p>
        </w:tc>
      </w:tr>
      <w:tr w:rsidR="00907667" w14:paraId="16A6442D" w14:textId="77777777">
        <w:tc>
          <w:tcPr>
            <w:tcW w:w="1013" w:type="dxa"/>
            <w:vAlign w:val="center"/>
          </w:tcPr>
          <w:p w14:paraId="4926641D" w14:textId="77777777" w:rsidR="00907667" w:rsidRDefault="00627E68">
            <w:r>
              <w:t>13</w:t>
            </w:r>
          </w:p>
        </w:tc>
        <w:tc>
          <w:tcPr>
            <w:tcW w:w="1188" w:type="dxa"/>
            <w:vAlign w:val="center"/>
          </w:tcPr>
          <w:p w14:paraId="60DB7EF4" w14:textId="77777777" w:rsidR="00907667" w:rsidRDefault="00907667"/>
        </w:tc>
        <w:tc>
          <w:tcPr>
            <w:tcW w:w="1188" w:type="dxa"/>
            <w:vAlign w:val="center"/>
          </w:tcPr>
          <w:p w14:paraId="5FA24F59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70CAFB12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60ED767" w14:textId="77777777" w:rsidR="00907667" w:rsidRDefault="00627E68">
            <w:r>
              <w:t>31.920</w:t>
            </w:r>
          </w:p>
        </w:tc>
        <w:tc>
          <w:tcPr>
            <w:tcW w:w="1188" w:type="dxa"/>
            <w:vAlign w:val="center"/>
          </w:tcPr>
          <w:p w14:paraId="726A599D" w14:textId="77777777" w:rsidR="00907667" w:rsidRDefault="00627E68">
            <w:r>
              <w:t>95.760</w:t>
            </w:r>
          </w:p>
        </w:tc>
        <w:tc>
          <w:tcPr>
            <w:tcW w:w="1188" w:type="dxa"/>
            <w:vAlign w:val="center"/>
          </w:tcPr>
          <w:p w14:paraId="74FCDC0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3914239" w14:textId="77777777" w:rsidR="00907667" w:rsidRDefault="00627E68">
            <w:r>
              <w:t>2.300</w:t>
            </w:r>
          </w:p>
        </w:tc>
      </w:tr>
      <w:tr w:rsidR="00907667" w14:paraId="5C488331" w14:textId="77777777">
        <w:tc>
          <w:tcPr>
            <w:tcW w:w="1013" w:type="dxa"/>
            <w:vAlign w:val="center"/>
          </w:tcPr>
          <w:p w14:paraId="0392200F" w14:textId="77777777" w:rsidR="00907667" w:rsidRDefault="00627E68">
            <w:r>
              <w:t>14</w:t>
            </w:r>
          </w:p>
        </w:tc>
        <w:tc>
          <w:tcPr>
            <w:tcW w:w="1188" w:type="dxa"/>
            <w:vAlign w:val="center"/>
          </w:tcPr>
          <w:p w14:paraId="17E48B49" w14:textId="77777777" w:rsidR="00907667" w:rsidRDefault="00907667"/>
        </w:tc>
        <w:tc>
          <w:tcPr>
            <w:tcW w:w="1188" w:type="dxa"/>
            <w:vAlign w:val="center"/>
          </w:tcPr>
          <w:p w14:paraId="35C02CF6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2889B11C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55C4D8C" w14:textId="77777777" w:rsidR="00907667" w:rsidRDefault="00627E68">
            <w:r>
              <w:t>10.643</w:t>
            </w:r>
          </w:p>
        </w:tc>
        <w:tc>
          <w:tcPr>
            <w:tcW w:w="1188" w:type="dxa"/>
            <w:vAlign w:val="center"/>
          </w:tcPr>
          <w:p w14:paraId="0117CD8D" w14:textId="77777777" w:rsidR="00907667" w:rsidRDefault="00627E68">
            <w:r>
              <w:t>10.643</w:t>
            </w:r>
          </w:p>
        </w:tc>
        <w:tc>
          <w:tcPr>
            <w:tcW w:w="1188" w:type="dxa"/>
            <w:vAlign w:val="center"/>
          </w:tcPr>
          <w:p w14:paraId="09355DF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F6261A3" w14:textId="77777777" w:rsidR="00907667" w:rsidRDefault="00627E68">
            <w:r>
              <w:t>2.300</w:t>
            </w:r>
          </w:p>
        </w:tc>
      </w:tr>
      <w:tr w:rsidR="00907667" w14:paraId="387AFD25" w14:textId="77777777">
        <w:tc>
          <w:tcPr>
            <w:tcW w:w="1013" w:type="dxa"/>
            <w:vAlign w:val="center"/>
          </w:tcPr>
          <w:p w14:paraId="64DDD035" w14:textId="77777777" w:rsidR="00907667" w:rsidRDefault="00627E68">
            <w:r>
              <w:t>15</w:t>
            </w:r>
          </w:p>
        </w:tc>
        <w:tc>
          <w:tcPr>
            <w:tcW w:w="1188" w:type="dxa"/>
            <w:vAlign w:val="center"/>
          </w:tcPr>
          <w:p w14:paraId="2C896031" w14:textId="77777777" w:rsidR="00907667" w:rsidRDefault="00907667"/>
        </w:tc>
        <w:tc>
          <w:tcPr>
            <w:tcW w:w="1188" w:type="dxa"/>
            <w:vAlign w:val="center"/>
          </w:tcPr>
          <w:p w14:paraId="2D3BF099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6F89EB48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91410DC" w14:textId="77777777" w:rsidR="00907667" w:rsidRDefault="00627E68">
            <w:r>
              <w:t>11.298</w:t>
            </w:r>
          </w:p>
        </w:tc>
        <w:tc>
          <w:tcPr>
            <w:tcW w:w="1188" w:type="dxa"/>
            <w:vAlign w:val="center"/>
          </w:tcPr>
          <w:p w14:paraId="31D78A62" w14:textId="77777777" w:rsidR="00907667" w:rsidRDefault="00627E68">
            <w:r>
              <w:t>11.298</w:t>
            </w:r>
          </w:p>
        </w:tc>
        <w:tc>
          <w:tcPr>
            <w:tcW w:w="1188" w:type="dxa"/>
            <w:vAlign w:val="center"/>
          </w:tcPr>
          <w:p w14:paraId="34E4AFD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43B7818" w14:textId="77777777" w:rsidR="00907667" w:rsidRDefault="00627E68">
            <w:r>
              <w:t>2.300</w:t>
            </w:r>
          </w:p>
        </w:tc>
      </w:tr>
      <w:tr w:rsidR="00907667" w14:paraId="742C6B66" w14:textId="77777777">
        <w:tc>
          <w:tcPr>
            <w:tcW w:w="1013" w:type="dxa"/>
            <w:vAlign w:val="center"/>
          </w:tcPr>
          <w:p w14:paraId="614E58C5" w14:textId="77777777" w:rsidR="00907667" w:rsidRDefault="00627E68">
            <w:r>
              <w:t>16</w:t>
            </w:r>
          </w:p>
        </w:tc>
        <w:tc>
          <w:tcPr>
            <w:tcW w:w="1188" w:type="dxa"/>
            <w:vAlign w:val="center"/>
          </w:tcPr>
          <w:p w14:paraId="15B05FBA" w14:textId="77777777" w:rsidR="00907667" w:rsidRDefault="00907667"/>
        </w:tc>
        <w:tc>
          <w:tcPr>
            <w:tcW w:w="1188" w:type="dxa"/>
            <w:vAlign w:val="center"/>
          </w:tcPr>
          <w:p w14:paraId="2A551419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1CF0DF65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FB6F723" w14:textId="77777777" w:rsidR="00907667" w:rsidRDefault="00627E68">
            <w:r>
              <w:t>13.579</w:t>
            </w:r>
          </w:p>
        </w:tc>
        <w:tc>
          <w:tcPr>
            <w:tcW w:w="1188" w:type="dxa"/>
            <w:vAlign w:val="center"/>
          </w:tcPr>
          <w:p w14:paraId="0933E491" w14:textId="77777777" w:rsidR="00907667" w:rsidRDefault="00627E68">
            <w:r>
              <w:t>13.579</w:t>
            </w:r>
          </w:p>
        </w:tc>
        <w:tc>
          <w:tcPr>
            <w:tcW w:w="1188" w:type="dxa"/>
            <w:vAlign w:val="center"/>
          </w:tcPr>
          <w:p w14:paraId="26D442E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817628C" w14:textId="77777777" w:rsidR="00907667" w:rsidRDefault="00627E68">
            <w:r>
              <w:t>2.300</w:t>
            </w:r>
          </w:p>
        </w:tc>
      </w:tr>
      <w:tr w:rsidR="00907667" w14:paraId="69A064D1" w14:textId="77777777">
        <w:tc>
          <w:tcPr>
            <w:tcW w:w="1013" w:type="dxa"/>
            <w:vAlign w:val="center"/>
          </w:tcPr>
          <w:p w14:paraId="67212063" w14:textId="77777777" w:rsidR="00907667" w:rsidRDefault="00627E68">
            <w:r>
              <w:t>17</w:t>
            </w:r>
          </w:p>
        </w:tc>
        <w:tc>
          <w:tcPr>
            <w:tcW w:w="1188" w:type="dxa"/>
            <w:vAlign w:val="center"/>
          </w:tcPr>
          <w:p w14:paraId="7CE46B60" w14:textId="77777777" w:rsidR="00907667" w:rsidRDefault="00907667"/>
        </w:tc>
        <w:tc>
          <w:tcPr>
            <w:tcW w:w="1188" w:type="dxa"/>
            <w:vAlign w:val="center"/>
          </w:tcPr>
          <w:p w14:paraId="61F833EA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09EC838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17EC4FB" w14:textId="77777777" w:rsidR="00907667" w:rsidRDefault="00627E68">
            <w:r>
              <w:t>11.680</w:t>
            </w:r>
          </w:p>
        </w:tc>
        <w:tc>
          <w:tcPr>
            <w:tcW w:w="1188" w:type="dxa"/>
            <w:vAlign w:val="center"/>
          </w:tcPr>
          <w:p w14:paraId="0757C374" w14:textId="77777777" w:rsidR="00907667" w:rsidRDefault="00627E68">
            <w:r>
              <w:t>11.680</w:t>
            </w:r>
          </w:p>
        </w:tc>
        <w:tc>
          <w:tcPr>
            <w:tcW w:w="1188" w:type="dxa"/>
            <w:vAlign w:val="center"/>
          </w:tcPr>
          <w:p w14:paraId="4CF1ECB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8121AF0" w14:textId="77777777" w:rsidR="00907667" w:rsidRDefault="00627E68">
            <w:r>
              <w:t>2.300</w:t>
            </w:r>
          </w:p>
        </w:tc>
      </w:tr>
      <w:tr w:rsidR="00907667" w14:paraId="71CC0004" w14:textId="77777777">
        <w:tc>
          <w:tcPr>
            <w:tcW w:w="1013" w:type="dxa"/>
            <w:vAlign w:val="center"/>
          </w:tcPr>
          <w:p w14:paraId="49489B0A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0170A4CE" w14:textId="77777777" w:rsidR="00907667" w:rsidRDefault="00907667"/>
        </w:tc>
        <w:tc>
          <w:tcPr>
            <w:tcW w:w="1188" w:type="dxa"/>
            <w:vAlign w:val="center"/>
          </w:tcPr>
          <w:p w14:paraId="596F21F7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1776E43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71EBF7E" w14:textId="77777777" w:rsidR="00907667" w:rsidRDefault="00627E68">
            <w:r>
              <w:t>11.815</w:t>
            </w:r>
          </w:p>
        </w:tc>
        <w:tc>
          <w:tcPr>
            <w:tcW w:w="1188" w:type="dxa"/>
            <w:vAlign w:val="center"/>
          </w:tcPr>
          <w:p w14:paraId="01A51B9F" w14:textId="77777777" w:rsidR="00907667" w:rsidRDefault="00627E68">
            <w:r>
              <w:t>11.815</w:t>
            </w:r>
          </w:p>
        </w:tc>
        <w:tc>
          <w:tcPr>
            <w:tcW w:w="1188" w:type="dxa"/>
            <w:vAlign w:val="center"/>
          </w:tcPr>
          <w:p w14:paraId="362143E2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535F385" w14:textId="77777777" w:rsidR="00907667" w:rsidRDefault="00627E68">
            <w:r>
              <w:t>2.300</w:t>
            </w:r>
          </w:p>
        </w:tc>
      </w:tr>
      <w:tr w:rsidR="00907667" w14:paraId="090A232E" w14:textId="77777777">
        <w:tc>
          <w:tcPr>
            <w:tcW w:w="1013" w:type="dxa"/>
            <w:vAlign w:val="center"/>
          </w:tcPr>
          <w:p w14:paraId="3A299D54" w14:textId="77777777" w:rsidR="00907667" w:rsidRDefault="00627E68">
            <w:r>
              <w:t>19</w:t>
            </w:r>
          </w:p>
        </w:tc>
        <w:tc>
          <w:tcPr>
            <w:tcW w:w="1188" w:type="dxa"/>
            <w:vAlign w:val="center"/>
          </w:tcPr>
          <w:p w14:paraId="69856D5D" w14:textId="77777777" w:rsidR="00907667" w:rsidRDefault="00907667"/>
        </w:tc>
        <w:tc>
          <w:tcPr>
            <w:tcW w:w="1188" w:type="dxa"/>
            <w:vAlign w:val="center"/>
          </w:tcPr>
          <w:p w14:paraId="3EC17E6C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201BD5D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6E691EF" w14:textId="77777777" w:rsidR="00907667" w:rsidRDefault="00627E68">
            <w:r>
              <w:t>13.415</w:t>
            </w:r>
          </w:p>
        </w:tc>
        <w:tc>
          <w:tcPr>
            <w:tcW w:w="1188" w:type="dxa"/>
            <w:vAlign w:val="center"/>
          </w:tcPr>
          <w:p w14:paraId="367963F4" w14:textId="77777777" w:rsidR="00907667" w:rsidRDefault="00627E68">
            <w:r>
              <w:t>13.415</w:t>
            </w:r>
          </w:p>
        </w:tc>
        <w:tc>
          <w:tcPr>
            <w:tcW w:w="1188" w:type="dxa"/>
            <w:vAlign w:val="center"/>
          </w:tcPr>
          <w:p w14:paraId="69FC5138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FC4B96C" w14:textId="77777777" w:rsidR="00907667" w:rsidRDefault="00627E68">
            <w:r>
              <w:t>2.300</w:t>
            </w:r>
          </w:p>
        </w:tc>
      </w:tr>
      <w:tr w:rsidR="00907667" w14:paraId="57CF2D48" w14:textId="77777777">
        <w:tc>
          <w:tcPr>
            <w:tcW w:w="1013" w:type="dxa"/>
            <w:vAlign w:val="center"/>
          </w:tcPr>
          <w:p w14:paraId="64F43F00" w14:textId="77777777" w:rsidR="00907667" w:rsidRDefault="00627E68">
            <w:r>
              <w:t>20</w:t>
            </w:r>
          </w:p>
        </w:tc>
        <w:tc>
          <w:tcPr>
            <w:tcW w:w="1188" w:type="dxa"/>
            <w:vAlign w:val="center"/>
          </w:tcPr>
          <w:p w14:paraId="0921D20C" w14:textId="77777777" w:rsidR="00907667" w:rsidRDefault="00907667"/>
        </w:tc>
        <w:tc>
          <w:tcPr>
            <w:tcW w:w="1188" w:type="dxa"/>
            <w:vAlign w:val="center"/>
          </w:tcPr>
          <w:p w14:paraId="7183D12D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68FC9BBD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DEF8D2F" w14:textId="77777777" w:rsidR="00907667" w:rsidRDefault="00627E68">
            <w:r>
              <w:t>1.306</w:t>
            </w:r>
          </w:p>
        </w:tc>
        <w:tc>
          <w:tcPr>
            <w:tcW w:w="1188" w:type="dxa"/>
            <w:vAlign w:val="center"/>
          </w:tcPr>
          <w:p w14:paraId="2A0810A7" w14:textId="77777777" w:rsidR="00907667" w:rsidRDefault="00627E68">
            <w:r>
              <w:t>3.919</w:t>
            </w:r>
          </w:p>
        </w:tc>
        <w:tc>
          <w:tcPr>
            <w:tcW w:w="1188" w:type="dxa"/>
            <w:vAlign w:val="center"/>
          </w:tcPr>
          <w:p w14:paraId="1273A29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93094F3" w14:textId="77777777" w:rsidR="00907667" w:rsidRDefault="00627E68">
            <w:r>
              <w:t>2.300</w:t>
            </w:r>
          </w:p>
        </w:tc>
      </w:tr>
      <w:tr w:rsidR="00907667" w14:paraId="73706FD4" w14:textId="77777777">
        <w:tc>
          <w:tcPr>
            <w:tcW w:w="1013" w:type="dxa"/>
            <w:vAlign w:val="center"/>
          </w:tcPr>
          <w:p w14:paraId="4208F880" w14:textId="77777777" w:rsidR="00907667" w:rsidRDefault="00627E68">
            <w:r>
              <w:t>21</w:t>
            </w:r>
          </w:p>
        </w:tc>
        <w:tc>
          <w:tcPr>
            <w:tcW w:w="1188" w:type="dxa"/>
            <w:vAlign w:val="center"/>
          </w:tcPr>
          <w:p w14:paraId="6D321C11" w14:textId="77777777" w:rsidR="00907667" w:rsidRDefault="00907667"/>
        </w:tc>
        <w:tc>
          <w:tcPr>
            <w:tcW w:w="1188" w:type="dxa"/>
            <w:vAlign w:val="center"/>
          </w:tcPr>
          <w:p w14:paraId="366BA2A6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5A4B987D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2125D99D" w14:textId="77777777" w:rsidR="00907667" w:rsidRDefault="00627E68">
            <w:r>
              <w:t>2.100</w:t>
            </w:r>
          </w:p>
        </w:tc>
        <w:tc>
          <w:tcPr>
            <w:tcW w:w="1188" w:type="dxa"/>
            <w:vAlign w:val="center"/>
          </w:tcPr>
          <w:p w14:paraId="441A2C95" w14:textId="77777777" w:rsidR="00907667" w:rsidRDefault="00627E68">
            <w:r>
              <w:t>6.300</w:t>
            </w:r>
          </w:p>
        </w:tc>
        <w:tc>
          <w:tcPr>
            <w:tcW w:w="1188" w:type="dxa"/>
            <w:vAlign w:val="center"/>
          </w:tcPr>
          <w:p w14:paraId="3B2D341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033EF4E" w14:textId="77777777" w:rsidR="00907667" w:rsidRDefault="00627E68">
            <w:r>
              <w:t>2.300</w:t>
            </w:r>
          </w:p>
        </w:tc>
      </w:tr>
      <w:tr w:rsidR="00907667" w14:paraId="5D77F252" w14:textId="77777777">
        <w:tc>
          <w:tcPr>
            <w:tcW w:w="1013" w:type="dxa"/>
            <w:vAlign w:val="center"/>
          </w:tcPr>
          <w:p w14:paraId="3B7F18D1" w14:textId="77777777" w:rsidR="00907667" w:rsidRDefault="00627E68">
            <w:r>
              <w:t>22</w:t>
            </w:r>
          </w:p>
        </w:tc>
        <w:tc>
          <w:tcPr>
            <w:tcW w:w="1188" w:type="dxa"/>
            <w:vAlign w:val="center"/>
          </w:tcPr>
          <w:p w14:paraId="15E7ED0F" w14:textId="77777777" w:rsidR="00907667" w:rsidRDefault="00907667"/>
        </w:tc>
        <w:tc>
          <w:tcPr>
            <w:tcW w:w="1188" w:type="dxa"/>
            <w:vAlign w:val="center"/>
          </w:tcPr>
          <w:p w14:paraId="7D7E17D6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69656034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128A7A5" w14:textId="77777777" w:rsidR="00907667" w:rsidRDefault="00627E68">
            <w:r>
              <w:t>2.894</w:t>
            </w:r>
          </w:p>
        </w:tc>
        <w:tc>
          <w:tcPr>
            <w:tcW w:w="1188" w:type="dxa"/>
            <w:vAlign w:val="center"/>
          </w:tcPr>
          <w:p w14:paraId="3FB44F57" w14:textId="77777777" w:rsidR="00907667" w:rsidRDefault="00627E68">
            <w:r>
              <w:t>8.681</w:t>
            </w:r>
          </w:p>
        </w:tc>
        <w:tc>
          <w:tcPr>
            <w:tcW w:w="1188" w:type="dxa"/>
            <w:vAlign w:val="center"/>
          </w:tcPr>
          <w:p w14:paraId="035493C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EB4E9BD" w14:textId="77777777" w:rsidR="00907667" w:rsidRDefault="00627E68">
            <w:r>
              <w:t>2.300</w:t>
            </w:r>
          </w:p>
        </w:tc>
      </w:tr>
      <w:tr w:rsidR="00907667" w14:paraId="27FB0C57" w14:textId="77777777">
        <w:tc>
          <w:tcPr>
            <w:tcW w:w="1013" w:type="dxa"/>
            <w:vAlign w:val="center"/>
          </w:tcPr>
          <w:p w14:paraId="5D980B87" w14:textId="77777777" w:rsidR="00907667" w:rsidRDefault="00627E68">
            <w:r>
              <w:t>23</w:t>
            </w:r>
          </w:p>
        </w:tc>
        <w:tc>
          <w:tcPr>
            <w:tcW w:w="1188" w:type="dxa"/>
            <w:vAlign w:val="center"/>
          </w:tcPr>
          <w:p w14:paraId="2CFF2EC8" w14:textId="77777777" w:rsidR="00907667" w:rsidRDefault="00907667"/>
        </w:tc>
        <w:tc>
          <w:tcPr>
            <w:tcW w:w="1188" w:type="dxa"/>
            <w:vAlign w:val="center"/>
          </w:tcPr>
          <w:p w14:paraId="54B28858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60258211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9FBA7CF" w14:textId="77777777" w:rsidR="00907667" w:rsidRDefault="00627E68">
            <w:r>
              <w:t>8.875</w:t>
            </w:r>
          </w:p>
        </w:tc>
        <w:tc>
          <w:tcPr>
            <w:tcW w:w="1188" w:type="dxa"/>
            <w:vAlign w:val="center"/>
          </w:tcPr>
          <w:p w14:paraId="66617DAC" w14:textId="77777777" w:rsidR="00907667" w:rsidRDefault="00627E68">
            <w:r>
              <w:t>35.498</w:t>
            </w:r>
          </w:p>
        </w:tc>
        <w:tc>
          <w:tcPr>
            <w:tcW w:w="1188" w:type="dxa"/>
            <w:vAlign w:val="center"/>
          </w:tcPr>
          <w:p w14:paraId="451F28A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76710C4" w14:textId="77777777" w:rsidR="00907667" w:rsidRDefault="00627E68">
            <w:r>
              <w:t>2.300</w:t>
            </w:r>
          </w:p>
        </w:tc>
      </w:tr>
      <w:tr w:rsidR="00907667" w14:paraId="09906BF8" w14:textId="77777777">
        <w:tc>
          <w:tcPr>
            <w:tcW w:w="1013" w:type="dxa"/>
            <w:vAlign w:val="center"/>
          </w:tcPr>
          <w:p w14:paraId="651536FA" w14:textId="77777777" w:rsidR="00907667" w:rsidRDefault="00627E68">
            <w:r>
              <w:t>24</w:t>
            </w:r>
          </w:p>
        </w:tc>
        <w:tc>
          <w:tcPr>
            <w:tcW w:w="1188" w:type="dxa"/>
            <w:vAlign w:val="center"/>
          </w:tcPr>
          <w:p w14:paraId="79EAF8B2" w14:textId="77777777" w:rsidR="00907667" w:rsidRDefault="00907667"/>
        </w:tc>
        <w:tc>
          <w:tcPr>
            <w:tcW w:w="1188" w:type="dxa"/>
            <w:vAlign w:val="center"/>
          </w:tcPr>
          <w:p w14:paraId="4653C9BD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176F21EB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D74E813" w14:textId="77777777" w:rsidR="00907667" w:rsidRDefault="00627E68">
            <w:r>
              <w:t>8.765</w:t>
            </w:r>
          </w:p>
        </w:tc>
        <w:tc>
          <w:tcPr>
            <w:tcW w:w="1188" w:type="dxa"/>
            <w:vAlign w:val="center"/>
          </w:tcPr>
          <w:p w14:paraId="28F7E11E" w14:textId="77777777" w:rsidR="00907667" w:rsidRDefault="00627E68">
            <w:r>
              <w:t>35.062</w:t>
            </w:r>
          </w:p>
        </w:tc>
        <w:tc>
          <w:tcPr>
            <w:tcW w:w="1188" w:type="dxa"/>
            <w:vAlign w:val="center"/>
          </w:tcPr>
          <w:p w14:paraId="488408E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C573B73" w14:textId="77777777" w:rsidR="00907667" w:rsidRDefault="00627E68">
            <w:r>
              <w:t>2.300</w:t>
            </w:r>
          </w:p>
        </w:tc>
      </w:tr>
      <w:tr w:rsidR="00907667" w14:paraId="6A3D1D69" w14:textId="77777777">
        <w:tc>
          <w:tcPr>
            <w:tcW w:w="1013" w:type="dxa"/>
            <w:vAlign w:val="center"/>
          </w:tcPr>
          <w:p w14:paraId="048ABD9F" w14:textId="77777777" w:rsidR="00907667" w:rsidRDefault="00627E68">
            <w:r>
              <w:t>25</w:t>
            </w:r>
          </w:p>
        </w:tc>
        <w:tc>
          <w:tcPr>
            <w:tcW w:w="1188" w:type="dxa"/>
            <w:vAlign w:val="center"/>
          </w:tcPr>
          <w:p w14:paraId="59993CE6" w14:textId="77777777" w:rsidR="00907667" w:rsidRDefault="00907667"/>
        </w:tc>
        <w:tc>
          <w:tcPr>
            <w:tcW w:w="1188" w:type="dxa"/>
            <w:vAlign w:val="center"/>
          </w:tcPr>
          <w:p w14:paraId="66C22FF9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42B75D4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F82C710" w14:textId="77777777" w:rsidR="00907667" w:rsidRDefault="00627E68">
            <w:r>
              <w:t>8.400</w:t>
            </w:r>
          </w:p>
        </w:tc>
        <w:tc>
          <w:tcPr>
            <w:tcW w:w="1188" w:type="dxa"/>
            <w:vAlign w:val="center"/>
          </w:tcPr>
          <w:p w14:paraId="271B68DC" w14:textId="77777777" w:rsidR="00907667" w:rsidRDefault="00627E68">
            <w:r>
              <w:t>8.400</w:t>
            </w:r>
          </w:p>
        </w:tc>
        <w:tc>
          <w:tcPr>
            <w:tcW w:w="1188" w:type="dxa"/>
            <w:vAlign w:val="center"/>
          </w:tcPr>
          <w:p w14:paraId="619294A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F5E284E" w14:textId="77777777" w:rsidR="00907667" w:rsidRDefault="00627E68">
            <w:r>
              <w:t>2.300</w:t>
            </w:r>
          </w:p>
        </w:tc>
      </w:tr>
      <w:tr w:rsidR="00907667" w14:paraId="4233BBF6" w14:textId="77777777">
        <w:tc>
          <w:tcPr>
            <w:tcW w:w="1013" w:type="dxa"/>
            <w:vAlign w:val="center"/>
          </w:tcPr>
          <w:p w14:paraId="459E469F" w14:textId="77777777" w:rsidR="00907667" w:rsidRDefault="00627E68">
            <w:r>
              <w:t>26</w:t>
            </w:r>
          </w:p>
        </w:tc>
        <w:tc>
          <w:tcPr>
            <w:tcW w:w="1188" w:type="dxa"/>
            <w:vAlign w:val="center"/>
          </w:tcPr>
          <w:p w14:paraId="640816CE" w14:textId="77777777" w:rsidR="00907667" w:rsidRDefault="00907667"/>
        </w:tc>
        <w:tc>
          <w:tcPr>
            <w:tcW w:w="1188" w:type="dxa"/>
            <w:vAlign w:val="center"/>
          </w:tcPr>
          <w:p w14:paraId="255FBCE5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64DE71C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4C008A2" w14:textId="77777777" w:rsidR="00907667" w:rsidRDefault="00627E68">
            <w:r>
              <w:t>9.782</w:t>
            </w:r>
          </w:p>
        </w:tc>
        <w:tc>
          <w:tcPr>
            <w:tcW w:w="1188" w:type="dxa"/>
            <w:vAlign w:val="center"/>
          </w:tcPr>
          <w:p w14:paraId="1617F5D0" w14:textId="77777777" w:rsidR="00907667" w:rsidRDefault="00627E68">
            <w:r>
              <w:t>9.782</w:t>
            </w:r>
          </w:p>
        </w:tc>
        <w:tc>
          <w:tcPr>
            <w:tcW w:w="1188" w:type="dxa"/>
            <w:vAlign w:val="center"/>
          </w:tcPr>
          <w:p w14:paraId="303DE09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0DCD066" w14:textId="77777777" w:rsidR="00907667" w:rsidRDefault="00627E68">
            <w:r>
              <w:t>2.300</w:t>
            </w:r>
          </w:p>
        </w:tc>
      </w:tr>
      <w:tr w:rsidR="00907667" w14:paraId="7F0F4C03" w14:textId="77777777">
        <w:tc>
          <w:tcPr>
            <w:tcW w:w="1013" w:type="dxa"/>
            <w:vAlign w:val="center"/>
          </w:tcPr>
          <w:p w14:paraId="55BE9D37" w14:textId="77777777" w:rsidR="00907667" w:rsidRDefault="00627E68">
            <w:r>
              <w:t>27</w:t>
            </w:r>
          </w:p>
        </w:tc>
        <w:tc>
          <w:tcPr>
            <w:tcW w:w="1188" w:type="dxa"/>
            <w:vAlign w:val="center"/>
          </w:tcPr>
          <w:p w14:paraId="0CA22073" w14:textId="77777777" w:rsidR="00907667" w:rsidRDefault="00907667"/>
        </w:tc>
        <w:tc>
          <w:tcPr>
            <w:tcW w:w="1188" w:type="dxa"/>
            <w:vAlign w:val="center"/>
          </w:tcPr>
          <w:p w14:paraId="42C38A9C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62A94A4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3945EB1" w14:textId="77777777" w:rsidR="00907667" w:rsidRDefault="00627E68">
            <w:r>
              <w:t>14.578</w:t>
            </w:r>
          </w:p>
        </w:tc>
        <w:tc>
          <w:tcPr>
            <w:tcW w:w="1188" w:type="dxa"/>
            <w:vAlign w:val="center"/>
          </w:tcPr>
          <w:p w14:paraId="3E01634C" w14:textId="77777777" w:rsidR="00907667" w:rsidRDefault="00627E68">
            <w:r>
              <w:t>14.578</w:t>
            </w:r>
          </w:p>
        </w:tc>
        <w:tc>
          <w:tcPr>
            <w:tcW w:w="1188" w:type="dxa"/>
            <w:vAlign w:val="center"/>
          </w:tcPr>
          <w:p w14:paraId="564B40E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0051BFC" w14:textId="77777777" w:rsidR="00907667" w:rsidRDefault="00627E68">
            <w:r>
              <w:t>2.300</w:t>
            </w:r>
          </w:p>
        </w:tc>
      </w:tr>
      <w:tr w:rsidR="00907667" w14:paraId="5FFEBF86" w14:textId="77777777">
        <w:tc>
          <w:tcPr>
            <w:tcW w:w="1013" w:type="dxa"/>
            <w:vAlign w:val="center"/>
          </w:tcPr>
          <w:p w14:paraId="08E41B82" w14:textId="77777777" w:rsidR="00907667" w:rsidRDefault="00627E68">
            <w:r>
              <w:t>28</w:t>
            </w:r>
          </w:p>
        </w:tc>
        <w:tc>
          <w:tcPr>
            <w:tcW w:w="1188" w:type="dxa"/>
            <w:vAlign w:val="center"/>
          </w:tcPr>
          <w:p w14:paraId="32000CFD" w14:textId="77777777" w:rsidR="00907667" w:rsidRDefault="00627E68">
            <w:r>
              <w:t>C1824</w:t>
            </w:r>
          </w:p>
        </w:tc>
        <w:tc>
          <w:tcPr>
            <w:tcW w:w="1188" w:type="dxa"/>
            <w:vAlign w:val="center"/>
          </w:tcPr>
          <w:p w14:paraId="46FF19AE" w14:textId="77777777" w:rsidR="00907667" w:rsidRDefault="00627E68">
            <w:r>
              <w:t>1~6</w:t>
            </w:r>
          </w:p>
        </w:tc>
        <w:tc>
          <w:tcPr>
            <w:tcW w:w="1188" w:type="dxa"/>
            <w:vAlign w:val="center"/>
          </w:tcPr>
          <w:p w14:paraId="438904E6" w14:textId="77777777" w:rsidR="00907667" w:rsidRDefault="00627E68">
            <w:r>
              <w:t>16</w:t>
            </w:r>
          </w:p>
        </w:tc>
        <w:tc>
          <w:tcPr>
            <w:tcW w:w="1188" w:type="dxa"/>
            <w:vAlign w:val="center"/>
          </w:tcPr>
          <w:p w14:paraId="7A8DB97A" w14:textId="77777777" w:rsidR="00907667" w:rsidRDefault="00627E68">
            <w:r>
              <w:t>4.320</w:t>
            </w:r>
          </w:p>
        </w:tc>
        <w:tc>
          <w:tcPr>
            <w:tcW w:w="1188" w:type="dxa"/>
            <w:vAlign w:val="center"/>
          </w:tcPr>
          <w:p w14:paraId="2A1179ED" w14:textId="77777777" w:rsidR="00907667" w:rsidRDefault="00627E68">
            <w:r>
              <w:t>69.120</w:t>
            </w:r>
          </w:p>
        </w:tc>
        <w:tc>
          <w:tcPr>
            <w:tcW w:w="1188" w:type="dxa"/>
            <w:vAlign w:val="center"/>
          </w:tcPr>
          <w:p w14:paraId="7B7F55A1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5F050E34" w14:textId="77777777" w:rsidR="00907667" w:rsidRDefault="00627E68">
            <w:r>
              <w:t>1.600</w:t>
            </w:r>
          </w:p>
        </w:tc>
      </w:tr>
      <w:tr w:rsidR="00907667" w14:paraId="4CFAE22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066154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D0B1B3" w14:textId="77777777" w:rsidR="00907667" w:rsidRDefault="00627E68">
            <w:r>
              <w:t>509.203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3E063B" w14:textId="77777777" w:rsidR="00907667" w:rsidRDefault="00627E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81D5FB" w14:textId="77777777" w:rsidR="00907667" w:rsidRDefault="00627E68">
            <w:r>
              <w:t>2.205</w:t>
            </w:r>
          </w:p>
        </w:tc>
      </w:tr>
    </w:tbl>
    <w:p w14:paraId="4FC23E64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E06ED2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2086F17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7667" w14:paraId="53B43C28" w14:textId="77777777">
        <w:tc>
          <w:tcPr>
            <w:tcW w:w="1013" w:type="dxa"/>
            <w:shd w:val="clear" w:color="auto" w:fill="E6E6E6"/>
            <w:vAlign w:val="center"/>
          </w:tcPr>
          <w:p w14:paraId="789AA868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BA2ED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655C1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4D064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B48CC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D483FD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D85E7F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E02F4" w14:textId="77777777" w:rsidR="00907667" w:rsidRDefault="00627E68">
            <w:pPr>
              <w:jc w:val="center"/>
            </w:pPr>
            <w:r>
              <w:t>传热系数</w:t>
            </w:r>
          </w:p>
        </w:tc>
      </w:tr>
      <w:tr w:rsidR="00907667" w14:paraId="1D2F335F" w14:textId="77777777">
        <w:tc>
          <w:tcPr>
            <w:tcW w:w="1013" w:type="dxa"/>
            <w:vAlign w:val="center"/>
          </w:tcPr>
          <w:p w14:paraId="4474AB7D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AE3B5E6" w14:textId="77777777" w:rsidR="00907667" w:rsidRDefault="00907667"/>
        </w:tc>
        <w:tc>
          <w:tcPr>
            <w:tcW w:w="1188" w:type="dxa"/>
            <w:vAlign w:val="center"/>
          </w:tcPr>
          <w:p w14:paraId="1CC60A14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747D6CB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AC0A551" w14:textId="77777777" w:rsidR="00907667" w:rsidRDefault="00627E68">
            <w:r>
              <w:t>4.498</w:t>
            </w:r>
          </w:p>
        </w:tc>
        <w:tc>
          <w:tcPr>
            <w:tcW w:w="1188" w:type="dxa"/>
            <w:vAlign w:val="center"/>
          </w:tcPr>
          <w:p w14:paraId="1B92B938" w14:textId="77777777" w:rsidR="00907667" w:rsidRDefault="00627E68">
            <w:r>
              <w:t>4.498</w:t>
            </w:r>
          </w:p>
        </w:tc>
        <w:tc>
          <w:tcPr>
            <w:tcW w:w="1188" w:type="dxa"/>
            <w:vAlign w:val="center"/>
          </w:tcPr>
          <w:p w14:paraId="66D853F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418F9AE" w14:textId="77777777" w:rsidR="00907667" w:rsidRDefault="00627E68">
            <w:r>
              <w:t>2.300</w:t>
            </w:r>
          </w:p>
        </w:tc>
      </w:tr>
      <w:tr w:rsidR="00907667" w14:paraId="4E6E24A0" w14:textId="77777777">
        <w:tc>
          <w:tcPr>
            <w:tcW w:w="1013" w:type="dxa"/>
            <w:vAlign w:val="center"/>
          </w:tcPr>
          <w:p w14:paraId="36D28EF7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46C37033" w14:textId="77777777" w:rsidR="00907667" w:rsidRDefault="00907667"/>
        </w:tc>
        <w:tc>
          <w:tcPr>
            <w:tcW w:w="1188" w:type="dxa"/>
            <w:vAlign w:val="center"/>
          </w:tcPr>
          <w:p w14:paraId="52B41F88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632A776D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6F347453" w14:textId="77777777" w:rsidR="00907667" w:rsidRDefault="00627E68">
            <w:r>
              <w:t>1.575</w:t>
            </w:r>
          </w:p>
        </w:tc>
        <w:tc>
          <w:tcPr>
            <w:tcW w:w="1188" w:type="dxa"/>
            <w:vAlign w:val="center"/>
          </w:tcPr>
          <w:p w14:paraId="4A5F8B4A" w14:textId="77777777" w:rsidR="00907667" w:rsidRDefault="00627E68">
            <w:r>
              <w:t>6.300</w:t>
            </w:r>
          </w:p>
        </w:tc>
        <w:tc>
          <w:tcPr>
            <w:tcW w:w="1188" w:type="dxa"/>
            <w:vAlign w:val="center"/>
          </w:tcPr>
          <w:p w14:paraId="4E6F688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309EA4C" w14:textId="77777777" w:rsidR="00907667" w:rsidRDefault="00627E68">
            <w:r>
              <w:t>2.300</w:t>
            </w:r>
          </w:p>
        </w:tc>
      </w:tr>
      <w:tr w:rsidR="00907667" w14:paraId="308565CA" w14:textId="77777777">
        <w:tc>
          <w:tcPr>
            <w:tcW w:w="1013" w:type="dxa"/>
            <w:vAlign w:val="center"/>
          </w:tcPr>
          <w:p w14:paraId="727FDEBF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2E913050" w14:textId="77777777" w:rsidR="00907667" w:rsidRDefault="00907667"/>
        </w:tc>
        <w:tc>
          <w:tcPr>
            <w:tcW w:w="1188" w:type="dxa"/>
            <w:vAlign w:val="center"/>
          </w:tcPr>
          <w:p w14:paraId="12F72855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2ED3125B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273FFDA" w14:textId="77777777" w:rsidR="00907667" w:rsidRDefault="00627E68">
            <w:r>
              <w:t>51.118</w:t>
            </w:r>
          </w:p>
        </w:tc>
        <w:tc>
          <w:tcPr>
            <w:tcW w:w="1188" w:type="dxa"/>
            <w:vAlign w:val="center"/>
          </w:tcPr>
          <w:p w14:paraId="672B4362" w14:textId="77777777" w:rsidR="00907667" w:rsidRDefault="00627E68">
            <w:r>
              <w:t>51.118</w:t>
            </w:r>
          </w:p>
        </w:tc>
        <w:tc>
          <w:tcPr>
            <w:tcW w:w="1188" w:type="dxa"/>
            <w:vAlign w:val="center"/>
          </w:tcPr>
          <w:p w14:paraId="01C4E3BE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9619B07" w14:textId="77777777" w:rsidR="00907667" w:rsidRDefault="00627E68">
            <w:r>
              <w:t>2.300</w:t>
            </w:r>
          </w:p>
        </w:tc>
      </w:tr>
      <w:tr w:rsidR="00907667" w14:paraId="3469BCB8" w14:textId="77777777">
        <w:tc>
          <w:tcPr>
            <w:tcW w:w="1013" w:type="dxa"/>
            <w:vAlign w:val="center"/>
          </w:tcPr>
          <w:p w14:paraId="089EC5BC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4E147E7C" w14:textId="77777777" w:rsidR="00907667" w:rsidRDefault="00907667"/>
        </w:tc>
        <w:tc>
          <w:tcPr>
            <w:tcW w:w="1188" w:type="dxa"/>
            <w:vAlign w:val="center"/>
          </w:tcPr>
          <w:p w14:paraId="034535F0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1132F85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B6D7493" w14:textId="77777777" w:rsidR="00907667" w:rsidRDefault="00627E68">
            <w:r>
              <w:t>5.351</w:t>
            </w:r>
          </w:p>
        </w:tc>
        <w:tc>
          <w:tcPr>
            <w:tcW w:w="1188" w:type="dxa"/>
            <w:vAlign w:val="center"/>
          </w:tcPr>
          <w:p w14:paraId="611E15E0" w14:textId="77777777" w:rsidR="00907667" w:rsidRDefault="00627E68">
            <w:r>
              <w:t>5.351</w:t>
            </w:r>
          </w:p>
        </w:tc>
        <w:tc>
          <w:tcPr>
            <w:tcW w:w="1188" w:type="dxa"/>
            <w:vAlign w:val="center"/>
          </w:tcPr>
          <w:p w14:paraId="5A3A108F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09A2428" w14:textId="77777777" w:rsidR="00907667" w:rsidRDefault="00627E68">
            <w:r>
              <w:t>2.300</w:t>
            </w:r>
          </w:p>
        </w:tc>
      </w:tr>
      <w:tr w:rsidR="00907667" w14:paraId="29E4B87A" w14:textId="77777777">
        <w:tc>
          <w:tcPr>
            <w:tcW w:w="1013" w:type="dxa"/>
            <w:vAlign w:val="center"/>
          </w:tcPr>
          <w:p w14:paraId="57799C6F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6F733F80" w14:textId="77777777" w:rsidR="00907667" w:rsidRDefault="00907667"/>
        </w:tc>
        <w:tc>
          <w:tcPr>
            <w:tcW w:w="1188" w:type="dxa"/>
            <w:vAlign w:val="center"/>
          </w:tcPr>
          <w:p w14:paraId="33580CAF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53EB60B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7EAA088" w14:textId="77777777" w:rsidR="00907667" w:rsidRDefault="00627E68">
            <w:r>
              <w:t>16.842</w:t>
            </w:r>
          </w:p>
        </w:tc>
        <w:tc>
          <w:tcPr>
            <w:tcW w:w="1188" w:type="dxa"/>
            <w:vAlign w:val="center"/>
          </w:tcPr>
          <w:p w14:paraId="4F1D3688" w14:textId="77777777" w:rsidR="00907667" w:rsidRDefault="00627E68">
            <w:r>
              <w:t>16.842</w:t>
            </w:r>
          </w:p>
        </w:tc>
        <w:tc>
          <w:tcPr>
            <w:tcW w:w="1188" w:type="dxa"/>
            <w:vAlign w:val="center"/>
          </w:tcPr>
          <w:p w14:paraId="2EC1D0EE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C7905EA" w14:textId="77777777" w:rsidR="00907667" w:rsidRDefault="00627E68">
            <w:r>
              <w:t>2.300</w:t>
            </w:r>
          </w:p>
        </w:tc>
      </w:tr>
      <w:tr w:rsidR="00907667" w14:paraId="6E134471" w14:textId="77777777">
        <w:tc>
          <w:tcPr>
            <w:tcW w:w="1013" w:type="dxa"/>
            <w:vAlign w:val="center"/>
          </w:tcPr>
          <w:p w14:paraId="4685EB53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1AA1A22D" w14:textId="77777777" w:rsidR="00907667" w:rsidRDefault="00907667"/>
        </w:tc>
        <w:tc>
          <w:tcPr>
            <w:tcW w:w="1188" w:type="dxa"/>
            <w:vAlign w:val="center"/>
          </w:tcPr>
          <w:p w14:paraId="45D755B7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71001E40" w14:textId="77777777" w:rsidR="00907667" w:rsidRDefault="00627E68">
            <w:r>
              <w:t>56</w:t>
            </w:r>
          </w:p>
        </w:tc>
        <w:tc>
          <w:tcPr>
            <w:tcW w:w="1188" w:type="dxa"/>
            <w:vAlign w:val="center"/>
          </w:tcPr>
          <w:p w14:paraId="2C95761C" w14:textId="77777777" w:rsidR="00907667" w:rsidRDefault="00627E68">
            <w:r>
              <w:t>1.620</w:t>
            </w:r>
          </w:p>
        </w:tc>
        <w:tc>
          <w:tcPr>
            <w:tcW w:w="1188" w:type="dxa"/>
            <w:vAlign w:val="center"/>
          </w:tcPr>
          <w:p w14:paraId="7CE0E98F" w14:textId="77777777" w:rsidR="00907667" w:rsidRDefault="00627E68">
            <w:r>
              <w:t>90.720</w:t>
            </w:r>
          </w:p>
        </w:tc>
        <w:tc>
          <w:tcPr>
            <w:tcW w:w="1188" w:type="dxa"/>
            <w:vAlign w:val="center"/>
          </w:tcPr>
          <w:p w14:paraId="5B6D078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0C704E4" w14:textId="77777777" w:rsidR="00907667" w:rsidRDefault="00627E68">
            <w:r>
              <w:t>2.300</w:t>
            </w:r>
          </w:p>
        </w:tc>
      </w:tr>
      <w:tr w:rsidR="00907667" w14:paraId="0F4DD441" w14:textId="77777777">
        <w:tc>
          <w:tcPr>
            <w:tcW w:w="1013" w:type="dxa"/>
            <w:vAlign w:val="center"/>
          </w:tcPr>
          <w:p w14:paraId="743583EE" w14:textId="77777777" w:rsidR="00907667" w:rsidRDefault="00627E68">
            <w:r>
              <w:t>7</w:t>
            </w:r>
          </w:p>
        </w:tc>
        <w:tc>
          <w:tcPr>
            <w:tcW w:w="1188" w:type="dxa"/>
            <w:vAlign w:val="center"/>
          </w:tcPr>
          <w:p w14:paraId="441347F5" w14:textId="77777777" w:rsidR="00907667" w:rsidRDefault="00907667"/>
        </w:tc>
        <w:tc>
          <w:tcPr>
            <w:tcW w:w="1188" w:type="dxa"/>
            <w:vAlign w:val="center"/>
          </w:tcPr>
          <w:p w14:paraId="32BC5DA4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F613C0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0490ED8" w14:textId="77777777" w:rsidR="00907667" w:rsidRDefault="00627E68">
            <w:r>
              <w:t>25.658</w:t>
            </w:r>
          </w:p>
        </w:tc>
        <w:tc>
          <w:tcPr>
            <w:tcW w:w="1188" w:type="dxa"/>
            <w:vAlign w:val="center"/>
          </w:tcPr>
          <w:p w14:paraId="1DCB4BC3" w14:textId="77777777" w:rsidR="00907667" w:rsidRDefault="00627E68">
            <w:r>
              <w:t>25.658</w:t>
            </w:r>
          </w:p>
        </w:tc>
        <w:tc>
          <w:tcPr>
            <w:tcW w:w="1188" w:type="dxa"/>
            <w:vAlign w:val="center"/>
          </w:tcPr>
          <w:p w14:paraId="1B2642C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5DC4B9F" w14:textId="77777777" w:rsidR="00907667" w:rsidRDefault="00627E68">
            <w:r>
              <w:t>2.300</w:t>
            </w:r>
          </w:p>
        </w:tc>
      </w:tr>
      <w:tr w:rsidR="00907667" w14:paraId="161FF846" w14:textId="77777777">
        <w:tc>
          <w:tcPr>
            <w:tcW w:w="1013" w:type="dxa"/>
            <w:vAlign w:val="center"/>
          </w:tcPr>
          <w:p w14:paraId="37D46BA6" w14:textId="77777777" w:rsidR="00907667" w:rsidRDefault="00627E68">
            <w:r>
              <w:t>8</w:t>
            </w:r>
          </w:p>
        </w:tc>
        <w:tc>
          <w:tcPr>
            <w:tcW w:w="1188" w:type="dxa"/>
            <w:vAlign w:val="center"/>
          </w:tcPr>
          <w:p w14:paraId="6B329552" w14:textId="77777777" w:rsidR="00907667" w:rsidRDefault="00907667"/>
        </w:tc>
        <w:tc>
          <w:tcPr>
            <w:tcW w:w="1188" w:type="dxa"/>
            <w:vAlign w:val="center"/>
          </w:tcPr>
          <w:p w14:paraId="0E9758B6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5F330393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31D06DA" w14:textId="77777777" w:rsidR="00907667" w:rsidRDefault="00627E68">
            <w:r>
              <w:t>19.610</w:t>
            </w:r>
          </w:p>
        </w:tc>
        <w:tc>
          <w:tcPr>
            <w:tcW w:w="1188" w:type="dxa"/>
            <w:vAlign w:val="center"/>
          </w:tcPr>
          <w:p w14:paraId="4B9CBAFA" w14:textId="77777777" w:rsidR="00907667" w:rsidRDefault="00627E68">
            <w:r>
              <w:t>19.610</w:t>
            </w:r>
          </w:p>
        </w:tc>
        <w:tc>
          <w:tcPr>
            <w:tcW w:w="1188" w:type="dxa"/>
            <w:vAlign w:val="center"/>
          </w:tcPr>
          <w:p w14:paraId="56BDE43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DE99C5A" w14:textId="77777777" w:rsidR="00907667" w:rsidRDefault="00627E68">
            <w:r>
              <w:t>2.300</w:t>
            </w:r>
          </w:p>
        </w:tc>
      </w:tr>
      <w:tr w:rsidR="00907667" w14:paraId="538FCCA4" w14:textId="77777777">
        <w:tc>
          <w:tcPr>
            <w:tcW w:w="1013" w:type="dxa"/>
            <w:vAlign w:val="center"/>
          </w:tcPr>
          <w:p w14:paraId="63844528" w14:textId="77777777" w:rsidR="00907667" w:rsidRDefault="00627E68">
            <w:r>
              <w:t>9</w:t>
            </w:r>
          </w:p>
        </w:tc>
        <w:tc>
          <w:tcPr>
            <w:tcW w:w="1188" w:type="dxa"/>
            <w:vAlign w:val="center"/>
          </w:tcPr>
          <w:p w14:paraId="645E046B" w14:textId="77777777" w:rsidR="00907667" w:rsidRDefault="00907667"/>
        </w:tc>
        <w:tc>
          <w:tcPr>
            <w:tcW w:w="1188" w:type="dxa"/>
            <w:vAlign w:val="center"/>
          </w:tcPr>
          <w:p w14:paraId="05DC6480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3083DF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E3F1BA8" w14:textId="77777777" w:rsidR="00907667" w:rsidRDefault="00627E68">
            <w:r>
              <w:t>24.053</w:t>
            </w:r>
          </w:p>
        </w:tc>
        <w:tc>
          <w:tcPr>
            <w:tcW w:w="1188" w:type="dxa"/>
            <w:vAlign w:val="center"/>
          </w:tcPr>
          <w:p w14:paraId="7614C289" w14:textId="77777777" w:rsidR="00907667" w:rsidRDefault="00627E68">
            <w:r>
              <w:t>24.053</w:t>
            </w:r>
          </w:p>
        </w:tc>
        <w:tc>
          <w:tcPr>
            <w:tcW w:w="1188" w:type="dxa"/>
            <w:vAlign w:val="center"/>
          </w:tcPr>
          <w:p w14:paraId="1577FF0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780642C" w14:textId="77777777" w:rsidR="00907667" w:rsidRDefault="00627E68">
            <w:r>
              <w:t>2.300</w:t>
            </w:r>
          </w:p>
        </w:tc>
      </w:tr>
      <w:tr w:rsidR="00907667" w14:paraId="6DF33BD3" w14:textId="77777777">
        <w:tc>
          <w:tcPr>
            <w:tcW w:w="1013" w:type="dxa"/>
            <w:vAlign w:val="center"/>
          </w:tcPr>
          <w:p w14:paraId="4EAA958E" w14:textId="77777777" w:rsidR="00907667" w:rsidRDefault="00627E68">
            <w:r>
              <w:t>10</w:t>
            </w:r>
          </w:p>
        </w:tc>
        <w:tc>
          <w:tcPr>
            <w:tcW w:w="1188" w:type="dxa"/>
            <w:vAlign w:val="center"/>
          </w:tcPr>
          <w:p w14:paraId="01384A99" w14:textId="77777777" w:rsidR="00907667" w:rsidRDefault="00907667"/>
        </w:tc>
        <w:tc>
          <w:tcPr>
            <w:tcW w:w="1188" w:type="dxa"/>
            <w:vAlign w:val="center"/>
          </w:tcPr>
          <w:p w14:paraId="6792732C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859438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380E14C" w14:textId="77777777" w:rsidR="00907667" w:rsidRDefault="00627E68">
            <w:r>
              <w:t>18.085</w:t>
            </w:r>
          </w:p>
        </w:tc>
        <w:tc>
          <w:tcPr>
            <w:tcW w:w="1188" w:type="dxa"/>
            <w:vAlign w:val="center"/>
          </w:tcPr>
          <w:p w14:paraId="524FE445" w14:textId="77777777" w:rsidR="00907667" w:rsidRDefault="00627E68">
            <w:r>
              <w:t>18.085</w:t>
            </w:r>
          </w:p>
        </w:tc>
        <w:tc>
          <w:tcPr>
            <w:tcW w:w="1188" w:type="dxa"/>
            <w:vAlign w:val="center"/>
          </w:tcPr>
          <w:p w14:paraId="5DF505BA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BE9A888" w14:textId="77777777" w:rsidR="00907667" w:rsidRDefault="00627E68">
            <w:r>
              <w:t>2.300</w:t>
            </w:r>
          </w:p>
        </w:tc>
      </w:tr>
      <w:tr w:rsidR="00907667" w14:paraId="14D82C4C" w14:textId="77777777">
        <w:tc>
          <w:tcPr>
            <w:tcW w:w="1013" w:type="dxa"/>
            <w:vAlign w:val="center"/>
          </w:tcPr>
          <w:p w14:paraId="274B065D" w14:textId="77777777" w:rsidR="00907667" w:rsidRDefault="00627E68">
            <w:r>
              <w:t>11</w:t>
            </w:r>
          </w:p>
        </w:tc>
        <w:tc>
          <w:tcPr>
            <w:tcW w:w="1188" w:type="dxa"/>
            <w:vAlign w:val="center"/>
          </w:tcPr>
          <w:p w14:paraId="043FE93E" w14:textId="77777777" w:rsidR="00907667" w:rsidRDefault="00907667"/>
        </w:tc>
        <w:tc>
          <w:tcPr>
            <w:tcW w:w="1188" w:type="dxa"/>
            <w:vAlign w:val="center"/>
          </w:tcPr>
          <w:p w14:paraId="22E39FA1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116FAE7F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0485EACC" w14:textId="77777777" w:rsidR="00907667" w:rsidRDefault="00627E68">
            <w:r>
              <w:t>4.864</w:t>
            </w:r>
          </w:p>
        </w:tc>
        <w:tc>
          <w:tcPr>
            <w:tcW w:w="1188" w:type="dxa"/>
            <w:vAlign w:val="center"/>
          </w:tcPr>
          <w:p w14:paraId="208D517A" w14:textId="77777777" w:rsidR="00907667" w:rsidRDefault="00627E68">
            <w:r>
              <w:t>19.454</w:t>
            </w:r>
          </w:p>
        </w:tc>
        <w:tc>
          <w:tcPr>
            <w:tcW w:w="1188" w:type="dxa"/>
            <w:vAlign w:val="center"/>
          </w:tcPr>
          <w:p w14:paraId="687B861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5D41936" w14:textId="77777777" w:rsidR="00907667" w:rsidRDefault="00627E68">
            <w:r>
              <w:t>2.300</w:t>
            </w:r>
          </w:p>
        </w:tc>
      </w:tr>
      <w:tr w:rsidR="00907667" w14:paraId="07CC4FE4" w14:textId="77777777">
        <w:tc>
          <w:tcPr>
            <w:tcW w:w="1013" w:type="dxa"/>
            <w:vAlign w:val="center"/>
          </w:tcPr>
          <w:p w14:paraId="442826DE" w14:textId="77777777" w:rsidR="00907667" w:rsidRDefault="00627E68">
            <w:r>
              <w:t>12</w:t>
            </w:r>
          </w:p>
        </w:tc>
        <w:tc>
          <w:tcPr>
            <w:tcW w:w="1188" w:type="dxa"/>
            <w:vAlign w:val="center"/>
          </w:tcPr>
          <w:p w14:paraId="5367E285" w14:textId="77777777" w:rsidR="00907667" w:rsidRDefault="00907667"/>
        </w:tc>
        <w:tc>
          <w:tcPr>
            <w:tcW w:w="1188" w:type="dxa"/>
            <w:vAlign w:val="center"/>
          </w:tcPr>
          <w:p w14:paraId="5369FA48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23B38090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3857D713" w14:textId="77777777" w:rsidR="00907667" w:rsidRDefault="00627E68">
            <w:r>
              <w:t>4.796</w:t>
            </w:r>
          </w:p>
        </w:tc>
        <w:tc>
          <w:tcPr>
            <w:tcW w:w="1188" w:type="dxa"/>
            <w:vAlign w:val="center"/>
          </w:tcPr>
          <w:p w14:paraId="1CE2C7AD" w14:textId="77777777" w:rsidR="00907667" w:rsidRDefault="00627E68">
            <w:r>
              <w:t>19.186</w:t>
            </w:r>
          </w:p>
        </w:tc>
        <w:tc>
          <w:tcPr>
            <w:tcW w:w="1188" w:type="dxa"/>
            <w:vAlign w:val="center"/>
          </w:tcPr>
          <w:p w14:paraId="4312EE2C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847DBE9" w14:textId="77777777" w:rsidR="00907667" w:rsidRDefault="00627E68">
            <w:r>
              <w:t>2.300</w:t>
            </w:r>
          </w:p>
        </w:tc>
      </w:tr>
      <w:tr w:rsidR="00907667" w14:paraId="64926167" w14:textId="77777777">
        <w:tc>
          <w:tcPr>
            <w:tcW w:w="1013" w:type="dxa"/>
            <w:vAlign w:val="center"/>
          </w:tcPr>
          <w:p w14:paraId="442193ED" w14:textId="77777777" w:rsidR="00907667" w:rsidRDefault="00627E68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14:paraId="5734CA7B" w14:textId="77777777" w:rsidR="00907667" w:rsidRDefault="00907667"/>
        </w:tc>
        <w:tc>
          <w:tcPr>
            <w:tcW w:w="1188" w:type="dxa"/>
            <w:vAlign w:val="center"/>
          </w:tcPr>
          <w:p w14:paraId="1F48B34B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4312F938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9EFC34B" w14:textId="77777777" w:rsidR="00907667" w:rsidRDefault="00627E68">
            <w:r>
              <w:t>8.820</w:t>
            </w:r>
          </w:p>
        </w:tc>
        <w:tc>
          <w:tcPr>
            <w:tcW w:w="1188" w:type="dxa"/>
            <w:vAlign w:val="center"/>
          </w:tcPr>
          <w:p w14:paraId="0E23E7F2" w14:textId="77777777" w:rsidR="00907667" w:rsidRDefault="00627E68">
            <w:r>
              <w:t>8.820</w:t>
            </w:r>
          </w:p>
        </w:tc>
        <w:tc>
          <w:tcPr>
            <w:tcW w:w="1188" w:type="dxa"/>
            <w:vAlign w:val="center"/>
          </w:tcPr>
          <w:p w14:paraId="1285DE4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4ACCF1D" w14:textId="77777777" w:rsidR="00907667" w:rsidRDefault="00627E68">
            <w:r>
              <w:t>2.300</w:t>
            </w:r>
          </w:p>
        </w:tc>
      </w:tr>
      <w:tr w:rsidR="00907667" w14:paraId="0C697F5C" w14:textId="77777777">
        <w:tc>
          <w:tcPr>
            <w:tcW w:w="1013" w:type="dxa"/>
            <w:vAlign w:val="center"/>
          </w:tcPr>
          <w:p w14:paraId="5EAF8C66" w14:textId="77777777" w:rsidR="00907667" w:rsidRDefault="00627E68">
            <w:r>
              <w:t>14</w:t>
            </w:r>
          </w:p>
        </w:tc>
        <w:tc>
          <w:tcPr>
            <w:tcW w:w="1188" w:type="dxa"/>
            <w:vAlign w:val="center"/>
          </w:tcPr>
          <w:p w14:paraId="0FAA190C" w14:textId="77777777" w:rsidR="00907667" w:rsidRDefault="00907667"/>
        </w:tc>
        <w:tc>
          <w:tcPr>
            <w:tcW w:w="1188" w:type="dxa"/>
            <w:vAlign w:val="center"/>
          </w:tcPr>
          <w:p w14:paraId="0B8F9BBB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1F561B85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456A74D7" w14:textId="77777777" w:rsidR="00907667" w:rsidRDefault="00627E68">
            <w:r>
              <w:t>7.627</w:t>
            </w:r>
          </w:p>
        </w:tc>
        <w:tc>
          <w:tcPr>
            <w:tcW w:w="1188" w:type="dxa"/>
            <w:vAlign w:val="center"/>
          </w:tcPr>
          <w:p w14:paraId="20112670" w14:textId="77777777" w:rsidR="00907667" w:rsidRDefault="00627E68">
            <w:r>
              <w:t>30.509</w:t>
            </w:r>
          </w:p>
        </w:tc>
        <w:tc>
          <w:tcPr>
            <w:tcW w:w="1188" w:type="dxa"/>
            <w:vAlign w:val="center"/>
          </w:tcPr>
          <w:p w14:paraId="4CFC515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6C9F285" w14:textId="77777777" w:rsidR="00907667" w:rsidRDefault="00627E68">
            <w:r>
              <w:t>2.300</w:t>
            </w:r>
          </w:p>
        </w:tc>
      </w:tr>
      <w:tr w:rsidR="00907667" w14:paraId="2360F1C6" w14:textId="77777777">
        <w:tc>
          <w:tcPr>
            <w:tcW w:w="1013" w:type="dxa"/>
            <w:vAlign w:val="center"/>
          </w:tcPr>
          <w:p w14:paraId="464791E3" w14:textId="77777777" w:rsidR="00907667" w:rsidRDefault="00627E68">
            <w:r>
              <w:t>15</w:t>
            </w:r>
          </w:p>
        </w:tc>
        <w:tc>
          <w:tcPr>
            <w:tcW w:w="1188" w:type="dxa"/>
            <w:vAlign w:val="center"/>
          </w:tcPr>
          <w:p w14:paraId="42B48469" w14:textId="77777777" w:rsidR="00907667" w:rsidRDefault="00907667"/>
        </w:tc>
        <w:tc>
          <w:tcPr>
            <w:tcW w:w="1188" w:type="dxa"/>
            <w:vAlign w:val="center"/>
          </w:tcPr>
          <w:p w14:paraId="22488CE8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5452752D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7A661177" w14:textId="77777777" w:rsidR="00907667" w:rsidRDefault="00627E68">
            <w:r>
              <w:t>8.602</w:t>
            </w:r>
          </w:p>
        </w:tc>
        <w:tc>
          <w:tcPr>
            <w:tcW w:w="1188" w:type="dxa"/>
            <w:vAlign w:val="center"/>
          </w:tcPr>
          <w:p w14:paraId="38B9056E" w14:textId="77777777" w:rsidR="00907667" w:rsidRDefault="00627E68">
            <w:r>
              <w:t>34.406</w:t>
            </w:r>
          </w:p>
        </w:tc>
        <w:tc>
          <w:tcPr>
            <w:tcW w:w="1188" w:type="dxa"/>
            <w:vAlign w:val="center"/>
          </w:tcPr>
          <w:p w14:paraId="2D1228E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CB7D486" w14:textId="77777777" w:rsidR="00907667" w:rsidRDefault="00627E68">
            <w:r>
              <w:t>2.300</w:t>
            </w:r>
          </w:p>
        </w:tc>
      </w:tr>
      <w:tr w:rsidR="00907667" w14:paraId="1B2140AE" w14:textId="77777777">
        <w:tc>
          <w:tcPr>
            <w:tcW w:w="1013" w:type="dxa"/>
            <w:vAlign w:val="center"/>
          </w:tcPr>
          <w:p w14:paraId="5927EB48" w14:textId="77777777" w:rsidR="00907667" w:rsidRDefault="00627E68">
            <w:r>
              <w:t>16</w:t>
            </w:r>
          </w:p>
        </w:tc>
        <w:tc>
          <w:tcPr>
            <w:tcW w:w="1188" w:type="dxa"/>
            <w:vAlign w:val="center"/>
          </w:tcPr>
          <w:p w14:paraId="6B7A0564" w14:textId="77777777" w:rsidR="00907667" w:rsidRDefault="00907667"/>
        </w:tc>
        <w:tc>
          <w:tcPr>
            <w:tcW w:w="1188" w:type="dxa"/>
            <w:vAlign w:val="center"/>
          </w:tcPr>
          <w:p w14:paraId="432DBE2C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4CE566BD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7A348D0" w14:textId="77777777" w:rsidR="00907667" w:rsidRDefault="00627E68">
            <w:r>
              <w:t>7.619</w:t>
            </w:r>
          </w:p>
        </w:tc>
        <w:tc>
          <w:tcPr>
            <w:tcW w:w="1188" w:type="dxa"/>
            <w:vAlign w:val="center"/>
          </w:tcPr>
          <w:p w14:paraId="6E2D1978" w14:textId="77777777" w:rsidR="00907667" w:rsidRDefault="00627E68">
            <w:r>
              <w:t>30.475</w:t>
            </w:r>
          </w:p>
        </w:tc>
        <w:tc>
          <w:tcPr>
            <w:tcW w:w="1188" w:type="dxa"/>
            <w:vAlign w:val="center"/>
          </w:tcPr>
          <w:p w14:paraId="5336FC7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F8136D3" w14:textId="77777777" w:rsidR="00907667" w:rsidRDefault="00627E68">
            <w:r>
              <w:t>2.300</w:t>
            </w:r>
          </w:p>
        </w:tc>
      </w:tr>
      <w:tr w:rsidR="00907667" w14:paraId="03A79B74" w14:textId="77777777">
        <w:tc>
          <w:tcPr>
            <w:tcW w:w="1013" w:type="dxa"/>
            <w:vAlign w:val="center"/>
          </w:tcPr>
          <w:p w14:paraId="65BB08C8" w14:textId="77777777" w:rsidR="00907667" w:rsidRDefault="00627E68">
            <w:r>
              <w:t>17</w:t>
            </w:r>
          </w:p>
        </w:tc>
        <w:tc>
          <w:tcPr>
            <w:tcW w:w="1188" w:type="dxa"/>
            <w:vAlign w:val="center"/>
          </w:tcPr>
          <w:p w14:paraId="534CDBFD" w14:textId="77777777" w:rsidR="00907667" w:rsidRDefault="00907667"/>
        </w:tc>
        <w:tc>
          <w:tcPr>
            <w:tcW w:w="1188" w:type="dxa"/>
            <w:vAlign w:val="center"/>
          </w:tcPr>
          <w:p w14:paraId="46A05200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0F76A2B8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554D22B7" w14:textId="77777777" w:rsidR="00907667" w:rsidRDefault="00627E68">
            <w:r>
              <w:t>8.072</w:t>
            </w:r>
          </w:p>
        </w:tc>
        <w:tc>
          <w:tcPr>
            <w:tcW w:w="1188" w:type="dxa"/>
            <w:vAlign w:val="center"/>
          </w:tcPr>
          <w:p w14:paraId="0B39B753" w14:textId="77777777" w:rsidR="00907667" w:rsidRDefault="00627E68">
            <w:r>
              <w:t>32.290</w:t>
            </w:r>
          </w:p>
        </w:tc>
        <w:tc>
          <w:tcPr>
            <w:tcW w:w="1188" w:type="dxa"/>
            <w:vAlign w:val="center"/>
          </w:tcPr>
          <w:p w14:paraId="403AB3C2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70EF3B1" w14:textId="77777777" w:rsidR="00907667" w:rsidRDefault="00627E68">
            <w:r>
              <w:t>2.300</w:t>
            </w:r>
          </w:p>
        </w:tc>
      </w:tr>
      <w:tr w:rsidR="00907667" w14:paraId="241A20FC" w14:textId="77777777">
        <w:tc>
          <w:tcPr>
            <w:tcW w:w="1013" w:type="dxa"/>
            <w:vAlign w:val="center"/>
          </w:tcPr>
          <w:p w14:paraId="500375ED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2FCFD533" w14:textId="77777777" w:rsidR="00907667" w:rsidRDefault="00907667"/>
        </w:tc>
        <w:tc>
          <w:tcPr>
            <w:tcW w:w="1188" w:type="dxa"/>
            <w:vAlign w:val="center"/>
          </w:tcPr>
          <w:p w14:paraId="5332BFAC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5CF00186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7E775BED" w14:textId="77777777" w:rsidR="00907667" w:rsidRDefault="00627E68">
            <w:r>
              <w:t>2.894</w:t>
            </w:r>
          </w:p>
        </w:tc>
        <w:tc>
          <w:tcPr>
            <w:tcW w:w="1188" w:type="dxa"/>
            <w:vAlign w:val="center"/>
          </w:tcPr>
          <w:p w14:paraId="440E82AA" w14:textId="77777777" w:rsidR="00907667" w:rsidRDefault="00627E68">
            <w:r>
              <w:t>11.575</w:t>
            </w:r>
          </w:p>
        </w:tc>
        <w:tc>
          <w:tcPr>
            <w:tcW w:w="1188" w:type="dxa"/>
            <w:vAlign w:val="center"/>
          </w:tcPr>
          <w:p w14:paraId="7BB79F6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E6C1979" w14:textId="77777777" w:rsidR="00907667" w:rsidRDefault="00627E68">
            <w:r>
              <w:t>2.300</w:t>
            </w:r>
          </w:p>
        </w:tc>
      </w:tr>
      <w:tr w:rsidR="00907667" w14:paraId="480A2EF9" w14:textId="77777777">
        <w:tc>
          <w:tcPr>
            <w:tcW w:w="1013" w:type="dxa"/>
            <w:vAlign w:val="center"/>
          </w:tcPr>
          <w:p w14:paraId="197017D9" w14:textId="77777777" w:rsidR="00907667" w:rsidRDefault="00627E68">
            <w:r>
              <w:t>19</w:t>
            </w:r>
          </w:p>
        </w:tc>
        <w:tc>
          <w:tcPr>
            <w:tcW w:w="1188" w:type="dxa"/>
            <w:vAlign w:val="center"/>
          </w:tcPr>
          <w:p w14:paraId="7C4FB16D" w14:textId="77777777" w:rsidR="00907667" w:rsidRDefault="00907667"/>
        </w:tc>
        <w:tc>
          <w:tcPr>
            <w:tcW w:w="1188" w:type="dxa"/>
            <w:vAlign w:val="center"/>
          </w:tcPr>
          <w:p w14:paraId="18569B63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4D93D0F2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3AC3C5A8" w14:textId="77777777" w:rsidR="00907667" w:rsidRDefault="00627E68">
            <w:r>
              <w:t>2.146</w:t>
            </w:r>
          </w:p>
        </w:tc>
        <w:tc>
          <w:tcPr>
            <w:tcW w:w="1188" w:type="dxa"/>
            <w:vAlign w:val="center"/>
          </w:tcPr>
          <w:p w14:paraId="03828D89" w14:textId="77777777" w:rsidR="00907667" w:rsidRDefault="00627E68">
            <w:r>
              <w:t>8.585</w:t>
            </w:r>
          </w:p>
        </w:tc>
        <w:tc>
          <w:tcPr>
            <w:tcW w:w="1188" w:type="dxa"/>
            <w:vAlign w:val="center"/>
          </w:tcPr>
          <w:p w14:paraId="427C6988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9E9590E" w14:textId="77777777" w:rsidR="00907667" w:rsidRDefault="00627E68">
            <w:r>
              <w:t>2.300</w:t>
            </w:r>
          </w:p>
        </w:tc>
      </w:tr>
      <w:tr w:rsidR="00907667" w14:paraId="1EDE3117" w14:textId="77777777">
        <w:tc>
          <w:tcPr>
            <w:tcW w:w="1013" w:type="dxa"/>
            <w:vAlign w:val="center"/>
          </w:tcPr>
          <w:p w14:paraId="49B8EBD6" w14:textId="77777777" w:rsidR="00907667" w:rsidRDefault="00627E68">
            <w:r>
              <w:t>20</w:t>
            </w:r>
          </w:p>
        </w:tc>
        <w:tc>
          <w:tcPr>
            <w:tcW w:w="1188" w:type="dxa"/>
            <w:vAlign w:val="center"/>
          </w:tcPr>
          <w:p w14:paraId="563C415D" w14:textId="77777777" w:rsidR="00907667" w:rsidRDefault="00907667"/>
        </w:tc>
        <w:tc>
          <w:tcPr>
            <w:tcW w:w="1188" w:type="dxa"/>
            <w:vAlign w:val="center"/>
          </w:tcPr>
          <w:p w14:paraId="60A477B5" w14:textId="77777777" w:rsidR="00907667" w:rsidRDefault="00627E68">
            <w:r>
              <w:t>4~6</w:t>
            </w:r>
          </w:p>
        </w:tc>
        <w:tc>
          <w:tcPr>
            <w:tcW w:w="1188" w:type="dxa"/>
            <w:vAlign w:val="center"/>
          </w:tcPr>
          <w:p w14:paraId="20913C50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EC38F91" w14:textId="77777777" w:rsidR="00907667" w:rsidRDefault="00627E68">
            <w:r>
              <w:t>8.400</w:t>
            </w:r>
          </w:p>
        </w:tc>
        <w:tc>
          <w:tcPr>
            <w:tcW w:w="1188" w:type="dxa"/>
            <w:vAlign w:val="center"/>
          </w:tcPr>
          <w:p w14:paraId="2F67AAF5" w14:textId="77777777" w:rsidR="00907667" w:rsidRDefault="00627E68">
            <w:r>
              <w:t>25.200</w:t>
            </w:r>
          </w:p>
        </w:tc>
        <w:tc>
          <w:tcPr>
            <w:tcW w:w="1188" w:type="dxa"/>
            <w:vAlign w:val="center"/>
          </w:tcPr>
          <w:p w14:paraId="37164774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CC00DCC" w14:textId="77777777" w:rsidR="00907667" w:rsidRDefault="00627E68">
            <w:r>
              <w:t>2.300</w:t>
            </w:r>
          </w:p>
        </w:tc>
      </w:tr>
      <w:tr w:rsidR="00907667" w14:paraId="57ABF224" w14:textId="77777777">
        <w:tc>
          <w:tcPr>
            <w:tcW w:w="1013" w:type="dxa"/>
            <w:vAlign w:val="center"/>
          </w:tcPr>
          <w:p w14:paraId="4D0DFB13" w14:textId="77777777" w:rsidR="00907667" w:rsidRDefault="00627E68">
            <w:r>
              <w:t>21</w:t>
            </w:r>
          </w:p>
        </w:tc>
        <w:tc>
          <w:tcPr>
            <w:tcW w:w="1188" w:type="dxa"/>
            <w:vAlign w:val="center"/>
          </w:tcPr>
          <w:p w14:paraId="2C65D8D4" w14:textId="77777777" w:rsidR="00907667" w:rsidRDefault="00907667"/>
        </w:tc>
        <w:tc>
          <w:tcPr>
            <w:tcW w:w="1188" w:type="dxa"/>
            <w:vAlign w:val="center"/>
          </w:tcPr>
          <w:p w14:paraId="5A3BF715" w14:textId="77777777" w:rsidR="00907667" w:rsidRDefault="00627E68">
            <w:r>
              <w:t>4~6</w:t>
            </w:r>
          </w:p>
        </w:tc>
        <w:tc>
          <w:tcPr>
            <w:tcW w:w="1188" w:type="dxa"/>
            <w:vAlign w:val="center"/>
          </w:tcPr>
          <w:p w14:paraId="4982D810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BA7CC2F" w14:textId="77777777" w:rsidR="00907667" w:rsidRDefault="00627E68">
            <w:r>
              <w:t>0.420</w:t>
            </w:r>
          </w:p>
        </w:tc>
        <w:tc>
          <w:tcPr>
            <w:tcW w:w="1188" w:type="dxa"/>
            <w:vAlign w:val="center"/>
          </w:tcPr>
          <w:p w14:paraId="2F50EFE8" w14:textId="77777777" w:rsidR="00907667" w:rsidRDefault="00627E68">
            <w:r>
              <w:t>1.260</w:t>
            </w:r>
          </w:p>
        </w:tc>
        <w:tc>
          <w:tcPr>
            <w:tcW w:w="1188" w:type="dxa"/>
            <w:vAlign w:val="center"/>
          </w:tcPr>
          <w:p w14:paraId="4F10600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241216C" w14:textId="77777777" w:rsidR="00907667" w:rsidRDefault="00627E68">
            <w:r>
              <w:t>2.300</w:t>
            </w:r>
          </w:p>
        </w:tc>
      </w:tr>
      <w:tr w:rsidR="00907667" w14:paraId="2DE2208E" w14:textId="77777777">
        <w:tc>
          <w:tcPr>
            <w:tcW w:w="1013" w:type="dxa"/>
            <w:vAlign w:val="center"/>
          </w:tcPr>
          <w:p w14:paraId="7A753AF9" w14:textId="77777777" w:rsidR="00907667" w:rsidRDefault="00627E68">
            <w:r>
              <w:t>22</w:t>
            </w:r>
          </w:p>
        </w:tc>
        <w:tc>
          <w:tcPr>
            <w:tcW w:w="1188" w:type="dxa"/>
            <w:vAlign w:val="center"/>
          </w:tcPr>
          <w:p w14:paraId="7E6451DF" w14:textId="77777777" w:rsidR="00907667" w:rsidRDefault="00627E68">
            <w:r>
              <w:t>C1824</w:t>
            </w:r>
          </w:p>
        </w:tc>
        <w:tc>
          <w:tcPr>
            <w:tcW w:w="1188" w:type="dxa"/>
            <w:vAlign w:val="center"/>
          </w:tcPr>
          <w:p w14:paraId="69A5DC1C" w14:textId="77777777" w:rsidR="00907667" w:rsidRDefault="00627E68">
            <w:r>
              <w:t>3~6</w:t>
            </w:r>
          </w:p>
        </w:tc>
        <w:tc>
          <w:tcPr>
            <w:tcW w:w="1188" w:type="dxa"/>
            <w:vAlign w:val="center"/>
          </w:tcPr>
          <w:p w14:paraId="1AFA0101" w14:textId="77777777" w:rsidR="00907667" w:rsidRDefault="00627E68">
            <w:r>
              <w:t>28</w:t>
            </w:r>
          </w:p>
        </w:tc>
        <w:tc>
          <w:tcPr>
            <w:tcW w:w="1188" w:type="dxa"/>
            <w:vAlign w:val="center"/>
          </w:tcPr>
          <w:p w14:paraId="04054D3F" w14:textId="77777777" w:rsidR="00907667" w:rsidRDefault="00627E68">
            <w:r>
              <w:t>4.320</w:t>
            </w:r>
          </w:p>
        </w:tc>
        <w:tc>
          <w:tcPr>
            <w:tcW w:w="1188" w:type="dxa"/>
            <w:vAlign w:val="center"/>
          </w:tcPr>
          <w:p w14:paraId="5A71211C" w14:textId="77777777" w:rsidR="00907667" w:rsidRDefault="00627E68">
            <w:r>
              <w:t>120.960</w:t>
            </w:r>
          </w:p>
        </w:tc>
        <w:tc>
          <w:tcPr>
            <w:tcW w:w="1188" w:type="dxa"/>
            <w:vAlign w:val="center"/>
          </w:tcPr>
          <w:p w14:paraId="411003FE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1E75F26E" w14:textId="77777777" w:rsidR="00907667" w:rsidRDefault="00627E68">
            <w:r>
              <w:t>1.600</w:t>
            </w:r>
          </w:p>
        </w:tc>
      </w:tr>
      <w:tr w:rsidR="00907667" w14:paraId="7A6E95C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707C313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D3816C" w14:textId="77777777" w:rsidR="00907667" w:rsidRDefault="00627E68">
            <w:r>
              <w:t>604.955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018FE0D" w14:textId="77777777" w:rsidR="00907667" w:rsidRDefault="00627E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D70F30" w14:textId="77777777" w:rsidR="00907667" w:rsidRDefault="00627E68">
            <w:r>
              <w:t>2.160</w:t>
            </w:r>
          </w:p>
        </w:tc>
      </w:tr>
    </w:tbl>
    <w:p w14:paraId="7F75D2DA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26FF49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11C8ABC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7667" w14:paraId="0E408F80" w14:textId="77777777">
        <w:tc>
          <w:tcPr>
            <w:tcW w:w="1013" w:type="dxa"/>
            <w:shd w:val="clear" w:color="auto" w:fill="E6E6E6"/>
            <w:vAlign w:val="center"/>
          </w:tcPr>
          <w:p w14:paraId="3F030166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597B3F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DA1959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B2FBF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35FA5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E90BB0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725B79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BE016" w14:textId="77777777" w:rsidR="00907667" w:rsidRDefault="00627E68">
            <w:pPr>
              <w:jc w:val="center"/>
            </w:pPr>
            <w:r>
              <w:t>传热系数</w:t>
            </w:r>
          </w:p>
        </w:tc>
      </w:tr>
      <w:tr w:rsidR="00907667" w14:paraId="6E4C02C9" w14:textId="77777777">
        <w:tc>
          <w:tcPr>
            <w:tcW w:w="1013" w:type="dxa"/>
            <w:vAlign w:val="center"/>
          </w:tcPr>
          <w:p w14:paraId="5DCDDD5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DB23E02" w14:textId="77777777" w:rsidR="00907667" w:rsidRDefault="00907667"/>
        </w:tc>
        <w:tc>
          <w:tcPr>
            <w:tcW w:w="1188" w:type="dxa"/>
            <w:vAlign w:val="center"/>
          </w:tcPr>
          <w:p w14:paraId="7A01AAEA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2D06CB32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78ADFE20" w14:textId="77777777" w:rsidR="00907667" w:rsidRDefault="00627E68">
            <w:r>
              <w:t>6.766</w:t>
            </w:r>
          </w:p>
        </w:tc>
        <w:tc>
          <w:tcPr>
            <w:tcW w:w="1188" w:type="dxa"/>
            <w:vAlign w:val="center"/>
          </w:tcPr>
          <w:p w14:paraId="45FAFDF9" w14:textId="77777777" w:rsidR="00907667" w:rsidRDefault="00627E68">
            <w:r>
              <w:t>6.766</w:t>
            </w:r>
          </w:p>
        </w:tc>
        <w:tc>
          <w:tcPr>
            <w:tcW w:w="1188" w:type="dxa"/>
            <w:vAlign w:val="center"/>
          </w:tcPr>
          <w:p w14:paraId="48EE061C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E6D330A" w14:textId="77777777" w:rsidR="00907667" w:rsidRDefault="00627E68">
            <w:r>
              <w:t>2.300</w:t>
            </w:r>
          </w:p>
        </w:tc>
      </w:tr>
      <w:tr w:rsidR="00907667" w14:paraId="69AFC027" w14:textId="77777777">
        <w:tc>
          <w:tcPr>
            <w:tcW w:w="1013" w:type="dxa"/>
            <w:vAlign w:val="center"/>
          </w:tcPr>
          <w:p w14:paraId="7513D878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156472C0" w14:textId="77777777" w:rsidR="00907667" w:rsidRDefault="00907667"/>
        </w:tc>
        <w:tc>
          <w:tcPr>
            <w:tcW w:w="1188" w:type="dxa"/>
            <w:vAlign w:val="center"/>
          </w:tcPr>
          <w:p w14:paraId="4992ECAB" w14:textId="77777777" w:rsidR="00907667" w:rsidRDefault="00627E68">
            <w:r>
              <w:t>2~6</w:t>
            </w:r>
          </w:p>
        </w:tc>
        <w:tc>
          <w:tcPr>
            <w:tcW w:w="1188" w:type="dxa"/>
            <w:vAlign w:val="center"/>
          </w:tcPr>
          <w:p w14:paraId="248E2973" w14:textId="77777777" w:rsidR="00907667" w:rsidRDefault="00627E68">
            <w:r>
              <w:t>40</w:t>
            </w:r>
          </w:p>
        </w:tc>
        <w:tc>
          <w:tcPr>
            <w:tcW w:w="1188" w:type="dxa"/>
            <w:vAlign w:val="center"/>
          </w:tcPr>
          <w:p w14:paraId="7CD8E5A2" w14:textId="77777777" w:rsidR="00907667" w:rsidRDefault="00627E68">
            <w:r>
              <w:t>1.620</w:t>
            </w:r>
          </w:p>
        </w:tc>
        <w:tc>
          <w:tcPr>
            <w:tcW w:w="1188" w:type="dxa"/>
            <w:vAlign w:val="center"/>
          </w:tcPr>
          <w:p w14:paraId="27EE7549" w14:textId="77777777" w:rsidR="00907667" w:rsidRDefault="00627E68">
            <w:r>
              <w:t>64.800</w:t>
            </w:r>
          </w:p>
        </w:tc>
        <w:tc>
          <w:tcPr>
            <w:tcW w:w="1188" w:type="dxa"/>
            <w:vAlign w:val="center"/>
          </w:tcPr>
          <w:p w14:paraId="021627B2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6FD97A8" w14:textId="77777777" w:rsidR="00907667" w:rsidRDefault="00627E68">
            <w:r>
              <w:t>2.300</w:t>
            </w:r>
          </w:p>
        </w:tc>
      </w:tr>
      <w:tr w:rsidR="00907667" w14:paraId="28FB2C90" w14:textId="77777777">
        <w:tc>
          <w:tcPr>
            <w:tcW w:w="1013" w:type="dxa"/>
            <w:vAlign w:val="center"/>
          </w:tcPr>
          <w:p w14:paraId="166B8AE3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6BBDD77" w14:textId="77777777" w:rsidR="00907667" w:rsidRDefault="00907667"/>
        </w:tc>
        <w:tc>
          <w:tcPr>
            <w:tcW w:w="1188" w:type="dxa"/>
            <w:vAlign w:val="center"/>
          </w:tcPr>
          <w:p w14:paraId="602BDE25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0DF608F6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32C27ED7" w14:textId="77777777" w:rsidR="00907667" w:rsidRDefault="00627E68">
            <w:r>
              <w:t>11.714</w:t>
            </w:r>
          </w:p>
        </w:tc>
        <w:tc>
          <w:tcPr>
            <w:tcW w:w="1188" w:type="dxa"/>
            <w:vAlign w:val="center"/>
          </w:tcPr>
          <w:p w14:paraId="6A88BDCB" w14:textId="77777777" w:rsidR="00907667" w:rsidRDefault="00627E68">
            <w:r>
              <w:t>23.428</w:t>
            </w:r>
          </w:p>
        </w:tc>
        <w:tc>
          <w:tcPr>
            <w:tcW w:w="1188" w:type="dxa"/>
            <w:vAlign w:val="center"/>
          </w:tcPr>
          <w:p w14:paraId="1AE5FDB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443680B" w14:textId="77777777" w:rsidR="00907667" w:rsidRDefault="00627E68">
            <w:r>
              <w:t>2.300</w:t>
            </w:r>
          </w:p>
        </w:tc>
      </w:tr>
      <w:tr w:rsidR="00907667" w14:paraId="7485CBC1" w14:textId="77777777">
        <w:tc>
          <w:tcPr>
            <w:tcW w:w="1013" w:type="dxa"/>
            <w:vAlign w:val="center"/>
          </w:tcPr>
          <w:p w14:paraId="46E95D7D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01B461B3" w14:textId="77777777" w:rsidR="00907667" w:rsidRDefault="00907667"/>
        </w:tc>
        <w:tc>
          <w:tcPr>
            <w:tcW w:w="1188" w:type="dxa"/>
            <w:vAlign w:val="center"/>
          </w:tcPr>
          <w:p w14:paraId="0014C8FA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386ED41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ECB932E" w14:textId="77777777" w:rsidR="00907667" w:rsidRDefault="00627E68">
            <w:r>
              <w:t>12.222</w:t>
            </w:r>
          </w:p>
        </w:tc>
        <w:tc>
          <w:tcPr>
            <w:tcW w:w="1188" w:type="dxa"/>
            <w:vAlign w:val="center"/>
          </w:tcPr>
          <w:p w14:paraId="32D9F4EC" w14:textId="77777777" w:rsidR="00907667" w:rsidRDefault="00627E68">
            <w:r>
              <w:t>12.222</w:t>
            </w:r>
          </w:p>
        </w:tc>
        <w:tc>
          <w:tcPr>
            <w:tcW w:w="1188" w:type="dxa"/>
            <w:vAlign w:val="center"/>
          </w:tcPr>
          <w:p w14:paraId="6E95D7D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585AE8B" w14:textId="77777777" w:rsidR="00907667" w:rsidRDefault="00627E68">
            <w:r>
              <w:t>2.300</w:t>
            </w:r>
          </w:p>
        </w:tc>
      </w:tr>
      <w:tr w:rsidR="00907667" w14:paraId="7E91C664" w14:textId="77777777">
        <w:tc>
          <w:tcPr>
            <w:tcW w:w="1013" w:type="dxa"/>
            <w:vAlign w:val="center"/>
          </w:tcPr>
          <w:p w14:paraId="4BE6B355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6C7AA668" w14:textId="77777777" w:rsidR="00907667" w:rsidRDefault="00907667"/>
        </w:tc>
        <w:tc>
          <w:tcPr>
            <w:tcW w:w="1188" w:type="dxa"/>
            <w:vAlign w:val="center"/>
          </w:tcPr>
          <w:p w14:paraId="384EDE84" w14:textId="77777777" w:rsidR="00907667" w:rsidRDefault="00627E68">
            <w:r>
              <w:t>2</w:t>
            </w:r>
          </w:p>
        </w:tc>
        <w:tc>
          <w:tcPr>
            <w:tcW w:w="1188" w:type="dxa"/>
            <w:vAlign w:val="center"/>
          </w:tcPr>
          <w:p w14:paraId="44BB35C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D0C2774" w14:textId="77777777" w:rsidR="00907667" w:rsidRDefault="00627E68">
            <w:r>
              <w:t>8.593</w:t>
            </w:r>
          </w:p>
        </w:tc>
        <w:tc>
          <w:tcPr>
            <w:tcW w:w="1188" w:type="dxa"/>
            <w:vAlign w:val="center"/>
          </w:tcPr>
          <w:p w14:paraId="36528481" w14:textId="77777777" w:rsidR="00907667" w:rsidRDefault="00627E68">
            <w:r>
              <w:t>8.593</w:t>
            </w:r>
          </w:p>
        </w:tc>
        <w:tc>
          <w:tcPr>
            <w:tcW w:w="1188" w:type="dxa"/>
            <w:vAlign w:val="center"/>
          </w:tcPr>
          <w:p w14:paraId="16B209E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732AFDF" w14:textId="77777777" w:rsidR="00907667" w:rsidRDefault="00627E68">
            <w:r>
              <w:t>2.300</w:t>
            </w:r>
          </w:p>
        </w:tc>
      </w:tr>
      <w:tr w:rsidR="00907667" w14:paraId="6F5EBC45" w14:textId="77777777">
        <w:tc>
          <w:tcPr>
            <w:tcW w:w="1013" w:type="dxa"/>
            <w:vAlign w:val="center"/>
          </w:tcPr>
          <w:p w14:paraId="3974D600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52429896" w14:textId="77777777" w:rsidR="00907667" w:rsidRDefault="00907667"/>
        </w:tc>
        <w:tc>
          <w:tcPr>
            <w:tcW w:w="1188" w:type="dxa"/>
            <w:vAlign w:val="center"/>
          </w:tcPr>
          <w:p w14:paraId="5FE4A37C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6160A296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534A4CD3" w14:textId="77777777" w:rsidR="00907667" w:rsidRDefault="00627E68">
            <w:r>
              <w:t>3.948</w:t>
            </w:r>
          </w:p>
        </w:tc>
        <w:tc>
          <w:tcPr>
            <w:tcW w:w="1188" w:type="dxa"/>
            <w:vAlign w:val="center"/>
          </w:tcPr>
          <w:p w14:paraId="64722FEA" w14:textId="77777777" w:rsidR="00907667" w:rsidRDefault="00627E68">
            <w:r>
              <w:t>11.844</w:t>
            </w:r>
          </w:p>
        </w:tc>
        <w:tc>
          <w:tcPr>
            <w:tcW w:w="1188" w:type="dxa"/>
            <w:vAlign w:val="center"/>
          </w:tcPr>
          <w:p w14:paraId="0BA5081E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5350DC9" w14:textId="77777777" w:rsidR="00907667" w:rsidRDefault="00627E68">
            <w:r>
              <w:t>2.300</w:t>
            </w:r>
          </w:p>
        </w:tc>
      </w:tr>
      <w:tr w:rsidR="00907667" w14:paraId="186A2083" w14:textId="77777777">
        <w:tc>
          <w:tcPr>
            <w:tcW w:w="1013" w:type="dxa"/>
            <w:vAlign w:val="center"/>
          </w:tcPr>
          <w:p w14:paraId="2069A49F" w14:textId="77777777" w:rsidR="00907667" w:rsidRDefault="00627E68">
            <w:r>
              <w:t>7</w:t>
            </w:r>
          </w:p>
        </w:tc>
        <w:tc>
          <w:tcPr>
            <w:tcW w:w="1188" w:type="dxa"/>
            <w:vAlign w:val="center"/>
          </w:tcPr>
          <w:p w14:paraId="0FDD1D7D" w14:textId="77777777" w:rsidR="00907667" w:rsidRDefault="00907667"/>
        </w:tc>
        <w:tc>
          <w:tcPr>
            <w:tcW w:w="1188" w:type="dxa"/>
            <w:vAlign w:val="center"/>
          </w:tcPr>
          <w:p w14:paraId="30C100F4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774E617C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14FED1E1" w14:textId="77777777" w:rsidR="00907667" w:rsidRDefault="00627E68">
            <w:r>
              <w:t>5.267</w:t>
            </w:r>
          </w:p>
        </w:tc>
        <w:tc>
          <w:tcPr>
            <w:tcW w:w="1188" w:type="dxa"/>
            <w:vAlign w:val="center"/>
          </w:tcPr>
          <w:p w14:paraId="0EC653B9" w14:textId="77777777" w:rsidR="00907667" w:rsidRDefault="00627E68">
            <w:r>
              <w:t>15.800</w:t>
            </w:r>
          </w:p>
        </w:tc>
        <w:tc>
          <w:tcPr>
            <w:tcW w:w="1188" w:type="dxa"/>
            <w:vAlign w:val="center"/>
          </w:tcPr>
          <w:p w14:paraId="69868F69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A38999E" w14:textId="77777777" w:rsidR="00907667" w:rsidRDefault="00627E68">
            <w:r>
              <w:t>2.300</w:t>
            </w:r>
          </w:p>
        </w:tc>
      </w:tr>
      <w:tr w:rsidR="00907667" w14:paraId="1004BD6F" w14:textId="77777777">
        <w:tc>
          <w:tcPr>
            <w:tcW w:w="1013" w:type="dxa"/>
            <w:vAlign w:val="center"/>
          </w:tcPr>
          <w:p w14:paraId="3A6DFA76" w14:textId="77777777" w:rsidR="00907667" w:rsidRDefault="00627E68">
            <w:r>
              <w:t>8</w:t>
            </w:r>
          </w:p>
        </w:tc>
        <w:tc>
          <w:tcPr>
            <w:tcW w:w="1188" w:type="dxa"/>
            <w:vAlign w:val="center"/>
          </w:tcPr>
          <w:p w14:paraId="282E558A" w14:textId="77777777" w:rsidR="00907667" w:rsidRDefault="00907667"/>
        </w:tc>
        <w:tc>
          <w:tcPr>
            <w:tcW w:w="1188" w:type="dxa"/>
            <w:vAlign w:val="center"/>
          </w:tcPr>
          <w:p w14:paraId="14944C5A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1841DB89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18FCB25" w14:textId="77777777" w:rsidR="00907667" w:rsidRDefault="00627E68">
            <w:r>
              <w:t>9.265</w:t>
            </w:r>
          </w:p>
        </w:tc>
        <w:tc>
          <w:tcPr>
            <w:tcW w:w="1188" w:type="dxa"/>
            <w:vAlign w:val="center"/>
          </w:tcPr>
          <w:p w14:paraId="74712301" w14:textId="77777777" w:rsidR="00907667" w:rsidRDefault="00627E68">
            <w:r>
              <w:t>27.796</w:t>
            </w:r>
          </w:p>
        </w:tc>
        <w:tc>
          <w:tcPr>
            <w:tcW w:w="1188" w:type="dxa"/>
            <w:vAlign w:val="center"/>
          </w:tcPr>
          <w:p w14:paraId="3358D20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17E2956" w14:textId="77777777" w:rsidR="00907667" w:rsidRDefault="00627E68">
            <w:r>
              <w:t>2.300</w:t>
            </w:r>
          </w:p>
        </w:tc>
      </w:tr>
      <w:tr w:rsidR="00907667" w14:paraId="14AA5A54" w14:textId="77777777">
        <w:tc>
          <w:tcPr>
            <w:tcW w:w="1013" w:type="dxa"/>
            <w:vAlign w:val="center"/>
          </w:tcPr>
          <w:p w14:paraId="20E40219" w14:textId="77777777" w:rsidR="00907667" w:rsidRDefault="00627E68">
            <w:r>
              <w:t>9</w:t>
            </w:r>
          </w:p>
        </w:tc>
        <w:tc>
          <w:tcPr>
            <w:tcW w:w="1188" w:type="dxa"/>
            <w:vAlign w:val="center"/>
          </w:tcPr>
          <w:p w14:paraId="66314A74" w14:textId="77777777" w:rsidR="00907667" w:rsidRDefault="00907667"/>
        </w:tc>
        <w:tc>
          <w:tcPr>
            <w:tcW w:w="1188" w:type="dxa"/>
            <w:vAlign w:val="center"/>
          </w:tcPr>
          <w:p w14:paraId="0C022806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49C6268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1C0D34C" w14:textId="77777777" w:rsidR="00907667" w:rsidRDefault="00627E68">
            <w:r>
              <w:t>11.894</w:t>
            </w:r>
          </w:p>
        </w:tc>
        <w:tc>
          <w:tcPr>
            <w:tcW w:w="1188" w:type="dxa"/>
            <w:vAlign w:val="center"/>
          </w:tcPr>
          <w:p w14:paraId="6D76E4AC" w14:textId="77777777" w:rsidR="00907667" w:rsidRDefault="00627E68">
            <w:r>
              <w:t>11.894</w:t>
            </w:r>
          </w:p>
        </w:tc>
        <w:tc>
          <w:tcPr>
            <w:tcW w:w="1188" w:type="dxa"/>
            <w:vAlign w:val="center"/>
          </w:tcPr>
          <w:p w14:paraId="052F811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A770FEB" w14:textId="77777777" w:rsidR="00907667" w:rsidRDefault="00627E68">
            <w:r>
              <w:t>2.300</w:t>
            </w:r>
          </w:p>
        </w:tc>
      </w:tr>
      <w:tr w:rsidR="00907667" w14:paraId="13BF754B" w14:textId="77777777">
        <w:tc>
          <w:tcPr>
            <w:tcW w:w="1013" w:type="dxa"/>
            <w:vAlign w:val="center"/>
          </w:tcPr>
          <w:p w14:paraId="66580595" w14:textId="77777777" w:rsidR="00907667" w:rsidRDefault="00627E68">
            <w:r>
              <w:t>10</w:t>
            </w:r>
          </w:p>
        </w:tc>
        <w:tc>
          <w:tcPr>
            <w:tcW w:w="1188" w:type="dxa"/>
            <w:vAlign w:val="center"/>
          </w:tcPr>
          <w:p w14:paraId="59DB0064" w14:textId="77777777" w:rsidR="00907667" w:rsidRDefault="00907667"/>
        </w:tc>
        <w:tc>
          <w:tcPr>
            <w:tcW w:w="1188" w:type="dxa"/>
            <w:vAlign w:val="center"/>
          </w:tcPr>
          <w:p w14:paraId="41AADF4F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5345B184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3B7EA4C" w14:textId="77777777" w:rsidR="00907667" w:rsidRDefault="00627E68">
            <w:r>
              <w:t>7.220</w:t>
            </w:r>
          </w:p>
        </w:tc>
        <w:tc>
          <w:tcPr>
            <w:tcW w:w="1188" w:type="dxa"/>
            <w:vAlign w:val="center"/>
          </w:tcPr>
          <w:p w14:paraId="31A43B2E" w14:textId="77777777" w:rsidR="00907667" w:rsidRDefault="00627E68">
            <w:r>
              <w:t>7.220</w:t>
            </w:r>
          </w:p>
        </w:tc>
        <w:tc>
          <w:tcPr>
            <w:tcW w:w="1188" w:type="dxa"/>
            <w:vAlign w:val="center"/>
          </w:tcPr>
          <w:p w14:paraId="047F17D3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AC1B167" w14:textId="77777777" w:rsidR="00907667" w:rsidRDefault="00627E68">
            <w:r>
              <w:t>2.300</w:t>
            </w:r>
          </w:p>
        </w:tc>
      </w:tr>
      <w:tr w:rsidR="00907667" w14:paraId="4A7071B9" w14:textId="77777777">
        <w:tc>
          <w:tcPr>
            <w:tcW w:w="1013" w:type="dxa"/>
            <w:vAlign w:val="center"/>
          </w:tcPr>
          <w:p w14:paraId="33036C8E" w14:textId="77777777" w:rsidR="00907667" w:rsidRDefault="00627E68">
            <w:r>
              <w:t>11</w:t>
            </w:r>
          </w:p>
        </w:tc>
        <w:tc>
          <w:tcPr>
            <w:tcW w:w="1188" w:type="dxa"/>
            <w:vAlign w:val="center"/>
          </w:tcPr>
          <w:p w14:paraId="256840CE" w14:textId="77777777" w:rsidR="00907667" w:rsidRDefault="00907667"/>
        </w:tc>
        <w:tc>
          <w:tcPr>
            <w:tcW w:w="1188" w:type="dxa"/>
            <w:vAlign w:val="center"/>
          </w:tcPr>
          <w:p w14:paraId="2B8AE1AC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0A005E3A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4B2B8946" w14:textId="77777777" w:rsidR="00907667" w:rsidRDefault="00627E68">
            <w:r>
              <w:t>7.766</w:t>
            </w:r>
          </w:p>
        </w:tc>
        <w:tc>
          <w:tcPr>
            <w:tcW w:w="1188" w:type="dxa"/>
            <w:vAlign w:val="center"/>
          </w:tcPr>
          <w:p w14:paraId="603E10BA" w14:textId="77777777" w:rsidR="00907667" w:rsidRDefault="00627E68">
            <w:r>
              <w:t>23.297</w:t>
            </w:r>
          </w:p>
        </w:tc>
        <w:tc>
          <w:tcPr>
            <w:tcW w:w="1188" w:type="dxa"/>
            <w:vAlign w:val="center"/>
          </w:tcPr>
          <w:p w14:paraId="4814A8A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B96FCE3" w14:textId="77777777" w:rsidR="00907667" w:rsidRDefault="00627E68">
            <w:r>
              <w:t>2.300</w:t>
            </w:r>
          </w:p>
        </w:tc>
      </w:tr>
      <w:tr w:rsidR="00907667" w14:paraId="5146F008" w14:textId="77777777">
        <w:tc>
          <w:tcPr>
            <w:tcW w:w="1013" w:type="dxa"/>
            <w:vAlign w:val="center"/>
          </w:tcPr>
          <w:p w14:paraId="56C79734" w14:textId="77777777" w:rsidR="00907667" w:rsidRDefault="00627E68">
            <w:r>
              <w:t>12</w:t>
            </w:r>
          </w:p>
        </w:tc>
        <w:tc>
          <w:tcPr>
            <w:tcW w:w="1188" w:type="dxa"/>
            <w:vAlign w:val="center"/>
          </w:tcPr>
          <w:p w14:paraId="42008D4B" w14:textId="77777777" w:rsidR="00907667" w:rsidRDefault="00907667"/>
        </w:tc>
        <w:tc>
          <w:tcPr>
            <w:tcW w:w="1188" w:type="dxa"/>
            <w:vAlign w:val="center"/>
          </w:tcPr>
          <w:p w14:paraId="2A394333" w14:textId="77777777" w:rsidR="00907667" w:rsidRDefault="00627E68">
            <w:r>
              <w:t>3,5~6</w:t>
            </w:r>
          </w:p>
        </w:tc>
        <w:tc>
          <w:tcPr>
            <w:tcW w:w="1188" w:type="dxa"/>
            <w:vAlign w:val="center"/>
          </w:tcPr>
          <w:p w14:paraId="71D3C3E8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640F86F4" w14:textId="77777777" w:rsidR="00907667" w:rsidRDefault="00627E68">
            <w:r>
              <w:t>8.400</w:t>
            </w:r>
          </w:p>
        </w:tc>
        <w:tc>
          <w:tcPr>
            <w:tcW w:w="1188" w:type="dxa"/>
            <w:vAlign w:val="center"/>
          </w:tcPr>
          <w:p w14:paraId="42B9193B" w14:textId="77777777" w:rsidR="00907667" w:rsidRDefault="00627E68">
            <w:r>
              <w:t>25.200</w:t>
            </w:r>
          </w:p>
        </w:tc>
        <w:tc>
          <w:tcPr>
            <w:tcW w:w="1188" w:type="dxa"/>
            <w:vAlign w:val="center"/>
          </w:tcPr>
          <w:p w14:paraId="5209B710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9C0B75A" w14:textId="77777777" w:rsidR="00907667" w:rsidRDefault="00627E68">
            <w:r>
              <w:t>2.300</w:t>
            </w:r>
          </w:p>
        </w:tc>
      </w:tr>
      <w:tr w:rsidR="00907667" w14:paraId="15311237" w14:textId="77777777">
        <w:tc>
          <w:tcPr>
            <w:tcW w:w="1013" w:type="dxa"/>
            <w:vAlign w:val="center"/>
          </w:tcPr>
          <w:p w14:paraId="297331CF" w14:textId="77777777" w:rsidR="00907667" w:rsidRDefault="00627E68">
            <w:r>
              <w:t>13</w:t>
            </w:r>
          </w:p>
        </w:tc>
        <w:tc>
          <w:tcPr>
            <w:tcW w:w="1188" w:type="dxa"/>
            <w:vAlign w:val="center"/>
          </w:tcPr>
          <w:p w14:paraId="434A8FF1" w14:textId="77777777" w:rsidR="00907667" w:rsidRDefault="00907667"/>
        </w:tc>
        <w:tc>
          <w:tcPr>
            <w:tcW w:w="1188" w:type="dxa"/>
            <w:vAlign w:val="center"/>
          </w:tcPr>
          <w:p w14:paraId="1E80DDCE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50C9E5B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C7EEBC1" w14:textId="77777777" w:rsidR="00907667" w:rsidRDefault="00627E68">
            <w:r>
              <w:t>16.010</w:t>
            </w:r>
          </w:p>
        </w:tc>
        <w:tc>
          <w:tcPr>
            <w:tcW w:w="1188" w:type="dxa"/>
            <w:vAlign w:val="center"/>
          </w:tcPr>
          <w:p w14:paraId="5C274D7D" w14:textId="77777777" w:rsidR="00907667" w:rsidRDefault="00627E68">
            <w:r>
              <w:t>16.010</w:t>
            </w:r>
          </w:p>
        </w:tc>
        <w:tc>
          <w:tcPr>
            <w:tcW w:w="1188" w:type="dxa"/>
            <w:vAlign w:val="center"/>
          </w:tcPr>
          <w:p w14:paraId="6AD49058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77B27B4C" w14:textId="77777777" w:rsidR="00907667" w:rsidRDefault="00627E68">
            <w:r>
              <w:t>2.300</w:t>
            </w:r>
          </w:p>
        </w:tc>
      </w:tr>
      <w:tr w:rsidR="00907667" w14:paraId="5EAE863B" w14:textId="77777777">
        <w:tc>
          <w:tcPr>
            <w:tcW w:w="1013" w:type="dxa"/>
            <w:vAlign w:val="center"/>
          </w:tcPr>
          <w:p w14:paraId="16948859" w14:textId="77777777" w:rsidR="00907667" w:rsidRDefault="00627E68">
            <w:r>
              <w:t>14</w:t>
            </w:r>
          </w:p>
        </w:tc>
        <w:tc>
          <w:tcPr>
            <w:tcW w:w="1188" w:type="dxa"/>
            <w:vAlign w:val="center"/>
          </w:tcPr>
          <w:p w14:paraId="5B3F72EE" w14:textId="77777777" w:rsidR="00907667" w:rsidRDefault="00907667"/>
        </w:tc>
        <w:tc>
          <w:tcPr>
            <w:tcW w:w="1188" w:type="dxa"/>
            <w:vAlign w:val="center"/>
          </w:tcPr>
          <w:p w14:paraId="2C2901EF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3C3BEFC3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269DFAF" w14:textId="77777777" w:rsidR="00907667" w:rsidRDefault="00627E68">
            <w:r>
              <w:t>19.610</w:t>
            </w:r>
          </w:p>
        </w:tc>
        <w:tc>
          <w:tcPr>
            <w:tcW w:w="1188" w:type="dxa"/>
            <w:vAlign w:val="center"/>
          </w:tcPr>
          <w:p w14:paraId="12B7203B" w14:textId="77777777" w:rsidR="00907667" w:rsidRDefault="00627E68">
            <w:r>
              <w:t>19.610</w:t>
            </w:r>
          </w:p>
        </w:tc>
        <w:tc>
          <w:tcPr>
            <w:tcW w:w="1188" w:type="dxa"/>
            <w:vAlign w:val="center"/>
          </w:tcPr>
          <w:p w14:paraId="165C413E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C3F97C6" w14:textId="77777777" w:rsidR="00907667" w:rsidRDefault="00627E68">
            <w:r>
              <w:t>2.300</w:t>
            </w:r>
          </w:p>
        </w:tc>
      </w:tr>
      <w:tr w:rsidR="00907667" w14:paraId="30E420A6" w14:textId="77777777">
        <w:tc>
          <w:tcPr>
            <w:tcW w:w="1013" w:type="dxa"/>
            <w:vAlign w:val="center"/>
          </w:tcPr>
          <w:p w14:paraId="686076A6" w14:textId="77777777" w:rsidR="00907667" w:rsidRDefault="00627E68">
            <w:r>
              <w:t>15</w:t>
            </w:r>
          </w:p>
        </w:tc>
        <w:tc>
          <w:tcPr>
            <w:tcW w:w="1188" w:type="dxa"/>
            <w:vAlign w:val="center"/>
          </w:tcPr>
          <w:p w14:paraId="57B4A9C0" w14:textId="77777777" w:rsidR="00907667" w:rsidRDefault="00907667"/>
        </w:tc>
        <w:tc>
          <w:tcPr>
            <w:tcW w:w="1188" w:type="dxa"/>
            <w:vAlign w:val="center"/>
          </w:tcPr>
          <w:p w14:paraId="48E116B9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7E31873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4D1DBBF9" w14:textId="77777777" w:rsidR="00907667" w:rsidRDefault="00627E68">
            <w:r>
              <w:t>25.658</w:t>
            </w:r>
          </w:p>
        </w:tc>
        <w:tc>
          <w:tcPr>
            <w:tcW w:w="1188" w:type="dxa"/>
            <w:vAlign w:val="center"/>
          </w:tcPr>
          <w:p w14:paraId="08C11BB3" w14:textId="77777777" w:rsidR="00907667" w:rsidRDefault="00627E68">
            <w:r>
              <w:t>25.658</w:t>
            </w:r>
          </w:p>
        </w:tc>
        <w:tc>
          <w:tcPr>
            <w:tcW w:w="1188" w:type="dxa"/>
            <w:vAlign w:val="center"/>
          </w:tcPr>
          <w:p w14:paraId="73504624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99FC20B" w14:textId="77777777" w:rsidR="00907667" w:rsidRDefault="00627E68">
            <w:r>
              <w:t>2.300</w:t>
            </w:r>
          </w:p>
        </w:tc>
      </w:tr>
      <w:tr w:rsidR="00907667" w14:paraId="3B38206E" w14:textId="77777777">
        <w:tc>
          <w:tcPr>
            <w:tcW w:w="1013" w:type="dxa"/>
            <w:vAlign w:val="center"/>
          </w:tcPr>
          <w:p w14:paraId="3AC5556D" w14:textId="77777777" w:rsidR="00907667" w:rsidRDefault="00627E68">
            <w:r>
              <w:t>16</w:t>
            </w:r>
          </w:p>
        </w:tc>
        <w:tc>
          <w:tcPr>
            <w:tcW w:w="1188" w:type="dxa"/>
            <w:vAlign w:val="center"/>
          </w:tcPr>
          <w:p w14:paraId="3F6AF743" w14:textId="77777777" w:rsidR="00907667" w:rsidRDefault="00907667"/>
        </w:tc>
        <w:tc>
          <w:tcPr>
            <w:tcW w:w="1188" w:type="dxa"/>
            <w:vAlign w:val="center"/>
          </w:tcPr>
          <w:p w14:paraId="059C95D1" w14:textId="77777777" w:rsidR="00907667" w:rsidRDefault="00627E68">
            <w:r>
              <w:t>3</w:t>
            </w:r>
          </w:p>
        </w:tc>
        <w:tc>
          <w:tcPr>
            <w:tcW w:w="1188" w:type="dxa"/>
            <w:vAlign w:val="center"/>
          </w:tcPr>
          <w:p w14:paraId="632C298C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042C9A9" w14:textId="77777777" w:rsidR="00907667" w:rsidRDefault="00627E68">
            <w:r>
              <w:t>16.842</w:t>
            </w:r>
          </w:p>
        </w:tc>
        <w:tc>
          <w:tcPr>
            <w:tcW w:w="1188" w:type="dxa"/>
            <w:vAlign w:val="center"/>
          </w:tcPr>
          <w:p w14:paraId="0D3F1E28" w14:textId="77777777" w:rsidR="00907667" w:rsidRDefault="00627E68">
            <w:r>
              <w:t>16.842</w:t>
            </w:r>
          </w:p>
        </w:tc>
        <w:tc>
          <w:tcPr>
            <w:tcW w:w="1188" w:type="dxa"/>
            <w:vAlign w:val="center"/>
          </w:tcPr>
          <w:p w14:paraId="49749C2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19966F4A" w14:textId="77777777" w:rsidR="00907667" w:rsidRDefault="00627E68">
            <w:r>
              <w:t>2.300</w:t>
            </w:r>
          </w:p>
        </w:tc>
      </w:tr>
      <w:tr w:rsidR="00907667" w14:paraId="62448A66" w14:textId="77777777">
        <w:tc>
          <w:tcPr>
            <w:tcW w:w="1013" w:type="dxa"/>
            <w:vAlign w:val="center"/>
          </w:tcPr>
          <w:p w14:paraId="7340FECA" w14:textId="77777777" w:rsidR="00907667" w:rsidRDefault="00627E68">
            <w:r>
              <w:t>17</w:t>
            </w:r>
          </w:p>
        </w:tc>
        <w:tc>
          <w:tcPr>
            <w:tcW w:w="1188" w:type="dxa"/>
            <w:vAlign w:val="center"/>
          </w:tcPr>
          <w:p w14:paraId="1F7B7BA1" w14:textId="77777777" w:rsidR="00907667" w:rsidRDefault="00907667"/>
        </w:tc>
        <w:tc>
          <w:tcPr>
            <w:tcW w:w="1188" w:type="dxa"/>
            <w:vAlign w:val="center"/>
          </w:tcPr>
          <w:p w14:paraId="5F4286DC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63C88AE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B543E20" w14:textId="77777777" w:rsidR="00907667" w:rsidRDefault="00627E68">
            <w:r>
              <w:t>6.119</w:t>
            </w:r>
          </w:p>
        </w:tc>
        <w:tc>
          <w:tcPr>
            <w:tcW w:w="1188" w:type="dxa"/>
            <w:vAlign w:val="center"/>
          </w:tcPr>
          <w:p w14:paraId="59E00CF8" w14:textId="77777777" w:rsidR="00907667" w:rsidRDefault="00627E68">
            <w:r>
              <w:t>6.119</w:t>
            </w:r>
          </w:p>
        </w:tc>
        <w:tc>
          <w:tcPr>
            <w:tcW w:w="1188" w:type="dxa"/>
            <w:vAlign w:val="center"/>
          </w:tcPr>
          <w:p w14:paraId="035E5A8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55C42ECE" w14:textId="77777777" w:rsidR="00907667" w:rsidRDefault="00627E68">
            <w:r>
              <w:t>2.300</w:t>
            </w:r>
          </w:p>
        </w:tc>
      </w:tr>
      <w:tr w:rsidR="00907667" w14:paraId="62305F34" w14:textId="77777777">
        <w:tc>
          <w:tcPr>
            <w:tcW w:w="1013" w:type="dxa"/>
            <w:vAlign w:val="center"/>
          </w:tcPr>
          <w:p w14:paraId="7A7E44AA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591D3740" w14:textId="77777777" w:rsidR="00907667" w:rsidRDefault="00907667"/>
        </w:tc>
        <w:tc>
          <w:tcPr>
            <w:tcW w:w="1188" w:type="dxa"/>
            <w:vAlign w:val="center"/>
          </w:tcPr>
          <w:p w14:paraId="50DD7814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5B546B55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50A69470" w14:textId="77777777" w:rsidR="00907667" w:rsidRDefault="00627E68">
            <w:r>
              <w:t>14.519</w:t>
            </w:r>
          </w:p>
        </w:tc>
        <w:tc>
          <w:tcPr>
            <w:tcW w:w="1188" w:type="dxa"/>
            <w:vAlign w:val="center"/>
          </w:tcPr>
          <w:p w14:paraId="2199707F" w14:textId="77777777" w:rsidR="00907667" w:rsidRDefault="00627E68">
            <w:r>
              <w:t>14.519</w:t>
            </w:r>
          </w:p>
        </w:tc>
        <w:tc>
          <w:tcPr>
            <w:tcW w:w="1188" w:type="dxa"/>
            <w:vAlign w:val="center"/>
          </w:tcPr>
          <w:p w14:paraId="167D6984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445BB54" w14:textId="77777777" w:rsidR="00907667" w:rsidRDefault="00627E68">
            <w:r>
              <w:t>2.300</w:t>
            </w:r>
          </w:p>
        </w:tc>
      </w:tr>
      <w:tr w:rsidR="00907667" w14:paraId="6BE11350" w14:textId="77777777">
        <w:tc>
          <w:tcPr>
            <w:tcW w:w="1013" w:type="dxa"/>
            <w:vAlign w:val="center"/>
          </w:tcPr>
          <w:p w14:paraId="74C137FC" w14:textId="77777777" w:rsidR="00907667" w:rsidRDefault="00627E68">
            <w:r>
              <w:t>19</w:t>
            </w:r>
          </w:p>
        </w:tc>
        <w:tc>
          <w:tcPr>
            <w:tcW w:w="1188" w:type="dxa"/>
            <w:vAlign w:val="center"/>
          </w:tcPr>
          <w:p w14:paraId="338DC68B" w14:textId="77777777" w:rsidR="00907667" w:rsidRDefault="00907667"/>
        </w:tc>
        <w:tc>
          <w:tcPr>
            <w:tcW w:w="1188" w:type="dxa"/>
            <w:vAlign w:val="center"/>
          </w:tcPr>
          <w:p w14:paraId="6106900C" w14:textId="77777777" w:rsidR="00907667" w:rsidRDefault="00627E68">
            <w:r>
              <w:t>4~6</w:t>
            </w:r>
          </w:p>
        </w:tc>
        <w:tc>
          <w:tcPr>
            <w:tcW w:w="1188" w:type="dxa"/>
            <w:vAlign w:val="center"/>
          </w:tcPr>
          <w:p w14:paraId="53D0F61F" w14:textId="77777777" w:rsidR="00907667" w:rsidRDefault="00627E68">
            <w:r>
              <w:t>8</w:t>
            </w:r>
          </w:p>
        </w:tc>
        <w:tc>
          <w:tcPr>
            <w:tcW w:w="1188" w:type="dxa"/>
            <w:vAlign w:val="center"/>
          </w:tcPr>
          <w:p w14:paraId="127EF455" w14:textId="77777777" w:rsidR="00907667" w:rsidRDefault="00627E68">
            <w:r>
              <w:t>1.575</w:t>
            </w:r>
          </w:p>
        </w:tc>
        <w:tc>
          <w:tcPr>
            <w:tcW w:w="1188" w:type="dxa"/>
            <w:vAlign w:val="center"/>
          </w:tcPr>
          <w:p w14:paraId="2B701807" w14:textId="77777777" w:rsidR="00907667" w:rsidRDefault="00627E68">
            <w:r>
              <w:t>12.600</w:t>
            </w:r>
          </w:p>
        </w:tc>
        <w:tc>
          <w:tcPr>
            <w:tcW w:w="1188" w:type="dxa"/>
            <w:vAlign w:val="center"/>
          </w:tcPr>
          <w:p w14:paraId="0656926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23AFBF7" w14:textId="77777777" w:rsidR="00907667" w:rsidRDefault="00627E68">
            <w:r>
              <w:t>2.300</w:t>
            </w:r>
          </w:p>
        </w:tc>
      </w:tr>
      <w:tr w:rsidR="00907667" w14:paraId="0F840AC1" w14:textId="77777777">
        <w:tc>
          <w:tcPr>
            <w:tcW w:w="1013" w:type="dxa"/>
            <w:vAlign w:val="center"/>
          </w:tcPr>
          <w:p w14:paraId="34AEC313" w14:textId="77777777" w:rsidR="00907667" w:rsidRDefault="00627E68">
            <w:r>
              <w:t>20</w:t>
            </w:r>
          </w:p>
        </w:tc>
        <w:tc>
          <w:tcPr>
            <w:tcW w:w="1188" w:type="dxa"/>
            <w:vAlign w:val="center"/>
          </w:tcPr>
          <w:p w14:paraId="2F7E6FAB" w14:textId="77777777" w:rsidR="00907667" w:rsidRDefault="00907667"/>
        </w:tc>
        <w:tc>
          <w:tcPr>
            <w:tcW w:w="1188" w:type="dxa"/>
            <w:vAlign w:val="center"/>
          </w:tcPr>
          <w:p w14:paraId="208EBCB4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EEA071B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31F55C0" w14:textId="77777777" w:rsidR="00907667" w:rsidRDefault="00627E68">
            <w:r>
              <w:t>0.512</w:t>
            </w:r>
          </w:p>
        </w:tc>
        <w:tc>
          <w:tcPr>
            <w:tcW w:w="1188" w:type="dxa"/>
            <w:vAlign w:val="center"/>
          </w:tcPr>
          <w:p w14:paraId="34297068" w14:textId="77777777" w:rsidR="00907667" w:rsidRDefault="00627E68">
            <w:r>
              <w:t>0.512</w:t>
            </w:r>
          </w:p>
        </w:tc>
        <w:tc>
          <w:tcPr>
            <w:tcW w:w="1188" w:type="dxa"/>
            <w:vAlign w:val="center"/>
          </w:tcPr>
          <w:p w14:paraId="34CA0E76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699A60D" w14:textId="77777777" w:rsidR="00907667" w:rsidRDefault="00627E68">
            <w:r>
              <w:t>2.300</w:t>
            </w:r>
          </w:p>
        </w:tc>
      </w:tr>
      <w:tr w:rsidR="00907667" w14:paraId="436B44AD" w14:textId="77777777">
        <w:tc>
          <w:tcPr>
            <w:tcW w:w="1013" w:type="dxa"/>
            <w:vAlign w:val="center"/>
          </w:tcPr>
          <w:p w14:paraId="579D5345" w14:textId="77777777" w:rsidR="00907667" w:rsidRDefault="00627E68">
            <w:r>
              <w:t>21</w:t>
            </w:r>
          </w:p>
        </w:tc>
        <w:tc>
          <w:tcPr>
            <w:tcW w:w="1188" w:type="dxa"/>
            <w:vAlign w:val="center"/>
          </w:tcPr>
          <w:p w14:paraId="49907102" w14:textId="77777777" w:rsidR="00907667" w:rsidRDefault="00907667"/>
        </w:tc>
        <w:tc>
          <w:tcPr>
            <w:tcW w:w="1188" w:type="dxa"/>
            <w:vAlign w:val="center"/>
          </w:tcPr>
          <w:p w14:paraId="454C25A1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54C6B68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FC1270F" w14:textId="77777777" w:rsidR="00907667" w:rsidRDefault="00627E68">
            <w:r>
              <w:t>16.426</w:t>
            </w:r>
          </w:p>
        </w:tc>
        <w:tc>
          <w:tcPr>
            <w:tcW w:w="1188" w:type="dxa"/>
            <w:vAlign w:val="center"/>
          </w:tcPr>
          <w:p w14:paraId="20043FB8" w14:textId="77777777" w:rsidR="00907667" w:rsidRDefault="00627E68">
            <w:r>
              <w:t>16.426</w:t>
            </w:r>
          </w:p>
        </w:tc>
        <w:tc>
          <w:tcPr>
            <w:tcW w:w="1188" w:type="dxa"/>
            <w:vAlign w:val="center"/>
          </w:tcPr>
          <w:p w14:paraId="5E0D447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E0791A5" w14:textId="77777777" w:rsidR="00907667" w:rsidRDefault="00627E68">
            <w:r>
              <w:t>2.300</w:t>
            </w:r>
          </w:p>
        </w:tc>
      </w:tr>
      <w:tr w:rsidR="00907667" w14:paraId="77313F0D" w14:textId="77777777">
        <w:tc>
          <w:tcPr>
            <w:tcW w:w="1013" w:type="dxa"/>
            <w:vAlign w:val="center"/>
          </w:tcPr>
          <w:p w14:paraId="0536839B" w14:textId="77777777" w:rsidR="00907667" w:rsidRDefault="00627E68">
            <w:r>
              <w:t>22</w:t>
            </w:r>
          </w:p>
        </w:tc>
        <w:tc>
          <w:tcPr>
            <w:tcW w:w="1188" w:type="dxa"/>
            <w:vAlign w:val="center"/>
          </w:tcPr>
          <w:p w14:paraId="17639439" w14:textId="77777777" w:rsidR="00907667" w:rsidRDefault="00907667"/>
        </w:tc>
        <w:tc>
          <w:tcPr>
            <w:tcW w:w="1188" w:type="dxa"/>
            <w:vAlign w:val="center"/>
          </w:tcPr>
          <w:p w14:paraId="623A0A0C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67A0692A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0FEF654D" w14:textId="77777777" w:rsidR="00907667" w:rsidRDefault="00627E68">
            <w:r>
              <w:t>4.796</w:t>
            </w:r>
          </w:p>
        </w:tc>
        <w:tc>
          <w:tcPr>
            <w:tcW w:w="1188" w:type="dxa"/>
            <w:vAlign w:val="center"/>
          </w:tcPr>
          <w:p w14:paraId="6E0DE3CE" w14:textId="77777777" w:rsidR="00907667" w:rsidRDefault="00627E68">
            <w:r>
              <w:t>4.796</w:t>
            </w:r>
          </w:p>
        </w:tc>
        <w:tc>
          <w:tcPr>
            <w:tcW w:w="1188" w:type="dxa"/>
            <w:vAlign w:val="center"/>
          </w:tcPr>
          <w:p w14:paraId="25E955D1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38DEFB2" w14:textId="77777777" w:rsidR="00907667" w:rsidRDefault="00627E68">
            <w:r>
              <w:t>2.300</w:t>
            </w:r>
          </w:p>
        </w:tc>
      </w:tr>
      <w:tr w:rsidR="00907667" w14:paraId="40423123" w14:textId="77777777">
        <w:tc>
          <w:tcPr>
            <w:tcW w:w="1013" w:type="dxa"/>
            <w:vAlign w:val="center"/>
          </w:tcPr>
          <w:p w14:paraId="374CC930" w14:textId="77777777" w:rsidR="00907667" w:rsidRDefault="00627E68">
            <w:r>
              <w:t>23</w:t>
            </w:r>
          </w:p>
        </w:tc>
        <w:tc>
          <w:tcPr>
            <w:tcW w:w="1188" w:type="dxa"/>
            <w:vAlign w:val="center"/>
          </w:tcPr>
          <w:p w14:paraId="17CF0CD5" w14:textId="77777777" w:rsidR="00907667" w:rsidRDefault="00907667"/>
        </w:tc>
        <w:tc>
          <w:tcPr>
            <w:tcW w:w="1188" w:type="dxa"/>
            <w:vAlign w:val="center"/>
          </w:tcPr>
          <w:p w14:paraId="7D2C0B69" w14:textId="77777777" w:rsidR="00907667" w:rsidRDefault="00627E68">
            <w:r>
              <w:t>4</w:t>
            </w:r>
          </w:p>
        </w:tc>
        <w:tc>
          <w:tcPr>
            <w:tcW w:w="1188" w:type="dxa"/>
            <w:vAlign w:val="center"/>
          </w:tcPr>
          <w:p w14:paraId="1DBEB8A7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38BE9BBC" w14:textId="77777777" w:rsidR="00907667" w:rsidRDefault="00627E68">
            <w:r>
              <w:t>6.346</w:t>
            </w:r>
          </w:p>
        </w:tc>
        <w:tc>
          <w:tcPr>
            <w:tcW w:w="1188" w:type="dxa"/>
            <w:vAlign w:val="center"/>
          </w:tcPr>
          <w:p w14:paraId="03695690" w14:textId="77777777" w:rsidR="00907667" w:rsidRDefault="00627E68">
            <w:r>
              <w:t>6.346</w:t>
            </w:r>
          </w:p>
        </w:tc>
        <w:tc>
          <w:tcPr>
            <w:tcW w:w="1188" w:type="dxa"/>
            <w:vAlign w:val="center"/>
          </w:tcPr>
          <w:p w14:paraId="7B2A8EED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2ABA1847" w14:textId="77777777" w:rsidR="00907667" w:rsidRDefault="00627E68">
            <w:r>
              <w:t>2.300</w:t>
            </w:r>
          </w:p>
        </w:tc>
      </w:tr>
      <w:tr w:rsidR="00907667" w14:paraId="065D7FB7" w14:textId="77777777">
        <w:tc>
          <w:tcPr>
            <w:tcW w:w="1013" w:type="dxa"/>
            <w:vAlign w:val="center"/>
          </w:tcPr>
          <w:p w14:paraId="4663E148" w14:textId="77777777" w:rsidR="00907667" w:rsidRDefault="00627E68">
            <w:r>
              <w:t>24</w:t>
            </w:r>
          </w:p>
        </w:tc>
        <w:tc>
          <w:tcPr>
            <w:tcW w:w="1188" w:type="dxa"/>
            <w:vAlign w:val="center"/>
          </w:tcPr>
          <w:p w14:paraId="00C671A2" w14:textId="77777777" w:rsidR="00907667" w:rsidRDefault="00907667"/>
        </w:tc>
        <w:tc>
          <w:tcPr>
            <w:tcW w:w="1188" w:type="dxa"/>
            <w:vAlign w:val="center"/>
          </w:tcPr>
          <w:p w14:paraId="58020B99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6183CBD1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82EF110" w14:textId="77777777" w:rsidR="00907667" w:rsidRDefault="00627E68">
            <w:r>
              <w:t>11.953</w:t>
            </w:r>
          </w:p>
        </w:tc>
        <w:tc>
          <w:tcPr>
            <w:tcW w:w="1188" w:type="dxa"/>
            <w:vAlign w:val="center"/>
          </w:tcPr>
          <w:p w14:paraId="5BE2A803" w14:textId="77777777" w:rsidR="00907667" w:rsidRDefault="00627E68">
            <w:r>
              <w:t>11.953</w:t>
            </w:r>
          </w:p>
        </w:tc>
        <w:tc>
          <w:tcPr>
            <w:tcW w:w="1188" w:type="dxa"/>
            <w:vAlign w:val="center"/>
          </w:tcPr>
          <w:p w14:paraId="21545395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3B174276" w14:textId="77777777" w:rsidR="00907667" w:rsidRDefault="00627E68">
            <w:r>
              <w:t>2.300</w:t>
            </w:r>
          </w:p>
        </w:tc>
      </w:tr>
      <w:tr w:rsidR="00907667" w14:paraId="2791AC0A" w14:textId="77777777">
        <w:tc>
          <w:tcPr>
            <w:tcW w:w="1013" w:type="dxa"/>
            <w:vAlign w:val="center"/>
          </w:tcPr>
          <w:p w14:paraId="4BF93099" w14:textId="77777777" w:rsidR="00907667" w:rsidRDefault="00627E68">
            <w:r>
              <w:t>25</w:t>
            </w:r>
          </w:p>
        </w:tc>
        <w:tc>
          <w:tcPr>
            <w:tcW w:w="1188" w:type="dxa"/>
            <w:vAlign w:val="center"/>
          </w:tcPr>
          <w:p w14:paraId="31CA425D" w14:textId="77777777" w:rsidR="00907667" w:rsidRDefault="00907667"/>
        </w:tc>
        <w:tc>
          <w:tcPr>
            <w:tcW w:w="1188" w:type="dxa"/>
            <w:vAlign w:val="center"/>
          </w:tcPr>
          <w:p w14:paraId="3760A907" w14:textId="77777777" w:rsidR="00907667" w:rsidRDefault="00627E68">
            <w:r>
              <w:t>5</w:t>
            </w:r>
          </w:p>
        </w:tc>
        <w:tc>
          <w:tcPr>
            <w:tcW w:w="1188" w:type="dxa"/>
            <w:vAlign w:val="center"/>
          </w:tcPr>
          <w:p w14:paraId="124130B6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69F66E50" w14:textId="77777777" w:rsidR="00907667" w:rsidRDefault="00627E68">
            <w:r>
              <w:t>8.421</w:t>
            </w:r>
          </w:p>
        </w:tc>
        <w:tc>
          <w:tcPr>
            <w:tcW w:w="1188" w:type="dxa"/>
            <w:vAlign w:val="center"/>
          </w:tcPr>
          <w:p w14:paraId="2DF2D5BF" w14:textId="77777777" w:rsidR="00907667" w:rsidRDefault="00627E68">
            <w:r>
              <w:t>8.421</w:t>
            </w:r>
          </w:p>
        </w:tc>
        <w:tc>
          <w:tcPr>
            <w:tcW w:w="1188" w:type="dxa"/>
            <w:vAlign w:val="center"/>
          </w:tcPr>
          <w:p w14:paraId="57FEBC54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628BC857" w14:textId="77777777" w:rsidR="00907667" w:rsidRDefault="00627E68">
            <w:r>
              <w:t>2.300</w:t>
            </w:r>
          </w:p>
        </w:tc>
      </w:tr>
      <w:tr w:rsidR="00907667" w14:paraId="48502138" w14:textId="77777777">
        <w:tc>
          <w:tcPr>
            <w:tcW w:w="1013" w:type="dxa"/>
            <w:vAlign w:val="center"/>
          </w:tcPr>
          <w:p w14:paraId="1A81CDD5" w14:textId="77777777" w:rsidR="00907667" w:rsidRDefault="00627E68">
            <w:r>
              <w:lastRenderedPageBreak/>
              <w:t>26</w:t>
            </w:r>
          </w:p>
        </w:tc>
        <w:tc>
          <w:tcPr>
            <w:tcW w:w="1188" w:type="dxa"/>
            <w:vAlign w:val="center"/>
          </w:tcPr>
          <w:p w14:paraId="00C221D3" w14:textId="77777777" w:rsidR="00907667" w:rsidRDefault="00907667"/>
        </w:tc>
        <w:tc>
          <w:tcPr>
            <w:tcW w:w="1188" w:type="dxa"/>
            <w:vAlign w:val="center"/>
          </w:tcPr>
          <w:p w14:paraId="32984D08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17CFFA49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20C18159" w14:textId="77777777" w:rsidR="00907667" w:rsidRDefault="00627E68">
            <w:r>
              <w:t>12.163</w:t>
            </w:r>
          </w:p>
        </w:tc>
        <w:tc>
          <w:tcPr>
            <w:tcW w:w="1188" w:type="dxa"/>
            <w:vAlign w:val="center"/>
          </w:tcPr>
          <w:p w14:paraId="3A8C05B7" w14:textId="77777777" w:rsidR="00907667" w:rsidRDefault="00627E68">
            <w:r>
              <w:t>12.163</w:t>
            </w:r>
          </w:p>
        </w:tc>
        <w:tc>
          <w:tcPr>
            <w:tcW w:w="1188" w:type="dxa"/>
            <w:vAlign w:val="center"/>
          </w:tcPr>
          <w:p w14:paraId="28C41F87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06FA3857" w14:textId="77777777" w:rsidR="00907667" w:rsidRDefault="00627E68">
            <w:r>
              <w:t>2.300</w:t>
            </w:r>
          </w:p>
        </w:tc>
      </w:tr>
      <w:tr w:rsidR="00907667" w14:paraId="1F7B7CF3" w14:textId="77777777">
        <w:tc>
          <w:tcPr>
            <w:tcW w:w="1013" w:type="dxa"/>
            <w:vAlign w:val="center"/>
          </w:tcPr>
          <w:p w14:paraId="4517435A" w14:textId="77777777" w:rsidR="00907667" w:rsidRDefault="00627E68">
            <w:r>
              <w:t>27</w:t>
            </w:r>
          </w:p>
        </w:tc>
        <w:tc>
          <w:tcPr>
            <w:tcW w:w="1188" w:type="dxa"/>
            <w:vAlign w:val="center"/>
          </w:tcPr>
          <w:p w14:paraId="287F9DA7" w14:textId="77777777" w:rsidR="00907667" w:rsidRDefault="00907667"/>
        </w:tc>
        <w:tc>
          <w:tcPr>
            <w:tcW w:w="1188" w:type="dxa"/>
            <w:vAlign w:val="center"/>
          </w:tcPr>
          <w:p w14:paraId="42CFCDDC" w14:textId="77777777" w:rsidR="00907667" w:rsidRDefault="00627E68">
            <w:r>
              <w:t>6</w:t>
            </w:r>
          </w:p>
        </w:tc>
        <w:tc>
          <w:tcPr>
            <w:tcW w:w="1188" w:type="dxa"/>
            <w:vAlign w:val="center"/>
          </w:tcPr>
          <w:p w14:paraId="3919419F" w14:textId="77777777" w:rsidR="00907667" w:rsidRDefault="00627E68">
            <w:r>
              <w:t>1</w:t>
            </w:r>
          </w:p>
        </w:tc>
        <w:tc>
          <w:tcPr>
            <w:tcW w:w="1188" w:type="dxa"/>
            <w:vAlign w:val="center"/>
          </w:tcPr>
          <w:p w14:paraId="18F73C4B" w14:textId="77777777" w:rsidR="00907667" w:rsidRDefault="00627E68">
            <w:r>
              <w:t>8.211</w:t>
            </w:r>
          </w:p>
        </w:tc>
        <w:tc>
          <w:tcPr>
            <w:tcW w:w="1188" w:type="dxa"/>
            <w:vAlign w:val="center"/>
          </w:tcPr>
          <w:p w14:paraId="5FD0C051" w14:textId="77777777" w:rsidR="00907667" w:rsidRDefault="00627E68">
            <w:r>
              <w:t>8.211</w:t>
            </w:r>
          </w:p>
        </w:tc>
        <w:tc>
          <w:tcPr>
            <w:tcW w:w="1188" w:type="dxa"/>
            <w:vAlign w:val="center"/>
          </w:tcPr>
          <w:p w14:paraId="666ED0AB" w14:textId="77777777" w:rsidR="00907667" w:rsidRDefault="00627E68">
            <w:r>
              <w:t>114</w:t>
            </w:r>
          </w:p>
        </w:tc>
        <w:tc>
          <w:tcPr>
            <w:tcW w:w="1188" w:type="dxa"/>
            <w:vAlign w:val="center"/>
          </w:tcPr>
          <w:p w14:paraId="444829E1" w14:textId="77777777" w:rsidR="00907667" w:rsidRDefault="00627E68">
            <w:r>
              <w:t>2.300</w:t>
            </w:r>
          </w:p>
        </w:tc>
      </w:tr>
      <w:tr w:rsidR="00907667" w14:paraId="3F28DF4C" w14:textId="77777777">
        <w:tc>
          <w:tcPr>
            <w:tcW w:w="1013" w:type="dxa"/>
            <w:vAlign w:val="center"/>
          </w:tcPr>
          <w:p w14:paraId="5F753271" w14:textId="77777777" w:rsidR="00907667" w:rsidRDefault="00627E68">
            <w:r>
              <w:t>28</w:t>
            </w:r>
          </w:p>
        </w:tc>
        <w:tc>
          <w:tcPr>
            <w:tcW w:w="1188" w:type="dxa"/>
            <w:vAlign w:val="center"/>
          </w:tcPr>
          <w:p w14:paraId="2E1D13C9" w14:textId="77777777" w:rsidR="00907667" w:rsidRDefault="00627E68">
            <w:r>
              <w:t>C1824</w:t>
            </w:r>
          </w:p>
        </w:tc>
        <w:tc>
          <w:tcPr>
            <w:tcW w:w="1188" w:type="dxa"/>
            <w:vAlign w:val="center"/>
          </w:tcPr>
          <w:p w14:paraId="2C8CCDBA" w14:textId="77777777" w:rsidR="00907667" w:rsidRDefault="00627E68">
            <w:r>
              <w:t>2~6</w:t>
            </w:r>
          </w:p>
        </w:tc>
        <w:tc>
          <w:tcPr>
            <w:tcW w:w="1188" w:type="dxa"/>
            <w:vAlign w:val="center"/>
          </w:tcPr>
          <w:p w14:paraId="30BD2BE4" w14:textId="77777777" w:rsidR="00907667" w:rsidRDefault="00627E68">
            <w:r>
              <w:t>21</w:t>
            </w:r>
          </w:p>
        </w:tc>
        <w:tc>
          <w:tcPr>
            <w:tcW w:w="1188" w:type="dxa"/>
            <w:vAlign w:val="center"/>
          </w:tcPr>
          <w:p w14:paraId="6449A311" w14:textId="77777777" w:rsidR="00907667" w:rsidRDefault="00627E68">
            <w:r>
              <w:t>4.320</w:t>
            </w:r>
          </w:p>
        </w:tc>
        <w:tc>
          <w:tcPr>
            <w:tcW w:w="1188" w:type="dxa"/>
            <w:vAlign w:val="center"/>
          </w:tcPr>
          <w:p w14:paraId="7801A9D3" w14:textId="77777777" w:rsidR="00907667" w:rsidRDefault="00627E68">
            <w:r>
              <w:t>90.720</w:t>
            </w:r>
          </w:p>
        </w:tc>
        <w:tc>
          <w:tcPr>
            <w:tcW w:w="1188" w:type="dxa"/>
            <w:vAlign w:val="center"/>
          </w:tcPr>
          <w:p w14:paraId="72DCFE02" w14:textId="77777777" w:rsidR="00907667" w:rsidRDefault="00627E68">
            <w:r>
              <w:t>18</w:t>
            </w:r>
          </w:p>
        </w:tc>
        <w:tc>
          <w:tcPr>
            <w:tcW w:w="1188" w:type="dxa"/>
            <w:vAlign w:val="center"/>
          </w:tcPr>
          <w:p w14:paraId="23098465" w14:textId="77777777" w:rsidR="00907667" w:rsidRDefault="00627E68">
            <w:r>
              <w:t>1.600</w:t>
            </w:r>
          </w:p>
        </w:tc>
      </w:tr>
      <w:tr w:rsidR="00907667" w14:paraId="5F76666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E0B40D3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C2ACCE" w14:textId="77777777" w:rsidR="00907667" w:rsidRDefault="00627E68">
            <w:r>
              <w:t>509.769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6C1F9F" w14:textId="77777777" w:rsidR="00907667" w:rsidRDefault="00627E6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A05E6DC" w14:textId="77777777" w:rsidR="00907667" w:rsidRDefault="00627E68">
            <w:r>
              <w:t>2.175</w:t>
            </w:r>
          </w:p>
        </w:tc>
      </w:tr>
    </w:tbl>
    <w:p w14:paraId="5C446200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708440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1282850"/>
      <w:r>
        <w:rPr>
          <w:color w:val="000000"/>
          <w:kern w:val="2"/>
          <w:szCs w:val="24"/>
        </w:rPr>
        <w:t>综合太阳得热系数</w:t>
      </w:r>
      <w:bookmarkEnd w:id="57"/>
    </w:p>
    <w:p w14:paraId="658E5474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04AD1BD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7667" w14:paraId="195F4713" w14:textId="77777777">
        <w:tc>
          <w:tcPr>
            <w:tcW w:w="656" w:type="dxa"/>
            <w:shd w:val="clear" w:color="auto" w:fill="E6E6E6"/>
            <w:vAlign w:val="center"/>
          </w:tcPr>
          <w:p w14:paraId="715D1334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AB6A00A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2653B5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6629CF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5EC922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6FC83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21FB4B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B22D96" w14:textId="77777777" w:rsidR="00907667" w:rsidRDefault="00627E6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8B95F5" w14:textId="77777777" w:rsidR="00907667" w:rsidRDefault="00627E6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048FE6" w14:textId="77777777" w:rsidR="00907667" w:rsidRDefault="00627E6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1157BA" w14:textId="77777777" w:rsidR="00907667" w:rsidRDefault="00627E68">
            <w:pPr>
              <w:jc w:val="center"/>
            </w:pPr>
            <w:r>
              <w:t>综合太阳得热系数</w:t>
            </w:r>
          </w:p>
        </w:tc>
      </w:tr>
      <w:tr w:rsidR="00907667" w14:paraId="03BFA724" w14:textId="77777777">
        <w:tc>
          <w:tcPr>
            <w:tcW w:w="656" w:type="dxa"/>
            <w:vAlign w:val="center"/>
          </w:tcPr>
          <w:p w14:paraId="773668D5" w14:textId="77777777" w:rsidR="00907667" w:rsidRDefault="00627E68">
            <w:r>
              <w:t>1</w:t>
            </w:r>
          </w:p>
        </w:tc>
        <w:tc>
          <w:tcPr>
            <w:tcW w:w="888" w:type="dxa"/>
            <w:vAlign w:val="center"/>
          </w:tcPr>
          <w:p w14:paraId="7D60B7C6" w14:textId="77777777" w:rsidR="00907667" w:rsidRDefault="00907667"/>
        </w:tc>
        <w:tc>
          <w:tcPr>
            <w:tcW w:w="769" w:type="dxa"/>
            <w:vAlign w:val="center"/>
          </w:tcPr>
          <w:p w14:paraId="027725A3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2FEB97B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C26FAA0" w14:textId="77777777" w:rsidR="00907667" w:rsidRDefault="00627E68">
            <w:r>
              <w:t>8.192</w:t>
            </w:r>
          </w:p>
        </w:tc>
        <w:tc>
          <w:tcPr>
            <w:tcW w:w="848" w:type="dxa"/>
            <w:vAlign w:val="center"/>
          </w:tcPr>
          <w:p w14:paraId="7E69CC19" w14:textId="77777777" w:rsidR="00907667" w:rsidRDefault="00627E68">
            <w:r>
              <w:t>8.192</w:t>
            </w:r>
          </w:p>
        </w:tc>
        <w:tc>
          <w:tcPr>
            <w:tcW w:w="781" w:type="dxa"/>
            <w:vAlign w:val="center"/>
          </w:tcPr>
          <w:p w14:paraId="3BC7E49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E98C13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539C881" w14:textId="77777777" w:rsidR="00907667" w:rsidRDefault="00907667"/>
        </w:tc>
        <w:tc>
          <w:tcPr>
            <w:tcW w:w="916" w:type="dxa"/>
            <w:vAlign w:val="center"/>
          </w:tcPr>
          <w:p w14:paraId="54CDCF3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69315FE" w14:textId="77777777" w:rsidR="00907667" w:rsidRDefault="00627E68">
            <w:r>
              <w:t>0.870</w:t>
            </w:r>
          </w:p>
        </w:tc>
      </w:tr>
      <w:tr w:rsidR="00907667" w14:paraId="607E25E5" w14:textId="77777777">
        <w:tc>
          <w:tcPr>
            <w:tcW w:w="656" w:type="dxa"/>
            <w:vAlign w:val="center"/>
          </w:tcPr>
          <w:p w14:paraId="6A7BB8E9" w14:textId="77777777" w:rsidR="00907667" w:rsidRDefault="00627E68">
            <w:r>
              <w:t>2</w:t>
            </w:r>
          </w:p>
        </w:tc>
        <w:tc>
          <w:tcPr>
            <w:tcW w:w="888" w:type="dxa"/>
            <w:vAlign w:val="center"/>
          </w:tcPr>
          <w:p w14:paraId="2771C2A0" w14:textId="77777777" w:rsidR="00907667" w:rsidRDefault="00907667"/>
        </w:tc>
        <w:tc>
          <w:tcPr>
            <w:tcW w:w="769" w:type="dxa"/>
            <w:vAlign w:val="center"/>
          </w:tcPr>
          <w:p w14:paraId="524430E4" w14:textId="77777777" w:rsidR="00907667" w:rsidRDefault="00627E68">
            <w:r>
              <w:t>1~6</w:t>
            </w:r>
          </w:p>
        </w:tc>
        <w:tc>
          <w:tcPr>
            <w:tcW w:w="769" w:type="dxa"/>
            <w:vAlign w:val="center"/>
          </w:tcPr>
          <w:p w14:paraId="1D148095" w14:textId="77777777" w:rsidR="00907667" w:rsidRDefault="00627E68">
            <w:r>
              <w:t>48</w:t>
            </w:r>
          </w:p>
        </w:tc>
        <w:tc>
          <w:tcPr>
            <w:tcW w:w="848" w:type="dxa"/>
            <w:vAlign w:val="center"/>
          </w:tcPr>
          <w:p w14:paraId="3695A13B" w14:textId="77777777" w:rsidR="00907667" w:rsidRDefault="00627E68">
            <w:r>
              <w:t>1.620</w:t>
            </w:r>
          </w:p>
        </w:tc>
        <w:tc>
          <w:tcPr>
            <w:tcW w:w="848" w:type="dxa"/>
            <w:vAlign w:val="center"/>
          </w:tcPr>
          <w:p w14:paraId="25572AC1" w14:textId="77777777" w:rsidR="00907667" w:rsidRDefault="00627E68">
            <w:r>
              <w:t>77.760</w:t>
            </w:r>
          </w:p>
        </w:tc>
        <w:tc>
          <w:tcPr>
            <w:tcW w:w="781" w:type="dxa"/>
            <w:vAlign w:val="center"/>
          </w:tcPr>
          <w:p w14:paraId="1C0FEB2F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9BE1EF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DB7196F" w14:textId="77777777" w:rsidR="00907667" w:rsidRDefault="00907667"/>
        </w:tc>
        <w:tc>
          <w:tcPr>
            <w:tcW w:w="916" w:type="dxa"/>
            <w:vAlign w:val="center"/>
          </w:tcPr>
          <w:p w14:paraId="7457B58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3DAEB34" w14:textId="77777777" w:rsidR="00907667" w:rsidRDefault="00627E68">
            <w:r>
              <w:t>0.870</w:t>
            </w:r>
          </w:p>
        </w:tc>
      </w:tr>
      <w:tr w:rsidR="00907667" w14:paraId="30174773" w14:textId="77777777">
        <w:tc>
          <w:tcPr>
            <w:tcW w:w="656" w:type="dxa"/>
            <w:vAlign w:val="center"/>
          </w:tcPr>
          <w:p w14:paraId="6280B3A2" w14:textId="77777777" w:rsidR="00907667" w:rsidRDefault="00627E68">
            <w:r>
              <w:t>3</w:t>
            </w:r>
          </w:p>
        </w:tc>
        <w:tc>
          <w:tcPr>
            <w:tcW w:w="888" w:type="dxa"/>
            <w:vAlign w:val="center"/>
          </w:tcPr>
          <w:p w14:paraId="7E7827D6" w14:textId="77777777" w:rsidR="00907667" w:rsidRDefault="00907667"/>
        </w:tc>
        <w:tc>
          <w:tcPr>
            <w:tcW w:w="769" w:type="dxa"/>
            <w:vAlign w:val="center"/>
          </w:tcPr>
          <w:p w14:paraId="629D42B6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461537A1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3703EA77" w14:textId="77777777" w:rsidR="00907667" w:rsidRDefault="00627E68">
            <w:r>
              <w:t>3.780</w:t>
            </w:r>
          </w:p>
        </w:tc>
        <w:tc>
          <w:tcPr>
            <w:tcW w:w="848" w:type="dxa"/>
            <w:vAlign w:val="center"/>
          </w:tcPr>
          <w:p w14:paraId="2C469BF1" w14:textId="77777777" w:rsidR="00907667" w:rsidRDefault="00627E68">
            <w:r>
              <w:t>15.120</w:t>
            </w:r>
          </w:p>
        </w:tc>
        <w:tc>
          <w:tcPr>
            <w:tcW w:w="781" w:type="dxa"/>
            <w:vAlign w:val="center"/>
          </w:tcPr>
          <w:p w14:paraId="2BD935AF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6ED38D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5AA67C6" w14:textId="77777777" w:rsidR="00907667" w:rsidRDefault="00907667"/>
        </w:tc>
        <w:tc>
          <w:tcPr>
            <w:tcW w:w="916" w:type="dxa"/>
            <w:vAlign w:val="center"/>
          </w:tcPr>
          <w:p w14:paraId="455BDE5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06D670D" w14:textId="77777777" w:rsidR="00907667" w:rsidRDefault="00627E68">
            <w:r>
              <w:t>0.870</w:t>
            </w:r>
          </w:p>
        </w:tc>
      </w:tr>
      <w:tr w:rsidR="00907667" w14:paraId="79384437" w14:textId="77777777">
        <w:tc>
          <w:tcPr>
            <w:tcW w:w="656" w:type="dxa"/>
            <w:vAlign w:val="center"/>
          </w:tcPr>
          <w:p w14:paraId="081CC5A5" w14:textId="77777777" w:rsidR="00907667" w:rsidRDefault="00627E68">
            <w:r>
              <w:t>4</w:t>
            </w:r>
          </w:p>
        </w:tc>
        <w:tc>
          <w:tcPr>
            <w:tcW w:w="888" w:type="dxa"/>
            <w:vAlign w:val="center"/>
          </w:tcPr>
          <w:p w14:paraId="52D70DA0" w14:textId="77777777" w:rsidR="00907667" w:rsidRDefault="00907667"/>
        </w:tc>
        <w:tc>
          <w:tcPr>
            <w:tcW w:w="769" w:type="dxa"/>
            <w:vAlign w:val="center"/>
          </w:tcPr>
          <w:p w14:paraId="1F32A64B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752245B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ED864DA" w14:textId="77777777" w:rsidR="00907667" w:rsidRDefault="00627E68">
            <w:r>
              <w:t>10.654</w:t>
            </w:r>
          </w:p>
        </w:tc>
        <w:tc>
          <w:tcPr>
            <w:tcW w:w="848" w:type="dxa"/>
            <w:vAlign w:val="center"/>
          </w:tcPr>
          <w:p w14:paraId="0EA1D90A" w14:textId="77777777" w:rsidR="00907667" w:rsidRDefault="00627E68">
            <w:r>
              <w:t>10.654</w:t>
            </w:r>
          </w:p>
        </w:tc>
        <w:tc>
          <w:tcPr>
            <w:tcW w:w="781" w:type="dxa"/>
            <w:vAlign w:val="center"/>
          </w:tcPr>
          <w:p w14:paraId="720FFFF0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ADA99F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F5080D9" w14:textId="77777777" w:rsidR="00907667" w:rsidRDefault="00907667"/>
        </w:tc>
        <w:tc>
          <w:tcPr>
            <w:tcW w:w="916" w:type="dxa"/>
            <w:vAlign w:val="center"/>
          </w:tcPr>
          <w:p w14:paraId="2E6BFDF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FFBC818" w14:textId="77777777" w:rsidR="00907667" w:rsidRDefault="00627E68">
            <w:r>
              <w:t>0.870</w:t>
            </w:r>
          </w:p>
        </w:tc>
      </w:tr>
      <w:tr w:rsidR="00907667" w14:paraId="4ED6DE1B" w14:textId="77777777">
        <w:tc>
          <w:tcPr>
            <w:tcW w:w="656" w:type="dxa"/>
            <w:vAlign w:val="center"/>
          </w:tcPr>
          <w:p w14:paraId="7E9DE9CA" w14:textId="77777777" w:rsidR="00907667" w:rsidRDefault="00627E68">
            <w:r>
              <w:t>5</w:t>
            </w:r>
          </w:p>
        </w:tc>
        <w:tc>
          <w:tcPr>
            <w:tcW w:w="888" w:type="dxa"/>
            <w:vAlign w:val="center"/>
          </w:tcPr>
          <w:p w14:paraId="0B1ED54F" w14:textId="77777777" w:rsidR="00907667" w:rsidRDefault="00907667"/>
        </w:tc>
        <w:tc>
          <w:tcPr>
            <w:tcW w:w="769" w:type="dxa"/>
            <w:vAlign w:val="center"/>
          </w:tcPr>
          <w:p w14:paraId="38E9F2F8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021AE19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C4C70D5" w14:textId="77777777" w:rsidR="00907667" w:rsidRDefault="00627E68">
            <w:r>
              <w:t>12.701</w:t>
            </w:r>
          </w:p>
        </w:tc>
        <w:tc>
          <w:tcPr>
            <w:tcW w:w="848" w:type="dxa"/>
            <w:vAlign w:val="center"/>
          </w:tcPr>
          <w:p w14:paraId="7B919091" w14:textId="77777777" w:rsidR="00907667" w:rsidRDefault="00627E68">
            <w:r>
              <w:t>12.701</w:t>
            </w:r>
          </w:p>
        </w:tc>
        <w:tc>
          <w:tcPr>
            <w:tcW w:w="781" w:type="dxa"/>
            <w:vAlign w:val="center"/>
          </w:tcPr>
          <w:p w14:paraId="1A63FED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9336063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3055BE2" w14:textId="77777777" w:rsidR="00907667" w:rsidRDefault="00907667"/>
        </w:tc>
        <w:tc>
          <w:tcPr>
            <w:tcW w:w="916" w:type="dxa"/>
            <w:vAlign w:val="center"/>
          </w:tcPr>
          <w:p w14:paraId="4FA29D2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C72E563" w14:textId="77777777" w:rsidR="00907667" w:rsidRDefault="00627E68">
            <w:r>
              <w:t>0.870</w:t>
            </w:r>
          </w:p>
        </w:tc>
      </w:tr>
      <w:tr w:rsidR="00907667" w14:paraId="31DAC5BB" w14:textId="77777777">
        <w:tc>
          <w:tcPr>
            <w:tcW w:w="656" w:type="dxa"/>
            <w:vAlign w:val="center"/>
          </w:tcPr>
          <w:p w14:paraId="2413952A" w14:textId="77777777" w:rsidR="00907667" w:rsidRDefault="00627E68">
            <w:r>
              <w:t>6</w:t>
            </w:r>
          </w:p>
        </w:tc>
        <w:tc>
          <w:tcPr>
            <w:tcW w:w="888" w:type="dxa"/>
            <w:vAlign w:val="center"/>
          </w:tcPr>
          <w:p w14:paraId="1E4E408E" w14:textId="77777777" w:rsidR="00907667" w:rsidRDefault="00907667"/>
        </w:tc>
        <w:tc>
          <w:tcPr>
            <w:tcW w:w="769" w:type="dxa"/>
            <w:vAlign w:val="center"/>
          </w:tcPr>
          <w:p w14:paraId="3B0F4853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54566F98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303F316" w14:textId="77777777" w:rsidR="00907667" w:rsidRDefault="00627E68">
            <w:r>
              <w:t>7.133</w:t>
            </w:r>
          </w:p>
        </w:tc>
        <w:tc>
          <w:tcPr>
            <w:tcW w:w="848" w:type="dxa"/>
            <w:vAlign w:val="center"/>
          </w:tcPr>
          <w:p w14:paraId="199156CE" w14:textId="77777777" w:rsidR="00907667" w:rsidRDefault="00627E68">
            <w:r>
              <w:t>7.133</w:t>
            </w:r>
          </w:p>
        </w:tc>
        <w:tc>
          <w:tcPr>
            <w:tcW w:w="781" w:type="dxa"/>
            <w:vAlign w:val="center"/>
          </w:tcPr>
          <w:p w14:paraId="77BBDF1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D69A54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8F5A839" w14:textId="77777777" w:rsidR="00907667" w:rsidRDefault="00907667"/>
        </w:tc>
        <w:tc>
          <w:tcPr>
            <w:tcW w:w="916" w:type="dxa"/>
            <w:vAlign w:val="center"/>
          </w:tcPr>
          <w:p w14:paraId="6343650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B889577" w14:textId="77777777" w:rsidR="00907667" w:rsidRDefault="00627E68">
            <w:r>
              <w:t>0.870</w:t>
            </w:r>
          </w:p>
        </w:tc>
      </w:tr>
      <w:tr w:rsidR="00907667" w14:paraId="2FB3448A" w14:textId="77777777">
        <w:tc>
          <w:tcPr>
            <w:tcW w:w="656" w:type="dxa"/>
            <w:vAlign w:val="center"/>
          </w:tcPr>
          <w:p w14:paraId="30E0660F" w14:textId="77777777" w:rsidR="00907667" w:rsidRDefault="00627E68">
            <w:r>
              <w:t>7</w:t>
            </w:r>
          </w:p>
        </w:tc>
        <w:tc>
          <w:tcPr>
            <w:tcW w:w="888" w:type="dxa"/>
            <w:vAlign w:val="center"/>
          </w:tcPr>
          <w:p w14:paraId="2BB82019" w14:textId="77777777" w:rsidR="00907667" w:rsidRDefault="00907667"/>
        </w:tc>
        <w:tc>
          <w:tcPr>
            <w:tcW w:w="769" w:type="dxa"/>
            <w:vAlign w:val="center"/>
          </w:tcPr>
          <w:p w14:paraId="51B41FF8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063B527A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CD7BC95" w14:textId="77777777" w:rsidR="00907667" w:rsidRDefault="00627E68">
            <w:r>
              <w:t>9.272</w:t>
            </w:r>
          </w:p>
        </w:tc>
        <w:tc>
          <w:tcPr>
            <w:tcW w:w="848" w:type="dxa"/>
            <w:vAlign w:val="center"/>
          </w:tcPr>
          <w:p w14:paraId="6B6A64B0" w14:textId="77777777" w:rsidR="00907667" w:rsidRDefault="00627E68">
            <w:r>
              <w:t>9.272</w:t>
            </w:r>
          </w:p>
        </w:tc>
        <w:tc>
          <w:tcPr>
            <w:tcW w:w="781" w:type="dxa"/>
            <w:vAlign w:val="center"/>
          </w:tcPr>
          <w:p w14:paraId="6BA5957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A64EFCB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D5023AD" w14:textId="77777777" w:rsidR="00907667" w:rsidRDefault="00907667"/>
        </w:tc>
        <w:tc>
          <w:tcPr>
            <w:tcW w:w="916" w:type="dxa"/>
            <w:vAlign w:val="center"/>
          </w:tcPr>
          <w:p w14:paraId="2675710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27DD078" w14:textId="77777777" w:rsidR="00907667" w:rsidRDefault="00627E68">
            <w:r>
              <w:t>0.870</w:t>
            </w:r>
          </w:p>
        </w:tc>
      </w:tr>
      <w:tr w:rsidR="00907667" w14:paraId="45B94626" w14:textId="77777777">
        <w:tc>
          <w:tcPr>
            <w:tcW w:w="656" w:type="dxa"/>
            <w:vAlign w:val="center"/>
          </w:tcPr>
          <w:p w14:paraId="0B593DC7" w14:textId="77777777" w:rsidR="00907667" w:rsidRDefault="00627E68">
            <w:r>
              <w:t>8</w:t>
            </w:r>
          </w:p>
        </w:tc>
        <w:tc>
          <w:tcPr>
            <w:tcW w:w="888" w:type="dxa"/>
            <w:vAlign w:val="center"/>
          </w:tcPr>
          <w:p w14:paraId="79A3A506" w14:textId="77777777" w:rsidR="00907667" w:rsidRDefault="00907667"/>
        </w:tc>
        <w:tc>
          <w:tcPr>
            <w:tcW w:w="769" w:type="dxa"/>
            <w:vAlign w:val="center"/>
          </w:tcPr>
          <w:p w14:paraId="15FEDE0E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6D9970C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287D317" w14:textId="77777777" w:rsidR="00907667" w:rsidRDefault="00627E68">
            <w:r>
              <w:t>7.115</w:t>
            </w:r>
          </w:p>
        </w:tc>
        <w:tc>
          <w:tcPr>
            <w:tcW w:w="848" w:type="dxa"/>
            <w:vAlign w:val="center"/>
          </w:tcPr>
          <w:p w14:paraId="1FB9E2B6" w14:textId="77777777" w:rsidR="00907667" w:rsidRDefault="00627E68">
            <w:r>
              <w:t>7.115</w:t>
            </w:r>
          </w:p>
        </w:tc>
        <w:tc>
          <w:tcPr>
            <w:tcW w:w="781" w:type="dxa"/>
            <w:vAlign w:val="center"/>
          </w:tcPr>
          <w:p w14:paraId="393B334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F2B693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F6F1EF8" w14:textId="77777777" w:rsidR="00907667" w:rsidRDefault="00907667"/>
        </w:tc>
        <w:tc>
          <w:tcPr>
            <w:tcW w:w="916" w:type="dxa"/>
            <w:vAlign w:val="center"/>
          </w:tcPr>
          <w:p w14:paraId="5503E35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13552E1" w14:textId="77777777" w:rsidR="00907667" w:rsidRDefault="00627E68">
            <w:r>
              <w:t>0.870</w:t>
            </w:r>
          </w:p>
        </w:tc>
      </w:tr>
      <w:tr w:rsidR="00907667" w14:paraId="6C48BC57" w14:textId="77777777">
        <w:tc>
          <w:tcPr>
            <w:tcW w:w="656" w:type="dxa"/>
            <w:vAlign w:val="center"/>
          </w:tcPr>
          <w:p w14:paraId="6FC4F36C" w14:textId="77777777" w:rsidR="00907667" w:rsidRDefault="00627E68">
            <w:r>
              <w:t>9</w:t>
            </w:r>
          </w:p>
        </w:tc>
        <w:tc>
          <w:tcPr>
            <w:tcW w:w="888" w:type="dxa"/>
            <w:vAlign w:val="center"/>
          </w:tcPr>
          <w:p w14:paraId="71BB6B58" w14:textId="77777777" w:rsidR="00907667" w:rsidRDefault="00907667"/>
        </w:tc>
        <w:tc>
          <w:tcPr>
            <w:tcW w:w="769" w:type="dxa"/>
            <w:vAlign w:val="center"/>
          </w:tcPr>
          <w:p w14:paraId="3E120B93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5552E2F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7D8F78A" w14:textId="77777777" w:rsidR="00907667" w:rsidRDefault="00627E68">
            <w:r>
              <w:t>7.127</w:t>
            </w:r>
          </w:p>
        </w:tc>
        <w:tc>
          <w:tcPr>
            <w:tcW w:w="848" w:type="dxa"/>
            <w:vAlign w:val="center"/>
          </w:tcPr>
          <w:p w14:paraId="099D479F" w14:textId="77777777" w:rsidR="00907667" w:rsidRDefault="00627E68">
            <w:r>
              <w:t>7.127</w:t>
            </w:r>
          </w:p>
        </w:tc>
        <w:tc>
          <w:tcPr>
            <w:tcW w:w="781" w:type="dxa"/>
            <w:vAlign w:val="center"/>
          </w:tcPr>
          <w:p w14:paraId="71D1541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6949C9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E487F1D" w14:textId="77777777" w:rsidR="00907667" w:rsidRDefault="00907667"/>
        </w:tc>
        <w:tc>
          <w:tcPr>
            <w:tcW w:w="916" w:type="dxa"/>
            <w:vAlign w:val="center"/>
          </w:tcPr>
          <w:p w14:paraId="0E4133BC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66A6F9C" w14:textId="77777777" w:rsidR="00907667" w:rsidRDefault="00627E68">
            <w:r>
              <w:t>0.870</w:t>
            </w:r>
          </w:p>
        </w:tc>
      </w:tr>
      <w:tr w:rsidR="00907667" w14:paraId="10F7DD86" w14:textId="77777777">
        <w:tc>
          <w:tcPr>
            <w:tcW w:w="656" w:type="dxa"/>
            <w:vAlign w:val="center"/>
          </w:tcPr>
          <w:p w14:paraId="3D6E3B6F" w14:textId="77777777" w:rsidR="00907667" w:rsidRDefault="00627E68">
            <w:r>
              <w:t>10</w:t>
            </w:r>
          </w:p>
        </w:tc>
        <w:tc>
          <w:tcPr>
            <w:tcW w:w="888" w:type="dxa"/>
            <w:vAlign w:val="center"/>
          </w:tcPr>
          <w:p w14:paraId="48EAE578" w14:textId="77777777" w:rsidR="00907667" w:rsidRDefault="00907667"/>
        </w:tc>
        <w:tc>
          <w:tcPr>
            <w:tcW w:w="769" w:type="dxa"/>
            <w:vAlign w:val="center"/>
          </w:tcPr>
          <w:p w14:paraId="767205C1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0F53C32A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B72D416" w14:textId="77777777" w:rsidR="00907667" w:rsidRDefault="00627E68">
            <w:r>
              <w:t>8.669</w:t>
            </w:r>
          </w:p>
        </w:tc>
        <w:tc>
          <w:tcPr>
            <w:tcW w:w="848" w:type="dxa"/>
            <w:vAlign w:val="center"/>
          </w:tcPr>
          <w:p w14:paraId="1F3F21D1" w14:textId="77777777" w:rsidR="00907667" w:rsidRDefault="00627E68">
            <w:r>
              <w:t>8.669</w:t>
            </w:r>
          </w:p>
        </w:tc>
        <w:tc>
          <w:tcPr>
            <w:tcW w:w="781" w:type="dxa"/>
            <w:vAlign w:val="center"/>
          </w:tcPr>
          <w:p w14:paraId="54010FE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7CB63D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0C0EF10" w14:textId="77777777" w:rsidR="00907667" w:rsidRDefault="00907667"/>
        </w:tc>
        <w:tc>
          <w:tcPr>
            <w:tcW w:w="916" w:type="dxa"/>
            <w:vAlign w:val="center"/>
          </w:tcPr>
          <w:p w14:paraId="64A0241C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E962434" w14:textId="77777777" w:rsidR="00907667" w:rsidRDefault="00627E68">
            <w:r>
              <w:t>0.870</w:t>
            </w:r>
          </w:p>
        </w:tc>
      </w:tr>
      <w:tr w:rsidR="00907667" w14:paraId="57AADC49" w14:textId="77777777">
        <w:tc>
          <w:tcPr>
            <w:tcW w:w="656" w:type="dxa"/>
            <w:vAlign w:val="center"/>
          </w:tcPr>
          <w:p w14:paraId="0FFA1042" w14:textId="77777777" w:rsidR="00907667" w:rsidRDefault="00627E68">
            <w:r>
              <w:t>11</w:t>
            </w:r>
          </w:p>
        </w:tc>
        <w:tc>
          <w:tcPr>
            <w:tcW w:w="888" w:type="dxa"/>
            <w:vAlign w:val="center"/>
          </w:tcPr>
          <w:p w14:paraId="074E7EC2" w14:textId="77777777" w:rsidR="00907667" w:rsidRDefault="00907667"/>
        </w:tc>
        <w:tc>
          <w:tcPr>
            <w:tcW w:w="769" w:type="dxa"/>
            <w:vAlign w:val="center"/>
          </w:tcPr>
          <w:p w14:paraId="69619697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5FDB0EF2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1D94FEC" w14:textId="77777777" w:rsidR="00907667" w:rsidRDefault="00627E68">
            <w:r>
              <w:t>6.287</w:t>
            </w:r>
          </w:p>
        </w:tc>
        <w:tc>
          <w:tcPr>
            <w:tcW w:w="848" w:type="dxa"/>
            <w:vAlign w:val="center"/>
          </w:tcPr>
          <w:p w14:paraId="38DC1429" w14:textId="77777777" w:rsidR="00907667" w:rsidRDefault="00627E68">
            <w:r>
              <w:t>6.287</w:t>
            </w:r>
          </w:p>
        </w:tc>
        <w:tc>
          <w:tcPr>
            <w:tcW w:w="781" w:type="dxa"/>
            <w:vAlign w:val="center"/>
          </w:tcPr>
          <w:p w14:paraId="6DFE337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C08925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FE35CEF" w14:textId="77777777" w:rsidR="00907667" w:rsidRDefault="00907667"/>
        </w:tc>
        <w:tc>
          <w:tcPr>
            <w:tcW w:w="916" w:type="dxa"/>
            <w:vAlign w:val="center"/>
          </w:tcPr>
          <w:p w14:paraId="50713FA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3A3A2D7" w14:textId="77777777" w:rsidR="00907667" w:rsidRDefault="00627E68">
            <w:r>
              <w:t>0.870</w:t>
            </w:r>
          </w:p>
        </w:tc>
      </w:tr>
      <w:tr w:rsidR="00907667" w14:paraId="71002C17" w14:textId="77777777">
        <w:tc>
          <w:tcPr>
            <w:tcW w:w="656" w:type="dxa"/>
            <w:vAlign w:val="center"/>
          </w:tcPr>
          <w:p w14:paraId="50D1AF9D" w14:textId="77777777" w:rsidR="00907667" w:rsidRDefault="00627E68">
            <w:r>
              <w:t>12</w:t>
            </w:r>
          </w:p>
        </w:tc>
        <w:tc>
          <w:tcPr>
            <w:tcW w:w="888" w:type="dxa"/>
            <w:vAlign w:val="center"/>
          </w:tcPr>
          <w:p w14:paraId="174B04BC" w14:textId="77777777" w:rsidR="00907667" w:rsidRDefault="00907667"/>
        </w:tc>
        <w:tc>
          <w:tcPr>
            <w:tcW w:w="769" w:type="dxa"/>
            <w:vAlign w:val="center"/>
          </w:tcPr>
          <w:p w14:paraId="34016CF3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35BD792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0DD7C99" w14:textId="77777777" w:rsidR="00907667" w:rsidRDefault="00627E68">
            <w:r>
              <w:t>8.198</w:t>
            </w:r>
          </w:p>
        </w:tc>
        <w:tc>
          <w:tcPr>
            <w:tcW w:w="848" w:type="dxa"/>
            <w:vAlign w:val="center"/>
          </w:tcPr>
          <w:p w14:paraId="0C01D29A" w14:textId="77777777" w:rsidR="00907667" w:rsidRDefault="00627E68">
            <w:r>
              <w:t>8.198</w:t>
            </w:r>
          </w:p>
        </w:tc>
        <w:tc>
          <w:tcPr>
            <w:tcW w:w="781" w:type="dxa"/>
            <w:vAlign w:val="center"/>
          </w:tcPr>
          <w:p w14:paraId="3CF90954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8E7BBE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D1F4A7B" w14:textId="77777777" w:rsidR="00907667" w:rsidRDefault="00907667"/>
        </w:tc>
        <w:tc>
          <w:tcPr>
            <w:tcW w:w="916" w:type="dxa"/>
            <w:vAlign w:val="center"/>
          </w:tcPr>
          <w:p w14:paraId="24791CD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5532004" w14:textId="77777777" w:rsidR="00907667" w:rsidRDefault="00627E68">
            <w:r>
              <w:t>0.870</w:t>
            </w:r>
          </w:p>
        </w:tc>
      </w:tr>
      <w:tr w:rsidR="00907667" w14:paraId="54A1E577" w14:textId="77777777">
        <w:tc>
          <w:tcPr>
            <w:tcW w:w="656" w:type="dxa"/>
            <w:vAlign w:val="center"/>
          </w:tcPr>
          <w:p w14:paraId="2EA86B1D" w14:textId="77777777" w:rsidR="00907667" w:rsidRDefault="00627E68">
            <w:r>
              <w:t>13</w:t>
            </w:r>
          </w:p>
        </w:tc>
        <w:tc>
          <w:tcPr>
            <w:tcW w:w="888" w:type="dxa"/>
            <w:vAlign w:val="center"/>
          </w:tcPr>
          <w:p w14:paraId="0E21FBA6" w14:textId="77777777" w:rsidR="00907667" w:rsidRDefault="00907667"/>
        </w:tc>
        <w:tc>
          <w:tcPr>
            <w:tcW w:w="769" w:type="dxa"/>
            <w:vAlign w:val="center"/>
          </w:tcPr>
          <w:p w14:paraId="48BFC70D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00441CF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017B7AC" w14:textId="77777777" w:rsidR="00907667" w:rsidRDefault="00627E68">
            <w:r>
              <w:t>15.246</w:t>
            </w:r>
          </w:p>
        </w:tc>
        <w:tc>
          <w:tcPr>
            <w:tcW w:w="848" w:type="dxa"/>
            <w:vAlign w:val="center"/>
          </w:tcPr>
          <w:p w14:paraId="38EE2511" w14:textId="77777777" w:rsidR="00907667" w:rsidRDefault="00627E68">
            <w:r>
              <w:t>15.246</w:t>
            </w:r>
          </w:p>
        </w:tc>
        <w:tc>
          <w:tcPr>
            <w:tcW w:w="781" w:type="dxa"/>
            <w:vAlign w:val="center"/>
          </w:tcPr>
          <w:p w14:paraId="2310CE6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6CAF4F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325C197" w14:textId="77777777" w:rsidR="00907667" w:rsidRDefault="00907667"/>
        </w:tc>
        <w:tc>
          <w:tcPr>
            <w:tcW w:w="916" w:type="dxa"/>
            <w:vAlign w:val="center"/>
          </w:tcPr>
          <w:p w14:paraId="1A80875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FD5B587" w14:textId="77777777" w:rsidR="00907667" w:rsidRDefault="00627E68">
            <w:r>
              <w:t>0.870</w:t>
            </w:r>
          </w:p>
        </w:tc>
      </w:tr>
      <w:tr w:rsidR="00907667" w14:paraId="40C74833" w14:textId="77777777">
        <w:tc>
          <w:tcPr>
            <w:tcW w:w="656" w:type="dxa"/>
            <w:vAlign w:val="center"/>
          </w:tcPr>
          <w:p w14:paraId="61ECF5DF" w14:textId="77777777" w:rsidR="00907667" w:rsidRDefault="00627E68">
            <w:r>
              <w:t>14</w:t>
            </w:r>
          </w:p>
        </w:tc>
        <w:tc>
          <w:tcPr>
            <w:tcW w:w="888" w:type="dxa"/>
            <w:vAlign w:val="center"/>
          </w:tcPr>
          <w:p w14:paraId="5AA15E93" w14:textId="77777777" w:rsidR="00907667" w:rsidRDefault="00907667"/>
        </w:tc>
        <w:tc>
          <w:tcPr>
            <w:tcW w:w="769" w:type="dxa"/>
            <w:vAlign w:val="center"/>
          </w:tcPr>
          <w:p w14:paraId="7BB62330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1570D6F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4F34BD9" w14:textId="77777777" w:rsidR="00907667" w:rsidRDefault="00627E68">
            <w:r>
              <w:t>23.671</w:t>
            </w:r>
          </w:p>
        </w:tc>
        <w:tc>
          <w:tcPr>
            <w:tcW w:w="848" w:type="dxa"/>
            <w:vAlign w:val="center"/>
          </w:tcPr>
          <w:p w14:paraId="24B18B51" w14:textId="77777777" w:rsidR="00907667" w:rsidRDefault="00627E68">
            <w:r>
              <w:t>23.671</w:t>
            </w:r>
          </w:p>
        </w:tc>
        <w:tc>
          <w:tcPr>
            <w:tcW w:w="781" w:type="dxa"/>
            <w:vAlign w:val="center"/>
          </w:tcPr>
          <w:p w14:paraId="4A3A60D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CA1FDB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D8EEE48" w14:textId="77777777" w:rsidR="00907667" w:rsidRDefault="00907667"/>
        </w:tc>
        <w:tc>
          <w:tcPr>
            <w:tcW w:w="916" w:type="dxa"/>
            <w:vAlign w:val="center"/>
          </w:tcPr>
          <w:p w14:paraId="5F581EB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29F3529" w14:textId="77777777" w:rsidR="00907667" w:rsidRDefault="00627E68">
            <w:r>
              <w:t>0.870</w:t>
            </w:r>
          </w:p>
        </w:tc>
      </w:tr>
      <w:tr w:rsidR="00907667" w14:paraId="34903597" w14:textId="77777777">
        <w:tc>
          <w:tcPr>
            <w:tcW w:w="656" w:type="dxa"/>
            <w:vAlign w:val="center"/>
          </w:tcPr>
          <w:p w14:paraId="3829B25B" w14:textId="77777777" w:rsidR="00907667" w:rsidRDefault="00627E68">
            <w:r>
              <w:t>15</w:t>
            </w:r>
          </w:p>
        </w:tc>
        <w:tc>
          <w:tcPr>
            <w:tcW w:w="888" w:type="dxa"/>
            <w:vAlign w:val="center"/>
          </w:tcPr>
          <w:p w14:paraId="32AC2121" w14:textId="77777777" w:rsidR="00907667" w:rsidRDefault="00907667"/>
        </w:tc>
        <w:tc>
          <w:tcPr>
            <w:tcW w:w="769" w:type="dxa"/>
            <w:vAlign w:val="center"/>
          </w:tcPr>
          <w:p w14:paraId="107FC130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10230BE2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B8B8E7B" w14:textId="77777777" w:rsidR="00907667" w:rsidRDefault="00627E68">
            <w:r>
              <w:t>27.098</w:t>
            </w:r>
          </w:p>
        </w:tc>
        <w:tc>
          <w:tcPr>
            <w:tcW w:w="848" w:type="dxa"/>
            <w:vAlign w:val="center"/>
          </w:tcPr>
          <w:p w14:paraId="23E5D310" w14:textId="77777777" w:rsidR="00907667" w:rsidRDefault="00627E68">
            <w:r>
              <w:t>27.098</w:t>
            </w:r>
          </w:p>
        </w:tc>
        <w:tc>
          <w:tcPr>
            <w:tcW w:w="781" w:type="dxa"/>
            <w:vAlign w:val="center"/>
          </w:tcPr>
          <w:p w14:paraId="42DEC02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67DE8C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7595531" w14:textId="77777777" w:rsidR="00907667" w:rsidRDefault="00907667"/>
        </w:tc>
        <w:tc>
          <w:tcPr>
            <w:tcW w:w="916" w:type="dxa"/>
            <w:vAlign w:val="center"/>
          </w:tcPr>
          <w:p w14:paraId="19262CB8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88E423E" w14:textId="77777777" w:rsidR="00907667" w:rsidRDefault="00627E68">
            <w:r>
              <w:t>0.870</w:t>
            </w:r>
          </w:p>
        </w:tc>
      </w:tr>
      <w:tr w:rsidR="00907667" w14:paraId="5B363A04" w14:textId="77777777">
        <w:tc>
          <w:tcPr>
            <w:tcW w:w="656" w:type="dxa"/>
            <w:vAlign w:val="center"/>
          </w:tcPr>
          <w:p w14:paraId="1B64BF5E" w14:textId="77777777" w:rsidR="00907667" w:rsidRDefault="00627E68">
            <w:r>
              <w:t>16</w:t>
            </w:r>
          </w:p>
        </w:tc>
        <w:tc>
          <w:tcPr>
            <w:tcW w:w="888" w:type="dxa"/>
            <w:vAlign w:val="center"/>
          </w:tcPr>
          <w:p w14:paraId="030E4701" w14:textId="77777777" w:rsidR="00907667" w:rsidRDefault="00907667"/>
        </w:tc>
        <w:tc>
          <w:tcPr>
            <w:tcW w:w="769" w:type="dxa"/>
            <w:vAlign w:val="center"/>
          </w:tcPr>
          <w:p w14:paraId="55C69A46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3F195004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91F791A" w14:textId="77777777" w:rsidR="00907667" w:rsidRDefault="00627E68">
            <w:r>
              <w:t>15.464</w:t>
            </w:r>
          </w:p>
        </w:tc>
        <w:tc>
          <w:tcPr>
            <w:tcW w:w="848" w:type="dxa"/>
            <w:vAlign w:val="center"/>
          </w:tcPr>
          <w:p w14:paraId="5775B781" w14:textId="77777777" w:rsidR="00907667" w:rsidRDefault="00627E68">
            <w:r>
              <w:t>15.464</w:t>
            </w:r>
          </w:p>
        </w:tc>
        <w:tc>
          <w:tcPr>
            <w:tcW w:w="781" w:type="dxa"/>
            <w:vAlign w:val="center"/>
          </w:tcPr>
          <w:p w14:paraId="5A0DC0A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CA3C87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24F41BF" w14:textId="77777777" w:rsidR="00907667" w:rsidRDefault="00907667"/>
        </w:tc>
        <w:tc>
          <w:tcPr>
            <w:tcW w:w="916" w:type="dxa"/>
            <w:vAlign w:val="center"/>
          </w:tcPr>
          <w:p w14:paraId="059A0A2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184B591" w14:textId="77777777" w:rsidR="00907667" w:rsidRDefault="00627E68">
            <w:r>
              <w:t>0.870</w:t>
            </w:r>
          </w:p>
        </w:tc>
      </w:tr>
      <w:tr w:rsidR="00907667" w14:paraId="09A47E70" w14:textId="77777777">
        <w:tc>
          <w:tcPr>
            <w:tcW w:w="656" w:type="dxa"/>
            <w:vAlign w:val="center"/>
          </w:tcPr>
          <w:p w14:paraId="4A5C8A17" w14:textId="77777777" w:rsidR="00907667" w:rsidRDefault="00627E68">
            <w:r>
              <w:t>17</w:t>
            </w:r>
          </w:p>
        </w:tc>
        <w:tc>
          <w:tcPr>
            <w:tcW w:w="888" w:type="dxa"/>
            <w:vAlign w:val="center"/>
          </w:tcPr>
          <w:p w14:paraId="5B2A631B" w14:textId="77777777" w:rsidR="00907667" w:rsidRDefault="00907667"/>
        </w:tc>
        <w:tc>
          <w:tcPr>
            <w:tcW w:w="769" w:type="dxa"/>
            <w:vAlign w:val="center"/>
          </w:tcPr>
          <w:p w14:paraId="0428D8FB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2E18C451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7301492" w14:textId="77777777" w:rsidR="00907667" w:rsidRDefault="00627E68">
            <w:r>
              <w:t>17.900</w:t>
            </w:r>
          </w:p>
        </w:tc>
        <w:tc>
          <w:tcPr>
            <w:tcW w:w="848" w:type="dxa"/>
            <w:vAlign w:val="center"/>
          </w:tcPr>
          <w:p w14:paraId="5A91E0E8" w14:textId="77777777" w:rsidR="00907667" w:rsidRDefault="00627E68">
            <w:r>
              <w:t>17.900</w:t>
            </w:r>
          </w:p>
        </w:tc>
        <w:tc>
          <w:tcPr>
            <w:tcW w:w="781" w:type="dxa"/>
            <w:vAlign w:val="center"/>
          </w:tcPr>
          <w:p w14:paraId="296E0324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C7B544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25CACE4" w14:textId="77777777" w:rsidR="00907667" w:rsidRDefault="00907667"/>
        </w:tc>
        <w:tc>
          <w:tcPr>
            <w:tcW w:w="916" w:type="dxa"/>
            <w:vAlign w:val="center"/>
          </w:tcPr>
          <w:p w14:paraId="586167CA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BD79CBB" w14:textId="77777777" w:rsidR="00907667" w:rsidRDefault="00627E68">
            <w:r>
              <w:t>0.870</w:t>
            </w:r>
          </w:p>
        </w:tc>
      </w:tr>
      <w:tr w:rsidR="00907667" w14:paraId="6F672458" w14:textId="77777777">
        <w:tc>
          <w:tcPr>
            <w:tcW w:w="656" w:type="dxa"/>
            <w:vAlign w:val="center"/>
          </w:tcPr>
          <w:p w14:paraId="069353A0" w14:textId="77777777" w:rsidR="00907667" w:rsidRDefault="00627E68">
            <w:r>
              <w:t>18</w:t>
            </w:r>
          </w:p>
        </w:tc>
        <w:tc>
          <w:tcPr>
            <w:tcW w:w="888" w:type="dxa"/>
            <w:vAlign w:val="center"/>
          </w:tcPr>
          <w:p w14:paraId="5CFBD8CC" w14:textId="77777777" w:rsidR="00907667" w:rsidRDefault="00907667"/>
        </w:tc>
        <w:tc>
          <w:tcPr>
            <w:tcW w:w="769" w:type="dxa"/>
            <w:vAlign w:val="center"/>
          </w:tcPr>
          <w:p w14:paraId="44B8E260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03D155AB" w14:textId="77777777" w:rsidR="00907667" w:rsidRDefault="00627E68">
            <w:r>
              <w:t>12</w:t>
            </w:r>
          </w:p>
        </w:tc>
        <w:tc>
          <w:tcPr>
            <w:tcW w:w="848" w:type="dxa"/>
            <w:vAlign w:val="center"/>
          </w:tcPr>
          <w:p w14:paraId="10D03DF7" w14:textId="77777777" w:rsidR="00907667" w:rsidRDefault="00627E68">
            <w:r>
              <w:t>1.575</w:t>
            </w:r>
          </w:p>
        </w:tc>
        <w:tc>
          <w:tcPr>
            <w:tcW w:w="848" w:type="dxa"/>
            <w:vAlign w:val="center"/>
          </w:tcPr>
          <w:p w14:paraId="1FE5F317" w14:textId="77777777" w:rsidR="00907667" w:rsidRDefault="00627E68">
            <w:r>
              <w:t>18.900</w:t>
            </w:r>
          </w:p>
        </w:tc>
        <w:tc>
          <w:tcPr>
            <w:tcW w:w="781" w:type="dxa"/>
            <w:vAlign w:val="center"/>
          </w:tcPr>
          <w:p w14:paraId="53AB825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5B3F3EE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3A1F7BC" w14:textId="77777777" w:rsidR="00907667" w:rsidRDefault="00907667"/>
        </w:tc>
        <w:tc>
          <w:tcPr>
            <w:tcW w:w="916" w:type="dxa"/>
            <w:vAlign w:val="center"/>
          </w:tcPr>
          <w:p w14:paraId="47A9ADF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3834E7E" w14:textId="77777777" w:rsidR="00907667" w:rsidRDefault="00627E68">
            <w:r>
              <w:t>0.870</w:t>
            </w:r>
          </w:p>
        </w:tc>
      </w:tr>
      <w:tr w:rsidR="00907667" w14:paraId="6102E450" w14:textId="77777777">
        <w:tc>
          <w:tcPr>
            <w:tcW w:w="656" w:type="dxa"/>
            <w:vAlign w:val="center"/>
          </w:tcPr>
          <w:p w14:paraId="62EA2560" w14:textId="77777777" w:rsidR="00907667" w:rsidRDefault="00627E68">
            <w:r>
              <w:t>19</w:t>
            </w:r>
          </w:p>
        </w:tc>
        <w:tc>
          <w:tcPr>
            <w:tcW w:w="888" w:type="dxa"/>
            <w:vAlign w:val="center"/>
          </w:tcPr>
          <w:p w14:paraId="4BA8B2CF" w14:textId="77777777" w:rsidR="00907667" w:rsidRDefault="00907667"/>
        </w:tc>
        <w:tc>
          <w:tcPr>
            <w:tcW w:w="769" w:type="dxa"/>
            <w:vAlign w:val="center"/>
          </w:tcPr>
          <w:p w14:paraId="21E08E5C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3EC22D1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A49E5F7" w14:textId="77777777" w:rsidR="00907667" w:rsidRDefault="00627E68">
            <w:r>
              <w:t>0.668</w:t>
            </w:r>
          </w:p>
        </w:tc>
        <w:tc>
          <w:tcPr>
            <w:tcW w:w="848" w:type="dxa"/>
            <w:vAlign w:val="center"/>
          </w:tcPr>
          <w:p w14:paraId="4007F731" w14:textId="77777777" w:rsidR="00907667" w:rsidRDefault="00627E68">
            <w:r>
              <w:t>0.668</w:t>
            </w:r>
          </w:p>
        </w:tc>
        <w:tc>
          <w:tcPr>
            <w:tcW w:w="781" w:type="dxa"/>
            <w:vAlign w:val="center"/>
          </w:tcPr>
          <w:p w14:paraId="0CA2F110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206B99E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70BD530" w14:textId="77777777" w:rsidR="00907667" w:rsidRDefault="00907667"/>
        </w:tc>
        <w:tc>
          <w:tcPr>
            <w:tcW w:w="916" w:type="dxa"/>
            <w:vAlign w:val="center"/>
          </w:tcPr>
          <w:p w14:paraId="5BFE76C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C1F1F5C" w14:textId="77777777" w:rsidR="00907667" w:rsidRDefault="00627E68">
            <w:r>
              <w:t>0.870</w:t>
            </w:r>
          </w:p>
        </w:tc>
      </w:tr>
      <w:tr w:rsidR="00907667" w14:paraId="6151DA84" w14:textId="77777777">
        <w:tc>
          <w:tcPr>
            <w:tcW w:w="656" w:type="dxa"/>
            <w:vAlign w:val="center"/>
          </w:tcPr>
          <w:p w14:paraId="46FDAD60" w14:textId="77777777" w:rsidR="00907667" w:rsidRDefault="00627E68">
            <w:r>
              <w:t>20</w:t>
            </w:r>
          </w:p>
        </w:tc>
        <w:tc>
          <w:tcPr>
            <w:tcW w:w="888" w:type="dxa"/>
            <w:vAlign w:val="center"/>
          </w:tcPr>
          <w:p w14:paraId="0CF10D53" w14:textId="77777777" w:rsidR="00907667" w:rsidRDefault="00907667"/>
        </w:tc>
        <w:tc>
          <w:tcPr>
            <w:tcW w:w="769" w:type="dxa"/>
            <w:vAlign w:val="center"/>
          </w:tcPr>
          <w:p w14:paraId="1698EDA4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03E160C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84B8976" w14:textId="77777777" w:rsidR="00907667" w:rsidRDefault="00627E68">
            <w:r>
              <w:t>44.432</w:t>
            </w:r>
          </w:p>
        </w:tc>
        <w:tc>
          <w:tcPr>
            <w:tcW w:w="848" w:type="dxa"/>
            <w:vAlign w:val="center"/>
          </w:tcPr>
          <w:p w14:paraId="04E570C7" w14:textId="77777777" w:rsidR="00907667" w:rsidRDefault="00627E68">
            <w:r>
              <w:t>44.432</w:t>
            </w:r>
          </w:p>
        </w:tc>
        <w:tc>
          <w:tcPr>
            <w:tcW w:w="781" w:type="dxa"/>
            <w:vAlign w:val="center"/>
          </w:tcPr>
          <w:p w14:paraId="71242DF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404A5B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1553113" w14:textId="77777777" w:rsidR="00907667" w:rsidRDefault="00907667"/>
        </w:tc>
        <w:tc>
          <w:tcPr>
            <w:tcW w:w="916" w:type="dxa"/>
            <w:vAlign w:val="center"/>
          </w:tcPr>
          <w:p w14:paraId="0C485B1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EDBCCEF" w14:textId="77777777" w:rsidR="00907667" w:rsidRDefault="00627E68">
            <w:r>
              <w:t>0.870</w:t>
            </w:r>
          </w:p>
        </w:tc>
      </w:tr>
      <w:tr w:rsidR="00907667" w14:paraId="16EB7EC0" w14:textId="77777777">
        <w:tc>
          <w:tcPr>
            <w:tcW w:w="656" w:type="dxa"/>
            <w:vAlign w:val="center"/>
          </w:tcPr>
          <w:p w14:paraId="1C38F729" w14:textId="77777777" w:rsidR="00907667" w:rsidRDefault="00627E68">
            <w:r>
              <w:t>21</w:t>
            </w:r>
          </w:p>
        </w:tc>
        <w:tc>
          <w:tcPr>
            <w:tcW w:w="888" w:type="dxa"/>
            <w:vAlign w:val="center"/>
          </w:tcPr>
          <w:p w14:paraId="506EA760" w14:textId="77777777" w:rsidR="00907667" w:rsidRDefault="00907667"/>
        </w:tc>
        <w:tc>
          <w:tcPr>
            <w:tcW w:w="769" w:type="dxa"/>
            <w:vAlign w:val="center"/>
          </w:tcPr>
          <w:p w14:paraId="4017F2A7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71C4D645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275CFA99" w14:textId="77777777" w:rsidR="00907667" w:rsidRDefault="00627E68">
            <w:r>
              <w:t>9.232</w:t>
            </w:r>
          </w:p>
        </w:tc>
        <w:tc>
          <w:tcPr>
            <w:tcW w:w="848" w:type="dxa"/>
            <w:vAlign w:val="center"/>
          </w:tcPr>
          <w:p w14:paraId="350677DB" w14:textId="77777777" w:rsidR="00907667" w:rsidRDefault="00627E68">
            <w:r>
              <w:t>27.695</w:t>
            </w:r>
          </w:p>
        </w:tc>
        <w:tc>
          <w:tcPr>
            <w:tcW w:w="781" w:type="dxa"/>
            <w:vAlign w:val="center"/>
          </w:tcPr>
          <w:p w14:paraId="5430CFD8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FA26FA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5A23FDF" w14:textId="77777777" w:rsidR="00907667" w:rsidRDefault="00907667"/>
        </w:tc>
        <w:tc>
          <w:tcPr>
            <w:tcW w:w="916" w:type="dxa"/>
            <w:vAlign w:val="center"/>
          </w:tcPr>
          <w:p w14:paraId="7C791E8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D9637E7" w14:textId="77777777" w:rsidR="00907667" w:rsidRDefault="00627E68">
            <w:r>
              <w:t>0.870</w:t>
            </w:r>
          </w:p>
        </w:tc>
      </w:tr>
      <w:tr w:rsidR="00907667" w14:paraId="1C1F220B" w14:textId="77777777">
        <w:tc>
          <w:tcPr>
            <w:tcW w:w="656" w:type="dxa"/>
            <w:vAlign w:val="center"/>
          </w:tcPr>
          <w:p w14:paraId="636A3974" w14:textId="77777777" w:rsidR="00907667" w:rsidRDefault="00627E68">
            <w:r>
              <w:t>22</w:t>
            </w:r>
          </w:p>
        </w:tc>
        <w:tc>
          <w:tcPr>
            <w:tcW w:w="888" w:type="dxa"/>
            <w:vAlign w:val="center"/>
          </w:tcPr>
          <w:p w14:paraId="7D2B0FB2" w14:textId="77777777" w:rsidR="00907667" w:rsidRDefault="00907667"/>
        </w:tc>
        <w:tc>
          <w:tcPr>
            <w:tcW w:w="769" w:type="dxa"/>
            <w:vAlign w:val="center"/>
          </w:tcPr>
          <w:p w14:paraId="780629D4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1F7FA81F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7F617BB5" w14:textId="77777777" w:rsidR="00907667" w:rsidRDefault="00627E68">
            <w:r>
              <w:t>8.408</w:t>
            </w:r>
          </w:p>
        </w:tc>
        <w:tc>
          <w:tcPr>
            <w:tcW w:w="848" w:type="dxa"/>
            <w:vAlign w:val="center"/>
          </w:tcPr>
          <w:p w14:paraId="59D3D5C6" w14:textId="77777777" w:rsidR="00907667" w:rsidRDefault="00627E68">
            <w:r>
              <w:t>25.225</w:t>
            </w:r>
          </w:p>
        </w:tc>
        <w:tc>
          <w:tcPr>
            <w:tcW w:w="781" w:type="dxa"/>
            <w:vAlign w:val="center"/>
          </w:tcPr>
          <w:p w14:paraId="2EBCF30F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1C5500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99C049F" w14:textId="77777777" w:rsidR="00907667" w:rsidRDefault="00907667"/>
        </w:tc>
        <w:tc>
          <w:tcPr>
            <w:tcW w:w="916" w:type="dxa"/>
            <w:vAlign w:val="center"/>
          </w:tcPr>
          <w:p w14:paraId="616A06B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B8FF10C" w14:textId="77777777" w:rsidR="00907667" w:rsidRDefault="00627E68">
            <w:r>
              <w:t>0.870</w:t>
            </w:r>
          </w:p>
        </w:tc>
      </w:tr>
      <w:tr w:rsidR="00907667" w14:paraId="74A64152" w14:textId="77777777">
        <w:tc>
          <w:tcPr>
            <w:tcW w:w="656" w:type="dxa"/>
            <w:vAlign w:val="center"/>
          </w:tcPr>
          <w:p w14:paraId="7169BAD0" w14:textId="77777777" w:rsidR="00907667" w:rsidRDefault="00627E68">
            <w:r>
              <w:t>23</w:t>
            </w:r>
          </w:p>
        </w:tc>
        <w:tc>
          <w:tcPr>
            <w:tcW w:w="888" w:type="dxa"/>
            <w:vAlign w:val="center"/>
          </w:tcPr>
          <w:p w14:paraId="0030ADF6" w14:textId="77777777" w:rsidR="00907667" w:rsidRDefault="00907667"/>
        </w:tc>
        <w:tc>
          <w:tcPr>
            <w:tcW w:w="769" w:type="dxa"/>
            <w:vAlign w:val="center"/>
          </w:tcPr>
          <w:p w14:paraId="668E5529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7D65F8D5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C080408" w14:textId="77777777" w:rsidR="00907667" w:rsidRDefault="00627E68">
            <w:r>
              <w:t>15.460</w:t>
            </w:r>
          </w:p>
        </w:tc>
        <w:tc>
          <w:tcPr>
            <w:tcW w:w="848" w:type="dxa"/>
            <w:vAlign w:val="center"/>
          </w:tcPr>
          <w:p w14:paraId="6A8F7C19" w14:textId="77777777" w:rsidR="00907667" w:rsidRDefault="00627E68">
            <w:r>
              <w:t>15.460</w:t>
            </w:r>
          </w:p>
        </w:tc>
        <w:tc>
          <w:tcPr>
            <w:tcW w:w="781" w:type="dxa"/>
            <w:vAlign w:val="center"/>
          </w:tcPr>
          <w:p w14:paraId="1D98B914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701009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C818AC2" w14:textId="77777777" w:rsidR="00907667" w:rsidRDefault="00907667"/>
        </w:tc>
        <w:tc>
          <w:tcPr>
            <w:tcW w:w="916" w:type="dxa"/>
            <w:vAlign w:val="center"/>
          </w:tcPr>
          <w:p w14:paraId="20B51AC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ED035A1" w14:textId="77777777" w:rsidR="00907667" w:rsidRDefault="00627E68">
            <w:r>
              <w:t>0.870</w:t>
            </w:r>
          </w:p>
        </w:tc>
      </w:tr>
      <w:tr w:rsidR="00907667" w14:paraId="6578C658" w14:textId="77777777">
        <w:tc>
          <w:tcPr>
            <w:tcW w:w="656" w:type="dxa"/>
            <w:vAlign w:val="center"/>
          </w:tcPr>
          <w:p w14:paraId="2924CCD8" w14:textId="77777777" w:rsidR="00907667" w:rsidRDefault="00627E68">
            <w:r>
              <w:t>24</w:t>
            </w:r>
          </w:p>
        </w:tc>
        <w:tc>
          <w:tcPr>
            <w:tcW w:w="888" w:type="dxa"/>
            <w:vAlign w:val="center"/>
          </w:tcPr>
          <w:p w14:paraId="03D33D3C" w14:textId="77777777" w:rsidR="00907667" w:rsidRDefault="00907667"/>
        </w:tc>
        <w:tc>
          <w:tcPr>
            <w:tcW w:w="769" w:type="dxa"/>
            <w:vAlign w:val="center"/>
          </w:tcPr>
          <w:p w14:paraId="59E0D434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2139AB94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C781AB1" w14:textId="77777777" w:rsidR="00907667" w:rsidRDefault="00627E68">
            <w:r>
              <w:t>10.580</w:t>
            </w:r>
          </w:p>
        </w:tc>
        <w:tc>
          <w:tcPr>
            <w:tcW w:w="848" w:type="dxa"/>
            <w:vAlign w:val="center"/>
          </w:tcPr>
          <w:p w14:paraId="66A4CE8B" w14:textId="77777777" w:rsidR="00907667" w:rsidRDefault="00627E68">
            <w:r>
              <w:t>10.580</w:t>
            </w:r>
          </w:p>
        </w:tc>
        <w:tc>
          <w:tcPr>
            <w:tcW w:w="781" w:type="dxa"/>
            <w:vAlign w:val="center"/>
          </w:tcPr>
          <w:p w14:paraId="5B9486F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C0A4463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0EE6C92" w14:textId="77777777" w:rsidR="00907667" w:rsidRDefault="00907667"/>
        </w:tc>
        <w:tc>
          <w:tcPr>
            <w:tcW w:w="916" w:type="dxa"/>
            <w:vAlign w:val="center"/>
          </w:tcPr>
          <w:p w14:paraId="35C7F86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39064D3" w14:textId="77777777" w:rsidR="00907667" w:rsidRDefault="00627E68">
            <w:r>
              <w:t>0.870</w:t>
            </w:r>
          </w:p>
        </w:tc>
      </w:tr>
      <w:tr w:rsidR="00907667" w14:paraId="5CAF29FF" w14:textId="77777777">
        <w:tc>
          <w:tcPr>
            <w:tcW w:w="656" w:type="dxa"/>
            <w:vAlign w:val="center"/>
          </w:tcPr>
          <w:p w14:paraId="655E1A0C" w14:textId="77777777" w:rsidR="00907667" w:rsidRDefault="00627E68">
            <w:r>
              <w:t>25</w:t>
            </w:r>
          </w:p>
        </w:tc>
        <w:tc>
          <w:tcPr>
            <w:tcW w:w="888" w:type="dxa"/>
            <w:vAlign w:val="center"/>
          </w:tcPr>
          <w:p w14:paraId="661A36C4" w14:textId="77777777" w:rsidR="00907667" w:rsidRDefault="00907667"/>
        </w:tc>
        <w:tc>
          <w:tcPr>
            <w:tcW w:w="769" w:type="dxa"/>
            <w:vAlign w:val="center"/>
          </w:tcPr>
          <w:p w14:paraId="16B3F970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1174F74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F405F53" w14:textId="77777777" w:rsidR="00907667" w:rsidRDefault="00627E68">
            <w:r>
              <w:t>4.288</w:t>
            </w:r>
          </w:p>
        </w:tc>
        <w:tc>
          <w:tcPr>
            <w:tcW w:w="848" w:type="dxa"/>
            <w:vAlign w:val="center"/>
          </w:tcPr>
          <w:p w14:paraId="7395D3E2" w14:textId="77777777" w:rsidR="00907667" w:rsidRDefault="00627E68">
            <w:r>
              <w:t>4.288</w:t>
            </w:r>
          </w:p>
        </w:tc>
        <w:tc>
          <w:tcPr>
            <w:tcW w:w="781" w:type="dxa"/>
            <w:vAlign w:val="center"/>
          </w:tcPr>
          <w:p w14:paraId="55EE720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79A146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D0D3EF5" w14:textId="77777777" w:rsidR="00907667" w:rsidRDefault="00907667"/>
        </w:tc>
        <w:tc>
          <w:tcPr>
            <w:tcW w:w="916" w:type="dxa"/>
            <w:vAlign w:val="center"/>
          </w:tcPr>
          <w:p w14:paraId="703515C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F91EFF4" w14:textId="77777777" w:rsidR="00907667" w:rsidRDefault="00627E68">
            <w:r>
              <w:t>0.870</w:t>
            </w:r>
          </w:p>
        </w:tc>
      </w:tr>
      <w:tr w:rsidR="00907667" w14:paraId="678AA60A" w14:textId="77777777">
        <w:tc>
          <w:tcPr>
            <w:tcW w:w="656" w:type="dxa"/>
            <w:vAlign w:val="center"/>
          </w:tcPr>
          <w:p w14:paraId="46EB0AFB" w14:textId="77777777" w:rsidR="00907667" w:rsidRDefault="00627E68">
            <w:r>
              <w:t>26</w:t>
            </w:r>
          </w:p>
        </w:tc>
        <w:tc>
          <w:tcPr>
            <w:tcW w:w="888" w:type="dxa"/>
            <w:vAlign w:val="center"/>
          </w:tcPr>
          <w:p w14:paraId="421115E0" w14:textId="77777777" w:rsidR="00907667" w:rsidRDefault="00907667"/>
        </w:tc>
        <w:tc>
          <w:tcPr>
            <w:tcW w:w="769" w:type="dxa"/>
            <w:vAlign w:val="center"/>
          </w:tcPr>
          <w:p w14:paraId="24811249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06A7412E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97C4033" w14:textId="77777777" w:rsidR="00907667" w:rsidRDefault="00627E68">
            <w:r>
              <w:t>10.378</w:t>
            </w:r>
          </w:p>
        </w:tc>
        <w:tc>
          <w:tcPr>
            <w:tcW w:w="848" w:type="dxa"/>
            <w:vAlign w:val="center"/>
          </w:tcPr>
          <w:p w14:paraId="0EB7D11A" w14:textId="77777777" w:rsidR="00907667" w:rsidRDefault="00627E68">
            <w:r>
              <w:t>10.378</w:t>
            </w:r>
          </w:p>
        </w:tc>
        <w:tc>
          <w:tcPr>
            <w:tcW w:w="781" w:type="dxa"/>
            <w:vAlign w:val="center"/>
          </w:tcPr>
          <w:p w14:paraId="3CDD8D7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A89D359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47DB621" w14:textId="77777777" w:rsidR="00907667" w:rsidRDefault="00907667"/>
        </w:tc>
        <w:tc>
          <w:tcPr>
            <w:tcW w:w="916" w:type="dxa"/>
            <w:vAlign w:val="center"/>
          </w:tcPr>
          <w:p w14:paraId="55C0DDB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30590A3" w14:textId="77777777" w:rsidR="00907667" w:rsidRDefault="00627E68">
            <w:r>
              <w:t>0.870</w:t>
            </w:r>
          </w:p>
        </w:tc>
      </w:tr>
      <w:tr w:rsidR="00907667" w14:paraId="640ED06D" w14:textId="77777777">
        <w:tc>
          <w:tcPr>
            <w:tcW w:w="656" w:type="dxa"/>
            <w:vAlign w:val="center"/>
          </w:tcPr>
          <w:p w14:paraId="4D10ABE4" w14:textId="77777777" w:rsidR="00907667" w:rsidRDefault="00627E68">
            <w:r>
              <w:t>27</w:t>
            </w:r>
          </w:p>
        </w:tc>
        <w:tc>
          <w:tcPr>
            <w:tcW w:w="888" w:type="dxa"/>
            <w:vAlign w:val="center"/>
          </w:tcPr>
          <w:p w14:paraId="139F3700" w14:textId="77777777" w:rsidR="00907667" w:rsidRDefault="00907667"/>
        </w:tc>
        <w:tc>
          <w:tcPr>
            <w:tcW w:w="769" w:type="dxa"/>
            <w:vAlign w:val="center"/>
          </w:tcPr>
          <w:p w14:paraId="5E0DC76D" w14:textId="77777777" w:rsidR="00907667" w:rsidRDefault="00627E68">
            <w:r>
              <w:t>4,6</w:t>
            </w:r>
          </w:p>
        </w:tc>
        <w:tc>
          <w:tcPr>
            <w:tcW w:w="769" w:type="dxa"/>
            <w:vAlign w:val="center"/>
          </w:tcPr>
          <w:p w14:paraId="51A884ED" w14:textId="77777777" w:rsidR="00907667" w:rsidRDefault="00627E68">
            <w:r>
              <w:t>2</w:t>
            </w:r>
          </w:p>
        </w:tc>
        <w:tc>
          <w:tcPr>
            <w:tcW w:w="848" w:type="dxa"/>
            <w:vAlign w:val="center"/>
          </w:tcPr>
          <w:p w14:paraId="49005A41" w14:textId="77777777" w:rsidR="00907667" w:rsidRDefault="00627E68">
            <w:r>
              <w:t>10.109</w:t>
            </w:r>
          </w:p>
        </w:tc>
        <w:tc>
          <w:tcPr>
            <w:tcW w:w="848" w:type="dxa"/>
            <w:vAlign w:val="center"/>
          </w:tcPr>
          <w:p w14:paraId="2D934781" w14:textId="77777777" w:rsidR="00907667" w:rsidRDefault="00627E68">
            <w:r>
              <w:t>20.219</w:t>
            </w:r>
          </w:p>
        </w:tc>
        <w:tc>
          <w:tcPr>
            <w:tcW w:w="781" w:type="dxa"/>
            <w:vAlign w:val="center"/>
          </w:tcPr>
          <w:p w14:paraId="062AFC2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A191BC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04C2597" w14:textId="77777777" w:rsidR="00907667" w:rsidRDefault="00907667"/>
        </w:tc>
        <w:tc>
          <w:tcPr>
            <w:tcW w:w="916" w:type="dxa"/>
            <w:vAlign w:val="center"/>
          </w:tcPr>
          <w:p w14:paraId="344B12C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F1D59E7" w14:textId="77777777" w:rsidR="00907667" w:rsidRDefault="00627E68">
            <w:r>
              <w:t>0.870</w:t>
            </w:r>
          </w:p>
        </w:tc>
      </w:tr>
      <w:tr w:rsidR="00907667" w14:paraId="61DD82F4" w14:textId="77777777">
        <w:tc>
          <w:tcPr>
            <w:tcW w:w="656" w:type="dxa"/>
            <w:vAlign w:val="center"/>
          </w:tcPr>
          <w:p w14:paraId="275ED9D0" w14:textId="77777777" w:rsidR="00907667" w:rsidRDefault="00627E68">
            <w:r>
              <w:t>28</w:t>
            </w:r>
          </w:p>
        </w:tc>
        <w:tc>
          <w:tcPr>
            <w:tcW w:w="888" w:type="dxa"/>
            <w:vAlign w:val="center"/>
          </w:tcPr>
          <w:p w14:paraId="7CD6CFD5" w14:textId="77777777" w:rsidR="00907667" w:rsidRDefault="00907667"/>
        </w:tc>
        <w:tc>
          <w:tcPr>
            <w:tcW w:w="769" w:type="dxa"/>
            <w:vAlign w:val="center"/>
          </w:tcPr>
          <w:p w14:paraId="57F02553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32D4C03D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6DFAAE5" w14:textId="77777777" w:rsidR="00907667" w:rsidRDefault="00627E68">
            <w:r>
              <w:t>7.871</w:t>
            </w:r>
          </w:p>
        </w:tc>
        <w:tc>
          <w:tcPr>
            <w:tcW w:w="848" w:type="dxa"/>
            <w:vAlign w:val="center"/>
          </w:tcPr>
          <w:p w14:paraId="6DABD8A6" w14:textId="77777777" w:rsidR="00907667" w:rsidRDefault="00627E68">
            <w:r>
              <w:t>7.871</w:t>
            </w:r>
          </w:p>
        </w:tc>
        <w:tc>
          <w:tcPr>
            <w:tcW w:w="781" w:type="dxa"/>
            <w:vAlign w:val="center"/>
          </w:tcPr>
          <w:p w14:paraId="74A340C0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5F80E0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83FA56D" w14:textId="77777777" w:rsidR="00907667" w:rsidRDefault="00907667"/>
        </w:tc>
        <w:tc>
          <w:tcPr>
            <w:tcW w:w="916" w:type="dxa"/>
            <w:vAlign w:val="center"/>
          </w:tcPr>
          <w:p w14:paraId="0CB9E98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3403928" w14:textId="77777777" w:rsidR="00907667" w:rsidRDefault="00627E68">
            <w:r>
              <w:t>0.870</w:t>
            </w:r>
          </w:p>
        </w:tc>
      </w:tr>
      <w:tr w:rsidR="00907667" w14:paraId="4F4FB5B2" w14:textId="77777777">
        <w:tc>
          <w:tcPr>
            <w:tcW w:w="656" w:type="dxa"/>
            <w:vAlign w:val="center"/>
          </w:tcPr>
          <w:p w14:paraId="09F5B92A" w14:textId="77777777" w:rsidR="00907667" w:rsidRDefault="00627E68">
            <w:r>
              <w:t>29</w:t>
            </w:r>
          </w:p>
        </w:tc>
        <w:tc>
          <w:tcPr>
            <w:tcW w:w="888" w:type="dxa"/>
            <w:vAlign w:val="center"/>
          </w:tcPr>
          <w:p w14:paraId="32CD30AA" w14:textId="77777777" w:rsidR="00907667" w:rsidRDefault="00907667"/>
        </w:tc>
        <w:tc>
          <w:tcPr>
            <w:tcW w:w="769" w:type="dxa"/>
            <w:vAlign w:val="center"/>
          </w:tcPr>
          <w:p w14:paraId="04D0AA46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542101F7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15545F6" w14:textId="77777777" w:rsidR="00907667" w:rsidRDefault="00627E68">
            <w:r>
              <w:t>5.573</w:t>
            </w:r>
          </w:p>
        </w:tc>
        <w:tc>
          <w:tcPr>
            <w:tcW w:w="848" w:type="dxa"/>
            <w:vAlign w:val="center"/>
          </w:tcPr>
          <w:p w14:paraId="0F69B10F" w14:textId="77777777" w:rsidR="00907667" w:rsidRDefault="00627E68">
            <w:r>
              <w:t>5.573</w:t>
            </w:r>
          </w:p>
        </w:tc>
        <w:tc>
          <w:tcPr>
            <w:tcW w:w="781" w:type="dxa"/>
            <w:vAlign w:val="center"/>
          </w:tcPr>
          <w:p w14:paraId="64BA32E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63F0F4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C39BDFB" w14:textId="77777777" w:rsidR="00907667" w:rsidRDefault="00907667"/>
        </w:tc>
        <w:tc>
          <w:tcPr>
            <w:tcW w:w="916" w:type="dxa"/>
            <w:vAlign w:val="center"/>
          </w:tcPr>
          <w:p w14:paraId="5E3A1FF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6E877FA" w14:textId="77777777" w:rsidR="00907667" w:rsidRDefault="00627E68">
            <w:r>
              <w:t>0.870</w:t>
            </w:r>
          </w:p>
        </w:tc>
      </w:tr>
      <w:tr w:rsidR="00907667" w14:paraId="66536DC4" w14:textId="77777777">
        <w:tc>
          <w:tcPr>
            <w:tcW w:w="656" w:type="dxa"/>
            <w:vAlign w:val="center"/>
          </w:tcPr>
          <w:p w14:paraId="3FFA3B84" w14:textId="77777777" w:rsidR="00907667" w:rsidRDefault="00627E68">
            <w:r>
              <w:t>30</w:t>
            </w:r>
          </w:p>
        </w:tc>
        <w:tc>
          <w:tcPr>
            <w:tcW w:w="888" w:type="dxa"/>
            <w:vAlign w:val="center"/>
          </w:tcPr>
          <w:p w14:paraId="7DCA0639" w14:textId="77777777" w:rsidR="00907667" w:rsidRDefault="00907667"/>
        </w:tc>
        <w:tc>
          <w:tcPr>
            <w:tcW w:w="769" w:type="dxa"/>
            <w:vAlign w:val="center"/>
          </w:tcPr>
          <w:p w14:paraId="4A5DBFA7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098E48C1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289DAD9" w14:textId="77777777" w:rsidR="00907667" w:rsidRDefault="00627E68">
            <w:r>
              <w:t>6.350</w:t>
            </w:r>
          </w:p>
        </w:tc>
        <w:tc>
          <w:tcPr>
            <w:tcW w:w="848" w:type="dxa"/>
            <w:vAlign w:val="center"/>
          </w:tcPr>
          <w:p w14:paraId="6D9D7C4A" w14:textId="77777777" w:rsidR="00907667" w:rsidRDefault="00627E68">
            <w:r>
              <w:t>6.350</w:t>
            </w:r>
          </w:p>
        </w:tc>
        <w:tc>
          <w:tcPr>
            <w:tcW w:w="781" w:type="dxa"/>
            <w:vAlign w:val="center"/>
          </w:tcPr>
          <w:p w14:paraId="4DB60B5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BDD9DC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FFBF78C" w14:textId="77777777" w:rsidR="00907667" w:rsidRDefault="00907667"/>
        </w:tc>
        <w:tc>
          <w:tcPr>
            <w:tcW w:w="916" w:type="dxa"/>
            <w:vAlign w:val="center"/>
          </w:tcPr>
          <w:p w14:paraId="60549E88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952BE18" w14:textId="77777777" w:rsidR="00907667" w:rsidRDefault="00627E68">
            <w:r>
              <w:t>0.870</w:t>
            </w:r>
          </w:p>
        </w:tc>
      </w:tr>
      <w:tr w:rsidR="00907667" w14:paraId="5AA7EC53" w14:textId="77777777">
        <w:tc>
          <w:tcPr>
            <w:tcW w:w="656" w:type="dxa"/>
            <w:vAlign w:val="center"/>
          </w:tcPr>
          <w:p w14:paraId="29A6EA3F" w14:textId="77777777" w:rsidR="00907667" w:rsidRDefault="00627E68">
            <w:r>
              <w:lastRenderedPageBreak/>
              <w:t>31</w:t>
            </w:r>
          </w:p>
        </w:tc>
        <w:tc>
          <w:tcPr>
            <w:tcW w:w="888" w:type="dxa"/>
            <w:vAlign w:val="center"/>
          </w:tcPr>
          <w:p w14:paraId="037537E6" w14:textId="77777777" w:rsidR="00907667" w:rsidRDefault="00907667"/>
        </w:tc>
        <w:tc>
          <w:tcPr>
            <w:tcW w:w="769" w:type="dxa"/>
            <w:vAlign w:val="center"/>
          </w:tcPr>
          <w:p w14:paraId="42EE3132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46E21F4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BD7F2DD" w14:textId="77777777" w:rsidR="00907667" w:rsidRDefault="00627E68">
            <w:r>
              <w:t>6.006</w:t>
            </w:r>
          </w:p>
        </w:tc>
        <w:tc>
          <w:tcPr>
            <w:tcW w:w="848" w:type="dxa"/>
            <w:vAlign w:val="center"/>
          </w:tcPr>
          <w:p w14:paraId="568CE7F8" w14:textId="77777777" w:rsidR="00907667" w:rsidRDefault="00627E68">
            <w:r>
              <w:t>6.006</w:t>
            </w:r>
          </w:p>
        </w:tc>
        <w:tc>
          <w:tcPr>
            <w:tcW w:w="781" w:type="dxa"/>
            <w:vAlign w:val="center"/>
          </w:tcPr>
          <w:p w14:paraId="76ABED48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CBADB5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77D7FEE" w14:textId="77777777" w:rsidR="00907667" w:rsidRDefault="00907667"/>
        </w:tc>
        <w:tc>
          <w:tcPr>
            <w:tcW w:w="916" w:type="dxa"/>
            <w:vAlign w:val="center"/>
          </w:tcPr>
          <w:p w14:paraId="54A1B9C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B6206B3" w14:textId="77777777" w:rsidR="00907667" w:rsidRDefault="00627E68">
            <w:r>
              <w:t>0.870</w:t>
            </w:r>
          </w:p>
        </w:tc>
      </w:tr>
      <w:tr w:rsidR="00907667" w14:paraId="6E425D6A" w14:textId="77777777">
        <w:tc>
          <w:tcPr>
            <w:tcW w:w="656" w:type="dxa"/>
            <w:vAlign w:val="center"/>
          </w:tcPr>
          <w:p w14:paraId="77220A2F" w14:textId="77777777" w:rsidR="00907667" w:rsidRDefault="00627E68">
            <w:r>
              <w:t>32</w:t>
            </w:r>
          </w:p>
        </w:tc>
        <w:tc>
          <w:tcPr>
            <w:tcW w:w="888" w:type="dxa"/>
            <w:vAlign w:val="center"/>
          </w:tcPr>
          <w:p w14:paraId="6FEDABB3" w14:textId="77777777" w:rsidR="00907667" w:rsidRDefault="00907667"/>
        </w:tc>
        <w:tc>
          <w:tcPr>
            <w:tcW w:w="769" w:type="dxa"/>
            <w:vAlign w:val="center"/>
          </w:tcPr>
          <w:p w14:paraId="0BE0F156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4F9714BB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2033561" w14:textId="77777777" w:rsidR="00907667" w:rsidRDefault="00627E68">
            <w:r>
              <w:t>6.124</w:t>
            </w:r>
          </w:p>
        </w:tc>
        <w:tc>
          <w:tcPr>
            <w:tcW w:w="848" w:type="dxa"/>
            <w:vAlign w:val="center"/>
          </w:tcPr>
          <w:p w14:paraId="0023B637" w14:textId="77777777" w:rsidR="00907667" w:rsidRDefault="00627E68">
            <w:r>
              <w:t>6.124</w:t>
            </w:r>
          </w:p>
        </w:tc>
        <w:tc>
          <w:tcPr>
            <w:tcW w:w="781" w:type="dxa"/>
            <w:vAlign w:val="center"/>
          </w:tcPr>
          <w:p w14:paraId="751205B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F721DF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7F55956" w14:textId="77777777" w:rsidR="00907667" w:rsidRDefault="00907667"/>
        </w:tc>
        <w:tc>
          <w:tcPr>
            <w:tcW w:w="916" w:type="dxa"/>
            <w:vAlign w:val="center"/>
          </w:tcPr>
          <w:p w14:paraId="4A711DB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08D0D41" w14:textId="77777777" w:rsidR="00907667" w:rsidRDefault="00627E68">
            <w:r>
              <w:t>0.870</w:t>
            </w:r>
          </w:p>
        </w:tc>
      </w:tr>
      <w:tr w:rsidR="00907667" w14:paraId="15336466" w14:textId="77777777">
        <w:tc>
          <w:tcPr>
            <w:tcW w:w="656" w:type="dxa"/>
            <w:vAlign w:val="center"/>
          </w:tcPr>
          <w:p w14:paraId="03068D71" w14:textId="77777777" w:rsidR="00907667" w:rsidRDefault="00627E68">
            <w:r>
              <w:t>33</w:t>
            </w:r>
          </w:p>
        </w:tc>
        <w:tc>
          <w:tcPr>
            <w:tcW w:w="888" w:type="dxa"/>
            <w:vAlign w:val="center"/>
          </w:tcPr>
          <w:p w14:paraId="2D6CEB1D" w14:textId="77777777" w:rsidR="00907667" w:rsidRDefault="00907667"/>
        </w:tc>
        <w:tc>
          <w:tcPr>
            <w:tcW w:w="769" w:type="dxa"/>
            <w:vAlign w:val="center"/>
          </w:tcPr>
          <w:p w14:paraId="468480D1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644EB521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A879FB6" w14:textId="77777777" w:rsidR="00907667" w:rsidRDefault="00627E68">
            <w:r>
              <w:t>3.772</w:t>
            </w:r>
          </w:p>
        </w:tc>
        <w:tc>
          <w:tcPr>
            <w:tcW w:w="848" w:type="dxa"/>
            <w:vAlign w:val="center"/>
          </w:tcPr>
          <w:p w14:paraId="0006D21A" w14:textId="77777777" w:rsidR="00907667" w:rsidRDefault="00627E68">
            <w:r>
              <w:t>3.772</w:t>
            </w:r>
          </w:p>
        </w:tc>
        <w:tc>
          <w:tcPr>
            <w:tcW w:w="781" w:type="dxa"/>
            <w:vAlign w:val="center"/>
          </w:tcPr>
          <w:p w14:paraId="20B6DFC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2B38ED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D7BA266" w14:textId="77777777" w:rsidR="00907667" w:rsidRDefault="00907667"/>
        </w:tc>
        <w:tc>
          <w:tcPr>
            <w:tcW w:w="916" w:type="dxa"/>
            <w:vAlign w:val="center"/>
          </w:tcPr>
          <w:p w14:paraId="6B120A2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E1C77F9" w14:textId="77777777" w:rsidR="00907667" w:rsidRDefault="00627E68">
            <w:r>
              <w:t>0.870</w:t>
            </w:r>
          </w:p>
        </w:tc>
      </w:tr>
      <w:tr w:rsidR="00907667" w14:paraId="3A7AA235" w14:textId="77777777">
        <w:tc>
          <w:tcPr>
            <w:tcW w:w="656" w:type="dxa"/>
            <w:vAlign w:val="center"/>
          </w:tcPr>
          <w:p w14:paraId="6F9F67D5" w14:textId="77777777" w:rsidR="00907667" w:rsidRDefault="00627E68">
            <w:r>
              <w:t>34</w:t>
            </w:r>
          </w:p>
        </w:tc>
        <w:tc>
          <w:tcPr>
            <w:tcW w:w="888" w:type="dxa"/>
            <w:vAlign w:val="center"/>
          </w:tcPr>
          <w:p w14:paraId="515F3ADB" w14:textId="77777777" w:rsidR="00907667" w:rsidRDefault="00907667"/>
        </w:tc>
        <w:tc>
          <w:tcPr>
            <w:tcW w:w="769" w:type="dxa"/>
            <w:vAlign w:val="center"/>
          </w:tcPr>
          <w:p w14:paraId="4D61D3BA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3D045D3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B77D360" w14:textId="77777777" w:rsidR="00907667" w:rsidRDefault="00627E68">
            <w:r>
              <w:t>9.194</w:t>
            </w:r>
          </w:p>
        </w:tc>
        <w:tc>
          <w:tcPr>
            <w:tcW w:w="848" w:type="dxa"/>
            <w:vAlign w:val="center"/>
          </w:tcPr>
          <w:p w14:paraId="6EF4FB04" w14:textId="77777777" w:rsidR="00907667" w:rsidRDefault="00627E68">
            <w:r>
              <w:t>9.194</w:t>
            </w:r>
          </w:p>
        </w:tc>
        <w:tc>
          <w:tcPr>
            <w:tcW w:w="781" w:type="dxa"/>
            <w:vAlign w:val="center"/>
          </w:tcPr>
          <w:p w14:paraId="474EAD1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052D65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4F6C8E2" w14:textId="77777777" w:rsidR="00907667" w:rsidRDefault="00907667"/>
        </w:tc>
        <w:tc>
          <w:tcPr>
            <w:tcW w:w="916" w:type="dxa"/>
            <w:vAlign w:val="center"/>
          </w:tcPr>
          <w:p w14:paraId="3A858628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F787058" w14:textId="77777777" w:rsidR="00907667" w:rsidRDefault="00627E68">
            <w:r>
              <w:t>0.870</w:t>
            </w:r>
          </w:p>
        </w:tc>
      </w:tr>
      <w:tr w:rsidR="00907667" w14:paraId="7D107FE8" w14:textId="77777777">
        <w:tc>
          <w:tcPr>
            <w:tcW w:w="656" w:type="dxa"/>
            <w:vAlign w:val="center"/>
          </w:tcPr>
          <w:p w14:paraId="0DAD949D" w14:textId="77777777" w:rsidR="00907667" w:rsidRDefault="00627E68">
            <w:r>
              <w:t>35</w:t>
            </w:r>
          </w:p>
        </w:tc>
        <w:tc>
          <w:tcPr>
            <w:tcW w:w="888" w:type="dxa"/>
            <w:vAlign w:val="center"/>
          </w:tcPr>
          <w:p w14:paraId="572AF7D7" w14:textId="77777777" w:rsidR="00907667" w:rsidRDefault="00907667"/>
        </w:tc>
        <w:tc>
          <w:tcPr>
            <w:tcW w:w="769" w:type="dxa"/>
            <w:vAlign w:val="center"/>
          </w:tcPr>
          <w:p w14:paraId="2672E4C6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20BF487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54BAA1C" w14:textId="77777777" w:rsidR="00907667" w:rsidRDefault="00627E68">
            <w:r>
              <w:t>10.550</w:t>
            </w:r>
          </w:p>
        </w:tc>
        <w:tc>
          <w:tcPr>
            <w:tcW w:w="848" w:type="dxa"/>
            <w:vAlign w:val="center"/>
          </w:tcPr>
          <w:p w14:paraId="22C9ECCF" w14:textId="77777777" w:rsidR="00907667" w:rsidRDefault="00627E68">
            <w:r>
              <w:t>10.550</w:t>
            </w:r>
          </w:p>
        </w:tc>
        <w:tc>
          <w:tcPr>
            <w:tcW w:w="781" w:type="dxa"/>
            <w:vAlign w:val="center"/>
          </w:tcPr>
          <w:p w14:paraId="378E859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1A8854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90E5CFE" w14:textId="77777777" w:rsidR="00907667" w:rsidRDefault="00907667"/>
        </w:tc>
        <w:tc>
          <w:tcPr>
            <w:tcW w:w="916" w:type="dxa"/>
            <w:vAlign w:val="center"/>
          </w:tcPr>
          <w:p w14:paraId="671278E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AB42C33" w14:textId="77777777" w:rsidR="00907667" w:rsidRDefault="00627E68">
            <w:r>
              <w:t>0.870</w:t>
            </w:r>
          </w:p>
        </w:tc>
      </w:tr>
      <w:tr w:rsidR="00907667" w14:paraId="1AACF2DF" w14:textId="77777777">
        <w:tc>
          <w:tcPr>
            <w:tcW w:w="656" w:type="dxa"/>
            <w:vAlign w:val="center"/>
          </w:tcPr>
          <w:p w14:paraId="7D07F03F" w14:textId="77777777" w:rsidR="00907667" w:rsidRDefault="00627E68">
            <w:r>
              <w:t>36</w:t>
            </w:r>
          </w:p>
        </w:tc>
        <w:tc>
          <w:tcPr>
            <w:tcW w:w="888" w:type="dxa"/>
            <w:vAlign w:val="center"/>
          </w:tcPr>
          <w:p w14:paraId="3498A297" w14:textId="77777777" w:rsidR="00907667" w:rsidRDefault="00907667"/>
        </w:tc>
        <w:tc>
          <w:tcPr>
            <w:tcW w:w="769" w:type="dxa"/>
            <w:vAlign w:val="center"/>
          </w:tcPr>
          <w:p w14:paraId="5EA23E84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1145289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53406FF" w14:textId="77777777" w:rsidR="00907667" w:rsidRDefault="00627E68">
            <w:r>
              <w:t>10.282</w:t>
            </w:r>
          </w:p>
        </w:tc>
        <w:tc>
          <w:tcPr>
            <w:tcW w:w="848" w:type="dxa"/>
            <w:vAlign w:val="center"/>
          </w:tcPr>
          <w:p w14:paraId="57FD370F" w14:textId="77777777" w:rsidR="00907667" w:rsidRDefault="00627E68">
            <w:r>
              <w:t>10.282</w:t>
            </w:r>
          </w:p>
        </w:tc>
        <w:tc>
          <w:tcPr>
            <w:tcW w:w="781" w:type="dxa"/>
            <w:vAlign w:val="center"/>
          </w:tcPr>
          <w:p w14:paraId="28360CC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C95B97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6F9BFE8" w14:textId="77777777" w:rsidR="00907667" w:rsidRDefault="00907667"/>
        </w:tc>
        <w:tc>
          <w:tcPr>
            <w:tcW w:w="916" w:type="dxa"/>
            <w:vAlign w:val="center"/>
          </w:tcPr>
          <w:p w14:paraId="46441CC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E108436" w14:textId="77777777" w:rsidR="00907667" w:rsidRDefault="00627E68">
            <w:r>
              <w:t>0.870</w:t>
            </w:r>
          </w:p>
        </w:tc>
      </w:tr>
      <w:tr w:rsidR="00907667" w14:paraId="08D36316" w14:textId="77777777">
        <w:tc>
          <w:tcPr>
            <w:tcW w:w="656" w:type="dxa"/>
            <w:vAlign w:val="center"/>
          </w:tcPr>
          <w:p w14:paraId="77EE1406" w14:textId="77777777" w:rsidR="00907667" w:rsidRDefault="00627E68">
            <w:r>
              <w:t>37</w:t>
            </w:r>
          </w:p>
        </w:tc>
        <w:tc>
          <w:tcPr>
            <w:tcW w:w="888" w:type="dxa"/>
            <w:vAlign w:val="center"/>
          </w:tcPr>
          <w:p w14:paraId="0383212B" w14:textId="77777777" w:rsidR="00907667" w:rsidRDefault="00907667"/>
        </w:tc>
        <w:tc>
          <w:tcPr>
            <w:tcW w:w="769" w:type="dxa"/>
            <w:vAlign w:val="center"/>
          </w:tcPr>
          <w:p w14:paraId="589C332E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7B644D44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1F51693" w14:textId="77777777" w:rsidR="00907667" w:rsidRDefault="00627E68">
            <w:r>
              <w:t>4.423</w:t>
            </w:r>
          </w:p>
        </w:tc>
        <w:tc>
          <w:tcPr>
            <w:tcW w:w="848" w:type="dxa"/>
            <w:vAlign w:val="center"/>
          </w:tcPr>
          <w:p w14:paraId="426FDC65" w14:textId="77777777" w:rsidR="00907667" w:rsidRDefault="00627E68">
            <w:r>
              <w:t>4.423</w:t>
            </w:r>
          </w:p>
        </w:tc>
        <w:tc>
          <w:tcPr>
            <w:tcW w:w="781" w:type="dxa"/>
            <w:vAlign w:val="center"/>
          </w:tcPr>
          <w:p w14:paraId="5866E41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E49E2B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38B201A" w14:textId="77777777" w:rsidR="00907667" w:rsidRDefault="00907667"/>
        </w:tc>
        <w:tc>
          <w:tcPr>
            <w:tcW w:w="916" w:type="dxa"/>
            <w:vAlign w:val="center"/>
          </w:tcPr>
          <w:p w14:paraId="3B5B8A7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1DAFAC6" w14:textId="77777777" w:rsidR="00907667" w:rsidRDefault="00627E68">
            <w:r>
              <w:t>0.870</w:t>
            </w:r>
          </w:p>
        </w:tc>
      </w:tr>
      <w:tr w:rsidR="00907667" w14:paraId="673BA12D" w14:textId="77777777">
        <w:tc>
          <w:tcPr>
            <w:tcW w:w="656" w:type="dxa"/>
            <w:vAlign w:val="center"/>
          </w:tcPr>
          <w:p w14:paraId="308CFEB6" w14:textId="77777777" w:rsidR="00907667" w:rsidRDefault="00627E68">
            <w:r>
              <w:t>38</w:t>
            </w:r>
          </w:p>
        </w:tc>
        <w:tc>
          <w:tcPr>
            <w:tcW w:w="888" w:type="dxa"/>
            <w:vAlign w:val="center"/>
          </w:tcPr>
          <w:p w14:paraId="2C145D0B" w14:textId="77777777" w:rsidR="00907667" w:rsidRDefault="00907667"/>
        </w:tc>
        <w:tc>
          <w:tcPr>
            <w:tcW w:w="769" w:type="dxa"/>
            <w:vAlign w:val="center"/>
          </w:tcPr>
          <w:p w14:paraId="24422911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192E424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EB05942" w14:textId="77777777" w:rsidR="00907667" w:rsidRDefault="00627E68">
            <w:r>
              <w:t>3.095</w:t>
            </w:r>
          </w:p>
        </w:tc>
        <w:tc>
          <w:tcPr>
            <w:tcW w:w="848" w:type="dxa"/>
            <w:vAlign w:val="center"/>
          </w:tcPr>
          <w:p w14:paraId="6E5D01CE" w14:textId="77777777" w:rsidR="00907667" w:rsidRDefault="00627E68">
            <w:r>
              <w:t>3.095</w:t>
            </w:r>
          </w:p>
        </w:tc>
        <w:tc>
          <w:tcPr>
            <w:tcW w:w="781" w:type="dxa"/>
            <w:vAlign w:val="center"/>
          </w:tcPr>
          <w:p w14:paraId="011B2AF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A4BBAD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64CA387" w14:textId="77777777" w:rsidR="00907667" w:rsidRDefault="00907667"/>
        </w:tc>
        <w:tc>
          <w:tcPr>
            <w:tcW w:w="916" w:type="dxa"/>
            <w:vAlign w:val="center"/>
          </w:tcPr>
          <w:p w14:paraId="152A3EF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0BE1516" w14:textId="77777777" w:rsidR="00907667" w:rsidRDefault="00627E68">
            <w:r>
              <w:t>0.870</w:t>
            </w:r>
          </w:p>
        </w:tc>
      </w:tr>
      <w:tr w:rsidR="00907667" w14:paraId="4AA1F2E5" w14:textId="77777777">
        <w:tc>
          <w:tcPr>
            <w:tcW w:w="656" w:type="dxa"/>
            <w:vAlign w:val="center"/>
          </w:tcPr>
          <w:p w14:paraId="75A33C09" w14:textId="77777777" w:rsidR="00907667" w:rsidRDefault="00627E68">
            <w:r>
              <w:t>39</w:t>
            </w:r>
          </w:p>
        </w:tc>
        <w:tc>
          <w:tcPr>
            <w:tcW w:w="888" w:type="dxa"/>
            <w:vAlign w:val="center"/>
          </w:tcPr>
          <w:p w14:paraId="12431105" w14:textId="77777777" w:rsidR="00907667" w:rsidRDefault="00907667"/>
        </w:tc>
        <w:tc>
          <w:tcPr>
            <w:tcW w:w="769" w:type="dxa"/>
            <w:vAlign w:val="center"/>
          </w:tcPr>
          <w:p w14:paraId="31F0A816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786D2177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DA9CB65" w14:textId="77777777" w:rsidR="00907667" w:rsidRDefault="00627E68">
            <w:r>
              <w:t>2.155</w:t>
            </w:r>
          </w:p>
        </w:tc>
        <w:tc>
          <w:tcPr>
            <w:tcW w:w="848" w:type="dxa"/>
            <w:vAlign w:val="center"/>
          </w:tcPr>
          <w:p w14:paraId="45EC8A3A" w14:textId="77777777" w:rsidR="00907667" w:rsidRDefault="00627E68">
            <w:r>
              <w:t>2.155</w:t>
            </w:r>
          </w:p>
        </w:tc>
        <w:tc>
          <w:tcPr>
            <w:tcW w:w="781" w:type="dxa"/>
            <w:vAlign w:val="center"/>
          </w:tcPr>
          <w:p w14:paraId="1E7FB72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4A3069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D40FFD7" w14:textId="77777777" w:rsidR="00907667" w:rsidRDefault="00907667"/>
        </w:tc>
        <w:tc>
          <w:tcPr>
            <w:tcW w:w="916" w:type="dxa"/>
            <w:vAlign w:val="center"/>
          </w:tcPr>
          <w:p w14:paraId="61A38FE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AD57979" w14:textId="77777777" w:rsidR="00907667" w:rsidRDefault="00627E68">
            <w:r>
              <w:t>0.870</w:t>
            </w:r>
          </w:p>
        </w:tc>
      </w:tr>
      <w:tr w:rsidR="00907667" w14:paraId="12BB0FE3" w14:textId="77777777">
        <w:tc>
          <w:tcPr>
            <w:tcW w:w="656" w:type="dxa"/>
            <w:vAlign w:val="center"/>
          </w:tcPr>
          <w:p w14:paraId="41F01029" w14:textId="77777777" w:rsidR="00907667" w:rsidRDefault="00627E68">
            <w:r>
              <w:t>40</w:t>
            </w:r>
          </w:p>
        </w:tc>
        <w:tc>
          <w:tcPr>
            <w:tcW w:w="888" w:type="dxa"/>
            <w:vAlign w:val="center"/>
          </w:tcPr>
          <w:p w14:paraId="31A8CDFC" w14:textId="77777777" w:rsidR="00907667" w:rsidRDefault="00907667"/>
        </w:tc>
        <w:tc>
          <w:tcPr>
            <w:tcW w:w="769" w:type="dxa"/>
            <w:vAlign w:val="center"/>
          </w:tcPr>
          <w:p w14:paraId="33F31543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0F838794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3F5033F" w14:textId="77777777" w:rsidR="00907667" w:rsidRDefault="00627E68">
            <w:r>
              <w:t>4.977</w:t>
            </w:r>
          </w:p>
        </w:tc>
        <w:tc>
          <w:tcPr>
            <w:tcW w:w="848" w:type="dxa"/>
            <w:vAlign w:val="center"/>
          </w:tcPr>
          <w:p w14:paraId="298A507E" w14:textId="77777777" w:rsidR="00907667" w:rsidRDefault="00627E68">
            <w:r>
              <w:t>4.977</w:t>
            </w:r>
          </w:p>
        </w:tc>
        <w:tc>
          <w:tcPr>
            <w:tcW w:w="781" w:type="dxa"/>
            <w:vAlign w:val="center"/>
          </w:tcPr>
          <w:p w14:paraId="3A3ECBF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624771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FF8659A" w14:textId="77777777" w:rsidR="00907667" w:rsidRDefault="00907667"/>
        </w:tc>
        <w:tc>
          <w:tcPr>
            <w:tcW w:w="916" w:type="dxa"/>
            <w:vAlign w:val="center"/>
          </w:tcPr>
          <w:p w14:paraId="475E6EA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CC8E9B9" w14:textId="77777777" w:rsidR="00907667" w:rsidRDefault="00627E68">
            <w:r>
              <w:t>0.870</w:t>
            </w:r>
          </w:p>
        </w:tc>
      </w:tr>
      <w:tr w:rsidR="00907667" w14:paraId="7BDC7BDD" w14:textId="77777777">
        <w:tc>
          <w:tcPr>
            <w:tcW w:w="656" w:type="dxa"/>
            <w:vAlign w:val="center"/>
          </w:tcPr>
          <w:p w14:paraId="2D5D3B5A" w14:textId="77777777" w:rsidR="00907667" w:rsidRDefault="00627E68">
            <w:r>
              <w:t>41</w:t>
            </w:r>
          </w:p>
        </w:tc>
        <w:tc>
          <w:tcPr>
            <w:tcW w:w="888" w:type="dxa"/>
            <w:vAlign w:val="center"/>
          </w:tcPr>
          <w:p w14:paraId="6CBAB4E6" w14:textId="77777777" w:rsidR="00907667" w:rsidRDefault="00907667"/>
        </w:tc>
        <w:tc>
          <w:tcPr>
            <w:tcW w:w="769" w:type="dxa"/>
            <w:vAlign w:val="center"/>
          </w:tcPr>
          <w:p w14:paraId="51BAC727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0576F6B8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FE39243" w14:textId="77777777" w:rsidR="00907667" w:rsidRDefault="00627E68">
            <w:r>
              <w:t>8.429</w:t>
            </w:r>
          </w:p>
        </w:tc>
        <w:tc>
          <w:tcPr>
            <w:tcW w:w="848" w:type="dxa"/>
            <w:vAlign w:val="center"/>
          </w:tcPr>
          <w:p w14:paraId="186EEEA2" w14:textId="77777777" w:rsidR="00907667" w:rsidRDefault="00627E68">
            <w:r>
              <w:t>8.429</w:t>
            </w:r>
          </w:p>
        </w:tc>
        <w:tc>
          <w:tcPr>
            <w:tcW w:w="781" w:type="dxa"/>
            <w:vAlign w:val="center"/>
          </w:tcPr>
          <w:p w14:paraId="72C56B9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ABE0056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61FB3CB" w14:textId="77777777" w:rsidR="00907667" w:rsidRDefault="00907667"/>
        </w:tc>
        <w:tc>
          <w:tcPr>
            <w:tcW w:w="916" w:type="dxa"/>
            <w:vAlign w:val="center"/>
          </w:tcPr>
          <w:p w14:paraId="0941305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4E838EC" w14:textId="77777777" w:rsidR="00907667" w:rsidRDefault="00627E68">
            <w:r>
              <w:t>0.870</w:t>
            </w:r>
          </w:p>
        </w:tc>
      </w:tr>
      <w:tr w:rsidR="00907667" w14:paraId="0EB2E0F7" w14:textId="77777777">
        <w:tc>
          <w:tcPr>
            <w:tcW w:w="656" w:type="dxa"/>
            <w:vAlign w:val="center"/>
          </w:tcPr>
          <w:p w14:paraId="5488CE16" w14:textId="77777777" w:rsidR="00907667" w:rsidRDefault="00627E68">
            <w:r>
              <w:t>42</w:t>
            </w:r>
          </w:p>
        </w:tc>
        <w:tc>
          <w:tcPr>
            <w:tcW w:w="888" w:type="dxa"/>
            <w:vAlign w:val="center"/>
          </w:tcPr>
          <w:p w14:paraId="1F570520" w14:textId="77777777" w:rsidR="00907667" w:rsidRDefault="00907667"/>
        </w:tc>
        <w:tc>
          <w:tcPr>
            <w:tcW w:w="769" w:type="dxa"/>
            <w:vAlign w:val="center"/>
          </w:tcPr>
          <w:p w14:paraId="686C5C03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2012D28E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D2467E8" w14:textId="77777777" w:rsidR="00907667" w:rsidRDefault="00627E68">
            <w:r>
              <w:t>9.857</w:t>
            </w:r>
          </w:p>
        </w:tc>
        <w:tc>
          <w:tcPr>
            <w:tcW w:w="848" w:type="dxa"/>
            <w:vAlign w:val="center"/>
          </w:tcPr>
          <w:p w14:paraId="48B2EC59" w14:textId="77777777" w:rsidR="00907667" w:rsidRDefault="00627E68">
            <w:r>
              <w:t>9.857</w:t>
            </w:r>
          </w:p>
        </w:tc>
        <w:tc>
          <w:tcPr>
            <w:tcW w:w="781" w:type="dxa"/>
            <w:vAlign w:val="center"/>
          </w:tcPr>
          <w:p w14:paraId="1321ED9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7A4C33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6E15358" w14:textId="77777777" w:rsidR="00907667" w:rsidRDefault="00907667"/>
        </w:tc>
        <w:tc>
          <w:tcPr>
            <w:tcW w:w="916" w:type="dxa"/>
            <w:vAlign w:val="center"/>
          </w:tcPr>
          <w:p w14:paraId="2D472C5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E7BCEA2" w14:textId="77777777" w:rsidR="00907667" w:rsidRDefault="00627E68">
            <w:r>
              <w:t>0.870</w:t>
            </w:r>
          </w:p>
        </w:tc>
      </w:tr>
      <w:tr w:rsidR="00907667" w14:paraId="4A28A07A" w14:textId="77777777">
        <w:tc>
          <w:tcPr>
            <w:tcW w:w="656" w:type="dxa"/>
            <w:vAlign w:val="center"/>
          </w:tcPr>
          <w:p w14:paraId="7F6D1B79" w14:textId="77777777" w:rsidR="00907667" w:rsidRDefault="00627E68">
            <w:r>
              <w:t>43</w:t>
            </w:r>
          </w:p>
        </w:tc>
        <w:tc>
          <w:tcPr>
            <w:tcW w:w="888" w:type="dxa"/>
            <w:vAlign w:val="center"/>
          </w:tcPr>
          <w:p w14:paraId="17C3F68F" w14:textId="77777777" w:rsidR="00907667" w:rsidRDefault="00907667"/>
        </w:tc>
        <w:tc>
          <w:tcPr>
            <w:tcW w:w="769" w:type="dxa"/>
            <w:vAlign w:val="center"/>
          </w:tcPr>
          <w:p w14:paraId="53D67A54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661FD31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DF0F1E3" w14:textId="77777777" w:rsidR="00907667" w:rsidRDefault="00627E68">
            <w:r>
              <w:t>4.847</w:t>
            </w:r>
          </w:p>
        </w:tc>
        <w:tc>
          <w:tcPr>
            <w:tcW w:w="848" w:type="dxa"/>
            <w:vAlign w:val="center"/>
          </w:tcPr>
          <w:p w14:paraId="4F7C92F1" w14:textId="77777777" w:rsidR="00907667" w:rsidRDefault="00627E68">
            <w:r>
              <w:t>4.847</w:t>
            </w:r>
          </w:p>
        </w:tc>
        <w:tc>
          <w:tcPr>
            <w:tcW w:w="781" w:type="dxa"/>
            <w:vAlign w:val="center"/>
          </w:tcPr>
          <w:p w14:paraId="791DFC9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E70334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16BFF8A" w14:textId="77777777" w:rsidR="00907667" w:rsidRDefault="00907667"/>
        </w:tc>
        <w:tc>
          <w:tcPr>
            <w:tcW w:w="916" w:type="dxa"/>
            <w:vAlign w:val="center"/>
          </w:tcPr>
          <w:p w14:paraId="2737155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739A982" w14:textId="77777777" w:rsidR="00907667" w:rsidRDefault="00627E68">
            <w:r>
              <w:t>0.870</w:t>
            </w:r>
          </w:p>
        </w:tc>
      </w:tr>
      <w:tr w:rsidR="00907667" w14:paraId="05C219E5" w14:textId="77777777">
        <w:tc>
          <w:tcPr>
            <w:tcW w:w="656" w:type="dxa"/>
            <w:vAlign w:val="center"/>
          </w:tcPr>
          <w:p w14:paraId="13A14C04" w14:textId="77777777" w:rsidR="00907667" w:rsidRDefault="00627E68">
            <w:r>
              <w:t>44</w:t>
            </w:r>
          </w:p>
        </w:tc>
        <w:tc>
          <w:tcPr>
            <w:tcW w:w="888" w:type="dxa"/>
            <w:vAlign w:val="center"/>
          </w:tcPr>
          <w:p w14:paraId="2DEDEF99" w14:textId="77777777" w:rsidR="00907667" w:rsidRDefault="00907667"/>
        </w:tc>
        <w:tc>
          <w:tcPr>
            <w:tcW w:w="769" w:type="dxa"/>
            <w:vAlign w:val="center"/>
          </w:tcPr>
          <w:p w14:paraId="1C0D98A0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50A4F602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37E9A4B" w14:textId="77777777" w:rsidR="00907667" w:rsidRDefault="00627E68">
            <w:r>
              <w:t>3.032</w:t>
            </w:r>
          </w:p>
        </w:tc>
        <w:tc>
          <w:tcPr>
            <w:tcW w:w="848" w:type="dxa"/>
            <w:vAlign w:val="center"/>
          </w:tcPr>
          <w:p w14:paraId="0AF21AD9" w14:textId="77777777" w:rsidR="00907667" w:rsidRDefault="00627E68">
            <w:r>
              <w:t>3.032</w:t>
            </w:r>
          </w:p>
        </w:tc>
        <w:tc>
          <w:tcPr>
            <w:tcW w:w="781" w:type="dxa"/>
            <w:vAlign w:val="center"/>
          </w:tcPr>
          <w:p w14:paraId="04FCA40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B2CF53B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6C8D916" w14:textId="77777777" w:rsidR="00907667" w:rsidRDefault="00907667"/>
        </w:tc>
        <w:tc>
          <w:tcPr>
            <w:tcW w:w="916" w:type="dxa"/>
            <w:vAlign w:val="center"/>
          </w:tcPr>
          <w:p w14:paraId="523CF62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7BD5713" w14:textId="77777777" w:rsidR="00907667" w:rsidRDefault="00627E68">
            <w:r>
              <w:t>0.870</w:t>
            </w:r>
          </w:p>
        </w:tc>
      </w:tr>
      <w:tr w:rsidR="00907667" w14:paraId="61C77C4E" w14:textId="77777777">
        <w:tc>
          <w:tcPr>
            <w:tcW w:w="656" w:type="dxa"/>
            <w:vAlign w:val="center"/>
          </w:tcPr>
          <w:p w14:paraId="02681D31" w14:textId="77777777" w:rsidR="00907667" w:rsidRDefault="00627E68">
            <w:r>
              <w:t>45</w:t>
            </w:r>
          </w:p>
        </w:tc>
        <w:tc>
          <w:tcPr>
            <w:tcW w:w="888" w:type="dxa"/>
            <w:vAlign w:val="center"/>
          </w:tcPr>
          <w:p w14:paraId="6F34A0B6" w14:textId="77777777" w:rsidR="00907667" w:rsidRDefault="00907667"/>
        </w:tc>
        <w:tc>
          <w:tcPr>
            <w:tcW w:w="769" w:type="dxa"/>
            <w:vAlign w:val="center"/>
          </w:tcPr>
          <w:p w14:paraId="51066400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7D37248B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781F2D0" w14:textId="77777777" w:rsidR="00907667" w:rsidRDefault="00627E68">
            <w:r>
              <w:t>2.218</w:t>
            </w:r>
          </w:p>
        </w:tc>
        <w:tc>
          <w:tcPr>
            <w:tcW w:w="848" w:type="dxa"/>
            <w:vAlign w:val="center"/>
          </w:tcPr>
          <w:p w14:paraId="5F4CFB63" w14:textId="77777777" w:rsidR="00907667" w:rsidRDefault="00627E68">
            <w:r>
              <w:t>2.218</w:t>
            </w:r>
          </w:p>
        </w:tc>
        <w:tc>
          <w:tcPr>
            <w:tcW w:w="781" w:type="dxa"/>
            <w:vAlign w:val="center"/>
          </w:tcPr>
          <w:p w14:paraId="2754FF6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2D6BE4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34D810F" w14:textId="77777777" w:rsidR="00907667" w:rsidRDefault="00907667"/>
        </w:tc>
        <w:tc>
          <w:tcPr>
            <w:tcW w:w="916" w:type="dxa"/>
            <w:vAlign w:val="center"/>
          </w:tcPr>
          <w:p w14:paraId="4F5CCDD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6512364" w14:textId="77777777" w:rsidR="00907667" w:rsidRDefault="00627E68">
            <w:r>
              <w:t>0.870</w:t>
            </w:r>
          </w:p>
        </w:tc>
      </w:tr>
      <w:tr w:rsidR="00907667" w14:paraId="17D67A74" w14:textId="77777777">
        <w:tc>
          <w:tcPr>
            <w:tcW w:w="656" w:type="dxa"/>
            <w:vAlign w:val="center"/>
          </w:tcPr>
          <w:p w14:paraId="3CF8B964" w14:textId="77777777" w:rsidR="00907667" w:rsidRDefault="00627E68">
            <w:r>
              <w:t>46</w:t>
            </w:r>
          </w:p>
        </w:tc>
        <w:tc>
          <w:tcPr>
            <w:tcW w:w="888" w:type="dxa"/>
            <w:vAlign w:val="center"/>
          </w:tcPr>
          <w:p w14:paraId="2CED113D" w14:textId="77777777" w:rsidR="00907667" w:rsidRDefault="00627E68">
            <w:r>
              <w:t>C1824</w:t>
            </w:r>
          </w:p>
        </w:tc>
        <w:tc>
          <w:tcPr>
            <w:tcW w:w="769" w:type="dxa"/>
            <w:vAlign w:val="center"/>
          </w:tcPr>
          <w:p w14:paraId="1DBB17D2" w14:textId="77777777" w:rsidR="00907667" w:rsidRDefault="00627E68">
            <w:r>
              <w:t>1~6</w:t>
            </w:r>
          </w:p>
        </w:tc>
        <w:tc>
          <w:tcPr>
            <w:tcW w:w="769" w:type="dxa"/>
            <w:vAlign w:val="center"/>
          </w:tcPr>
          <w:p w14:paraId="2D8D91C8" w14:textId="77777777" w:rsidR="00907667" w:rsidRDefault="00627E68">
            <w:r>
              <w:t>26</w:t>
            </w:r>
          </w:p>
        </w:tc>
        <w:tc>
          <w:tcPr>
            <w:tcW w:w="848" w:type="dxa"/>
            <w:vAlign w:val="center"/>
          </w:tcPr>
          <w:p w14:paraId="2B1E6BDE" w14:textId="77777777" w:rsidR="00907667" w:rsidRDefault="00627E68">
            <w:r>
              <w:t>4.320</w:t>
            </w:r>
          </w:p>
        </w:tc>
        <w:tc>
          <w:tcPr>
            <w:tcW w:w="848" w:type="dxa"/>
            <w:vAlign w:val="center"/>
          </w:tcPr>
          <w:p w14:paraId="491CDEB1" w14:textId="77777777" w:rsidR="00907667" w:rsidRDefault="00627E68">
            <w:r>
              <w:t>112.320</w:t>
            </w:r>
          </w:p>
        </w:tc>
        <w:tc>
          <w:tcPr>
            <w:tcW w:w="781" w:type="dxa"/>
            <w:vAlign w:val="center"/>
          </w:tcPr>
          <w:p w14:paraId="73980B3B" w14:textId="77777777" w:rsidR="00907667" w:rsidRDefault="00627E68">
            <w:r>
              <w:t>18</w:t>
            </w:r>
          </w:p>
        </w:tc>
        <w:tc>
          <w:tcPr>
            <w:tcW w:w="916" w:type="dxa"/>
            <w:vAlign w:val="center"/>
          </w:tcPr>
          <w:p w14:paraId="2AF3DBF5" w14:textId="77777777" w:rsidR="00907667" w:rsidRDefault="00627E68">
            <w:r>
              <w:t>0.331</w:t>
            </w:r>
          </w:p>
        </w:tc>
        <w:tc>
          <w:tcPr>
            <w:tcW w:w="1018" w:type="dxa"/>
            <w:vAlign w:val="center"/>
          </w:tcPr>
          <w:p w14:paraId="684A13DA" w14:textId="77777777" w:rsidR="00907667" w:rsidRDefault="00907667"/>
        </w:tc>
        <w:tc>
          <w:tcPr>
            <w:tcW w:w="916" w:type="dxa"/>
            <w:vAlign w:val="center"/>
          </w:tcPr>
          <w:p w14:paraId="7CE887D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FAFD6F5" w14:textId="77777777" w:rsidR="00907667" w:rsidRDefault="00627E68">
            <w:r>
              <w:t>0.331</w:t>
            </w:r>
          </w:p>
        </w:tc>
      </w:tr>
      <w:tr w:rsidR="00907667" w14:paraId="4F9B583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A247AF3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8D88B5" w14:textId="77777777" w:rsidR="00907667" w:rsidRDefault="00627E68">
            <w:r>
              <w:t>676.529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4C245B8" w14:textId="77777777" w:rsidR="00907667" w:rsidRDefault="00627E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BF985F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E9685E4" w14:textId="77777777" w:rsidR="00907667" w:rsidRDefault="00627E68">
            <w:r>
              <w:t>0.781</w:t>
            </w:r>
          </w:p>
        </w:tc>
      </w:tr>
    </w:tbl>
    <w:p w14:paraId="15940E66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BF91F6A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7667" w14:paraId="13D57E4D" w14:textId="77777777">
        <w:tc>
          <w:tcPr>
            <w:tcW w:w="656" w:type="dxa"/>
            <w:shd w:val="clear" w:color="auto" w:fill="E6E6E6"/>
            <w:vAlign w:val="center"/>
          </w:tcPr>
          <w:p w14:paraId="4F3726D5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1D9A701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E87ADF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BEAEFB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B913A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0F20D5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6B5F27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2E117E" w14:textId="77777777" w:rsidR="00907667" w:rsidRDefault="00627E6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61DCB2" w14:textId="77777777" w:rsidR="00907667" w:rsidRDefault="00627E6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5C9545" w14:textId="77777777" w:rsidR="00907667" w:rsidRDefault="00627E6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D7549A" w14:textId="77777777" w:rsidR="00907667" w:rsidRDefault="00627E68">
            <w:pPr>
              <w:jc w:val="center"/>
            </w:pPr>
            <w:r>
              <w:t>综合太阳得热系数</w:t>
            </w:r>
          </w:p>
        </w:tc>
      </w:tr>
      <w:tr w:rsidR="00907667" w14:paraId="140CF6FC" w14:textId="77777777">
        <w:tc>
          <w:tcPr>
            <w:tcW w:w="656" w:type="dxa"/>
            <w:vAlign w:val="center"/>
          </w:tcPr>
          <w:p w14:paraId="005B0819" w14:textId="77777777" w:rsidR="00907667" w:rsidRDefault="00627E68">
            <w:r>
              <w:t>1</w:t>
            </w:r>
          </w:p>
        </w:tc>
        <w:tc>
          <w:tcPr>
            <w:tcW w:w="888" w:type="dxa"/>
            <w:vAlign w:val="center"/>
          </w:tcPr>
          <w:p w14:paraId="3F525C6E" w14:textId="77777777" w:rsidR="00907667" w:rsidRDefault="00907667"/>
        </w:tc>
        <w:tc>
          <w:tcPr>
            <w:tcW w:w="769" w:type="dxa"/>
            <w:vAlign w:val="center"/>
          </w:tcPr>
          <w:p w14:paraId="55B0CE63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7AEA9FCD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60174A2" w14:textId="77777777" w:rsidR="00907667" w:rsidRDefault="00627E68">
            <w:r>
              <w:t>8.840</w:t>
            </w:r>
          </w:p>
        </w:tc>
        <w:tc>
          <w:tcPr>
            <w:tcW w:w="848" w:type="dxa"/>
            <w:vAlign w:val="center"/>
          </w:tcPr>
          <w:p w14:paraId="50E439C0" w14:textId="77777777" w:rsidR="00907667" w:rsidRDefault="00627E68">
            <w:r>
              <w:t>8.840</w:t>
            </w:r>
          </w:p>
        </w:tc>
        <w:tc>
          <w:tcPr>
            <w:tcW w:w="781" w:type="dxa"/>
            <w:vAlign w:val="center"/>
          </w:tcPr>
          <w:p w14:paraId="5E885ED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0ABC4D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8AA1D74" w14:textId="77777777" w:rsidR="00907667" w:rsidRDefault="00907667"/>
        </w:tc>
        <w:tc>
          <w:tcPr>
            <w:tcW w:w="916" w:type="dxa"/>
            <w:vAlign w:val="center"/>
          </w:tcPr>
          <w:p w14:paraId="4138C65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A1D6087" w14:textId="77777777" w:rsidR="00907667" w:rsidRDefault="00627E68">
            <w:r>
              <w:t>0.870</w:t>
            </w:r>
          </w:p>
        </w:tc>
      </w:tr>
      <w:tr w:rsidR="00907667" w14:paraId="5079C998" w14:textId="77777777">
        <w:tc>
          <w:tcPr>
            <w:tcW w:w="656" w:type="dxa"/>
            <w:vAlign w:val="center"/>
          </w:tcPr>
          <w:p w14:paraId="506BD027" w14:textId="77777777" w:rsidR="00907667" w:rsidRDefault="00627E68">
            <w:r>
              <w:t>2</w:t>
            </w:r>
          </w:p>
        </w:tc>
        <w:tc>
          <w:tcPr>
            <w:tcW w:w="888" w:type="dxa"/>
            <w:vAlign w:val="center"/>
          </w:tcPr>
          <w:p w14:paraId="531D4142" w14:textId="77777777" w:rsidR="00907667" w:rsidRDefault="00907667"/>
        </w:tc>
        <w:tc>
          <w:tcPr>
            <w:tcW w:w="769" w:type="dxa"/>
            <w:vAlign w:val="center"/>
          </w:tcPr>
          <w:p w14:paraId="245D59B2" w14:textId="77777777" w:rsidR="00907667" w:rsidRDefault="00627E68">
            <w:r>
              <w:t>1~6</w:t>
            </w:r>
          </w:p>
        </w:tc>
        <w:tc>
          <w:tcPr>
            <w:tcW w:w="769" w:type="dxa"/>
            <w:vAlign w:val="center"/>
          </w:tcPr>
          <w:p w14:paraId="2C46B78A" w14:textId="77777777" w:rsidR="00907667" w:rsidRDefault="00627E68">
            <w:r>
              <w:t>28</w:t>
            </w:r>
          </w:p>
        </w:tc>
        <w:tc>
          <w:tcPr>
            <w:tcW w:w="848" w:type="dxa"/>
            <w:vAlign w:val="center"/>
          </w:tcPr>
          <w:p w14:paraId="2FFBF39D" w14:textId="77777777" w:rsidR="00907667" w:rsidRDefault="00627E68">
            <w:r>
              <w:t>1.620</w:t>
            </w:r>
          </w:p>
        </w:tc>
        <w:tc>
          <w:tcPr>
            <w:tcW w:w="848" w:type="dxa"/>
            <w:vAlign w:val="center"/>
          </w:tcPr>
          <w:p w14:paraId="6FBD96A3" w14:textId="77777777" w:rsidR="00907667" w:rsidRDefault="00627E68">
            <w:r>
              <w:t>45.360</w:t>
            </w:r>
          </w:p>
        </w:tc>
        <w:tc>
          <w:tcPr>
            <w:tcW w:w="781" w:type="dxa"/>
            <w:vAlign w:val="center"/>
          </w:tcPr>
          <w:p w14:paraId="5748EBC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38A98E6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7187457" w14:textId="77777777" w:rsidR="00907667" w:rsidRDefault="00907667"/>
        </w:tc>
        <w:tc>
          <w:tcPr>
            <w:tcW w:w="916" w:type="dxa"/>
            <w:vAlign w:val="center"/>
          </w:tcPr>
          <w:p w14:paraId="2033FDB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598C2E7" w14:textId="77777777" w:rsidR="00907667" w:rsidRDefault="00627E68">
            <w:r>
              <w:t>0.870</w:t>
            </w:r>
          </w:p>
        </w:tc>
      </w:tr>
      <w:tr w:rsidR="00907667" w14:paraId="2B4D1D7A" w14:textId="77777777">
        <w:tc>
          <w:tcPr>
            <w:tcW w:w="656" w:type="dxa"/>
            <w:vAlign w:val="center"/>
          </w:tcPr>
          <w:p w14:paraId="6B37B677" w14:textId="77777777" w:rsidR="00907667" w:rsidRDefault="00627E68">
            <w:r>
              <w:t>3</w:t>
            </w:r>
          </w:p>
        </w:tc>
        <w:tc>
          <w:tcPr>
            <w:tcW w:w="888" w:type="dxa"/>
            <w:vAlign w:val="center"/>
          </w:tcPr>
          <w:p w14:paraId="535FE2CC" w14:textId="77777777" w:rsidR="00907667" w:rsidRDefault="00907667"/>
        </w:tc>
        <w:tc>
          <w:tcPr>
            <w:tcW w:w="769" w:type="dxa"/>
            <w:vAlign w:val="center"/>
          </w:tcPr>
          <w:p w14:paraId="208C97C9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4CA7AE2B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57D191A5" w14:textId="77777777" w:rsidR="00907667" w:rsidRDefault="00627E68">
            <w:r>
              <w:t>3.780</w:t>
            </w:r>
          </w:p>
        </w:tc>
        <w:tc>
          <w:tcPr>
            <w:tcW w:w="848" w:type="dxa"/>
            <w:vAlign w:val="center"/>
          </w:tcPr>
          <w:p w14:paraId="1DCD419B" w14:textId="77777777" w:rsidR="00907667" w:rsidRDefault="00627E68">
            <w:r>
              <w:t>15.120</w:t>
            </w:r>
          </w:p>
        </w:tc>
        <w:tc>
          <w:tcPr>
            <w:tcW w:w="781" w:type="dxa"/>
            <w:vAlign w:val="center"/>
          </w:tcPr>
          <w:p w14:paraId="665AA8E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F0E9EB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EEB31BD" w14:textId="77777777" w:rsidR="00907667" w:rsidRDefault="00907667"/>
        </w:tc>
        <w:tc>
          <w:tcPr>
            <w:tcW w:w="916" w:type="dxa"/>
            <w:vAlign w:val="center"/>
          </w:tcPr>
          <w:p w14:paraId="0FDFEB0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C48AE22" w14:textId="77777777" w:rsidR="00907667" w:rsidRDefault="00627E68">
            <w:r>
              <w:t>0.870</w:t>
            </w:r>
          </w:p>
        </w:tc>
      </w:tr>
      <w:tr w:rsidR="00907667" w14:paraId="5FFD12A1" w14:textId="77777777">
        <w:tc>
          <w:tcPr>
            <w:tcW w:w="656" w:type="dxa"/>
            <w:vAlign w:val="center"/>
          </w:tcPr>
          <w:p w14:paraId="4870A3F7" w14:textId="77777777" w:rsidR="00907667" w:rsidRDefault="00627E68">
            <w:r>
              <w:t>4</w:t>
            </w:r>
          </w:p>
        </w:tc>
        <w:tc>
          <w:tcPr>
            <w:tcW w:w="888" w:type="dxa"/>
            <w:vAlign w:val="center"/>
          </w:tcPr>
          <w:p w14:paraId="244F21FC" w14:textId="77777777" w:rsidR="00907667" w:rsidRDefault="00907667"/>
        </w:tc>
        <w:tc>
          <w:tcPr>
            <w:tcW w:w="769" w:type="dxa"/>
            <w:vAlign w:val="center"/>
          </w:tcPr>
          <w:p w14:paraId="0AD77F91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084587F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E7CC6BF" w14:textId="77777777" w:rsidR="00907667" w:rsidRDefault="00627E68">
            <w:r>
              <w:t>11.902</w:t>
            </w:r>
          </w:p>
        </w:tc>
        <w:tc>
          <w:tcPr>
            <w:tcW w:w="848" w:type="dxa"/>
            <w:vAlign w:val="center"/>
          </w:tcPr>
          <w:p w14:paraId="43E16EF2" w14:textId="77777777" w:rsidR="00907667" w:rsidRDefault="00627E68">
            <w:r>
              <w:t>11.902</w:t>
            </w:r>
          </w:p>
        </w:tc>
        <w:tc>
          <w:tcPr>
            <w:tcW w:w="781" w:type="dxa"/>
            <w:vAlign w:val="center"/>
          </w:tcPr>
          <w:p w14:paraId="3A6A009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FA4C5E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F48A866" w14:textId="77777777" w:rsidR="00907667" w:rsidRDefault="00907667"/>
        </w:tc>
        <w:tc>
          <w:tcPr>
            <w:tcW w:w="916" w:type="dxa"/>
            <w:vAlign w:val="center"/>
          </w:tcPr>
          <w:p w14:paraId="6171327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EA9B7CD" w14:textId="77777777" w:rsidR="00907667" w:rsidRDefault="00627E68">
            <w:r>
              <w:t>0.870</w:t>
            </w:r>
          </w:p>
        </w:tc>
      </w:tr>
      <w:tr w:rsidR="00907667" w14:paraId="3805EB84" w14:textId="77777777">
        <w:tc>
          <w:tcPr>
            <w:tcW w:w="656" w:type="dxa"/>
            <w:vAlign w:val="center"/>
          </w:tcPr>
          <w:p w14:paraId="0AC09E8E" w14:textId="77777777" w:rsidR="00907667" w:rsidRDefault="00627E68">
            <w:r>
              <w:t>5</w:t>
            </w:r>
          </w:p>
        </w:tc>
        <w:tc>
          <w:tcPr>
            <w:tcW w:w="888" w:type="dxa"/>
            <w:vAlign w:val="center"/>
          </w:tcPr>
          <w:p w14:paraId="1A8F6EED" w14:textId="77777777" w:rsidR="00907667" w:rsidRDefault="00907667"/>
        </w:tc>
        <w:tc>
          <w:tcPr>
            <w:tcW w:w="769" w:type="dxa"/>
            <w:vAlign w:val="center"/>
          </w:tcPr>
          <w:p w14:paraId="0B9F3C90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76E31835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124966E" w14:textId="77777777" w:rsidR="00907667" w:rsidRDefault="00627E68">
            <w:r>
              <w:t>12.031</w:t>
            </w:r>
          </w:p>
        </w:tc>
        <w:tc>
          <w:tcPr>
            <w:tcW w:w="848" w:type="dxa"/>
            <w:vAlign w:val="center"/>
          </w:tcPr>
          <w:p w14:paraId="73ABA019" w14:textId="77777777" w:rsidR="00907667" w:rsidRDefault="00627E68">
            <w:r>
              <w:t>12.031</w:t>
            </w:r>
          </w:p>
        </w:tc>
        <w:tc>
          <w:tcPr>
            <w:tcW w:w="781" w:type="dxa"/>
            <w:vAlign w:val="center"/>
          </w:tcPr>
          <w:p w14:paraId="1A29CA6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045D4D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20206C8" w14:textId="77777777" w:rsidR="00907667" w:rsidRDefault="00907667"/>
        </w:tc>
        <w:tc>
          <w:tcPr>
            <w:tcW w:w="916" w:type="dxa"/>
            <w:vAlign w:val="center"/>
          </w:tcPr>
          <w:p w14:paraId="42CAEA9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D977F91" w14:textId="77777777" w:rsidR="00907667" w:rsidRDefault="00627E68">
            <w:r>
              <w:t>0.870</w:t>
            </w:r>
          </w:p>
        </w:tc>
      </w:tr>
      <w:tr w:rsidR="00907667" w14:paraId="72D133B8" w14:textId="77777777">
        <w:tc>
          <w:tcPr>
            <w:tcW w:w="656" w:type="dxa"/>
            <w:vAlign w:val="center"/>
          </w:tcPr>
          <w:p w14:paraId="5628FAF2" w14:textId="77777777" w:rsidR="00907667" w:rsidRDefault="00627E68">
            <w:r>
              <w:t>6</w:t>
            </w:r>
          </w:p>
        </w:tc>
        <w:tc>
          <w:tcPr>
            <w:tcW w:w="888" w:type="dxa"/>
            <w:vAlign w:val="center"/>
          </w:tcPr>
          <w:p w14:paraId="7D300780" w14:textId="77777777" w:rsidR="00907667" w:rsidRDefault="00907667"/>
        </w:tc>
        <w:tc>
          <w:tcPr>
            <w:tcW w:w="769" w:type="dxa"/>
            <w:vAlign w:val="center"/>
          </w:tcPr>
          <w:p w14:paraId="369CC7CA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37A967D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900E284" w14:textId="77777777" w:rsidR="00907667" w:rsidRDefault="00627E68">
            <w:r>
              <w:t>10.082</w:t>
            </w:r>
          </w:p>
        </w:tc>
        <w:tc>
          <w:tcPr>
            <w:tcW w:w="848" w:type="dxa"/>
            <w:vAlign w:val="center"/>
          </w:tcPr>
          <w:p w14:paraId="31FECC21" w14:textId="77777777" w:rsidR="00907667" w:rsidRDefault="00627E68">
            <w:r>
              <w:t>10.082</w:t>
            </w:r>
          </w:p>
        </w:tc>
        <w:tc>
          <w:tcPr>
            <w:tcW w:w="781" w:type="dxa"/>
            <w:vAlign w:val="center"/>
          </w:tcPr>
          <w:p w14:paraId="16E9D04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2E8EA4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C7134A8" w14:textId="77777777" w:rsidR="00907667" w:rsidRDefault="00907667"/>
        </w:tc>
        <w:tc>
          <w:tcPr>
            <w:tcW w:w="916" w:type="dxa"/>
            <w:vAlign w:val="center"/>
          </w:tcPr>
          <w:p w14:paraId="7DFE031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4C8B4EA" w14:textId="77777777" w:rsidR="00907667" w:rsidRDefault="00627E68">
            <w:r>
              <w:t>0.870</w:t>
            </w:r>
          </w:p>
        </w:tc>
      </w:tr>
      <w:tr w:rsidR="00907667" w14:paraId="6DBD617A" w14:textId="77777777">
        <w:tc>
          <w:tcPr>
            <w:tcW w:w="656" w:type="dxa"/>
            <w:vAlign w:val="center"/>
          </w:tcPr>
          <w:p w14:paraId="5EBA1B51" w14:textId="77777777" w:rsidR="00907667" w:rsidRDefault="00627E68">
            <w:r>
              <w:t>7</w:t>
            </w:r>
          </w:p>
        </w:tc>
        <w:tc>
          <w:tcPr>
            <w:tcW w:w="888" w:type="dxa"/>
            <w:vAlign w:val="center"/>
          </w:tcPr>
          <w:p w14:paraId="24B6EDD6" w14:textId="77777777" w:rsidR="00907667" w:rsidRDefault="00907667"/>
        </w:tc>
        <w:tc>
          <w:tcPr>
            <w:tcW w:w="769" w:type="dxa"/>
            <w:vAlign w:val="center"/>
          </w:tcPr>
          <w:p w14:paraId="18CEE471" w14:textId="77777777" w:rsidR="00907667" w:rsidRDefault="00627E68">
            <w:r>
              <w:t>1</w:t>
            </w:r>
          </w:p>
        </w:tc>
        <w:tc>
          <w:tcPr>
            <w:tcW w:w="769" w:type="dxa"/>
            <w:vAlign w:val="center"/>
          </w:tcPr>
          <w:p w14:paraId="541E7148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EECB3C5" w14:textId="77777777" w:rsidR="00907667" w:rsidRDefault="00627E68">
            <w:r>
              <w:t>9.380</w:t>
            </w:r>
          </w:p>
        </w:tc>
        <w:tc>
          <w:tcPr>
            <w:tcW w:w="848" w:type="dxa"/>
            <w:vAlign w:val="center"/>
          </w:tcPr>
          <w:p w14:paraId="49B95386" w14:textId="77777777" w:rsidR="00907667" w:rsidRDefault="00627E68">
            <w:r>
              <w:t>9.380</w:t>
            </w:r>
          </w:p>
        </w:tc>
        <w:tc>
          <w:tcPr>
            <w:tcW w:w="781" w:type="dxa"/>
            <w:vAlign w:val="center"/>
          </w:tcPr>
          <w:p w14:paraId="65C6160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B48801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7668889" w14:textId="77777777" w:rsidR="00907667" w:rsidRDefault="00907667"/>
        </w:tc>
        <w:tc>
          <w:tcPr>
            <w:tcW w:w="916" w:type="dxa"/>
            <w:vAlign w:val="center"/>
          </w:tcPr>
          <w:p w14:paraId="2390C09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33A46DE" w14:textId="77777777" w:rsidR="00907667" w:rsidRDefault="00627E68">
            <w:r>
              <w:t>0.870</w:t>
            </w:r>
          </w:p>
        </w:tc>
      </w:tr>
      <w:tr w:rsidR="00907667" w14:paraId="7B7BF362" w14:textId="77777777">
        <w:tc>
          <w:tcPr>
            <w:tcW w:w="656" w:type="dxa"/>
            <w:vAlign w:val="center"/>
          </w:tcPr>
          <w:p w14:paraId="15517352" w14:textId="77777777" w:rsidR="00907667" w:rsidRDefault="00627E68">
            <w:r>
              <w:t>8</w:t>
            </w:r>
          </w:p>
        </w:tc>
        <w:tc>
          <w:tcPr>
            <w:tcW w:w="888" w:type="dxa"/>
            <w:vAlign w:val="center"/>
          </w:tcPr>
          <w:p w14:paraId="70C1CDDA" w14:textId="77777777" w:rsidR="00907667" w:rsidRDefault="00907667"/>
        </w:tc>
        <w:tc>
          <w:tcPr>
            <w:tcW w:w="769" w:type="dxa"/>
            <w:vAlign w:val="center"/>
          </w:tcPr>
          <w:p w14:paraId="560325D2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51CECC6B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5850AA1" w14:textId="77777777" w:rsidR="00907667" w:rsidRDefault="00627E68">
            <w:r>
              <w:t>6.485</w:t>
            </w:r>
          </w:p>
        </w:tc>
        <w:tc>
          <w:tcPr>
            <w:tcW w:w="848" w:type="dxa"/>
            <w:vAlign w:val="center"/>
          </w:tcPr>
          <w:p w14:paraId="5BF5693A" w14:textId="77777777" w:rsidR="00907667" w:rsidRDefault="00627E68">
            <w:r>
              <w:t>6.485</w:t>
            </w:r>
          </w:p>
        </w:tc>
        <w:tc>
          <w:tcPr>
            <w:tcW w:w="781" w:type="dxa"/>
            <w:vAlign w:val="center"/>
          </w:tcPr>
          <w:p w14:paraId="70D2AC6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D2C356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4093F08" w14:textId="77777777" w:rsidR="00907667" w:rsidRDefault="00907667"/>
        </w:tc>
        <w:tc>
          <w:tcPr>
            <w:tcW w:w="916" w:type="dxa"/>
            <w:vAlign w:val="center"/>
          </w:tcPr>
          <w:p w14:paraId="71C3D97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17B8A79" w14:textId="77777777" w:rsidR="00907667" w:rsidRDefault="00627E68">
            <w:r>
              <w:t>0.870</w:t>
            </w:r>
          </w:p>
        </w:tc>
      </w:tr>
      <w:tr w:rsidR="00907667" w14:paraId="60ED85C8" w14:textId="77777777">
        <w:tc>
          <w:tcPr>
            <w:tcW w:w="656" w:type="dxa"/>
            <w:vAlign w:val="center"/>
          </w:tcPr>
          <w:p w14:paraId="5D34F5FB" w14:textId="77777777" w:rsidR="00907667" w:rsidRDefault="00627E68">
            <w:r>
              <w:t>9</w:t>
            </w:r>
          </w:p>
        </w:tc>
        <w:tc>
          <w:tcPr>
            <w:tcW w:w="888" w:type="dxa"/>
            <w:vAlign w:val="center"/>
          </w:tcPr>
          <w:p w14:paraId="53CD7B78" w14:textId="77777777" w:rsidR="00907667" w:rsidRDefault="00907667"/>
        </w:tc>
        <w:tc>
          <w:tcPr>
            <w:tcW w:w="769" w:type="dxa"/>
            <w:vAlign w:val="center"/>
          </w:tcPr>
          <w:p w14:paraId="0D0689E8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4EE53E8E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B9DAD0B" w14:textId="77777777" w:rsidR="00907667" w:rsidRDefault="00627E68">
            <w:r>
              <w:t>6.506</w:t>
            </w:r>
          </w:p>
        </w:tc>
        <w:tc>
          <w:tcPr>
            <w:tcW w:w="848" w:type="dxa"/>
            <w:vAlign w:val="center"/>
          </w:tcPr>
          <w:p w14:paraId="7B046891" w14:textId="77777777" w:rsidR="00907667" w:rsidRDefault="00627E68">
            <w:r>
              <w:t>6.506</w:t>
            </w:r>
          </w:p>
        </w:tc>
        <w:tc>
          <w:tcPr>
            <w:tcW w:w="781" w:type="dxa"/>
            <w:vAlign w:val="center"/>
          </w:tcPr>
          <w:p w14:paraId="732C804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D4127F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7A5F270" w14:textId="77777777" w:rsidR="00907667" w:rsidRDefault="00907667"/>
        </w:tc>
        <w:tc>
          <w:tcPr>
            <w:tcW w:w="916" w:type="dxa"/>
            <w:vAlign w:val="center"/>
          </w:tcPr>
          <w:p w14:paraId="54527AC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B3CA75D" w14:textId="77777777" w:rsidR="00907667" w:rsidRDefault="00627E68">
            <w:r>
              <w:t>0.870</w:t>
            </w:r>
          </w:p>
        </w:tc>
      </w:tr>
      <w:tr w:rsidR="00907667" w14:paraId="2C5C1DC8" w14:textId="77777777">
        <w:tc>
          <w:tcPr>
            <w:tcW w:w="656" w:type="dxa"/>
            <w:vAlign w:val="center"/>
          </w:tcPr>
          <w:p w14:paraId="1332322F" w14:textId="77777777" w:rsidR="00907667" w:rsidRDefault="00627E68">
            <w:r>
              <w:t>10</w:t>
            </w:r>
          </w:p>
        </w:tc>
        <w:tc>
          <w:tcPr>
            <w:tcW w:w="888" w:type="dxa"/>
            <w:vAlign w:val="center"/>
          </w:tcPr>
          <w:p w14:paraId="07BBF777" w14:textId="77777777" w:rsidR="00907667" w:rsidRDefault="00907667"/>
        </w:tc>
        <w:tc>
          <w:tcPr>
            <w:tcW w:w="769" w:type="dxa"/>
            <w:vAlign w:val="center"/>
          </w:tcPr>
          <w:p w14:paraId="51114128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1DFD8CD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31046B5" w14:textId="77777777" w:rsidR="00907667" w:rsidRDefault="00627E68">
            <w:r>
              <w:t>8.757</w:t>
            </w:r>
          </w:p>
        </w:tc>
        <w:tc>
          <w:tcPr>
            <w:tcW w:w="848" w:type="dxa"/>
            <w:vAlign w:val="center"/>
          </w:tcPr>
          <w:p w14:paraId="42754F3E" w14:textId="77777777" w:rsidR="00907667" w:rsidRDefault="00627E68">
            <w:r>
              <w:t>8.757</w:t>
            </w:r>
          </w:p>
        </w:tc>
        <w:tc>
          <w:tcPr>
            <w:tcW w:w="781" w:type="dxa"/>
            <w:vAlign w:val="center"/>
          </w:tcPr>
          <w:p w14:paraId="296DCDE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481ACC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DCD2FAC" w14:textId="77777777" w:rsidR="00907667" w:rsidRDefault="00907667"/>
        </w:tc>
        <w:tc>
          <w:tcPr>
            <w:tcW w:w="916" w:type="dxa"/>
            <w:vAlign w:val="center"/>
          </w:tcPr>
          <w:p w14:paraId="33AA9EF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3A06C00" w14:textId="77777777" w:rsidR="00907667" w:rsidRDefault="00627E68">
            <w:r>
              <w:t>0.870</w:t>
            </w:r>
          </w:p>
        </w:tc>
      </w:tr>
      <w:tr w:rsidR="00907667" w14:paraId="09AA6F85" w14:textId="77777777">
        <w:tc>
          <w:tcPr>
            <w:tcW w:w="656" w:type="dxa"/>
            <w:vAlign w:val="center"/>
          </w:tcPr>
          <w:p w14:paraId="64EF5D11" w14:textId="77777777" w:rsidR="00907667" w:rsidRDefault="00627E68">
            <w:r>
              <w:t>11</w:t>
            </w:r>
          </w:p>
        </w:tc>
        <w:tc>
          <w:tcPr>
            <w:tcW w:w="888" w:type="dxa"/>
            <w:vAlign w:val="center"/>
          </w:tcPr>
          <w:p w14:paraId="4DD24618" w14:textId="77777777" w:rsidR="00907667" w:rsidRDefault="00907667"/>
        </w:tc>
        <w:tc>
          <w:tcPr>
            <w:tcW w:w="769" w:type="dxa"/>
            <w:vAlign w:val="center"/>
          </w:tcPr>
          <w:p w14:paraId="16D7D64C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7144D15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81FC521" w14:textId="77777777" w:rsidR="00907667" w:rsidRDefault="00627E68">
            <w:r>
              <w:t>7.354</w:t>
            </w:r>
          </w:p>
        </w:tc>
        <w:tc>
          <w:tcPr>
            <w:tcW w:w="848" w:type="dxa"/>
            <w:vAlign w:val="center"/>
          </w:tcPr>
          <w:p w14:paraId="75DA6A9C" w14:textId="77777777" w:rsidR="00907667" w:rsidRDefault="00627E68">
            <w:r>
              <w:t>7.354</w:t>
            </w:r>
          </w:p>
        </w:tc>
        <w:tc>
          <w:tcPr>
            <w:tcW w:w="781" w:type="dxa"/>
            <w:vAlign w:val="center"/>
          </w:tcPr>
          <w:p w14:paraId="5738EAF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D9AEF2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BD59ACF" w14:textId="77777777" w:rsidR="00907667" w:rsidRDefault="00907667"/>
        </w:tc>
        <w:tc>
          <w:tcPr>
            <w:tcW w:w="916" w:type="dxa"/>
            <w:vAlign w:val="center"/>
          </w:tcPr>
          <w:p w14:paraId="4CA0E9C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434D3B3" w14:textId="77777777" w:rsidR="00907667" w:rsidRDefault="00627E68">
            <w:r>
              <w:t>0.870</w:t>
            </w:r>
          </w:p>
        </w:tc>
      </w:tr>
      <w:tr w:rsidR="00907667" w14:paraId="37A0174F" w14:textId="77777777">
        <w:tc>
          <w:tcPr>
            <w:tcW w:w="656" w:type="dxa"/>
            <w:vAlign w:val="center"/>
          </w:tcPr>
          <w:p w14:paraId="6A84ED99" w14:textId="77777777" w:rsidR="00907667" w:rsidRDefault="00627E68">
            <w:r>
              <w:t>12</w:t>
            </w:r>
          </w:p>
        </w:tc>
        <w:tc>
          <w:tcPr>
            <w:tcW w:w="888" w:type="dxa"/>
            <w:vAlign w:val="center"/>
          </w:tcPr>
          <w:p w14:paraId="089BEDD6" w14:textId="77777777" w:rsidR="00907667" w:rsidRDefault="00907667"/>
        </w:tc>
        <w:tc>
          <w:tcPr>
            <w:tcW w:w="769" w:type="dxa"/>
            <w:vAlign w:val="center"/>
          </w:tcPr>
          <w:p w14:paraId="60FFE9C1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54B78819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FED1202" w14:textId="77777777" w:rsidR="00907667" w:rsidRDefault="00627E68">
            <w:r>
              <w:t>7.858</w:t>
            </w:r>
          </w:p>
        </w:tc>
        <w:tc>
          <w:tcPr>
            <w:tcW w:w="848" w:type="dxa"/>
            <w:vAlign w:val="center"/>
          </w:tcPr>
          <w:p w14:paraId="64D891EB" w14:textId="77777777" w:rsidR="00907667" w:rsidRDefault="00627E68">
            <w:r>
              <w:t>7.858</w:t>
            </w:r>
          </w:p>
        </w:tc>
        <w:tc>
          <w:tcPr>
            <w:tcW w:w="781" w:type="dxa"/>
            <w:vAlign w:val="center"/>
          </w:tcPr>
          <w:p w14:paraId="6362D13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1020E7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6F0D381" w14:textId="77777777" w:rsidR="00907667" w:rsidRDefault="00907667"/>
        </w:tc>
        <w:tc>
          <w:tcPr>
            <w:tcW w:w="916" w:type="dxa"/>
            <w:vAlign w:val="center"/>
          </w:tcPr>
          <w:p w14:paraId="7FEEB62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3CF0283" w14:textId="77777777" w:rsidR="00907667" w:rsidRDefault="00627E68">
            <w:r>
              <w:t>0.870</w:t>
            </w:r>
          </w:p>
        </w:tc>
      </w:tr>
      <w:tr w:rsidR="00907667" w14:paraId="2F4B8F8B" w14:textId="77777777">
        <w:tc>
          <w:tcPr>
            <w:tcW w:w="656" w:type="dxa"/>
            <w:vAlign w:val="center"/>
          </w:tcPr>
          <w:p w14:paraId="13AB02A0" w14:textId="77777777" w:rsidR="00907667" w:rsidRDefault="00627E68">
            <w:r>
              <w:t>13</w:t>
            </w:r>
          </w:p>
        </w:tc>
        <w:tc>
          <w:tcPr>
            <w:tcW w:w="888" w:type="dxa"/>
            <w:vAlign w:val="center"/>
          </w:tcPr>
          <w:p w14:paraId="22906E32" w14:textId="77777777" w:rsidR="00907667" w:rsidRDefault="00907667"/>
        </w:tc>
        <w:tc>
          <w:tcPr>
            <w:tcW w:w="769" w:type="dxa"/>
            <w:vAlign w:val="center"/>
          </w:tcPr>
          <w:p w14:paraId="19E0453D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4BCCFD2A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12192374" w14:textId="77777777" w:rsidR="00907667" w:rsidRDefault="00627E68">
            <w:r>
              <w:t>31.920</w:t>
            </w:r>
          </w:p>
        </w:tc>
        <w:tc>
          <w:tcPr>
            <w:tcW w:w="848" w:type="dxa"/>
            <w:vAlign w:val="center"/>
          </w:tcPr>
          <w:p w14:paraId="6971E1E5" w14:textId="77777777" w:rsidR="00907667" w:rsidRDefault="00627E68">
            <w:r>
              <w:t>95.760</w:t>
            </w:r>
          </w:p>
        </w:tc>
        <w:tc>
          <w:tcPr>
            <w:tcW w:w="781" w:type="dxa"/>
            <w:vAlign w:val="center"/>
          </w:tcPr>
          <w:p w14:paraId="50F3F65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A3E53E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424A447" w14:textId="77777777" w:rsidR="00907667" w:rsidRDefault="00907667"/>
        </w:tc>
        <w:tc>
          <w:tcPr>
            <w:tcW w:w="916" w:type="dxa"/>
            <w:vAlign w:val="center"/>
          </w:tcPr>
          <w:p w14:paraId="0CBEDA7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0D0A4B6" w14:textId="77777777" w:rsidR="00907667" w:rsidRDefault="00627E68">
            <w:r>
              <w:t>0.870</w:t>
            </w:r>
          </w:p>
        </w:tc>
      </w:tr>
      <w:tr w:rsidR="00907667" w14:paraId="40B6D0DE" w14:textId="77777777">
        <w:tc>
          <w:tcPr>
            <w:tcW w:w="656" w:type="dxa"/>
            <w:vAlign w:val="center"/>
          </w:tcPr>
          <w:p w14:paraId="00CE8E88" w14:textId="77777777" w:rsidR="00907667" w:rsidRDefault="00627E68">
            <w:r>
              <w:t>14</w:t>
            </w:r>
          </w:p>
        </w:tc>
        <w:tc>
          <w:tcPr>
            <w:tcW w:w="888" w:type="dxa"/>
            <w:vAlign w:val="center"/>
          </w:tcPr>
          <w:p w14:paraId="0F3EB261" w14:textId="77777777" w:rsidR="00907667" w:rsidRDefault="00907667"/>
        </w:tc>
        <w:tc>
          <w:tcPr>
            <w:tcW w:w="769" w:type="dxa"/>
            <w:vAlign w:val="center"/>
          </w:tcPr>
          <w:p w14:paraId="734DE4D7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0E50FAE4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3B5B28D" w14:textId="77777777" w:rsidR="00907667" w:rsidRDefault="00627E68">
            <w:r>
              <w:t>10.643</w:t>
            </w:r>
          </w:p>
        </w:tc>
        <w:tc>
          <w:tcPr>
            <w:tcW w:w="848" w:type="dxa"/>
            <w:vAlign w:val="center"/>
          </w:tcPr>
          <w:p w14:paraId="7C8FAE20" w14:textId="77777777" w:rsidR="00907667" w:rsidRDefault="00627E68">
            <w:r>
              <w:t>10.643</w:t>
            </w:r>
          </w:p>
        </w:tc>
        <w:tc>
          <w:tcPr>
            <w:tcW w:w="781" w:type="dxa"/>
            <w:vAlign w:val="center"/>
          </w:tcPr>
          <w:p w14:paraId="2F17F8D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5B2034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934BD51" w14:textId="77777777" w:rsidR="00907667" w:rsidRDefault="00907667"/>
        </w:tc>
        <w:tc>
          <w:tcPr>
            <w:tcW w:w="916" w:type="dxa"/>
            <w:vAlign w:val="center"/>
          </w:tcPr>
          <w:p w14:paraId="574FB64C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81174B3" w14:textId="77777777" w:rsidR="00907667" w:rsidRDefault="00627E68">
            <w:r>
              <w:t>0.870</w:t>
            </w:r>
          </w:p>
        </w:tc>
      </w:tr>
      <w:tr w:rsidR="00907667" w14:paraId="23627755" w14:textId="77777777">
        <w:tc>
          <w:tcPr>
            <w:tcW w:w="656" w:type="dxa"/>
            <w:vAlign w:val="center"/>
          </w:tcPr>
          <w:p w14:paraId="4077A652" w14:textId="77777777" w:rsidR="00907667" w:rsidRDefault="00627E68">
            <w:r>
              <w:t>15</w:t>
            </w:r>
          </w:p>
        </w:tc>
        <w:tc>
          <w:tcPr>
            <w:tcW w:w="888" w:type="dxa"/>
            <w:vAlign w:val="center"/>
          </w:tcPr>
          <w:p w14:paraId="4934712E" w14:textId="77777777" w:rsidR="00907667" w:rsidRDefault="00907667"/>
        </w:tc>
        <w:tc>
          <w:tcPr>
            <w:tcW w:w="769" w:type="dxa"/>
            <w:vAlign w:val="center"/>
          </w:tcPr>
          <w:p w14:paraId="7BE6BFEF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5E5E25F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CE25A9A" w14:textId="77777777" w:rsidR="00907667" w:rsidRDefault="00627E68">
            <w:r>
              <w:t>11.298</w:t>
            </w:r>
          </w:p>
        </w:tc>
        <w:tc>
          <w:tcPr>
            <w:tcW w:w="848" w:type="dxa"/>
            <w:vAlign w:val="center"/>
          </w:tcPr>
          <w:p w14:paraId="72BAADCB" w14:textId="77777777" w:rsidR="00907667" w:rsidRDefault="00627E68">
            <w:r>
              <w:t>11.298</w:t>
            </w:r>
          </w:p>
        </w:tc>
        <w:tc>
          <w:tcPr>
            <w:tcW w:w="781" w:type="dxa"/>
            <w:vAlign w:val="center"/>
          </w:tcPr>
          <w:p w14:paraId="7EAA3B8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3B9C05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813D863" w14:textId="77777777" w:rsidR="00907667" w:rsidRDefault="00907667"/>
        </w:tc>
        <w:tc>
          <w:tcPr>
            <w:tcW w:w="916" w:type="dxa"/>
            <w:vAlign w:val="center"/>
          </w:tcPr>
          <w:p w14:paraId="5C613C8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95D17B0" w14:textId="77777777" w:rsidR="00907667" w:rsidRDefault="00627E68">
            <w:r>
              <w:t>0.870</w:t>
            </w:r>
          </w:p>
        </w:tc>
      </w:tr>
      <w:tr w:rsidR="00907667" w14:paraId="713B2A94" w14:textId="77777777">
        <w:tc>
          <w:tcPr>
            <w:tcW w:w="656" w:type="dxa"/>
            <w:vAlign w:val="center"/>
          </w:tcPr>
          <w:p w14:paraId="1388BACB" w14:textId="77777777" w:rsidR="00907667" w:rsidRDefault="00627E68">
            <w:r>
              <w:t>16</w:t>
            </w:r>
          </w:p>
        </w:tc>
        <w:tc>
          <w:tcPr>
            <w:tcW w:w="888" w:type="dxa"/>
            <w:vAlign w:val="center"/>
          </w:tcPr>
          <w:p w14:paraId="7F72B916" w14:textId="77777777" w:rsidR="00907667" w:rsidRDefault="00907667"/>
        </w:tc>
        <w:tc>
          <w:tcPr>
            <w:tcW w:w="769" w:type="dxa"/>
            <w:vAlign w:val="center"/>
          </w:tcPr>
          <w:p w14:paraId="6F337BCC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25213639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629FEF4" w14:textId="77777777" w:rsidR="00907667" w:rsidRDefault="00627E68">
            <w:r>
              <w:t>13.579</w:t>
            </w:r>
          </w:p>
        </w:tc>
        <w:tc>
          <w:tcPr>
            <w:tcW w:w="848" w:type="dxa"/>
            <w:vAlign w:val="center"/>
          </w:tcPr>
          <w:p w14:paraId="14268CBE" w14:textId="77777777" w:rsidR="00907667" w:rsidRDefault="00627E68">
            <w:r>
              <w:t>13.579</w:t>
            </w:r>
          </w:p>
        </w:tc>
        <w:tc>
          <w:tcPr>
            <w:tcW w:w="781" w:type="dxa"/>
            <w:vAlign w:val="center"/>
          </w:tcPr>
          <w:p w14:paraId="25F20E0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2119E9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8FE5549" w14:textId="77777777" w:rsidR="00907667" w:rsidRDefault="00907667"/>
        </w:tc>
        <w:tc>
          <w:tcPr>
            <w:tcW w:w="916" w:type="dxa"/>
            <w:vAlign w:val="center"/>
          </w:tcPr>
          <w:p w14:paraId="201A951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6D70081" w14:textId="77777777" w:rsidR="00907667" w:rsidRDefault="00627E68">
            <w:r>
              <w:t>0.870</w:t>
            </w:r>
          </w:p>
        </w:tc>
      </w:tr>
      <w:tr w:rsidR="00907667" w14:paraId="1D6369C8" w14:textId="77777777">
        <w:tc>
          <w:tcPr>
            <w:tcW w:w="656" w:type="dxa"/>
            <w:vAlign w:val="center"/>
          </w:tcPr>
          <w:p w14:paraId="05DD682E" w14:textId="77777777" w:rsidR="00907667" w:rsidRDefault="00627E68">
            <w:r>
              <w:t>17</w:t>
            </w:r>
          </w:p>
        </w:tc>
        <w:tc>
          <w:tcPr>
            <w:tcW w:w="888" w:type="dxa"/>
            <w:vAlign w:val="center"/>
          </w:tcPr>
          <w:p w14:paraId="19F25C4B" w14:textId="77777777" w:rsidR="00907667" w:rsidRDefault="00907667"/>
        </w:tc>
        <w:tc>
          <w:tcPr>
            <w:tcW w:w="769" w:type="dxa"/>
            <w:vAlign w:val="center"/>
          </w:tcPr>
          <w:p w14:paraId="01CB69D7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73A8003E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F1E5200" w14:textId="77777777" w:rsidR="00907667" w:rsidRDefault="00627E68">
            <w:r>
              <w:t>11.680</w:t>
            </w:r>
          </w:p>
        </w:tc>
        <w:tc>
          <w:tcPr>
            <w:tcW w:w="848" w:type="dxa"/>
            <w:vAlign w:val="center"/>
          </w:tcPr>
          <w:p w14:paraId="193C7DC7" w14:textId="77777777" w:rsidR="00907667" w:rsidRDefault="00627E68">
            <w:r>
              <w:t>11.680</w:t>
            </w:r>
          </w:p>
        </w:tc>
        <w:tc>
          <w:tcPr>
            <w:tcW w:w="781" w:type="dxa"/>
            <w:vAlign w:val="center"/>
          </w:tcPr>
          <w:p w14:paraId="40B2027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815CB3B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7223FCB" w14:textId="77777777" w:rsidR="00907667" w:rsidRDefault="00907667"/>
        </w:tc>
        <w:tc>
          <w:tcPr>
            <w:tcW w:w="916" w:type="dxa"/>
            <w:vAlign w:val="center"/>
          </w:tcPr>
          <w:p w14:paraId="07F632C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B06C294" w14:textId="77777777" w:rsidR="00907667" w:rsidRDefault="00627E68">
            <w:r>
              <w:t>0.870</w:t>
            </w:r>
          </w:p>
        </w:tc>
      </w:tr>
      <w:tr w:rsidR="00907667" w14:paraId="32E1D48A" w14:textId="77777777">
        <w:tc>
          <w:tcPr>
            <w:tcW w:w="656" w:type="dxa"/>
            <w:vAlign w:val="center"/>
          </w:tcPr>
          <w:p w14:paraId="09DDD21C" w14:textId="77777777" w:rsidR="00907667" w:rsidRDefault="00627E68">
            <w:r>
              <w:t>18</w:t>
            </w:r>
          </w:p>
        </w:tc>
        <w:tc>
          <w:tcPr>
            <w:tcW w:w="888" w:type="dxa"/>
            <w:vAlign w:val="center"/>
          </w:tcPr>
          <w:p w14:paraId="1DD23558" w14:textId="77777777" w:rsidR="00907667" w:rsidRDefault="00907667"/>
        </w:tc>
        <w:tc>
          <w:tcPr>
            <w:tcW w:w="769" w:type="dxa"/>
            <w:vAlign w:val="center"/>
          </w:tcPr>
          <w:p w14:paraId="24553B26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74CAF3E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8FBA941" w14:textId="77777777" w:rsidR="00907667" w:rsidRDefault="00627E68">
            <w:r>
              <w:t>11.815</w:t>
            </w:r>
          </w:p>
        </w:tc>
        <w:tc>
          <w:tcPr>
            <w:tcW w:w="848" w:type="dxa"/>
            <w:vAlign w:val="center"/>
          </w:tcPr>
          <w:p w14:paraId="5998EF44" w14:textId="77777777" w:rsidR="00907667" w:rsidRDefault="00627E68">
            <w:r>
              <w:t>11.815</w:t>
            </w:r>
          </w:p>
        </w:tc>
        <w:tc>
          <w:tcPr>
            <w:tcW w:w="781" w:type="dxa"/>
            <w:vAlign w:val="center"/>
          </w:tcPr>
          <w:p w14:paraId="5B1FD69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F779B3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A89A62D" w14:textId="77777777" w:rsidR="00907667" w:rsidRDefault="00907667"/>
        </w:tc>
        <w:tc>
          <w:tcPr>
            <w:tcW w:w="916" w:type="dxa"/>
            <w:vAlign w:val="center"/>
          </w:tcPr>
          <w:p w14:paraId="6DB9047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DECDCDC" w14:textId="77777777" w:rsidR="00907667" w:rsidRDefault="00627E68">
            <w:r>
              <w:t>0.870</w:t>
            </w:r>
          </w:p>
        </w:tc>
      </w:tr>
      <w:tr w:rsidR="00907667" w14:paraId="10FB15FB" w14:textId="77777777">
        <w:tc>
          <w:tcPr>
            <w:tcW w:w="656" w:type="dxa"/>
            <w:vAlign w:val="center"/>
          </w:tcPr>
          <w:p w14:paraId="1CA38C46" w14:textId="77777777" w:rsidR="00907667" w:rsidRDefault="00627E68">
            <w:r>
              <w:lastRenderedPageBreak/>
              <w:t>19</w:t>
            </w:r>
          </w:p>
        </w:tc>
        <w:tc>
          <w:tcPr>
            <w:tcW w:w="888" w:type="dxa"/>
            <w:vAlign w:val="center"/>
          </w:tcPr>
          <w:p w14:paraId="4949209C" w14:textId="77777777" w:rsidR="00907667" w:rsidRDefault="00907667"/>
        </w:tc>
        <w:tc>
          <w:tcPr>
            <w:tcW w:w="769" w:type="dxa"/>
            <w:vAlign w:val="center"/>
          </w:tcPr>
          <w:p w14:paraId="1574EFF1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4225C04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D4E2176" w14:textId="77777777" w:rsidR="00907667" w:rsidRDefault="00627E68">
            <w:r>
              <w:t>13.415</w:t>
            </w:r>
          </w:p>
        </w:tc>
        <w:tc>
          <w:tcPr>
            <w:tcW w:w="848" w:type="dxa"/>
            <w:vAlign w:val="center"/>
          </w:tcPr>
          <w:p w14:paraId="79667226" w14:textId="77777777" w:rsidR="00907667" w:rsidRDefault="00627E68">
            <w:r>
              <w:t>13.415</w:t>
            </w:r>
          </w:p>
        </w:tc>
        <w:tc>
          <w:tcPr>
            <w:tcW w:w="781" w:type="dxa"/>
            <w:vAlign w:val="center"/>
          </w:tcPr>
          <w:p w14:paraId="6A36042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54B339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1075B16" w14:textId="77777777" w:rsidR="00907667" w:rsidRDefault="00907667"/>
        </w:tc>
        <w:tc>
          <w:tcPr>
            <w:tcW w:w="916" w:type="dxa"/>
            <w:vAlign w:val="center"/>
          </w:tcPr>
          <w:p w14:paraId="323E210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486C332" w14:textId="77777777" w:rsidR="00907667" w:rsidRDefault="00627E68">
            <w:r>
              <w:t>0.870</w:t>
            </w:r>
          </w:p>
        </w:tc>
      </w:tr>
      <w:tr w:rsidR="00907667" w14:paraId="406AAC55" w14:textId="77777777">
        <w:tc>
          <w:tcPr>
            <w:tcW w:w="656" w:type="dxa"/>
            <w:vAlign w:val="center"/>
          </w:tcPr>
          <w:p w14:paraId="0B86F63C" w14:textId="77777777" w:rsidR="00907667" w:rsidRDefault="00627E68">
            <w:r>
              <w:t>20</w:t>
            </w:r>
          </w:p>
        </w:tc>
        <w:tc>
          <w:tcPr>
            <w:tcW w:w="888" w:type="dxa"/>
            <w:vAlign w:val="center"/>
          </w:tcPr>
          <w:p w14:paraId="53A10A2D" w14:textId="77777777" w:rsidR="00907667" w:rsidRDefault="00907667"/>
        </w:tc>
        <w:tc>
          <w:tcPr>
            <w:tcW w:w="769" w:type="dxa"/>
            <w:vAlign w:val="center"/>
          </w:tcPr>
          <w:p w14:paraId="64104AE5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60161845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4AADEA2E" w14:textId="77777777" w:rsidR="00907667" w:rsidRDefault="00627E68">
            <w:r>
              <w:t>1.306</w:t>
            </w:r>
          </w:p>
        </w:tc>
        <w:tc>
          <w:tcPr>
            <w:tcW w:w="848" w:type="dxa"/>
            <w:vAlign w:val="center"/>
          </w:tcPr>
          <w:p w14:paraId="0CFDBBC2" w14:textId="77777777" w:rsidR="00907667" w:rsidRDefault="00627E68">
            <w:r>
              <w:t>3.919</w:t>
            </w:r>
          </w:p>
        </w:tc>
        <w:tc>
          <w:tcPr>
            <w:tcW w:w="781" w:type="dxa"/>
            <w:vAlign w:val="center"/>
          </w:tcPr>
          <w:p w14:paraId="7D18BB2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8D15B9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2B31973" w14:textId="77777777" w:rsidR="00907667" w:rsidRDefault="00907667"/>
        </w:tc>
        <w:tc>
          <w:tcPr>
            <w:tcW w:w="916" w:type="dxa"/>
            <w:vAlign w:val="center"/>
          </w:tcPr>
          <w:p w14:paraId="3BE4451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F3A736B" w14:textId="77777777" w:rsidR="00907667" w:rsidRDefault="00627E68">
            <w:r>
              <w:t>0.870</w:t>
            </w:r>
          </w:p>
        </w:tc>
      </w:tr>
      <w:tr w:rsidR="00907667" w14:paraId="72DBB16B" w14:textId="77777777">
        <w:tc>
          <w:tcPr>
            <w:tcW w:w="656" w:type="dxa"/>
            <w:vAlign w:val="center"/>
          </w:tcPr>
          <w:p w14:paraId="57621843" w14:textId="77777777" w:rsidR="00907667" w:rsidRDefault="00627E68">
            <w:r>
              <w:t>21</w:t>
            </w:r>
          </w:p>
        </w:tc>
        <w:tc>
          <w:tcPr>
            <w:tcW w:w="888" w:type="dxa"/>
            <w:vAlign w:val="center"/>
          </w:tcPr>
          <w:p w14:paraId="6949A4F1" w14:textId="77777777" w:rsidR="00907667" w:rsidRDefault="00907667"/>
        </w:tc>
        <w:tc>
          <w:tcPr>
            <w:tcW w:w="769" w:type="dxa"/>
            <w:vAlign w:val="center"/>
          </w:tcPr>
          <w:p w14:paraId="4949B340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2B6E8833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4A6BE039" w14:textId="77777777" w:rsidR="00907667" w:rsidRDefault="00627E68">
            <w:r>
              <w:t>2.100</w:t>
            </w:r>
          </w:p>
        </w:tc>
        <w:tc>
          <w:tcPr>
            <w:tcW w:w="848" w:type="dxa"/>
            <w:vAlign w:val="center"/>
          </w:tcPr>
          <w:p w14:paraId="2785C06D" w14:textId="77777777" w:rsidR="00907667" w:rsidRDefault="00627E68">
            <w:r>
              <w:t>6.300</w:t>
            </w:r>
          </w:p>
        </w:tc>
        <w:tc>
          <w:tcPr>
            <w:tcW w:w="781" w:type="dxa"/>
            <w:vAlign w:val="center"/>
          </w:tcPr>
          <w:p w14:paraId="5133E7A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F4A7AC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756372E" w14:textId="77777777" w:rsidR="00907667" w:rsidRDefault="00907667"/>
        </w:tc>
        <w:tc>
          <w:tcPr>
            <w:tcW w:w="916" w:type="dxa"/>
            <w:vAlign w:val="center"/>
          </w:tcPr>
          <w:p w14:paraId="418FD3B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5B95AC2" w14:textId="77777777" w:rsidR="00907667" w:rsidRDefault="00627E68">
            <w:r>
              <w:t>0.870</w:t>
            </w:r>
          </w:p>
        </w:tc>
      </w:tr>
      <w:tr w:rsidR="00907667" w14:paraId="3FC549B6" w14:textId="77777777">
        <w:tc>
          <w:tcPr>
            <w:tcW w:w="656" w:type="dxa"/>
            <w:vAlign w:val="center"/>
          </w:tcPr>
          <w:p w14:paraId="71325A1E" w14:textId="77777777" w:rsidR="00907667" w:rsidRDefault="00627E68">
            <w:r>
              <w:t>22</w:t>
            </w:r>
          </w:p>
        </w:tc>
        <w:tc>
          <w:tcPr>
            <w:tcW w:w="888" w:type="dxa"/>
            <w:vAlign w:val="center"/>
          </w:tcPr>
          <w:p w14:paraId="33B821AB" w14:textId="77777777" w:rsidR="00907667" w:rsidRDefault="00907667"/>
        </w:tc>
        <w:tc>
          <w:tcPr>
            <w:tcW w:w="769" w:type="dxa"/>
            <w:vAlign w:val="center"/>
          </w:tcPr>
          <w:p w14:paraId="39F05ED5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5572F6AE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366E613B" w14:textId="77777777" w:rsidR="00907667" w:rsidRDefault="00627E68">
            <w:r>
              <w:t>2.894</w:t>
            </w:r>
          </w:p>
        </w:tc>
        <w:tc>
          <w:tcPr>
            <w:tcW w:w="848" w:type="dxa"/>
            <w:vAlign w:val="center"/>
          </w:tcPr>
          <w:p w14:paraId="4394DD1D" w14:textId="77777777" w:rsidR="00907667" w:rsidRDefault="00627E68">
            <w:r>
              <w:t>8.681</w:t>
            </w:r>
          </w:p>
        </w:tc>
        <w:tc>
          <w:tcPr>
            <w:tcW w:w="781" w:type="dxa"/>
            <w:vAlign w:val="center"/>
          </w:tcPr>
          <w:p w14:paraId="40F382B8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8EA96D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AAAD489" w14:textId="77777777" w:rsidR="00907667" w:rsidRDefault="00907667"/>
        </w:tc>
        <w:tc>
          <w:tcPr>
            <w:tcW w:w="916" w:type="dxa"/>
            <w:vAlign w:val="center"/>
          </w:tcPr>
          <w:p w14:paraId="46A85859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3521A3C" w14:textId="77777777" w:rsidR="00907667" w:rsidRDefault="00627E68">
            <w:r>
              <w:t>0.870</w:t>
            </w:r>
          </w:p>
        </w:tc>
      </w:tr>
      <w:tr w:rsidR="00907667" w14:paraId="13902C25" w14:textId="77777777">
        <w:tc>
          <w:tcPr>
            <w:tcW w:w="656" w:type="dxa"/>
            <w:vAlign w:val="center"/>
          </w:tcPr>
          <w:p w14:paraId="0EA9A3C3" w14:textId="77777777" w:rsidR="00907667" w:rsidRDefault="00627E68">
            <w:r>
              <w:t>23</w:t>
            </w:r>
          </w:p>
        </w:tc>
        <w:tc>
          <w:tcPr>
            <w:tcW w:w="888" w:type="dxa"/>
            <w:vAlign w:val="center"/>
          </w:tcPr>
          <w:p w14:paraId="1CFC1EBF" w14:textId="77777777" w:rsidR="00907667" w:rsidRDefault="00907667"/>
        </w:tc>
        <w:tc>
          <w:tcPr>
            <w:tcW w:w="769" w:type="dxa"/>
            <w:vAlign w:val="center"/>
          </w:tcPr>
          <w:p w14:paraId="0F3453FD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6586D924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014517D1" w14:textId="77777777" w:rsidR="00907667" w:rsidRDefault="00627E68">
            <w:r>
              <w:t>8.875</w:t>
            </w:r>
          </w:p>
        </w:tc>
        <w:tc>
          <w:tcPr>
            <w:tcW w:w="848" w:type="dxa"/>
            <w:vAlign w:val="center"/>
          </w:tcPr>
          <w:p w14:paraId="52AF6951" w14:textId="77777777" w:rsidR="00907667" w:rsidRDefault="00627E68">
            <w:r>
              <w:t>35.498</w:t>
            </w:r>
          </w:p>
        </w:tc>
        <w:tc>
          <w:tcPr>
            <w:tcW w:w="781" w:type="dxa"/>
            <w:vAlign w:val="center"/>
          </w:tcPr>
          <w:p w14:paraId="2E6831B4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E478D32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A00A9F4" w14:textId="77777777" w:rsidR="00907667" w:rsidRDefault="00907667"/>
        </w:tc>
        <w:tc>
          <w:tcPr>
            <w:tcW w:w="916" w:type="dxa"/>
            <w:vAlign w:val="center"/>
          </w:tcPr>
          <w:p w14:paraId="1684D9F9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1AAE141" w14:textId="77777777" w:rsidR="00907667" w:rsidRDefault="00627E68">
            <w:r>
              <w:t>0.870</w:t>
            </w:r>
          </w:p>
        </w:tc>
      </w:tr>
      <w:tr w:rsidR="00907667" w14:paraId="3980680A" w14:textId="77777777">
        <w:tc>
          <w:tcPr>
            <w:tcW w:w="656" w:type="dxa"/>
            <w:vAlign w:val="center"/>
          </w:tcPr>
          <w:p w14:paraId="1CFA3D65" w14:textId="77777777" w:rsidR="00907667" w:rsidRDefault="00627E68">
            <w:r>
              <w:t>24</w:t>
            </w:r>
          </w:p>
        </w:tc>
        <w:tc>
          <w:tcPr>
            <w:tcW w:w="888" w:type="dxa"/>
            <w:vAlign w:val="center"/>
          </w:tcPr>
          <w:p w14:paraId="47120DC7" w14:textId="77777777" w:rsidR="00907667" w:rsidRDefault="00907667"/>
        </w:tc>
        <w:tc>
          <w:tcPr>
            <w:tcW w:w="769" w:type="dxa"/>
            <w:vAlign w:val="center"/>
          </w:tcPr>
          <w:p w14:paraId="1AA76D14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24104D51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2072E6FB" w14:textId="77777777" w:rsidR="00907667" w:rsidRDefault="00627E68">
            <w:r>
              <w:t>8.765</w:t>
            </w:r>
          </w:p>
        </w:tc>
        <w:tc>
          <w:tcPr>
            <w:tcW w:w="848" w:type="dxa"/>
            <w:vAlign w:val="center"/>
          </w:tcPr>
          <w:p w14:paraId="7313FAC1" w14:textId="77777777" w:rsidR="00907667" w:rsidRDefault="00627E68">
            <w:r>
              <w:t>35.062</w:t>
            </w:r>
          </w:p>
        </w:tc>
        <w:tc>
          <w:tcPr>
            <w:tcW w:w="781" w:type="dxa"/>
            <w:vAlign w:val="center"/>
          </w:tcPr>
          <w:p w14:paraId="6087BA9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20D41A3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19BF8CF" w14:textId="77777777" w:rsidR="00907667" w:rsidRDefault="00907667"/>
        </w:tc>
        <w:tc>
          <w:tcPr>
            <w:tcW w:w="916" w:type="dxa"/>
            <w:vAlign w:val="center"/>
          </w:tcPr>
          <w:p w14:paraId="37A4FAE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F3B8594" w14:textId="77777777" w:rsidR="00907667" w:rsidRDefault="00627E68">
            <w:r>
              <w:t>0.870</w:t>
            </w:r>
          </w:p>
        </w:tc>
      </w:tr>
      <w:tr w:rsidR="00907667" w14:paraId="0A1AAF28" w14:textId="77777777">
        <w:tc>
          <w:tcPr>
            <w:tcW w:w="656" w:type="dxa"/>
            <w:vAlign w:val="center"/>
          </w:tcPr>
          <w:p w14:paraId="0E242958" w14:textId="77777777" w:rsidR="00907667" w:rsidRDefault="00627E68">
            <w:r>
              <w:t>25</w:t>
            </w:r>
          </w:p>
        </w:tc>
        <w:tc>
          <w:tcPr>
            <w:tcW w:w="888" w:type="dxa"/>
            <w:vAlign w:val="center"/>
          </w:tcPr>
          <w:p w14:paraId="1C52C30D" w14:textId="77777777" w:rsidR="00907667" w:rsidRDefault="00907667"/>
        </w:tc>
        <w:tc>
          <w:tcPr>
            <w:tcW w:w="769" w:type="dxa"/>
            <w:vAlign w:val="center"/>
          </w:tcPr>
          <w:p w14:paraId="2E119866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7410504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0E3A73B" w14:textId="77777777" w:rsidR="00907667" w:rsidRDefault="00627E68">
            <w:r>
              <w:t>8.400</w:t>
            </w:r>
          </w:p>
        </w:tc>
        <w:tc>
          <w:tcPr>
            <w:tcW w:w="848" w:type="dxa"/>
            <w:vAlign w:val="center"/>
          </w:tcPr>
          <w:p w14:paraId="28933F34" w14:textId="77777777" w:rsidR="00907667" w:rsidRDefault="00627E68">
            <w:r>
              <w:t>8.400</w:t>
            </w:r>
          </w:p>
        </w:tc>
        <w:tc>
          <w:tcPr>
            <w:tcW w:w="781" w:type="dxa"/>
            <w:vAlign w:val="center"/>
          </w:tcPr>
          <w:p w14:paraId="33EC6D48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0293043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72D2A4C" w14:textId="77777777" w:rsidR="00907667" w:rsidRDefault="00907667"/>
        </w:tc>
        <w:tc>
          <w:tcPr>
            <w:tcW w:w="916" w:type="dxa"/>
            <w:vAlign w:val="center"/>
          </w:tcPr>
          <w:p w14:paraId="3ABC62A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822621C" w14:textId="77777777" w:rsidR="00907667" w:rsidRDefault="00627E68">
            <w:r>
              <w:t>0.870</w:t>
            </w:r>
          </w:p>
        </w:tc>
      </w:tr>
      <w:tr w:rsidR="00907667" w14:paraId="7DCF7F12" w14:textId="77777777">
        <w:tc>
          <w:tcPr>
            <w:tcW w:w="656" w:type="dxa"/>
            <w:vAlign w:val="center"/>
          </w:tcPr>
          <w:p w14:paraId="3CBE42FC" w14:textId="77777777" w:rsidR="00907667" w:rsidRDefault="00627E68">
            <w:r>
              <w:t>26</w:t>
            </w:r>
          </w:p>
        </w:tc>
        <w:tc>
          <w:tcPr>
            <w:tcW w:w="888" w:type="dxa"/>
            <w:vAlign w:val="center"/>
          </w:tcPr>
          <w:p w14:paraId="6A1C92E3" w14:textId="77777777" w:rsidR="00907667" w:rsidRDefault="00907667"/>
        </w:tc>
        <w:tc>
          <w:tcPr>
            <w:tcW w:w="769" w:type="dxa"/>
            <w:vAlign w:val="center"/>
          </w:tcPr>
          <w:p w14:paraId="653C0A65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4B67AF2A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3B7BC5E" w14:textId="77777777" w:rsidR="00907667" w:rsidRDefault="00627E68">
            <w:r>
              <w:t>9.782</w:t>
            </w:r>
          </w:p>
        </w:tc>
        <w:tc>
          <w:tcPr>
            <w:tcW w:w="848" w:type="dxa"/>
            <w:vAlign w:val="center"/>
          </w:tcPr>
          <w:p w14:paraId="1AC24163" w14:textId="77777777" w:rsidR="00907667" w:rsidRDefault="00627E68">
            <w:r>
              <w:t>9.782</w:t>
            </w:r>
          </w:p>
        </w:tc>
        <w:tc>
          <w:tcPr>
            <w:tcW w:w="781" w:type="dxa"/>
            <w:vAlign w:val="center"/>
          </w:tcPr>
          <w:p w14:paraId="2953214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53037A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5D39E24" w14:textId="77777777" w:rsidR="00907667" w:rsidRDefault="00907667"/>
        </w:tc>
        <w:tc>
          <w:tcPr>
            <w:tcW w:w="916" w:type="dxa"/>
            <w:vAlign w:val="center"/>
          </w:tcPr>
          <w:p w14:paraId="3266A5D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6F41B7E" w14:textId="77777777" w:rsidR="00907667" w:rsidRDefault="00627E68">
            <w:r>
              <w:t>0.870</w:t>
            </w:r>
          </w:p>
        </w:tc>
      </w:tr>
      <w:tr w:rsidR="00907667" w14:paraId="0369D045" w14:textId="77777777">
        <w:tc>
          <w:tcPr>
            <w:tcW w:w="656" w:type="dxa"/>
            <w:vAlign w:val="center"/>
          </w:tcPr>
          <w:p w14:paraId="1C4ACEA0" w14:textId="77777777" w:rsidR="00907667" w:rsidRDefault="00627E68">
            <w:r>
              <w:t>27</w:t>
            </w:r>
          </w:p>
        </w:tc>
        <w:tc>
          <w:tcPr>
            <w:tcW w:w="888" w:type="dxa"/>
            <w:vAlign w:val="center"/>
          </w:tcPr>
          <w:p w14:paraId="7CE597FA" w14:textId="77777777" w:rsidR="00907667" w:rsidRDefault="00907667"/>
        </w:tc>
        <w:tc>
          <w:tcPr>
            <w:tcW w:w="769" w:type="dxa"/>
            <w:vAlign w:val="center"/>
          </w:tcPr>
          <w:p w14:paraId="0F045972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34E8153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6821480" w14:textId="77777777" w:rsidR="00907667" w:rsidRDefault="00627E68">
            <w:r>
              <w:t>14.578</w:t>
            </w:r>
          </w:p>
        </w:tc>
        <w:tc>
          <w:tcPr>
            <w:tcW w:w="848" w:type="dxa"/>
            <w:vAlign w:val="center"/>
          </w:tcPr>
          <w:p w14:paraId="07595D94" w14:textId="77777777" w:rsidR="00907667" w:rsidRDefault="00627E68">
            <w:r>
              <w:t>14.578</w:t>
            </w:r>
          </w:p>
        </w:tc>
        <w:tc>
          <w:tcPr>
            <w:tcW w:w="781" w:type="dxa"/>
            <w:vAlign w:val="center"/>
          </w:tcPr>
          <w:p w14:paraId="0A67998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379DB09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4D4BFF0" w14:textId="77777777" w:rsidR="00907667" w:rsidRDefault="00907667"/>
        </w:tc>
        <w:tc>
          <w:tcPr>
            <w:tcW w:w="916" w:type="dxa"/>
            <w:vAlign w:val="center"/>
          </w:tcPr>
          <w:p w14:paraId="60D42198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519A207" w14:textId="77777777" w:rsidR="00907667" w:rsidRDefault="00627E68">
            <w:r>
              <w:t>0.870</w:t>
            </w:r>
          </w:p>
        </w:tc>
      </w:tr>
      <w:tr w:rsidR="00907667" w14:paraId="439A8159" w14:textId="77777777">
        <w:tc>
          <w:tcPr>
            <w:tcW w:w="656" w:type="dxa"/>
            <w:vAlign w:val="center"/>
          </w:tcPr>
          <w:p w14:paraId="0D67A5DC" w14:textId="77777777" w:rsidR="00907667" w:rsidRDefault="00627E68">
            <w:r>
              <w:t>28</w:t>
            </w:r>
          </w:p>
        </w:tc>
        <w:tc>
          <w:tcPr>
            <w:tcW w:w="888" w:type="dxa"/>
            <w:vAlign w:val="center"/>
          </w:tcPr>
          <w:p w14:paraId="5C52A4A3" w14:textId="77777777" w:rsidR="00907667" w:rsidRDefault="00627E68">
            <w:r>
              <w:t>C1824</w:t>
            </w:r>
          </w:p>
        </w:tc>
        <w:tc>
          <w:tcPr>
            <w:tcW w:w="769" w:type="dxa"/>
            <w:vAlign w:val="center"/>
          </w:tcPr>
          <w:p w14:paraId="6982F880" w14:textId="77777777" w:rsidR="00907667" w:rsidRDefault="00627E68">
            <w:r>
              <w:t>1~6</w:t>
            </w:r>
          </w:p>
        </w:tc>
        <w:tc>
          <w:tcPr>
            <w:tcW w:w="769" w:type="dxa"/>
            <w:vAlign w:val="center"/>
          </w:tcPr>
          <w:p w14:paraId="608426EE" w14:textId="77777777" w:rsidR="00907667" w:rsidRDefault="00627E68">
            <w:r>
              <w:t>16</w:t>
            </w:r>
          </w:p>
        </w:tc>
        <w:tc>
          <w:tcPr>
            <w:tcW w:w="848" w:type="dxa"/>
            <w:vAlign w:val="center"/>
          </w:tcPr>
          <w:p w14:paraId="48D66FE5" w14:textId="77777777" w:rsidR="00907667" w:rsidRDefault="00627E68">
            <w:r>
              <w:t>4.320</w:t>
            </w:r>
          </w:p>
        </w:tc>
        <w:tc>
          <w:tcPr>
            <w:tcW w:w="848" w:type="dxa"/>
            <w:vAlign w:val="center"/>
          </w:tcPr>
          <w:p w14:paraId="658F928F" w14:textId="77777777" w:rsidR="00907667" w:rsidRDefault="00627E68">
            <w:r>
              <w:t>69.120</w:t>
            </w:r>
          </w:p>
        </w:tc>
        <w:tc>
          <w:tcPr>
            <w:tcW w:w="781" w:type="dxa"/>
            <w:vAlign w:val="center"/>
          </w:tcPr>
          <w:p w14:paraId="4FF66724" w14:textId="77777777" w:rsidR="00907667" w:rsidRDefault="00627E68">
            <w:r>
              <w:t>18</w:t>
            </w:r>
          </w:p>
        </w:tc>
        <w:tc>
          <w:tcPr>
            <w:tcW w:w="916" w:type="dxa"/>
            <w:vAlign w:val="center"/>
          </w:tcPr>
          <w:p w14:paraId="3ADFBF33" w14:textId="77777777" w:rsidR="00907667" w:rsidRDefault="00627E68">
            <w:r>
              <w:t>0.331</w:t>
            </w:r>
          </w:p>
        </w:tc>
        <w:tc>
          <w:tcPr>
            <w:tcW w:w="1018" w:type="dxa"/>
            <w:vAlign w:val="center"/>
          </w:tcPr>
          <w:p w14:paraId="34B6C951" w14:textId="77777777" w:rsidR="00907667" w:rsidRDefault="00907667"/>
        </w:tc>
        <w:tc>
          <w:tcPr>
            <w:tcW w:w="916" w:type="dxa"/>
            <w:vAlign w:val="center"/>
          </w:tcPr>
          <w:p w14:paraId="6355EE5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2A51EC6" w14:textId="77777777" w:rsidR="00907667" w:rsidRDefault="00627E68">
            <w:r>
              <w:t>0.331</w:t>
            </w:r>
          </w:p>
        </w:tc>
      </w:tr>
      <w:tr w:rsidR="00907667" w14:paraId="768F0DD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9611112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D89BEF" w14:textId="77777777" w:rsidR="00907667" w:rsidRDefault="00627E68">
            <w:r>
              <w:t>509.203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FE2E2BB" w14:textId="77777777" w:rsidR="00907667" w:rsidRDefault="00627E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E21280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90882CF" w14:textId="77777777" w:rsidR="00907667" w:rsidRDefault="00627E68">
            <w:r>
              <w:t>0.797</w:t>
            </w:r>
          </w:p>
        </w:tc>
      </w:tr>
    </w:tbl>
    <w:p w14:paraId="69141992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25F617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25EBA75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7667" w14:paraId="4B1595AF" w14:textId="77777777">
        <w:tc>
          <w:tcPr>
            <w:tcW w:w="656" w:type="dxa"/>
            <w:shd w:val="clear" w:color="auto" w:fill="E6E6E6"/>
            <w:vAlign w:val="center"/>
          </w:tcPr>
          <w:p w14:paraId="2723D5C6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4CCDA68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E39A93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ADEE96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6F3FD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B28B9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8605C5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9811C3" w14:textId="77777777" w:rsidR="00907667" w:rsidRDefault="00627E6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EE2C5A" w14:textId="77777777" w:rsidR="00907667" w:rsidRDefault="00627E6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28293F" w14:textId="77777777" w:rsidR="00907667" w:rsidRDefault="00627E6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C34AB3" w14:textId="77777777" w:rsidR="00907667" w:rsidRDefault="00627E68">
            <w:pPr>
              <w:jc w:val="center"/>
            </w:pPr>
            <w:r>
              <w:t>综合太阳得热系数</w:t>
            </w:r>
          </w:p>
        </w:tc>
      </w:tr>
      <w:tr w:rsidR="00907667" w14:paraId="0E34F3EB" w14:textId="77777777">
        <w:tc>
          <w:tcPr>
            <w:tcW w:w="656" w:type="dxa"/>
            <w:vAlign w:val="center"/>
          </w:tcPr>
          <w:p w14:paraId="161C408E" w14:textId="77777777" w:rsidR="00907667" w:rsidRDefault="00627E68">
            <w:r>
              <w:t>1</w:t>
            </w:r>
          </w:p>
        </w:tc>
        <w:tc>
          <w:tcPr>
            <w:tcW w:w="888" w:type="dxa"/>
            <w:vAlign w:val="center"/>
          </w:tcPr>
          <w:p w14:paraId="54E5433A" w14:textId="77777777" w:rsidR="00907667" w:rsidRDefault="00907667"/>
        </w:tc>
        <w:tc>
          <w:tcPr>
            <w:tcW w:w="769" w:type="dxa"/>
            <w:vAlign w:val="center"/>
          </w:tcPr>
          <w:p w14:paraId="7A50F862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0F55D28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A7A0929" w14:textId="77777777" w:rsidR="00907667" w:rsidRDefault="00627E68">
            <w:r>
              <w:t>4.498</w:t>
            </w:r>
          </w:p>
        </w:tc>
        <w:tc>
          <w:tcPr>
            <w:tcW w:w="848" w:type="dxa"/>
            <w:vAlign w:val="center"/>
          </w:tcPr>
          <w:p w14:paraId="66BE69B8" w14:textId="77777777" w:rsidR="00907667" w:rsidRDefault="00627E68">
            <w:r>
              <w:t>4.498</w:t>
            </w:r>
          </w:p>
        </w:tc>
        <w:tc>
          <w:tcPr>
            <w:tcW w:w="781" w:type="dxa"/>
            <w:vAlign w:val="center"/>
          </w:tcPr>
          <w:p w14:paraId="31EAB36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3F13E0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8E64514" w14:textId="77777777" w:rsidR="00907667" w:rsidRDefault="00907667"/>
        </w:tc>
        <w:tc>
          <w:tcPr>
            <w:tcW w:w="916" w:type="dxa"/>
            <w:vAlign w:val="center"/>
          </w:tcPr>
          <w:p w14:paraId="24F4C74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D8D3B9E" w14:textId="77777777" w:rsidR="00907667" w:rsidRDefault="00627E68">
            <w:r>
              <w:t>0.870</w:t>
            </w:r>
          </w:p>
        </w:tc>
      </w:tr>
      <w:tr w:rsidR="00907667" w14:paraId="613981E8" w14:textId="77777777">
        <w:tc>
          <w:tcPr>
            <w:tcW w:w="656" w:type="dxa"/>
            <w:vAlign w:val="center"/>
          </w:tcPr>
          <w:p w14:paraId="207E37D8" w14:textId="77777777" w:rsidR="00907667" w:rsidRDefault="00627E68">
            <w:r>
              <w:t>2</w:t>
            </w:r>
          </w:p>
        </w:tc>
        <w:tc>
          <w:tcPr>
            <w:tcW w:w="888" w:type="dxa"/>
            <w:vAlign w:val="center"/>
          </w:tcPr>
          <w:p w14:paraId="25311929" w14:textId="77777777" w:rsidR="00907667" w:rsidRDefault="00907667"/>
        </w:tc>
        <w:tc>
          <w:tcPr>
            <w:tcW w:w="769" w:type="dxa"/>
            <w:vAlign w:val="center"/>
          </w:tcPr>
          <w:p w14:paraId="679EFC81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5949CD0F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7F4C9D60" w14:textId="77777777" w:rsidR="00907667" w:rsidRDefault="00627E68">
            <w:r>
              <w:t>1.575</w:t>
            </w:r>
          </w:p>
        </w:tc>
        <w:tc>
          <w:tcPr>
            <w:tcW w:w="848" w:type="dxa"/>
            <w:vAlign w:val="center"/>
          </w:tcPr>
          <w:p w14:paraId="393E5F6A" w14:textId="77777777" w:rsidR="00907667" w:rsidRDefault="00627E68">
            <w:r>
              <w:t>6.300</w:t>
            </w:r>
          </w:p>
        </w:tc>
        <w:tc>
          <w:tcPr>
            <w:tcW w:w="781" w:type="dxa"/>
            <w:vAlign w:val="center"/>
          </w:tcPr>
          <w:p w14:paraId="28DF42F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81804C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C7CD981" w14:textId="77777777" w:rsidR="00907667" w:rsidRDefault="00907667"/>
        </w:tc>
        <w:tc>
          <w:tcPr>
            <w:tcW w:w="916" w:type="dxa"/>
            <w:vAlign w:val="center"/>
          </w:tcPr>
          <w:p w14:paraId="0CB10A1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EDC3711" w14:textId="77777777" w:rsidR="00907667" w:rsidRDefault="00627E68">
            <w:r>
              <w:t>0.870</w:t>
            </w:r>
          </w:p>
        </w:tc>
      </w:tr>
      <w:tr w:rsidR="00907667" w14:paraId="25FFBB3C" w14:textId="77777777">
        <w:tc>
          <w:tcPr>
            <w:tcW w:w="656" w:type="dxa"/>
            <w:vAlign w:val="center"/>
          </w:tcPr>
          <w:p w14:paraId="76398F7F" w14:textId="77777777" w:rsidR="00907667" w:rsidRDefault="00627E68">
            <w:r>
              <w:t>3</w:t>
            </w:r>
          </w:p>
        </w:tc>
        <w:tc>
          <w:tcPr>
            <w:tcW w:w="888" w:type="dxa"/>
            <w:vAlign w:val="center"/>
          </w:tcPr>
          <w:p w14:paraId="194302C2" w14:textId="77777777" w:rsidR="00907667" w:rsidRDefault="00907667"/>
        </w:tc>
        <w:tc>
          <w:tcPr>
            <w:tcW w:w="769" w:type="dxa"/>
            <w:vAlign w:val="center"/>
          </w:tcPr>
          <w:p w14:paraId="3ACD9DA0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7D24D219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89CF429" w14:textId="77777777" w:rsidR="00907667" w:rsidRDefault="00627E68">
            <w:r>
              <w:t>51.118</w:t>
            </w:r>
          </w:p>
        </w:tc>
        <w:tc>
          <w:tcPr>
            <w:tcW w:w="848" w:type="dxa"/>
            <w:vAlign w:val="center"/>
          </w:tcPr>
          <w:p w14:paraId="084F6BBD" w14:textId="77777777" w:rsidR="00907667" w:rsidRDefault="00627E68">
            <w:r>
              <w:t>51.118</w:t>
            </w:r>
          </w:p>
        </w:tc>
        <w:tc>
          <w:tcPr>
            <w:tcW w:w="781" w:type="dxa"/>
            <w:vAlign w:val="center"/>
          </w:tcPr>
          <w:p w14:paraId="69E4F6E4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FE082B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3045471" w14:textId="77777777" w:rsidR="00907667" w:rsidRDefault="00907667"/>
        </w:tc>
        <w:tc>
          <w:tcPr>
            <w:tcW w:w="916" w:type="dxa"/>
            <w:vAlign w:val="center"/>
          </w:tcPr>
          <w:p w14:paraId="48284D5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D2BD7B9" w14:textId="77777777" w:rsidR="00907667" w:rsidRDefault="00627E68">
            <w:r>
              <w:t>0.870</w:t>
            </w:r>
          </w:p>
        </w:tc>
      </w:tr>
      <w:tr w:rsidR="00907667" w14:paraId="69AFE0DF" w14:textId="77777777">
        <w:tc>
          <w:tcPr>
            <w:tcW w:w="656" w:type="dxa"/>
            <w:vAlign w:val="center"/>
          </w:tcPr>
          <w:p w14:paraId="5EBEBD45" w14:textId="77777777" w:rsidR="00907667" w:rsidRDefault="00627E68">
            <w:r>
              <w:t>4</w:t>
            </w:r>
          </w:p>
        </w:tc>
        <w:tc>
          <w:tcPr>
            <w:tcW w:w="888" w:type="dxa"/>
            <w:vAlign w:val="center"/>
          </w:tcPr>
          <w:p w14:paraId="566FDD0D" w14:textId="77777777" w:rsidR="00907667" w:rsidRDefault="00907667"/>
        </w:tc>
        <w:tc>
          <w:tcPr>
            <w:tcW w:w="769" w:type="dxa"/>
            <w:vAlign w:val="center"/>
          </w:tcPr>
          <w:p w14:paraId="1C802586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7B2C4B6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D56E5A5" w14:textId="77777777" w:rsidR="00907667" w:rsidRDefault="00627E68">
            <w:r>
              <w:t>5.351</w:t>
            </w:r>
          </w:p>
        </w:tc>
        <w:tc>
          <w:tcPr>
            <w:tcW w:w="848" w:type="dxa"/>
            <w:vAlign w:val="center"/>
          </w:tcPr>
          <w:p w14:paraId="39B4E2C1" w14:textId="77777777" w:rsidR="00907667" w:rsidRDefault="00627E68">
            <w:r>
              <w:t>5.351</w:t>
            </w:r>
          </w:p>
        </w:tc>
        <w:tc>
          <w:tcPr>
            <w:tcW w:w="781" w:type="dxa"/>
            <w:vAlign w:val="center"/>
          </w:tcPr>
          <w:p w14:paraId="6B6BCAA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14B0A0B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6CD0EA7" w14:textId="77777777" w:rsidR="00907667" w:rsidRDefault="00907667"/>
        </w:tc>
        <w:tc>
          <w:tcPr>
            <w:tcW w:w="916" w:type="dxa"/>
            <w:vAlign w:val="center"/>
          </w:tcPr>
          <w:p w14:paraId="13B8018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51F37E4" w14:textId="77777777" w:rsidR="00907667" w:rsidRDefault="00627E68">
            <w:r>
              <w:t>0.870</w:t>
            </w:r>
          </w:p>
        </w:tc>
      </w:tr>
      <w:tr w:rsidR="00907667" w14:paraId="176AA5CE" w14:textId="77777777">
        <w:tc>
          <w:tcPr>
            <w:tcW w:w="656" w:type="dxa"/>
            <w:vAlign w:val="center"/>
          </w:tcPr>
          <w:p w14:paraId="1B52A9F3" w14:textId="77777777" w:rsidR="00907667" w:rsidRDefault="00627E68">
            <w:r>
              <w:t>5</w:t>
            </w:r>
          </w:p>
        </w:tc>
        <w:tc>
          <w:tcPr>
            <w:tcW w:w="888" w:type="dxa"/>
            <w:vAlign w:val="center"/>
          </w:tcPr>
          <w:p w14:paraId="4D4E8813" w14:textId="77777777" w:rsidR="00907667" w:rsidRDefault="00907667"/>
        </w:tc>
        <w:tc>
          <w:tcPr>
            <w:tcW w:w="769" w:type="dxa"/>
            <w:vAlign w:val="center"/>
          </w:tcPr>
          <w:p w14:paraId="58C70E9A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678811A5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A19CFC4" w14:textId="77777777" w:rsidR="00907667" w:rsidRDefault="00627E68">
            <w:r>
              <w:t>16.842</w:t>
            </w:r>
          </w:p>
        </w:tc>
        <w:tc>
          <w:tcPr>
            <w:tcW w:w="848" w:type="dxa"/>
            <w:vAlign w:val="center"/>
          </w:tcPr>
          <w:p w14:paraId="7B447076" w14:textId="77777777" w:rsidR="00907667" w:rsidRDefault="00627E68">
            <w:r>
              <w:t>16.842</w:t>
            </w:r>
          </w:p>
        </w:tc>
        <w:tc>
          <w:tcPr>
            <w:tcW w:w="781" w:type="dxa"/>
            <w:vAlign w:val="center"/>
          </w:tcPr>
          <w:p w14:paraId="0B9B4C0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FC0E822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6964BA7" w14:textId="77777777" w:rsidR="00907667" w:rsidRDefault="00907667"/>
        </w:tc>
        <w:tc>
          <w:tcPr>
            <w:tcW w:w="916" w:type="dxa"/>
            <w:vAlign w:val="center"/>
          </w:tcPr>
          <w:p w14:paraId="4EE0FD5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863CADF" w14:textId="77777777" w:rsidR="00907667" w:rsidRDefault="00627E68">
            <w:r>
              <w:t>0.870</w:t>
            </w:r>
          </w:p>
        </w:tc>
      </w:tr>
      <w:tr w:rsidR="00907667" w14:paraId="19950B88" w14:textId="77777777">
        <w:tc>
          <w:tcPr>
            <w:tcW w:w="656" w:type="dxa"/>
            <w:vAlign w:val="center"/>
          </w:tcPr>
          <w:p w14:paraId="71678CAD" w14:textId="77777777" w:rsidR="00907667" w:rsidRDefault="00627E68">
            <w:r>
              <w:t>6</w:t>
            </w:r>
          </w:p>
        </w:tc>
        <w:tc>
          <w:tcPr>
            <w:tcW w:w="888" w:type="dxa"/>
            <w:vAlign w:val="center"/>
          </w:tcPr>
          <w:p w14:paraId="2C8CB592" w14:textId="77777777" w:rsidR="00907667" w:rsidRDefault="00907667"/>
        </w:tc>
        <w:tc>
          <w:tcPr>
            <w:tcW w:w="769" w:type="dxa"/>
            <w:vAlign w:val="center"/>
          </w:tcPr>
          <w:p w14:paraId="2D1E6B18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02FF5562" w14:textId="77777777" w:rsidR="00907667" w:rsidRDefault="00627E68">
            <w:r>
              <w:t>56</w:t>
            </w:r>
          </w:p>
        </w:tc>
        <w:tc>
          <w:tcPr>
            <w:tcW w:w="848" w:type="dxa"/>
            <w:vAlign w:val="center"/>
          </w:tcPr>
          <w:p w14:paraId="187B4607" w14:textId="77777777" w:rsidR="00907667" w:rsidRDefault="00627E68">
            <w:r>
              <w:t>1.620</w:t>
            </w:r>
          </w:p>
        </w:tc>
        <w:tc>
          <w:tcPr>
            <w:tcW w:w="848" w:type="dxa"/>
            <w:vAlign w:val="center"/>
          </w:tcPr>
          <w:p w14:paraId="4C3A4194" w14:textId="77777777" w:rsidR="00907667" w:rsidRDefault="00627E68">
            <w:r>
              <w:t>90.720</w:t>
            </w:r>
          </w:p>
        </w:tc>
        <w:tc>
          <w:tcPr>
            <w:tcW w:w="781" w:type="dxa"/>
            <w:vAlign w:val="center"/>
          </w:tcPr>
          <w:p w14:paraId="71F29CB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373CD9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CA1CB22" w14:textId="77777777" w:rsidR="00907667" w:rsidRDefault="00907667"/>
        </w:tc>
        <w:tc>
          <w:tcPr>
            <w:tcW w:w="916" w:type="dxa"/>
            <w:vAlign w:val="center"/>
          </w:tcPr>
          <w:p w14:paraId="35FA853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6D52263" w14:textId="77777777" w:rsidR="00907667" w:rsidRDefault="00627E68">
            <w:r>
              <w:t>0.870</w:t>
            </w:r>
          </w:p>
        </w:tc>
      </w:tr>
      <w:tr w:rsidR="00907667" w14:paraId="04D9A07E" w14:textId="77777777">
        <w:tc>
          <w:tcPr>
            <w:tcW w:w="656" w:type="dxa"/>
            <w:vAlign w:val="center"/>
          </w:tcPr>
          <w:p w14:paraId="05E8128A" w14:textId="77777777" w:rsidR="00907667" w:rsidRDefault="00627E68">
            <w:r>
              <w:t>7</w:t>
            </w:r>
          </w:p>
        </w:tc>
        <w:tc>
          <w:tcPr>
            <w:tcW w:w="888" w:type="dxa"/>
            <w:vAlign w:val="center"/>
          </w:tcPr>
          <w:p w14:paraId="331BD91A" w14:textId="77777777" w:rsidR="00907667" w:rsidRDefault="00907667"/>
        </w:tc>
        <w:tc>
          <w:tcPr>
            <w:tcW w:w="769" w:type="dxa"/>
            <w:vAlign w:val="center"/>
          </w:tcPr>
          <w:p w14:paraId="4E649149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03268B5E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8BD5390" w14:textId="77777777" w:rsidR="00907667" w:rsidRDefault="00627E68">
            <w:r>
              <w:t>25.658</w:t>
            </w:r>
          </w:p>
        </w:tc>
        <w:tc>
          <w:tcPr>
            <w:tcW w:w="848" w:type="dxa"/>
            <w:vAlign w:val="center"/>
          </w:tcPr>
          <w:p w14:paraId="123BA0EC" w14:textId="77777777" w:rsidR="00907667" w:rsidRDefault="00627E68">
            <w:r>
              <w:t>25.658</w:t>
            </w:r>
          </w:p>
        </w:tc>
        <w:tc>
          <w:tcPr>
            <w:tcW w:w="781" w:type="dxa"/>
            <w:vAlign w:val="center"/>
          </w:tcPr>
          <w:p w14:paraId="14992D9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377BC7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3873386" w14:textId="77777777" w:rsidR="00907667" w:rsidRDefault="00907667"/>
        </w:tc>
        <w:tc>
          <w:tcPr>
            <w:tcW w:w="916" w:type="dxa"/>
            <w:vAlign w:val="center"/>
          </w:tcPr>
          <w:p w14:paraId="64D057EC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7C9D413" w14:textId="77777777" w:rsidR="00907667" w:rsidRDefault="00627E68">
            <w:r>
              <w:t>0.870</w:t>
            </w:r>
          </w:p>
        </w:tc>
      </w:tr>
      <w:tr w:rsidR="00907667" w14:paraId="618BF32A" w14:textId="77777777">
        <w:tc>
          <w:tcPr>
            <w:tcW w:w="656" w:type="dxa"/>
            <w:vAlign w:val="center"/>
          </w:tcPr>
          <w:p w14:paraId="2BEEAF1B" w14:textId="77777777" w:rsidR="00907667" w:rsidRDefault="00627E68">
            <w:r>
              <w:t>8</w:t>
            </w:r>
          </w:p>
        </w:tc>
        <w:tc>
          <w:tcPr>
            <w:tcW w:w="888" w:type="dxa"/>
            <w:vAlign w:val="center"/>
          </w:tcPr>
          <w:p w14:paraId="7EC07486" w14:textId="77777777" w:rsidR="00907667" w:rsidRDefault="00907667"/>
        </w:tc>
        <w:tc>
          <w:tcPr>
            <w:tcW w:w="769" w:type="dxa"/>
            <w:vAlign w:val="center"/>
          </w:tcPr>
          <w:p w14:paraId="38433117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04BF154D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1A0EB90" w14:textId="77777777" w:rsidR="00907667" w:rsidRDefault="00627E68">
            <w:r>
              <w:t>19.610</w:t>
            </w:r>
          </w:p>
        </w:tc>
        <w:tc>
          <w:tcPr>
            <w:tcW w:w="848" w:type="dxa"/>
            <w:vAlign w:val="center"/>
          </w:tcPr>
          <w:p w14:paraId="0579BCD2" w14:textId="77777777" w:rsidR="00907667" w:rsidRDefault="00627E68">
            <w:r>
              <w:t>19.610</w:t>
            </w:r>
          </w:p>
        </w:tc>
        <w:tc>
          <w:tcPr>
            <w:tcW w:w="781" w:type="dxa"/>
            <w:vAlign w:val="center"/>
          </w:tcPr>
          <w:p w14:paraId="2A4D7F0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A0F3F5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5FD6929" w14:textId="77777777" w:rsidR="00907667" w:rsidRDefault="00907667"/>
        </w:tc>
        <w:tc>
          <w:tcPr>
            <w:tcW w:w="916" w:type="dxa"/>
            <w:vAlign w:val="center"/>
          </w:tcPr>
          <w:p w14:paraId="55B8163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23A4C40" w14:textId="77777777" w:rsidR="00907667" w:rsidRDefault="00627E68">
            <w:r>
              <w:t>0.870</w:t>
            </w:r>
          </w:p>
        </w:tc>
      </w:tr>
      <w:tr w:rsidR="00907667" w14:paraId="30AB7109" w14:textId="77777777">
        <w:tc>
          <w:tcPr>
            <w:tcW w:w="656" w:type="dxa"/>
            <w:vAlign w:val="center"/>
          </w:tcPr>
          <w:p w14:paraId="50FC69C6" w14:textId="77777777" w:rsidR="00907667" w:rsidRDefault="00627E68">
            <w:r>
              <w:t>9</w:t>
            </w:r>
          </w:p>
        </w:tc>
        <w:tc>
          <w:tcPr>
            <w:tcW w:w="888" w:type="dxa"/>
            <w:vAlign w:val="center"/>
          </w:tcPr>
          <w:p w14:paraId="7E72B0C2" w14:textId="77777777" w:rsidR="00907667" w:rsidRDefault="00907667"/>
        </w:tc>
        <w:tc>
          <w:tcPr>
            <w:tcW w:w="769" w:type="dxa"/>
            <w:vAlign w:val="center"/>
          </w:tcPr>
          <w:p w14:paraId="10F40EE5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7DEC29F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8124969" w14:textId="77777777" w:rsidR="00907667" w:rsidRDefault="00627E68">
            <w:r>
              <w:t>24.053</w:t>
            </w:r>
          </w:p>
        </w:tc>
        <w:tc>
          <w:tcPr>
            <w:tcW w:w="848" w:type="dxa"/>
            <w:vAlign w:val="center"/>
          </w:tcPr>
          <w:p w14:paraId="20971DFC" w14:textId="77777777" w:rsidR="00907667" w:rsidRDefault="00627E68">
            <w:r>
              <w:t>24.053</w:t>
            </w:r>
          </w:p>
        </w:tc>
        <w:tc>
          <w:tcPr>
            <w:tcW w:w="781" w:type="dxa"/>
            <w:vAlign w:val="center"/>
          </w:tcPr>
          <w:p w14:paraId="6066020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469545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7D62AA3" w14:textId="77777777" w:rsidR="00907667" w:rsidRDefault="00907667"/>
        </w:tc>
        <w:tc>
          <w:tcPr>
            <w:tcW w:w="916" w:type="dxa"/>
            <w:vAlign w:val="center"/>
          </w:tcPr>
          <w:p w14:paraId="0E2E6132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4537490" w14:textId="77777777" w:rsidR="00907667" w:rsidRDefault="00627E68">
            <w:r>
              <w:t>0.870</w:t>
            </w:r>
          </w:p>
        </w:tc>
      </w:tr>
      <w:tr w:rsidR="00907667" w14:paraId="088568DA" w14:textId="77777777">
        <w:tc>
          <w:tcPr>
            <w:tcW w:w="656" w:type="dxa"/>
            <w:vAlign w:val="center"/>
          </w:tcPr>
          <w:p w14:paraId="3C1C2D01" w14:textId="77777777" w:rsidR="00907667" w:rsidRDefault="00627E68">
            <w:r>
              <w:t>10</w:t>
            </w:r>
          </w:p>
        </w:tc>
        <w:tc>
          <w:tcPr>
            <w:tcW w:w="888" w:type="dxa"/>
            <w:vAlign w:val="center"/>
          </w:tcPr>
          <w:p w14:paraId="1FF744D3" w14:textId="77777777" w:rsidR="00907667" w:rsidRDefault="00907667"/>
        </w:tc>
        <w:tc>
          <w:tcPr>
            <w:tcW w:w="769" w:type="dxa"/>
            <w:vAlign w:val="center"/>
          </w:tcPr>
          <w:p w14:paraId="6C1814BD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72E07870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879628A" w14:textId="77777777" w:rsidR="00907667" w:rsidRDefault="00627E68">
            <w:r>
              <w:t>18.085</w:t>
            </w:r>
          </w:p>
        </w:tc>
        <w:tc>
          <w:tcPr>
            <w:tcW w:w="848" w:type="dxa"/>
            <w:vAlign w:val="center"/>
          </w:tcPr>
          <w:p w14:paraId="53C619BB" w14:textId="77777777" w:rsidR="00907667" w:rsidRDefault="00627E68">
            <w:r>
              <w:t>18.085</w:t>
            </w:r>
          </w:p>
        </w:tc>
        <w:tc>
          <w:tcPr>
            <w:tcW w:w="781" w:type="dxa"/>
            <w:vAlign w:val="center"/>
          </w:tcPr>
          <w:p w14:paraId="71D5ED5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6FF8E6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506F73D" w14:textId="77777777" w:rsidR="00907667" w:rsidRDefault="00907667"/>
        </w:tc>
        <w:tc>
          <w:tcPr>
            <w:tcW w:w="916" w:type="dxa"/>
            <w:vAlign w:val="center"/>
          </w:tcPr>
          <w:p w14:paraId="77478F4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F4FEEB6" w14:textId="77777777" w:rsidR="00907667" w:rsidRDefault="00627E68">
            <w:r>
              <w:t>0.870</w:t>
            </w:r>
          </w:p>
        </w:tc>
      </w:tr>
      <w:tr w:rsidR="00907667" w14:paraId="0F8533FA" w14:textId="77777777">
        <w:tc>
          <w:tcPr>
            <w:tcW w:w="656" w:type="dxa"/>
            <w:vAlign w:val="center"/>
          </w:tcPr>
          <w:p w14:paraId="01143789" w14:textId="77777777" w:rsidR="00907667" w:rsidRDefault="00627E68">
            <w:r>
              <w:t>11</w:t>
            </w:r>
          </w:p>
        </w:tc>
        <w:tc>
          <w:tcPr>
            <w:tcW w:w="888" w:type="dxa"/>
            <w:vAlign w:val="center"/>
          </w:tcPr>
          <w:p w14:paraId="7FA3290E" w14:textId="77777777" w:rsidR="00907667" w:rsidRDefault="00907667"/>
        </w:tc>
        <w:tc>
          <w:tcPr>
            <w:tcW w:w="769" w:type="dxa"/>
            <w:vAlign w:val="center"/>
          </w:tcPr>
          <w:p w14:paraId="316AF753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6F9EE61E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3DEF0B3A" w14:textId="77777777" w:rsidR="00907667" w:rsidRDefault="00627E68">
            <w:r>
              <w:t>4.864</w:t>
            </w:r>
          </w:p>
        </w:tc>
        <w:tc>
          <w:tcPr>
            <w:tcW w:w="848" w:type="dxa"/>
            <w:vAlign w:val="center"/>
          </w:tcPr>
          <w:p w14:paraId="168E9381" w14:textId="77777777" w:rsidR="00907667" w:rsidRDefault="00627E68">
            <w:r>
              <w:t>19.454</w:t>
            </w:r>
          </w:p>
        </w:tc>
        <w:tc>
          <w:tcPr>
            <w:tcW w:w="781" w:type="dxa"/>
            <w:vAlign w:val="center"/>
          </w:tcPr>
          <w:p w14:paraId="76BD70C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C9BCBD2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FE70F2E" w14:textId="77777777" w:rsidR="00907667" w:rsidRDefault="00907667"/>
        </w:tc>
        <w:tc>
          <w:tcPr>
            <w:tcW w:w="916" w:type="dxa"/>
            <w:vAlign w:val="center"/>
          </w:tcPr>
          <w:p w14:paraId="3E3E340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35E9BA0" w14:textId="77777777" w:rsidR="00907667" w:rsidRDefault="00627E68">
            <w:r>
              <w:t>0.870</w:t>
            </w:r>
          </w:p>
        </w:tc>
      </w:tr>
      <w:tr w:rsidR="00907667" w14:paraId="7D556667" w14:textId="77777777">
        <w:tc>
          <w:tcPr>
            <w:tcW w:w="656" w:type="dxa"/>
            <w:vAlign w:val="center"/>
          </w:tcPr>
          <w:p w14:paraId="0427B233" w14:textId="77777777" w:rsidR="00907667" w:rsidRDefault="00627E68">
            <w:r>
              <w:t>12</w:t>
            </w:r>
          </w:p>
        </w:tc>
        <w:tc>
          <w:tcPr>
            <w:tcW w:w="888" w:type="dxa"/>
            <w:vAlign w:val="center"/>
          </w:tcPr>
          <w:p w14:paraId="01EC00BC" w14:textId="77777777" w:rsidR="00907667" w:rsidRDefault="00907667"/>
        </w:tc>
        <w:tc>
          <w:tcPr>
            <w:tcW w:w="769" w:type="dxa"/>
            <w:vAlign w:val="center"/>
          </w:tcPr>
          <w:p w14:paraId="55E4D43C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46AED485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3C1BD12D" w14:textId="77777777" w:rsidR="00907667" w:rsidRDefault="00627E68">
            <w:r>
              <w:t>4.796</w:t>
            </w:r>
          </w:p>
        </w:tc>
        <w:tc>
          <w:tcPr>
            <w:tcW w:w="848" w:type="dxa"/>
            <w:vAlign w:val="center"/>
          </w:tcPr>
          <w:p w14:paraId="1234838B" w14:textId="77777777" w:rsidR="00907667" w:rsidRDefault="00627E68">
            <w:r>
              <w:t>19.186</w:t>
            </w:r>
          </w:p>
        </w:tc>
        <w:tc>
          <w:tcPr>
            <w:tcW w:w="781" w:type="dxa"/>
            <w:vAlign w:val="center"/>
          </w:tcPr>
          <w:p w14:paraId="03A716F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C2875F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7427113" w14:textId="77777777" w:rsidR="00907667" w:rsidRDefault="00907667"/>
        </w:tc>
        <w:tc>
          <w:tcPr>
            <w:tcW w:w="916" w:type="dxa"/>
            <w:vAlign w:val="center"/>
          </w:tcPr>
          <w:p w14:paraId="4AF8D8C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7A0C293" w14:textId="77777777" w:rsidR="00907667" w:rsidRDefault="00627E68">
            <w:r>
              <w:t>0.870</w:t>
            </w:r>
          </w:p>
        </w:tc>
      </w:tr>
      <w:tr w:rsidR="00907667" w14:paraId="43A8BD36" w14:textId="77777777">
        <w:tc>
          <w:tcPr>
            <w:tcW w:w="656" w:type="dxa"/>
            <w:vAlign w:val="center"/>
          </w:tcPr>
          <w:p w14:paraId="504677ED" w14:textId="77777777" w:rsidR="00907667" w:rsidRDefault="00627E68">
            <w:r>
              <w:t>13</w:t>
            </w:r>
          </w:p>
        </w:tc>
        <w:tc>
          <w:tcPr>
            <w:tcW w:w="888" w:type="dxa"/>
            <w:vAlign w:val="center"/>
          </w:tcPr>
          <w:p w14:paraId="3A739857" w14:textId="77777777" w:rsidR="00907667" w:rsidRDefault="00907667"/>
        </w:tc>
        <w:tc>
          <w:tcPr>
            <w:tcW w:w="769" w:type="dxa"/>
            <w:vAlign w:val="center"/>
          </w:tcPr>
          <w:p w14:paraId="7FA801E4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6B5D822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D5836BD" w14:textId="77777777" w:rsidR="00907667" w:rsidRDefault="00627E68">
            <w:r>
              <w:t>8.820</w:t>
            </w:r>
          </w:p>
        </w:tc>
        <w:tc>
          <w:tcPr>
            <w:tcW w:w="848" w:type="dxa"/>
            <w:vAlign w:val="center"/>
          </w:tcPr>
          <w:p w14:paraId="3C38DFA1" w14:textId="77777777" w:rsidR="00907667" w:rsidRDefault="00627E68">
            <w:r>
              <w:t>8.820</w:t>
            </w:r>
          </w:p>
        </w:tc>
        <w:tc>
          <w:tcPr>
            <w:tcW w:w="781" w:type="dxa"/>
            <w:vAlign w:val="center"/>
          </w:tcPr>
          <w:p w14:paraId="6CE7FDC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AFF906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953F32B" w14:textId="77777777" w:rsidR="00907667" w:rsidRDefault="00907667"/>
        </w:tc>
        <w:tc>
          <w:tcPr>
            <w:tcW w:w="916" w:type="dxa"/>
            <w:vAlign w:val="center"/>
          </w:tcPr>
          <w:p w14:paraId="04A4AF7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CEBF87E" w14:textId="77777777" w:rsidR="00907667" w:rsidRDefault="00627E68">
            <w:r>
              <w:t>0.870</w:t>
            </w:r>
          </w:p>
        </w:tc>
      </w:tr>
      <w:tr w:rsidR="00907667" w14:paraId="30D1644F" w14:textId="77777777">
        <w:tc>
          <w:tcPr>
            <w:tcW w:w="656" w:type="dxa"/>
            <w:vAlign w:val="center"/>
          </w:tcPr>
          <w:p w14:paraId="3B6F8660" w14:textId="77777777" w:rsidR="00907667" w:rsidRDefault="00627E68">
            <w:r>
              <w:t>14</w:t>
            </w:r>
          </w:p>
        </w:tc>
        <w:tc>
          <w:tcPr>
            <w:tcW w:w="888" w:type="dxa"/>
            <w:vAlign w:val="center"/>
          </w:tcPr>
          <w:p w14:paraId="4082EED6" w14:textId="77777777" w:rsidR="00907667" w:rsidRDefault="00907667"/>
        </w:tc>
        <w:tc>
          <w:tcPr>
            <w:tcW w:w="769" w:type="dxa"/>
            <w:vAlign w:val="center"/>
          </w:tcPr>
          <w:p w14:paraId="7A115909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0691B18C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1E550454" w14:textId="77777777" w:rsidR="00907667" w:rsidRDefault="00627E68">
            <w:r>
              <w:t>7.627</w:t>
            </w:r>
          </w:p>
        </w:tc>
        <w:tc>
          <w:tcPr>
            <w:tcW w:w="848" w:type="dxa"/>
            <w:vAlign w:val="center"/>
          </w:tcPr>
          <w:p w14:paraId="3E93D465" w14:textId="77777777" w:rsidR="00907667" w:rsidRDefault="00627E68">
            <w:r>
              <w:t>30.509</w:t>
            </w:r>
          </w:p>
        </w:tc>
        <w:tc>
          <w:tcPr>
            <w:tcW w:w="781" w:type="dxa"/>
            <w:vAlign w:val="center"/>
          </w:tcPr>
          <w:p w14:paraId="4848044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DD8EC9D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5FA0E30" w14:textId="77777777" w:rsidR="00907667" w:rsidRDefault="00907667"/>
        </w:tc>
        <w:tc>
          <w:tcPr>
            <w:tcW w:w="916" w:type="dxa"/>
            <w:vAlign w:val="center"/>
          </w:tcPr>
          <w:p w14:paraId="74FF286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BBD862D" w14:textId="77777777" w:rsidR="00907667" w:rsidRDefault="00627E68">
            <w:r>
              <w:t>0.870</w:t>
            </w:r>
          </w:p>
        </w:tc>
      </w:tr>
      <w:tr w:rsidR="00907667" w14:paraId="3BBC4C4C" w14:textId="77777777">
        <w:tc>
          <w:tcPr>
            <w:tcW w:w="656" w:type="dxa"/>
            <w:vAlign w:val="center"/>
          </w:tcPr>
          <w:p w14:paraId="6C01FD31" w14:textId="77777777" w:rsidR="00907667" w:rsidRDefault="00627E68">
            <w:r>
              <w:t>15</w:t>
            </w:r>
          </w:p>
        </w:tc>
        <w:tc>
          <w:tcPr>
            <w:tcW w:w="888" w:type="dxa"/>
            <w:vAlign w:val="center"/>
          </w:tcPr>
          <w:p w14:paraId="235B407B" w14:textId="77777777" w:rsidR="00907667" w:rsidRDefault="00907667"/>
        </w:tc>
        <w:tc>
          <w:tcPr>
            <w:tcW w:w="769" w:type="dxa"/>
            <w:vAlign w:val="center"/>
          </w:tcPr>
          <w:p w14:paraId="7EC575F0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784A6E6C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5A7B1759" w14:textId="77777777" w:rsidR="00907667" w:rsidRDefault="00627E68">
            <w:r>
              <w:t>8.602</w:t>
            </w:r>
          </w:p>
        </w:tc>
        <w:tc>
          <w:tcPr>
            <w:tcW w:w="848" w:type="dxa"/>
            <w:vAlign w:val="center"/>
          </w:tcPr>
          <w:p w14:paraId="3F3BA3BF" w14:textId="77777777" w:rsidR="00907667" w:rsidRDefault="00627E68">
            <w:r>
              <w:t>34.406</w:t>
            </w:r>
          </w:p>
        </w:tc>
        <w:tc>
          <w:tcPr>
            <w:tcW w:w="781" w:type="dxa"/>
            <w:vAlign w:val="center"/>
          </w:tcPr>
          <w:p w14:paraId="6E05BE3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D5FFA8E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61C160B" w14:textId="77777777" w:rsidR="00907667" w:rsidRDefault="00907667"/>
        </w:tc>
        <w:tc>
          <w:tcPr>
            <w:tcW w:w="916" w:type="dxa"/>
            <w:vAlign w:val="center"/>
          </w:tcPr>
          <w:p w14:paraId="4E867298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6E71FD1" w14:textId="77777777" w:rsidR="00907667" w:rsidRDefault="00627E68">
            <w:r>
              <w:t>0.870</w:t>
            </w:r>
          </w:p>
        </w:tc>
      </w:tr>
      <w:tr w:rsidR="00907667" w14:paraId="1F8245C1" w14:textId="77777777">
        <w:tc>
          <w:tcPr>
            <w:tcW w:w="656" w:type="dxa"/>
            <w:vAlign w:val="center"/>
          </w:tcPr>
          <w:p w14:paraId="41C7E25D" w14:textId="77777777" w:rsidR="00907667" w:rsidRDefault="00627E68">
            <w:r>
              <w:t>16</w:t>
            </w:r>
          </w:p>
        </w:tc>
        <w:tc>
          <w:tcPr>
            <w:tcW w:w="888" w:type="dxa"/>
            <w:vAlign w:val="center"/>
          </w:tcPr>
          <w:p w14:paraId="2C43F310" w14:textId="77777777" w:rsidR="00907667" w:rsidRDefault="00907667"/>
        </w:tc>
        <w:tc>
          <w:tcPr>
            <w:tcW w:w="769" w:type="dxa"/>
            <w:vAlign w:val="center"/>
          </w:tcPr>
          <w:p w14:paraId="45D06828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67389AF9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019E3780" w14:textId="77777777" w:rsidR="00907667" w:rsidRDefault="00627E68">
            <w:r>
              <w:t>7.619</w:t>
            </w:r>
          </w:p>
        </w:tc>
        <w:tc>
          <w:tcPr>
            <w:tcW w:w="848" w:type="dxa"/>
            <w:vAlign w:val="center"/>
          </w:tcPr>
          <w:p w14:paraId="2DC3D256" w14:textId="77777777" w:rsidR="00907667" w:rsidRDefault="00627E68">
            <w:r>
              <w:t>30.475</w:t>
            </w:r>
          </w:p>
        </w:tc>
        <w:tc>
          <w:tcPr>
            <w:tcW w:w="781" w:type="dxa"/>
            <w:vAlign w:val="center"/>
          </w:tcPr>
          <w:p w14:paraId="4C6906D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438EE30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7169BE0" w14:textId="77777777" w:rsidR="00907667" w:rsidRDefault="00907667"/>
        </w:tc>
        <w:tc>
          <w:tcPr>
            <w:tcW w:w="916" w:type="dxa"/>
            <w:vAlign w:val="center"/>
          </w:tcPr>
          <w:p w14:paraId="4966C4B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6950F8D" w14:textId="77777777" w:rsidR="00907667" w:rsidRDefault="00627E68">
            <w:r>
              <w:t>0.870</w:t>
            </w:r>
          </w:p>
        </w:tc>
      </w:tr>
      <w:tr w:rsidR="00907667" w14:paraId="125A6842" w14:textId="77777777">
        <w:tc>
          <w:tcPr>
            <w:tcW w:w="656" w:type="dxa"/>
            <w:vAlign w:val="center"/>
          </w:tcPr>
          <w:p w14:paraId="63BAB30F" w14:textId="77777777" w:rsidR="00907667" w:rsidRDefault="00627E68">
            <w:r>
              <w:t>17</w:t>
            </w:r>
          </w:p>
        </w:tc>
        <w:tc>
          <w:tcPr>
            <w:tcW w:w="888" w:type="dxa"/>
            <w:vAlign w:val="center"/>
          </w:tcPr>
          <w:p w14:paraId="0C743E43" w14:textId="77777777" w:rsidR="00907667" w:rsidRDefault="00907667"/>
        </w:tc>
        <w:tc>
          <w:tcPr>
            <w:tcW w:w="769" w:type="dxa"/>
            <w:vAlign w:val="center"/>
          </w:tcPr>
          <w:p w14:paraId="628554D3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3013FD3E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09E6FE28" w14:textId="77777777" w:rsidR="00907667" w:rsidRDefault="00627E68">
            <w:r>
              <w:t>8.072</w:t>
            </w:r>
          </w:p>
        </w:tc>
        <w:tc>
          <w:tcPr>
            <w:tcW w:w="848" w:type="dxa"/>
            <w:vAlign w:val="center"/>
          </w:tcPr>
          <w:p w14:paraId="7DB0F4B5" w14:textId="77777777" w:rsidR="00907667" w:rsidRDefault="00627E68">
            <w:r>
              <w:t>32.290</w:t>
            </w:r>
          </w:p>
        </w:tc>
        <w:tc>
          <w:tcPr>
            <w:tcW w:w="781" w:type="dxa"/>
            <w:vAlign w:val="center"/>
          </w:tcPr>
          <w:p w14:paraId="08A8BC18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C448D68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CF19A75" w14:textId="77777777" w:rsidR="00907667" w:rsidRDefault="00907667"/>
        </w:tc>
        <w:tc>
          <w:tcPr>
            <w:tcW w:w="916" w:type="dxa"/>
            <w:vAlign w:val="center"/>
          </w:tcPr>
          <w:p w14:paraId="5BBF65E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8B42774" w14:textId="77777777" w:rsidR="00907667" w:rsidRDefault="00627E68">
            <w:r>
              <w:t>0.870</w:t>
            </w:r>
          </w:p>
        </w:tc>
      </w:tr>
      <w:tr w:rsidR="00907667" w14:paraId="1C80A6D0" w14:textId="77777777">
        <w:tc>
          <w:tcPr>
            <w:tcW w:w="656" w:type="dxa"/>
            <w:vAlign w:val="center"/>
          </w:tcPr>
          <w:p w14:paraId="315E5AA8" w14:textId="77777777" w:rsidR="00907667" w:rsidRDefault="00627E68">
            <w:r>
              <w:t>18</w:t>
            </w:r>
          </w:p>
        </w:tc>
        <w:tc>
          <w:tcPr>
            <w:tcW w:w="888" w:type="dxa"/>
            <w:vAlign w:val="center"/>
          </w:tcPr>
          <w:p w14:paraId="0BC8BF18" w14:textId="77777777" w:rsidR="00907667" w:rsidRDefault="00907667"/>
        </w:tc>
        <w:tc>
          <w:tcPr>
            <w:tcW w:w="769" w:type="dxa"/>
            <w:vAlign w:val="center"/>
          </w:tcPr>
          <w:p w14:paraId="2F57A9F3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511FABE3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471210C9" w14:textId="77777777" w:rsidR="00907667" w:rsidRDefault="00627E68">
            <w:r>
              <w:t>2.894</w:t>
            </w:r>
          </w:p>
        </w:tc>
        <w:tc>
          <w:tcPr>
            <w:tcW w:w="848" w:type="dxa"/>
            <w:vAlign w:val="center"/>
          </w:tcPr>
          <w:p w14:paraId="1B1AC963" w14:textId="77777777" w:rsidR="00907667" w:rsidRDefault="00627E68">
            <w:r>
              <w:t>11.575</w:t>
            </w:r>
          </w:p>
        </w:tc>
        <w:tc>
          <w:tcPr>
            <w:tcW w:w="781" w:type="dxa"/>
            <w:vAlign w:val="center"/>
          </w:tcPr>
          <w:p w14:paraId="6DAC90B0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103792D9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F093951" w14:textId="77777777" w:rsidR="00907667" w:rsidRDefault="00907667"/>
        </w:tc>
        <w:tc>
          <w:tcPr>
            <w:tcW w:w="916" w:type="dxa"/>
            <w:vAlign w:val="center"/>
          </w:tcPr>
          <w:p w14:paraId="5FE8B1E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CFD4D05" w14:textId="77777777" w:rsidR="00907667" w:rsidRDefault="00627E68">
            <w:r>
              <w:t>0.870</w:t>
            </w:r>
          </w:p>
        </w:tc>
      </w:tr>
      <w:tr w:rsidR="00907667" w14:paraId="3A1E0C7C" w14:textId="77777777">
        <w:tc>
          <w:tcPr>
            <w:tcW w:w="656" w:type="dxa"/>
            <w:vAlign w:val="center"/>
          </w:tcPr>
          <w:p w14:paraId="0E8C45EB" w14:textId="77777777" w:rsidR="00907667" w:rsidRDefault="00627E68">
            <w:r>
              <w:t>19</w:t>
            </w:r>
          </w:p>
        </w:tc>
        <w:tc>
          <w:tcPr>
            <w:tcW w:w="888" w:type="dxa"/>
            <w:vAlign w:val="center"/>
          </w:tcPr>
          <w:p w14:paraId="3662FF5F" w14:textId="77777777" w:rsidR="00907667" w:rsidRDefault="00907667"/>
        </w:tc>
        <w:tc>
          <w:tcPr>
            <w:tcW w:w="769" w:type="dxa"/>
            <w:vAlign w:val="center"/>
          </w:tcPr>
          <w:p w14:paraId="0EEB9F6E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004FF01E" w14:textId="77777777" w:rsidR="00907667" w:rsidRDefault="00627E68">
            <w:r>
              <w:t>4</w:t>
            </w:r>
          </w:p>
        </w:tc>
        <w:tc>
          <w:tcPr>
            <w:tcW w:w="848" w:type="dxa"/>
            <w:vAlign w:val="center"/>
          </w:tcPr>
          <w:p w14:paraId="15BB685F" w14:textId="77777777" w:rsidR="00907667" w:rsidRDefault="00627E68">
            <w:r>
              <w:t>2.146</w:t>
            </w:r>
          </w:p>
        </w:tc>
        <w:tc>
          <w:tcPr>
            <w:tcW w:w="848" w:type="dxa"/>
            <w:vAlign w:val="center"/>
          </w:tcPr>
          <w:p w14:paraId="519FC434" w14:textId="77777777" w:rsidR="00907667" w:rsidRDefault="00627E68">
            <w:r>
              <w:t>8.585</w:t>
            </w:r>
          </w:p>
        </w:tc>
        <w:tc>
          <w:tcPr>
            <w:tcW w:w="781" w:type="dxa"/>
            <w:vAlign w:val="center"/>
          </w:tcPr>
          <w:p w14:paraId="7936CFD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6D166EB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A66152B" w14:textId="77777777" w:rsidR="00907667" w:rsidRDefault="00907667"/>
        </w:tc>
        <w:tc>
          <w:tcPr>
            <w:tcW w:w="916" w:type="dxa"/>
            <w:vAlign w:val="center"/>
          </w:tcPr>
          <w:p w14:paraId="6946FD9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37C7EEC" w14:textId="77777777" w:rsidR="00907667" w:rsidRDefault="00627E68">
            <w:r>
              <w:t>0.870</w:t>
            </w:r>
          </w:p>
        </w:tc>
      </w:tr>
      <w:tr w:rsidR="00907667" w14:paraId="4296825F" w14:textId="77777777">
        <w:tc>
          <w:tcPr>
            <w:tcW w:w="656" w:type="dxa"/>
            <w:vAlign w:val="center"/>
          </w:tcPr>
          <w:p w14:paraId="2DD1C857" w14:textId="77777777" w:rsidR="00907667" w:rsidRDefault="00627E68">
            <w:r>
              <w:t>20</w:t>
            </w:r>
          </w:p>
        </w:tc>
        <w:tc>
          <w:tcPr>
            <w:tcW w:w="888" w:type="dxa"/>
            <w:vAlign w:val="center"/>
          </w:tcPr>
          <w:p w14:paraId="63FF7C88" w14:textId="77777777" w:rsidR="00907667" w:rsidRDefault="00907667"/>
        </w:tc>
        <w:tc>
          <w:tcPr>
            <w:tcW w:w="769" w:type="dxa"/>
            <w:vAlign w:val="center"/>
          </w:tcPr>
          <w:p w14:paraId="5B595FD2" w14:textId="77777777" w:rsidR="00907667" w:rsidRDefault="00627E68">
            <w:r>
              <w:t>4~6</w:t>
            </w:r>
          </w:p>
        </w:tc>
        <w:tc>
          <w:tcPr>
            <w:tcW w:w="769" w:type="dxa"/>
            <w:vAlign w:val="center"/>
          </w:tcPr>
          <w:p w14:paraId="0EBDE325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25BFAC7A" w14:textId="77777777" w:rsidR="00907667" w:rsidRDefault="00627E68">
            <w:r>
              <w:t>8.400</w:t>
            </w:r>
          </w:p>
        </w:tc>
        <w:tc>
          <w:tcPr>
            <w:tcW w:w="848" w:type="dxa"/>
            <w:vAlign w:val="center"/>
          </w:tcPr>
          <w:p w14:paraId="45489A57" w14:textId="77777777" w:rsidR="00907667" w:rsidRDefault="00627E68">
            <w:r>
              <w:t>25.200</w:t>
            </w:r>
          </w:p>
        </w:tc>
        <w:tc>
          <w:tcPr>
            <w:tcW w:w="781" w:type="dxa"/>
            <w:vAlign w:val="center"/>
          </w:tcPr>
          <w:p w14:paraId="0D55C32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E2CE7A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BBF6010" w14:textId="77777777" w:rsidR="00907667" w:rsidRDefault="00907667"/>
        </w:tc>
        <w:tc>
          <w:tcPr>
            <w:tcW w:w="916" w:type="dxa"/>
            <w:vAlign w:val="center"/>
          </w:tcPr>
          <w:p w14:paraId="47D5055A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23B28BB" w14:textId="77777777" w:rsidR="00907667" w:rsidRDefault="00627E68">
            <w:r>
              <w:t>0.870</w:t>
            </w:r>
          </w:p>
        </w:tc>
      </w:tr>
      <w:tr w:rsidR="00907667" w14:paraId="185FD438" w14:textId="77777777">
        <w:tc>
          <w:tcPr>
            <w:tcW w:w="656" w:type="dxa"/>
            <w:vAlign w:val="center"/>
          </w:tcPr>
          <w:p w14:paraId="23145AB1" w14:textId="77777777" w:rsidR="00907667" w:rsidRDefault="00627E68">
            <w:r>
              <w:t>21</w:t>
            </w:r>
          </w:p>
        </w:tc>
        <w:tc>
          <w:tcPr>
            <w:tcW w:w="888" w:type="dxa"/>
            <w:vAlign w:val="center"/>
          </w:tcPr>
          <w:p w14:paraId="5EE80C85" w14:textId="77777777" w:rsidR="00907667" w:rsidRDefault="00907667"/>
        </w:tc>
        <w:tc>
          <w:tcPr>
            <w:tcW w:w="769" w:type="dxa"/>
            <w:vAlign w:val="center"/>
          </w:tcPr>
          <w:p w14:paraId="07352A74" w14:textId="77777777" w:rsidR="00907667" w:rsidRDefault="00627E68">
            <w:r>
              <w:t>4~6</w:t>
            </w:r>
          </w:p>
        </w:tc>
        <w:tc>
          <w:tcPr>
            <w:tcW w:w="769" w:type="dxa"/>
            <w:vAlign w:val="center"/>
          </w:tcPr>
          <w:p w14:paraId="1DAA5958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2B323719" w14:textId="77777777" w:rsidR="00907667" w:rsidRDefault="00627E68">
            <w:r>
              <w:t>0.420</w:t>
            </w:r>
          </w:p>
        </w:tc>
        <w:tc>
          <w:tcPr>
            <w:tcW w:w="848" w:type="dxa"/>
            <w:vAlign w:val="center"/>
          </w:tcPr>
          <w:p w14:paraId="4078816A" w14:textId="77777777" w:rsidR="00907667" w:rsidRDefault="00627E68">
            <w:r>
              <w:t>1.260</w:t>
            </w:r>
          </w:p>
        </w:tc>
        <w:tc>
          <w:tcPr>
            <w:tcW w:w="781" w:type="dxa"/>
            <w:vAlign w:val="center"/>
          </w:tcPr>
          <w:p w14:paraId="6A09965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CD9C22E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8FB1D21" w14:textId="77777777" w:rsidR="00907667" w:rsidRDefault="00907667"/>
        </w:tc>
        <w:tc>
          <w:tcPr>
            <w:tcW w:w="916" w:type="dxa"/>
            <w:vAlign w:val="center"/>
          </w:tcPr>
          <w:p w14:paraId="74993A3A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55BA899" w14:textId="77777777" w:rsidR="00907667" w:rsidRDefault="00627E68">
            <w:r>
              <w:t>0.870</w:t>
            </w:r>
          </w:p>
        </w:tc>
      </w:tr>
      <w:tr w:rsidR="00907667" w14:paraId="12E0242B" w14:textId="77777777">
        <w:tc>
          <w:tcPr>
            <w:tcW w:w="656" w:type="dxa"/>
            <w:vAlign w:val="center"/>
          </w:tcPr>
          <w:p w14:paraId="2F5D2BA1" w14:textId="77777777" w:rsidR="00907667" w:rsidRDefault="00627E68">
            <w:r>
              <w:t>22</w:t>
            </w:r>
          </w:p>
        </w:tc>
        <w:tc>
          <w:tcPr>
            <w:tcW w:w="888" w:type="dxa"/>
            <w:vAlign w:val="center"/>
          </w:tcPr>
          <w:p w14:paraId="245F9DAD" w14:textId="77777777" w:rsidR="00907667" w:rsidRDefault="00627E68">
            <w:r>
              <w:t>C1824</w:t>
            </w:r>
          </w:p>
        </w:tc>
        <w:tc>
          <w:tcPr>
            <w:tcW w:w="769" w:type="dxa"/>
            <w:vAlign w:val="center"/>
          </w:tcPr>
          <w:p w14:paraId="0330B5B1" w14:textId="77777777" w:rsidR="00907667" w:rsidRDefault="00627E68">
            <w:r>
              <w:t>3~6</w:t>
            </w:r>
          </w:p>
        </w:tc>
        <w:tc>
          <w:tcPr>
            <w:tcW w:w="769" w:type="dxa"/>
            <w:vAlign w:val="center"/>
          </w:tcPr>
          <w:p w14:paraId="7EB6F17B" w14:textId="77777777" w:rsidR="00907667" w:rsidRDefault="00627E68">
            <w:r>
              <w:t>28</w:t>
            </w:r>
          </w:p>
        </w:tc>
        <w:tc>
          <w:tcPr>
            <w:tcW w:w="848" w:type="dxa"/>
            <w:vAlign w:val="center"/>
          </w:tcPr>
          <w:p w14:paraId="4B5B0601" w14:textId="77777777" w:rsidR="00907667" w:rsidRDefault="00627E68">
            <w:r>
              <w:t>4.320</w:t>
            </w:r>
          </w:p>
        </w:tc>
        <w:tc>
          <w:tcPr>
            <w:tcW w:w="848" w:type="dxa"/>
            <w:vAlign w:val="center"/>
          </w:tcPr>
          <w:p w14:paraId="7E022AC1" w14:textId="77777777" w:rsidR="00907667" w:rsidRDefault="00627E68">
            <w:r>
              <w:t>120.960</w:t>
            </w:r>
          </w:p>
        </w:tc>
        <w:tc>
          <w:tcPr>
            <w:tcW w:w="781" w:type="dxa"/>
            <w:vAlign w:val="center"/>
          </w:tcPr>
          <w:p w14:paraId="342F1883" w14:textId="77777777" w:rsidR="00907667" w:rsidRDefault="00627E68">
            <w:r>
              <w:t>18</w:t>
            </w:r>
          </w:p>
        </w:tc>
        <w:tc>
          <w:tcPr>
            <w:tcW w:w="916" w:type="dxa"/>
            <w:vAlign w:val="center"/>
          </w:tcPr>
          <w:p w14:paraId="0DCC30BC" w14:textId="77777777" w:rsidR="00907667" w:rsidRDefault="00627E68">
            <w:r>
              <w:t>0.331</w:t>
            </w:r>
          </w:p>
        </w:tc>
        <w:tc>
          <w:tcPr>
            <w:tcW w:w="1018" w:type="dxa"/>
            <w:vAlign w:val="center"/>
          </w:tcPr>
          <w:p w14:paraId="6D765949" w14:textId="77777777" w:rsidR="00907667" w:rsidRDefault="00907667"/>
        </w:tc>
        <w:tc>
          <w:tcPr>
            <w:tcW w:w="916" w:type="dxa"/>
            <w:vAlign w:val="center"/>
          </w:tcPr>
          <w:p w14:paraId="704C402D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846E586" w14:textId="77777777" w:rsidR="00907667" w:rsidRDefault="00627E68">
            <w:r>
              <w:t>0.331</w:t>
            </w:r>
          </w:p>
        </w:tc>
      </w:tr>
      <w:tr w:rsidR="00907667" w14:paraId="24FE89B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BD83AF8" w14:textId="77777777" w:rsidR="00907667" w:rsidRDefault="00627E68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5B2285" w14:textId="77777777" w:rsidR="00907667" w:rsidRDefault="00627E68">
            <w:r>
              <w:t>604.955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0482DC5" w14:textId="77777777" w:rsidR="00907667" w:rsidRDefault="00627E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C10B64E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82EC313" w14:textId="77777777" w:rsidR="00907667" w:rsidRDefault="00627E68">
            <w:r>
              <w:t>0.762</w:t>
            </w:r>
          </w:p>
        </w:tc>
      </w:tr>
    </w:tbl>
    <w:p w14:paraId="53F70FB2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21F90E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A5C5C4F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7667" w14:paraId="057A7C18" w14:textId="77777777">
        <w:tc>
          <w:tcPr>
            <w:tcW w:w="656" w:type="dxa"/>
            <w:shd w:val="clear" w:color="auto" w:fill="E6E6E6"/>
            <w:vAlign w:val="center"/>
          </w:tcPr>
          <w:p w14:paraId="244E34D1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4D01E7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4EDBCE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531BFE" w14:textId="77777777" w:rsidR="00907667" w:rsidRDefault="00627E6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65B4EA" w14:textId="77777777" w:rsidR="00907667" w:rsidRDefault="00627E6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A6672" w14:textId="77777777" w:rsidR="00907667" w:rsidRDefault="00627E6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9923C4" w14:textId="77777777" w:rsidR="00907667" w:rsidRDefault="00627E6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FDF5D0" w14:textId="77777777" w:rsidR="00907667" w:rsidRDefault="00627E6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CBFDB6" w14:textId="77777777" w:rsidR="00907667" w:rsidRDefault="00627E6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D0FE18" w14:textId="77777777" w:rsidR="00907667" w:rsidRDefault="00627E6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B0A36E" w14:textId="77777777" w:rsidR="00907667" w:rsidRDefault="00627E68">
            <w:pPr>
              <w:jc w:val="center"/>
            </w:pPr>
            <w:r>
              <w:t>综合太阳得热系数</w:t>
            </w:r>
          </w:p>
        </w:tc>
      </w:tr>
      <w:tr w:rsidR="00907667" w14:paraId="22A8E657" w14:textId="77777777">
        <w:tc>
          <w:tcPr>
            <w:tcW w:w="656" w:type="dxa"/>
            <w:vAlign w:val="center"/>
          </w:tcPr>
          <w:p w14:paraId="46F762FC" w14:textId="77777777" w:rsidR="00907667" w:rsidRDefault="00627E68">
            <w:r>
              <w:t>1</w:t>
            </w:r>
          </w:p>
        </w:tc>
        <w:tc>
          <w:tcPr>
            <w:tcW w:w="888" w:type="dxa"/>
            <w:vAlign w:val="center"/>
          </w:tcPr>
          <w:p w14:paraId="1B9D3537" w14:textId="77777777" w:rsidR="00907667" w:rsidRDefault="00907667"/>
        </w:tc>
        <w:tc>
          <w:tcPr>
            <w:tcW w:w="769" w:type="dxa"/>
            <w:vAlign w:val="center"/>
          </w:tcPr>
          <w:p w14:paraId="790F4662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5A0C21C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1E7892A8" w14:textId="77777777" w:rsidR="00907667" w:rsidRDefault="00627E68">
            <w:r>
              <w:t>6.766</w:t>
            </w:r>
          </w:p>
        </w:tc>
        <w:tc>
          <w:tcPr>
            <w:tcW w:w="848" w:type="dxa"/>
            <w:vAlign w:val="center"/>
          </w:tcPr>
          <w:p w14:paraId="129EF5D3" w14:textId="77777777" w:rsidR="00907667" w:rsidRDefault="00627E68">
            <w:r>
              <w:t>6.766</w:t>
            </w:r>
          </w:p>
        </w:tc>
        <w:tc>
          <w:tcPr>
            <w:tcW w:w="781" w:type="dxa"/>
            <w:vAlign w:val="center"/>
          </w:tcPr>
          <w:p w14:paraId="77495B5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4431C6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DA6AEC2" w14:textId="77777777" w:rsidR="00907667" w:rsidRDefault="00907667"/>
        </w:tc>
        <w:tc>
          <w:tcPr>
            <w:tcW w:w="916" w:type="dxa"/>
            <w:vAlign w:val="center"/>
          </w:tcPr>
          <w:p w14:paraId="6E8B198C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95FFE3A" w14:textId="77777777" w:rsidR="00907667" w:rsidRDefault="00627E68">
            <w:r>
              <w:t>0.870</w:t>
            </w:r>
          </w:p>
        </w:tc>
      </w:tr>
      <w:tr w:rsidR="00907667" w14:paraId="5CBC5779" w14:textId="77777777">
        <w:tc>
          <w:tcPr>
            <w:tcW w:w="656" w:type="dxa"/>
            <w:vAlign w:val="center"/>
          </w:tcPr>
          <w:p w14:paraId="44996754" w14:textId="77777777" w:rsidR="00907667" w:rsidRDefault="00627E68">
            <w:r>
              <w:t>2</w:t>
            </w:r>
          </w:p>
        </w:tc>
        <w:tc>
          <w:tcPr>
            <w:tcW w:w="888" w:type="dxa"/>
            <w:vAlign w:val="center"/>
          </w:tcPr>
          <w:p w14:paraId="4C1DE58B" w14:textId="77777777" w:rsidR="00907667" w:rsidRDefault="00907667"/>
        </w:tc>
        <w:tc>
          <w:tcPr>
            <w:tcW w:w="769" w:type="dxa"/>
            <w:vAlign w:val="center"/>
          </w:tcPr>
          <w:p w14:paraId="31FBF225" w14:textId="77777777" w:rsidR="00907667" w:rsidRDefault="00627E68">
            <w:r>
              <w:t>2~6</w:t>
            </w:r>
          </w:p>
        </w:tc>
        <w:tc>
          <w:tcPr>
            <w:tcW w:w="769" w:type="dxa"/>
            <w:vAlign w:val="center"/>
          </w:tcPr>
          <w:p w14:paraId="29853774" w14:textId="77777777" w:rsidR="00907667" w:rsidRDefault="00627E68">
            <w:r>
              <w:t>40</w:t>
            </w:r>
          </w:p>
        </w:tc>
        <w:tc>
          <w:tcPr>
            <w:tcW w:w="848" w:type="dxa"/>
            <w:vAlign w:val="center"/>
          </w:tcPr>
          <w:p w14:paraId="76AD37F3" w14:textId="77777777" w:rsidR="00907667" w:rsidRDefault="00627E68">
            <w:r>
              <w:t>1.620</w:t>
            </w:r>
          </w:p>
        </w:tc>
        <w:tc>
          <w:tcPr>
            <w:tcW w:w="848" w:type="dxa"/>
            <w:vAlign w:val="center"/>
          </w:tcPr>
          <w:p w14:paraId="6E486B2C" w14:textId="77777777" w:rsidR="00907667" w:rsidRDefault="00627E68">
            <w:r>
              <w:t>64.800</w:t>
            </w:r>
          </w:p>
        </w:tc>
        <w:tc>
          <w:tcPr>
            <w:tcW w:w="781" w:type="dxa"/>
            <w:vAlign w:val="center"/>
          </w:tcPr>
          <w:p w14:paraId="6B44679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A475916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E31683F" w14:textId="77777777" w:rsidR="00907667" w:rsidRDefault="00907667"/>
        </w:tc>
        <w:tc>
          <w:tcPr>
            <w:tcW w:w="916" w:type="dxa"/>
            <w:vAlign w:val="center"/>
          </w:tcPr>
          <w:p w14:paraId="28792F2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C11AA3A" w14:textId="77777777" w:rsidR="00907667" w:rsidRDefault="00627E68">
            <w:r>
              <w:t>0.870</w:t>
            </w:r>
          </w:p>
        </w:tc>
      </w:tr>
      <w:tr w:rsidR="00907667" w14:paraId="52389BEC" w14:textId="77777777">
        <w:tc>
          <w:tcPr>
            <w:tcW w:w="656" w:type="dxa"/>
            <w:vAlign w:val="center"/>
          </w:tcPr>
          <w:p w14:paraId="4074A615" w14:textId="77777777" w:rsidR="00907667" w:rsidRDefault="00627E68">
            <w:r>
              <w:t>3</w:t>
            </w:r>
          </w:p>
        </w:tc>
        <w:tc>
          <w:tcPr>
            <w:tcW w:w="888" w:type="dxa"/>
            <w:vAlign w:val="center"/>
          </w:tcPr>
          <w:p w14:paraId="56144766" w14:textId="77777777" w:rsidR="00907667" w:rsidRDefault="00907667"/>
        </w:tc>
        <w:tc>
          <w:tcPr>
            <w:tcW w:w="769" w:type="dxa"/>
            <w:vAlign w:val="center"/>
          </w:tcPr>
          <w:p w14:paraId="6303F0BD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293776F3" w14:textId="77777777" w:rsidR="00907667" w:rsidRDefault="00627E68">
            <w:r>
              <w:t>2</w:t>
            </w:r>
          </w:p>
        </w:tc>
        <w:tc>
          <w:tcPr>
            <w:tcW w:w="848" w:type="dxa"/>
            <w:vAlign w:val="center"/>
          </w:tcPr>
          <w:p w14:paraId="4FDB1E85" w14:textId="77777777" w:rsidR="00907667" w:rsidRDefault="00627E68">
            <w:r>
              <w:t>11.714</w:t>
            </w:r>
          </w:p>
        </w:tc>
        <w:tc>
          <w:tcPr>
            <w:tcW w:w="848" w:type="dxa"/>
            <w:vAlign w:val="center"/>
          </w:tcPr>
          <w:p w14:paraId="242EB0C8" w14:textId="77777777" w:rsidR="00907667" w:rsidRDefault="00627E68">
            <w:r>
              <w:t>23.428</w:t>
            </w:r>
          </w:p>
        </w:tc>
        <w:tc>
          <w:tcPr>
            <w:tcW w:w="781" w:type="dxa"/>
            <w:vAlign w:val="center"/>
          </w:tcPr>
          <w:p w14:paraId="2E40A1A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0874C7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618CD97A" w14:textId="77777777" w:rsidR="00907667" w:rsidRDefault="00907667"/>
        </w:tc>
        <w:tc>
          <w:tcPr>
            <w:tcW w:w="916" w:type="dxa"/>
            <w:vAlign w:val="center"/>
          </w:tcPr>
          <w:p w14:paraId="7380074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1A3C13A" w14:textId="77777777" w:rsidR="00907667" w:rsidRDefault="00627E68">
            <w:r>
              <w:t>0.870</w:t>
            </w:r>
          </w:p>
        </w:tc>
      </w:tr>
      <w:tr w:rsidR="00907667" w14:paraId="0C68A2CA" w14:textId="77777777">
        <w:tc>
          <w:tcPr>
            <w:tcW w:w="656" w:type="dxa"/>
            <w:vAlign w:val="center"/>
          </w:tcPr>
          <w:p w14:paraId="60C27C02" w14:textId="77777777" w:rsidR="00907667" w:rsidRDefault="00627E68">
            <w:r>
              <w:t>4</w:t>
            </w:r>
          </w:p>
        </w:tc>
        <w:tc>
          <w:tcPr>
            <w:tcW w:w="888" w:type="dxa"/>
            <w:vAlign w:val="center"/>
          </w:tcPr>
          <w:p w14:paraId="201C3950" w14:textId="77777777" w:rsidR="00907667" w:rsidRDefault="00907667"/>
        </w:tc>
        <w:tc>
          <w:tcPr>
            <w:tcW w:w="769" w:type="dxa"/>
            <w:vAlign w:val="center"/>
          </w:tcPr>
          <w:p w14:paraId="75CF6AB5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313D87E2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092B2C2" w14:textId="77777777" w:rsidR="00907667" w:rsidRDefault="00627E68">
            <w:r>
              <w:t>12.222</w:t>
            </w:r>
          </w:p>
        </w:tc>
        <w:tc>
          <w:tcPr>
            <w:tcW w:w="848" w:type="dxa"/>
            <w:vAlign w:val="center"/>
          </w:tcPr>
          <w:p w14:paraId="36E08528" w14:textId="77777777" w:rsidR="00907667" w:rsidRDefault="00627E68">
            <w:r>
              <w:t>12.222</w:t>
            </w:r>
          </w:p>
        </w:tc>
        <w:tc>
          <w:tcPr>
            <w:tcW w:w="781" w:type="dxa"/>
            <w:vAlign w:val="center"/>
          </w:tcPr>
          <w:p w14:paraId="5E6130B6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196A682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B7EB4C0" w14:textId="77777777" w:rsidR="00907667" w:rsidRDefault="00907667"/>
        </w:tc>
        <w:tc>
          <w:tcPr>
            <w:tcW w:w="916" w:type="dxa"/>
            <w:vAlign w:val="center"/>
          </w:tcPr>
          <w:p w14:paraId="66E8F65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23EC06C" w14:textId="77777777" w:rsidR="00907667" w:rsidRDefault="00627E68">
            <w:r>
              <w:t>0.870</w:t>
            </w:r>
          </w:p>
        </w:tc>
      </w:tr>
      <w:tr w:rsidR="00907667" w14:paraId="0F5AF3A5" w14:textId="77777777">
        <w:tc>
          <w:tcPr>
            <w:tcW w:w="656" w:type="dxa"/>
            <w:vAlign w:val="center"/>
          </w:tcPr>
          <w:p w14:paraId="2539D1A9" w14:textId="77777777" w:rsidR="00907667" w:rsidRDefault="00627E68">
            <w:r>
              <w:t>5</w:t>
            </w:r>
          </w:p>
        </w:tc>
        <w:tc>
          <w:tcPr>
            <w:tcW w:w="888" w:type="dxa"/>
            <w:vAlign w:val="center"/>
          </w:tcPr>
          <w:p w14:paraId="362D15AA" w14:textId="77777777" w:rsidR="00907667" w:rsidRDefault="00907667"/>
        </w:tc>
        <w:tc>
          <w:tcPr>
            <w:tcW w:w="769" w:type="dxa"/>
            <w:vAlign w:val="center"/>
          </w:tcPr>
          <w:p w14:paraId="7AA4E95B" w14:textId="77777777" w:rsidR="00907667" w:rsidRDefault="00627E68">
            <w:r>
              <w:t>2</w:t>
            </w:r>
          </w:p>
        </w:tc>
        <w:tc>
          <w:tcPr>
            <w:tcW w:w="769" w:type="dxa"/>
            <w:vAlign w:val="center"/>
          </w:tcPr>
          <w:p w14:paraId="239936A8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7D28267" w14:textId="77777777" w:rsidR="00907667" w:rsidRDefault="00627E68">
            <w:r>
              <w:t>8.593</w:t>
            </w:r>
          </w:p>
        </w:tc>
        <w:tc>
          <w:tcPr>
            <w:tcW w:w="848" w:type="dxa"/>
            <w:vAlign w:val="center"/>
          </w:tcPr>
          <w:p w14:paraId="71E18C2C" w14:textId="77777777" w:rsidR="00907667" w:rsidRDefault="00627E68">
            <w:r>
              <w:t>8.593</w:t>
            </w:r>
          </w:p>
        </w:tc>
        <w:tc>
          <w:tcPr>
            <w:tcW w:w="781" w:type="dxa"/>
            <w:vAlign w:val="center"/>
          </w:tcPr>
          <w:p w14:paraId="74CB5D4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8C58EC2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E0283F8" w14:textId="77777777" w:rsidR="00907667" w:rsidRDefault="00907667"/>
        </w:tc>
        <w:tc>
          <w:tcPr>
            <w:tcW w:w="916" w:type="dxa"/>
            <w:vAlign w:val="center"/>
          </w:tcPr>
          <w:p w14:paraId="118D6C4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97EC510" w14:textId="77777777" w:rsidR="00907667" w:rsidRDefault="00627E68">
            <w:r>
              <w:t>0.870</w:t>
            </w:r>
          </w:p>
        </w:tc>
      </w:tr>
      <w:tr w:rsidR="00907667" w14:paraId="50B4546F" w14:textId="77777777">
        <w:tc>
          <w:tcPr>
            <w:tcW w:w="656" w:type="dxa"/>
            <w:vAlign w:val="center"/>
          </w:tcPr>
          <w:p w14:paraId="2F41CC19" w14:textId="77777777" w:rsidR="00907667" w:rsidRDefault="00627E68">
            <w:r>
              <w:t>6</w:t>
            </w:r>
          </w:p>
        </w:tc>
        <w:tc>
          <w:tcPr>
            <w:tcW w:w="888" w:type="dxa"/>
            <w:vAlign w:val="center"/>
          </w:tcPr>
          <w:p w14:paraId="0A3F95AE" w14:textId="77777777" w:rsidR="00907667" w:rsidRDefault="00907667"/>
        </w:tc>
        <w:tc>
          <w:tcPr>
            <w:tcW w:w="769" w:type="dxa"/>
            <w:vAlign w:val="center"/>
          </w:tcPr>
          <w:p w14:paraId="445DE956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61CD59C3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1DF97FA9" w14:textId="77777777" w:rsidR="00907667" w:rsidRDefault="00627E68">
            <w:r>
              <w:t>3.948</w:t>
            </w:r>
          </w:p>
        </w:tc>
        <w:tc>
          <w:tcPr>
            <w:tcW w:w="848" w:type="dxa"/>
            <w:vAlign w:val="center"/>
          </w:tcPr>
          <w:p w14:paraId="07A32681" w14:textId="77777777" w:rsidR="00907667" w:rsidRDefault="00627E68">
            <w:r>
              <w:t>11.844</w:t>
            </w:r>
          </w:p>
        </w:tc>
        <w:tc>
          <w:tcPr>
            <w:tcW w:w="781" w:type="dxa"/>
            <w:vAlign w:val="center"/>
          </w:tcPr>
          <w:p w14:paraId="1908C782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0DA72E3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7762BD4" w14:textId="77777777" w:rsidR="00907667" w:rsidRDefault="00907667"/>
        </w:tc>
        <w:tc>
          <w:tcPr>
            <w:tcW w:w="916" w:type="dxa"/>
            <w:vAlign w:val="center"/>
          </w:tcPr>
          <w:p w14:paraId="6B7C5B2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CC1C521" w14:textId="77777777" w:rsidR="00907667" w:rsidRDefault="00627E68">
            <w:r>
              <w:t>0.870</w:t>
            </w:r>
          </w:p>
        </w:tc>
      </w:tr>
      <w:tr w:rsidR="00907667" w14:paraId="119F3272" w14:textId="77777777">
        <w:tc>
          <w:tcPr>
            <w:tcW w:w="656" w:type="dxa"/>
            <w:vAlign w:val="center"/>
          </w:tcPr>
          <w:p w14:paraId="3118112C" w14:textId="77777777" w:rsidR="00907667" w:rsidRDefault="00627E68">
            <w:r>
              <w:t>7</w:t>
            </w:r>
          </w:p>
        </w:tc>
        <w:tc>
          <w:tcPr>
            <w:tcW w:w="888" w:type="dxa"/>
            <w:vAlign w:val="center"/>
          </w:tcPr>
          <w:p w14:paraId="03579F94" w14:textId="77777777" w:rsidR="00907667" w:rsidRDefault="00907667"/>
        </w:tc>
        <w:tc>
          <w:tcPr>
            <w:tcW w:w="769" w:type="dxa"/>
            <w:vAlign w:val="center"/>
          </w:tcPr>
          <w:p w14:paraId="53919508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130F2A74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47DC4FC0" w14:textId="77777777" w:rsidR="00907667" w:rsidRDefault="00627E68">
            <w:r>
              <w:t>5.267</w:t>
            </w:r>
          </w:p>
        </w:tc>
        <w:tc>
          <w:tcPr>
            <w:tcW w:w="848" w:type="dxa"/>
            <w:vAlign w:val="center"/>
          </w:tcPr>
          <w:p w14:paraId="69EC47A6" w14:textId="77777777" w:rsidR="00907667" w:rsidRDefault="00627E68">
            <w:r>
              <w:t>15.800</w:t>
            </w:r>
          </w:p>
        </w:tc>
        <w:tc>
          <w:tcPr>
            <w:tcW w:w="781" w:type="dxa"/>
            <w:vAlign w:val="center"/>
          </w:tcPr>
          <w:p w14:paraId="28858F6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6DB7C66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D4012F2" w14:textId="77777777" w:rsidR="00907667" w:rsidRDefault="00907667"/>
        </w:tc>
        <w:tc>
          <w:tcPr>
            <w:tcW w:w="916" w:type="dxa"/>
            <w:vAlign w:val="center"/>
          </w:tcPr>
          <w:p w14:paraId="2E23A91A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91B2675" w14:textId="77777777" w:rsidR="00907667" w:rsidRDefault="00627E68">
            <w:r>
              <w:t>0.870</w:t>
            </w:r>
          </w:p>
        </w:tc>
      </w:tr>
      <w:tr w:rsidR="00907667" w14:paraId="3BDF8877" w14:textId="77777777">
        <w:tc>
          <w:tcPr>
            <w:tcW w:w="656" w:type="dxa"/>
            <w:vAlign w:val="center"/>
          </w:tcPr>
          <w:p w14:paraId="235EEE06" w14:textId="77777777" w:rsidR="00907667" w:rsidRDefault="00627E68">
            <w:r>
              <w:t>8</w:t>
            </w:r>
          </w:p>
        </w:tc>
        <w:tc>
          <w:tcPr>
            <w:tcW w:w="888" w:type="dxa"/>
            <w:vAlign w:val="center"/>
          </w:tcPr>
          <w:p w14:paraId="0BDE0EE9" w14:textId="77777777" w:rsidR="00907667" w:rsidRDefault="00907667"/>
        </w:tc>
        <w:tc>
          <w:tcPr>
            <w:tcW w:w="769" w:type="dxa"/>
            <w:vAlign w:val="center"/>
          </w:tcPr>
          <w:p w14:paraId="60EEB2FF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4055BCE0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343BA7DB" w14:textId="77777777" w:rsidR="00907667" w:rsidRDefault="00627E68">
            <w:r>
              <w:t>9.265</w:t>
            </w:r>
          </w:p>
        </w:tc>
        <w:tc>
          <w:tcPr>
            <w:tcW w:w="848" w:type="dxa"/>
            <w:vAlign w:val="center"/>
          </w:tcPr>
          <w:p w14:paraId="6FA34529" w14:textId="77777777" w:rsidR="00907667" w:rsidRDefault="00627E68">
            <w:r>
              <w:t>27.796</w:t>
            </w:r>
          </w:p>
        </w:tc>
        <w:tc>
          <w:tcPr>
            <w:tcW w:w="781" w:type="dxa"/>
            <w:vAlign w:val="center"/>
          </w:tcPr>
          <w:p w14:paraId="65A13678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4B38E1B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75F8CF5" w14:textId="77777777" w:rsidR="00907667" w:rsidRDefault="00907667"/>
        </w:tc>
        <w:tc>
          <w:tcPr>
            <w:tcW w:w="916" w:type="dxa"/>
            <w:vAlign w:val="center"/>
          </w:tcPr>
          <w:p w14:paraId="17AF634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E7F7CB2" w14:textId="77777777" w:rsidR="00907667" w:rsidRDefault="00627E68">
            <w:r>
              <w:t>0.870</w:t>
            </w:r>
          </w:p>
        </w:tc>
      </w:tr>
      <w:tr w:rsidR="00907667" w14:paraId="68598372" w14:textId="77777777">
        <w:tc>
          <w:tcPr>
            <w:tcW w:w="656" w:type="dxa"/>
            <w:vAlign w:val="center"/>
          </w:tcPr>
          <w:p w14:paraId="098301DE" w14:textId="77777777" w:rsidR="00907667" w:rsidRDefault="00627E68">
            <w:r>
              <w:t>9</w:t>
            </w:r>
          </w:p>
        </w:tc>
        <w:tc>
          <w:tcPr>
            <w:tcW w:w="888" w:type="dxa"/>
            <w:vAlign w:val="center"/>
          </w:tcPr>
          <w:p w14:paraId="01EB63D0" w14:textId="77777777" w:rsidR="00907667" w:rsidRDefault="00907667"/>
        </w:tc>
        <w:tc>
          <w:tcPr>
            <w:tcW w:w="769" w:type="dxa"/>
            <w:vAlign w:val="center"/>
          </w:tcPr>
          <w:p w14:paraId="3E60E4F3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263C159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A1463F8" w14:textId="77777777" w:rsidR="00907667" w:rsidRDefault="00627E68">
            <w:r>
              <w:t>11.894</w:t>
            </w:r>
          </w:p>
        </w:tc>
        <w:tc>
          <w:tcPr>
            <w:tcW w:w="848" w:type="dxa"/>
            <w:vAlign w:val="center"/>
          </w:tcPr>
          <w:p w14:paraId="2B4C0A72" w14:textId="77777777" w:rsidR="00907667" w:rsidRDefault="00627E68">
            <w:r>
              <w:t>11.894</w:t>
            </w:r>
          </w:p>
        </w:tc>
        <w:tc>
          <w:tcPr>
            <w:tcW w:w="781" w:type="dxa"/>
            <w:vAlign w:val="center"/>
          </w:tcPr>
          <w:p w14:paraId="1F3979B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AFFA4E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C65B43E" w14:textId="77777777" w:rsidR="00907667" w:rsidRDefault="00907667"/>
        </w:tc>
        <w:tc>
          <w:tcPr>
            <w:tcW w:w="916" w:type="dxa"/>
            <w:vAlign w:val="center"/>
          </w:tcPr>
          <w:p w14:paraId="24C07A4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71FC1C6" w14:textId="77777777" w:rsidR="00907667" w:rsidRDefault="00627E68">
            <w:r>
              <w:t>0.870</w:t>
            </w:r>
          </w:p>
        </w:tc>
      </w:tr>
      <w:tr w:rsidR="00907667" w14:paraId="1D32A2DE" w14:textId="77777777">
        <w:tc>
          <w:tcPr>
            <w:tcW w:w="656" w:type="dxa"/>
            <w:vAlign w:val="center"/>
          </w:tcPr>
          <w:p w14:paraId="4D14A74C" w14:textId="77777777" w:rsidR="00907667" w:rsidRDefault="00627E68">
            <w:r>
              <w:t>10</w:t>
            </w:r>
          </w:p>
        </w:tc>
        <w:tc>
          <w:tcPr>
            <w:tcW w:w="888" w:type="dxa"/>
            <w:vAlign w:val="center"/>
          </w:tcPr>
          <w:p w14:paraId="2C62E441" w14:textId="77777777" w:rsidR="00907667" w:rsidRDefault="00907667"/>
        </w:tc>
        <w:tc>
          <w:tcPr>
            <w:tcW w:w="769" w:type="dxa"/>
            <w:vAlign w:val="center"/>
          </w:tcPr>
          <w:p w14:paraId="68DB5CB0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427FCC4A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BCD127E" w14:textId="77777777" w:rsidR="00907667" w:rsidRDefault="00627E68">
            <w:r>
              <w:t>7.220</w:t>
            </w:r>
          </w:p>
        </w:tc>
        <w:tc>
          <w:tcPr>
            <w:tcW w:w="848" w:type="dxa"/>
            <w:vAlign w:val="center"/>
          </w:tcPr>
          <w:p w14:paraId="454B3CEC" w14:textId="77777777" w:rsidR="00907667" w:rsidRDefault="00627E68">
            <w:r>
              <w:t>7.220</w:t>
            </w:r>
          </w:p>
        </w:tc>
        <w:tc>
          <w:tcPr>
            <w:tcW w:w="781" w:type="dxa"/>
            <w:vAlign w:val="center"/>
          </w:tcPr>
          <w:p w14:paraId="726CF8B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98E22D3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CDAE839" w14:textId="77777777" w:rsidR="00907667" w:rsidRDefault="00907667"/>
        </w:tc>
        <w:tc>
          <w:tcPr>
            <w:tcW w:w="916" w:type="dxa"/>
            <w:vAlign w:val="center"/>
          </w:tcPr>
          <w:p w14:paraId="350B97F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8D0CC19" w14:textId="77777777" w:rsidR="00907667" w:rsidRDefault="00627E68">
            <w:r>
              <w:t>0.870</w:t>
            </w:r>
          </w:p>
        </w:tc>
      </w:tr>
      <w:tr w:rsidR="00907667" w14:paraId="13EC5DE6" w14:textId="77777777">
        <w:tc>
          <w:tcPr>
            <w:tcW w:w="656" w:type="dxa"/>
            <w:vAlign w:val="center"/>
          </w:tcPr>
          <w:p w14:paraId="3A9ED293" w14:textId="77777777" w:rsidR="00907667" w:rsidRDefault="00627E68">
            <w:r>
              <w:t>11</w:t>
            </w:r>
          </w:p>
        </w:tc>
        <w:tc>
          <w:tcPr>
            <w:tcW w:w="888" w:type="dxa"/>
            <w:vAlign w:val="center"/>
          </w:tcPr>
          <w:p w14:paraId="7A012685" w14:textId="77777777" w:rsidR="00907667" w:rsidRDefault="00907667"/>
        </w:tc>
        <w:tc>
          <w:tcPr>
            <w:tcW w:w="769" w:type="dxa"/>
            <w:vAlign w:val="center"/>
          </w:tcPr>
          <w:p w14:paraId="192FA358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539A3784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5E50A6E8" w14:textId="77777777" w:rsidR="00907667" w:rsidRDefault="00627E68">
            <w:r>
              <w:t>7.766</w:t>
            </w:r>
          </w:p>
        </w:tc>
        <w:tc>
          <w:tcPr>
            <w:tcW w:w="848" w:type="dxa"/>
            <w:vAlign w:val="center"/>
          </w:tcPr>
          <w:p w14:paraId="571FF7F5" w14:textId="77777777" w:rsidR="00907667" w:rsidRDefault="00627E68">
            <w:r>
              <w:t>23.297</w:t>
            </w:r>
          </w:p>
        </w:tc>
        <w:tc>
          <w:tcPr>
            <w:tcW w:w="781" w:type="dxa"/>
            <w:vAlign w:val="center"/>
          </w:tcPr>
          <w:p w14:paraId="00785E8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4CE2EF1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14EB903F" w14:textId="77777777" w:rsidR="00907667" w:rsidRDefault="00907667"/>
        </w:tc>
        <w:tc>
          <w:tcPr>
            <w:tcW w:w="916" w:type="dxa"/>
            <w:vAlign w:val="center"/>
          </w:tcPr>
          <w:p w14:paraId="2C0984D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438D913" w14:textId="77777777" w:rsidR="00907667" w:rsidRDefault="00627E68">
            <w:r>
              <w:t>0.870</w:t>
            </w:r>
          </w:p>
        </w:tc>
      </w:tr>
      <w:tr w:rsidR="00907667" w14:paraId="542832FB" w14:textId="77777777">
        <w:tc>
          <w:tcPr>
            <w:tcW w:w="656" w:type="dxa"/>
            <w:vAlign w:val="center"/>
          </w:tcPr>
          <w:p w14:paraId="6DDAEDEC" w14:textId="77777777" w:rsidR="00907667" w:rsidRDefault="00627E68">
            <w:r>
              <w:t>12</w:t>
            </w:r>
          </w:p>
        </w:tc>
        <w:tc>
          <w:tcPr>
            <w:tcW w:w="888" w:type="dxa"/>
            <w:vAlign w:val="center"/>
          </w:tcPr>
          <w:p w14:paraId="02E6631F" w14:textId="77777777" w:rsidR="00907667" w:rsidRDefault="00907667"/>
        </w:tc>
        <w:tc>
          <w:tcPr>
            <w:tcW w:w="769" w:type="dxa"/>
            <w:vAlign w:val="center"/>
          </w:tcPr>
          <w:p w14:paraId="5B75592D" w14:textId="77777777" w:rsidR="00907667" w:rsidRDefault="00627E68">
            <w:r>
              <w:t>3,5~6</w:t>
            </w:r>
          </w:p>
        </w:tc>
        <w:tc>
          <w:tcPr>
            <w:tcW w:w="769" w:type="dxa"/>
            <w:vAlign w:val="center"/>
          </w:tcPr>
          <w:p w14:paraId="3FEB070A" w14:textId="77777777" w:rsidR="00907667" w:rsidRDefault="00627E68">
            <w:r>
              <w:t>3</w:t>
            </w:r>
          </w:p>
        </w:tc>
        <w:tc>
          <w:tcPr>
            <w:tcW w:w="848" w:type="dxa"/>
            <w:vAlign w:val="center"/>
          </w:tcPr>
          <w:p w14:paraId="3679E67F" w14:textId="77777777" w:rsidR="00907667" w:rsidRDefault="00627E68">
            <w:r>
              <w:t>8.400</w:t>
            </w:r>
          </w:p>
        </w:tc>
        <w:tc>
          <w:tcPr>
            <w:tcW w:w="848" w:type="dxa"/>
            <w:vAlign w:val="center"/>
          </w:tcPr>
          <w:p w14:paraId="7D8C6422" w14:textId="77777777" w:rsidR="00907667" w:rsidRDefault="00627E68">
            <w:r>
              <w:t>25.200</w:t>
            </w:r>
          </w:p>
        </w:tc>
        <w:tc>
          <w:tcPr>
            <w:tcW w:w="781" w:type="dxa"/>
            <w:vAlign w:val="center"/>
          </w:tcPr>
          <w:p w14:paraId="0DEA6FEE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5D4AF6F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B5B3B71" w14:textId="77777777" w:rsidR="00907667" w:rsidRDefault="00907667"/>
        </w:tc>
        <w:tc>
          <w:tcPr>
            <w:tcW w:w="916" w:type="dxa"/>
            <w:vAlign w:val="center"/>
          </w:tcPr>
          <w:p w14:paraId="760463A5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16FAC0D" w14:textId="77777777" w:rsidR="00907667" w:rsidRDefault="00627E68">
            <w:r>
              <w:t>0.870</w:t>
            </w:r>
          </w:p>
        </w:tc>
      </w:tr>
      <w:tr w:rsidR="00907667" w14:paraId="01367B7F" w14:textId="77777777">
        <w:tc>
          <w:tcPr>
            <w:tcW w:w="656" w:type="dxa"/>
            <w:vAlign w:val="center"/>
          </w:tcPr>
          <w:p w14:paraId="2538B33B" w14:textId="77777777" w:rsidR="00907667" w:rsidRDefault="00627E68">
            <w:r>
              <w:t>13</w:t>
            </w:r>
          </w:p>
        </w:tc>
        <w:tc>
          <w:tcPr>
            <w:tcW w:w="888" w:type="dxa"/>
            <w:vAlign w:val="center"/>
          </w:tcPr>
          <w:p w14:paraId="0B40B56E" w14:textId="77777777" w:rsidR="00907667" w:rsidRDefault="00907667"/>
        </w:tc>
        <w:tc>
          <w:tcPr>
            <w:tcW w:w="769" w:type="dxa"/>
            <w:vAlign w:val="center"/>
          </w:tcPr>
          <w:p w14:paraId="4C7CEC04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6F7731FD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AC59D43" w14:textId="77777777" w:rsidR="00907667" w:rsidRDefault="00627E68">
            <w:r>
              <w:t>16.010</w:t>
            </w:r>
          </w:p>
        </w:tc>
        <w:tc>
          <w:tcPr>
            <w:tcW w:w="848" w:type="dxa"/>
            <w:vAlign w:val="center"/>
          </w:tcPr>
          <w:p w14:paraId="1A2EF1FA" w14:textId="77777777" w:rsidR="00907667" w:rsidRDefault="00627E68">
            <w:r>
              <w:t>16.010</w:t>
            </w:r>
          </w:p>
        </w:tc>
        <w:tc>
          <w:tcPr>
            <w:tcW w:w="781" w:type="dxa"/>
            <w:vAlign w:val="center"/>
          </w:tcPr>
          <w:p w14:paraId="1605C71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6B434FE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A61DA79" w14:textId="77777777" w:rsidR="00907667" w:rsidRDefault="00907667"/>
        </w:tc>
        <w:tc>
          <w:tcPr>
            <w:tcW w:w="916" w:type="dxa"/>
            <w:vAlign w:val="center"/>
          </w:tcPr>
          <w:p w14:paraId="17074AD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DD00AAE" w14:textId="77777777" w:rsidR="00907667" w:rsidRDefault="00627E68">
            <w:r>
              <w:t>0.870</w:t>
            </w:r>
          </w:p>
        </w:tc>
      </w:tr>
      <w:tr w:rsidR="00907667" w14:paraId="7D2284CD" w14:textId="77777777">
        <w:tc>
          <w:tcPr>
            <w:tcW w:w="656" w:type="dxa"/>
            <w:vAlign w:val="center"/>
          </w:tcPr>
          <w:p w14:paraId="222C7927" w14:textId="77777777" w:rsidR="00907667" w:rsidRDefault="00627E68">
            <w:r>
              <w:t>14</w:t>
            </w:r>
          </w:p>
        </w:tc>
        <w:tc>
          <w:tcPr>
            <w:tcW w:w="888" w:type="dxa"/>
            <w:vAlign w:val="center"/>
          </w:tcPr>
          <w:p w14:paraId="1F30819F" w14:textId="77777777" w:rsidR="00907667" w:rsidRDefault="00907667"/>
        </w:tc>
        <w:tc>
          <w:tcPr>
            <w:tcW w:w="769" w:type="dxa"/>
            <w:vAlign w:val="center"/>
          </w:tcPr>
          <w:p w14:paraId="22E97570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714AFC2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4B837AC" w14:textId="77777777" w:rsidR="00907667" w:rsidRDefault="00627E68">
            <w:r>
              <w:t>19.610</w:t>
            </w:r>
          </w:p>
        </w:tc>
        <w:tc>
          <w:tcPr>
            <w:tcW w:w="848" w:type="dxa"/>
            <w:vAlign w:val="center"/>
          </w:tcPr>
          <w:p w14:paraId="0A3CBF71" w14:textId="77777777" w:rsidR="00907667" w:rsidRDefault="00627E68">
            <w:r>
              <w:t>19.610</w:t>
            </w:r>
          </w:p>
        </w:tc>
        <w:tc>
          <w:tcPr>
            <w:tcW w:w="781" w:type="dxa"/>
            <w:vAlign w:val="center"/>
          </w:tcPr>
          <w:p w14:paraId="5789127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097275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1CD1DF5" w14:textId="77777777" w:rsidR="00907667" w:rsidRDefault="00907667"/>
        </w:tc>
        <w:tc>
          <w:tcPr>
            <w:tcW w:w="916" w:type="dxa"/>
            <w:vAlign w:val="center"/>
          </w:tcPr>
          <w:p w14:paraId="3503025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F7CADC0" w14:textId="77777777" w:rsidR="00907667" w:rsidRDefault="00627E68">
            <w:r>
              <w:t>0.870</w:t>
            </w:r>
          </w:p>
        </w:tc>
      </w:tr>
      <w:tr w:rsidR="00907667" w14:paraId="5D5072EA" w14:textId="77777777">
        <w:tc>
          <w:tcPr>
            <w:tcW w:w="656" w:type="dxa"/>
            <w:vAlign w:val="center"/>
          </w:tcPr>
          <w:p w14:paraId="304D9573" w14:textId="77777777" w:rsidR="00907667" w:rsidRDefault="00627E68">
            <w:r>
              <w:t>15</w:t>
            </w:r>
          </w:p>
        </w:tc>
        <w:tc>
          <w:tcPr>
            <w:tcW w:w="888" w:type="dxa"/>
            <w:vAlign w:val="center"/>
          </w:tcPr>
          <w:p w14:paraId="2B6B22B0" w14:textId="77777777" w:rsidR="00907667" w:rsidRDefault="00907667"/>
        </w:tc>
        <w:tc>
          <w:tcPr>
            <w:tcW w:w="769" w:type="dxa"/>
            <w:vAlign w:val="center"/>
          </w:tcPr>
          <w:p w14:paraId="481E7F79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550D0E03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0DF66BF" w14:textId="77777777" w:rsidR="00907667" w:rsidRDefault="00627E68">
            <w:r>
              <w:t>25.658</w:t>
            </w:r>
          </w:p>
        </w:tc>
        <w:tc>
          <w:tcPr>
            <w:tcW w:w="848" w:type="dxa"/>
            <w:vAlign w:val="center"/>
          </w:tcPr>
          <w:p w14:paraId="4575AF8A" w14:textId="77777777" w:rsidR="00907667" w:rsidRDefault="00627E68">
            <w:r>
              <w:t>25.658</w:t>
            </w:r>
          </w:p>
        </w:tc>
        <w:tc>
          <w:tcPr>
            <w:tcW w:w="781" w:type="dxa"/>
            <w:vAlign w:val="center"/>
          </w:tcPr>
          <w:p w14:paraId="4EDC083D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6A34F475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C9326B7" w14:textId="77777777" w:rsidR="00907667" w:rsidRDefault="00907667"/>
        </w:tc>
        <w:tc>
          <w:tcPr>
            <w:tcW w:w="916" w:type="dxa"/>
            <w:vAlign w:val="center"/>
          </w:tcPr>
          <w:p w14:paraId="0440F7C7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B6E30BC" w14:textId="77777777" w:rsidR="00907667" w:rsidRDefault="00627E68">
            <w:r>
              <w:t>0.870</w:t>
            </w:r>
          </w:p>
        </w:tc>
      </w:tr>
      <w:tr w:rsidR="00907667" w14:paraId="7E2A8471" w14:textId="77777777">
        <w:tc>
          <w:tcPr>
            <w:tcW w:w="656" w:type="dxa"/>
            <w:vAlign w:val="center"/>
          </w:tcPr>
          <w:p w14:paraId="725553F2" w14:textId="77777777" w:rsidR="00907667" w:rsidRDefault="00627E68">
            <w:r>
              <w:t>16</w:t>
            </w:r>
          </w:p>
        </w:tc>
        <w:tc>
          <w:tcPr>
            <w:tcW w:w="888" w:type="dxa"/>
            <w:vAlign w:val="center"/>
          </w:tcPr>
          <w:p w14:paraId="4E825C0E" w14:textId="77777777" w:rsidR="00907667" w:rsidRDefault="00907667"/>
        </w:tc>
        <w:tc>
          <w:tcPr>
            <w:tcW w:w="769" w:type="dxa"/>
            <w:vAlign w:val="center"/>
          </w:tcPr>
          <w:p w14:paraId="7A1269B6" w14:textId="77777777" w:rsidR="00907667" w:rsidRDefault="00627E68">
            <w:r>
              <w:t>3</w:t>
            </w:r>
          </w:p>
        </w:tc>
        <w:tc>
          <w:tcPr>
            <w:tcW w:w="769" w:type="dxa"/>
            <w:vAlign w:val="center"/>
          </w:tcPr>
          <w:p w14:paraId="2F6E6926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39C49E5D" w14:textId="77777777" w:rsidR="00907667" w:rsidRDefault="00627E68">
            <w:r>
              <w:t>16.842</w:t>
            </w:r>
          </w:p>
        </w:tc>
        <w:tc>
          <w:tcPr>
            <w:tcW w:w="848" w:type="dxa"/>
            <w:vAlign w:val="center"/>
          </w:tcPr>
          <w:p w14:paraId="46FC1B2B" w14:textId="77777777" w:rsidR="00907667" w:rsidRDefault="00627E68">
            <w:r>
              <w:t>16.842</w:t>
            </w:r>
          </w:p>
        </w:tc>
        <w:tc>
          <w:tcPr>
            <w:tcW w:w="781" w:type="dxa"/>
            <w:vAlign w:val="center"/>
          </w:tcPr>
          <w:p w14:paraId="50AB221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0482559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ACDA25E" w14:textId="77777777" w:rsidR="00907667" w:rsidRDefault="00907667"/>
        </w:tc>
        <w:tc>
          <w:tcPr>
            <w:tcW w:w="916" w:type="dxa"/>
            <w:vAlign w:val="center"/>
          </w:tcPr>
          <w:p w14:paraId="3DDAE49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18032D3" w14:textId="77777777" w:rsidR="00907667" w:rsidRDefault="00627E68">
            <w:r>
              <w:t>0.870</w:t>
            </w:r>
          </w:p>
        </w:tc>
      </w:tr>
      <w:tr w:rsidR="00907667" w14:paraId="621955B4" w14:textId="77777777">
        <w:tc>
          <w:tcPr>
            <w:tcW w:w="656" w:type="dxa"/>
            <w:vAlign w:val="center"/>
          </w:tcPr>
          <w:p w14:paraId="4027E14E" w14:textId="77777777" w:rsidR="00907667" w:rsidRDefault="00627E68">
            <w:r>
              <w:t>17</w:t>
            </w:r>
          </w:p>
        </w:tc>
        <w:tc>
          <w:tcPr>
            <w:tcW w:w="888" w:type="dxa"/>
            <w:vAlign w:val="center"/>
          </w:tcPr>
          <w:p w14:paraId="54FB49B9" w14:textId="77777777" w:rsidR="00907667" w:rsidRDefault="00907667"/>
        </w:tc>
        <w:tc>
          <w:tcPr>
            <w:tcW w:w="769" w:type="dxa"/>
            <w:vAlign w:val="center"/>
          </w:tcPr>
          <w:p w14:paraId="4748169F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3398B87D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4EA6E61" w14:textId="77777777" w:rsidR="00907667" w:rsidRDefault="00627E68">
            <w:r>
              <w:t>6.119</w:t>
            </w:r>
          </w:p>
        </w:tc>
        <w:tc>
          <w:tcPr>
            <w:tcW w:w="848" w:type="dxa"/>
            <w:vAlign w:val="center"/>
          </w:tcPr>
          <w:p w14:paraId="30991FFC" w14:textId="77777777" w:rsidR="00907667" w:rsidRDefault="00627E68">
            <w:r>
              <w:t>6.119</w:t>
            </w:r>
          </w:p>
        </w:tc>
        <w:tc>
          <w:tcPr>
            <w:tcW w:w="781" w:type="dxa"/>
            <w:vAlign w:val="center"/>
          </w:tcPr>
          <w:p w14:paraId="7D6CC87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15410E4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2118DE8F" w14:textId="77777777" w:rsidR="00907667" w:rsidRDefault="00907667"/>
        </w:tc>
        <w:tc>
          <w:tcPr>
            <w:tcW w:w="916" w:type="dxa"/>
            <w:vAlign w:val="center"/>
          </w:tcPr>
          <w:p w14:paraId="521EE4B9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6395FB5" w14:textId="77777777" w:rsidR="00907667" w:rsidRDefault="00627E68">
            <w:r>
              <w:t>0.870</w:t>
            </w:r>
          </w:p>
        </w:tc>
      </w:tr>
      <w:tr w:rsidR="00907667" w14:paraId="5E5E6024" w14:textId="77777777">
        <w:tc>
          <w:tcPr>
            <w:tcW w:w="656" w:type="dxa"/>
            <w:vAlign w:val="center"/>
          </w:tcPr>
          <w:p w14:paraId="00F9C804" w14:textId="77777777" w:rsidR="00907667" w:rsidRDefault="00627E68">
            <w:r>
              <w:t>18</w:t>
            </w:r>
          </w:p>
        </w:tc>
        <w:tc>
          <w:tcPr>
            <w:tcW w:w="888" w:type="dxa"/>
            <w:vAlign w:val="center"/>
          </w:tcPr>
          <w:p w14:paraId="097AEAF8" w14:textId="77777777" w:rsidR="00907667" w:rsidRDefault="00907667"/>
        </w:tc>
        <w:tc>
          <w:tcPr>
            <w:tcW w:w="769" w:type="dxa"/>
            <w:vAlign w:val="center"/>
          </w:tcPr>
          <w:p w14:paraId="4B94D155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272F99C9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82B8564" w14:textId="77777777" w:rsidR="00907667" w:rsidRDefault="00627E68">
            <w:r>
              <w:t>14.519</w:t>
            </w:r>
          </w:p>
        </w:tc>
        <w:tc>
          <w:tcPr>
            <w:tcW w:w="848" w:type="dxa"/>
            <w:vAlign w:val="center"/>
          </w:tcPr>
          <w:p w14:paraId="68A93135" w14:textId="77777777" w:rsidR="00907667" w:rsidRDefault="00627E68">
            <w:r>
              <w:t>14.519</w:t>
            </w:r>
          </w:p>
        </w:tc>
        <w:tc>
          <w:tcPr>
            <w:tcW w:w="781" w:type="dxa"/>
            <w:vAlign w:val="center"/>
          </w:tcPr>
          <w:p w14:paraId="3DD19CF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2D7F79F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E77929D" w14:textId="77777777" w:rsidR="00907667" w:rsidRDefault="00907667"/>
        </w:tc>
        <w:tc>
          <w:tcPr>
            <w:tcW w:w="916" w:type="dxa"/>
            <w:vAlign w:val="center"/>
          </w:tcPr>
          <w:p w14:paraId="1C40514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6A79D146" w14:textId="77777777" w:rsidR="00907667" w:rsidRDefault="00627E68">
            <w:r>
              <w:t>0.870</w:t>
            </w:r>
          </w:p>
        </w:tc>
      </w:tr>
      <w:tr w:rsidR="00907667" w14:paraId="07583D95" w14:textId="77777777">
        <w:tc>
          <w:tcPr>
            <w:tcW w:w="656" w:type="dxa"/>
            <w:vAlign w:val="center"/>
          </w:tcPr>
          <w:p w14:paraId="659B2CA1" w14:textId="77777777" w:rsidR="00907667" w:rsidRDefault="00627E68">
            <w:r>
              <w:t>19</w:t>
            </w:r>
          </w:p>
        </w:tc>
        <w:tc>
          <w:tcPr>
            <w:tcW w:w="888" w:type="dxa"/>
            <w:vAlign w:val="center"/>
          </w:tcPr>
          <w:p w14:paraId="0D0BF761" w14:textId="77777777" w:rsidR="00907667" w:rsidRDefault="00907667"/>
        </w:tc>
        <w:tc>
          <w:tcPr>
            <w:tcW w:w="769" w:type="dxa"/>
            <w:vAlign w:val="center"/>
          </w:tcPr>
          <w:p w14:paraId="1F1E0461" w14:textId="77777777" w:rsidR="00907667" w:rsidRDefault="00627E68">
            <w:r>
              <w:t>4~6</w:t>
            </w:r>
          </w:p>
        </w:tc>
        <w:tc>
          <w:tcPr>
            <w:tcW w:w="769" w:type="dxa"/>
            <w:vAlign w:val="center"/>
          </w:tcPr>
          <w:p w14:paraId="5D9AC34B" w14:textId="77777777" w:rsidR="00907667" w:rsidRDefault="00627E68">
            <w:r>
              <w:t>8</w:t>
            </w:r>
          </w:p>
        </w:tc>
        <w:tc>
          <w:tcPr>
            <w:tcW w:w="848" w:type="dxa"/>
            <w:vAlign w:val="center"/>
          </w:tcPr>
          <w:p w14:paraId="15430E15" w14:textId="77777777" w:rsidR="00907667" w:rsidRDefault="00627E68">
            <w:r>
              <w:t>1.575</w:t>
            </w:r>
          </w:p>
        </w:tc>
        <w:tc>
          <w:tcPr>
            <w:tcW w:w="848" w:type="dxa"/>
            <w:vAlign w:val="center"/>
          </w:tcPr>
          <w:p w14:paraId="487FFC71" w14:textId="77777777" w:rsidR="00907667" w:rsidRDefault="00627E68">
            <w:r>
              <w:t>12.600</w:t>
            </w:r>
          </w:p>
        </w:tc>
        <w:tc>
          <w:tcPr>
            <w:tcW w:w="781" w:type="dxa"/>
            <w:vAlign w:val="center"/>
          </w:tcPr>
          <w:p w14:paraId="7104597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EE8D89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55CAC34B" w14:textId="77777777" w:rsidR="00907667" w:rsidRDefault="00907667"/>
        </w:tc>
        <w:tc>
          <w:tcPr>
            <w:tcW w:w="916" w:type="dxa"/>
            <w:vAlign w:val="center"/>
          </w:tcPr>
          <w:p w14:paraId="5EB3004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41F143E" w14:textId="77777777" w:rsidR="00907667" w:rsidRDefault="00627E68">
            <w:r>
              <w:t>0.870</w:t>
            </w:r>
          </w:p>
        </w:tc>
      </w:tr>
      <w:tr w:rsidR="00907667" w14:paraId="1E1D1A2D" w14:textId="77777777">
        <w:tc>
          <w:tcPr>
            <w:tcW w:w="656" w:type="dxa"/>
            <w:vAlign w:val="center"/>
          </w:tcPr>
          <w:p w14:paraId="5F3F334D" w14:textId="77777777" w:rsidR="00907667" w:rsidRDefault="00627E68">
            <w:r>
              <w:t>20</w:t>
            </w:r>
          </w:p>
        </w:tc>
        <w:tc>
          <w:tcPr>
            <w:tcW w:w="888" w:type="dxa"/>
            <w:vAlign w:val="center"/>
          </w:tcPr>
          <w:p w14:paraId="169FF754" w14:textId="77777777" w:rsidR="00907667" w:rsidRDefault="00907667"/>
        </w:tc>
        <w:tc>
          <w:tcPr>
            <w:tcW w:w="769" w:type="dxa"/>
            <w:vAlign w:val="center"/>
          </w:tcPr>
          <w:p w14:paraId="11E009A4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5ADE8DED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26F7A387" w14:textId="77777777" w:rsidR="00907667" w:rsidRDefault="00627E68">
            <w:r>
              <w:t>0.512</w:t>
            </w:r>
          </w:p>
        </w:tc>
        <w:tc>
          <w:tcPr>
            <w:tcW w:w="848" w:type="dxa"/>
            <w:vAlign w:val="center"/>
          </w:tcPr>
          <w:p w14:paraId="05493123" w14:textId="77777777" w:rsidR="00907667" w:rsidRDefault="00627E68">
            <w:r>
              <w:t>0.512</w:t>
            </w:r>
          </w:p>
        </w:tc>
        <w:tc>
          <w:tcPr>
            <w:tcW w:w="781" w:type="dxa"/>
            <w:vAlign w:val="center"/>
          </w:tcPr>
          <w:p w14:paraId="63EEBCF1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8D3505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3DBE6EA1" w14:textId="77777777" w:rsidR="00907667" w:rsidRDefault="00907667"/>
        </w:tc>
        <w:tc>
          <w:tcPr>
            <w:tcW w:w="916" w:type="dxa"/>
            <w:vAlign w:val="center"/>
          </w:tcPr>
          <w:p w14:paraId="4DA6D979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4F1DFA3" w14:textId="77777777" w:rsidR="00907667" w:rsidRDefault="00627E68">
            <w:r>
              <w:t>0.870</w:t>
            </w:r>
          </w:p>
        </w:tc>
      </w:tr>
      <w:tr w:rsidR="00907667" w14:paraId="12EFA46B" w14:textId="77777777">
        <w:tc>
          <w:tcPr>
            <w:tcW w:w="656" w:type="dxa"/>
            <w:vAlign w:val="center"/>
          </w:tcPr>
          <w:p w14:paraId="5D81FF65" w14:textId="77777777" w:rsidR="00907667" w:rsidRDefault="00627E68">
            <w:r>
              <w:t>21</w:t>
            </w:r>
          </w:p>
        </w:tc>
        <w:tc>
          <w:tcPr>
            <w:tcW w:w="888" w:type="dxa"/>
            <w:vAlign w:val="center"/>
          </w:tcPr>
          <w:p w14:paraId="5F2FB7BB" w14:textId="77777777" w:rsidR="00907667" w:rsidRDefault="00907667"/>
        </w:tc>
        <w:tc>
          <w:tcPr>
            <w:tcW w:w="769" w:type="dxa"/>
            <w:vAlign w:val="center"/>
          </w:tcPr>
          <w:p w14:paraId="44A86C4E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0C4FD158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D1ECABF" w14:textId="77777777" w:rsidR="00907667" w:rsidRDefault="00627E68">
            <w:r>
              <w:t>16.426</w:t>
            </w:r>
          </w:p>
        </w:tc>
        <w:tc>
          <w:tcPr>
            <w:tcW w:w="848" w:type="dxa"/>
            <w:vAlign w:val="center"/>
          </w:tcPr>
          <w:p w14:paraId="515500EA" w14:textId="77777777" w:rsidR="00907667" w:rsidRDefault="00627E68">
            <w:r>
              <w:t>16.426</w:t>
            </w:r>
          </w:p>
        </w:tc>
        <w:tc>
          <w:tcPr>
            <w:tcW w:w="781" w:type="dxa"/>
            <w:vAlign w:val="center"/>
          </w:tcPr>
          <w:p w14:paraId="4510F0D7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35F44E29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8673D81" w14:textId="77777777" w:rsidR="00907667" w:rsidRDefault="00907667"/>
        </w:tc>
        <w:tc>
          <w:tcPr>
            <w:tcW w:w="916" w:type="dxa"/>
            <w:vAlign w:val="center"/>
          </w:tcPr>
          <w:p w14:paraId="2BAF6A10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384A662" w14:textId="77777777" w:rsidR="00907667" w:rsidRDefault="00627E68">
            <w:r>
              <w:t>0.870</w:t>
            </w:r>
          </w:p>
        </w:tc>
      </w:tr>
      <w:tr w:rsidR="00907667" w14:paraId="094922D5" w14:textId="77777777">
        <w:tc>
          <w:tcPr>
            <w:tcW w:w="656" w:type="dxa"/>
            <w:vAlign w:val="center"/>
          </w:tcPr>
          <w:p w14:paraId="0E8353CC" w14:textId="77777777" w:rsidR="00907667" w:rsidRDefault="00627E68">
            <w:r>
              <w:t>22</w:t>
            </w:r>
          </w:p>
        </w:tc>
        <w:tc>
          <w:tcPr>
            <w:tcW w:w="888" w:type="dxa"/>
            <w:vAlign w:val="center"/>
          </w:tcPr>
          <w:p w14:paraId="5F32720E" w14:textId="77777777" w:rsidR="00907667" w:rsidRDefault="00907667"/>
        </w:tc>
        <w:tc>
          <w:tcPr>
            <w:tcW w:w="769" w:type="dxa"/>
            <w:vAlign w:val="center"/>
          </w:tcPr>
          <w:p w14:paraId="2D4E5EBA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3294BEAB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0F636956" w14:textId="77777777" w:rsidR="00907667" w:rsidRDefault="00627E68">
            <w:r>
              <w:t>4.796</w:t>
            </w:r>
          </w:p>
        </w:tc>
        <w:tc>
          <w:tcPr>
            <w:tcW w:w="848" w:type="dxa"/>
            <w:vAlign w:val="center"/>
          </w:tcPr>
          <w:p w14:paraId="73CCB918" w14:textId="77777777" w:rsidR="00907667" w:rsidRDefault="00627E68">
            <w:r>
              <w:t>4.796</w:t>
            </w:r>
          </w:p>
        </w:tc>
        <w:tc>
          <w:tcPr>
            <w:tcW w:w="781" w:type="dxa"/>
            <w:vAlign w:val="center"/>
          </w:tcPr>
          <w:p w14:paraId="0FE5B80C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7AD24E3E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1108EF7" w14:textId="77777777" w:rsidR="00907667" w:rsidRDefault="00907667"/>
        </w:tc>
        <w:tc>
          <w:tcPr>
            <w:tcW w:w="916" w:type="dxa"/>
            <w:vAlign w:val="center"/>
          </w:tcPr>
          <w:p w14:paraId="2349900B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5827C8A4" w14:textId="77777777" w:rsidR="00907667" w:rsidRDefault="00627E68">
            <w:r>
              <w:t>0.870</w:t>
            </w:r>
          </w:p>
        </w:tc>
      </w:tr>
      <w:tr w:rsidR="00907667" w14:paraId="71C42702" w14:textId="77777777">
        <w:tc>
          <w:tcPr>
            <w:tcW w:w="656" w:type="dxa"/>
            <w:vAlign w:val="center"/>
          </w:tcPr>
          <w:p w14:paraId="55CA0465" w14:textId="77777777" w:rsidR="00907667" w:rsidRDefault="00627E68">
            <w:r>
              <w:t>23</w:t>
            </w:r>
          </w:p>
        </w:tc>
        <w:tc>
          <w:tcPr>
            <w:tcW w:w="888" w:type="dxa"/>
            <w:vAlign w:val="center"/>
          </w:tcPr>
          <w:p w14:paraId="42176750" w14:textId="77777777" w:rsidR="00907667" w:rsidRDefault="00907667"/>
        </w:tc>
        <w:tc>
          <w:tcPr>
            <w:tcW w:w="769" w:type="dxa"/>
            <w:vAlign w:val="center"/>
          </w:tcPr>
          <w:p w14:paraId="16E352FD" w14:textId="77777777" w:rsidR="00907667" w:rsidRDefault="00627E68">
            <w:r>
              <w:t>4</w:t>
            </w:r>
          </w:p>
        </w:tc>
        <w:tc>
          <w:tcPr>
            <w:tcW w:w="769" w:type="dxa"/>
            <w:vAlign w:val="center"/>
          </w:tcPr>
          <w:p w14:paraId="29F36F1B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7AFA2550" w14:textId="77777777" w:rsidR="00907667" w:rsidRDefault="00627E68">
            <w:r>
              <w:t>6.346</w:t>
            </w:r>
          </w:p>
        </w:tc>
        <w:tc>
          <w:tcPr>
            <w:tcW w:w="848" w:type="dxa"/>
            <w:vAlign w:val="center"/>
          </w:tcPr>
          <w:p w14:paraId="69766B57" w14:textId="77777777" w:rsidR="00907667" w:rsidRDefault="00627E68">
            <w:r>
              <w:t>6.346</w:t>
            </w:r>
          </w:p>
        </w:tc>
        <w:tc>
          <w:tcPr>
            <w:tcW w:w="781" w:type="dxa"/>
            <w:vAlign w:val="center"/>
          </w:tcPr>
          <w:p w14:paraId="7F00DD6A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5F3B328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D0E4B2B" w14:textId="77777777" w:rsidR="00907667" w:rsidRDefault="00907667"/>
        </w:tc>
        <w:tc>
          <w:tcPr>
            <w:tcW w:w="916" w:type="dxa"/>
            <w:vAlign w:val="center"/>
          </w:tcPr>
          <w:p w14:paraId="2866A09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042A9C8B" w14:textId="77777777" w:rsidR="00907667" w:rsidRDefault="00627E68">
            <w:r>
              <w:t>0.870</w:t>
            </w:r>
          </w:p>
        </w:tc>
      </w:tr>
      <w:tr w:rsidR="00907667" w14:paraId="4D1C1E32" w14:textId="77777777">
        <w:tc>
          <w:tcPr>
            <w:tcW w:w="656" w:type="dxa"/>
            <w:vAlign w:val="center"/>
          </w:tcPr>
          <w:p w14:paraId="0D195F81" w14:textId="77777777" w:rsidR="00907667" w:rsidRDefault="00627E68">
            <w:r>
              <w:t>24</w:t>
            </w:r>
          </w:p>
        </w:tc>
        <w:tc>
          <w:tcPr>
            <w:tcW w:w="888" w:type="dxa"/>
            <w:vAlign w:val="center"/>
          </w:tcPr>
          <w:p w14:paraId="2171A15F" w14:textId="77777777" w:rsidR="00907667" w:rsidRDefault="00907667"/>
        </w:tc>
        <w:tc>
          <w:tcPr>
            <w:tcW w:w="769" w:type="dxa"/>
            <w:vAlign w:val="center"/>
          </w:tcPr>
          <w:p w14:paraId="1F487442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39A0CB0A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689A07E9" w14:textId="77777777" w:rsidR="00907667" w:rsidRDefault="00627E68">
            <w:r>
              <w:t>11.953</w:t>
            </w:r>
          </w:p>
        </w:tc>
        <w:tc>
          <w:tcPr>
            <w:tcW w:w="848" w:type="dxa"/>
            <w:vAlign w:val="center"/>
          </w:tcPr>
          <w:p w14:paraId="782E6835" w14:textId="77777777" w:rsidR="00907667" w:rsidRDefault="00627E68">
            <w:r>
              <w:t>11.953</w:t>
            </w:r>
          </w:p>
        </w:tc>
        <w:tc>
          <w:tcPr>
            <w:tcW w:w="781" w:type="dxa"/>
            <w:vAlign w:val="center"/>
          </w:tcPr>
          <w:p w14:paraId="2760AF0B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3280127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70C10BEF" w14:textId="77777777" w:rsidR="00907667" w:rsidRDefault="00907667"/>
        </w:tc>
        <w:tc>
          <w:tcPr>
            <w:tcW w:w="916" w:type="dxa"/>
            <w:vAlign w:val="center"/>
          </w:tcPr>
          <w:p w14:paraId="38F3B6B4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78B4DA00" w14:textId="77777777" w:rsidR="00907667" w:rsidRDefault="00627E68">
            <w:r>
              <w:t>0.870</w:t>
            </w:r>
          </w:p>
        </w:tc>
      </w:tr>
      <w:tr w:rsidR="00907667" w14:paraId="3DA2CF74" w14:textId="77777777">
        <w:tc>
          <w:tcPr>
            <w:tcW w:w="656" w:type="dxa"/>
            <w:vAlign w:val="center"/>
          </w:tcPr>
          <w:p w14:paraId="4ABF4918" w14:textId="77777777" w:rsidR="00907667" w:rsidRDefault="00627E68">
            <w:r>
              <w:t>25</w:t>
            </w:r>
          </w:p>
        </w:tc>
        <w:tc>
          <w:tcPr>
            <w:tcW w:w="888" w:type="dxa"/>
            <w:vAlign w:val="center"/>
          </w:tcPr>
          <w:p w14:paraId="2763EAE6" w14:textId="77777777" w:rsidR="00907667" w:rsidRDefault="00907667"/>
        </w:tc>
        <w:tc>
          <w:tcPr>
            <w:tcW w:w="769" w:type="dxa"/>
            <w:vAlign w:val="center"/>
          </w:tcPr>
          <w:p w14:paraId="3F37307A" w14:textId="77777777" w:rsidR="00907667" w:rsidRDefault="00627E68">
            <w:r>
              <w:t>5</w:t>
            </w:r>
          </w:p>
        </w:tc>
        <w:tc>
          <w:tcPr>
            <w:tcW w:w="769" w:type="dxa"/>
            <w:vAlign w:val="center"/>
          </w:tcPr>
          <w:p w14:paraId="434B97A1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604D720" w14:textId="77777777" w:rsidR="00907667" w:rsidRDefault="00627E68">
            <w:r>
              <w:t>8.421</w:t>
            </w:r>
          </w:p>
        </w:tc>
        <w:tc>
          <w:tcPr>
            <w:tcW w:w="848" w:type="dxa"/>
            <w:vAlign w:val="center"/>
          </w:tcPr>
          <w:p w14:paraId="42BDC615" w14:textId="77777777" w:rsidR="00907667" w:rsidRDefault="00627E68">
            <w:r>
              <w:t>8.421</w:t>
            </w:r>
          </w:p>
        </w:tc>
        <w:tc>
          <w:tcPr>
            <w:tcW w:w="781" w:type="dxa"/>
            <w:vAlign w:val="center"/>
          </w:tcPr>
          <w:p w14:paraId="0564FD35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0E528B1C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FAF7523" w14:textId="77777777" w:rsidR="00907667" w:rsidRDefault="00907667"/>
        </w:tc>
        <w:tc>
          <w:tcPr>
            <w:tcW w:w="916" w:type="dxa"/>
            <w:vAlign w:val="center"/>
          </w:tcPr>
          <w:p w14:paraId="592D698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3E362128" w14:textId="77777777" w:rsidR="00907667" w:rsidRDefault="00627E68">
            <w:r>
              <w:t>0.870</w:t>
            </w:r>
          </w:p>
        </w:tc>
      </w:tr>
      <w:tr w:rsidR="00907667" w14:paraId="6249E7CA" w14:textId="77777777">
        <w:tc>
          <w:tcPr>
            <w:tcW w:w="656" w:type="dxa"/>
            <w:vAlign w:val="center"/>
          </w:tcPr>
          <w:p w14:paraId="29FD5967" w14:textId="77777777" w:rsidR="00907667" w:rsidRDefault="00627E68">
            <w:r>
              <w:t>26</w:t>
            </w:r>
          </w:p>
        </w:tc>
        <w:tc>
          <w:tcPr>
            <w:tcW w:w="888" w:type="dxa"/>
            <w:vAlign w:val="center"/>
          </w:tcPr>
          <w:p w14:paraId="775B8A19" w14:textId="77777777" w:rsidR="00907667" w:rsidRDefault="00907667"/>
        </w:tc>
        <w:tc>
          <w:tcPr>
            <w:tcW w:w="769" w:type="dxa"/>
            <w:vAlign w:val="center"/>
          </w:tcPr>
          <w:p w14:paraId="0DCDDE71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2DDB442F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4FD37C37" w14:textId="77777777" w:rsidR="00907667" w:rsidRDefault="00627E68">
            <w:r>
              <w:t>12.163</w:t>
            </w:r>
          </w:p>
        </w:tc>
        <w:tc>
          <w:tcPr>
            <w:tcW w:w="848" w:type="dxa"/>
            <w:vAlign w:val="center"/>
          </w:tcPr>
          <w:p w14:paraId="7F512C35" w14:textId="77777777" w:rsidR="00907667" w:rsidRDefault="00627E68">
            <w:r>
              <w:t>12.163</w:t>
            </w:r>
          </w:p>
        </w:tc>
        <w:tc>
          <w:tcPr>
            <w:tcW w:w="781" w:type="dxa"/>
            <w:vAlign w:val="center"/>
          </w:tcPr>
          <w:p w14:paraId="6819F279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6780AA9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063DD528" w14:textId="77777777" w:rsidR="00907667" w:rsidRDefault="00907667"/>
        </w:tc>
        <w:tc>
          <w:tcPr>
            <w:tcW w:w="916" w:type="dxa"/>
            <w:vAlign w:val="center"/>
          </w:tcPr>
          <w:p w14:paraId="0D271841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2FDA3C59" w14:textId="77777777" w:rsidR="00907667" w:rsidRDefault="00627E68">
            <w:r>
              <w:t>0.870</w:t>
            </w:r>
          </w:p>
        </w:tc>
      </w:tr>
      <w:tr w:rsidR="00907667" w14:paraId="36585661" w14:textId="77777777">
        <w:tc>
          <w:tcPr>
            <w:tcW w:w="656" w:type="dxa"/>
            <w:vAlign w:val="center"/>
          </w:tcPr>
          <w:p w14:paraId="484E18D5" w14:textId="77777777" w:rsidR="00907667" w:rsidRDefault="00627E68">
            <w:r>
              <w:t>27</w:t>
            </w:r>
          </w:p>
        </w:tc>
        <w:tc>
          <w:tcPr>
            <w:tcW w:w="888" w:type="dxa"/>
            <w:vAlign w:val="center"/>
          </w:tcPr>
          <w:p w14:paraId="771B8528" w14:textId="77777777" w:rsidR="00907667" w:rsidRDefault="00907667"/>
        </w:tc>
        <w:tc>
          <w:tcPr>
            <w:tcW w:w="769" w:type="dxa"/>
            <w:vAlign w:val="center"/>
          </w:tcPr>
          <w:p w14:paraId="75D0514E" w14:textId="77777777" w:rsidR="00907667" w:rsidRDefault="00627E68">
            <w:r>
              <w:t>6</w:t>
            </w:r>
          </w:p>
        </w:tc>
        <w:tc>
          <w:tcPr>
            <w:tcW w:w="769" w:type="dxa"/>
            <w:vAlign w:val="center"/>
          </w:tcPr>
          <w:p w14:paraId="53CC0E41" w14:textId="77777777" w:rsidR="00907667" w:rsidRDefault="00627E68">
            <w:r>
              <w:t>1</w:t>
            </w:r>
          </w:p>
        </w:tc>
        <w:tc>
          <w:tcPr>
            <w:tcW w:w="848" w:type="dxa"/>
            <w:vAlign w:val="center"/>
          </w:tcPr>
          <w:p w14:paraId="564BA343" w14:textId="77777777" w:rsidR="00907667" w:rsidRDefault="00627E68">
            <w:r>
              <w:t>8.211</w:t>
            </w:r>
          </w:p>
        </w:tc>
        <w:tc>
          <w:tcPr>
            <w:tcW w:w="848" w:type="dxa"/>
            <w:vAlign w:val="center"/>
          </w:tcPr>
          <w:p w14:paraId="2EC31E67" w14:textId="77777777" w:rsidR="00907667" w:rsidRDefault="00627E68">
            <w:r>
              <w:t>8.211</w:t>
            </w:r>
          </w:p>
        </w:tc>
        <w:tc>
          <w:tcPr>
            <w:tcW w:w="781" w:type="dxa"/>
            <w:vAlign w:val="center"/>
          </w:tcPr>
          <w:p w14:paraId="0E721FD3" w14:textId="77777777" w:rsidR="00907667" w:rsidRDefault="00627E68">
            <w:r>
              <w:t>114</w:t>
            </w:r>
          </w:p>
        </w:tc>
        <w:tc>
          <w:tcPr>
            <w:tcW w:w="916" w:type="dxa"/>
            <w:vAlign w:val="center"/>
          </w:tcPr>
          <w:p w14:paraId="4B3BA34A" w14:textId="77777777" w:rsidR="00907667" w:rsidRDefault="00627E68">
            <w:r>
              <w:t>0.870</w:t>
            </w:r>
          </w:p>
        </w:tc>
        <w:tc>
          <w:tcPr>
            <w:tcW w:w="1018" w:type="dxa"/>
            <w:vAlign w:val="center"/>
          </w:tcPr>
          <w:p w14:paraId="49F42C38" w14:textId="77777777" w:rsidR="00907667" w:rsidRDefault="00907667"/>
        </w:tc>
        <w:tc>
          <w:tcPr>
            <w:tcW w:w="916" w:type="dxa"/>
            <w:vAlign w:val="center"/>
          </w:tcPr>
          <w:p w14:paraId="37512E1F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0632391" w14:textId="77777777" w:rsidR="00907667" w:rsidRDefault="00627E68">
            <w:r>
              <w:t>0.870</w:t>
            </w:r>
          </w:p>
        </w:tc>
      </w:tr>
      <w:tr w:rsidR="00907667" w14:paraId="67074492" w14:textId="77777777">
        <w:tc>
          <w:tcPr>
            <w:tcW w:w="656" w:type="dxa"/>
            <w:vAlign w:val="center"/>
          </w:tcPr>
          <w:p w14:paraId="75F6A5DF" w14:textId="77777777" w:rsidR="00907667" w:rsidRDefault="00627E68">
            <w:r>
              <w:t>28</w:t>
            </w:r>
          </w:p>
        </w:tc>
        <w:tc>
          <w:tcPr>
            <w:tcW w:w="888" w:type="dxa"/>
            <w:vAlign w:val="center"/>
          </w:tcPr>
          <w:p w14:paraId="124645AA" w14:textId="77777777" w:rsidR="00907667" w:rsidRDefault="00627E68">
            <w:r>
              <w:t>C1824</w:t>
            </w:r>
          </w:p>
        </w:tc>
        <w:tc>
          <w:tcPr>
            <w:tcW w:w="769" w:type="dxa"/>
            <w:vAlign w:val="center"/>
          </w:tcPr>
          <w:p w14:paraId="2CEB42BB" w14:textId="77777777" w:rsidR="00907667" w:rsidRDefault="00627E68">
            <w:r>
              <w:t>2~6</w:t>
            </w:r>
          </w:p>
        </w:tc>
        <w:tc>
          <w:tcPr>
            <w:tcW w:w="769" w:type="dxa"/>
            <w:vAlign w:val="center"/>
          </w:tcPr>
          <w:p w14:paraId="586BCDB5" w14:textId="77777777" w:rsidR="00907667" w:rsidRDefault="00627E68">
            <w:r>
              <w:t>21</w:t>
            </w:r>
          </w:p>
        </w:tc>
        <w:tc>
          <w:tcPr>
            <w:tcW w:w="848" w:type="dxa"/>
            <w:vAlign w:val="center"/>
          </w:tcPr>
          <w:p w14:paraId="3ABF876C" w14:textId="77777777" w:rsidR="00907667" w:rsidRDefault="00627E68">
            <w:r>
              <w:t>4.320</w:t>
            </w:r>
          </w:p>
        </w:tc>
        <w:tc>
          <w:tcPr>
            <w:tcW w:w="848" w:type="dxa"/>
            <w:vAlign w:val="center"/>
          </w:tcPr>
          <w:p w14:paraId="60BB1EF0" w14:textId="77777777" w:rsidR="00907667" w:rsidRDefault="00627E68">
            <w:r>
              <w:t>90.720</w:t>
            </w:r>
          </w:p>
        </w:tc>
        <w:tc>
          <w:tcPr>
            <w:tcW w:w="781" w:type="dxa"/>
            <w:vAlign w:val="center"/>
          </w:tcPr>
          <w:p w14:paraId="059EBBD3" w14:textId="77777777" w:rsidR="00907667" w:rsidRDefault="00627E68">
            <w:r>
              <w:t>18</w:t>
            </w:r>
          </w:p>
        </w:tc>
        <w:tc>
          <w:tcPr>
            <w:tcW w:w="916" w:type="dxa"/>
            <w:vAlign w:val="center"/>
          </w:tcPr>
          <w:p w14:paraId="359850F0" w14:textId="77777777" w:rsidR="00907667" w:rsidRDefault="00627E68">
            <w:r>
              <w:t>0.331</w:t>
            </w:r>
          </w:p>
        </w:tc>
        <w:tc>
          <w:tcPr>
            <w:tcW w:w="1018" w:type="dxa"/>
            <w:vAlign w:val="center"/>
          </w:tcPr>
          <w:p w14:paraId="2F65E560" w14:textId="77777777" w:rsidR="00907667" w:rsidRDefault="00907667"/>
        </w:tc>
        <w:tc>
          <w:tcPr>
            <w:tcW w:w="916" w:type="dxa"/>
            <w:vAlign w:val="center"/>
          </w:tcPr>
          <w:p w14:paraId="731D53B6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47216407" w14:textId="77777777" w:rsidR="00907667" w:rsidRDefault="00627E68">
            <w:r>
              <w:t>0.331</w:t>
            </w:r>
          </w:p>
        </w:tc>
      </w:tr>
      <w:tr w:rsidR="00907667" w14:paraId="6AEA50B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DE81B0" w14:textId="77777777" w:rsidR="00907667" w:rsidRDefault="00627E6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21FEF4" w14:textId="77777777" w:rsidR="00907667" w:rsidRDefault="00627E68">
            <w:r>
              <w:t>509.769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3E8B16" w14:textId="77777777" w:rsidR="00907667" w:rsidRDefault="00627E6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86AD0E3" w14:textId="77777777" w:rsidR="00907667" w:rsidRDefault="00627E68">
            <w:r>
              <w:t>1.000</w:t>
            </w:r>
          </w:p>
        </w:tc>
        <w:tc>
          <w:tcPr>
            <w:tcW w:w="916" w:type="dxa"/>
            <w:vAlign w:val="center"/>
          </w:tcPr>
          <w:p w14:paraId="14DC8516" w14:textId="77777777" w:rsidR="00907667" w:rsidRDefault="00627E68">
            <w:r>
              <w:t>0.774</w:t>
            </w:r>
          </w:p>
        </w:tc>
      </w:tr>
    </w:tbl>
    <w:p w14:paraId="3A267CE1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9190D6" w14:textId="77777777" w:rsidR="00907667" w:rsidRDefault="00627E6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1282851"/>
      <w:r>
        <w:rPr>
          <w:color w:val="000000"/>
          <w:kern w:val="2"/>
          <w:szCs w:val="24"/>
        </w:rPr>
        <w:lastRenderedPageBreak/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07667" w14:paraId="15119FCC" w14:textId="77777777">
        <w:tc>
          <w:tcPr>
            <w:tcW w:w="1245" w:type="dxa"/>
            <w:shd w:val="clear" w:color="auto" w:fill="E6E6E6"/>
            <w:vAlign w:val="center"/>
          </w:tcPr>
          <w:p w14:paraId="786E5E6B" w14:textId="77777777" w:rsidR="00907667" w:rsidRDefault="00627E6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2938AA" w14:textId="77777777" w:rsidR="00907667" w:rsidRDefault="00627E6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6FAD18" w14:textId="77777777" w:rsidR="00907667" w:rsidRDefault="00627E6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505BAA" w14:textId="77777777" w:rsidR="00907667" w:rsidRDefault="00627E6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9D982F6" w14:textId="77777777" w:rsidR="00907667" w:rsidRDefault="00627E6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22163" w14:textId="77777777" w:rsidR="00907667" w:rsidRDefault="00627E6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3479CEC" w14:textId="77777777" w:rsidR="00907667" w:rsidRDefault="00627E6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5BC7EE" w14:textId="77777777" w:rsidR="00907667" w:rsidRDefault="00627E68">
            <w:pPr>
              <w:jc w:val="center"/>
            </w:pPr>
            <w:r>
              <w:t>结论</w:t>
            </w:r>
          </w:p>
        </w:tc>
      </w:tr>
      <w:tr w:rsidR="00907667" w14:paraId="4A40971A" w14:textId="77777777">
        <w:tc>
          <w:tcPr>
            <w:tcW w:w="1245" w:type="dxa"/>
            <w:shd w:val="clear" w:color="auto" w:fill="E6E6E6"/>
            <w:vAlign w:val="center"/>
          </w:tcPr>
          <w:p w14:paraId="602C20A3" w14:textId="77777777" w:rsidR="00907667" w:rsidRDefault="00627E68">
            <w:r>
              <w:t>南向</w:t>
            </w:r>
          </w:p>
        </w:tc>
        <w:tc>
          <w:tcPr>
            <w:tcW w:w="1018" w:type="dxa"/>
            <w:vAlign w:val="center"/>
          </w:tcPr>
          <w:p w14:paraId="17ECEAA7" w14:textId="77777777" w:rsidR="00907667" w:rsidRDefault="00627E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6F2CF8C" w14:textId="77777777" w:rsidR="00907667" w:rsidRDefault="00627E68">
            <w:r>
              <w:t>676.53</w:t>
            </w:r>
          </w:p>
        </w:tc>
        <w:tc>
          <w:tcPr>
            <w:tcW w:w="1131" w:type="dxa"/>
            <w:vAlign w:val="center"/>
          </w:tcPr>
          <w:p w14:paraId="5C11279E" w14:textId="77777777" w:rsidR="00907667" w:rsidRDefault="00627E68">
            <w:r>
              <w:t>2.18</w:t>
            </w:r>
          </w:p>
        </w:tc>
        <w:tc>
          <w:tcPr>
            <w:tcW w:w="1245" w:type="dxa"/>
            <w:vAlign w:val="center"/>
          </w:tcPr>
          <w:p w14:paraId="1929B8AF" w14:textId="77777777" w:rsidR="00907667" w:rsidRDefault="00627E68">
            <w:r>
              <w:t>0.78</w:t>
            </w:r>
          </w:p>
        </w:tc>
        <w:tc>
          <w:tcPr>
            <w:tcW w:w="1075" w:type="dxa"/>
            <w:vAlign w:val="center"/>
          </w:tcPr>
          <w:p w14:paraId="709ED4B5" w14:textId="77777777" w:rsidR="00907667" w:rsidRDefault="00627E68">
            <w:r>
              <w:t>0.97</w:t>
            </w:r>
          </w:p>
        </w:tc>
        <w:tc>
          <w:tcPr>
            <w:tcW w:w="1465" w:type="dxa"/>
            <w:vAlign w:val="center"/>
          </w:tcPr>
          <w:p w14:paraId="18531A5E" w14:textId="77777777" w:rsidR="00907667" w:rsidRDefault="00627E68">
            <w:r>
              <w:t>K≤1.80, SHGC≤0.24</w:t>
            </w:r>
          </w:p>
        </w:tc>
        <w:tc>
          <w:tcPr>
            <w:tcW w:w="1131" w:type="dxa"/>
            <w:vAlign w:val="center"/>
          </w:tcPr>
          <w:p w14:paraId="4727504E" w14:textId="77777777" w:rsidR="00907667" w:rsidRDefault="00627E68">
            <w:r>
              <w:rPr>
                <w:color w:val="FF0000"/>
              </w:rPr>
              <w:t>不满足</w:t>
            </w:r>
          </w:p>
        </w:tc>
      </w:tr>
      <w:tr w:rsidR="00907667" w14:paraId="53AF9528" w14:textId="77777777">
        <w:tc>
          <w:tcPr>
            <w:tcW w:w="1245" w:type="dxa"/>
            <w:shd w:val="clear" w:color="auto" w:fill="E6E6E6"/>
            <w:vAlign w:val="center"/>
          </w:tcPr>
          <w:p w14:paraId="2AF1A753" w14:textId="77777777" w:rsidR="00907667" w:rsidRDefault="00627E68">
            <w:r>
              <w:t>北向</w:t>
            </w:r>
          </w:p>
        </w:tc>
        <w:tc>
          <w:tcPr>
            <w:tcW w:w="1018" w:type="dxa"/>
            <w:vAlign w:val="center"/>
          </w:tcPr>
          <w:p w14:paraId="13ACDDB1" w14:textId="77777777" w:rsidR="00907667" w:rsidRDefault="00627E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9C18E2A" w14:textId="77777777" w:rsidR="00907667" w:rsidRDefault="00627E68">
            <w:r>
              <w:t>509.20</w:t>
            </w:r>
          </w:p>
        </w:tc>
        <w:tc>
          <w:tcPr>
            <w:tcW w:w="1131" w:type="dxa"/>
            <w:vAlign w:val="center"/>
          </w:tcPr>
          <w:p w14:paraId="4177CA4F" w14:textId="77777777" w:rsidR="00907667" w:rsidRDefault="00627E68">
            <w:r>
              <w:t>2.20</w:t>
            </w:r>
          </w:p>
        </w:tc>
        <w:tc>
          <w:tcPr>
            <w:tcW w:w="1245" w:type="dxa"/>
            <w:vAlign w:val="center"/>
          </w:tcPr>
          <w:p w14:paraId="2B990581" w14:textId="77777777" w:rsidR="00907667" w:rsidRDefault="00627E68">
            <w:r>
              <w:t>0.80</w:t>
            </w:r>
          </w:p>
        </w:tc>
        <w:tc>
          <w:tcPr>
            <w:tcW w:w="1075" w:type="dxa"/>
            <w:vAlign w:val="center"/>
          </w:tcPr>
          <w:p w14:paraId="2874E04F" w14:textId="77777777" w:rsidR="00907667" w:rsidRDefault="00627E68">
            <w:r>
              <w:t>0.73</w:t>
            </w:r>
          </w:p>
        </w:tc>
        <w:tc>
          <w:tcPr>
            <w:tcW w:w="1465" w:type="dxa"/>
            <w:vAlign w:val="center"/>
          </w:tcPr>
          <w:p w14:paraId="26CE0440" w14:textId="77777777" w:rsidR="00907667" w:rsidRDefault="00627E68">
            <w:r>
              <w:t>K≤2.00, SHGC≤0.35</w:t>
            </w:r>
          </w:p>
        </w:tc>
        <w:tc>
          <w:tcPr>
            <w:tcW w:w="1131" w:type="dxa"/>
            <w:vAlign w:val="center"/>
          </w:tcPr>
          <w:p w14:paraId="4885E504" w14:textId="77777777" w:rsidR="00907667" w:rsidRDefault="00627E68">
            <w:r>
              <w:rPr>
                <w:color w:val="FF0000"/>
              </w:rPr>
              <w:t>不满足</w:t>
            </w:r>
          </w:p>
        </w:tc>
      </w:tr>
      <w:tr w:rsidR="00907667" w14:paraId="0377BD45" w14:textId="77777777">
        <w:tc>
          <w:tcPr>
            <w:tcW w:w="1245" w:type="dxa"/>
            <w:shd w:val="clear" w:color="auto" w:fill="E6E6E6"/>
            <w:vAlign w:val="center"/>
          </w:tcPr>
          <w:p w14:paraId="11F9FD0B" w14:textId="77777777" w:rsidR="00907667" w:rsidRDefault="00627E68">
            <w:r>
              <w:t>东向</w:t>
            </w:r>
          </w:p>
        </w:tc>
        <w:tc>
          <w:tcPr>
            <w:tcW w:w="1018" w:type="dxa"/>
            <w:vAlign w:val="center"/>
          </w:tcPr>
          <w:p w14:paraId="3E6D5CD9" w14:textId="77777777" w:rsidR="00907667" w:rsidRDefault="00627E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48FC01C" w14:textId="77777777" w:rsidR="00907667" w:rsidRDefault="00627E68">
            <w:r>
              <w:t>604.96</w:t>
            </w:r>
          </w:p>
        </w:tc>
        <w:tc>
          <w:tcPr>
            <w:tcW w:w="1131" w:type="dxa"/>
            <w:vAlign w:val="center"/>
          </w:tcPr>
          <w:p w14:paraId="19C9AC65" w14:textId="77777777" w:rsidR="00907667" w:rsidRDefault="00627E68">
            <w:r>
              <w:t>2.16</w:t>
            </w:r>
          </w:p>
        </w:tc>
        <w:tc>
          <w:tcPr>
            <w:tcW w:w="1245" w:type="dxa"/>
            <w:vAlign w:val="center"/>
          </w:tcPr>
          <w:p w14:paraId="68E75756" w14:textId="77777777" w:rsidR="00907667" w:rsidRDefault="00627E68">
            <w:r>
              <w:t>0.76</w:t>
            </w:r>
          </w:p>
        </w:tc>
        <w:tc>
          <w:tcPr>
            <w:tcW w:w="1075" w:type="dxa"/>
            <w:vAlign w:val="center"/>
          </w:tcPr>
          <w:p w14:paraId="0E0E645F" w14:textId="77777777" w:rsidR="00907667" w:rsidRDefault="00627E68">
            <w:r>
              <w:t>0.99</w:t>
            </w:r>
          </w:p>
        </w:tc>
        <w:tc>
          <w:tcPr>
            <w:tcW w:w="1465" w:type="dxa"/>
            <w:vAlign w:val="center"/>
          </w:tcPr>
          <w:p w14:paraId="592D5A17" w14:textId="77777777" w:rsidR="00907667" w:rsidRDefault="00627E68">
            <w:r>
              <w:t>K≤1.80, SHGC≤0.24</w:t>
            </w:r>
          </w:p>
        </w:tc>
        <w:tc>
          <w:tcPr>
            <w:tcW w:w="1131" w:type="dxa"/>
            <w:vAlign w:val="center"/>
          </w:tcPr>
          <w:p w14:paraId="3BE60C6E" w14:textId="77777777" w:rsidR="00907667" w:rsidRDefault="00627E68">
            <w:r>
              <w:rPr>
                <w:color w:val="FF0000"/>
              </w:rPr>
              <w:t>不满足</w:t>
            </w:r>
          </w:p>
        </w:tc>
      </w:tr>
      <w:tr w:rsidR="00907667" w14:paraId="4A7A1529" w14:textId="77777777">
        <w:tc>
          <w:tcPr>
            <w:tcW w:w="1245" w:type="dxa"/>
            <w:shd w:val="clear" w:color="auto" w:fill="E6E6E6"/>
            <w:vAlign w:val="center"/>
          </w:tcPr>
          <w:p w14:paraId="23A4A35C" w14:textId="77777777" w:rsidR="00907667" w:rsidRDefault="00627E68">
            <w:r>
              <w:t>西向</w:t>
            </w:r>
          </w:p>
        </w:tc>
        <w:tc>
          <w:tcPr>
            <w:tcW w:w="1018" w:type="dxa"/>
            <w:vAlign w:val="center"/>
          </w:tcPr>
          <w:p w14:paraId="7E1BC919" w14:textId="77777777" w:rsidR="00907667" w:rsidRDefault="00627E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AFECBA2" w14:textId="77777777" w:rsidR="00907667" w:rsidRDefault="00627E68">
            <w:r>
              <w:t>509.77</w:t>
            </w:r>
          </w:p>
        </w:tc>
        <w:tc>
          <w:tcPr>
            <w:tcW w:w="1131" w:type="dxa"/>
            <w:vAlign w:val="center"/>
          </w:tcPr>
          <w:p w14:paraId="6BD6A997" w14:textId="77777777" w:rsidR="00907667" w:rsidRDefault="00627E68">
            <w:r>
              <w:t>2.18</w:t>
            </w:r>
          </w:p>
        </w:tc>
        <w:tc>
          <w:tcPr>
            <w:tcW w:w="1245" w:type="dxa"/>
            <w:vAlign w:val="center"/>
          </w:tcPr>
          <w:p w14:paraId="2534F859" w14:textId="77777777" w:rsidR="00907667" w:rsidRDefault="00627E68">
            <w:r>
              <w:t>0.77</w:t>
            </w:r>
          </w:p>
        </w:tc>
        <w:tc>
          <w:tcPr>
            <w:tcW w:w="1075" w:type="dxa"/>
            <w:vAlign w:val="center"/>
          </w:tcPr>
          <w:p w14:paraId="7C2836C9" w14:textId="77777777" w:rsidR="00907667" w:rsidRDefault="00627E68">
            <w:r>
              <w:t>0.58</w:t>
            </w:r>
          </w:p>
        </w:tc>
        <w:tc>
          <w:tcPr>
            <w:tcW w:w="1465" w:type="dxa"/>
            <w:vAlign w:val="center"/>
          </w:tcPr>
          <w:p w14:paraId="2DCAAFA9" w14:textId="77777777" w:rsidR="00907667" w:rsidRDefault="00627E68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53C1BCF0" w14:textId="77777777" w:rsidR="00907667" w:rsidRDefault="00627E68">
            <w:r>
              <w:rPr>
                <w:color w:val="FF0000"/>
              </w:rPr>
              <w:t>不满足</w:t>
            </w:r>
          </w:p>
        </w:tc>
      </w:tr>
      <w:tr w:rsidR="00907667" w14:paraId="6B60CB53" w14:textId="77777777">
        <w:tc>
          <w:tcPr>
            <w:tcW w:w="1245" w:type="dxa"/>
            <w:shd w:val="clear" w:color="auto" w:fill="E6E6E6"/>
            <w:vAlign w:val="center"/>
          </w:tcPr>
          <w:p w14:paraId="488A94CB" w14:textId="77777777" w:rsidR="00907667" w:rsidRDefault="00627E68">
            <w:r>
              <w:t>综合平均</w:t>
            </w:r>
          </w:p>
        </w:tc>
        <w:tc>
          <w:tcPr>
            <w:tcW w:w="1018" w:type="dxa"/>
            <w:vAlign w:val="center"/>
          </w:tcPr>
          <w:p w14:paraId="077B13DB" w14:textId="77777777" w:rsidR="00907667" w:rsidRDefault="00907667"/>
        </w:tc>
        <w:tc>
          <w:tcPr>
            <w:tcW w:w="1018" w:type="dxa"/>
            <w:vAlign w:val="center"/>
          </w:tcPr>
          <w:p w14:paraId="17B55F73" w14:textId="77777777" w:rsidR="00907667" w:rsidRDefault="00627E68">
            <w:r>
              <w:t>2300.46</w:t>
            </w:r>
          </w:p>
        </w:tc>
        <w:tc>
          <w:tcPr>
            <w:tcW w:w="1131" w:type="dxa"/>
            <w:vAlign w:val="center"/>
          </w:tcPr>
          <w:p w14:paraId="241B7CAC" w14:textId="77777777" w:rsidR="00907667" w:rsidRDefault="00627E68">
            <w:r>
              <w:t>2.18</w:t>
            </w:r>
          </w:p>
        </w:tc>
        <w:tc>
          <w:tcPr>
            <w:tcW w:w="1245" w:type="dxa"/>
            <w:vAlign w:val="center"/>
          </w:tcPr>
          <w:p w14:paraId="4D8A874F" w14:textId="77777777" w:rsidR="00907667" w:rsidRDefault="00627E68">
            <w:r>
              <w:t>0.78</w:t>
            </w:r>
          </w:p>
        </w:tc>
        <w:tc>
          <w:tcPr>
            <w:tcW w:w="1075" w:type="dxa"/>
            <w:vAlign w:val="center"/>
          </w:tcPr>
          <w:p w14:paraId="5675BDB6" w14:textId="77777777" w:rsidR="00907667" w:rsidRDefault="00627E68">
            <w:r>
              <w:t>0.80</w:t>
            </w:r>
          </w:p>
        </w:tc>
        <w:tc>
          <w:tcPr>
            <w:tcW w:w="1465" w:type="dxa"/>
            <w:vAlign w:val="center"/>
          </w:tcPr>
          <w:p w14:paraId="7DFBCB0D" w14:textId="77777777" w:rsidR="00907667" w:rsidRDefault="00907667"/>
        </w:tc>
        <w:tc>
          <w:tcPr>
            <w:tcW w:w="1131" w:type="dxa"/>
            <w:vAlign w:val="center"/>
          </w:tcPr>
          <w:p w14:paraId="3FA9AD0E" w14:textId="77777777" w:rsidR="00907667" w:rsidRDefault="00907667"/>
        </w:tc>
      </w:tr>
      <w:tr w:rsidR="00907667" w14:paraId="245C9D6D" w14:textId="77777777">
        <w:tc>
          <w:tcPr>
            <w:tcW w:w="1245" w:type="dxa"/>
            <w:shd w:val="clear" w:color="auto" w:fill="E6E6E6"/>
            <w:vAlign w:val="center"/>
          </w:tcPr>
          <w:p w14:paraId="7B6515CD" w14:textId="77777777" w:rsidR="00907667" w:rsidRDefault="00627E68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00253FA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07667" w14:paraId="4246E9FC" w14:textId="77777777">
        <w:tc>
          <w:tcPr>
            <w:tcW w:w="1245" w:type="dxa"/>
            <w:shd w:val="clear" w:color="auto" w:fill="E6E6E6"/>
            <w:vAlign w:val="center"/>
          </w:tcPr>
          <w:p w14:paraId="10101EF7" w14:textId="77777777" w:rsidR="00907667" w:rsidRDefault="00627E68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5809E54" w14:textId="77777777" w:rsidR="00907667" w:rsidRDefault="00627E68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907667" w14:paraId="4A219881" w14:textId="77777777">
        <w:tc>
          <w:tcPr>
            <w:tcW w:w="1245" w:type="dxa"/>
            <w:shd w:val="clear" w:color="auto" w:fill="E6E6E6"/>
            <w:vAlign w:val="center"/>
          </w:tcPr>
          <w:p w14:paraId="358B50D9" w14:textId="77777777" w:rsidR="00907667" w:rsidRDefault="00627E68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CA968AD" w14:textId="77777777" w:rsidR="00907667" w:rsidRDefault="00627E68">
            <w:r>
              <w:rPr>
                <w:color w:val="FF0000"/>
              </w:rPr>
              <w:t>不满足</w:t>
            </w:r>
          </w:p>
        </w:tc>
      </w:tr>
    </w:tbl>
    <w:p w14:paraId="05E456AC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3DDB4BE" w14:textId="77777777" w:rsidR="00907667" w:rsidRDefault="00627E68">
      <w:pPr>
        <w:pStyle w:val="2"/>
        <w:widowControl w:val="0"/>
        <w:rPr>
          <w:kern w:val="2"/>
        </w:rPr>
      </w:pPr>
      <w:bookmarkStart w:id="59" w:name="_Toc91282852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907667" w14:paraId="075B25CA" w14:textId="77777777">
        <w:tc>
          <w:tcPr>
            <w:tcW w:w="718" w:type="dxa"/>
            <w:shd w:val="clear" w:color="auto" w:fill="E6E6E6"/>
            <w:vAlign w:val="center"/>
          </w:tcPr>
          <w:p w14:paraId="0B6B8F9B" w14:textId="77777777" w:rsidR="00907667" w:rsidRDefault="00627E6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70D1B9" w14:textId="77777777" w:rsidR="00907667" w:rsidRDefault="00627E68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B2A8AAF" w14:textId="77777777" w:rsidR="00907667" w:rsidRDefault="00627E68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174BAC" w14:textId="77777777" w:rsidR="00907667" w:rsidRDefault="00627E68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ABEAEC5" w14:textId="77777777" w:rsidR="00907667" w:rsidRDefault="00627E6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04398A1" w14:textId="77777777" w:rsidR="00907667" w:rsidRDefault="00627E68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C4322E4" w14:textId="77777777" w:rsidR="00907667" w:rsidRDefault="00627E68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69E6CD4" w14:textId="77777777" w:rsidR="00907667" w:rsidRDefault="00627E68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1DF59" w14:textId="77777777" w:rsidR="00907667" w:rsidRDefault="00627E68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A24D7A" w14:textId="77777777" w:rsidR="00907667" w:rsidRDefault="00627E68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82E36A" w14:textId="77777777" w:rsidR="00907667" w:rsidRDefault="00627E68">
            <w:pPr>
              <w:jc w:val="center"/>
            </w:pPr>
            <w:r>
              <w:t>结论</w:t>
            </w:r>
          </w:p>
        </w:tc>
      </w:tr>
      <w:tr w:rsidR="00907667" w14:paraId="4C0137F5" w14:textId="77777777">
        <w:tc>
          <w:tcPr>
            <w:tcW w:w="718" w:type="dxa"/>
            <w:vMerge w:val="restart"/>
            <w:vAlign w:val="center"/>
          </w:tcPr>
          <w:p w14:paraId="4EC56669" w14:textId="77777777" w:rsidR="00907667" w:rsidRDefault="00627E68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05F6B48C" w14:textId="77777777" w:rsidR="00907667" w:rsidRDefault="00627E68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4790FA3" w14:textId="77777777" w:rsidR="00907667" w:rsidRDefault="00627E68">
            <w:r>
              <w:t>393.98</w:t>
            </w:r>
          </w:p>
        </w:tc>
        <w:tc>
          <w:tcPr>
            <w:tcW w:w="735" w:type="dxa"/>
            <w:vMerge w:val="restart"/>
            <w:vAlign w:val="center"/>
          </w:tcPr>
          <w:p w14:paraId="1359C393" w14:textId="77777777" w:rsidR="00907667" w:rsidRDefault="00627E68">
            <w:r>
              <w:t>217.35</w:t>
            </w:r>
          </w:p>
        </w:tc>
        <w:tc>
          <w:tcPr>
            <w:tcW w:w="962" w:type="dxa"/>
            <w:vAlign w:val="center"/>
          </w:tcPr>
          <w:p w14:paraId="75B08C5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1047FFC" w14:textId="77777777" w:rsidR="00907667" w:rsidRDefault="00627E68">
            <w:r>
              <w:t>8.84</w:t>
            </w:r>
          </w:p>
        </w:tc>
        <w:tc>
          <w:tcPr>
            <w:tcW w:w="679" w:type="dxa"/>
            <w:vAlign w:val="center"/>
          </w:tcPr>
          <w:p w14:paraId="74AE979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8FBADFD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A4EAD3C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758A6F8" w14:textId="77777777" w:rsidR="00907667" w:rsidRDefault="00627E68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7F0A5F91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1121B8B7" w14:textId="77777777">
        <w:tc>
          <w:tcPr>
            <w:tcW w:w="718" w:type="dxa"/>
            <w:vMerge/>
            <w:vAlign w:val="center"/>
          </w:tcPr>
          <w:p w14:paraId="65CC9CA0" w14:textId="77777777" w:rsidR="00907667" w:rsidRDefault="00907667"/>
        </w:tc>
        <w:tc>
          <w:tcPr>
            <w:tcW w:w="962" w:type="dxa"/>
            <w:vMerge/>
            <w:vAlign w:val="center"/>
          </w:tcPr>
          <w:p w14:paraId="75A1922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27178FA" w14:textId="77777777" w:rsidR="00907667" w:rsidRDefault="00907667"/>
        </w:tc>
        <w:tc>
          <w:tcPr>
            <w:tcW w:w="735" w:type="dxa"/>
            <w:vMerge/>
            <w:vAlign w:val="center"/>
          </w:tcPr>
          <w:p w14:paraId="663AE450" w14:textId="77777777" w:rsidR="00907667" w:rsidRDefault="00907667"/>
        </w:tc>
        <w:tc>
          <w:tcPr>
            <w:tcW w:w="962" w:type="dxa"/>
            <w:vAlign w:val="center"/>
          </w:tcPr>
          <w:p w14:paraId="7C55B49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EFD00E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B18A33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3A543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7BD96A6" w14:textId="77777777" w:rsidR="00907667" w:rsidRDefault="00907667"/>
        </w:tc>
        <w:tc>
          <w:tcPr>
            <w:tcW w:w="1018" w:type="dxa"/>
            <w:vMerge/>
            <w:vAlign w:val="center"/>
          </w:tcPr>
          <w:p w14:paraId="1F4941E3" w14:textId="77777777" w:rsidR="00907667" w:rsidRDefault="00907667"/>
        </w:tc>
        <w:tc>
          <w:tcPr>
            <w:tcW w:w="1030" w:type="dxa"/>
            <w:vMerge/>
            <w:vAlign w:val="center"/>
          </w:tcPr>
          <w:p w14:paraId="5871644D" w14:textId="77777777" w:rsidR="00907667" w:rsidRDefault="00907667"/>
        </w:tc>
      </w:tr>
      <w:tr w:rsidR="00907667" w14:paraId="31AC8F4B" w14:textId="77777777">
        <w:tc>
          <w:tcPr>
            <w:tcW w:w="718" w:type="dxa"/>
            <w:vMerge/>
            <w:vAlign w:val="center"/>
          </w:tcPr>
          <w:p w14:paraId="55B7F6AE" w14:textId="77777777" w:rsidR="00907667" w:rsidRDefault="00907667"/>
        </w:tc>
        <w:tc>
          <w:tcPr>
            <w:tcW w:w="962" w:type="dxa"/>
            <w:vMerge/>
            <w:vAlign w:val="center"/>
          </w:tcPr>
          <w:p w14:paraId="0D7F65E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B741518" w14:textId="77777777" w:rsidR="00907667" w:rsidRDefault="00907667"/>
        </w:tc>
        <w:tc>
          <w:tcPr>
            <w:tcW w:w="735" w:type="dxa"/>
            <w:vMerge/>
            <w:vAlign w:val="center"/>
          </w:tcPr>
          <w:p w14:paraId="5F5A27F0" w14:textId="77777777" w:rsidR="00907667" w:rsidRDefault="00907667"/>
        </w:tc>
        <w:tc>
          <w:tcPr>
            <w:tcW w:w="962" w:type="dxa"/>
            <w:vAlign w:val="center"/>
          </w:tcPr>
          <w:p w14:paraId="20BB0386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182DD48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546FF66F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64DF403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970250" w14:textId="77777777" w:rsidR="00907667" w:rsidRDefault="00907667"/>
        </w:tc>
        <w:tc>
          <w:tcPr>
            <w:tcW w:w="1018" w:type="dxa"/>
            <w:vMerge/>
            <w:vAlign w:val="center"/>
          </w:tcPr>
          <w:p w14:paraId="57408E21" w14:textId="77777777" w:rsidR="00907667" w:rsidRDefault="00907667"/>
        </w:tc>
        <w:tc>
          <w:tcPr>
            <w:tcW w:w="1030" w:type="dxa"/>
            <w:vMerge/>
            <w:vAlign w:val="center"/>
          </w:tcPr>
          <w:p w14:paraId="62996460" w14:textId="77777777" w:rsidR="00907667" w:rsidRDefault="00907667"/>
        </w:tc>
      </w:tr>
      <w:tr w:rsidR="00907667" w14:paraId="3931F48D" w14:textId="77777777">
        <w:tc>
          <w:tcPr>
            <w:tcW w:w="718" w:type="dxa"/>
            <w:vMerge/>
            <w:vAlign w:val="center"/>
          </w:tcPr>
          <w:p w14:paraId="4401F09C" w14:textId="77777777" w:rsidR="00907667" w:rsidRDefault="00907667"/>
        </w:tc>
        <w:tc>
          <w:tcPr>
            <w:tcW w:w="962" w:type="dxa"/>
            <w:vMerge/>
            <w:vAlign w:val="center"/>
          </w:tcPr>
          <w:p w14:paraId="19786BA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BC61353" w14:textId="77777777" w:rsidR="00907667" w:rsidRDefault="00907667"/>
        </w:tc>
        <w:tc>
          <w:tcPr>
            <w:tcW w:w="735" w:type="dxa"/>
            <w:vMerge/>
            <w:vAlign w:val="center"/>
          </w:tcPr>
          <w:p w14:paraId="38E01917" w14:textId="77777777" w:rsidR="00907667" w:rsidRDefault="00907667"/>
        </w:tc>
        <w:tc>
          <w:tcPr>
            <w:tcW w:w="962" w:type="dxa"/>
            <w:vAlign w:val="center"/>
          </w:tcPr>
          <w:p w14:paraId="082F5B3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CA972F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4616AFE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F66215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C1A7900" w14:textId="77777777" w:rsidR="00907667" w:rsidRDefault="00907667"/>
        </w:tc>
        <w:tc>
          <w:tcPr>
            <w:tcW w:w="1018" w:type="dxa"/>
            <w:vMerge/>
            <w:vAlign w:val="center"/>
          </w:tcPr>
          <w:p w14:paraId="5EA0BFDA" w14:textId="77777777" w:rsidR="00907667" w:rsidRDefault="00907667"/>
        </w:tc>
        <w:tc>
          <w:tcPr>
            <w:tcW w:w="1030" w:type="dxa"/>
            <w:vMerge/>
            <w:vAlign w:val="center"/>
          </w:tcPr>
          <w:p w14:paraId="57ECF9A4" w14:textId="77777777" w:rsidR="00907667" w:rsidRDefault="00907667"/>
        </w:tc>
      </w:tr>
      <w:tr w:rsidR="00907667" w14:paraId="48EEE702" w14:textId="77777777">
        <w:tc>
          <w:tcPr>
            <w:tcW w:w="718" w:type="dxa"/>
            <w:vMerge/>
            <w:vAlign w:val="center"/>
          </w:tcPr>
          <w:p w14:paraId="4C7F953F" w14:textId="77777777" w:rsidR="00907667" w:rsidRDefault="00907667"/>
        </w:tc>
        <w:tc>
          <w:tcPr>
            <w:tcW w:w="962" w:type="dxa"/>
            <w:vMerge/>
            <w:vAlign w:val="center"/>
          </w:tcPr>
          <w:p w14:paraId="558D6B6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D5F10C3" w14:textId="77777777" w:rsidR="00907667" w:rsidRDefault="00907667"/>
        </w:tc>
        <w:tc>
          <w:tcPr>
            <w:tcW w:w="735" w:type="dxa"/>
            <w:vMerge/>
            <w:vAlign w:val="center"/>
          </w:tcPr>
          <w:p w14:paraId="3312CC5A" w14:textId="77777777" w:rsidR="00907667" w:rsidRDefault="00907667"/>
        </w:tc>
        <w:tc>
          <w:tcPr>
            <w:tcW w:w="962" w:type="dxa"/>
            <w:vAlign w:val="center"/>
          </w:tcPr>
          <w:p w14:paraId="7336656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8DDBA14" w14:textId="77777777" w:rsidR="00907667" w:rsidRDefault="00627E68">
            <w:r>
              <w:t>11.90</w:t>
            </w:r>
          </w:p>
        </w:tc>
        <w:tc>
          <w:tcPr>
            <w:tcW w:w="679" w:type="dxa"/>
            <w:vAlign w:val="center"/>
          </w:tcPr>
          <w:p w14:paraId="3D383CA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17B8CA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BD01FDC" w14:textId="77777777" w:rsidR="00907667" w:rsidRDefault="00907667"/>
        </w:tc>
        <w:tc>
          <w:tcPr>
            <w:tcW w:w="1018" w:type="dxa"/>
            <w:vMerge/>
            <w:vAlign w:val="center"/>
          </w:tcPr>
          <w:p w14:paraId="2A632D6A" w14:textId="77777777" w:rsidR="00907667" w:rsidRDefault="00907667"/>
        </w:tc>
        <w:tc>
          <w:tcPr>
            <w:tcW w:w="1030" w:type="dxa"/>
            <w:vMerge/>
            <w:vAlign w:val="center"/>
          </w:tcPr>
          <w:p w14:paraId="39D203F7" w14:textId="77777777" w:rsidR="00907667" w:rsidRDefault="00907667"/>
        </w:tc>
      </w:tr>
      <w:tr w:rsidR="00907667" w14:paraId="0478F3CB" w14:textId="77777777">
        <w:tc>
          <w:tcPr>
            <w:tcW w:w="718" w:type="dxa"/>
            <w:vMerge/>
            <w:vAlign w:val="center"/>
          </w:tcPr>
          <w:p w14:paraId="10210E1F" w14:textId="77777777" w:rsidR="00907667" w:rsidRDefault="00907667"/>
        </w:tc>
        <w:tc>
          <w:tcPr>
            <w:tcW w:w="962" w:type="dxa"/>
            <w:vMerge/>
            <w:vAlign w:val="center"/>
          </w:tcPr>
          <w:p w14:paraId="5F277F4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94B5DC1" w14:textId="77777777" w:rsidR="00907667" w:rsidRDefault="00907667"/>
        </w:tc>
        <w:tc>
          <w:tcPr>
            <w:tcW w:w="735" w:type="dxa"/>
            <w:vMerge/>
            <w:vAlign w:val="center"/>
          </w:tcPr>
          <w:p w14:paraId="2B58721B" w14:textId="77777777" w:rsidR="00907667" w:rsidRDefault="00907667"/>
        </w:tc>
        <w:tc>
          <w:tcPr>
            <w:tcW w:w="962" w:type="dxa"/>
            <w:vAlign w:val="center"/>
          </w:tcPr>
          <w:p w14:paraId="7B1E4A1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40DAE8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BEE084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5C14AD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360DDEA" w14:textId="77777777" w:rsidR="00907667" w:rsidRDefault="00907667"/>
        </w:tc>
        <w:tc>
          <w:tcPr>
            <w:tcW w:w="1018" w:type="dxa"/>
            <w:vMerge/>
            <w:vAlign w:val="center"/>
          </w:tcPr>
          <w:p w14:paraId="762E429B" w14:textId="77777777" w:rsidR="00907667" w:rsidRDefault="00907667"/>
        </w:tc>
        <w:tc>
          <w:tcPr>
            <w:tcW w:w="1030" w:type="dxa"/>
            <w:vMerge/>
            <w:vAlign w:val="center"/>
          </w:tcPr>
          <w:p w14:paraId="67BE2406" w14:textId="77777777" w:rsidR="00907667" w:rsidRDefault="00907667"/>
        </w:tc>
      </w:tr>
      <w:tr w:rsidR="00907667" w14:paraId="7F74EF8B" w14:textId="77777777">
        <w:tc>
          <w:tcPr>
            <w:tcW w:w="718" w:type="dxa"/>
            <w:vMerge/>
            <w:vAlign w:val="center"/>
          </w:tcPr>
          <w:p w14:paraId="2F2D5EA8" w14:textId="77777777" w:rsidR="00907667" w:rsidRDefault="00907667"/>
        </w:tc>
        <w:tc>
          <w:tcPr>
            <w:tcW w:w="962" w:type="dxa"/>
            <w:vMerge/>
            <w:vAlign w:val="center"/>
          </w:tcPr>
          <w:p w14:paraId="7A95177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4B11DAC" w14:textId="77777777" w:rsidR="00907667" w:rsidRDefault="00907667"/>
        </w:tc>
        <w:tc>
          <w:tcPr>
            <w:tcW w:w="735" w:type="dxa"/>
            <w:vMerge/>
            <w:vAlign w:val="center"/>
          </w:tcPr>
          <w:p w14:paraId="59CC1E3C" w14:textId="77777777" w:rsidR="00907667" w:rsidRDefault="00907667"/>
        </w:tc>
        <w:tc>
          <w:tcPr>
            <w:tcW w:w="962" w:type="dxa"/>
            <w:vAlign w:val="center"/>
          </w:tcPr>
          <w:p w14:paraId="06B0B9F8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4DB0E3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22BD8437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B85EDD9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027CB1" w14:textId="77777777" w:rsidR="00907667" w:rsidRDefault="00907667"/>
        </w:tc>
        <w:tc>
          <w:tcPr>
            <w:tcW w:w="1018" w:type="dxa"/>
            <w:vMerge/>
            <w:vAlign w:val="center"/>
          </w:tcPr>
          <w:p w14:paraId="46766A7E" w14:textId="77777777" w:rsidR="00907667" w:rsidRDefault="00907667"/>
        </w:tc>
        <w:tc>
          <w:tcPr>
            <w:tcW w:w="1030" w:type="dxa"/>
            <w:vMerge/>
            <w:vAlign w:val="center"/>
          </w:tcPr>
          <w:p w14:paraId="47E03598" w14:textId="77777777" w:rsidR="00907667" w:rsidRDefault="00907667"/>
        </w:tc>
      </w:tr>
      <w:tr w:rsidR="00907667" w14:paraId="7A5DDB3B" w14:textId="77777777">
        <w:tc>
          <w:tcPr>
            <w:tcW w:w="718" w:type="dxa"/>
            <w:vMerge/>
            <w:vAlign w:val="center"/>
          </w:tcPr>
          <w:p w14:paraId="441693D8" w14:textId="77777777" w:rsidR="00907667" w:rsidRDefault="00907667"/>
        </w:tc>
        <w:tc>
          <w:tcPr>
            <w:tcW w:w="962" w:type="dxa"/>
            <w:vMerge/>
            <w:vAlign w:val="center"/>
          </w:tcPr>
          <w:p w14:paraId="3132921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C1C8221" w14:textId="77777777" w:rsidR="00907667" w:rsidRDefault="00907667"/>
        </w:tc>
        <w:tc>
          <w:tcPr>
            <w:tcW w:w="735" w:type="dxa"/>
            <w:vMerge/>
            <w:vAlign w:val="center"/>
          </w:tcPr>
          <w:p w14:paraId="6CB92824" w14:textId="77777777" w:rsidR="00907667" w:rsidRDefault="00907667"/>
        </w:tc>
        <w:tc>
          <w:tcPr>
            <w:tcW w:w="962" w:type="dxa"/>
            <w:vAlign w:val="center"/>
          </w:tcPr>
          <w:p w14:paraId="1645EC8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38FF633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14E4BF5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68E65D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FE6E4FE" w14:textId="77777777" w:rsidR="00907667" w:rsidRDefault="00907667"/>
        </w:tc>
        <w:tc>
          <w:tcPr>
            <w:tcW w:w="1018" w:type="dxa"/>
            <w:vMerge/>
            <w:vAlign w:val="center"/>
          </w:tcPr>
          <w:p w14:paraId="17EBBAF8" w14:textId="77777777" w:rsidR="00907667" w:rsidRDefault="00907667"/>
        </w:tc>
        <w:tc>
          <w:tcPr>
            <w:tcW w:w="1030" w:type="dxa"/>
            <w:vMerge/>
            <w:vAlign w:val="center"/>
          </w:tcPr>
          <w:p w14:paraId="497075A3" w14:textId="77777777" w:rsidR="00907667" w:rsidRDefault="00907667"/>
        </w:tc>
      </w:tr>
      <w:tr w:rsidR="00907667" w14:paraId="685D67D5" w14:textId="77777777">
        <w:tc>
          <w:tcPr>
            <w:tcW w:w="718" w:type="dxa"/>
            <w:vMerge/>
            <w:vAlign w:val="center"/>
          </w:tcPr>
          <w:p w14:paraId="7DB071A6" w14:textId="77777777" w:rsidR="00907667" w:rsidRDefault="00907667"/>
        </w:tc>
        <w:tc>
          <w:tcPr>
            <w:tcW w:w="962" w:type="dxa"/>
            <w:vMerge/>
            <w:vAlign w:val="center"/>
          </w:tcPr>
          <w:p w14:paraId="7504DA0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62D0799" w14:textId="77777777" w:rsidR="00907667" w:rsidRDefault="00907667"/>
        </w:tc>
        <w:tc>
          <w:tcPr>
            <w:tcW w:w="735" w:type="dxa"/>
            <w:vMerge/>
            <w:vAlign w:val="center"/>
          </w:tcPr>
          <w:p w14:paraId="18895652" w14:textId="77777777" w:rsidR="00907667" w:rsidRDefault="00907667"/>
        </w:tc>
        <w:tc>
          <w:tcPr>
            <w:tcW w:w="962" w:type="dxa"/>
            <w:vAlign w:val="center"/>
          </w:tcPr>
          <w:p w14:paraId="67C1442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C6181FB" w14:textId="77777777" w:rsidR="00907667" w:rsidRDefault="00627E68">
            <w:r>
              <w:t>12.03</w:t>
            </w:r>
          </w:p>
        </w:tc>
        <w:tc>
          <w:tcPr>
            <w:tcW w:w="679" w:type="dxa"/>
            <w:vAlign w:val="center"/>
          </w:tcPr>
          <w:p w14:paraId="43C4824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4C5CC0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3322A21" w14:textId="77777777" w:rsidR="00907667" w:rsidRDefault="00907667"/>
        </w:tc>
        <w:tc>
          <w:tcPr>
            <w:tcW w:w="1018" w:type="dxa"/>
            <w:vMerge/>
            <w:vAlign w:val="center"/>
          </w:tcPr>
          <w:p w14:paraId="0686DCD4" w14:textId="77777777" w:rsidR="00907667" w:rsidRDefault="00907667"/>
        </w:tc>
        <w:tc>
          <w:tcPr>
            <w:tcW w:w="1030" w:type="dxa"/>
            <w:vMerge/>
            <w:vAlign w:val="center"/>
          </w:tcPr>
          <w:p w14:paraId="7ED26443" w14:textId="77777777" w:rsidR="00907667" w:rsidRDefault="00907667"/>
        </w:tc>
      </w:tr>
      <w:tr w:rsidR="00907667" w14:paraId="3D9D5467" w14:textId="77777777">
        <w:tc>
          <w:tcPr>
            <w:tcW w:w="718" w:type="dxa"/>
            <w:vMerge/>
            <w:vAlign w:val="center"/>
          </w:tcPr>
          <w:p w14:paraId="62653C34" w14:textId="77777777" w:rsidR="00907667" w:rsidRDefault="00907667"/>
        </w:tc>
        <w:tc>
          <w:tcPr>
            <w:tcW w:w="962" w:type="dxa"/>
            <w:vMerge/>
            <w:vAlign w:val="center"/>
          </w:tcPr>
          <w:p w14:paraId="60C3915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9AAEF59" w14:textId="77777777" w:rsidR="00907667" w:rsidRDefault="00907667"/>
        </w:tc>
        <w:tc>
          <w:tcPr>
            <w:tcW w:w="735" w:type="dxa"/>
            <w:vMerge/>
            <w:vAlign w:val="center"/>
          </w:tcPr>
          <w:p w14:paraId="3DAD0D23" w14:textId="77777777" w:rsidR="00907667" w:rsidRDefault="00907667"/>
        </w:tc>
        <w:tc>
          <w:tcPr>
            <w:tcW w:w="962" w:type="dxa"/>
            <w:vAlign w:val="center"/>
          </w:tcPr>
          <w:p w14:paraId="32DDCF7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26C89E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8F2566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3EA7DB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5E50E4C" w14:textId="77777777" w:rsidR="00907667" w:rsidRDefault="00907667"/>
        </w:tc>
        <w:tc>
          <w:tcPr>
            <w:tcW w:w="1018" w:type="dxa"/>
            <w:vMerge/>
            <w:vAlign w:val="center"/>
          </w:tcPr>
          <w:p w14:paraId="6F626461" w14:textId="77777777" w:rsidR="00907667" w:rsidRDefault="00907667"/>
        </w:tc>
        <w:tc>
          <w:tcPr>
            <w:tcW w:w="1030" w:type="dxa"/>
            <w:vMerge/>
            <w:vAlign w:val="center"/>
          </w:tcPr>
          <w:p w14:paraId="2CB1D74C" w14:textId="77777777" w:rsidR="00907667" w:rsidRDefault="00907667"/>
        </w:tc>
      </w:tr>
      <w:tr w:rsidR="00907667" w14:paraId="227D50A5" w14:textId="77777777">
        <w:tc>
          <w:tcPr>
            <w:tcW w:w="718" w:type="dxa"/>
            <w:vMerge/>
            <w:vAlign w:val="center"/>
          </w:tcPr>
          <w:p w14:paraId="57BBCC6F" w14:textId="77777777" w:rsidR="00907667" w:rsidRDefault="00907667"/>
        </w:tc>
        <w:tc>
          <w:tcPr>
            <w:tcW w:w="962" w:type="dxa"/>
            <w:vMerge/>
            <w:vAlign w:val="center"/>
          </w:tcPr>
          <w:p w14:paraId="5A9E901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009E2E6" w14:textId="77777777" w:rsidR="00907667" w:rsidRDefault="00907667"/>
        </w:tc>
        <w:tc>
          <w:tcPr>
            <w:tcW w:w="735" w:type="dxa"/>
            <w:vMerge/>
            <w:vAlign w:val="center"/>
          </w:tcPr>
          <w:p w14:paraId="66525BA8" w14:textId="77777777" w:rsidR="00907667" w:rsidRDefault="00907667"/>
        </w:tc>
        <w:tc>
          <w:tcPr>
            <w:tcW w:w="962" w:type="dxa"/>
            <w:vAlign w:val="center"/>
          </w:tcPr>
          <w:p w14:paraId="00932E87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296C9323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55571FE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A02FF2A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03E757" w14:textId="77777777" w:rsidR="00907667" w:rsidRDefault="00907667"/>
        </w:tc>
        <w:tc>
          <w:tcPr>
            <w:tcW w:w="1018" w:type="dxa"/>
            <w:vMerge/>
            <w:vAlign w:val="center"/>
          </w:tcPr>
          <w:p w14:paraId="10CEE2D4" w14:textId="77777777" w:rsidR="00907667" w:rsidRDefault="00907667"/>
        </w:tc>
        <w:tc>
          <w:tcPr>
            <w:tcW w:w="1030" w:type="dxa"/>
            <w:vMerge/>
            <w:vAlign w:val="center"/>
          </w:tcPr>
          <w:p w14:paraId="6BE099E8" w14:textId="77777777" w:rsidR="00907667" w:rsidRDefault="00907667"/>
        </w:tc>
      </w:tr>
      <w:tr w:rsidR="00907667" w14:paraId="5426DE67" w14:textId="77777777">
        <w:tc>
          <w:tcPr>
            <w:tcW w:w="718" w:type="dxa"/>
            <w:vMerge/>
            <w:vAlign w:val="center"/>
          </w:tcPr>
          <w:p w14:paraId="3C8B8B0E" w14:textId="77777777" w:rsidR="00907667" w:rsidRDefault="00907667"/>
        </w:tc>
        <w:tc>
          <w:tcPr>
            <w:tcW w:w="962" w:type="dxa"/>
            <w:vMerge/>
            <w:vAlign w:val="center"/>
          </w:tcPr>
          <w:p w14:paraId="50626C0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AD64CFC" w14:textId="77777777" w:rsidR="00907667" w:rsidRDefault="00907667"/>
        </w:tc>
        <w:tc>
          <w:tcPr>
            <w:tcW w:w="735" w:type="dxa"/>
            <w:vMerge/>
            <w:vAlign w:val="center"/>
          </w:tcPr>
          <w:p w14:paraId="3A544B98" w14:textId="77777777" w:rsidR="00907667" w:rsidRDefault="00907667"/>
        </w:tc>
        <w:tc>
          <w:tcPr>
            <w:tcW w:w="962" w:type="dxa"/>
            <w:vAlign w:val="center"/>
          </w:tcPr>
          <w:p w14:paraId="4EE4DD5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D0CF5C7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353DA79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9530C9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216FAAA" w14:textId="77777777" w:rsidR="00907667" w:rsidRDefault="00907667"/>
        </w:tc>
        <w:tc>
          <w:tcPr>
            <w:tcW w:w="1018" w:type="dxa"/>
            <w:vMerge/>
            <w:vAlign w:val="center"/>
          </w:tcPr>
          <w:p w14:paraId="669AFE42" w14:textId="77777777" w:rsidR="00907667" w:rsidRDefault="00907667"/>
        </w:tc>
        <w:tc>
          <w:tcPr>
            <w:tcW w:w="1030" w:type="dxa"/>
            <w:vMerge/>
            <w:vAlign w:val="center"/>
          </w:tcPr>
          <w:p w14:paraId="63191426" w14:textId="77777777" w:rsidR="00907667" w:rsidRDefault="00907667"/>
        </w:tc>
      </w:tr>
      <w:tr w:rsidR="00907667" w14:paraId="6966877B" w14:textId="77777777">
        <w:tc>
          <w:tcPr>
            <w:tcW w:w="718" w:type="dxa"/>
            <w:vMerge/>
            <w:vAlign w:val="center"/>
          </w:tcPr>
          <w:p w14:paraId="722F0522" w14:textId="77777777" w:rsidR="00907667" w:rsidRDefault="00907667"/>
        </w:tc>
        <w:tc>
          <w:tcPr>
            <w:tcW w:w="962" w:type="dxa"/>
            <w:vMerge/>
            <w:vAlign w:val="center"/>
          </w:tcPr>
          <w:p w14:paraId="10E4E2E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7E0E9EB" w14:textId="77777777" w:rsidR="00907667" w:rsidRDefault="00907667"/>
        </w:tc>
        <w:tc>
          <w:tcPr>
            <w:tcW w:w="735" w:type="dxa"/>
            <w:vMerge/>
            <w:vAlign w:val="center"/>
          </w:tcPr>
          <w:p w14:paraId="4A7AB2D7" w14:textId="77777777" w:rsidR="00907667" w:rsidRDefault="00907667"/>
        </w:tc>
        <w:tc>
          <w:tcPr>
            <w:tcW w:w="962" w:type="dxa"/>
            <w:vAlign w:val="center"/>
          </w:tcPr>
          <w:p w14:paraId="602BAD1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69CDE32" w14:textId="77777777" w:rsidR="00907667" w:rsidRDefault="00627E68">
            <w:r>
              <w:t>10.08</w:t>
            </w:r>
          </w:p>
        </w:tc>
        <w:tc>
          <w:tcPr>
            <w:tcW w:w="679" w:type="dxa"/>
            <w:vAlign w:val="center"/>
          </w:tcPr>
          <w:p w14:paraId="4B04E18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54CEF2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3808A35" w14:textId="77777777" w:rsidR="00907667" w:rsidRDefault="00907667"/>
        </w:tc>
        <w:tc>
          <w:tcPr>
            <w:tcW w:w="1018" w:type="dxa"/>
            <w:vMerge/>
            <w:vAlign w:val="center"/>
          </w:tcPr>
          <w:p w14:paraId="3542EC92" w14:textId="77777777" w:rsidR="00907667" w:rsidRDefault="00907667"/>
        </w:tc>
        <w:tc>
          <w:tcPr>
            <w:tcW w:w="1030" w:type="dxa"/>
            <w:vMerge/>
            <w:vAlign w:val="center"/>
          </w:tcPr>
          <w:p w14:paraId="637A644B" w14:textId="77777777" w:rsidR="00907667" w:rsidRDefault="00907667"/>
        </w:tc>
      </w:tr>
      <w:tr w:rsidR="00907667" w14:paraId="3E663FE1" w14:textId="77777777">
        <w:tc>
          <w:tcPr>
            <w:tcW w:w="718" w:type="dxa"/>
            <w:vMerge/>
            <w:vAlign w:val="center"/>
          </w:tcPr>
          <w:p w14:paraId="1D686BA7" w14:textId="77777777" w:rsidR="00907667" w:rsidRDefault="00907667"/>
        </w:tc>
        <w:tc>
          <w:tcPr>
            <w:tcW w:w="962" w:type="dxa"/>
            <w:vMerge/>
            <w:vAlign w:val="center"/>
          </w:tcPr>
          <w:p w14:paraId="49F6A3B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F33FE2" w14:textId="77777777" w:rsidR="00907667" w:rsidRDefault="00907667"/>
        </w:tc>
        <w:tc>
          <w:tcPr>
            <w:tcW w:w="735" w:type="dxa"/>
            <w:vMerge/>
            <w:vAlign w:val="center"/>
          </w:tcPr>
          <w:p w14:paraId="2FE66E82" w14:textId="77777777" w:rsidR="00907667" w:rsidRDefault="00907667"/>
        </w:tc>
        <w:tc>
          <w:tcPr>
            <w:tcW w:w="962" w:type="dxa"/>
            <w:vAlign w:val="center"/>
          </w:tcPr>
          <w:p w14:paraId="362A4DE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FFBD7F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B97C21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7FCE2A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B8F6699" w14:textId="77777777" w:rsidR="00907667" w:rsidRDefault="00907667"/>
        </w:tc>
        <w:tc>
          <w:tcPr>
            <w:tcW w:w="1018" w:type="dxa"/>
            <w:vMerge/>
            <w:vAlign w:val="center"/>
          </w:tcPr>
          <w:p w14:paraId="275FDE31" w14:textId="77777777" w:rsidR="00907667" w:rsidRDefault="00907667"/>
        </w:tc>
        <w:tc>
          <w:tcPr>
            <w:tcW w:w="1030" w:type="dxa"/>
            <w:vMerge/>
            <w:vAlign w:val="center"/>
          </w:tcPr>
          <w:p w14:paraId="23DBB2C7" w14:textId="77777777" w:rsidR="00907667" w:rsidRDefault="00907667"/>
        </w:tc>
      </w:tr>
      <w:tr w:rsidR="00907667" w14:paraId="11C70460" w14:textId="77777777">
        <w:tc>
          <w:tcPr>
            <w:tcW w:w="718" w:type="dxa"/>
            <w:vMerge/>
            <w:vAlign w:val="center"/>
          </w:tcPr>
          <w:p w14:paraId="73AD6E6E" w14:textId="77777777" w:rsidR="00907667" w:rsidRDefault="00907667"/>
        </w:tc>
        <w:tc>
          <w:tcPr>
            <w:tcW w:w="962" w:type="dxa"/>
            <w:vMerge/>
            <w:vAlign w:val="center"/>
          </w:tcPr>
          <w:p w14:paraId="5F726E0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3F46E0B" w14:textId="77777777" w:rsidR="00907667" w:rsidRDefault="00907667"/>
        </w:tc>
        <w:tc>
          <w:tcPr>
            <w:tcW w:w="735" w:type="dxa"/>
            <w:vMerge/>
            <w:vAlign w:val="center"/>
          </w:tcPr>
          <w:p w14:paraId="132E71DE" w14:textId="77777777" w:rsidR="00907667" w:rsidRDefault="00907667"/>
        </w:tc>
        <w:tc>
          <w:tcPr>
            <w:tcW w:w="962" w:type="dxa"/>
            <w:vAlign w:val="center"/>
          </w:tcPr>
          <w:p w14:paraId="77D30B4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66423B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ABA1E08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11F05ED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333A07" w14:textId="77777777" w:rsidR="00907667" w:rsidRDefault="00907667"/>
        </w:tc>
        <w:tc>
          <w:tcPr>
            <w:tcW w:w="1018" w:type="dxa"/>
            <w:vMerge/>
            <w:vAlign w:val="center"/>
          </w:tcPr>
          <w:p w14:paraId="7E45EBB7" w14:textId="77777777" w:rsidR="00907667" w:rsidRDefault="00907667"/>
        </w:tc>
        <w:tc>
          <w:tcPr>
            <w:tcW w:w="1030" w:type="dxa"/>
            <w:vMerge/>
            <w:vAlign w:val="center"/>
          </w:tcPr>
          <w:p w14:paraId="5B70CF21" w14:textId="77777777" w:rsidR="00907667" w:rsidRDefault="00907667"/>
        </w:tc>
      </w:tr>
      <w:tr w:rsidR="00907667" w14:paraId="33E764C1" w14:textId="77777777">
        <w:tc>
          <w:tcPr>
            <w:tcW w:w="718" w:type="dxa"/>
            <w:vMerge/>
            <w:vAlign w:val="center"/>
          </w:tcPr>
          <w:p w14:paraId="1AFF931F" w14:textId="77777777" w:rsidR="00907667" w:rsidRDefault="00907667"/>
        </w:tc>
        <w:tc>
          <w:tcPr>
            <w:tcW w:w="962" w:type="dxa"/>
            <w:vMerge/>
            <w:vAlign w:val="center"/>
          </w:tcPr>
          <w:p w14:paraId="59BBC13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2F104C0" w14:textId="77777777" w:rsidR="00907667" w:rsidRDefault="00907667"/>
        </w:tc>
        <w:tc>
          <w:tcPr>
            <w:tcW w:w="735" w:type="dxa"/>
            <w:vMerge/>
            <w:vAlign w:val="center"/>
          </w:tcPr>
          <w:p w14:paraId="434FE715" w14:textId="77777777" w:rsidR="00907667" w:rsidRDefault="00907667"/>
        </w:tc>
        <w:tc>
          <w:tcPr>
            <w:tcW w:w="962" w:type="dxa"/>
            <w:vAlign w:val="center"/>
          </w:tcPr>
          <w:p w14:paraId="6B60E65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F71B660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486E7D2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1C534B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5850723" w14:textId="77777777" w:rsidR="00907667" w:rsidRDefault="00907667"/>
        </w:tc>
        <w:tc>
          <w:tcPr>
            <w:tcW w:w="1018" w:type="dxa"/>
            <w:vMerge/>
            <w:vAlign w:val="center"/>
          </w:tcPr>
          <w:p w14:paraId="2B6F8057" w14:textId="77777777" w:rsidR="00907667" w:rsidRDefault="00907667"/>
        </w:tc>
        <w:tc>
          <w:tcPr>
            <w:tcW w:w="1030" w:type="dxa"/>
            <w:vMerge/>
            <w:vAlign w:val="center"/>
          </w:tcPr>
          <w:p w14:paraId="6F9B4D0A" w14:textId="77777777" w:rsidR="00907667" w:rsidRDefault="00907667"/>
        </w:tc>
      </w:tr>
      <w:tr w:rsidR="00907667" w14:paraId="3466F920" w14:textId="77777777">
        <w:tc>
          <w:tcPr>
            <w:tcW w:w="718" w:type="dxa"/>
            <w:vMerge/>
            <w:vAlign w:val="center"/>
          </w:tcPr>
          <w:p w14:paraId="4F111E26" w14:textId="77777777" w:rsidR="00907667" w:rsidRDefault="00907667"/>
        </w:tc>
        <w:tc>
          <w:tcPr>
            <w:tcW w:w="962" w:type="dxa"/>
            <w:vMerge/>
            <w:vAlign w:val="center"/>
          </w:tcPr>
          <w:p w14:paraId="5EBE701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ADE3B54" w14:textId="77777777" w:rsidR="00907667" w:rsidRDefault="00907667"/>
        </w:tc>
        <w:tc>
          <w:tcPr>
            <w:tcW w:w="735" w:type="dxa"/>
            <w:vMerge/>
            <w:vAlign w:val="center"/>
          </w:tcPr>
          <w:p w14:paraId="4A96E8B8" w14:textId="77777777" w:rsidR="00907667" w:rsidRDefault="00907667"/>
        </w:tc>
        <w:tc>
          <w:tcPr>
            <w:tcW w:w="962" w:type="dxa"/>
            <w:vAlign w:val="center"/>
          </w:tcPr>
          <w:p w14:paraId="1A6AC79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D76CEA9" w14:textId="77777777" w:rsidR="00907667" w:rsidRDefault="00627E68">
            <w:r>
              <w:t>9.38</w:t>
            </w:r>
          </w:p>
        </w:tc>
        <w:tc>
          <w:tcPr>
            <w:tcW w:w="679" w:type="dxa"/>
            <w:vAlign w:val="center"/>
          </w:tcPr>
          <w:p w14:paraId="21E2D9B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6C76E1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BD83B8D" w14:textId="77777777" w:rsidR="00907667" w:rsidRDefault="00907667"/>
        </w:tc>
        <w:tc>
          <w:tcPr>
            <w:tcW w:w="1018" w:type="dxa"/>
            <w:vMerge/>
            <w:vAlign w:val="center"/>
          </w:tcPr>
          <w:p w14:paraId="31719B71" w14:textId="77777777" w:rsidR="00907667" w:rsidRDefault="00907667"/>
        </w:tc>
        <w:tc>
          <w:tcPr>
            <w:tcW w:w="1030" w:type="dxa"/>
            <w:vMerge/>
            <w:vAlign w:val="center"/>
          </w:tcPr>
          <w:p w14:paraId="6E650468" w14:textId="77777777" w:rsidR="00907667" w:rsidRDefault="00907667"/>
        </w:tc>
      </w:tr>
      <w:tr w:rsidR="00907667" w14:paraId="5A383521" w14:textId="77777777">
        <w:tc>
          <w:tcPr>
            <w:tcW w:w="718" w:type="dxa"/>
            <w:vMerge/>
            <w:vAlign w:val="center"/>
          </w:tcPr>
          <w:p w14:paraId="6D701777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00411E14" w14:textId="77777777" w:rsidR="00907667" w:rsidRDefault="00627E68"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2BA3D4" w14:textId="77777777" w:rsidR="00907667" w:rsidRDefault="00627E68">
            <w:r>
              <w:t>236.63</w:t>
            </w:r>
          </w:p>
        </w:tc>
        <w:tc>
          <w:tcPr>
            <w:tcW w:w="735" w:type="dxa"/>
            <w:vMerge w:val="restart"/>
            <w:vAlign w:val="center"/>
          </w:tcPr>
          <w:p w14:paraId="6E38EF8E" w14:textId="77777777" w:rsidR="00907667" w:rsidRDefault="00627E68">
            <w:r>
              <w:t>164.59</w:t>
            </w:r>
          </w:p>
        </w:tc>
        <w:tc>
          <w:tcPr>
            <w:tcW w:w="962" w:type="dxa"/>
            <w:vAlign w:val="center"/>
          </w:tcPr>
          <w:p w14:paraId="194B064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E3BEC90" w14:textId="77777777" w:rsidR="00907667" w:rsidRDefault="00627E68">
            <w:r>
              <w:t>8.19</w:t>
            </w:r>
          </w:p>
        </w:tc>
        <w:tc>
          <w:tcPr>
            <w:tcW w:w="679" w:type="dxa"/>
            <w:vAlign w:val="center"/>
          </w:tcPr>
          <w:p w14:paraId="0BEF414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4A923E0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7D240B6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809552A" w14:textId="77777777" w:rsidR="00907667" w:rsidRDefault="00627E68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9151E4D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44235347" w14:textId="77777777">
        <w:tc>
          <w:tcPr>
            <w:tcW w:w="718" w:type="dxa"/>
            <w:vMerge/>
            <w:vAlign w:val="center"/>
          </w:tcPr>
          <w:p w14:paraId="395B25EE" w14:textId="77777777" w:rsidR="00907667" w:rsidRDefault="00907667"/>
        </w:tc>
        <w:tc>
          <w:tcPr>
            <w:tcW w:w="962" w:type="dxa"/>
            <w:vMerge/>
            <w:vAlign w:val="center"/>
          </w:tcPr>
          <w:p w14:paraId="78CAE75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B1AB4B4" w14:textId="77777777" w:rsidR="00907667" w:rsidRDefault="00907667"/>
        </w:tc>
        <w:tc>
          <w:tcPr>
            <w:tcW w:w="735" w:type="dxa"/>
            <w:vMerge/>
            <w:vAlign w:val="center"/>
          </w:tcPr>
          <w:p w14:paraId="6A930FAA" w14:textId="77777777" w:rsidR="00907667" w:rsidRDefault="00907667"/>
        </w:tc>
        <w:tc>
          <w:tcPr>
            <w:tcW w:w="962" w:type="dxa"/>
            <w:vAlign w:val="center"/>
          </w:tcPr>
          <w:p w14:paraId="26CCE86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DFC12E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A6EFCB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EE0F00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6656C06" w14:textId="77777777" w:rsidR="00907667" w:rsidRDefault="00907667"/>
        </w:tc>
        <w:tc>
          <w:tcPr>
            <w:tcW w:w="1018" w:type="dxa"/>
            <w:vMerge/>
            <w:vAlign w:val="center"/>
          </w:tcPr>
          <w:p w14:paraId="0BEE0B75" w14:textId="77777777" w:rsidR="00907667" w:rsidRDefault="00907667"/>
        </w:tc>
        <w:tc>
          <w:tcPr>
            <w:tcW w:w="1030" w:type="dxa"/>
            <w:vMerge/>
            <w:vAlign w:val="center"/>
          </w:tcPr>
          <w:p w14:paraId="463A42D9" w14:textId="77777777" w:rsidR="00907667" w:rsidRDefault="00907667"/>
        </w:tc>
      </w:tr>
      <w:tr w:rsidR="00907667" w14:paraId="37AF8C90" w14:textId="77777777">
        <w:tc>
          <w:tcPr>
            <w:tcW w:w="718" w:type="dxa"/>
            <w:vMerge/>
            <w:vAlign w:val="center"/>
          </w:tcPr>
          <w:p w14:paraId="1A3E9978" w14:textId="77777777" w:rsidR="00907667" w:rsidRDefault="00907667"/>
        </w:tc>
        <w:tc>
          <w:tcPr>
            <w:tcW w:w="962" w:type="dxa"/>
            <w:vMerge/>
            <w:vAlign w:val="center"/>
          </w:tcPr>
          <w:p w14:paraId="6E925FC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071C85D" w14:textId="77777777" w:rsidR="00907667" w:rsidRDefault="00907667"/>
        </w:tc>
        <w:tc>
          <w:tcPr>
            <w:tcW w:w="735" w:type="dxa"/>
            <w:vMerge/>
            <w:vAlign w:val="center"/>
          </w:tcPr>
          <w:p w14:paraId="2820548E" w14:textId="77777777" w:rsidR="00907667" w:rsidRDefault="00907667"/>
        </w:tc>
        <w:tc>
          <w:tcPr>
            <w:tcW w:w="962" w:type="dxa"/>
            <w:vAlign w:val="center"/>
          </w:tcPr>
          <w:p w14:paraId="7B588AF9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ED8716D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20842151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7FED52E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44F464" w14:textId="77777777" w:rsidR="00907667" w:rsidRDefault="00907667"/>
        </w:tc>
        <w:tc>
          <w:tcPr>
            <w:tcW w:w="1018" w:type="dxa"/>
            <w:vMerge/>
            <w:vAlign w:val="center"/>
          </w:tcPr>
          <w:p w14:paraId="2E608063" w14:textId="77777777" w:rsidR="00907667" w:rsidRDefault="00907667"/>
        </w:tc>
        <w:tc>
          <w:tcPr>
            <w:tcW w:w="1030" w:type="dxa"/>
            <w:vMerge/>
            <w:vAlign w:val="center"/>
          </w:tcPr>
          <w:p w14:paraId="472A2A8F" w14:textId="77777777" w:rsidR="00907667" w:rsidRDefault="00907667"/>
        </w:tc>
      </w:tr>
      <w:tr w:rsidR="00907667" w14:paraId="3B1D5DED" w14:textId="77777777">
        <w:tc>
          <w:tcPr>
            <w:tcW w:w="718" w:type="dxa"/>
            <w:vMerge/>
            <w:vAlign w:val="center"/>
          </w:tcPr>
          <w:p w14:paraId="64B03745" w14:textId="77777777" w:rsidR="00907667" w:rsidRDefault="00907667"/>
        </w:tc>
        <w:tc>
          <w:tcPr>
            <w:tcW w:w="962" w:type="dxa"/>
            <w:vMerge/>
            <w:vAlign w:val="center"/>
          </w:tcPr>
          <w:p w14:paraId="57452C6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3C6540D" w14:textId="77777777" w:rsidR="00907667" w:rsidRDefault="00907667"/>
        </w:tc>
        <w:tc>
          <w:tcPr>
            <w:tcW w:w="735" w:type="dxa"/>
            <w:vMerge/>
            <w:vAlign w:val="center"/>
          </w:tcPr>
          <w:p w14:paraId="3A933344" w14:textId="77777777" w:rsidR="00907667" w:rsidRDefault="00907667"/>
        </w:tc>
        <w:tc>
          <w:tcPr>
            <w:tcW w:w="962" w:type="dxa"/>
            <w:vAlign w:val="center"/>
          </w:tcPr>
          <w:p w14:paraId="3C22888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3DD62B1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2F1FCF2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25A12F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49719E7" w14:textId="77777777" w:rsidR="00907667" w:rsidRDefault="00907667"/>
        </w:tc>
        <w:tc>
          <w:tcPr>
            <w:tcW w:w="1018" w:type="dxa"/>
            <w:vMerge/>
            <w:vAlign w:val="center"/>
          </w:tcPr>
          <w:p w14:paraId="33C969FE" w14:textId="77777777" w:rsidR="00907667" w:rsidRDefault="00907667"/>
        </w:tc>
        <w:tc>
          <w:tcPr>
            <w:tcW w:w="1030" w:type="dxa"/>
            <w:vMerge/>
            <w:vAlign w:val="center"/>
          </w:tcPr>
          <w:p w14:paraId="50F3FC28" w14:textId="77777777" w:rsidR="00907667" w:rsidRDefault="00907667"/>
        </w:tc>
      </w:tr>
      <w:tr w:rsidR="00907667" w14:paraId="7647F0E2" w14:textId="77777777">
        <w:tc>
          <w:tcPr>
            <w:tcW w:w="718" w:type="dxa"/>
            <w:vMerge/>
            <w:vAlign w:val="center"/>
          </w:tcPr>
          <w:p w14:paraId="70A92D4E" w14:textId="77777777" w:rsidR="00907667" w:rsidRDefault="00907667"/>
        </w:tc>
        <w:tc>
          <w:tcPr>
            <w:tcW w:w="962" w:type="dxa"/>
            <w:vMerge/>
            <w:vAlign w:val="center"/>
          </w:tcPr>
          <w:p w14:paraId="253BEBD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6D47819" w14:textId="77777777" w:rsidR="00907667" w:rsidRDefault="00907667"/>
        </w:tc>
        <w:tc>
          <w:tcPr>
            <w:tcW w:w="735" w:type="dxa"/>
            <w:vMerge/>
            <w:vAlign w:val="center"/>
          </w:tcPr>
          <w:p w14:paraId="200FFF65" w14:textId="77777777" w:rsidR="00907667" w:rsidRDefault="00907667"/>
        </w:tc>
        <w:tc>
          <w:tcPr>
            <w:tcW w:w="962" w:type="dxa"/>
            <w:vAlign w:val="center"/>
          </w:tcPr>
          <w:p w14:paraId="20C594E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6EDC871" w14:textId="77777777" w:rsidR="00907667" w:rsidRDefault="00627E68">
            <w:r>
              <w:t>10.65</w:t>
            </w:r>
          </w:p>
        </w:tc>
        <w:tc>
          <w:tcPr>
            <w:tcW w:w="679" w:type="dxa"/>
            <w:vAlign w:val="center"/>
          </w:tcPr>
          <w:p w14:paraId="7B2F7A2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76F1C7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CA3CE7C" w14:textId="77777777" w:rsidR="00907667" w:rsidRDefault="00907667"/>
        </w:tc>
        <w:tc>
          <w:tcPr>
            <w:tcW w:w="1018" w:type="dxa"/>
            <w:vMerge/>
            <w:vAlign w:val="center"/>
          </w:tcPr>
          <w:p w14:paraId="233528F1" w14:textId="77777777" w:rsidR="00907667" w:rsidRDefault="00907667"/>
        </w:tc>
        <w:tc>
          <w:tcPr>
            <w:tcW w:w="1030" w:type="dxa"/>
            <w:vMerge/>
            <w:vAlign w:val="center"/>
          </w:tcPr>
          <w:p w14:paraId="49705A60" w14:textId="77777777" w:rsidR="00907667" w:rsidRDefault="00907667"/>
        </w:tc>
      </w:tr>
      <w:tr w:rsidR="00907667" w14:paraId="186EABE5" w14:textId="77777777">
        <w:tc>
          <w:tcPr>
            <w:tcW w:w="718" w:type="dxa"/>
            <w:vMerge/>
            <w:vAlign w:val="center"/>
          </w:tcPr>
          <w:p w14:paraId="40F11067" w14:textId="77777777" w:rsidR="00907667" w:rsidRDefault="00907667"/>
        </w:tc>
        <w:tc>
          <w:tcPr>
            <w:tcW w:w="962" w:type="dxa"/>
            <w:vMerge/>
            <w:vAlign w:val="center"/>
          </w:tcPr>
          <w:p w14:paraId="7B0F147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C90D2EE" w14:textId="77777777" w:rsidR="00907667" w:rsidRDefault="00907667"/>
        </w:tc>
        <w:tc>
          <w:tcPr>
            <w:tcW w:w="735" w:type="dxa"/>
            <w:vMerge/>
            <w:vAlign w:val="center"/>
          </w:tcPr>
          <w:p w14:paraId="2AF8A2D8" w14:textId="77777777" w:rsidR="00907667" w:rsidRDefault="00907667"/>
        </w:tc>
        <w:tc>
          <w:tcPr>
            <w:tcW w:w="962" w:type="dxa"/>
            <w:vAlign w:val="center"/>
          </w:tcPr>
          <w:p w14:paraId="1F8BFCA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86877B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AC6B58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42DC48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D9E88F" w14:textId="77777777" w:rsidR="00907667" w:rsidRDefault="00907667"/>
        </w:tc>
        <w:tc>
          <w:tcPr>
            <w:tcW w:w="1018" w:type="dxa"/>
            <w:vMerge/>
            <w:vAlign w:val="center"/>
          </w:tcPr>
          <w:p w14:paraId="34BB6455" w14:textId="77777777" w:rsidR="00907667" w:rsidRDefault="00907667"/>
        </w:tc>
        <w:tc>
          <w:tcPr>
            <w:tcW w:w="1030" w:type="dxa"/>
            <w:vMerge/>
            <w:vAlign w:val="center"/>
          </w:tcPr>
          <w:p w14:paraId="1404D511" w14:textId="77777777" w:rsidR="00907667" w:rsidRDefault="00907667"/>
        </w:tc>
      </w:tr>
      <w:tr w:rsidR="00907667" w14:paraId="3DBD4DED" w14:textId="77777777">
        <w:tc>
          <w:tcPr>
            <w:tcW w:w="718" w:type="dxa"/>
            <w:vMerge/>
            <w:vAlign w:val="center"/>
          </w:tcPr>
          <w:p w14:paraId="68C524F0" w14:textId="77777777" w:rsidR="00907667" w:rsidRDefault="00907667"/>
        </w:tc>
        <w:tc>
          <w:tcPr>
            <w:tcW w:w="962" w:type="dxa"/>
            <w:vMerge/>
            <w:vAlign w:val="center"/>
          </w:tcPr>
          <w:p w14:paraId="6E27069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A34D546" w14:textId="77777777" w:rsidR="00907667" w:rsidRDefault="00907667"/>
        </w:tc>
        <w:tc>
          <w:tcPr>
            <w:tcW w:w="735" w:type="dxa"/>
            <w:vMerge/>
            <w:vAlign w:val="center"/>
          </w:tcPr>
          <w:p w14:paraId="07E6D98A" w14:textId="77777777" w:rsidR="00907667" w:rsidRDefault="00907667"/>
        </w:tc>
        <w:tc>
          <w:tcPr>
            <w:tcW w:w="962" w:type="dxa"/>
            <w:vAlign w:val="center"/>
          </w:tcPr>
          <w:p w14:paraId="3E34475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6A0D38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2DED6F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9EA09DE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894357" w14:textId="77777777" w:rsidR="00907667" w:rsidRDefault="00907667"/>
        </w:tc>
        <w:tc>
          <w:tcPr>
            <w:tcW w:w="1018" w:type="dxa"/>
            <w:vMerge/>
            <w:vAlign w:val="center"/>
          </w:tcPr>
          <w:p w14:paraId="16E95B91" w14:textId="77777777" w:rsidR="00907667" w:rsidRDefault="00907667"/>
        </w:tc>
        <w:tc>
          <w:tcPr>
            <w:tcW w:w="1030" w:type="dxa"/>
            <w:vMerge/>
            <w:vAlign w:val="center"/>
          </w:tcPr>
          <w:p w14:paraId="116A8001" w14:textId="77777777" w:rsidR="00907667" w:rsidRDefault="00907667"/>
        </w:tc>
      </w:tr>
      <w:tr w:rsidR="00907667" w14:paraId="4B2FF4CF" w14:textId="77777777">
        <w:tc>
          <w:tcPr>
            <w:tcW w:w="718" w:type="dxa"/>
            <w:vMerge/>
            <w:vAlign w:val="center"/>
          </w:tcPr>
          <w:p w14:paraId="22635358" w14:textId="77777777" w:rsidR="00907667" w:rsidRDefault="00907667"/>
        </w:tc>
        <w:tc>
          <w:tcPr>
            <w:tcW w:w="962" w:type="dxa"/>
            <w:vMerge/>
            <w:vAlign w:val="center"/>
          </w:tcPr>
          <w:p w14:paraId="57810D1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CDF2490" w14:textId="77777777" w:rsidR="00907667" w:rsidRDefault="00907667"/>
        </w:tc>
        <w:tc>
          <w:tcPr>
            <w:tcW w:w="735" w:type="dxa"/>
            <w:vMerge/>
            <w:vAlign w:val="center"/>
          </w:tcPr>
          <w:p w14:paraId="678A648E" w14:textId="77777777" w:rsidR="00907667" w:rsidRDefault="00907667"/>
        </w:tc>
        <w:tc>
          <w:tcPr>
            <w:tcW w:w="962" w:type="dxa"/>
            <w:vAlign w:val="center"/>
          </w:tcPr>
          <w:p w14:paraId="434076E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1F25B0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14F57E4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8F9F2C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7E3DB12" w14:textId="77777777" w:rsidR="00907667" w:rsidRDefault="00907667"/>
        </w:tc>
        <w:tc>
          <w:tcPr>
            <w:tcW w:w="1018" w:type="dxa"/>
            <w:vMerge/>
            <w:vAlign w:val="center"/>
          </w:tcPr>
          <w:p w14:paraId="1B57F10C" w14:textId="77777777" w:rsidR="00907667" w:rsidRDefault="00907667"/>
        </w:tc>
        <w:tc>
          <w:tcPr>
            <w:tcW w:w="1030" w:type="dxa"/>
            <w:vMerge/>
            <w:vAlign w:val="center"/>
          </w:tcPr>
          <w:p w14:paraId="17C712FB" w14:textId="77777777" w:rsidR="00907667" w:rsidRDefault="00907667"/>
        </w:tc>
      </w:tr>
      <w:tr w:rsidR="00907667" w14:paraId="69F5E0A7" w14:textId="77777777">
        <w:tc>
          <w:tcPr>
            <w:tcW w:w="718" w:type="dxa"/>
            <w:vMerge/>
            <w:vAlign w:val="center"/>
          </w:tcPr>
          <w:p w14:paraId="09CF89EF" w14:textId="77777777" w:rsidR="00907667" w:rsidRDefault="00907667"/>
        </w:tc>
        <w:tc>
          <w:tcPr>
            <w:tcW w:w="962" w:type="dxa"/>
            <w:vMerge/>
            <w:vAlign w:val="center"/>
          </w:tcPr>
          <w:p w14:paraId="79EB5C6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544DFAA" w14:textId="77777777" w:rsidR="00907667" w:rsidRDefault="00907667"/>
        </w:tc>
        <w:tc>
          <w:tcPr>
            <w:tcW w:w="735" w:type="dxa"/>
            <w:vMerge/>
            <w:vAlign w:val="center"/>
          </w:tcPr>
          <w:p w14:paraId="4E456D86" w14:textId="77777777" w:rsidR="00907667" w:rsidRDefault="00907667"/>
        </w:tc>
        <w:tc>
          <w:tcPr>
            <w:tcW w:w="962" w:type="dxa"/>
            <w:vAlign w:val="center"/>
          </w:tcPr>
          <w:p w14:paraId="588795A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486128B" w14:textId="77777777" w:rsidR="00907667" w:rsidRDefault="00627E68">
            <w:r>
              <w:t>12.70</w:t>
            </w:r>
          </w:p>
        </w:tc>
        <w:tc>
          <w:tcPr>
            <w:tcW w:w="679" w:type="dxa"/>
            <w:vAlign w:val="center"/>
          </w:tcPr>
          <w:p w14:paraId="068252A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0A8FF8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E5F7604" w14:textId="77777777" w:rsidR="00907667" w:rsidRDefault="00907667"/>
        </w:tc>
        <w:tc>
          <w:tcPr>
            <w:tcW w:w="1018" w:type="dxa"/>
            <w:vMerge/>
            <w:vAlign w:val="center"/>
          </w:tcPr>
          <w:p w14:paraId="2F3F7C74" w14:textId="77777777" w:rsidR="00907667" w:rsidRDefault="00907667"/>
        </w:tc>
        <w:tc>
          <w:tcPr>
            <w:tcW w:w="1030" w:type="dxa"/>
            <w:vMerge/>
            <w:vAlign w:val="center"/>
          </w:tcPr>
          <w:p w14:paraId="31963181" w14:textId="77777777" w:rsidR="00907667" w:rsidRDefault="00907667"/>
        </w:tc>
      </w:tr>
      <w:tr w:rsidR="00907667" w14:paraId="40CB05AA" w14:textId="77777777">
        <w:tc>
          <w:tcPr>
            <w:tcW w:w="718" w:type="dxa"/>
            <w:vMerge/>
            <w:vAlign w:val="center"/>
          </w:tcPr>
          <w:p w14:paraId="18B848C0" w14:textId="77777777" w:rsidR="00907667" w:rsidRDefault="00907667"/>
        </w:tc>
        <w:tc>
          <w:tcPr>
            <w:tcW w:w="962" w:type="dxa"/>
            <w:vMerge/>
            <w:vAlign w:val="center"/>
          </w:tcPr>
          <w:p w14:paraId="70CBBEA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5EACEB" w14:textId="77777777" w:rsidR="00907667" w:rsidRDefault="00907667"/>
        </w:tc>
        <w:tc>
          <w:tcPr>
            <w:tcW w:w="735" w:type="dxa"/>
            <w:vMerge/>
            <w:vAlign w:val="center"/>
          </w:tcPr>
          <w:p w14:paraId="721C8484" w14:textId="77777777" w:rsidR="00907667" w:rsidRDefault="00907667"/>
        </w:tc>
        <w:tc>
          <w:tcPr>
            <w:tcW w:w="962" w:type="dxa"/>
            <w:vAlign w:val="center"/>
          </w:tcPr>
          <w:p w14:paraId="4B14B14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3E24F1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C0195E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3DF8EE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27A66FF" w14:textId="77777777" w:rsidR="00907667" w:rsidRDefault="00907667"/>
        </w:tc>
        <w:tc>
          <w:tcPr>
            <w:tcW w:w="1018" w:type="dxa"/>
            <w:vMerge/>
            <w:vAlign w:val="center"/>
          </w:tcPr>
          <w:p w14:paraId="0CCE2346" w14:textId="77777777" w:rsidR="00907667" w:rsidRDefault="00907667"/>
        </w:tc>
        <w:tc>
          <w:tcPr>
            <w:tcW w:w="1030" w:type="dxa"/>
            <w:vMerge/>
            <w:vAlign w:val="center"/>
          </w:tcPr>
          <w:p w14:paraId="5B2BF7B7" w14:textId="77777777" w:rsidR="00907667" w:rsidRDefault="00907667"/>
        </w:tc>
      </w:tr>
      <w:tr w:rsidR="00907667" w14:paraId="0CF791D1" w14:textId="77777777">
        <w:tc>
          <w:tcPr>
            <w:tcW w:w="718" w:type="dxa"/>
            <w:vMerge/>
            <w:vAlign w:val="center"/>
          </w:tcPr>
          <w:p w14:paraId="47A530F6" w14:textId="77777777" w:rsidR="00907667" w:rsidRDefault="00907667"/>
        </w:tc>
        <w:tc>
          <w:tcPr>
            <w:tcW w:w="962" w:type="dxa"/>
            <w:vMerge/>
            <w:vAlign w:val="center"/>
          </w:tcPr>
          <w:p w14:paraId="27541DE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10C7DF6" w14:textId="77777777" w:rsidR="00907667" w:rsidRDefault="00907667"/>
        </w:tc>
        <w:tc>
          <w:tcPr>
            <w:tcW w:w="735" w:type="dxa"/>
            <w:vMerge/>
            <w:vAlign w:val="center"/>
          </w:tcPr>
          <w:p w14:paraId="37492C0C" w14:textId="77777777" w:rsidR="00907667" w:rsidRDefault="00907667"/>
        </w:tc>
        <w:tc>
          <w:tcPr>
            <w:tcW w:w="962" w:type="dxa"/>
            <w:vAlign w:val="center"/>
          </w:tcPr>
          <w:p w14:paraId="0D2B8E7F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B065236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C8CC4AD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F61D944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D8FD4A" w14:textId="77777777" w:rsidR="00907667" w:rsidRDefault="00907667"/>
        </w:tc>
        <w:tc>
          <w:tcPr>
            <w:tcW w:w="1018" w:type="dxa"/>
            <w:vMerge/>
            <w:vAlign w:val="center"/>
          </w:tcPr>
          <w:p w14:paraId="6A79D5D3" w14:textId="77777777" w:rsidR="00907667" w:rsidRDefault="00907667"/>
        </w:tc>
        <w:tc>
          <w:tcPr>
            <w:tcW w:w="1030" w:type="dxa"/>
            <w:vMerge/>
            <w:vAlign w:val="center"/>
          </w:tcPr>
          <w:p w14:paraId="5F0CE69A" w14:textId="77777777" w:rsidR="00907667" w:rsidRDefault="00907667"/>
        </w:tc>
      </w:tr>
      <w:tr w:rsidR="00907667" w14:paraId="59E923EB" w14:textId="77777777">
        <w:tc>
          <w:tcPr>
            <w:tcW w:w="718" w:type="dxa"/>
            <w:vMerge/>
            <w:vAlign w:val="center"/>
          </w:tcPr>
          <w:p w14:paraId="10A1B9AC" w14:textId="77777777" w:rsidR="00907667" w:rsidRDefault="00907667"/>
        </w:tc>
        <w:tc>
          <w:tcPr>
            <w:tcW w:w="962" w:type="dxa"/>
            <w:vMerge/>
            <w:vAlign w:val="center"/>
          </w:tcPr>
          <w:p w14:paraId="275CBE8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C06CA24" w14:textId="77777777" w:rsidR="00907667" w:rsidRDefault="00907667"/>
        </w:tc>
        <w:tc>
          <w:tcPr>
            <w:tcW w:w="735" w:type="dxa"/>
            <w:vMerge/>
            <w:vAlign w:val="center"/>
          </w:tcPr>
          <w:p w14:paraId="1B859348" w14:textId="77777777" w:rsidR="00907667" w:rsidRDefault="00907667"/>
        </w:tc>
        <w:tc>
          <w:tcPr>
            <w:tcW w:w="962" w:type="dxa"/>
            <w:vAlign w:val="center"/>
          </w:tcPr>
          <w:p w14:paraId="6E70009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9D31C49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12F0F35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0B4FE4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8B5B7A" w14:textId="77777777" w:rsidR="00907667" w:rsidRDefault="00907667"/>
        </w:tc>
        <w:tc>
          <w:tcPr>
            <w:tcW w:w="1018" w:type="dxa"/>
            <w:vMerge/>
            <w:vAlign w:val="center"/>
          </w:tcPr>
          <w:p w14:paraId="4F416349" w14:textId="77777777" w:rsidR="00907667" w:rsidRDefault="00907667"/>
        </w:tc>
        <w:tc>
          <w:tcPr>
            <w:tcW w:w="1030" w:type="dxa"/>
            <w:vMerge/>
            <w:vAlign w:val="center"/>
          </w:tcPr>
          <w:p w14:paraId="1A8ACD0D" w14:textId="77777777" w:rsidR="00907667" w:rsidRDefault="00907667"/>
        </w:tc>
      </w:tr>
      <w:tr w:rsidR="00907667" w14:paraId="41059698" w14:textId="77777777">
        <w:tc>
          <w:tcPr>
            <w:tcW w:w="718" w:type="dxa"/>
            <w:vMerge/>
            <w:vAlign w:val="center"/>
          </w:tcPr>
          <w:p w14:paraId="6013D10D" w14:textId="77777777" w:rsidR="00907667" w:rsidRDefault="00907667"/>
        </w:tc>
        <w:tc>
          <w:tcPr>
            <w:tcW w:w="962" w:type="dxa"/>
            <w:vMerge/>
            <w:vAlign w:val="center"/>
          </w:tcPr>
          <w:p w14:paraId="7347C20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2EB6C5F" w14:textId="77777777" w:rsidR="00907667" w:rsidRDefault="00907667"/>
        </w:tc>
        <w:tc>
          <w:tcPr>
            <w:tcW w:w="735" w:type="dxa"/>
            <w:vMerge/>
            <w:vAlign w:val="center"/>
          </w:tcPr>
          <w:p w14:paraId="3CA94CA8" w14:textId="77777777" w:rsidR="00907667" w:rsidRDefault="00907667"/>
        </w:tc>
        <w:tc>
          <w:tcPr>
            <w:tcW w:w="962" w:type="dxa"/>
            <w:vAlign w:val="center"/>
          </w:tcPr>
          <w:p w14:paraId="45EEA23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ED137D8" w14:textId="77777777" w:rsidR="00907667" w:rsidRDefault="00627E68">
            <w:r>
              <w:t>7.13</w:t>
            </w:r>
          </w:p>
        </w:tc>
        <w:tc>
          <w:tcPr>
            <w:tcW w:w="679" w:type="dxa"/>
            <w:vAlign w:val="center"/>
          </w:tcPr>
          <w:p w14:paraId="6B5857F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732D02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3676D83" w14:textId="77777777" w:rsidR="00907667" w:rsidRDefault="00907667"/>
        </w:tc>
        <w:tc>
          <w:tcPr>
            <w:tcW w:w="1018" w:type="dxa"/>
            <w:vMerge/>
            <w:vAlign w:val="center"/>
          </w:tcPr>
          <w:p w14:paraId="21E1072B" w14:textId="77777777" w:rsidR="00907667" w:rsidRDefault="00907667"/>
        </w:tc>
        <w:tc>
          <w:tcPr>
            <w:tcW w:w="1030" w:type="dxa"/>
            <w:vMerge/>
            <w:vAlign w:val="center"/>
          </w:tcPr>
          <w:p w14:paraId="50DCC886" w14:textId="77777777" w:rsidR="00907667" w:rsidRDefault="00907667"/>
        </w:tc>
      </w:tr>
      <w:tr w:rsidR="00907667" w14:paraId="277C6885" w14:textId="77777777">
        <w:tc>
          <w:tcPr>
            <w:tcW w:w="718" w:type="dxa"/>
            <w:vMerge/>
            <w:vAlign w:val="center"/>
          </w:tcPr>
          <w:p w14:paraId="0E6F1DDD" w14:textId="77777777" w:rsidR="00907667" w:rsidRDefault="00907667"/>
        </w:tc>
        <w:tc>
          <w:tcPr>
            <w:tcW w:w="962" w:type="dxa"/>
            <w:vMerge/>
            <w:vAlign w:val="center"/>
          </w:tcPr>
          <w:p w14:paraId="57D9563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7CC6467" w14:textId="77777777" w:rsidR="00907667" w:rsidRDefault="00907667"/>
        </w:tc>
        <w:tc>
          <w:tcPr>
            <w:tcW w:w="735" w:type="dxa"/>
            <w:vMerge/>
            <w:vAlign w:val="center"/>
          </w:tcPr>
          <w:p w14:paraId="07348BA7" w14:textId="77777777" w:rsidR="00907667" w:rsidRDefault="00907667"/>
        </w:tc>
        <w:tc>
          <w:tcPr>
            <w:tcW w:w="962" w:type="dxa"/>
            <w:vAlign w:val="center"/>
          </w:tcPr>
          <w:p w14:paraId="05DE3D0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9D88B6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3683E3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1288BD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B8A9817" w14:textId="77777777" w:rsidR="00907667" w:rsidRDefault="00907667"/>
        </w:tc>
        <w:tc>
          <w:tcPr>
            <w:tcW w:w="1018" w:type="dxa"/>
            <w:vMerge/>
            <w:vAlign w:val="center"/>
          </w:tcPr>
          <w:p w14:paraId="6EF99F64" w14:textId="77777777" w:rsidR="00907667" w:rsidRDefault="00907667"/>
        </w:tc>
        <w:tc>
          <w:tcPr>
            <w:tcW w:w="1030" w:type="dxa"/>
            <w:vMerge/>
            <w:vAlign w:val="center"/>
          </w:tcPr>
          <w:p w14:paraId="7964B4E3" w14:textId="77777777" w:rsidR="00907667" w:rsidRDefault="00907667"/>
        </w:tc>
      </w:tr>
      <w:tr w:rsidR="00907667" w14:paraId="3F0B01BE" w14:textId="77777777">
        <w:tc>
          <w:tcPr>
            <w:tcW w:w="718" w:type="dxa"/>
            <w:vMerge/>
            <w:vAlign w:val="center"/>
          </w:tcPr>
          <w:p w14:paraId="6AC27A20" w14:textId="77777777" w:rsidR="00907667" w:rsidRDefault="00907667"/>
        </w:tc>
        <w:tc>
          <w:tcPr>
            <w:tcW w:w="962" w:type="dxa"/>
            <w:vMerge/>
            <w:vAlign w:val="center"/>
          </w:tcPr>
          <w:p w14:paraId="41D4063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DFFA86C" w14:textId="77777777" w:rsidR="00907667" w:rsidRDefault="00907667"/>
        </w:tc>
        <w:tc>
          <w:tcPr>
            <w:tcW w:w="735" w:type="dxa"/>
            <w:vMerge/>
            <w:vAlign w:val="center"/>
          </w:tcPr>
          <w:p w14:paraId="53ED30C4" w14:textId="77777777" w:rsidR="00907667" w:rsidRDefault="00907667"/>
        </w:tc>
        <w:tc>
          <w:tcPr>
            <w:tcW w:w="962" w:type="dxa"/>
            <w:vAlign w:val="center"/>
          </w:tcPr>
          <w:p w14:paraId="4D74C105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31DB34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573C285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4FA61B3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82F3C2" w14:textId="77777777" w:rsidR="00907667" w:rsidRDefault="00907667"/>
        </w:tc>
        <w:tc>
          <w:tcPr>
            <w:tcW w:w="1018" w:type="dxa"/>
            <w:vMerge/>
            <w:vAlign w:val="center"/>
          </w:tcPr>
          <w:p w14:paraId="6ECE2A52" w14:textId="77777777" w:rsidR="00907667" w:rsidRDefault="00907667"/>
        </w:tc>
        <w:tc>
          <w:tcPr>
            <w:tcW w:w="1030" w:type="dxa"/>
            <w:vMerge/>
            <w:vAlign w:val="center"/>
          </w:tcPr>
          <w:p w14:paraId="763A8B9D" w14:textId="77777777" w:rsidR="00907667" w:rsidRDefault="00907667"/>
        </w:tc>
      </w:tr>
      <w:tr w:rsidR="00907667" w14:paraId="4114F759" w14:textId="77777777">
        <w:tc>
          <w:tcPr>
            <w:tcW w:w="718" w:type="dxa"/>
            <w:vMerge/>
            <w:vAlign w:val="center"/>
          </w:tcPr>
          <w:p w14:paraId="244EABAB" w14:textId="77777777" w:rsidR="00907667" w:rsidRDefault="00907667"/>
        </w:tc>
        <w:tc>
          <w:tcPr>
            <w:tcW w:w="962" w:type="dxa"/>
            <w:vMerge/>
            <w:vAlign w:val="center"/>
          </w:tcPr>
          <w:p w14:paraId="791C8A3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6EEA084" w14:textId="77777777" w:rsidR="00907667" w:rsidRDefault="00907667"/>
        </w:tc>
        <w:tc>
          <w:tcPr>
            <w:tcW w:w="735" w:type="dxa"/>
            <w:vMerge/>
            <w:vAlign w:val="center"/>
          </w:tcPr>
          <w:p w14:paraId="1B90C7A4" w14:textId="77777777" w:rsidR="00907667" w:rsidRDefault="00907667"/>
        </w:tc>
        <w:tc>
          <w:tcPr>
            <w:tcW w:w="962" w:type="dxa"/>
            <w:vAlign w:val="center"/>
          </w:tcPr>
          <w:p w14:paraId="1C47905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078D7BD" w14:textId="77777777" w:rsidR="00907667" w:rsidRDefault="00627E68">
            <w:r>
              <w:t>3.78</w:t>
            </w:r>
          </w:p>
        </w:tc>
        <w:tc>
          <w:tcPr>
            <w:tcW w:w="679" w:type="dxa"/>
            <w:vAlign w:val="center"/>
          </w:tcPr>
          <w:p w14:paraId="36F90C6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5CD13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2D2E01C" w14:textId="77777777" w:rsidR="00907667" w:rsidRDefault="00907667"/>
        </w:tc>
        <w:tc>
          <w:tcPr>
            <w:tcW w:w="1018" w:type="dxa"/>
            <w:vMerge/>
            <w:vAlign w:val="center"/>
          </w:tcPr>
          <w:p w14:paraId="6EEC3D54" w14:textId="77777777" w:rsidR="00907667" w:rsidRDefault="00907667"/>
        </w:tc>
        <w:tc>
          <w:tcPr>
            <w:tcW w:w="1030" w:type="dxa"/>
            <w:vMerge/>
            <w:vAlign w:val="center"/>
          </w:tcPr>
          <w:p w14:paraId="77F9B155" w14:textId="77777777" w:rsidR="00907667" w:rsidRDefault="00907667"/>
        </w:tc>
      </w:tr>
      <w:tr w:rsidR="00907667" w14:paraId="6BE37442" w14:textId="77777777">
        <w:tc>
          <w:tcPr>
            <w:tcW w:w="718" w:type="dxa"/>
            <w:vMerge/>
            <w:vAlign w:val="center"/>
          </w:tcPr>
          <w:p w14:paraId="5C61F9B5" w14:textId="77777777" w:rsidR="00907667" w:rsidRDefault="00907667"/>
        </w:tc>
        <w:tc>
          <w:tcPr>
            <w:tcW w:w="962" w:type="dxa"/>
            <w:vMerge/>
            <w:vAlign w:val="center"/>
          </w:tcPr>
          <w:p w14:paraId="35B56F9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C85ED36" w14:textId="77777777" w:rsidR="00907667" w:rsidRDefault="00907667"/>
        </w:tc>
        <w:tc>
          <w:tcPr>
            <w:tcW w:w="735" w:type="dxa"/>
            <w:vMerge/>
            <w:vAlign w:val="center"/>
          </w:tcPr>
          <w:p w14:paraId="08E9FACD" w14:textId="77777777" w:rsidR="00907667" w:rsidRDefault="00907667"/>
        </w:tc>
        <w:tc>
          <w:tcPr>
            <w:tcW w:w="962" w:type="dxa"/>
            <w:vAlign w:val="center"/>
          </w:tcPr>
          <w:p w14:paraId="1347373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E1DB097" w14:textId="77777777" w:rsidR="00907667" w:rsidRDefault="00627E68">
            <w:r>
              <w:t>9.27</w:t>
            </w:r>
          </w:p>
        </w:tc>
        <w:tc>
          <w:tcPr>
            <w:tcW w:w="679" w:type="dxa"/>
            <w:vAlign w:val="center"/>
          </w:tcPr>
          <w:p w14:paraId="440C5D8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96C171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2BEEFE0" w14:textId="77777777" w:rsidR="00907667" w:rsidRDefault="00907667"/>
        </w:tc>
        <w:tc>
          <w:tcPr>
            <w:tcW w:w="1018" w:type="dxa"/>
            <w:vMerge/>
            <w:vAlign w:val="center"/>
          </w:tcPr>
          <w:p w14:paraId="62053D63" w14:textId="77777777" w:rsidR="00907667" w:rsidRDefault="00907667"/>
        </w:tc>
        <w:tc>
          <w:tcPr>
            <w:tcW w:w="1030" w:type="dxa"/>
            <w:vMerge/>
            <w:vAlign w:val="center"/>
          </w:tcPr>
          <w:p w14:paraId="7E10F712" w14:textId="77777777" w:rsidR="00907667" w:rsidRDefault="00907667"/>
        </w:tc>
      </w:tr>
      <w:tr w:rsidR="00907667" w14:paraId="1F7D8004" w14:textId="77777777">
        <w:tc>
          <w:tcPr>
            <w:tcW w:w="718" w:type="dxa"/>
            <w:vMerge w:val="restart"/>
            <w:vAlign w:val="center"/>
          </w:tcPr>
          <w:p w14:paraId="0FEFF899" w14:textId="77777777" w:rsidR="00907667" w:rsidRDefault="00627E68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0420B95D" w14:textId="77777777" w:rsidR="00907667" w:rsidRDefault="00627E68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73C59A" w14:textId="77777777" w:rsidR="00907667" w:rsidRDefault="00627E68">
            <w:r>
              <w:t>288.03</w:t>
            </w:r>
          </w:p>
        </w:tc>
        <w:tc>
          <w:tcPr>
            <w:tcW w:w="735" w:type="dxa"/>
            <w:vMerge w:val="restart"/>
            <w:vAlign w:val="center"/>
          </w:tcPr>
          <w:p w14:paraId="52709437" w14:textId="77777777" w:rsidR="00907667" w:rsidRDefault="00627E68">
            <w:r>
              <w:t>289.65</w:t>
            </w:r>
          </w:p>
        </w:tc>
        <w:tc>
          <w:tcPr>
            <w:tcW w:w="962" w:type="dxa"/>
            <w:vAlign w:val="center"/>
          </w:tcPr>
          <w:p w14:paraId="43F2D1C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66AA4A" w14:textId="77777777" w:rsidR="00907667" w:rsidRDefault="00627E68">
            <w:r>
              <w:t>6.48</w:t>
            </w:r>
          </w:p>
        </w:tc>
        <w:tc>
          <w:tcPr>
            <w:tcW w:w="679" w:type="dxa"/>
            <w:vAlign w:val="center"/>
          </w:tcPr>
          <w:p w14:paraId="5E9FC16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1CB9B88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B1A87B2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3D4A8F4" w14:textId="77777777" w:rsidR="00907667" w:rsidRDefault="00627E68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0628B0E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0305C331" w14:textId="77777777">
        <w:tc>
          <w:tcPr>
            <w:tcW w:w="718" w:type="dxa"/>
            <w:vMerge/>
            <w:vAlign w:val="center"/>
          </w:tcPr>
          <w:p w14:paraId="2CA4CA75" w14:textId="77777777" w:rsidR="00907667" w:rsidRDefault="00907667"/>
        </w:tc>
        <w:tc>
          <w:tcPr>
            <w:tcW w:w="962" w:type="dxa"/>
            <w:vMerge/>
            <w:vAlign w:val="center"/>
          </w:tcPr>
          <w:p w14:paraId="48F7BC6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3038359" w14:textId="77777777" w:rsidR="00907667" w:rsidRDefault="00907667"/>
        </w:tc>
        <w:tc>
          <w:tcPr>
            <w:tcW w:w="735" w:type="dxa"/>
            <w:vMerge/>
            <w:vAlign w:val="center"/>
          </w:tcPr>
          <w:p w14:paraId="18D2D58F" w14:textId="77777777" w:rsidR="00907667" w:rsidRDefault="00907667"/>
        </w:tc>
        <w:tc>
          <w:tcPr>
            <w:tcW w:w="962" w:type="dxa"/>
            <w:vAlign w:val="center"/>
          </w:tcPr>
          <w:p w14:paraId="6B579BD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01D56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065A67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6B0045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9A340AA" w14:textId="77777777" w:rsidR="00907667" w:rsidRDefault="00907667"/>
        </w:tc>
        <w:tc>
          <w:tcPr>
            <w:tcW w:w="1018" w:type="dxa"/>
            <w:vMerge/>
            <w:vAlign w:val="center"/>
          </w:tcPr>
          <w:p w14:paraId="36F4A967" w14:textId="77777777" w:rsidR="00907667" w:rsidRDefault="00907667"/>
        </w:tc>
        <w:tc>
          <w:tcPr>
            <w:tcW w:w="1030" w:type="dxa"/>
            <w:vMerge/>
            <w:vAlign w:val="center"/>
          </w:tcPr>
          <w:p w14:paraId="6313A09E" w14:textId="77777777" w:rsidR="00907667" w:rsidRDefault="00907667"/>
        </w:tc>
      </w:tr>
      <w:tr w:rsidR="00907667" w14:paraId="68B26F78" w14:textId="77777777">
        <w:tc>
          <w:tcPr>
            <w:tcW w:w="718" w:type="dxa"/>
            <w:vMerge/>
            <w:vAlign w:val="center"/>
          </w:tcPr>
          <w:p w14:paraId="0F1DD099" w14:textId="77777777" w:rsidR="00907667" w:rsidRDefault="00907667"/>
        </w:tc>
        <w:tc>
          <w:tcPr>
            <w:tcW w:w="962" w:type="dxa"/>
            <w:vMerge/>
            <w:vAlign w:val="center"/>
          </w:tcPr>
          <w:p w14:paraId="05D82DF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1691A6D" w14:textId="77777777" w:rsidR="00907667" w:rsidRDefault="00907667"/>
        </w:tc>
        <w:tc>
          <w:tcPr>
            <w:tcW w:w="735" w:type="dxa"/>
            <w:vMerge/>
            <w:vAlign w:val="center"/>
          </w:tcPr>
          <w:p w14:paraId="4827A76E" w14:textId="77777777" w:rsidR="00907667" w:rsidRDefault="00907667"/>
        </w:tc>
        <w:tc>
          <w:tcPr>
            <w:tcW w:w="962" w:type="dxa"/>
            <w:vAlign w:val="center"/>
          </w:tcPr>
          <w:p w14:paraId="344F0D0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7B3151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0C3BF303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2E678A7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AF9236" w14:textId="77777777" w:rsidR="00907667" w:rsidRDefault="00907667"/>
        </w:tc>
        <w:tc>
          <w:tcPr>
            <w:tcW w:w="1018" w:type="dxa"/>
            <w:vMerge/>
            <w:vAlign w:val="center"/>
          </w:tcPr>
          <w:p w14:paraId="0088D8B2" w14:textId="77777777" w:rsidR="00907667" w:rsidRDefault="00907667"/>
        </w:tc>
        <w:tc>
          <w:tcPr>
            <w:tcW w:w="1030" w:type="dxa"/>
            <w:vMerge/>
            <w:vAlign w:val="center"/>
          </w:tcPr>
          <w:p w14:paraId="1CEDC52F" w14:textId="77777777" w:rsidR="00907667" w:rsidRDefault="00907667"/>
        </w:tc>
      </w:tr>
      <w:tr w:rsidR="00907667" w14:paraId="7BE34A5E" w14:textId="77777777">
        <w:tc>
          <w:tcPr>
            <w:tcW w:w="718" w:type="dxa"/>
            <w:vMerge/>
            <w:vAlign w:val="center"/>
          </w:tcPr>
          <w:p w14:paraId="206B3A4E" w14:textId="77777777" w:rsidR="00907667" w:rsidRDefault="00907667"/>
        </w:tc>
        <w:tc>
          <w:tcPr>
            <w:tcW w:w="962" w:type="dxa"/>
            <w:vMerge/>
            <w:vAlign w:val="center"/>
          </w:tcPr>
          <w:p w14:paraId="4CA88D1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93A7603" w14:textId="77777777" w:rsidR="00907667" w:rsidRDefault="00907667"/>
        </w:tc>
        <w:tc>
          <w:tcPr>
            <w:tcW w:w="735" w:type="dxa"/>
            <w:vMerge/>
            <w:vAlign w:val="center"/>
          </w:tcPr>
          <w:p w14:paraId="52CE412F" w14:textId="77777777" w:rsidR="00907667" w:rsidRDefault="00907667"/>
        </w:tc>
        <w:tc>
          <w:tcPr>
            <w:tcW w:w="962" w:type="dxa"/>
            <w:vAlign w:val="center"/>
          </w:tcPr>
          <w:p w14:paraId="4DA777B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CA8D145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3710E7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344F99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8281A8F" w14:textId="77777777" w:rsidR="00907667" w:rsidRDefault="00907667"/>
        </w:tc>
        <w:tc>
          <w:tcPr>
            <w:tcW w:w="1018" w:type="dxa"/>
            <w:vMerge/>
            <w:vAlign w:val="center"/>
          </w:tcPr>
          <w:p w14:paraId="058F875E" w14:textId="77777777" w:rsidR="00907667" w:rsidRDefault="00907667"/>
        </w:tc>
        <w:tc>
          <w:tcPr>
            <w:tcW w:w="1030" w:type="dxa"/>
            <w:vMerge/>
            <w:vAlign w:val="center"/>
          </w:tcPr>
          <w:p w14:paraId="6E48DA15" w14:textId="77777777" w:rsidR="00907667" w:rsidRDefault="00907667"/>
        </w:tc>
      </w:tr>
      <w:tr w:rsidR="00907667" w14:paraId="69A483FA" w14:textId="77777777">
        <w:tc>
          <w:tcPr>
            <w:tcW w:w="718" w:type="dxa"/>
            <w:vMerge/>
            <w:vAlign w:val="center"/>
          </w:tcPr>
          <w:p w14:paraId="59A9034A" w14:textId="77777777" w:rsidR="00907667" w:rsidRDefault="00907667"/>
        </w:tc>
        <w:tc>
          <w:tcPr>
            <w:tcW w:w="962" w:type="dxa"/>
            <w:vMerge/>
            <w:vAlign w:val="center"/>
          </w:tcPr>
          <w:p w14:paraId="43F0139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C2B4171" w14:textId="77777777" w:rsidR="00907667" w:rsidRDefault="00907667"/>
        </w:tc>
        <w:tc>
          <w:tcPr>
            <w:tcW w:w="735" w:type="dxa"/>
            <w:vMerge/>
            <w:vAlign w:val="center"/>
          </w:tcPr>
          <w:p w14:paraId="527A8CDA" w14:textId="77777777" w:rsidR="00907667" w:rsidRDefault="00907667"/>
        </w:tc>
        <w:tc>
          <w:tcPr>
            <w:tcW w:w="962" w:type="dxa"/>
            <w:vAlign w:val="center"/>
          </w:tcPr>
          <w:p w14:paraId="427A6A5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D4DD7E7" w14:textId="77777777" w:rsidR="00907667" w:rsidRDefault="00627E68">
            <w:r>
              <w:t>6.51</w:t>
            </w:r>
          </w:p>
        </w:tc>
        <w:tc>
          <w:tcPr>
            <w:tcW w:w="679" w:type="dxa"/>
            <w:vAlign w:val="center"/>
          </w:tcPr>
          <w:p w14:paraId="5E60AC6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DC201F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6D357AC" w14:textId="77777777" w:rsidR="00907667" w:rsidRDefault="00907667"/>
        </w:tc>
        <w:tc>
          <w:tcPr>
            <w:tcW w:w="1018" w:type="dxa"/>
            <w:vMerge/>
            <w:vAlign w:val="center"/>
          </w:tcPr>
          <w:p w14:paraId="04D738A1" w14:textId="77777777" w:rsidR="00907667" w:rsidRDefault="00907667"/>
        </w:tc>
        <w:tc>
          <w:tcPr>
            <w:tcW w:w="1030" w:type="dxa"/>
            <w:vMerge/>
            <w:vAlign w:val="center"/>
          </w:tcPr>
          <w:p w14:paraId="4FA4357B" w14:textId="77777777" w:rsidR="00907667" w:rsidRDefault="00907667"/>
        </w:tc>
      </w:tr>
      <w:tr w:rsidR="00907667" w14:paraId="47ECA2E1" w14:textId="77777777">
        <w:tc>
          <w:tcPr>
            <w:tcW w:w="718" w:type="dxa"/>
            <w:vMerge/>
            <w:vAlign w:val="center"/>
          </w:tcPr>
          <w:p w14:paraId="6767F4EB" w14:textId="77777777" w:rsidR="00907667" w:rsidRDefault="00907667"/>
        </w:tc>
        <w:tc>
          <w:tcPr>
            <w:tcW w:w="962" w:type="dxa"/>
            <w:vMerge/>
            <w:vAlign w:val="center"/>
          </w:tcPr>
          <w:p w14:paraId="1A2BD92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F376C37" w14:textId="77777777" w:rsidR="00907667" w:rsidRDefault="00907667"/>
        </w:tc>
        <w:tc>
          <w:tcPr>
            <w:tcW w:w="735" w:type="dxa"/>
            <w:vMerge/>
            <w:vAlign w:val="center"/>
          </w:tcPr>
          <w:p w14:paraId="2C3F3DCB" w14:textId="77777777" w:rsidR="00907667" w:rsidRDefault="00907667"/>
        </w:tc>
        <w:tc>
          <w:tcPr>
            <w:tcW w:w="962" w:type="dxa"/>
            <w:vAlign w:val="center"/>
          </w:tcPr>
          <w:p w14:paraId="113256F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33FCAE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157D31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149E4A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D5EFEC" w14:textId="77777777" w:rsidR="00907667" w:rsidRDefault="00907667"/>
        </w:tc>
        <w:tc>
          <w:tcPr>
            <w:tcW w:w="1018" w:type="dxa"/>
            <w:vMerge/>
            <w:vAlign w:val="center"/>
          </w:tcPr>
          <w:p w14:paraId="7C622A57" w14:textId="77777777" w:rsidR="00907667" w:rsidRDefault="00907667"/>
        </w:tc>
        <w:tc>
          <w:tcPr>
            <w:tcW w:w="1030" w:type="dxa"/>
            <w:vMerge/>
            <w:vAlign w:val="center"/>
          </w:tcPr>
          <w:p w14:paraId="5CFF4450" w14:textId="77777777" w:rsidR="00907667" w:rsidRDefault="00907667"/>
        </w:tc>
      </w:tr>
      <w:tr w:rsidR="00907667" w14:paraId="1C1ACEDA" w14:textId="77777777">
        <w:tc>
          <w:tcPr>
            <w:tcW w:w="718" w:type="dxa"/>
            <w:vMerge/>
            <w:vAlign w:val="center"/>
          </w:tcPr>
          <w:p w14:paraId="5C316834" w14:textId="77777777" w:rsidR="00907667" w:rsidRDefault="00907667"/>
        </w:tc>
        <w:tc>
          <w:tcPr>
            <w:tcW w:w="962" w:type="dxa"/>
            <w:vMerge/>
            <w:vAlign w:val="center"/>
          </w:tcPr>
          <w:p w14:paraId="6E77844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A19AAFE" w14:textId="77777777" w:rsidR="00907667" w:rsidRDefault="00907667"/>
        </w:tc>
        <w:tc>
          <w:tcPr>
            <w:tcW w:w="735" w:type="dxa"/>
            <w:vMerge/>
            <w:vAlign w:val="center"/>
          </w:tcPr>
          <w:p w14:paraId="45C1DC5E" w14:textId="77777777" w:rsidR="00907667" w:rsidRDefault="00907667"/>
        </w:tc>
        <w:tc>
          <w:tcPr>
            <w:tcW w:w="962" w:type="dxa"/>
            <w:vAlign w:val="center"/>
          </w:tcPr>
          <w:p w14:paraId="392FD2FF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ABE5A1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3936CA3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9BB9748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A79EEB" w14:textId="77777777" w:rsidR="00907667" w:rsidRDefault="00907667"/>
        </w:tc>
        <w:tc>
          <w:tcPr>
            <w:tcW w:w="1018" w:type="dxa"/>
            <w:vMerge/>
            <w:vAlign w:val="center"/>
          </w:tcPr>
          <w:p w14:paraId="3588574B" w14:textId="77777777" w:rsidR="00907667" w:rsidRDefault="00907667"/>
        </w:tc>
        <w:tc>
          <w:tcPr>
            <w:tcW w:w="1030" w:type="dxa"/>
            <w:vMerge/>
            <w:vAlign w:val="center"/>
          </w:tcPr>
          <w:p w14:paraId="4A899B62" w14:textId="77777777" w:rsidR="00907667" w:rsidRDefault="00907667"/>
        </w:tc>
      </w:tr>
      <w:tr w:rsidR="00907667" w14:paraId="431B0EC5" w14:textId="77777777">
        <w:tc>
          <w:tcPr>
            <w:tcW w:w="718" w:type="dxa"/>
            <w:vMerge/>
            <w:vAlign w:val="center"/>
          </w:tcPr>
          <w:p w14:paraId="4B7E4947" w14:textId="77777777" w:rsidR="00907667" w:rsidRDefault="00907667"/>
        </w:tc>
        <w:tc>
          <w:tcPr>
            <w:tcW w:w="962" w:type="dxa"/>
            <w:vMerge/>
            <w:vAlign w:val="center"/>
          </w:tcPr>
          <w:p w14:paraId="46CDF89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6C6A3DA" w14:textId="77777777" w:rsidR="00907667" w:rsidRDefault="00907667"/>
        </w:tc>
        <w:tc>
          <w:tcPr>
            <w:tcW w:w="735" w:type="dxa"/>
            <w:vMerge/>
            <w:vAlign w:val="center"/>
          </w:tcPr>
          <w:p w14:paraId="6D88CAB8" w14:textId="77777777" w:rsidR="00907667" w:rsidRDefault="00907667"/>
        </w:tc>
        <w:tc>
          <w:tcPr>
            <w:tcW w:w="962" w:type="dxa"/>
            <w:vAlign w:val="center"/>
          </w:tcPr>
          <w:p w14:paraId="33D5DD9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EA2E7A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A9E174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DEF292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B0A7F68" w14:textId="77777777" w:rsidR="00907667" w:rsidRDefault="00907667"/>
        </w:tc>
        <w:tc>
          <w:tcPr>
            <w:tcW w:w="1018" w:type="dxa"/>
            <w:vMerge/>
            <w:vAlign w:val="center"/>
          </w:tcPr>
          <w:p w14:paraId="1CC68223" w14:textId="77777777" w:rsidR="00907667" w:rsidRDefault="00907667"/>
        </w:tc>
        <w:tc>
          <w:tcPr>
            <w:tcW w:w="1030" w:type="dxa"/>
            <w:vMerge/>
            <w:vAlign w:val="center"/>
          </w:tcPr>
          <w:p w14:paraId="067B4BE4" w14:textId="77777777" w:rsidR="00907667" w:rsidRDefault="00907667"/>
        </w:tc>
      </w:tr>
      <w:tr w:rsidR="00907667" w14:paraId="481FA27A" w14:textId="77777777">
        <w:tc>
          <w:tcPr>
            <w:tcW w:w="718" w:type="dxa"/>
            <w:vMerge/>
            <w:vAlign w:val="center"/>
          </w:tcPr>
          <w:p w14:paraId="0012641A" w14:textId="77777777" w:rsidR="00907667" w:rsidRDefault="00907667"/>
        </w:tc>
        <w:tc>
          <w:tcPr>
            <w:tcW w:w="962" w:type="dxa"/>
            <w:vMerge/>
            <w:vAlign w:val="center"/>
          </w:tcPr>
          <w:p w14:paraId="5C96E65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40EF6CA" w14:textId="77777777" w:rsidR="00907667" w:rsidRDefault="00907667"/>
        </w:tc>
        <w:tc>
          <w:tcPr>
            <w:tcW w:w="735" w:type="dxa"/>
            <w:vMerge/>
            <w:vAlign w:val="center"/>
          </w:tcPr>
          <w:p w14:paraId="6D1E756D" w14:textId="77777777" w:rsidR="00907667" w:rsidRDefault="00907667"/>
        </w:tc>
        <w:tc>
          <w:tcPr>
            <w:tcW w:w="962" w:type="dxa"/>
            <w:vAlign w:val="center"/>
          </w:tcPr>
          <w:p w14:paraId="448BD2D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323EF26" w14:textId="77777777" w:rsidR="00907667" w:rsidRDefault="00627E68">
            <w:r>
              <w:t>8.76</w:t>
            </w:r>
          </w:p>
        </w:tc>
        <w:tc>
          <w:tcPr>
            <w:tcW w:w="679" w:type="dxa"/>
            <w:vAlign w:val="center"/>
          </w:tcPr>
          <w:p w14:paraId="549A605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16FCEA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95730E8" w14:textId="77777777" w:rsidR="00907667" w:rsidRDefault="00907667"/>
        </w:tc>
        <w:tc>
          <w:tcPr>
            <w:tcW w:w="1018" w:type="dxa"/>
            <w:vMerge/>
            <w:vAlign w:val="center"/>
          </w:tcPr>
          <w:p w14:paraId="20FC317D" w14:textId="77777777" w:rsidR="00907667" w:rsidRDefault="00907667"/>
        </w:tc>
        <w:tc>
          <w:tcPr>
            <w:tcW w:w="1030" w:type="dxa"/>
            <w:vMerge/>
            <w:vAlign w:val="center"/>
          </w:tcPr>
          <w:p w14:paraId="06034FF8" w14:textId="77777777" w:rsidR="00907667" w:rsidRDefault="00907667"/>
        </w:tc>
      </w:tr>
      <w:tr w:rsidR="00907667" w14:paraId="44093661" w14:textId="77777777">
        <w:tc>
          <w:tcPr>
            <w:tcW w:w="718" w:type="dxa"/>
            <w:vMerge/>
            <w:vAlign w:val="center"/>
          </w:tcPr>
          <w:p w14:paraId="00A903CE" w14:textId="77777777" w:rsidR="00907667" w:rsidRDefault="00907667"/>
        </w:tc>
        <w:tc>
          <w:tcPr>
            <w:tcW w:w="962" w:type="dxa"/>
            <w:vMerge/>
            <w:vAlign w:val="center"/>
          </w:tcPr>
          <w:p w14:paraId="6F03B55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C51FEE9" w14:textId="77777777" w:rsidR="00907667" w:rsidRDefault="00907667"/>
        </w:tc>
        <w:tc>
          <w:tcPr>
            <w:tcW w:w="735" w:type="dxa"/>
            <w:vMerge/>
            <w:vAlign w:val="center"/>
          </w:tcPr>
          <w:p w14:paraId="70AD30B2" w14:textId="77777777" w:rsidR="00907667" w:rsidRDefault="00907667"/>
        </w:tc>
        <w:tc>
          <w:tcPr>
            <w:tcW w:w="962" w:type="dxa"/>
            <w:vAlign w:val="center"/>
          </w:tcPr>
          <w:p w14:paraId="3F3206D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D3D286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E44613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0518A3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3302BA9" w14:textId="77777777" w:rsidR="00907667" w:rsidRDefault="00907667"/>
        </w:tc>
        <w:tc>
          <w:tcPr>
            <w:tcW w:w="1018" w:type="dxa"/>
            <w:vMerge/>
            <w:vAlign w:val="center"/>
          </w:tcPr>
          <w:p w14:paraId="0A07B768" w14:textId="77777777" w:rsidR="00907667" w:rsidRDefault="00907667"/>
        </w:tc>
        <w:tc>
          <w:tcPr>
            <w:tcW w:w="1030" w:type="dxa"/>
            <w:vMerge/>
            <w:vAlign w:val="center"/>
          </w:tcPr>
          <w:p w14:paraId="6513CF6B" w14:textId="77777777" w:rsidR="00907667" w:rsidRDefault="00907667"/>
        </w:tc>
      </w:tr>
      <w:tr w:rsidR="00907667" w14:paraId="3980EF2B" w14:textId="77777777">
        <w:tc>
          <w:tcPr>
            <w:tcW w:w="718" w:type="dxa"/>
            <w:vMerge/>
            <w:vAlign w:val="center"/>
          </w:tcPr>
          <w:p w14:paraId="30780067" w14:textId="77777777" w:rsidR="00907667" w:rsidRDefault="00907667"/>
        </w:tc>
        <w:tc>
          <w:tcPr>
            <w:tcW w:w="962" w:type="dxa"/>
            <w:vMerge/>
            <w:vAlign w:val="center"/>
          </w:tcPr>
          <w:p w14:paraId="06B44F1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E4B708F" w14:textId="77777777" w:rsidR="00907667" w:rsidRDefault="00907667"/>
        </w:tc>
        <w:tc>
          <w:tcPr>
            <w:tcW w:w="735" w:type="dxa"/>
            <w:vMerge/>
            <w:vAlign w:val="center"/>
          </w:tcPr>
          <w:p w14:paraId="3F2A0F2B" w14:textId="77777777" w:rsidR="00907667" w:rsidRDefault="00907667"/>
        </w:tc>
        <w:tc>
          <w:tcPr>
            <w:tcW w:w="962" w:type="dxa"/>
            <w:vAlign w:val="center"/>
          </w:tcPr>
          <w:p w14:paraId="4B94A9B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213F4A5D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414A1D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6905BBC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1C3DD3" w14:textId="77777777" w:rsidR="00907667" w:rsidRDefault="00907667"/>
        </w:tc>
        <w:tc>
          <w:tcPr>
            <w:tcW w:w="1018" w:type="dxa"/>
            <w:vMerge/>
            <w:vAlign w:val="center"/>
          </w:tcPr>
          <w:p w14:paraId="257C8B51" w14:textId="77777777" w:rsidR="00907667" w:rsidRDefault="00907667"/>
        </w:tc>
        <w:tc>
          <w:tcPr>
            <w:tcW w:w="1030" w:type="dxa"/>
            <w:vMerge/>
            <w:vAlign w:val="center"/>
          </w:tcPr>
          <w:p w14:paraId="35F956BA" w14:textId="77777777" w:rsidR="00907667" w:rsidRDefault="00907667"/>
        </w:tc>
      </w:tr>
      <w:tr w:rsidR="00907667" w14:paraId="1D653598" w14:textId="77777777">
        <w:tc>
          <w:tcPr>
            <w:tcW w:w="718" w:type="dxa"/>
            <w:vMerge/>
            <w:vAlign w:val="center"/>
          </w:tcPr>
          <w:p w14:paraId="2264170B" w14:textId="77777777" w:rsidR="00907667" w:rsidRDefault="00907667"/>
        </w:tc>
        <w:tc>
          <w:tcPr>
            <w:tcW w:w="962" w:type="dxa"/>
            <w:vMerge/>
            <w:vAlign w:val="center"/>
          </w:tcPr>
          <w:p w14:paraId="74D4D35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3BCA259" w14:textId="77777777" w:rsidR="00907667" w:rsidRDefault="00907667"/>
        </w:tc>
        <w:tc>
          <w:tcPr>
            <w:tcW w:w="735" w:type="dxa"/>
            <w:vMerge/>
            <w:vAlign w:val="center"/>
          </w:tcPr>
          <w:p w14:paraId="16ACFFFC" w14:textId="77777777" w:rsidR="00907667" w:rsidRDefault="00907667"/>
        </w:tc>
        <w:tc>
          <w:tcPr>
            <w:tcW w:w="962" w:type="dxa"/>
            <w:vAlign w:val="center"/>
          </w:tcPr>
          <w:p w14:paraId="05E51D4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19FC44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93A32E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8BEE67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E9B2477" w14:textId="77777777" w:rsidR="00907667" w:rsidRDefault="00907667"/>
        </w:tc>
        <w:tc>
          <w:tcPr>
            <w:tcW w:w="1018" w:type="dxa"/>
            <w:vMerge/>
            <w:vAlign w:val="center"/>
          </w:tcPr>
          <w:p w14:paraId="70D2B189" w14:textId="77777777" w:rsidR="00907667" w:rsidRDefault="00907667"/>
        </w:tc>
        <w:tc>
          <w:tcPr>
            <w:tcW w:w="1030" w:type="dxa"/>
            <w:vMerge/>
            <w:vAlign w:val="center"/>
          </w:tcPr>
          <w:p w14:paraId="5DF1B979" w14:textId="77777777" w:rsidR="00907667" w:rsidRDefault="00907667"/>
        </w:tc>
      </w:tr>
      <w:tr w:rsidR="00907667" w14:paraId="7AABEA4B" w14:textId="77777777">
        <w:tc>
          <w:tcPr>
            <w:tcW w:w="718" w:type="dxa"/>
            <w:vMerge/>
            <w:vAlign w:val="center"/>
          </w:tcPr>
          <w:p w14:paraId="4EC5CB81" w14:textId="77777777" w:rsidR="00907667" w:rsidRDefault="00907667"/>
        </w:tc>
        <w:tc>
          <w:tcPr>
            <w:tcW w:w="962" w:type="dxa"/>
            <w:vMerge/>
            <w:vAlign w:val="center"/>
          </w:tcPr>
          <w:p w14:paraId="151CF20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27E9C91" w14:textId="77777777" w:rsidR="00907667" w:rsidRDefault="00907667"/>
        </w:tc>
        <w:tc>
          <w:tcPr>
            <w:tcW w:w="735" w:type="dxa"/>
            <w:vMerge/>
            <w:vAlign w:val="center"/>
          </w:tcPr>
          <w:p w14:paraId="1E4910DD" w14:textId="77777777" w:rsidR="00907667" w:rsidRDefault="00907667"/>
        </w:tc>
        <w:tc>
          <w:tcPr>
            <w:tcW w:w="962" w:type="dxa"/>
            <w:vAlign w:val="center"/>
          </w:tcPr>
          <w:p w14:paraId="7418ABE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186960D" w14:textId="77777777" w:rsidR="00907667" w:rsidRDefault="00627E68">
            <w:r>
              <w:t>7.35</w:t>
            </w:r>
          </w:p>
        </w:tc>
        <w:tc>
          <w:tcPr>
            <w:tcW w:w="679" w:type="dxa"/>
            <w:vAlign w:val="center"/>
          </w:tcPr>
          <w:p w14:paraId="53375D4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E02E7B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080B07A" w14:textId="77777777" w:rsidR="00907667" w:rsidRDefault="00907667"/>
        </w:tc>
        <w:tc>
          <w:tcPr>
            <w:tcW w:w="1018" w:type="dxa"/>
            <w:vMerge/>
            <w:vAlign w:val="center"/>
          </w:tcPr>
          <w:p w14:paraId="03FEED00" w14:textId="77777777" w:rsidR="00907667" w:rsidRDefault="00907667"/>
        </w:tc>
        <w:tc>
          <w:tcPr>
            <w:tcW w:w="1030" w:type="dxa"/>
            <w:vMerge/>
            <w:vAlign w:val="center"/>
          </w:tcPr>
          <w:p w14:paraId="65D6C0B6" w14:textId="77777777" w:rsidR="00907667" w:rsidRDefault="00907667"/>
        </w:tc>
      </w:tr>
      <w:tr w:rsidR="00907667" w14:paraId="0DB6C52E" w14:textId="77777777">
        <w:tc>
          <w:tcPr>
            <w:tcW w:w="718" w:type="dxa"/>
            <w:vMerge/>
            <w:vAlign w:val="center"/>
          </w:tcPr>
          <w:p w14:paraId="304839D4" w14:textId="77777777" w:rsidR="00907667" w:rsidRDefault="00907667"/>
        </w:tc>
        <w:tc>
          <w:tcPr>
            <w:tcW w:w="962" w:type="dxa"/>
            <w:vMerge/>
            <w:vAlign w:val="center"/>
          </w:tcPr>
          <w:p w14:paraId="5DDF5A2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C923F5E" w14:textId="77777777" w:rsidR="00907667" w:rsidRDefault="00907667"/>
        </w:tc>
        <w:tc>
          <w:tcPr>
            <w:tcW w:w="735" w:type="dxa"/>
            <w:vMerge/>
            <w:vAlign w:val="center"/>
          </w:tcPr>
          <w:p w14:paraId="7195D1A3" w14:textId="77777777" w:rsidR="00907667" w:rsidRDefault="00907667"/>
        </w:tc>
        <w:tc>
          <w:tcPr>
            <w:tcW w:w="962" w:type="dxa"/>
            <w:vAlign w:val="center"/>
          </w:tcPr>
          <w:p w14:paraId="1B9847E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C0B8C7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2195EE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25A359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C760EA" w14:textId="77777777" w:rsidR="00907667" w:rsidRDefault="00907667"/>
        </w:tc>
        <w:tc>
          <w:tcPr>
            <w:tcW w:w="1018" w:type="dxa"/>
            <w:vMerge/>
            <w:vAlign w:val="center"/>
          </w:tcPr>
          <w:p w14:paraId="10DDB02D" w14:textId="77777777" w:rsidR="00907667" w:rsidRDefault="00907667"/>
        </w:tc>
        <w:tc>
          <w:tcPr>
            <w:tcW w:w="1030" w:type="dxa"/>
            <w:vMerge/>
            <w:vAlign w:val="center"/>
          </w:tcPr>
          <w:p w14:paraId="23BC668C" w14:textId="77777777" w:rsidR="00907667" w:rsidRDefault="00907667"/>
        </w:tc>
      </w:tr>
      <w:tr w:rsidR="00907667" w14:paraId="3C02BF0C" w14:textId="77777777">
        <w:tc>
          <w:tcPr>
            <w:tcW w:w="718" w:type="dxa"/>
            <w:vMerge/>
            <w:vAlign w:val="center"/>
          </w:tcPr>
          <w:p w14:paraId="37B731A8" w14:textId="77777777" w:rsidR="00907667" w:rsidRDefault="00907667"/>
        </w:tc>
        <w:tc>
          <w:tcPr>
            <w:tcW w:w="962" w:type="dxa"/>
            <w:vMerge/>
            <w:vAlign w:val="center"/>
          </w:tcPr>
          <w:p w14:paraId="09F8B98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5F11135" w14:textId="77777777" w:rsidR="00907667" w:rsidRDefault="00907667"/>
        </w:tc>
        <w:tc>
          <w:tcPr>
            <w:tcW w:w="735" w:type="dxa"/>
            <w:vMerge/>
            <w:vAlign w:val="center"/>
          </w:tcPr>
          <w:p w14:paraId="2C2DF074" w14:textId="77777777" w:rsidR="00907667" w:rsidRDefault="00907667"/>
        </w:tc>
        <w:tc>
          <w:tcPr>
            <w:tcW w:w="962" w:type="dxa"/>
            <w:vAlign w:val="center"/>
          </w:tcPr>
          <w:p w14:paraId="796E4F9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7EFDEDF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845DF76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B9A9286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F404A8" w14:textId="77777777" w:rsidR="00907667" w:rsidRDefault="00907667"/>
        </w:tc>
        <w:tc>
          <w:tcPr>
            <w:tcW w:w="1018" w:type="dxa"/>
            <w:vMerge/>
            <w:vAlign w:val="center"/>
          </w:tcPr>
          <w:p w14:paraId="53638309" w14:textId="77777777" w:rsidR="00907667" w:rsidRDefault="00907667"/>
        </w:tc>
        <w:tc>
          <w:tcPr>
            <w:tcW w:w="1030" w:type="dxa"/>
            <w:vMerge/>
            <w:vAlign w:val="center"/>
          </w:tcPr>
          <w:p w14:paraId="2BA6E097" w14:textId="77777777" w:rsidR="00907667" w:rsidRDefault="00907667"/>
        </w:tc>
      </w:tr>
      <w:tr w:rsidR="00907667" w14:paraId="452006F0" w14:textId="77777777">
        <w:tc>
          <w:tcPr>
            <w:tcW w:w="718" w:type="dxa"/>
            <w:vMerge/>
            <w:vAlign w:val="center"/>
          </w:tcPr>
          <w:p w14:paraId="5068000E" w14:textId="77777777" w:rsidR="00907667" w:rsidRDefault="00907667"/>
        </w:tc>
        <w:tc>
          <w:tcPr>
            <w:tcW w:w="962" w:type="dxa"/>
            <w:vMerge/>
            <w:vAlign w:val="center"/>
          </w:tcPr>
          <w:p w14:paraId="40D70AF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4CCF642" w14:textId="77777777" w:rsidR="00907667" w:rsidRDefault="00907667"/>
        </w:tc>
        <w:tc>
          <w:tcPr>
            <w:tcW w:w="735" w:type="dxa"/>
            <w:vMerge/>
            <w:vAlign w:val="center"/>
          </w:tcPr>
          <w:p w14:paraId="161008DD" w14:textId="77777777" w:rsidR="00907667" w:rsidRDefault="00907667"/>
        </w:tc>
        <w:tc>
          <w:tcPr>
            <w:tcW w:w="962" w:type="dxa"/>
            <w:vAlign w:val="center"/>
          </w:tcPr>
          <w:p w14:paraId="0030B35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75C0AA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110CB6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C57515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CD8F956" w14:textId="77777777" w:rsidR="00907667" w:rsidRDefault="00907667"/>
        </w:tc>
        <w:tc>
          <w:tcPr>
            <w:tcW w:w="1018" w:type="dxa"/>
            <w:vMerge/>
            <w:vAlign w:val="center"/>
          </w:tcPr>
          <w:p w14:paraId="7AE21395" w14:textId="77777777" w:rsidR="00907667" w:rsidRDefault="00907667"/>
        </w:tc>
        <w:tc>
          <w:tcPr>
            <w:tcW w:w="1030" w:type="dxa"/>
            <w:vMerge/>
            <w:vAlign w:val="center"/>
          </w:tcPr>
          <w:p w14:paraId="4E1635F0" w14:textId="77777777" w:rsidR="00907667" w:rsidRDefault="00907667"/>
        </w:tc>
      </w:tr>
      <w:tr w:rsidR="00907667" w14:paraId="113BC05F" w14:textId="77777777">
        <w:tc>
          <w:tcPr>
            <w:tcW w:w="718" w:type="dxa"/>
            <w:vMerge/>
            <w:vAlign w:val="center"/>
          </w:tcPr>
          <w:p w14:paraId="78B6FB5A" w14:textId="77777777" w:rsidR="00907667" w:rsidRDefault="00907667"/>
        </w:tc>
        <w:tc>
          <w:tcPr>
            <w:tcW w:w="962" w:type="dxa"/>
            <w:vMerge/>
            <w:vAlign w:val="center"/>
          </w:tcPr>
          <w:p w14:paraId="1ED5A78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589AFCE" w14:textId="77777777" w:rsidR="00907667" w:rsidRDefault="00907667"/>
        </w:tc>
        <w:tc>
          <w:tcPr>
            <w:tcW w:w="735" w:type="dxa"/>
            <w:vMerge/>
            <w:vAlign w:val="center"/>
          </w:tcPr>
          <w:p w14:paraId="0E2A34AD" w14:textId="77777777" w:rsidR="00907667" w:rsidRDefault="00907667"/>
        </w:tc>
        <w:tc>
          <w:tcPr>
            <w:tcW w:w="962" w:type="dxa"/>
            <w:vAlign w:val="center"/>
          </w:tcPr>
          <w:p w14:paraId="0433853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78AB446" w14:textId="77777777" w:rsidR="00907667" w:rsidRDefault="00627E68">
            <w:r>
              <w:t>7.86</w:t>
            </w:r>
          </w:p>
        </w:tc>
        <w:tc>
          <w:tcPr>
            <w:tcW w:w="679" w:type="dxa"/>
            <w:vAlign w:val="center"/>
          </w:tcPr>
          <w:p w14:paraId="2F32AFB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68C6BA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40AD3E4" w14:textId="77777777" w:rsidR="00907667" w:rsidRDefault="00907667"/>
        </w:tc>
        <w:tc>
          <w:tcPr>
            <w:tcW w:w="1018" w:type="dxa"/>
            <w:vMerge/>
            <w:vAlign w:val="center"/>
          </w:tcPr>
          <w:p w14:paraId="7E6F8CB8" w14:textId="77777777" w:rsidR="00907667" w:rsidRDefault="00907667"/>
        </w:tc>
        <w:tc>
          <w:tcPr>
            <w:tcW w:w="1030" w:type="dxa"/>
            <w:vMerge/>
            <w:vAlign w:val="center"/>
          </w:tcPr>
          <w:p w14:paraId="18766635" w14:textId="77777777" w:rsidR="00907667" w:rsidRDefault="00907667"/>
        </w:tc>
      </w:tr>
      <w:tr w:rsidR="00907667" w14:paraId="299961DB" w14:textId="77777777">
        <w:tc>
          <w:tcPr>
            <w:tcW w:w="718" w:type="dxa"/>
            <w:vMerge/>
            <w:vAlign w:val="center"/>
          </w:tcPr>
          <w:p w14:paraId="3C4FAA12" w14:textId="77777777" w:rsidR="00907667" w:rsidRDefault="00907667"/>
        </w:tc>
        <w:tc>
          <w:tcPr>
            <w:tcW w:w="962" w:type="dxa"/>
            <w:vMerge/>
            <w:vAlign w:val="center"/>
          </w:tcPr>
          <w:p w14:paraId="573C38C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C5BD628" w14:textId="77777777" w:rsidR="00907667" w:rsidRDefault="00907667"/>
        </w:tc>
        <w:tc>
          <w:tcPr>
            <w:tcW w:w="735" w:type="dxa"/>
            <w:vMerge/>
            <w:vAlign w:val="center"/>
          </w:tcPr>
          <w:p w14:paraId="2A339386" w14:textId="77777777" w:rsidR="00907667" w:rsidRDefault="00907667"/>
        </w:tc>
        <w:tc>
          <w:tcPr>
            <w:tcW w:w="962" w:type="dxa"/>
            <w:vAlign w:val="center"/>
          </w:tcPr>
          <w:p w14:paraId="17AF511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BC7089E" w14:textId="77777777" w:rsidR="00907667" w:rsidRDefault="00627E68">
            <w:r>
              <w:t>4.50</w:t>
            </w:r>
          </w:p>
        </w:tc>
        <w:tc>
          <w:tcPr>
            <w:tcW w:w="679" w:type="dxa"/>
            <w:vAlign w:val="center"/>
          </w:tcPr>
          <w:p w14:paraId="5DA27BC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D72533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5F00082" w14:textId="77777777" w:rsidR="00907667" w:rsidRDefault="00907667"/>
        </w:tc>
        <w:tc>
          <w:tcPr>
            <w:tcW w:w="1018" w:type="dxa"/>
            <w:vMerge/>
            <w:vAlign w:val="center"/>
          </w:tcPr>
          <w:p w14:paraId="435061A7" w14:textId="77777777" w:rsidR="00907667" w:rsidRDefault="00907667"/>
        </w:tc>
        <w:tc>
          <w:tcPr>
            <w:tcW w:w="1030" w:type="dxa"/>
            <w:vMerge/>
            <w:vAlign w:val="center"/>
          </w:tcPr>
          <w:p w14:paraId="7DBF291E" w14:textId="77777777" w:rsidR="00907667" w:rsidRDefault="00907667"/>
        </w:tc>
      </w:tr>
      <w:tr w:rsidR="00907667" w14:paraId="099CCCFE" w14:textId="77777777">
        <w:tc>
          <w:tcPr>
            <w:tcW w:w="718" w:type="dxa"/>
            <w:vMerge/>
            <w:vAlign w:val="center"/>
          </w:tcPr>
          <w:p w14:paraId="7C4BCF12" w14:textId="77777777" w:rsidR="00907667" w:rsidRDefault="00907667"/>
        </w:tc>
        <w:tc>
          <w:tcPr>
            <w:tcW w:w="962" w:type="dxa"/>
            <w:vMerge/>
            <w:vAlign w:val="center"/>
          </w:tcPr>
          <w:p w14:paraId="0353CE7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12383EA" w14:textId="77777777" w:rsidR="00907667" w:rsidRDefault="00907667"/>
        </w:tc>
        <w:tc>
          <w:tcPr>
            <w:tcW w:w="735" w:type="dxa"/>
            <w:vMerge/>
            <w:vAlign w:val="center"/>
          </w:tcPr>
          <w:p w14:paraId="0A889110" w14:textId="77777777" w:rsidR="00907667" w:rsidRDefault="00907667"/>
        </w:tc>
        <w:tc>
          <w:tcPr>
            <w:tcW w:w="962" w:type="dxa"/>
            <w:vAlign w:val="center"/>
          </w:tcPr>
          <w:p w14:paraId="3431D04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60F255A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3E18E26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BB3962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3949AEF" w14:textId="77777777" w:rsidR="00907667" w:rsidRDefault="00907667"/>
        </w:tc>
        <w:tc>
          <w:tcPr>
            <w:tcW w:w="1018" w:type="dxa"/>
            <w:vMerge/>
            <w:vAlign w:val="center"/>
          </w:tcPr>
          <w:p w14:paraId="470875DA" w14:textId="77777777" w:rsidR="00907667" w:rsidRDefault="00907667"/>
        </w:tc>
        <w:tc>
          <w:tcPr>
            <w:tcW w:w="1030" w:type="dxa"/>
            <w:vMerge/>
            <w:vAlign w:val="center"/>
          </w:tcPr>
          <w:p w14:paraId="2A9DFA6C" w14:textId="77777777" w:rsidR="00907667" w:rsidRDefault="00907667"/>
        </w:tc>
      </w:tr>
      <w:tr w:rsidR="00907667" w14:paraId="65ED7644" w14:textId="77777777">
        <w:tc>
          <w:tcPr>
            <w:tcW w:w="718" w:type="dxa"/>
            <w:vMerge/>
            <w:vAlign w:val="center"/>
          </w:tcPr>
          <w:p w14:paraId="5F70D1E3" w14:textId="77777777" w:rsidR="00907667" w:rsidRDefault="00907667"/>
        </w:tc>
        <w:tc>
          <w:tcPr>
            <w:tcW w:w="962" w:type="dxa"/>
            <w:vMerge/>
            <w:vAlign w:val="center"/>
          </w:tcPr>
          <w:p w14:paraId="0630D25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A0274DB" w14:textId="77777777" w:rsidR="00907667" w:rsidRDefault="00907667"/>
        </w:tc>
        <w:tc>
          <w:tcPr>
            <w:tcW w:w="735" w:type="dxa"/>
            <w:vMerge/>
            <w:vAlign w:val="center"/>
          </w:tcPr>
          <w:p w14:paraId="6B49A4D6" w14:textId="77777777" w:rsidR="00907667" w:rsidRDefault="00907667"/>
        </w:tc>
        <w:tc>
          <w:tcPr>
            <w:tcW w:w="962" w:type="dxa"/>
            <w:vAlign w:val="center"/>
          </w:tcPr>
          <w:p w14:paraId="0345973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FC5C037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006BC52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177BC2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97A8448" w14:textId="77777777" w:rsidR="00907667" w:rsidRDefault="00907667"/>
        </w:tc>
        <w:tc>
          <w:tcPr>
            <w:tcW w:w="1018" w:type="dxa"/>
            <w:vMerge/>
            <w:vAlign w:val="center"/>
          </w:tcPr>
          <w:p w14:paraId="5C31881C" w14:textId="77777777" w:rsidR="00907667" w:rsidRDefault="00907667"/>
        </w:tc>
        <w:tc>
          <w:tcPr>
            <w:tcW w:w="1030" w:type="dxa"/>
            <w:vMerge/>
            <w:vAlign w:val="center"/>
          </w:tcPr>
          <w:p w14:paraId="733F7EB9" w14:textId="77777777" w:rsidR="00907667" w:rsidRDefault="00907667"/>
        </w:tc>
      </w:tr>
      <w:tr w:rsidR="00907667" w14:paraId="22C2D89A" w14:textId="77777777">
        <w:tc>
          <w:tcPr>
            <w:tcW w:w="718" w:type="dxa"/>
            <w:vMerge/>
            <w:vAlign w:val="center"/>
          </w:tcPr>
          <w:p w14:paraId="61DF00AB" w14:textId="77777777" w:rsidR="00907667" w:rsidRDefault="00907667"/>
        </w:tc>
        <w:tc>
          <w:tcPr>
            <w:tcW w:w="962" w:type="dxa"/>
            <w:vMerge/>
            <w:vAlign w:val="center"/>
          </w:tcPr>
          <w:p w14:paraId="4329848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ACDF1CE" w14:textId="77777777" w:rsidR="00907667" w:rsidRDefault="00907667"/>
        </w:tc>
        <w:tc>
          <w:tcPr>
            <w:tcW w:w="735" w:type="dxa"/>
            <w:vMerge/>
            <w:vAlign w:val="center"/>
          </w:tcPr>
          <w:p w14:paraId="39C23F9B" w14:textId="77777777" w:rsidR="00907667" w:rsidRDefault="00907667"/>
        </w:tc>
        <w:tc>
          <w:tcPr>
            <w:tcW w:w="962" w:type="dxa"/>
            <w:vAlign w:val="center"/>
          </w:tcPr>
          <w:p w14:paraId="6C0EF9F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5997991" w14:textId="77777777" w:rsidR="00907667" w:rsidRDefault="00627E68">
            <w:r>
              <w:t>51.12</w:t>
            </w:r>
          </w:p>
        </w:tc>
        <w:tc>
          <w:tcPr>
            <w:tcW w:w="679" w:type="dxa"/>
            <w:vAlign w:val="center"/>
          </w:tcPr>
          <w:p w14:paraId="3BD95F8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D33A70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9C56BE" w14:textId="77777777" w:rsidR="00907667" w:rsidRDefault="00907667"/>
        </w:tc>
        <w:tc>
          <w:tcPr>
            <w:tcW w:w="1018" w:type="dxa"/>
            <w:vMerge/>
            <w:vAlign w:val="center"/>
          </w:tcPr>
          <w:p w14:paraId="45B899A1" w14:textId="77777777" w:rsidR="00907667" w:rsidRDefault="00907667"/>
        </w:tc>
        <w:tc>
          <w:tcPr>
            <w:tcW w:w="1030" w:type="dxa"/>
            <w:vMerge/>
            <w:vAlign w:val="center"/>
          </w:tcPr>
          <w:p w14:paraId="55EA90D3" w14:textId="77777777" w:rsidR="00907667" w:rsidRDefault="00907667"/>
        </w:tc>
      </w:tr>
      <w:tr w:rsidR="00907667" w14:paraId="58F05862" w14:textId="77777777">
        <w:tc>
          <w:tcPr>
            <w:tcW w:w="718" w:type="dxa"/>
            <w:vMerge/>
            <w:vAlign w:val="center"/>
          </w:tcPr>
          <w:p w14:paraId="27FC5FA4" w14:textId="77777777" w:rsidR="00907667" w:rsidRDefault="00907667"/>
        </w:tc>
        <w:tc>
          <w:tcPr>
            <w:tcW w:w="962" w:type="dxa"/>
            <w:vMerge/>
            <w:vAlign w:val="center"/>
          </w:tcPr>
          <w:p w14:paraId="17EDEC4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D8EF1A9" w14:textId="77777777" w:rsidR="00907667" w:rsidRDefault="00907667"/>
        </w:tc>
        <w:tc>
          <w:tcPr>
            <w:tcW w:w="735" w:type="dxa"/>
            <w:vMerge/>
            <w:vAlign w:val="center"/>
          </w:tcPr>
          <w:p w14:paraId="0FD98FE7" w14:textId="77777777" w:rsidR="00907667" w:rsidRDefault="00907667"/>
        </w:tc>
        <w:tc>
          <w:tcPr>
            <w:tcW w:w="962" w:type="dxa"/>
            <w:vAlign w:val="center"/>
          </w:tcPr>
          <w:p w14:paraId="28724A8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3A25DC2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46F3BC3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F882A3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5C7C469" w14:textId="77777777" w:rsidR="00907667" w:rsidRDefault="00907667"/>
        </w:tc>
        <w:tc>
          <w:tcPr>
            <w:tcW w:w="1018" w:type="dxa"/>
            <w:vMerge/>
            <w:vAlign w:val="center"/>
          </w:tcPr>
          <w:p w14:paraId="0BC6E0D7" w14:textId="77777777" w:rsidR="00907667" w:rsidRDefault="00907667"/>
        </w:tc>
        <w:tc>
          <w:tcPr>
            <w:tcW w:w="1030" w:type="dxa"/>
            <w:vMerge/>
            <w:vAlign w:val="center"/>
          </w:tcPr>
          <w:p w14:paraId="67AC52C6" w14:textId="77777777" w:rsidR="00907667" w:rsidRDefault="00907667"/>
        </w:tc>
      </w:tr>
      <w:tr w:rsidR="00907667" w14:paraId="41A46C29" w14:textId="77777777">
        <w:tc>
          <w:tcPr>
            <w:tcW w:w="718" w:type="dxa"/>
            <w:vMerge/>
            <w:vAlign w:val="center"/>
          </w:tcPr>
          <w:p w14:paraId="177B9B5E" w14:textId="77777777" w:rsidR="00907667" w:rsidRDefault="00907667"/>
        </w:tc>
        <w:tc>
          <w:tcPr>
            <w:tcW w:w="962" w:type="dxa"/>
            <w:vMerge/>
            <w:vAlign w:val="center"/>
          </w:tcPr>
          <w:p w14:paraId="7C0430F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7D7B9C4" w14:textId="77777777" w:rsidR="00907667" w:rsidRDefault="00907667"/>
        </w:tc>
        <w:tc>
          <w:tcPr>
            <w:tcW w:w="735" w:type="dxa"/>
            <w:vMerge/>
            <w:vAlign w:val="center"/>
          </w:tcPr>
          <w:p w14:paraId="39FE710A" w14:textId="77777777" w:rsidR="00907667" w:rsidRDefault="00907667"/>
        </w:tc>
        <w:tc>
          <w:tcPr>
            <w:tcW w:w="962" w:type="dxa"/>
            <w:vAlign w:val="center"/>
          </w:tcPr>
          <w:p w14:paraId="7143687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20C9E23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791B81F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F57194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B72C756" w14:textId="77777777" w:rsidR="00907667" w:rsidRDefault="00907667"/>
        </w:tc>
        <w:tc>
          <w:tcPr>
            <w:tcW w:w="1018" w:type="dxa"/>
            <w:vMerge/>
            <w:vAlign w:val="center"/>
          </w:tcPr>
          <w:p w14:paraId="3D560DB4" w14:textId="77777777" w:rsidR="00907667" w:rsidRDefault="00907667"/>
        </w:tc>
        <w:tc>
          <w:tcPr>
            <w:tcW w:w="1030" w:type="dxa"/>
            <w:vMerge/>
            <w:vAlign w:val="center"/>
          </w:tcPr>
          <w:p w14:paraId="2958759A" w14:textId="77777777" w:rsidR="00907667" w:rsidRDefault="00907667"/>
        </w:tc>
      </w:tr>
      <w:tr w:rsidR="00907667" w14:paraId="4388D05D" w14:textId="77777777">
        <w:tc>
          <w:tcPr>
            <w:tcW w:w="718" w:type="dxa"/>
            <w:vMerge/>
            <w:vAlign w:val="center"/>
          </w:tcPr>
          <w:p w14:paraId="5BD64B37" w14:textId="77777777" w:rsidR="00907667" w:rsidRDefault="00907667"/>
        </w:tc>
        <w:tc>
          <w:tcPr>
            <w:tcW w:w="962" w:type="dxa"/>
            <w:vMerge/>
            <w:vAlign w:val="center"/>
          </w:tcPr>
          <w:p w14:paraId="4710738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D2C766D" w14:textId="77777777" w:rsidR="00907667" w:rsidRDefault="00907667"/>
        </w:tc>
        <w:tc>
          <w:tcPr>
            <w:tcW w:w="735" w:type="dxa"/>
            <w:vMerge/>
            <w:vAlign w:val="center"/>
          </w:tcPr>
          <w:p w14:paraId="0DC82DE2" w14:textId="77777777" w:rsidR="00907667" w:rsidRDefault="00907667"/>
        </w:tc>
        <w:tc>
          <w:tcPr>
            <w:tcW w:w="962" w:type="dxa"/>
            <w:vAlign w:val="center"/>
          </w:tcPr>
          <w:p w14:paraId="5394FB5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57BE479" w14:textId="77777777" w:rsidR="00907667" w:rsidRDefault="00627E68">
            <w:r>
              <w:t>5.35</w:t>
            </w:r>
          </w:p>
        </w:tc>
        <w:tc>
          <w:tcPr>
            <w:tcW w:w="679" w:type="dxa"/>
            <w:vAlign w:val="center"/>
          </w:tcPr>
          <w:p w14:paraId="4CF8A69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A1B9DE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085D02F" w14:textId="77777777" w:rsidR="00907667" w:rsidRDefault="00907667"/>
        </w:tc>
        <w:tc>
          <w:tcPr>
            <w:tcW w:w="1018" w:type="dxa"/>
            <w:vMerge/>
            <w:vAlign w:val="center"/>
          </w:tcPr>
          <w:p w14:paraId="78905B23" w14:textId="77777777" w:rsidR="00907667" w:rsidRDefault="00907667"/>
        </w:tc>
        <w:tc>
          <w:tcPr>
            <w:tcW w:w="1030" w:type="dxa"/>
            <w:vMerge/>
            <w:vAlign w:val="center"/>
          </w:tcPr>
          <w:p w14:paraId="5505332B" w14:textId="77777777" w:rsidR="00907667" w:rsidRDefault="00907667"/>
        </w:tc>
      </w:tr>
      <w:tr w:rsidR="00907667" w14:paraId="40B1044D" w14:textId="77777777">
        <w:tc>
          <w:tcPr>
            <w:tcW w:w="718" w:type="dxa"/>
            <w:vMerge/>
            <w:vAlign w:val="center"/>
          </w:tcPr>
          <w:p w14:paraId="72AE4E28" w14:textId="77777777" w:rsidR="00907667" w:rsidRDefault="00907667"/>
        </w:tc>
        <w:tc>
          <w:tcPr>
            <w:tcW w:w="962" w:type="dxa"/>
            <w:vMerge/>
            <w:vAlign w:val="center"/>
          </w:tcPr>
          <w:p w14:paraId="23F9549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F2EC24E" w14:textId="77777777" w:rsidR="00907667" w:rsidRDefault="00907667"/>
        </w:tc>
        <w:tc>
          <w:tcPr>
            <w:tcW w:w="735" w:type="dxa"/>
            <w:vMerge/>
            <w:vAlign w:val="center"/>
          </w:tcPr>
          <w:p w14:paraId="2FE0EC93" w14:textId="77777777" w:rsidR="00907667" w:rsidRDefault="00907667"/>
        </w:tc>
        <w:tc>
          <w:tcPr>
            <w:tcW w:w="962" w:type="dxa"/>
            <w:vAlign w:val="center"/>
          </w:tcPr>
          <w:p w14:paraId="62E08CC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B84C1A5" w14:textId="77777777" w:rsidR="00907667" w:rsidRDefault="00627E68">
            <w:r>
              <w:t>7.11</w:t>
            </w:r>
          </w:p>
        </w:tc>
        <w:tc>
          <w:tcPr>
            <w:tcW w:w="679" w:type="dxa"/>
            <w:vAlign w:val="center"/>
          </w:tcPr>
          <w:p w14:paraId="0F05C89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BEDD13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7F8B23" w14:textId="77777777" w:rsidR="00907667" w:rsidRDefault="00907667"/>
        </w:tc>
        <w:tc>
          <w:tcPr>
            <w:tcW w:w="1018" w:type="dxa"/>
            <w:vMerge/>
            <w:vAlign w:val="center"/>
          </w:tcPr>
          <w:p w14:paraId="41099010" w14:textId="77777777" w:rsidR="00907667" w:rsidRDefault="00907667"/>
        </w:tc>
        <w:tc>
          <w:tcPr>
            <w:tcW w:w="1030" w:type="dxa"/>
            <w:vMerge/>
            <w:vAlign w:val="center"/>
          </w:tcPr>
          <w:p w14:paraId="26E88131" w14:textId="77777777" w:rsidR="00907667" w:rsidRDefault="00907667"/>
        </w:tc>
      </w:tr>
      <w:tr w:rsidR="00907667" w14:paraId="37FF983F" w14:textId="77777777">
        <w:tc>
          <w:tcPr>
            <w:tcW w:w="718" w:type="dxa"/>
            <w:vMerge/>
            <w:vAlign w:val="center"/>
          </w:tcPr>
          <w:p w14:paraId="61FECD18" w14:textId="77777777" w:rsidR="00907667" w:rsidRDefault="00907667"/>
        </w:tc>
        <w:tc>
          <w:tcPr>
            <w:tcW w:w="962" w:type="dxa"/>
            <w:vMerge/>
            <w:vAlign w:val="center"/>
          </w:tcPr>
          <w:p w14:paraId="070F0AB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71B68D2" w14:textId="77777777" w:rsidR="00907667" w:rsidRDefault="00907667"/>
        </w:tc>
        <w:tc>
          <w:tcPr>
            <w:tcW w:w="735" w:type="dxa"/>
            <w:vMerge/>
            <w:vAlign w:val="center"/>
          </w:tcPr>
          <w:p w14:paraId="219125AB" w14:textId="77777777" w:rsidR="00907667" w:rsidRDefault="00907667"/>
        </w:tc>
        <w:tc>
          <w:tcPr>
            <w:tcW w:w="962" w:type="dxa"/>
            <w:vAlign w:val="center"/>
          </w:tcPr>
          <w:p w14:paraId="585EE1B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B0720F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B87C57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2AF797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0D3A139" w14:textId="77777777" w:rsidR="00907667" w:rsidRDefault="00907667"/>
        </w:tc>
        <w:tc>
          <w:tcPr>
            <w:tcW w:w="1018" w:type="dxa"/>
            <w:vMerge/>
            <w:vAlign w:val="center"/>
          </w:tcPr>
          <w:p w14:paraId="41DCDD20" w14:textId="77777777" w:rsidR="00907667" w:rsidRDefault="00907667"/>
        </w:tc>
        <w:tc>
          <w:tcPr>
            <w:tcW w:w="1030" w:type="dxa"/>
            <w:vMerge/>
            <w:vAlign w:val="center"/>
          </w:tcPr>
          <w:p w14:paraId="511BF129" w14:textId="77777777" w:rsidR="00907667" w:rsidRDefault="00907667"/>
        </w:tc>
      </w:tr>
      <w:tr w:rsidR="00907667" w14:paraId="3934ABD7" w14:textId="77777777">
        <w:tc>
          <w:tcPr>
            <w:tcW w:w="718" w:type="dxa"/>
            <w:vMerge/>
            <w:vAlign w:val="center"/>
          </w:tcPr>
          <w:p w14:paraId="6380875F" w14:textId="77777777" w:rsidR="00907667" w:rsidRDefault="00907667"/>
        </w:tc>
        <w:tc>
          <w:tcPr>
            <w:tcW w:w="962" w:type="dxa"/>
            <w:vMerge/>
            <w:vAlign w:val="center"/>
          </w:tcPr>
          <w:p w14:paraId="54D6233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6122823" w14:textId="77777777" w:rsidR="00907667" w:rsidRDefault="00907667"/>
        </w:tc>
        <w:tc>
          <w:tcPr>
            <w:tcW w:w="735" w:type="dxa"/>
            <w:vMerge/>
            <w:vAlign w:val="center"/>
          </w:tcPr>
          <w:p w14:paraId="719A85CD" w14:textId="77777777" w:rsidR="00907667" w:rsidRDefault="00907667"/>
        </w:tc>
        <w:tc>
          <w:tcPr>
            <w:tcW w:w="962" w:type="dxa"/>
            <w:vAlign w:val="center"/>
          </w:tcPr>
          <w:p w14:paraId="500C076D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885C77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F4255D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EE497C9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9FE311" w14:textId="77777777" w:rsidR="00907667" w:rsidRDefault="00907667"/>
        </w:tc>
        <w:tc>
          <w:tcPr>
            <w:tcW w:w="1018" w:type="dxa"/>
            <w:vMerge/>
            <w:vAlign w:val="center"/>
          </w:tcPr>
          <w:p w14:paraId="5AD6F67D" w14:textId="77777777" w:rsidR="00907667" w:rsidRDefault="00907667"/>
        </w:tc>
        <w:tc>
          <w:tcPr>
            <w:tcW w:w="1030" w:type="dxa"/>
            <w:vMerge/>
            <w:vAlign w:val="center"/>
          </w:tcPr>
          <w:p w14:paraId="03BB0828" w14:textId="77777777" w:rsidR="00907667" w:rsidRDefault="00907667"/>
        </w:tc>
      </w:tr>
      <w:tr w:rsidR="00907667" w14:paraId="311E1B17" w14:textId="77777777">
        <w:tc>
          <w:tcPr>
            <w:tcW w:w="718" w:type="dxa"/>
            <w:vMerge/>
            <w:vAlign w:val="center"/>
          </w:tcPr>
          <w:p w14:paraId="34B1319F" w14:textId="77777777" w:rsidR="00907667" w:rsidRDefault="00907667"/>
        </w:tc>
        <w:tc>
          <w:tcPr>
            <w:tcW w:w="962" w:type="dxa"/>
            <w:vMerge/>
            <w:vAlign w:val="center"/>
          </w:tcPr>
          <w:p w14:paraId="0CC9646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51E5DE6" w14:textId="77777777" w:rsidR="00907667" w:rsidRDefault="00907667"/>
        </w:tc>
        <w:tc>
          <w:tcPr>
            <w:tcW w:w="735" w:type="dxa"/>
            <w:vMerge/>
            <w:vAlign w:val="center"/>
          </w:tcPr>
          <w:p w14:paraId="19051228" w14:textId="77777777" w:rsidR="00907667" w:rsidRDefault="00907667"/>
        </w:tc>
        <w:tc>
          <w:tcPr>
            <w:tcW w:w="962" w:type="dxa"/>
            <w:vAlign w:val="center"/>
          </w:tcPr>
          <w:p w14:paraId="7296349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76C5735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25A315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923D37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733AB1" w14:textId="77777777" w:rsidR="00907667" w:rsidRDefault="00907667"/>
        </w:tc>
        <w:tc>
          <w:tcPr>
            <w:tcW w:w="1018" w:type="dxa"/>
            <w:vMerge/>
            <w:vAlign w:val="center"/>
          </w:tcPr>
          <w:p w14:paraId="159F6B53" w14:textId="77777777" w:rsidR="00907667" w:rsidRDefault="00907667"/>
        </w:tc>
        <w:tc>
          <w:tcPr>
            <w:tcW w:w="1030" w:type="dxa"/>
            <w:vMerge/>
            <w:vAlign w:val="center"/>
          </w:tcPr>
          <w:p w14:paraId="1FE50C85" w14:textId="77777777" w:rsidR="00907667" w:rsidRDefault="00907667"/>
        </w:tc>
      </w:tr>
      <w:tr w:rsidR="00907667" w14:paraId="72996D83" w14:textId="77777777">
        <w:tc>
          <w:tcPr>
            <w:tcW w:w="718" w:type="dxa"/>
            <w:vMerge/>
            <w:vAlign w:val="center"/>
          </w:tcPr>
          <w:p w14:paraId="6B0213D9" w14:textId="77777777" w:rsidR="00907667" w:rsidRDefault="00907667"/>
        </w:tc>
        <w:tc>
          <w:tcPr>
            <w:tcW w:w="962" w:type="dxa"/>
            <w:vMerge/>
            <w:vAlign w:val="center"/>
          </w:tcPr>
          <w:p w14:paraId="49C06B8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5E947D8" w14:textId="77777777" w:rsidR="00907667" w:rsidRDefault="00907667"/>
        </w:tc>
        <w:tc>
          <w:tcPr>
            <w:tcW w:w="735" w:type="dxa"/>
            <w:vMerge/>
            <w:vAlign w:val="center"/>
          </w:tcPr>
          <w:p w14:paraId="11761FB5" w14:textId="77777777" w:rsidR="00907667" w:rsidRDefault="00907667"/>
        </w:tc>
        <w:tc>
          <w:tcPr>
            <w:tcW w:w="962" w:type="dxa"/>
            <w:vAlign w:val="center"/>
          </w:tcPr>
          <w:p w14:paraId="7BAB2E8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123FD34" w14:textId="77777777" w:rsidR="00907667" w:rsidRDefault="00627E68">
            <w:r>
              <w:t>7.13</w:t>
            </w:r>
          </w:p>
        </w:tc>
        <w:tc>
          <w:tcPr>
            <w:tcW w:w="679" w:type="dxa"/>
            <w:vAlign w:val="center"/>
          </w:tcPr>
          <w:p w14:paraId="0CB594E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D1F044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F37913" w14:textId="77777777" w:rsidR="00907667" w:rsidRDefault="00907667"/>
        </w:tc>
        <w:tc>
          <w:tcPr>
            <w:tcW w:w="1018" w:type="dxa"/>
            <w:vMerge/>
            <w:vAlign w:val="center"/>
          </w:tcPr>
          <w:p w14:paraId="2C78959C" w14:textId="77777777" w:rsidR="00907667" w:rsidRDefault="00907667"/>
        </w:tc>
        <w:tc>
          <w:tcPr>
            <w:tcW w:w="1030" w:type="dxa"/>
            <w:vMerge/>
            <w:vAlign w:val="center"/>
          </w:tcPr>
          <w:p w14:paraId="291054FE" w14:textId="77777777" w:rsidR="00907667" w:rsidRDefault="00907667"/>
        </w:tc>
      </w:tr>
      <w:tr w:rsidR="00907667" w14:paraId="279C6873" w14:textId="77777777">
        <w:tc>
          <w:tcPr>
            <w:tcW w:w="718" w:type="dxa"/>
            <w:vMerge/>
            <w:vAlign w:val="center"/>
          </w:tcPr>
          <w:p w14:paraId="030B213F" w14:textId="77777777" w:rsidR="00907667" w:rsidRDefault="00907667"/>
        </w:tc>
        <w:tc>
          <w:tcPr>
            <w:tcW w:w="962" w:type="dxa"/>
            <w:vMerge/>
            <w:vAlign w:val="center"/>
          </w:tcPr>
          <w:p w14:paraId="5D071BA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4BD4849" w14:textId="77777777" w:rsidR="00907667" w:rsidRDefault="00907667"/>
        </w:tc>
        <w:tc>
          <w:tcPr>
            <w:tcW w:w="735" w:type="dxa"/>
            <w:vMerge/>
            <w:vAlign w:val="center"/>
          </w:tcPr>
          <w:p w14:paraId="1C8B0F35" w14:textId="77777777" w:rsidR="00907667" w:rsidRDefault="00907667"/>
        </w:tc>
        <w:tc>
          <w:tcPr>
            <w:tcW w:w="962" w:type="dxa"/>
            <w:vAlign w:val="center"/>
          </w:tcPr>
          <w:p w14:paraId="1DD3334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A640303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9D4757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6AB14D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C4C8328" w14:textId="77777777" w:rsidR="00907667" w:rsidRDefault="00907667"/>
        </w:tc>
        <w:tc>
          <w:tcPr>
            <w:tcW w:w="1018" w:type="dxa"/>
            <w:vMerge/>
            <w:vAlign w:val="center"/>
          </w:tcPr>
          <w:p w14:paraId="2E506EB3" w14:textId="77777777" w:rsidR="00907667" w:rsidRDefault="00907667"/>
        </w:tc>
        <w:tc>
          <w:tcPr>
            <w:tcW w:w="1030" w:type="dxa"/>
            <w:vMerge/>
            <w:vAlign w:val="center"/>
          </w:tcPr>
          <w:p w14:paraId="5EB38259" w14:textId="77777777" w:rsidR="00907667" w:rsidRDefault="00907667"/>
        </w:tc>
      </w:tr>
      <w:tr w:rsidR="00907667" w14:paraId="79B12DBB" w14:textId="77777777">
        <w:tc>
          <w:tcPr>
            <w:tcW w:w="718" w:type="dxa"/>
            <w:vMerge/>
            <w:vAlign w:val="center"/>
          </w:tcPr>
          <w:p w14:paraId="365FCEA2" w14:textId="77777777" w:rsidR="00907667" w:rsidRDefault="00907667"/>
        </w:tc>
        <w:tc>
          <w:tcPr>
            <w:tcW w:w="962" w:type="dxa"/>
            <w:vMerge/>
            <w:vAlign w:val="center"/>
          </w:tcPr>
          <w:p w14:paraId="1486E1F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9679CC" w14:textId="77777777" w:rsidR="00907667" w:rsidRDefault="00907667"/>
        </w:tc>
        <w:tc>
          <w:tcPr>
            <w:tcW w:w="735" w:type="dxa"/>
            <w:vMerge/>
            <w:vAlign w:val="center"/>
          </w:tcPr>
          <w:p w14:paraId="48CB5722" w14:textId="77777777" w:rsidR="00907667" w:rsidRDefault="00907667"/>
        </w:tc>
        <w:tc>
          <w:tcPr>
            <w:tcW w:w="962" w:type="dxa"/>
            <w:vAlign w:val="center"/>
          </w:tcPr>
          <w:p w14:paraId="3BDA8CE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A5BE2FD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21FEDC9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DF204B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ACED3A" w14:textId="77777777" w:rsidR="00907667" w:rsidRDefault="00907667"/>
        </w:tc>
        <w:tc>
          <w:tcPr>
            <w:tcW w:w="1018" w:type="dxa"/>
            <w:vMerge/>
            <w:vAlign w:val="center"/>
          </w:tcPr>
          <w:p w14:paraId="0D159BBF" w14:textId="77777777" w:rsidR="00907667" w:rsidRDefault="00907667"/>
        </w:tc>
        <w:tc>
          <w:tcPr>
            <w:tcW w:w="1030" w:type="dxa"/>
            <w:vMerge/>
            <w:vAlign w:val="center"/>
          </w:tcPr>
          <w:p w14:paraId="1104A16B" w14:textId="77777777" w:rsidR="00907667" w:rsidRDefault="00907667"/>
        </w:tc>
      </w:tr>
      <w:tr w:rsidR="00907667" w14:paraId="4963162A" w14:textId="77777777">
        <w:tc>
          <w:tcPr>
            <w:tcW w:w="718" w:type="dxa"/>
            <w:vMerge/>
            <w:vAlign w:val="center"/>
          </w:tcPr>
          <w:p w14:paraId="1D34510D" w14:textId="77777777" w:rsidR="00907667" w:rsidRDefault="00907667"/>
        </w:tc>
        <w:tc>
          <w:tcPr>
            <w:tcW w:w="962" w:type="dxa"/>
            <w:vMerge/>
            <w:vAlign w:val="center"/>
          </w:tcPr>
          <w:p w14:paraId="7B162BC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C9A32C8" w14:textId="77777777" w:rsidR="00907667" w:rsidRDefault="00907667"/>
        </w:tc>
        <w:tc>
          <w:tcPr>
            <w:tcW w:w="735" w:type="dxa"/>
            <w:vMerge/>
            <w:vAlign w:val="center"/>
          </w:tcPr>
          <w:p w14:paraId="629AF334" w14:textId="77777777" w:rsidR="00907667" w:rsidRDefault="00907667"/>
        </w:tc>
        <w:tc>
          <w:tcPr>
            <w:tcW w:w="962" w:type="dxa"/>
            <w:vAlign w:val="center"/>
          </w:tcPr>
          <w:p w14:paraId="6D70F5D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194452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02D890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DEE197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254FC12" w14:textId="77777777" w:rsidR="00907667" w:rsidRDefault="00907667"/>
        </w:tc>
        <w:tc>
          <w:tcPr>
            <w:tcW w:w="1018" w:type="dxa"/>
            <w:vMerge/>
            <w:vAlign w:val="center"/>
          </w:tcPr>
          <w:p w14:paraId="01571DC7" w14:textId="77777777" w:rsidR="00907667" w:rsidRDefault="00907667"/>
        </w:tc>
        <w:tc>
          <w:tcPr>
            <w:tcW w:w="1030" w:type="dxa"/>
            <w:vMerge/>
            <w:vAlign w:val="center"/>
          </w:tcPr>
          <w:p w14:paraId="061E099A" w14:textId="77777777" w:rsidR="00907667" w:rsidRDefault="00907667"/>
        </w:tc>
      </w:tr>
      <w:tr w:rsidR="00907667" w14:paraId="0CEFB6AE" w14:textId="77777777">
        <w:tc>
          <w:tcPr>
            <w:tcW w:w="718" w:type="dxa"/>
            <w:vMerge/>
            <w:vAlign w:val="center"/>
          </w:tcPr>
          <w:p w14:paraId="79561796" w14:textId="77777777" w:rsidR="00907667" w:rsidRDefault="00907667"/>
        </w:tc>
        <w:tc>
          <w:tcPr>
            <w:tcW w:w="962" w:type="dxa"/>
            <w:vMerge/>
            <w:vAlign w:val="center"/>
          </w:tcPr>
          <w:p w14:paraId="76D3DDA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EA91B4" w14:textId="77777777" w:rsidR="00907667" w:rsidRDefault="00907667"/>
        </w:tc>
        <w:tc>
          <w:tcPr>
            <w:tcW w:w="735" w:type="dxa"/>
            <w:vMerge/>
            <w:vAlign w:val="center"/>
          </w:tcPr>
          <w:p w14:paraId="19E477FD" w14:textId="77777777" w:rsidR="00907667" w:rsidRDefault="00907667"/>
        </w:tc>
        <w:tc>
          <w:tcPr>
            <w:tcW w:w="962" w:type="dxa"/>
            <w:vAlign w:val="center"/>
          </w:tcPr>
          <w:p w14:paraId="6CDBF75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DAC4A39" w14:textId="77777777" w:rsidR="00907667" w:rsidRDefault="00627E68">
            <w:r>
              <w:t>8.67</w:t>
            </w:r>
          </w:p>
        </w:tc>
        <w:tc>
          <w:tcPr>
            <w:tcW w:w="679" w:type="dxa"/>
            <w:vAlign w:val="center"/>
          </w:tcPr>
          <w:p w14:paraId="65A85E8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73F112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81A9D0" w14:textId="77777777" w:rsidR="00907667" w:rsidRDefault="00907667"/>
        </w:tc>
        <w:tc>
          <w:tcPr>
            <w:tcW w:w="1018" w:type="dxa"/>
            <w:vMerge/>
            <w:vAlign w:val="center"/>
          </w:tcPr>
          <w:p w14:paraId="1E5C3D39" w14:textId="77777777" w:rsidR="00907667" w:rsidRDefault="00907667"/>
        </w:tc>
        <w:tc>
          <w:tcPr>
            <w:tcW w:w="1030" w:type="dxa"/>
            <w:vMerge/>
            <w:vAlign w:val="center"/>
          </w:tcPr>
          <w:p w14:paraId="53A57113" w14:textId="77777777" w:rsidR="00907667" w:rsidRDefault="00907667"/>
        </w:tc>
      </w:tr>
      <w:tr w:rsidR="00907667" w14:paraId="3065C7FE" w14:textId="77777777">
        <w:tc>
          <w:tcPr>
            <w:tcW w:w="718" w:type="dxa"/>
            <w:vMerge/>
            <w:vAlign w:val="center"/>
          </w:tcPr>
          <w:p w14:paraId="633FDD58" w14:textId="77777777" w:rsidR="00907667" w:rsidRDefault="00907667"/>
        </w:tc>
        <w:tc>
          <w:tcPr>
            <w:tcW w:w="962" w:type="dxa"/>
            <w:vMerge/>
            <w:vAlign w:val="center"/>
          </w:tcPr>
          <w:p w14:paraId="241B524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73081C7" w14:textId="77777777" w:rsidR="00907667" w:rsidRDefault="00907667"/>
        </w:tc>
        <w:tc>
          <w:tcPr>
            <w:tcW w:w="735" w:type="dxa"/>
            <w:vMerge/>
            <w:vAlign w:val="center"/>
          </w:tcPr>
          <w:p w14:paraId="2AEF7F2B" w14:textId="77777777" w:rsidR="00907667" w:rsidRDefault="00907667"/>
        </w:tc>
        <w:tc>
          <w:tcPr>
            <w:tcW w:w="962" w:type="dxa"/>
            <w:vAlign w:val="center"/>
          </w:tcPr>
          <w:p w14:paraId="40EE603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3EE4F1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85DCE4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1C00D6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FCE1EED" w14:textId="77777777" w:rsidR="00907667" w:rsidRDefault="00907667"/>
        </w:tc>
        <w:tc>
          <w:tcPr>
            <w:tcW w:w="1018" w:type="dxa"/>
            <w:vMerge/>
            <w:vAlign w:val="center"/>
          </w:tcPr>
          <w:p w14:paraId="61853806" w14:textId="77777777" w:rsidR="00907667" w:rsidRDefault="00907667"/>
        </w:tc>
        <w:tc>
          <w:tcPr>
            <w:tcW w:w="1030" w:type="dxa"/>
            <w:vMerge/>
            <w:vAlign w:val="center"/>
          </w:tcPr>
          <w:p w14:paraId="4EC32B6D" w14:textId="77777777" w:rsidR="00907667" w:rsidRDefault="00907667"/>
        </w:tc>
      </w:tr>
      <w:tr w:rsidR="00907667" w14:paraId="652B1782" w14:textId="77777777">
        <w:tc>
          <w:tcPr>
            <w:tcW w:w="718" w:type="dxa"/>
            <w:vMerge/>
            <w:vAlign w:val="center"/>
          </w:tcPr>
          <w:p w14:paraId="4BB63B7B" w14:textId="77777777" w:rsidR="00907667" w:rsidRDefault="00907667"/>
        </w:tc>
        <w:tc>
          <w:tcPr>
            <w:tcW w:w="962" w:type="dxa"/>
            <w:vMerge/>
            <w:vAlign w:val="center"/>
          </w:tcPr>
          <w:p w14:paraId="2914C03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C1ED25A" w14:textId="77777777" w:rsidR="00907667" w:rsidRDefault="00907667"/>
        </w:tc>
        <w:tc>
          <w:tcPr>
            <w:tcW w:w="735" w:type="dxa"/>
            <w:vMerge/>
            <w:vAlign w:val="center"/>
          </w:tcPr>
          <w:p w14:paraId="65788E66" w14:textId="77777777" w:rsidR="00907667" w:rsidRDefault="00907667"/>
        </w:tc>
        <w:tc>
          <w:tcPr>
            <w:tcW w:w="962" w:type="dxa"/>
            <w:vAlign w:val="center"/>
          </w:tcPr>
          <w:p w14:paraId="5CFBD8BD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4B6A3E6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2DBA9535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9FAE63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5FF07A" w14:textId="77777777" w:rsidR="00907667" w:rsidRDefault="00907667"/>
        </w:tc>
        <w:tc>
          <w:tcPr>
            <w:tcW w:w="1018" w:type="dxa"/>
            <w:vMerge/>
            <w:vAlign w:val="center"/>
          </w:tcPr>
          <w:p w14:paraId="5099603F" w14:textId="77777777" w:rsidR="00907667" w:rsidRDefault="00907667"/>
        </w:tc>
        <w:tc>
          <w:tcPr>
            <w:tcW w:w="1030" w:type="dxa"/>
            <w:vMerge/>
            <w:vAlign w:val="center"/>
          </w:tcPr>
          <w:p w14:paraId="270E2841" w14:textId="77777777" w:rsidR="00907667" w:rsidRDefault="00907667"/>
        </w:tc>
      </w:tr>
      <w:tr w:rsidR="00907667" w14:paraId="05E31D6D" w14:textId="77777777">
        <w:tc>
          <w:tcPr>
            <w:tcW w:w="718" w:type="dxa"/>
            <w:vMerge/>
            <w:vAlign w:val="center"/>
          </w:tcPr>
          <w:p w14:paraId="4131C485" w14:textId="77777777" w:rsidR="00907667" w:rsidRDefault="00907667"/>
        </w:tc>
        <w:tc>
          <w:tcPr>
            <w:tcW w:w="962" w:type="dxa"/>
            <w:vMerge/>
            <w:vAlign w:val="center"/>
          </w:tcPr>
          <w:p w14:paraId="2D4D0A8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F9A435E" w14:textId="77777777" w:rsidR="00907667" w:rsidRDefault="00907667"/>
        </w:tc>
        <w:tc>
          <w:tcPr>
            <w:tcW w:w="735" w:type="dxa"/>
            <w:vMerge/>
            <w:vAlign w:val="center"/>
          </w:tcPr>
          <w:p w14:paraId="5C177B49" w14:textId="77777777" w:rsidR="00907667" w:rsidRDefault="00907667"/>
        </w:tc>
        <w:tc>
          <w:tcPr>
            <w:tcW w:w="962" w:type="dxa"/>
            <w:vAlign w:val="center"/>
          </w:tcPr>
          <w:p w14:paraId="0BE18F6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746AA1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CF75DF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8DC960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73BD4B" w14:textId="77777777" w:rsidR="00907667" w:rsidRDefault="00907667"/>
        </w:tc>
        <w:tc>
          <w:tcPr>
            <w:tcW w:w="1018" w:type="dxa"/>
            <w:vMerge/>
            <w:vAlign w:val="center"/>
          </w:tcPr>
          <w:p w14:paraId="7031B5AB" w14:textId="77777777" w:rsidR="00907667" w:rsidRDefault="00907667"/>
        </w:tc>
        <w:tc>
          <w:tcPr>
            <w:tcW w:w="1030" w:type="dxa"/>
            <w:vMerge/>
            <w:vAlign w:val="center"/>
          </w:tcPr>
          <w:p w14:paraId="3E134FA4" w14:textId="77777777" w:rsidR="00907667" w:rsidRDefault="00907667"/>
        </w:tc>
      </w:tr>
      <w:tr w:rsidR="00907667" w14:paraId="117AD28C" w14:textId="77777777">
        <w:tc>
          <w:tcPr>
            <w:tcW w:w="718" w:type="dxa"/>
            <w:vMerge/>
            <w:vAlign w:val="center"/>
          </w:tcPr>
          <w:p w14:paraId="74EC7FB7" w14:textId="77777777" w:rsidR="00907667" w:rsidRDefault="00907667"/>
        </w:tc>
        <w:tc>
          <w:tcPr>
            <w:tcW w:w="962" w:type="dxa"/>
            <w:vMerge/>
            <w:vAlign w:val="center"/>
          </w:tcPr>
          <w:p w14:paraId="2FEC744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D34EDA8" w14:textId="77777777" w:rsidR="00907667" w:rsidRDefault="00907667"/>
        </w:tc>
        <w:tc>
          <w:tcPr>
            <w:tcW w:w="735" w:type="dxa"/>
            <w:vMerge/>
            <w:vAlign w:val="center"/>
          </w:tcPr>
          <w:p w14:paraId="128E0C2B" w14:textId="77777777" w:rsidR="00907667" w:rsidRDefault="00907667"/>
        </w:tc>
        <w:tc>
          <w:tcPr>
            <w:tcW w:w="962" w:type="dxa"/>
            <w:vAlign w:val="center"/>
          </w:tcPr>
          <w:p w14:paraId="6E7581B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CFD6CB9" w14:textId="77777777" w:rsidR="00907667" w:rsidRDefault="00627E68">
            <w:r>
              <w:t>6.29</w:t>
            </w:r>
          </w:p>
        </w:tc>
        <w:tc>
          <w:tcPr>
            <w:tcW w:w="679" w:type="dxa"/>
            <w:vAlign w:val="center"/>
          </w:tcPr>
          <w:p w14:paraId="1140ADC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9578A7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6751D8" w14:textId="77777777" w:rsidR="00907667" w:rsidRDefault="00907667"/>
        </w:tc>
        <w:tc>
          <w:tcPr>
            <w:tcW w:w="1018" w:type="dxa"/>
            <w:vMerge/>
            <w:vAlign w:val="center"/>
          </w:tcPr>
          <w:p w14:paraId="4CBB8CE1" w14:textId="77777777" w:rsidR="00907667" w:rsidRDefault="00907667"/>
        </w:tc>
        <w:tc>
          <w:tcPr>
            <w:tcW w:w="1030" w:type="dxa"/>
            <w:vMerge/>
            <w:vAlign w:val="center"/>
          </w:tcPr>
          <w:p w14:paraId="52188388" w14:textId="77777777" w:rsidR="00907667" w:rsidRDefault="00907667"/>
        </w:tc>
      </w:tr>
      <w:tr w:rsidR="00907667" w14:paraId="72349F4B" w14:textId="77777777">
        <w:tc>
          <w:tcPr>
            <w:tcW w:w="718" w:type="dxa"/>
            <w:vMerge/>
            <w:vAlign w:val="center"/>
          </w:tcPr>
          <w:p w14:paraId="2FEC0C0B" w14:textId="77777777" w:rsidR="00907667" w:rsidRDefault="00907667"/>
        </w:tc>
        <w:tc>
          <w:tcPr>
            <w:tcW w:w="962" w:type="dxa"/>
            <w:vMerge/>
            <w:vAlign w:val="center"/>
          </w:tcPr>
          <w:p w14:paraId="0D96CAE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CF2CFA4" w14:textId="77777777" w:rsidR="00907667" w:rsidRDefault="00907667"/>
        </w:tc>
        <w:tc>
          <w:tcPr>
            <w:tcW w:w="735" w:type="dxa"/>
            <w:vMerge/>
            <w:vAlign w:val="center"/>
          </w:tcPr>
          <w:p w14:paraId="3A14AA9C" w14:textId="77777777" w:rsidR="00907667" w:rsidRDefault="00907667"/>
        </w:tc>
        <w:tc>
          <w:tcPr>
            <w:tcW w:w="962" w:type="dxa"/>
            <w:vAlign w:val="center"/>
          </w:tcPr>
          <w:p w14:paraId="45E1E90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6B5A0E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0E9FB2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B550D7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F16EB5" w14:textId="77777777" w:rsidR="00907667" w:rsidRDefault="00907667"/>
        </w:tc>
        <w:tc>
          <w:tcPr>
            <w:tcW w:w="1018" w:type="dxa"/>
            <w:vMerge/>
            <w:vAlign w:val="center"/>
          </w:tcPr>
          <w:p w14:paraId="6131061B" w14:textId="77777777" w:rsidR="00907667" w:rsidRDefault="00907667"/>
        </w:tc>
        <w:tc>
          <w:tcPr>
            <w:tcW w:w="1030" w:type="dxa"/>
            <w:vMerge/>
            <w:vAlign w:val="center"/>
          </w:tcPr>
          <w:p w14:paraId="30C43511" w14:textId="77777777" w:rsidR="00907667" w:rsidRDefault="00907667"/>
        </w:tc>
      </w:tr>
      <w:tr w:rsidR="00907667" w14:paraId="3C544AAB" w14:textId="77777777">
        <w:tc>
          <w:tcPr>
            <w:tcW w:w="718" w:type="dxa"/>
            <w:vMerge/>
            <w:vAlign w:val="center"/>
          </w:tcPr>
          <w:p w14:paraId="67D00372" w14:textId="77777777" w:rsidR="00907667" w:rsidRDefault="00907667"/>
        </w:tc>
        <w:tc>
          <w:tcPr>
            <w:tcW w:w="962" w:type="dxa"/>
            <w:vMerge/>
            <w:vAlign w:val="center"/>
          </w:tcPr>
          <w:p w14:paraId="3221085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4A39AA" w14:textId="77777777" w:rsidR="00907667" w:rsidRDefault="00907667"/>
        </w:tc>
        <w:tc>
          <w:tcPr>
            <w:tcW w:w="735" w:type="dxa"/>
            <w:vMerge/>
            <w:vAlign w:val="center"/>
          </w:tcPr>
          <w:p w14:paraId="129307DA" w14:textId="77777777" w:rsidR="00907667" w:rsidRDefault="00907667"/>
        </w:tc>
        <w:tc>
          <w:tcPr>
            <w:tcW w:w="962" w:type="dxa"/>
            <w:vAlign w:val="center"/>
          </w:tcPr>
          <w:p w14:paraId="2DA0E88C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1061F1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2E3CC9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82B78EA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CAA995" w14:textId="77777777" w:rsidR="00907667" w:rsidRDefault="00907667"/>
        </w:tc>
        <w:tc>
          <w:tcPr>
            <w:tcW w:w="1018" w:type="dxa"/>
            <w:vMerge/>
            <w:vAlign w:val="center"/>
          </w:tcPr>
          <w:p w14:paraId="07D8ADA5" w14:textId="77777777" w:rsidR="00907667" w:rsidRDefault="00907667"/>
        </w:tc>
        <w:tc>
          <w:tcPr>
            <w:tcW w:w="1030" w:type="dxa"/>
            <w:vMerge/>
            <w:vAlign w:val="center"/>
          </w:tcPr>
          <w:p w14:paraId="1E8A57BA" w14:textId="77777777" w:rsidR="00907667" w:rsidRDefault="00907667"/>
        </w:tc>
      </w:tr>
      <w:tr w:rsidR="00907667" w14:paraId="764E50BC" w14:textId="77777777">
        <w:tc>
          <w:tcPr>
            <w:tcW w:w="718" w:type="dxa"/>
            <w:vMerge/>
            <w:vAlign w:val="center"/>
          </w:tcPr>
          <w:p w14:paraId="08C162A2" w14:textId="77777777" w:rsidR="00907667" w:rsidRDefault="00907667"/>
        </w:tc>
        <w:tc>
          <w:tcPr>
            <w:tcW w:w="962" w:type="dxa"/>
            <w:vMerge/>
            <w:vAlign w:val="center"/>
          </w:tcPr>
          <w:p w14:paraId="7DF1928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78F2F4B" w14:textId="77777777" w:rsidR="00907667" w:rsidRDefault="00907667"/>
        </w:tc>
        <w:tc>
          <w:tcPr>
            <w:tcW w:w="735" w:type="dxa"/>
            <w:vMerge/>
            <w:vAlign w:val="center"/>
          </w:tcPr>
          <w:p w14:paraId="0B16199B" w14:textId="77777777" w:rsidR="00907667" w:rsidRDefault="00907667"/>
        </w:tc>
        <w:tc>
          <w:tcPr>
            <w:tcW w:w="962" w:type="dxa"/>
            <w:vAlign w:val="center"/>
          </w:tcPr>
          <w:p w14:paraId="69E0FC1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34D633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10A516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3E26F7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0DB93F4" w14:textId="77777777" w:rsidR="00907667" w:rsidRDefault="00907667"/>
        </w:tc>
        <w:tc>
          <w:tcPr>
            <w:tcW w:w="1018" w:type="dxa"/>
            <w:vMerge/>
            <w:vAlign w:val="center"/>
          </w:tcPr>
          <w:p w14:paraId="62C7E269" w14:textId="77777777" w:rsidR="00907667" w:rsidRDefault="00907667"/>
        </w:tc>
        <w:tc>
          <w:tcPr>
            <w:tcW w:w="1030" w:type="dxa"/>
            <w:vMerge/>
            <w:vAlign w:val="center"/>
          </w:tcPr>
          <w:p w14:paraId="2945D021" w14:textId="77777777" w:rsidR="00907667" w:rsidRDefault="00907667"/>
        </w:tc>
      </w:tr>
      <w:tr w:rsidR="00907667" w14:paraId="556992B1" w14:textId="77777777">
        <w:tc>
          <w:tcPr>
            <w:tcW w:w="718" w:type="dxa"/>
            <w:vMerge/>
            <w:vAlign w:val="center"/>
          </w:tcPr>
          <w:p w14:paraId="357C38D4" w14:textId="77777777" w:rsidR="00907667" w:rsidRDefault="00907667"/>
        </w:tc>
        <w:tc>
          <w:tcPr>
            <w:tcW w:w="962" w:type="dxa"/>
            <w:vMerge/>
            <w:vAlign w:val="center"/>
          </w:tcPr>
          <w:p w14:paraId="799CF2A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16087A" w14:textId="77777777" w:rsidR="00907667" w:rsidRDefault="00907667"/>
        </w:tc>
        <w:tc>
          <w:tcPr>
            <w:tcW w:w="735" w:type="dxa"/>
            <w:vMerge/>
            <w:vAlign w:val="center"/>
          </w:tcPr>
          <w:p w14:paraId="094FE419" w14:textId="77777777" w:rsidR="00907667" w:rsidRDefault="00907667"/>
        </w:tc>
        <w:tc>
          <w:tcPr>
            <w:tcW w:w="962" w:type="dxa"/>
            <w:vAlign w:val="center"/>
          </w:tcPr>
          <w:p w14:paraId="58EE5A4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B09AB9C" w14:textId="77777777" w:rsidR="00907667" w:rsidRDefault="00627E68">
            <w:r>
              <w:t>8.20</w:t>
            </w:r>
          </w:p>
        </w:tc>
        <w:tc>
          <w:tcPr>
            <w:tcW w:w="679" w:type="dxa"/>
            <w:vAlign w:val="center"/>
          </w:tcPr>
          <w:p w14:paraId="4D094F6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937B9B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9DCB47D" w14:textId="77777777" w:rsidR="00907667" w:rsidRDefault="00907667"/>
        </w:tc>
        <w:tc>
          <w:tcPr>
            <w:tcW w:w="1018" w:type="dxa"/>
            <w:vMerge/>
            <w:vAlign w:val="center"/>
          </w:tcPr>
          <w:p w14:paraId="530507EF" w14:textId="77777777" w:rsidR="00907667" w:rsidRDefault="00907667"/>
        </w:tc>
        <w:tc>
          <w:tcPr>
            <w:tcW w:w="1030" w:type="dxa"/>
            <w:vMerge/>
            <w:vAlign w:val="center"/>
          </w:tcPr>
          <w:p w14:paraId="030E4494" w14:textId="77777777" w:rsidR="00907667" w:rsidRDefault="00907667"/>
        </w:tc>
      </w:tr>
      <w:tr w:rsidR="00907667" w14:paraId="05DEEF74" w14:textId="77777777">
        <w:tc>
          <w:tcPr>
            <w:tcW w:w="718" w:type="dxa"/>
            <w:vMerge/>
            <w:vAlign w:val="center"/>
          </w:tcPr>
          <w:p w14:paraId="4E2D8198" w14:textId="77777777" w:rsidR="00907667" w:rsidRDefault="00907667"/>
        </w:tc>
        <w:tc>
          <w:tcPr>
            <w:tcW w:w="962" w:type="dxa"/>
            <w:vMerge/>
            <w:vAlign w:val="center"/>
          </w:tcPr>
          <w:p w14:paraId="42D1874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B3F6736" w14:textId="77777777" w:rsidR="00907667" w:rsidRDefault="00907667"/>
        </w:tc>
        <w:tc>
          <w:tcPr>
            <w:tcW w:w="735" w:type="dxa"/>
            <w:vMerge/>
            <w:vAlign w:val="center"/>
          </w:tcPr>
          <w:p w14:paraId="4A677A34" w14:textId="77777777" w:rsidR="00907667" w:rsidRDefault="00907667"/>
        </w:tc>
        <w:tc>
          <w:tcPr>
            <w:tcW w:w="962" w:type="dxa"/>
            <w:vAlign w:val="center"/>
          </w:tcPr>
          <w:p w14:paraId="7EC7F2D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7BBBC54" w14:textId="77777777" w:rsidR="00907667" w:rsidRDefault="00627E68">
            <w:r>
              <w:t>6.77</w:t>
            </w:r>
          </w:p>
        </w:tc>
        <w:tc>
          <w:tcPr>
            <w:tcW w:w="679" w:type="dxa"/>
            <w:vAlign w:val="center"/>
          </w:tcPr>
          <w:p w14:paraId="5834D28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D7D9A7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69B0EF5" w14:textId="77777777" w:rsidR="00907667" w:rsidRDefault="00907667"/>
        </w:tc>
        <w:tc>
          <w:tcPr>
            <w:tcW w:w="1018" w:type="dxa"/>
            <w:vMerge/>
            <w:vAlign w:val="center"/>
          </w:tcPr>
          <w:p w14:paraId="1599BD79" w14:textId="77777777" w:rsidR="00907667" w:rsidRDefault="00907667"/>
        </w:tc>
        <w:tc>
          <w:tcPr>
            <w:tcW w:w="1030" w:type="dxa"/>
            <w:vMerge/>
            <w:vAlign w:val="center"/>
          </w:tcPr>
          <w:p w14:paraId="46069716" w14:textId="77777777" w:rsidR="00907667" w:rsidRDefault="00907667"/>
        </w:tc>
      </w:tr>
      <w:tr w:rsidR="00907667" w14:paraId="00EE8DC4" w14:textId="77777777">
        <w:tc>
          <w:tcPr>
            <w:tcW w:w="718" w:type="dxa"/>
            <w:vMerge/>
            <w:vAlign w:val="center"/>
          </w:tcPr>
          <w:p w14:paraId="5494DB0E" w14:textId="77777777" w:rsidR="00907667" w:rsidRDefault="00907667"/>
        </w:tc>
        <w:tc>
          <w:tcPr>
            <w:tcW w:w="962" w:type="dxa"/>
            <w:vMerge/>
            <w:vAlign w:val="center"/>
          </w:tcPr>
          <w:p w14:paraId="6DA47E7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A94F8B8" w14:textId="77777777" w:rsidR="00907667" w:rsidRDefault="00907667"/>
        </w:tc>
        <w:tc>
          <w:tcPr>
            <w:tcW w:w="735" w:type="dxa"/>
            <w:vMerge/>
            <w:vAlign w:val="center"/>
          </w:tcPr>
          <w:p w14:paraId="201681FD" w14:textId="77777777" w:rsidR="00907667" w:rsidRDefault="00907667"/>
        </w:tc>
        <w:tc>
          <w:tcPr>
            <w:tcW w:w="962" w:type="dxa"/>
            <w:vAlign w:val="center"/>
          </w:tcPr>
          <w:p w14:paraId="1A8583E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F22093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7C843B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8DAC14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B35E663" w14:textId="77777777" w:rsidR="00907667" w:rsidRDefault="00907667"/>
        </w:tc>
        <w:tc>
          <w:tcPr>
            <w:tcW w:w="1018" w:type="dxa"/>
            <w:vMerge/>
            <w:vAlign w:val="center"/>
          </w:tcPr>
          <w:p w14:paraId="2DD427C7" w14:textId="77777777" w:rsidR="00907667" w:rsidRDefault="00907667"/>
        </w:tc>
        <w:tc>
          <w:tcPr>
            <w:tcW w:w="1030" w:type="dxa"/>
            <w:vMerge/>
            <w:vAlign w:val="center"/>
          </w:tcPr>
          <w:p w14:paraId="3F06BF88" w14:textId="77777777" w:rsidR="00907667" w:rsidRDefault="00907667"/>
        </w:tc>
      </w:tr>
      <w:tr w:rsidR="00907667" w14:paraId="799F7CFF" w14:textId="77777777">
        <w:tc>
          <w:tcPr>
            <w:tcW w:w="718" w:type="dxa"/>
            <w:vMerge/>
            <w:vAlign w:val="center"/>
          </w:tcPr>
          <w:p w14:paraId="5AC14502" w14:textId="77777777" w:rsidR="00907667" w:rsidRDefault="00907667"/>
        </w:tc>
        <w:tc>
          <w:tcPr>
            <w:tcW w:w="962" w:type="dxa"/>
            <w:vMerge/>
            <w:vAlign w:val="center"/>
          </w:tcPr>
          <w:p w14:paraId="43814F6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2CFA9AF" w14:textId="77777777" w:rsidR="00907667" w:rsidRDefault="00907667"/>
        </w:tc>
        <w:tc>
          <w:tcPr>
            <w:tcW w:w="735" w:type="dxa"/>
            <w:vMerge/>
            <w:vAlign w:val="center"/>
          </w:tcPr>
          <w:p w14:paraId="03AD902B" w14:textId="77777777" w:rsidR="00907667" w:rsidRDefault="00907667"/>
        </w:tc>
        <w:tc>
          <w:tcPr>
            <w:tcW w:w="962" w:type="dxa"/>
            <w:vAlign w:val="center"/>
          </w:tcPr>
          <w:p w14:paraId="3480832F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1357971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B80B5F3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3D0F335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0F207B" w14:textId="77777777" w:rsidR="00907667" w:rsidRDefault="00907667"/>
        </w:tc>
        <w:tc>
          <w:tcPr>
            <w:tcW w:w="1018" w:type="dxa"/>
            <w:vMerge/>
            <w:vAlign w:val="center"/>
          </w:tcPr>
          <w:p w14:paraId="695DDB8F" w14:textId="77777777" w:rsidR="00907667" w:rsidRDefault="00907667"/>
        </w:tc>
        <w:tc>
          <w:tcPr>
            <w:tcW w:w="1030" w:type="dxa"/>
            <w:vMerge/>
            <w:vAlign w:val="center"/>
          </w:tcPr>
          <w:p w14:paraId="50BCE4B9" w14:textId="77777777" w:rsidR="00907667" w:rsidRDefault="00907667"/>
        </w:tc>
      </w:tr>
      <w:tr w:rsidR="00907667" w14:paraId="25676C2D" w14:textId="77777777">
        <w:tc>
          <w:tcPr>
            <w:tcW w:w="718" w:type="dxa"/>
            <w:vMerge/>
            <w:vAlign w:val="center"/>
          </w:tcPr>
          <w:p w14:paraId="768B4323" w14:textId="77777777" w:rsidR="00907667" w:rsidRDefault="00907667"/>
        </w:tc>
        <w:tc>
          <w:tcPr>
            <w:tcW w:w="962" w:type="dxa"/>
            <w:vMerge/>
            <w:vAlign w:val="center"/>
          </w:tcPr>
          <w:p w14:paraId="579B835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40A4A32" w14:textId="77777777" w:rsidR="00907667" w:rsidRDefault="00907667"/>
        </w:tc>
        <w:tc>
          <w:tcPr>
            <w:tcW w:w="735" w:type="dxa"/>
            <w:vMerge/>
            <w:vAlign w:val="center"/>
          </w:tcPr>
          <w:p w14:paraId="19CD0C60" w14:textId="77777777" w:rsidR="00907667" w:rsidRDefault="00907667"/>
        </w:tc>
        <w:tc>
          <w:tcPr>
            <w:tcW w:w="962" w:type="dxa"/>
            <w:vAlign w:val="center"/>
          </w:tcPr>
          <w:p w14:paraId="6A6078C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206ED4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EC85A2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736B8C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95C39E8" w14:textId="77777777" w:rsidR="00907667" w:rsidRDefault="00907667"/>
        </w:tc>
        <w:tc>
          <w:tcPr>
            <w:tcW w:w="1018" w:type="dxa"/>
            <w:vMerge/>
            <w:vAlign w:val="center"/>
          </w:tcPr>
          <w:p w14:paraId="12266448" w14:textId="77777777" w:rsidR="00907667" w:rsidRDefault="00907667"/>
        </w:tc>
        <w:tc>
          <w:tcPr>
            <w:tcW w:w="1030" w:type="dxa"/>
            <w:vMerge/>
            <w:vAlign w:val="center"/>
          </w:tcPr>
          <w:p w14:paraId="65E1E051" w14:textId="77777777" w:rsidR="00907667" w:rsidRDefault="00907667"/>
        </w:tc>
      </w:tr>
      <w:tr w:rsidR="00907667" w14:paraId="23291B59" w14:textId="77777777">
        <w:tc>
          <w:tcPr>
            <w:tcW w:w="718" w:type="dxa"/>
            <w:vMerge/>
            <w:vAlign w:val="center"/>
          </w:tcPr>
          <w:p w14:paraId="0BADD1A5" w14:textId="77777777" w:rsidR="00907667" w:rsidRDefault="00907667"/>
        </w:tc>
        <w:tc>
          <w:tcPr>
            <w:tcW w:w="962" w:type="dxa"/>
            <w:vMerge/>
            <w:vAlign w:val="center"/>
          </w:tcPr>
          <w:p w14:paraId="26504B8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16D8647" w14:textId="77777777" w:rsidR="00907667" w:rsidRDefault="00907667"/>
        </w:tc>
        <w:tc>
          <w:tcPr>
            <w:tcW w:w="735" w:type="dxa"/>
            <w:vMerge/>
            <w:vAlign w:val="center"/>
          </w:tcPr>
          <w:p w14:paraId="11C539A6" w14:textId="77777777" w:rsidR="00907667" w:rsidRDefault="00907667"/>
        </w:tc>
        <w:tc>
          <w:tcPr>
            <w:tcW w:w="962" w:type="dxa"/>
            <w:vAlign w:val="center"/>
          </w:tcPr>
          <w:p w14:paraId="56413F7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02D825E" w14:textId="77777777" w:rsidR="00907667" w:rsidRDefault="00627E68">
            <w:r>
              <w:t>11.71</w:t>
            </w:r>
          </w:p>
        </w:tc>
        <w:tc>
          <w:tcPr>
            <w:tcW w:w="679" w:type="dxa"/>
            <w:vAlign w:val="center"/>
          </w:tcPr>
          <w:p w14:paraId="0CEF0F7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A310E5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700E039" w14:textId="77777777" w:rsidR="00907667" w:rsidRDefault="00907667"/>
        </w:tc>
        <w:tc>
          <w:tcPr>
            <w:tcW w:w="1018" w:type="dxa"/>
            <w:vMerge/>
            <w:vAlign w:val="center"/>
          </w:tcPr>
          <w:p w14:paraId="57A6CDC3" w14:textId="77777777" w:rsidR="00907667" w:rsidRDefault="00907667"/>
        </w:tc>
        <w:tc>
          <w:tcPr>
            <w:tcW w:w="1030" w:type="dxa"/>
            <w:vMerge/>
            <w:vAlign w:val="center"/>
          </w:tcPr>
          <w:p w14:paraId="353090A0" w14:textId="77777777" w:rsidR="00907667" w:rsidRDefault="00907667"/>
        </w:tc>
      </w:tr>
      <w:tr w:rsidR="00907667" w14:paraId="60BD12D4" w14:textId="77777777">
        <w:tc>
          <w:tcPr>
            <w:tcW w:w="718" w:type="dxa"/>
            <w:vMerge/>
            <w:vAlign w:val="center"/>
          </w:tcPr>
          <w:p w14:paraId="7B0AFB46" w14:textId="77777777" w:rsidR="00907667" w:rsidRDefault="00907667"/>
        </w:tc>
        <w:tc>
          <w:tcPr>
            <w:tcW w:w="962" w:type="dxa"/>
            <w:vMerge/>
            <w:vAlign w:val="center"/>
          </w:tcPr>
          <w:p w14:paraId="6F56936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760E041" w14:textId="77777777" w:rsidR="00907667" w:rsidRDefault="00907667"/>
        </w:tc>
        <w:tc>
          <w:tcPr>
            <w:tcW w:w="735" w:type="dxa"/>
            <w:vMerge/>
            <w:vAlign w:val="center"/>
          </w:tcPr>
          <w:p w14:paraId="0A880CBC" w14:textId="77777777" w:rsidR="00907667" w:rsidRDefault="00907667"/>
        </w:tc>
        <w:tc>
          <w:tcPr>
            <w:tcW w:w="962" w:type="dxa"/>
            <w:vAlign w:val="center"/>
          </w:tcPr>
          <w:p w14:paraId="205D4A1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5EFF3E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16CAA7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0D3ED3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D3F74D2" w14:textId="77777777" w:rsidR="00907667" w:rsidRDefault="00907667"/>
        </w:tc>
        <w:tc>
          <w:tcPr>
            <w:tcW w:w="1018" w:type="dxa"/>
            <w:vMerge/>
            <w:vAlign w:val="center"/>
          </w:tcPr>
          <w:p w14:paraId="36719E71" w14:textId="77777777" w:rsidR="00907667" w:rsidRDefault="00907667"/>
        </w:tc>
        <w:tc>
          <w:tcPr>
            <w:tcW w:w="1030" w:type="dxa"/>
            <w:vMerge/>
            <w:vAlign w:val="center"/>
          </w:tcPr>
          <w:p w14:paraId="3FD81C28" w14:textId="77777777" w:rsidR="00907667" w:rsidRDefault="00907667"/>
        </w:tc>
      </w:tr>
      <w:tr w:rsidR="00907667" w14:paraId="226F5C95" w14:textId="77777777">
        <w:tc>
          <w:tcPr>
            <w:tcW w:w="718" w:type="dxa"/>
            <w:vMerge/>
            <w:vAlign w:val="center"/>
          </w:tcPr>
          <w:p w14:paraId="50884939" w14:textId="77777777" w:rsidR="00907667" w:rsidRDefault="00907667"/>
        </w:tc>
        <w:tc>
          <w:tcPr>
            <w:tcW w:w="962" w:type="dxa"/>
            <w:vMerge/>
            <w:vAlign w:val="center"/>
          </w:tcPr>
          <w:p w14:paraId="176DF35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01E0096" w14:textId="77777777" w:rsidR="00907667" w:rsidRDefault="00907667"/>
        </w:tc>
        <w:tc>
          <w:tcPr>
            <w:tcW w:w="735" w:type="dxa"/>
            <w:vMerge/>
            <w:vAlign w:val="center"/>
          </w:tcPr>
          <w:p w14:paraId="4A097779" w14:textId="77777777" w:rsidR="00907667" w:rsidRDefault="00907667"/>
        </w:tc>
        <w:tc>
          <w:tcPr>
            <w:tcW w:w="962" w:type="dxa"/>
            <w:vAlign w:val="center"/>
          </w:tcPr>
          <w:p w14:paraId="683935E5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5D58355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B1C385C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4AAEB3A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0EE6B0" w14:textId="77777777" w:rsidR="00907667" w:rsidRDefault="00907667"/>
        </w:tc>
        <w:tc>
          <w:tcPr>
            <w:tcW w:w="1018" w:type="dxa"/>
            <w:vMerge/>
            <w:vAlign w:val="center"/>
          </w:tcPr>
          <w:p w14:paraId="72B4C6E0" w14:textId="77777777" w:rsidR="00907667" w:rsidRDefault="00907667"/>
        </w:tc>
        <w:tc>
          <w:tcPr>
            <w:tcW w:w="1030" w:type="dxa"/>
            <w:vMerge/>
            <w:vAlign w:val="center"/>
          </w:tcPr>
          <w:p w14:paraId="1C3E7085" w14:textId="77777777" w:rsidR="00907667" w:rsidRDefault="00907667"/>
        </w:tc>
      </w:tr>
      <w:tr w:rsidR="00907667" w14:paraId="79D085FE" w14:textId="77777777">
        <w:tc>
          <w:tcPr>
            <w:tcW w:w="718" w:type="dxa"/>
            <w:vMerge/>
            <w:vAlign w:val="center"/>
          </w:tcPr>
          <w:p w14:paraId="253F97CC" w14:textId="77777777" w:rsidR="00907667" w:rsidRDefault="00907667"/>
        </w:tc>
        <w:tc>
          <w:tcPr>
            <w:tcW w:w="962" w:type="dxa"/>
            <w:vMerge/>
            <w:vAlign w:val="center"/>
          </w:tcPr>
          <w:p w14:paraId="13AF348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37E89C3" w14:textId="77777777" w:rsidR="00907667" w:rsidRDefault="00907667"/>
        </w:tc>
        <w:tc>
          <w:tcPr>
            <w:tcW w:w="735" w:type="dxa"/>
            <w:vMerge/>
            <w:vAlign w:val="center"/>
          </w:tcPr>
          <w:p w14:paraId="6877E790" w14:textId="77777777" w:rsidR="00907667" w:rsidRDefault="00907667"/>
        </w:tc>
        <w:tc>
          <w:tcPr>
            <w:tcW w:w="962" w:type="dxa"/>
            <w:vAlign w:val="center"/>
          </w:tcPr>
          <w:p w14:paraId="5AFB647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94A0B4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8A0CCF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BE4BFF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1A5D141" w14:textId="77777777" w:rsidR="00907667" w:rsidRDefault="00907667"/>
        </w:tc>
        <w:tc>
          <w:tcPr>
            <w:tcW w:w="1018" w:type="dxa"/>
            <w:vMerge/>
            <w:vAlign w:val="center"/>
          </w:tcPr>
          <w:p w14:paraId="615998FB" w14:textId="77777777" w:rsidR="00907667" w:rsidRDefault="00907667"/>
        </w:tc>
        <w:tc>
          <w:tcPr>
            <w:tcW w:w="1030" w:type="dxa"/>
            <w:vMerge/>
            <w:vAlign w:val="center"/>
          </w:tcPr>
          <w:p w14:paraId="454EC461" w14:textId="77777777" w:rsidR="00907667" w:rsidRDefault="00907667"/>
        </w:tc>
      </w:tr>
      <w:tr w:rsidR="00907667" w14:paraId="57A9D327" w14:textId="77777777">
        <w:tc>
          <w:tcPr>
            <w:tcW w:w="718" w:type="dxa"/>
            <w:vMerge/>
            <w:vAlign w:val="center"/>
          </w:tcPr>
          <w:p w14:paraId="4FB1496C" w14:textId="77777777" w:rsidR="00907667" w:rsidRDefault="00907667"/>
        </w:tc>
        <w:tc>
          <w:tcPr>
            <w:tcW w:w="962" w:type="dxa"/>
            <w:vMerge/>
            <w:vAlign w:val="center"/>
          </w:tcPr>
          <w:p w14:paraId="5F5AA0A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2D22081" w14:textId="77777777" w:rsidR="00907667" w:rsidRDefault="00907667"/>
        </w:tc>
        <w:tc>
          <w:tcPr>
            <w:tcW w:w="735" w:type="dxa"/>
            <w:vMerge/>
            <w:vAlign w:val="center"/>
          </w:tcPr>
          <w:p w14:paraId="4235B5AD" w14:textId="77777777" w:rsidR="00907667" w:rsidRDefault="00907667"/>
        </w:tc>
        <w:tc>
          <w:tcPr>
            <w:tcW w:w="962" w:type="dxa"/>
            <w:vAlign w:val="center"/>
          </w:tcPr>
          <w:p w14:paraId="21878C4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81C94B8" w14:textId="77777777" w:rsidR="00907667" w:rsidRDefault="00627E68">
            <w:r>
              <w:t>12.22</w:t>
            </w:r>
          </w:p>
        </w:tc>
        <w:tc>
          <w:tcPr>
            <w:tcW w:w="679" w:type="dxa"/>
            <w:vAlign w:val="center"/>
          </w:tcPr>
          <w:p w14:paraId="2B82416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F137E6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9E536E4" w14:textId="77777777" w:rsidR="00907667" w:rsidRDefault="00907667"/>
        </w:tc>
        <w:tc>
          <w:tcPr>
            <w:tcW w:w="1018" w:type="dxa"/>
            <w:vMerge/>
            <w:vAlign w:val="center"/>
          </w:tcPr>
          <w:p w14:paraId="1977C43D" w14:textId="77777777" w:rsidR="00907667" w:rsidRDefault="00907667"/>
        </w:tc>
        <w:tc>
          <w:tcPr>
            <w:tcW w:w="1030" w:type="dxa"/>
            <w:vMerge/>
            <w:vAlign w:val="center"/>
          </w:tcPr>
          <w:p w14:paraId="22B011DB" w14:textId="77777777" w:rsidR="00907667" w:rsidRDefault="00907667"/>
        </w:tc>
      </w:tr>
      <w:tr w:rsidR="00907667" w14:paraId="193A644E" w14:textId="77777777">
        <w:tc>
          <w:tcPr>
            <w:tcW w:w="718" w:type="dxa"/>
            <w:vMerge/>
            <w:vAlign w:val="center"/>
          </w:tcPr>
          <w:p w14:paraId="29165BC8" w14:textId="77777777" w:rsidR="00907667" w:rsidRDefault="00907667"/>
        </w:tc>
        <w:tc>
          <w:tcPr>
            <w:tcW w:w="962" w:type="dxa"/>
            <w:vMerge/>
            <w:vAlign w:val="center"/>
          </w:tcPr>
          <w:p w14:paraId="59CBCE9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AC23765" w14:textId="77777777" w:rsidR="00907667" w:rsidRDefault="00907667"/>
        </w:tc>
        <w:tc>
          <w:tcPr>
            <w:tcW w:w="735" w:type="dxa"/>
            <w:vMerge/>
            <w:vAlign w:val="center"/>
          </w:tcPr>
          <w:p w14:paraId="07D42025" w14:textId="77777777" w:rsidR="00907667" w:rsidRDefault="00907667"/>
        </w:tc>
        <w:tc>
          <w:tcPr>
            <w:tcW w:w="962" w:type="dxa"/>
            <w:vAlign w:val="center"/>
          </w:tcPr>
          <w:p w14:paraId="6FE1E80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8905F4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5A3890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DCD66E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BF27C92" w14:textId="77777777" w:rsidR="00907667" w:rsidRDefault="00907667"/>
        </w:tc>
        <w:tc>
          <w:tcPr>
            <w:tcW w:w="1018" w:type="dxa"/>
            <w:vMerge/>
            <w:vAlign w:val="center"/>
          </w:tcPr>
          <w:p w14:paraId="00A1CB27" w14:textId="77777777" w:rsidR="00907667" w:rsidRDefault="00907667"/>
        </w:tc>
        <w:tc>
          <w:tcPr>
            <w:tcW w:w="1030" w:type="dxa"/>
            <w:vMerge/>
            <w:vAlign w:val="center"/>
          </w:tcPr>
          <w:p w14:paraId="59FB500A" w14:textId="77777777" w:rsidR="00907667" w:rsidRDefault="00907667"/>
        </w:tc>
      </w:tr>
      <w:tr w:rsidR="00907667" w14:paraId="2B471D0C" w14:textId="77777777">
        <w:tc>
          <w:tcPr>
            <w:tcW w:w="718" w:type="dxa"/>
            <w:vMerge/>
            <w:vAlign w:val="center"/>
          </w:tcPr>
          <w:p w14:paraId="7026CD04" w14:textId="77777777" w:rsidR="00907667" w:rsidRDefault="00907667"/>
        </w:tc>
        <w:tc>
          <w:tcPr>
            <w:tcW w:w="962" w:type="dxa"/>
            <w:vMerge/>
            <w:vAlign w:val="center"/>
          </w:tcPr>
          <w:p w14:paraId="1B93F3A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F67E52" w14:textId="77777777" w:rsidR="00907667" w:rsidRDefault="00907667"/>
        </w:tc>
        <w:tc>
          <w:tcPr>
            <w:tcW w:w="735" w:type="dxa"/>
            <w:vMerge/>
            <w:vAlign w:val="center"/>
          </w:tcPr>
          <w:p w14:paraId="2C58DBEB" w14:textId="77777777" w:rsidR="00907667" w:rsidRDefault="00907667"/>
        </w:tc>
        <w:tc>
          <w:tcPr>
            <w:tcW w:w="962" w:type="dxa"/>
            <w:vAlign w:val="center"/>
          </w:tcPr>
          <w:p w14:paraId="67F98ED3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BE9274A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A953EA3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A90DDA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95870D" w14:textId="77777777" w:rsidR="00907667" w:rsidRDefault="00907667"/>
        </w:tc>
        <w:tc>
          <w:tcPr>
            <w:tcW w:w="1018" w:type="dxa"/>
            <w:vMerge/>
            <w:vAlign w:val="center"/>
          </w:tcPr>
          <w:p w14:paraId="5D6AB697" w14:textId="77777777" w:rsidR="00907667" w:rsidRDefault="00907667"/>
        </w:tc>
        <w:tc>
          <w:tcPr>
            <w:tcW w:w="1030" w:type="dxa"/>
            <w:vMerge/>
            <w:vAlign w:val="center"/>
          </w:tcPr>
          <w:p w14:paraId="61EBB9E3" w14:textId="77777777" w:rsidR="00907667" w:rsidRDefault="00907667"/>
        </w:tc>
      </w:tr>
      <w:tr w:rsidR="00907667" w14:paraId="5819A751" w14:textId="77777777">
        <w:tc>
          <w:tcPr>
            <w:tcW w:w="718" w:type="dxa"/>
            <w:vMerge/>
            <w:vAlign w:val="center"/>
          </w:tcPr>
          <w:p w14:paraId="62321832" w14:textId="77777777" w:rsidR="00907667" w:rsidRDefault="00907667"/>
        </w:tc>
        <w:tc>
          <w:tcPr>
            <w:tcW w:w="962" w:type="dxa"/>
            <w:vMerge/>
            <w:vAlign w:val="center"/>
          </w:tcPr>
          <w:p w14:paraId="36D710E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3B0467B" w14:textId="77777777" w:rsidR="00907667" w:rsidRDefault="00907667"/>
        </w:tc>
        <w:tc>
          <w:tcPr>
            <w:tcW w:w="735" w:type="dxa"/>
            <w:vMerge/>
            <w:vAlign w:val="center"/>
          </w:tcPr>
          <w:p w14:paraId="4C8CD159" w14:textId="77777777" w:rsidR="00907667" w:rsidRDefault="00907667"/>
        </w:tc>
        <w:tc>
          <w:tcPr>
            <w:tcW w:w="962" w:type="dxa"/>
            <w:vAlign w:val="center"/>
          </w:tcPr>
          <w:p w14:paraId="5148162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85BED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6F60EB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89EBA6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C61BEEF" w14:textId="77777777" w:rsidR="00907667" w:rsidRDefault="00907667"/>
        </w:tc>
        <w:tc>
          <w:tcPr>
            <w:tcW w:w="1018" w:type="dxa"/>
            <w:vMerge/>
            <w:vAlign w:val="center"/>
          </w:tcPr>
          <w:p w14:paraId="7CE6B588" w14:textId="77777777" w:rsidR="00907667" w:rsidRDefault="00907667"/>
        </w:tc>
        <w:tc>
          <w:tcPr>
            <w:tcW w:w="1030" w:type="dxa"/>
            <w:vMerge/>
            <w:vAlign w:val="center"/>
          </w:tcPr>
          <w:p w14:paraId="39CF1306" w14:textId="77777777" w:rsidR="00907667" w:rsidRDefault="00907667"/>
        </w:tc>
      </w:tr>
      <w:tr w:rsidR="00907667" w14:paraId="26E95185" w14:textId="77777777">
        <w:tc>
          <w:tcPr>
            <w:tcW w:w="718" w:type="dxa"/>
            <w:vMerge/>
            <w:vAlign w:val="center"/>
          </w:tcPr>
          <w:p w14:paraId="6B34BBF8" w14:textId="77777777" w:rsidR="00907667" w:rsidRDefault="00907667"/>
        </w:tc>
        <w:tc>
          <w:tcPr>
            <w:tcW w:w="962" w:type="dxa"/>
            <w:vMerge/>
            <w:vAlign w:val="center"/>
          </w:tcPr>
          <w:p w14:paraId="611C085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B79A796" w14:textId="77777777" w:rsidR="00907667" w:rsidRDefault="00907667"/>
        </w:tc>
        <w:tc>
          <w:tcPr>
            <w:tcW w:w="735" w:type="dxa"/>
            <w:vMerge/>
            <w:vAlign w:val="center"/>
          </w:tcPr>
          <w:p w14:paraId="551EEA20" w14:textId="77777777" w:rsidR="00907667" w:rsidRDefault="00907667"/>
        </w:tc>
        <w:tc>
          <w:tcPr>
            <w:tcW w:w="962" w:type="dxa"/>
            <w:vAlign w:val="center"/>
          </w:tcPr>
          <w:p w14:paraId="1E08B62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F40B88E" w14:textId="77777777" w:rsidR="00907667" w:rsidRDefault="00627E68">
            <w:r>
              <w:t>11.71</w:t>
            </w:r>
          </w:p>
        </w:tc>
        <w:tc>
          <w:tcPr>
            <w:tcW w:w="679" w:type="dxa"/>
            <w:vAlign w:val="center"/>
          </w:tcPr>
          <w:p w14:paraId="00F4F6E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0AFE0A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64ACC2E" w14:textId="77777777" w:rsidR="00907667" w:rsidRDefault="00907667"/>
        </w:tc>
        <w:tc>
          <w:tcPr>
            <w:tcW w:w="1018" w:type="dxa"/>
            <w:vMerge/>
            <w:vAlign w:val="center"/>
          </w:tcPr>
          <w:p w14:paraId="7E87A74C" w14:textId="77777777" w:rsidR="00907667" w:rsidRDefault="00907667"/>
        </w:tc>
        <w:tc>
          <w:tcPr>
            <w:tcW w:w="1030" w:type="dxa"/>
            <w:vMerge/>
            <w:vAlign w:val="center"/>
          </w:tcPr>
          <w:p w14:paraId="3529FD5B" w14:textId="77777777" w:rsidR="00907667" w:rsidRDefault="00907667"/>
        </w:tc>
      </w:tr>
      <w:tr w:rsidR="00907667" w14:paraId="52886272" w14:textId="77777777">
        <w:tc>
          <w:tcPr>
            <w:tcW w:w="718" w:type="dxa"/>
            <w:vMerge/>
            <w:vAlign w:val="center"/>
          </w:tcPr>
          <w:p w14:paraId="5FE91D67" w14:textId="77777777" w:rsidR="00907667" w:rsidRDefault="00907667"/>
        </w:tc>
        <w:tc>
          <w:tcPr>
            <w:tcW w:w="962" w:type="dxa"/>
            <w:vMerge/>
            <w:vAlign w:val="center"/>
          </w:tcPr>
          <w:p w14:paraId="0D19DA3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3D4B1F1" w14:textId="77777777" w:rsidR="00907667" w:rsidRDefault="00907667"/>
        </w:tc>
        <w:tc>
          <w:tcPr>
            <w:tcW w:w="735" w:type="dxa"/>
            <w:vMerge/>
            <w:vAlign w:val="center"/>
          </w:tcPr>
          <w:p w14:paraId="01BB351C" w14:textId="77777777" w:rsidR="00907667" w:rsidRDefault="00907667"/>
        </w:tc>
        <w:tc>
          <w:tcPr>
            <w:tcW w:w="962" w:type="dxa"/>
            <w:vAlign w:val="center"/>
          </w:tcPr>
          <w:p w14:paraId="05F11C6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DDAB1B3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9DFDF2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C81DD6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D16EFD9" w14:textId="77777777" w:rsidR="00907667" w:rsidRDefault="00907667"/>
        </w:tc>
        <w:tc>
          <w:tcPr>
            <w:tcW w:w="1018" w:type="dxa"/>
            <w:vMerge/>
            <w:vAlign w:val="center"/>
          </w:tcPr>
          <w:p w14:paraId="53FC47ED" w14:textId="77777777" w:rsidR="00907667" w:rsidRDefault="00907667"/>
        </w:tc>
        <w:tc>
          <w:tcPr>
            <w:tcW w:w="1030" w:type="dxa"/>
            <w:vMerge/>
            <w:vAlign w:val="center"/>
          </w:tcPr>
          <w:p w14:paraId="10601EC0" w14:textId="77777777" w:rsidR="00907667" w:rsidRDefault="00907667"/>
        </w:tc>
      </w:tr>
      <w:tr w:rsidR="00907667" w14:paraId="41F1DFFC" w14:textId="77777777">
        <w:tc>
          <w:tcPr>
            <w:tcW w:w="718" w:type="dxa"/>
            <w:vMerge/>
            <w:vAlign w:val="center"/>
          </w:tcPr>
          <w:p w14:paraId="5535A02E" w14:textId="77777777" w:rsidR="00907667" w:rsidRDefault="00907667"/>
        </w:tc>
        <w:tc>
          <w:tcPr>
            <w:tcW w:w="962" w:type="dxa"/>
            <w:vMerge/>
            <w:vAlign w:val="center"/>
          </w:tcPr>
          <w:p w14:paraId="054EECB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FDBE074" w14:textId="77777777" w:rsidR="00907667" w:rsidRDefault="00907667"/>
        </w:tc>
        <w:tc>
          <w:tcPr>
            <w:tcW w:w="735" w:type="dxa"/>
            <w:vMerge/>
            <w:vAlign w:val="center"/>
          </w:tcPr>
          <w:p w14:paraId="713E8FEA" w14:textId="77777777" w:rsidR="00907667" w:rsidRDefault="00907667"/>
        </w:tc>
        <w:tc>
          <w:tcPr>
            <w:tcW w:w="962" w:type="dxa"/>
            <w:vAlign w:val="center"/>
          </w:tcPr>
          <w:p w14:paraId="0823F2AE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621BBA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727CEB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D329B1A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74ECA4" w14:textId="77777777" w:rsidR="00907667" w:rsidRDefault="00907667"/>
        </w:tc>
        <w:tc>
          <w:tcPr>
            <w:tcW w:w="1018" w:type="dxa"/>
            <w:vMerge/>
            <w:vAlign w:val="center"/>
          </w:tcPr>
          <w:p w14:paraId="45A73242" w14:textId="77777777" w:rsidR="00907667" w:rsidRDefault="00907667"/>
        </w:tc>
        <w:tc>
          <w:tcPr>
            <w:tcW w:w="1030" w:type="dxa"/>
            <w:vMerge/>
            <w:vAlign w:val="center"/>
          </w:tcPr>
          <w:p w14:paraId="3A3FF048" w14:textId="77777777" w:rsidR="00907667" w:rsidRDefault="00907667"/>
        </w:tc>
      </w:tr>
      <w:tr w:rsidR="00907667" w14:paraId="649241B4" w14:textId="77777777">
        <w:tc>
          <w:tcPr>
            <w:tcW w:w="718" w:type="dxa"/>
            <w:vMerge/>
            <w:vAlign w:val="center"/>
          </w:tcPr>
          <w:p w14:paraId="772A9A9D" w14:textId="77777777" w:rsidR="00907667" w:rsidRDefault="00907667"/>
        </w:tc>
        <w:tc>
          <w:tcPr>
            <w:tcW w:w="962" w:type="dxa"/>
            <w:vMerge/>
            <w:vAlign w:val="center"/>
          </w:tcPr>
          <w:p w14:paraId="387A719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C64B819" w14:textId="77777777" w:rsidR="00907667" w:rsidRDefault="00907667"/>
        </w:tc>
        <w:tc>
          <w:tcPr>
            <w:tcW w:w="735" w:type="dxa"/>
            <w:vMerge/>
            <w:vAlign w:val="center"/>
          </w:tcPr>
          <w:p w14:paraId="4EF775CA" w14:textId="77777777" w:rsidR="00907667" w:rsidRDefault="00907667"/>
        </w:tc>
        <w:tc>
          <w:tcPr>
            <w:tcW w:w="962" w:type="dxa"/>
            <w:vAlign w:val="center"/>
          </w:tcPr>
          <w:p w14:paraId="066EB70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06F551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A1F2D6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91D225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DBBCC68" w14:textId="77777777" w:rsidR="00907667" w:rsidRDefault="00907667"/>
        </w:tc>
        <w:tc>
          <w:tcPr>
            <w:tcW w:w="1018" w:type="dxa"/>
            <w:vMerge/>
            <w:vAlign w:val="center"/>
          </w:tcPr>
          <w:p w14:paraId="689D9954" w14:textId="77777777" w:rsidR="00907667" w:rsidRDefault="00907667"/>
        </w:tc>
        <w:tc>
          <w:tcPr>
            <w:tcW w:w="1030" w:type="dxa"/>
            <w:vMerge/>
            <w:vAlign w:val="center"/>
          </w:tcPr>
          <w:p w14:paraId="01102CC5" w14:textId="77777777" w:rsidR="00907667" w:rsidRDefault="00907667"/>
        </w:tc>
      </w:tr>
      <w:tr w:rsidR="00907667" w14:paraId="7617CC50" w14:textId="77777777">
        <w:tc>
          <w:tcPr>
            <w:tcW w:w="718" w:type="dxa"/>
            <w:vMerge/>
            <w:vAlign w:val="center"/>
          </w:tcPr>
          <w:p w14:paraId="59EF82D0" w14:textId="77777777" w:rsidR="00907667" w:rsidRDefault="00907667"/>
        </w:tc>
        <w:tc>
          <w:tcPr>
            <w:tcW w:w="962" w:type="dxa"/>
            <w:vMerge/>
            <w:vAlign w:val="center"/>
          </w:tcPr>
          <w:p w14:paraId="547A447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1A29B4B" w14:textId="77777777" w:rsidR="00907667" w:rsidRDefault="00907667"/>
        </w:tc>
        <w:tc>
          <w:tcPr>
            <w:tcW w:w="735" w:type="dxa"/>
            <w:vMerge/>
            <w:vAlign w:val="center"/>
          </w:tcPr>
          <w:p w14:paraId="062C8050" w14:textId="77777777" w:rsidR="00907667" w:rsidRDefault="00907667"/>
        </w:tc>
        <w:tc>
          <w:tcPr>
            <w:tcW w:w="962" w:type="dxa"/>
            <w:vAlign w:val="center"/>
          </w:tcPr>
          <w:p w14:paraId="74433E7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2C097C0" w14:textId="77777777" w:rsidR="00907667" w:rsidRDefault="00627E68">
            <w:r>
              <w:t>8.59</w:t>
            </w:r>
          </w:p>
        </w:tc>
        <w:tc>
          <w:tcPr>
            <w:tcW w:w="679" w:type="dxa"/>
            <w:vAlign w:val="center"/>
          </w:tcPr>
          <w:p w14:paraId="418A7AE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899440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AD2EFFF" w14:textId="77777777" w:rsidR="00907667" w:rsidRDefault="00907667"/>
        </w:tc>
        <w:tc>
          <w:tcPr>
            <w:tcW w:w="1018" w:type="dxa"/>
            <w:vMerge/>
            <w:vAlign w:val="center"/>
          </w:tcPr>
          <w:p w14:paraId="794DD96F" w14:textId="77777777" w:rsidR="00907667" w:rsidRDefault="00907667"/>
        </w:tc>
        <w:tc>
          <w:tcPr>
            <w:tcW w:w="1030" w:type="dxa"/>
            <w:vMerge/>
            <w:vAlign w:val="center"/>
          </w:tcPr>
          <w:p w14:paraId="3A9B6253" w14:textId="77777777" w:rsidR="00907667" w:rsidRDefault="00907667"/>
        </w:tc>
      </w:tr>
      <w:tr w:rsidR="00907667" w14:paraId="74BC9C16" w14:textId="77777777">
        <w:tc>
          <w:tcPr>
            <w:tcW w:w="718" w:type="dxa"/>
            <w:vMerge w:val="restart"/>
            <w:vAlign w:val="center"/>
          </w:tcPr>
          <w:p w14:paraId="0A0601D1" w14:textId="77777777" w:rsidR="00907667" w:rsidRDefault="00627E68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23806002" w14:textId="77777777" w:rsidR="00907667" w:rsidRDefault="00627E68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EEFDF3B" w14:textId="77777777" w:rsidR="00907667" w:rsidRDefault="00627E68">
            <w:r>
              <w:t>241.21</w:t>
            </w:r>
          </w:p>
        </w:tc>
        <w:tc>
          <w:tcPr>
            <w:tcW w:w="735" w:type="dxa"/>
            <w:vMerge w:val="restart"/>
            <w:vAlign w:val="center"/>
          </w:tcPr>
          <w:p w14:paraId="23539E3F" w14:textId="77777777" w:rsidR="00907667" w:rsidRDefault="00627E68">
            <w:r>
              <w:t>138.60</w:t>
            </w:r>
          </w:p>
        </w:tc>
        <w:tc>
          <w:tcPr>
            <w:tcW w:w="962" w:type="dxa"/>
            <w:vAlign w:val="center"/>
          </w:tcPr>
          <w:p w14:paraId="59EA991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80129FC" w14:textId="77777777" w:rsidR="00907667" w:rsidRDefault="00627E68">
            <w:r>
              <w:t>8.40</w:t>
            </w:r>
          </w:p>
        </w:tc>
        <w:tc>
          <w:tcPr>
            <w:tcW w:w="679" w:type="dxa"/>
            <w:vAlign w:val="center"/>
          </w:tcPr>
          <w:p w14:paraId="7FB4555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43B4F5D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2606B64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04B58B" w14:textId="77777777" w:rsidR="00907667" w:rsidRDefault="00627E68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7B563A6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055DD548" w14:textId="77777777">
        <w:tc>
          <w:tcPr>
            <w:tcW w:w="718" w:type="dxa"/>
            <w:vMerge/>
            <w:vAlign w:val="center"/>
          </w:tcPr>
          <w:p w14:paraId="02BCEE75" w14:textId="77777777" w:rsidR="00907667" w:rsidRDefault="00907667"/>
        </w:tc>
        <w:tc>
          <w:tcPr>
            <w:tcW w:w="962" w:type="dxa"/>
            <w:vMerge/>
            <w:vAlign w:val="center"/>
          </w:tcPr>
          <w:p w14:paraId="2514B8B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6FF7038" w14:textId="77777777" w:rsidR="00907667" w:rsidRDefault="00907667"/>
        </w:tc>
        <w:tc>
          <w:tcPr>
            <w:tcW w:w="735" w:type="dxa"/>
            <w:vMerge/>
            <w:vAlign w:val="center"/>
          </w:tcPr>
          <w:p w14:paraId="3080EB1D" w14:textId="77777777" w:rsidR="00907667" w:rsidRDefault="00907667"/>
        </w:tc>
        <w:tc>
          <w:tcPr>
            <w:tcW w:w="962" w:type="dxa"/>
            <w:vAlign w:val="center"/>
          </w:tcPr>
          <w:p w14:paraId="5CC8780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1B24D43" w14:textId="77777777" w:rsidR="00907667" w:rsidRDefault="00627E68">
            <w:r>
              <w:t>17.90</w:t>
            </w:r>
          </w:p>
        </w:tc>
        <w:tc>
          <w:tcPr>
            <w:tcW w:w="679" w:type="dxa"/>
            <w:vAlign w:val="center"/>
          </w:tcPr>
          <w:p w14:paraId="004AC23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F092DF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34435B" w14:textId="77777777" w:rsidR="00907667" w:rsidRDefault="00907667"/>
        </w:tc>
        <w:tc>
          <w:tcPr>
            <w:tcW w:w="1018" w:type="dxa"/>
            <w:vMerge/>
            <w:vAlign w:val="center"/>
          </w:tcPr>
          <w:p w14:paraId="2608C2E4" w14:textId="77777777" w:rsidR="00907667" w:rsidRDefault="00907667"/>
        </w:tc>
        <w:tc>
          <w:tcPr>
            <w:tcW w:w="1030" w:type="dxa"/>
            <w:vMerge/>
            <w:vAlign w:val="center"/>
          </w:tcPr>
          <w:p w14:paraId="39296D96" w14:textId="77777777" w:rsidR="00907667" w:rsidRDefault="00907667"/>
        </w:tc>
      </w:tr>
      <w:tr w:rsidR="00907667" w14:paraId="63B42B37" w14:textId="77777777">
        <w:tc>
          <w:tcPr>
            <w:tcW w:w="718" w:type="dxa"/>
            <w:vMerge/>
            <w:vAlign w:val="center"/>
          </w:tcPr>
          <w:p w14:paraId="7BCBF110" w14:textId="77777777" w:rsidR="00907667" w:rsidRDefault="00907667"/>
        </w:tc>
        <w:tc>
          <w:tcPr>
            <w:tcW w:w="962" w:type="dxa"/>
            <w:vMerge/>
            <w:vAlign w:val="center"/>
          </w:tcPr>
          <w:p w14:paraId="59EBDEB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8CBB52C" w14:textId="77777777" w:rsidR="00907667" w:rsidRDefault="00907667"/>
        </w:tc>
        <w:tc>
          <w:tcPr>
            <w:tcW w:w="735" w:type="dxa"/>
            <w:vMerge/>
            <w:vAlign w:val="center"/>
          </w:tcPr>
          <w:p w14:paraId="49F236A5" w14:textId="77777777" w:rsidR="00907667" w:rsidRDefault="00907667"/>
        </w:tc>
        <w:tc>
          <w:tcPr>
            <w:tcW w:w="962" w:type="dxa"/>
            <w:vAlign w:val="center"/>
          </w:tcPr>
          <w:p w14:paraId="6C2733B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6F853F7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6FBA0C0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F6D99C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AB14AB9" w14:textId="77777777" w:rsidR="00907667" w:rsidRDefault="00907667"/>
        </w:tc>
        <w:tc>
          <w:tcPr>
            <w:tcW w:w="1018" w:type="dxa"/>
            <w:vMerge/>
            <w:vAlign w:val="center"/>
          </w:tcPr>
          <w:p w14:paraId="3E8C7678" w14:textId="77777777" w:rsidR="00907667" w:rsidRDefault="00907667"/>
        </w:tc>
        <w:tc>
          <w:tcPr>
            <w:tcW w:w="1030" w:type="dxa"/>
            <w:vMerge/>
            <w:vAlign w:val="center"/>
          </w:tcPr>
          <w:p w14:paraId="2DA9BC93" w14:textId="77777777" w:rsidR="00907667" w:rsidRDefault="00907667"/>
        </w:tc>
      </w:tr>
      <w:tr w:rsidR="00907667" w14:paraId="30212EE8" w14:textId="77777777">
        <w:tc>
          <w:tcPr>
            <w:tcW w:w="718" w:type="dxa"/>
            <w:vMerge/>
            <w:vAlign w:val="center"/>
          </w:tcPr>
          <w:p w14:paraId="11EAD8B1" w14:textId="77777777" w:rsidR="00907667" w:rsidRDefault="00907667"/>
        </w:tc>
        <w:tc>
          <w:tcPr>
            <w:tcW w:w="962" w:type="dxa"/>
            <w:vMerge/>
            <w:vAlign w:val="center"/>
          </w:tcPr>
          <w:p w14:paraId="7987AD8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5181856" w14:textId="77777777" w:rsidR="00907667" w:rsidRDefault="00907667"/>
        </w:tc>
        <w:tc>
          <w:tcPr>
            <w:tcW w:w="735" w:type="dxa"/>
            <w:vMerge/>
            <w:vAlign w:val="center"/>
          </w:tcPr>
          <w:p w14:paraId="686A796D" w14:textId="77777777" w:rsidR="00907667" w:rsidRDefault="00907667"/>
        </w:tc>
        <w:tc>
          <w:tcPr>
            <w:tcW w:w="962" w:type="dxa"/>
            <w:vAlign w:val="center"/>
          </w:tcPr>
          <w:p w14:paraId="57C130C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979F906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475318C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9EA233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656EE06" w14:textId="77777777" w:rsidR="00907667" w:rsidRDefault="00907667"/>
        </w:tc>
        <w:tc>
          <w:tcPr>
            <w:tcW w:w="1018" w:type="dxa"/>
            <w:vMerge/>
            <w:vAlign w:val="center"/>
          </w:tcPr>
          <w:p w14:paraId="4FF61041" w14:textId="77777777" w:rsidR="00907667" w:rsidRDefault="00907667"/>
        </w:tc>
        <w:tc>
          <w:tcPr>
            <w:tcW w:w="1030" w:type="dxa"/>
            <w:vMerge/>
            <w:vAlign w:val="center"/>
          </w:tcPr>
          <w:p w14:paraId="2DDA70AB" w14:textId="77777777" w:rsidR="00907667" w:rsidRDefault="00907667"/>
        </w:tc>
      </w:tr>
      <w:tr w:rsidR="00907667" w14:paraId="32645454" w14:textId="77777777">
        <w:tc>
          <w:tcPr>
            <w:tcW w:w="718" w:type="dxa"/>
            <w:vMerge/>
            <w:vAlign w:val="center"/>
          </w:tcPr>
          <w:p w14:paraId="04114B82" w14:textId="77777777" w:rsidR="00907667" w:rsidRDefault="00907667"/>
        </w:tc>
        <w:tc>
          <w:tcPr>
            <w:tcW w:w="962" w:type="dxa"/>
            <w:vMerge/>
            <w:vAlign w:val="center"/>
          </w:tcPr>
          <w:p w14:paraId="268A69C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709EACA" w14:textId="77777777" w:rsidR="00907667" w:rsidRDefault="00907667"/>
        </w:tc>
        <w:tc>
          <w:tcPr>
            <w:tcW w:w="735" w:type="dxa"/>
            <w:vMerge/>
            <w:vAlign w:val="center"/>
          </w:tcPr>
          <w:p w14:paraId="428110E3" w14:textId="77777777" w:rsidR="00907667" w:rsidRDefault="00907667"/>
        </w:tc>
        <w:tc>
          <w:tcPr>
            <w:tcW w:w="962" w:type="dxa"/>
            <w:vAlign w:val="center"/>
          </w:tcPr>
          <w:p w14:paraId="6C71B59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14F8B76" w14:textId="77777777" w:rsidR="00907667" w:rsidRDefault="00627E68">
            <w:r>
              <w:t>0.67</w:t>
            </w:r>
          </w:p>
        </w:tc>
        <w:tc>
          <w:tcPr>
            <w:tcW w:w="679" w:type="dxa"/>
            <w:vAlign w:val="center"/>
          </w:tcPr>
          <w:p w14:paraId="43A61D9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6C9D6A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83D0310" w14:textId="77777777" w:rsidR="00907667" w:rsidRDefault="00907667"/>
        </w:tc>
        <w:tc>
          <w:tcPr>
            <w:tcW w:w="1018" w:type="dxa"/>
            <w:vMerge/>
            <w:vAlign w:val="center"/>
          </w:tcPr>
          <w:p w14:paraId="77AB4557" w14:textId="77777777" w:rsidR="00907667" w:rsidRDefault="00907667"/>
        </w:tc>
        <w:tc>
          <w:tcPr>
            <w:tcW w:w="1030" w:type="dxa"/>
            <w:vMerge/>
            <w:vAlign w:val="center"/>
          </w:tcPr>
          <w:p w14:paraId="00901438" w14:textId="77777777" w:rsidR="00907667" w:rsidRDefault="00907667"/>
        </w:tc>
      </w:tr>
      <w:tr w:rsidR="00907667" w14:paraId="1672D89E" w14:textId="77777777">
        <w:tc>
          <w:tcPr>
            <w:tcW w:w="718" w:type="dxa"/>
            <w:vMerge/>
            <w:vAlign w:val="center"/>
          </w:tcPr>
          <w:p w14:paraId="4E03E5E5" w14:textId="77777777" w:rsidR="00907667" w:rsidRDefault="00907667"/>
        </w:tc>
        <w:tc>
          <w:tcPr>
            <w:tcW w:w="962" w:type="dxa"/>
            <w:vMerge/>
            <w:vAlign w:val="center"/>
          </w:tcPr>
          <w:p w14:paraId="06975D3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7DEFE9C" w14:textId="77777777" w:rsidR="00907667" w:rsidRDefault="00907667"/>
        </w:tc>
        <w:tc>
          <w:tcPr>
            <w:tcW w:w="735" w:type="dxa"/>
            <w:vMerge/>
            <w:vAlign w:val="center"/>
          </w:tcPr>
          <w:p w14:paraId="40DA9065" w14:textId="77777777" w:rsidR="00907667" w:rsidRDefault="00907667"/>
        </w:tc>
        <w:tc>
          <w:tcPr>
            <w:tcW w:w="962" w:type="dxa"/>
            <w:vAlign w:val="center"/>
          </w:tcPr>
          <w:p w14:paraId="1BE257E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53BB6B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0849EB0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6CA991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55F61D0" w14:textId="77777777" w:rsidR="00907667" w:rsidRDefault="00907667"/>
        </w:tc>
        <w:tc>
          <w:tcPr>
            <w:tcW w:w="1018" w:type="dxa"/>
            <w:vMerge/>
            <w:vAlign w:val="center"/>
          </w:tcPr>
          <w:p w14:paraId="673868B0" w14:textId="77777777" w:rsidR="00907667" w:rsidRDefault="00907667"/>
        </w:tc>
        <w:tc>
          <w:tcPr>
            <w:tcW w:w="1030" w:type="dxa"/>
            <w:vMerge/>
            <w:vAlign w:val="center"/>
          </w:tcPr>
          <w:p w14:paraId="7A151927" w14:textId="77777777" w:rsidR="00907667" w:rsidRDefault="00907667"/>
        </w:tc>
      </w:tr>
      <w:tr w:rsidR="00907667" w14:paraId="209BDFDD" w14:textId="77777777">
        <w:tc>
          <w:tcPr>
            <w:tcW w:w="718" w:type="dxa"/>
            <w:vMerge/>
            <w:vAlign w:val="center"/>
          </w:tcPr>
          <w:p w14:paraId="4EECEB28" w14:textId="77777777" w:rsidR="00907667" w:rsidRDefault="00907667"/>
        </w:tc>
        <w:tc>
          <w:tcPr>
            <w:tcW w:w="962" w:type="dxa"/>
            <w:vMerge/>
            <w:vAlign w:val="center"/>
          </w:tcPr>
          <w:p w14:paraId="72063B7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4252211" w14:textId="77777777" w:rsidR="00907667" w:rsidRDefault="00907667"/>
        </w:tc>
        <w:tc>
          <w:tcPr>
            <w:tcW w:w="735" w:type="dxa"/>
            <w:vMerge/>
            <w:vAlign w:val="center"/>
          </w:tcPr>
          <w:p w14:paraId="4F98E986" w14:textId="77777777" w:rsidR="00907667" w:rsidRDefault="00907667"/>
        </w:tc>
        <w:tc>
          <w:tcPr>
            <w:tcW w:w="962" w:type="dxa"/>
            <w:vAlign w:val="center"/>
          </w:tcPr>
          <w:p w14:paraId="3843A38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5E64B51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3EE415E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F29109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56E4A3E" w14:textId="77777777" w:rsidR="00907667" w:rsidRDefault="00907667"/>
        </w:tc>
        <w:tc>
          <w:tcPr>
            <w:tcW w:w="1018" w:type="dxa"/>
            <w:vMerge/>
            <w:vAlign w:val="center"/>
          </w:tcPr>
          <w:p w14:paraId="2323211D" w14:textId="77777777" w:rsidR="00907667" w:rsidRDefault="00907667"/>
        </w:tc>
        <w:tc>
          <w:tcPr>
            <w:tcW w:w="1030" w:type="dxa"/>
            <w:vMerge/>
            <w:vAlign w:val="center"/>
          </w:tcPr>
          <w:p w14:paraId="15BA214A" w14:textId="77777777" w:rsidR="00907667" w:rsidRDefault="00907667"/>
        </w:tc>
      </w:tr>
      <w:tr w:rsidR="00907667" w14:paraId="2FB5821F" w14:textId="77777777">
        <w:tc>
          <w:tcPr>
            <w:tcW w:w="718" w:type="dxa"/>
            <w:vMerge/>
            <w:vAlign w:val="center"/>
          </w:tcPr>
          <w:p w14:paraId="16E7DBCF" w14:textId="77777777" w:rsidR="00907667" w:rsidRDefault="00907667"/>
        </w:tc>
        <w:tc>
          <w:tcPr>
            <w:tcW w:w="962" w:type="dxa"/>
            <w:vMerge/>
            <w:vAlign w:val="center"/>
          </w:tcPr>
          <w:p w14:paraId="57E8425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44672B5" w14:textId="77777777" w:rsidR="00907667" w:rsidRDefault="00907667"/>
        </w:tc>
        <w:tc>
          <w:tcPr>
            <w:tcW w:w="735" w:type="dxa"/>
            <w:vMerge/>
            <w:vAlign w:val="center"/>
          </w:tcPr>
          <w:p w14:paraId="1DAB2E79" w14:textId="77777777" w:rsidR="00907667" w:rsidRDefault="00907667"/>
        </w:tc>
        <w:tc>
          <w:tcPr>
            <w:tcW w:w="962" w:type="dxa"/>
            <w:vAlign w:val="center"/>
          </w:tcPr>
          <w:p w14:paraId="4B228B9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751B2BE" w14:textId="77777777" w:rsidR="00907667" w:rsidRDefault="00627E68">
            <w:r>
              <w:t>44.43</w:t>
            </w:r>
          </w:p>
        </w:tc>
        <w:tc>
          <w:tcPr>
            <w:tcW w:w="679" w:type="dxa"/>
            <w:vAlign w:val="center"/>
          </w:tcPr>
          <w:p w14:paraId="6442CDC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1DE4D2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437C0E" w14:textId="77777777" w:rsidR="00907667" w:rsidRDefault="00907667"/>
        </w:tc>
        <w:tc>
          <w:tcPr>
            <w:tcW w:w="1018" w:type="dxa"/>
            <w:vMerge/>
            <w:vAlign w:val="center"/>
          </w:tcPr>
          <w:p w14:paraId="4FFB14A7" w14:textId="77777777" w:rsidR="00907667" w:rsidRDefault="00907667"/>
        </w:tc>
        <w:tc>
          <w:tcPr>
            <w:tcW w:w="1030" w:type="dxa"/>
            <w:vMerge/>
            <w:vAlign w:val="center"/>
          </w:tcPr>
          <w:p w14:paraId="6E543656" w14:textId="77777777" w:rsidR="00907667" w:rsidRDefault="00907667"/>
        </w:tc>
      </w:tr>
      <w:tr w:rsidR="00907667" w14:paraId="4122C225" w14:textId="77777777">
        <w:tc>
          <w:tcPr>
            <w:tcW w:w="718" w:type="dxa"/>
            <w:vMerge/>
            <w:vAlign w:val="center"/>
          </w:tcPr>
          <w:p w14:paraId="614DA2EC" w14:textId="77777777" w:rsidR="00907667" w:rsidRDefault="00907667"/>
        </w:tc>
        <w:tc>
          <w:tcPr>
            <w:tcW w:w="962" w:type="dxa"/>
            <w:vMerge/>
            <w:vAlign w:val="center"/>
          </w:tcPr>
          <w:p w14:paraId="7A70126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7EA4A7" w14:textId="77777777" w:rsidR="00907667" w:rsidRDefault="00907667"/>
        </w:tc>
        <w:tc>
          <w:tcPr>
            <w:tcW w:w="735" w:type="dxa"/>
            <w:vMerge/>
            <w:vAlign w:val="center"/>
          </w:tcPr>
          <w:p w14:paraId="6D7F6D29" w14:textId="77777777" w:rsidR="00907667" w:rsidRDefault="00907667"/>
        </w:tc>
        <w:tc>
          <w:tcPr>
            <w:tcW w:w="962" w:type="dxa"/>
            <w:vAlign w:val="center"/>
          </w:tcPr>
          <w:p w14:paraId="4C8BBD9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7F477A9" w14:textId="77777777" w:rsidR="00907667" w:rsidRDefault="00627E68">
            <w:r>
              <w:t>4.86</w:t>
            </w:r>
          </w:p>
        </w:tc>
        <w:tc>
          <w:tcPr>
            <w:tcW w:w="679" w:type="dxa"/>
            <w:vAlign w:val="center"/>
          </w:tcPr>
          <w:p w14:paraId="689F5E4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4F048A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120AC86" w14:textId="77777777" w:rsidR="00907667" w:rsidRDefault="00907667"/>
        </w:tc>
        <w:tc>
          <w:tcPr>
            <w:tcW w:w="1018" w:type="dxa"/>
            <w:vMerge/>
            <w:vAlign w:val="center"/>
          </w:tcPr>
          <w:p w14:paraId="6D8779CD" w14:textId="77777777" w:rsidR="00907667" w:rsidRDefault="00907667"/>
        </w:tc>
        <w:tc>
          <w:tcPr>
            <w:tcW w:w="1030" w:type="dxa"/>
            <w:vMerge/>
            <w:vAlign w:val="center"/>
          </w:tcPr>
          <w:p w14:paraId="0158A79C" w14:textId="77777777" w:rsidR="00907667" w:rsidRDefault="00907667"/>
        </w:tc>
      </w:tr>
      <w:tr w:rsidR="00907667" w14:paraId="40450F4A" w14:textId="77777777">
        <w:tc>
          <w:tcPr>
            <w:tcW w:w="718" w:type="dxa"/>
            <w:vMerge/>
            <w:vAlign w:val="center"/>
          </w:tcPr>
          <w:p w14:paraId="6D7EE14D" w14:textId="77777777" w:rsidR="00907667" w:rsidRDefault="00907667"/>
        </w:tc>
        <w:tc>
          <w:tcPr>
            <w:tcW w:w="962" w:type="dxa"/>
            <w:vMerge/>
            <w:vAlign w:val="center"/>
          </w:tcPr>
          <w:p w14:paraId="379646C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B26FBD2" w14:textId="77777777" w:rsidR="00907667" w:rsidRDefault="00907667"/>
        </w:tc>
        <w:tc>
          <w:tcPr>
            <w:tcW w:w="735" w:type="dxa"/>
            <w:vMerge/>
            <w:vAlign w:val="center"/>
          </w:tcPr>
          <w:p w14:paraId="4197567E" w14:textId="77777777" w:rsidR="00907667" w:rsidRDefault="00907667"/>
        </w:tc>
        <w:tc>
          <w:tcPr>
            <w:tcW w:w="962" w:type="dxa"/>
            <w:vAlign w:val="center"/>
          </w:tcPr>
          <w:p w14:paraId="65DE0A3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23BF10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09945D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31A50A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39606CB" w14:textId="77777777" w:rsidR="00907667" w:rsidRDefault="00907667"/>
        </w:tc>
        <w:tc>
          <w:tcPr>
            <w:tcW w:w="1018" w:type="dxa"/>
            <w:vMerge/>
            <w:vAlign w:val="center"/>
          </w:tcPr>
          <w:p w14:paraId="7D8F5C94" w14:textId="77777777" w:rsidR="00907667" w:rsidRDefault="00907667"/>
        </w:tc>
        <w:tc>
          <w:tcPr>
            <w:tcW w:w="1030" w:type="dxa"/>
            <w:vMerge/>
            <w:vAlign w:val="center"/>
          </w:tcPr>
          <w:p w14:paraId="7FDF9ADD" w14:textId="77777777" w:rsidR="00907667" w:rsidRDefault="00907667"/>
        </w:tc>
      </w:tr>
      <w:tr w:rsidR="00907667" w14:paraId="1ED5CC69" w14:textId="77777777">
        <w:tc>
          <w:tcPr>
            <w:tcW w:w="718" w:type="dxa"/>
            <w:vMerge/>
            <w:vAlign w:val="center"/>
          </w:tcPr>
          <w:p w14:paraId="34685F3A" w14:textId="77777777" w:rsidR="00907667" w:rsidRDefault="00907667"/>
        </w:tc>
        <w:tc>
          <w:tcPr>
            <w:tcW w:w="962" w:type="dxa"/>
            <w:vMerge/>
            <w:vAlign w:val="center"/>
          </w:tcPr>
          <w:p w14:paraId="231A09A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F09CB0" w14:textId="77777777" w:rsidR="00907667" w:rsidRDefault="00907667"/>
        </w:tc>
        <w:tc>
          <w:tcPr>
            <w:tcW w:w="735" w:type="dxa"/>
            <w:vMerge/>
            <w:vAlign w:val="center"/>
          </w:tcPr>
          <w:p w14:paraId="01B7EA0D" w14:textId="77777777" w:rsidR="00907667" w:rsidRDefault="00907667"/>
        </w:tc>
        <w:tc>
          <w:tcPr>
            <w:tcW w:w="962" w:type="dxa"/>
            <w:vAlign w:val="center"/>
          </w:tcPr>
          <w:p w14:paraId="079AAD99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40274E4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D4B2309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68C077B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07D33A" w14:textId="77777777" w:rsidR="00907667" w:rsidRDefault="00907667"/>
        </w:tc>
        <w:tc>
          <w:tcPr>
            <w:tcW w:w="1018" w:type="dxa"/>
            <w:vMerge/>
            <w:vAlign w:val="center"/>
          </w:tcPr>
          <w:p w14:paraId="183F0DDF" w14:textId="77777777" w:rsidR="00907667" w:rsidRDefault="00907667"/>
        </w:tc>
        <w:tc>
          <w:tcPr>
            <w:tcW w:w="1030" w:type="dxa"/>
            <w:vMerge/>
            <w:vAlign w:val="center"/>
          </w:tcPr>
          <w:p w14:paraId="4603E786" w14:textId="77777777" w:rsidR="00907667" w:rsidRDefault="00907667"/>
        </w:tc>
      </w:tr>
      <w:tr w:rsidR="00907667" w14:paraId="4E47C421" w14:textId="77777777">
        <w:tc>
          <w:tcPr>
            <w:tcW w:w="718" w:type="dxa"/>
            <w:vMerge/>
            <w:vAlign w:val="center"/>
          </w:tcPr>
          <w:p w14:paraId="0B0F8BA0" w14:textId="77777777" w:rsidR="00907667" w:rsidRDefault="00907667"/>
        </w:tc>
        <w:tc>
          <w:tcPr>
            <w:tcW w:w="962" w:type="dxa"/>
            <w:vMerge/>
            <w:vAlign w:val="center"/>
          </w:tcPr>
          <w:p w14:paraId="6E6C246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5BE8FB7" w14:textId="77777777" w:rsidR="00907667" w:rsidRDefault="00907667"/>
        </w:tc>
        <w:tc>
          <w:tcPr>
            <w:tcW w:w="735" w:type="dxa"/>
            <w:vMerge/>
            <w:vAlign w:val="center"/>
          </w:tcPr>
          <w:p w14:paraId="3A9C2DC8" w14:textId="77777777" w:rsidR="00907667" w:rsidRDefault="00907667"/>
        </w:tc>
        <w:tc>
          <w:tcPr>
            <w:tcW w:w="962" w:type="dxa"/>
            <w:vAlign w:val="center"/>
          </w:tcPr>
          <w:p w14:paraId="1495246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8A1651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2B02AF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B6D89D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44CFE54" w14:textId="77777777" w:rsidR="00907667" w:rsidRDefault="00907667"/>
        </w:tc>
        <w:tc>
          <w:tcPr>
            <w:tcW w:w="1018" w:type="dxa"/>
            <w:vMerge/>
            <w:vAlign w:val="center"/>
          </w:tcPr>
          <w:p w14:paraId="68C5A977" w14:textId="77777777" w:rsidR="00907667" w:rsidRDefault="00907667"/>
        </w:tc>
        <w:tc>
          <w:tcPr>
            <w:tcW w:w="1030" w:type="dxa"/>
            <w:vMerge/>
            <w:vAlign w:val="center"/>
          </w:tcPr>
          <w:p w14:paraId="020328FB" w14:textId="77777777" w:rsidR="00907667" w:rsidRDefault="00907667"/>
        </w:tc>
      </w:tr>
      <w:tr w:rsidR="00907667" w14:paraId="15EC21BC" w14:textId="77777777">
        <w:tc>
          <w:tcPr>
            <w:tcW w:w="718" w:type="dxa"/>
            <w:vMerge/>
            <w:vAlign w:val="center"/>
          </w:tcPr>
          <w:p w14:paraId="323C0081" w14:textId="77777777" w:rsidR="00907667" w:rsidRDefault="00907667"/>
        </w:tc>
        <w:tc>
          <w:tcPr>
            <w:tcW w:w="962" w:type="dxa"/>
            <w:vMerge/>
            <w:vAlign w:val="center"/>
          </w:tcPr>
          <w:p w14:paraId="42EC2F8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9E81FA3" w14:textId="77777777" w:rsidR="00907667" w:rsidRDefault="00907667"/>
        </w:tc>
        <w:tc>
          <w:tcPr>
            <w:tcW w:w="735" w:type="dxa"/>
            <w:vMerge/>
            <w:vAlign w:val="center"/>
          </w:tcPr>
          <w:p w14:paraId="5912A8FF" w14:textId="77777777" w:rsidR="00907667" w:rsidRDefault="00907667"/>
        </w:tc>
        <w:tc>
          <w:tcPr>
            <w:tcW w:w="962" w:type="dxa"/>
            <w:vAlign w:val="center"/>
          </w:tcPr>
          <w:p w14:paraId="3BEA375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5A1CB6" w14:textId="77777777" w:rsidR="00907667" w:rsidRDefault="00627E68">
            <w:r>
              <w:t>4.80</w:t>
            </w:r>
          </w:p>
        </w:tc>
        <w:tc>
          <w:tcPr>
            <w:tcW w:w="679" w:type="dxa"/>
            <w:vAlign w:val="center"/>
          </w:tcPr>
          <w:p w14:paraId="530C419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83E198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65FC54" w14:textId="77777777" w:rsidR="00907667" w:rsidRDefault="00907667"/>
        </w:tc>
        <w:tc>
          <w:tcPr>
            <w:tcW w:w="1018" w:type="dxa"/>
            <w:vMerge/>
            <w:vAlign w:val="center"/>
          </w:tcPr>
          <w:p w14:paraId="608DE367" w14:textId="77777777" w:rsidR="00907667" w:rsidRDefault="00907667"/>
        </w:tc>
        <w:tc>
          <w:tcPr>
            <w:tcW w:w="1030" w:type="dxa"/>
            <w:vMerge/>
            <w:vAlign w:val="center"/>
          </w:tcPr>
          <w:p w14:paraId="3E59CBCC" w14:textId="77777777" w:rsidR="00907667" w:rsidRDefault="00907667"/>
        </w:tc>
      </w:tr>
      <w:tr w:rsidR="00907667" w14:paraId="0F353A9D" w14:textId="77777777">
        <w:tc>
          <w:tcPr>
            <w:tcW w:w="718" w:type="dxa"/>
            <w:vMerge/>
            <w:vAlign w:val="center"/>
          </w:tcPr>
          <w:p w14:paraId="1ED6EDDC" w14:textId="77777777" w:rsidR="00907667" w:rsidRDefault="00907667"/>
        </w:tc>
        <w:tc>
          <w:tcPr>
            <w:tcW w:w="962" w:type="dxa"/>
            <w:vMerge/>
            <w:vAlign w:val="center"/>
          </w:tcPr>
          <w:p w14:paraId="366FCC1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9F66167" w14:textId="77777777" w:rsidR="00907667" w:rsidRDefault="00907667"/>
        </w:tc>
        <w:tc>
          <w:tcPr>
            <w:tcW w:w="735" w:type="dxa"/>
            <w:vMerge/>
            <w:vAlign w:val="center"/>
          </w:tcPr>
          <w:p w14:paraId="7C03A9B2" w14:textId="77777777" w:rsidR="00907667" w:rsidRDefault="00907667"/>
        </w:tc>
        <w:tc>
          <w:tcPr>
            <w:tcW w:w="962" w:type="dxa"/>
            <w:vAlign w:val="center"/>
          </w:tcPr>
          <w:p w14:paraId="3392067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40F570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B8B7AA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0EDD00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E51A70F" w14:textId="77777777" w:rsidR="00907667" w:rsidRDefault="00907667"/>
        </w:tc>
        <w:tc>
          <w:tcPr>
            <w:tcW w:w="1018" w:type="dxa"/>
            <w:vMerge/>
            <w:vAlign w:val="center"/>
          </w:tcPr>
          <w:p w14:paraId="6D82A51E" w14:textId="77777777" w:rsidR="00907667" w:rsidRDefault="00907667"/>
        </w:tc>
        <w:tc>
          <w:tcPr>
            <w:tcW w:w="1030" w:type="dxa"/>
            <w:vMerge/>
            <w:vAlign w:val="center"/>
          </w:tcPr>
          <w:p w14:paraId="4805525B" w14:textId="77777777" w:rsidR="00907667" w:rsidRDefault="00907667"/>
        </w:tc>
      </w:tr>
      <w:tr w:rsidR="00907667" w14:paraId="75D1D9F7" w14:textId="77777777">
        <w:tc>
          <w:tcPr>
            <w:tcW w:w="718" w:type="dxa"/>
            <w:vMerge/>
            <w:vAlign w:val="center"/>
          </w:tcPr>
          <w:p w14:paraId="08164C71" w14:textId="77777777" w:rsidR="00907667" w:rsidRDefault="00907667"/>
        </w:tc>
        <w:tc>
          <w:tcPr>
            <w:tcW w:w="962" w:type="dxa"/>
            <w:vMerge/>
            <w:vAlign w:val="center"/>
          </w:tcPr>
          <w:p w14:paraId="5A7F2F6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C49ECD6" w14:textId="77777777" w:rsidR="00907667" w:rsidRDefault="00907667"/>
        </w:tc>
        <w:tc>
          <w:tcPr>
            <w:tcW w:w="735" w:type="dxa"/>
            <w:vMerge/>
            <w:vAlign w:val="center"/>
          </w:tcPr>
          <w:p w14:paraId="1B0FC1F5" w14:textId="77777777" w:rsidR="00907667" w:rsidRDefault="00907667"/>
        </w:tc>
        <w:tc>
          <w:tcPr>
            <w:tcW w:w="962" w:type="dxa"/>
            <w:vAlign w:val="center"/>
          </w:tcPr>
          <w:p w14:paraId="4690A347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35D4BB6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D2530E2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6D1343A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CD8504" w14:textId="77777777" w:rsidR="00907667" w:rsidRDefault="00907667"/>
        </w:tc>
        <w:tc>
          <w:tcPr>
            <w:tcW w:w="1018" w:type="dxa"/>
            <w:vMerge/>
            <w:vAlign w:val="center"/>
          </w:tcPr>
          <w:p w14:paraId="1174AC2B" w14:textId="77777777" w:rsidR="00907667" w:rsidRDefault="00907667"/>
        </w:tc>
        <w:tc>
          <w:tcPr>
            <w:tcW w:w="1030" w:type="dxa"/>
            <w:vMerge/>
            <w:vAlign w:val="center"/>
          </w:tcPr>
          <w:p w14:paraId="43FDAC90" w14:textId="77777777" w:rsidR="00907667" w:rsidRDefault="00907667"/>
        </w:tc>
      </w:tr>
      <w:tr w:rsidR="00907667" w14:paraId="5515AF66" w14:textId="77777777">
        <w:tc>
          <w:tcPr>
            <w:tcW w:w="718" w:type="dxa"/>
            <w:vMerge/>
            <w:vAlign w:val="center"/>
          </w:tcPr>
          <w:p w14:paraId="0EA3C7C7" w14:textId="77777777" w:rsidR="00907667" w:rsidRDefault="00907667"/>
        </w:tc>
        <w:tc>
          <w:tcPr>
            <w:tcW w:w="962" w:type="dxa"/>
            <w:vMerge/>
            <w:vAlign w:val="center"/>
          </w:tcPr>
          <w:p w14:paraId="3C33D84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BFC5A4F" w14:textId="77777777" w:rsidR="00907667" w:rsidRDefault="00907667"/>
        </w:tc>
        <w:tc>
          <w:tcPr>
            <w:tcW w:w="735" w:type="dxa"/>
            <w:vMerge/>
            <w:vAlign w:val="center"/>
          </w:tcPr>
          <w:p w14:paraId="0B21459F" w14:textId="77777777" w:rsidR="00907667" w:rsidRDefault="00907667"/>
        </w:tc>
        <w:tc>
          <w:tcPr>
            <w:tcW w:w="962" w:type="dxa"/>
            <w:vAlign w:val="center"/>
          </w:tcPr>
          <w:p w14:paraId="16788BB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995236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97D0A0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CF68AE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93CA4E1" w14:textId="77777777" w:rsidR="00907667" w:rsidRDefault="00907667"/>
        </w:tc>
        <w:tc>
          <w:tcPr>
            <w:tcW w:w="1018" w:type="dxa"/>
            <w:vMerge/>
            <w:vAlign w:val="center"/>
          </w:tcPr>
          <w:p w14:paraId="768E0C19" w14:textId="77777777" w:rsidR="00907667" w:rsidRDefault="00907667"/>
        </w:tc>
        <w:tc>
          <w:tcPr>
            <w:tcW w:w="1030" w:type="dxa"/>
            <w:vMerge/>
            <w:vAlign w:val="center"/>
          </w:tcPr>
          <w:p w14:paraId="42731C69" w14:textId="77777777" w:rsidR="00907667" w:rsidRDefault="00907667"/>
        </w:tc>
      </w:tr>
      <w:tr w:rsidR="00907667" w14:paraId="0C949C9F" w14:textId="77777777">
        <w:tc>
          <w:tcPr>
            <w:tcW w:w="718" w:type="dxa"/>
            <w:vMerge/>
            <w:vAlign w:val="center"/>
          </w:tcPr>
          <w:p w14:paraId="3BF6D24B" w14:textId="77777777" w:rsidR="00907667" w:rsidRDefault="00907667"/>
        </w:tc>
        <w:tc>
          <w:tcPr>
            <w:tcW w:w="962" w:type="dxa"/>
            <w:vMerge/>
            <w:vAlign w:val="center"/>
          </w:tcPr>
          <w:p w14:paraId="06EE52D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FED333B" w14:textId="77777777" w:rsidR="00907667" w:rsidRDefault="00907667"/>
        </w:tc>
        <w:tc>
          <w:tcPr>
            <w:tcW w:w="735" w:type="dxa"/>
            <w:vMerge/>
            <w:vAlign w:val="center"/>
          </w:tcPr>
          <w:p w14:paraId="49D36DEC" w14:textId="77777777" w:rsidR="00907667" w:rsidRDefault="00907667"/>
        </w:tc>
        <w:tc>
          <w:tcPr>
            <w:tcW w:w="962" w:type="dxa"/>
            <w:vAlign w:val="center"/>
          </w:tcPr>
          <w:p w14:paraId="4F2CCA9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464736D" w14:textId="77777777" w:rsidR="00907667" w:rsidRDefault="00627E68">
            <w:r>
              <w:t>8.82</w:t>
            </w:r>
          </w:p>
        </w:tc>
        <w:tc>
          <w:tcPr>
            <w:tcW w:w="679" w:type="dxa"/>
            <w:vAlign w:val="center"/>
          </w:tcPr>
          <w:p w14:paraId="1CACC00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A50164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D726E30" w14:textId="77777777" w:rsidR="00907667" w:rsidRDefault="00907667"/>
        </w:tc>
        <w:tc>
          <w:tcPr>
            <w:tcW w:w="1018" w:type="dxa"/>
            <w:vMerge/>
            <w:vAlign w:val="center"/>
          </w:tcPr>
          <w:p w14:paraId="09FA1895" w14:textId="77777777" w:rsidR="00907667" w:rsidRDefault="00907667"/>
        </w:tc>
        <w:tc>
          <w:tcPr>
            <w:tcW w:w="1030" w:type="dxa"/>
            <w:vMerge/>
            <w:vAlign w:val="center"/>
          </w:tcPr>
          <w:p w14:paraId="5A8DCA3E" w14:textId="77777777" w:rsidR="00907667" w:rsidRDefault="00907667"/>
        </w:tc>
      </w:tr>
      <w:tr w:rsidR="00907667" w14:paraId="2A5DBF05" w14:textId="77777777">
        <w:tc>
          <w:tcPr>
            <w:tcW w:w="718" w:type="dxa"/>
            <w:vMerge/>
            <w:vAlign w:val="center"/>
          </w:tcPr>
          <w:p w14:paraId="3C49290C" w14:textId="77777777" w:rsidR="00907667" w:rsidRDefault="00907667"/>
        </w:tc>
        <w:tc>
          <w:tcPr>
            <w:tcW w:w="962" w:type="dxa"/>
            <w:vMerge/>
            <w:vAlign w:val="center"/>
          </w:tcPr>
          <w:p w14:paraId="5DB88E6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C3C8FA4" w14:textId="77777777" w:rsidR="00907667" w:rsidRDefault="00907667"/>
        </w:tc>
        <w:tc>
          <w:tcPr>
            <w:tcW w:w="735" w:type="dxa"/>
            <w:vMerge/>
            <w:vAlign w:val="center"/>
          </w:tcPr>
          <w:p w14:paraId="0A5F4838" w14:textId="77777777" w:rsidR="00907667" w:rsidRDefault="00907667"/>
        </w:tc>
        <w:tc>
          <w:tcPr>
            <w:tcW w:w="962" w:type="dxa"/>
            <w:vAlign w:val="center"/>
          </w:tcPr>
          <w:p w14:paraId="0462445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8E3A533" w14:textId="77777777" w:rsidR="00907667" w:rsidRDefault="00627E68">
            <w:r>
              <w:t>2.89</w:t>
            </w:r>
          </w:p>
        </w:tc>
        <w:tc>
          <w:tcPr>
            <w:tcW w:w="679" w:type="dxa"/>
            <w:vAlign w:val="center"/>
          </w:tcPr>
          <w:p w14:paraId="6045843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5ED56D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D2A6148" w14:textId="77777777" w:rsidR="00907667" w:rsidRDefault="00907667"/>
        </w:tc>
        <w:tc>
          <w:tcPr>
            <w:tcW w:w="1018" w:type="dxa"/>
            <w:vMerge/>
            <w:vAlign w:val="center"/>
          </w:tcPr>
          <w:p w14:paraId="3DE2F0CE" w14:textId="77777777" w:rsidR="00907667" w:rsidRDefault="00907667"/>
        </w:tc>
        <w:tc>
          <w:tcPr>
            <w:tcW w:w="1030" w:type="dxa"/>
            <w:vMerge/>
            <w:vAlign w:val="center"/>
          </w:tcPr>
          <w:p w14:paraId="463CED05" w14:textId="77777777" w:rsidR="00907667" w:rsidRDefault="00907667"/>
        </w:tc>
      </w:tr>
      <w:tr w:rsidR="00907667" w14:paraId="595BB1F5" w14:textId="77777777">
        <w:tc>
          <w:tcPr>
            <w:tcW w:w="718" w:type="dxa"/>
            <w:vMerge/>
            <w:vAlign w:val="center"/>
          </w:tcPr>
          <w:p w14:paraId="6975F35D" w14:textId="77777777" w:rsidR="00907667" w:rsidRDefault="00907667"/>
        </w:tc>
        <w:tc>
          <w:tcPr>
            <w:tcW w:w="962" w:type="dxa"/>
            <w:vMerge/>
            <w:vAlign w:val="center"/>
          </w:tcPr>
          <w:p w14:paraId="6D061AB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E3CAA57" w14:textId="77777777" w:rsidR="00907667" w:rsidRDefault="00907667"/>
        </w:tc>
        <w:tc>
          <w:tcPr>
            <w:tcW w:w="735" w:type="dxa"/>
            <w:vMerge/>
            <w:vAlign w:val="center"/>
          </w:tcPr>
          <w:p w14:paraId="185F91D1" w14:textId="77777777" w:rsidR="00907667" w:rsidRDefault="00907667"/>
        </w:tc>
        <w:tc>
          <w:tcPr>
            <w:tcW w:w="962" w:type="dxa"/>
            <w:vAlign w:val="center"/>
          </w:tcPr>
          <w:p w14:paraId="2569B9F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4103E0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E2871B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09ED41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3B5E0E" w14:textId="77777777" w:rsidR="00907667" w:rsidRDefault="00907667"/>
        </w:tc>
        <w:tc>
          <w:tcPr>
            <w:tcW w:w="1018" w:type="dxa"/>
            <w:vMerge/>
            <w:vAlign w:val="center"/>
          </w:tcPr>
          <w:p w14:paraId="189427EA" w14:textId="77777777" w:rsidR="00907667" w:rsidRDefault="00907667"/>
        </w:tc>
        <w:tc>
          <w:tcPr>
            <w:tcW w:w="1030" w:type="dxa"/>
            <w:vMerge/>
            <w:vAlign w:val="center"/>
          </w:tcPr>
          <w:p w14:paraId="06CBF3FC" w14:textId="77777777" w:rsidR="00907667" w:rsidRDefault="00907667"/>
        </w:tc>
      </w:tr>
      <w:tr w:rsidR="00907667" w14:paraId="1C5605FC" w14:textId="77777777">
        <w:tc>
          <w:tcPr>
            <w:tcW w:w="718" w:type="dxa"/>
            <w:vMerge/>
            <w:vAlign w:val="center"/>
          </w:tcPr>
          <w:p w14:paraId="2DC6F2AD" w14:textId="77777777" w:rsidR="00907667" w:rsidRDefault="00907667"/>
        </w:tc>
        <w:tc>
          <w:tcPr>
            <w:tcW w:w="962" w:type="dxa"/>
            <w:vMerge/>
            <w:vAlign w:val="center"/>
          </w:tcPr>
          <w:p w14:paraId="4458953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603113" w14:textId="77777777" w:rsidR="00907667" w:rsidRDefault="00907667"/>
        </w:tc>
        <w:tc>
          <w:tcPr>
            <w:tcW w:w="735" w:type="dxa"/>
            <w:vMerge/>
            <w:vAlign w:val="center"/>
          </w:tcPr>
          <w:p w14:paraId="26476931" w14:textId="77777777" w:rsidR="00907667" w:rsidRDefault="00907667"/>
        </w:tc>
        <w:tc>
          <w:tcPr>
            <w:tcW w:w="962" w:type="dxa"/>
            <w:vAlign w:val="center"/>
          </w:tcPr>
          <w:p w14:paraId="1C9B34A0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93E9DF8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23EDD47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0BBD0C0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441511" w14:textId="77777777" w:rsidR="00907667" w:rsidRDefault="00907667"/>
        </w:tc>
        <w:tc>
          <w:tcPr>
            <w:tcW w:w="1018" w:type="dxa"/>
            <w:vMerge/>
            <w:vAlign w:val="center"/>
          </w:tcPr>
          <w:p w14:paraId="0EE8F350" w14:textId="77777777" w:rsidR="00907667" w:rsidRDefault="00907667"/>
        </w:tc>
        <w:tc>
          <w:tcPr>
            <w:tcW w:w="1030" w:type="dxa"/>
            <w:vMerge/>
            <w:vAlign w:val="center"/>
          </w:tcPr>
          <w:p w14:paraId="19CB039B" w14:textId="77777777" w:rsidR="00907667" w:rsidRDefault="00907667"/>
        </w:tc>
      </w:tr>
      <w:tr w:rsidR="00907667" w14:paraId="1106220E" w14:textId="77777777">
        <w:tc>
          <w:tcPr>
            <w:tcW w:w="718" w:type="dxa"/>
            <w:vMerge/>
            <w:vAlign w:val="center"/>
          </w:tcPr>
          <w:p w14:paraId="2B3062A0" w14:textId="77777777" w:rsidR="00907667" w:rsidRDefault="00907667"/>
        </w:tc>
        <w:tc>
          <w:tcPr>
            <w:tcW w:w="962" w:type="dxa"/>
            <w:vMerge/>
            <w:vAlign w:val="center"/>
          </w:tcPr>
          <w:p w14:paraId="7A4451F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A085EC6" w14:textId="77777777" w:rsidR="00907667" w:rsidRDefault="00907667"/>
        </w:tc>
        <w:tc>
          <w:tcPr>
            <w:tcW w:w="735" w:type="dxa"/>
            <w:vMerge/>
            <w:vAlign w:val="center"/>
          </w:tcPr>
          <w:p w14:paraId="1E288BB4" w14:textId="77777777" w:rsidR="00907667" w:rsidRDefault="00907667"/>
        </w:tc>
        <w:tc>
          <w:tcPr>
            <w:tcW w:w="962" w:type="dxa"/>
            <w:vAlign w:val="center"/>
          </w:tcPr>
          <w:p w14:paraId="14842D9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DD5D25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EF367A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ADCBB9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15CA80" w14:textId="77777777" w:rsidR="00907667" w:rsidRDefault="00907667"/>
        </w:tc>
        <w:tc>
          <w:tcPr>
            <w:tcW w:w="1018" w:type="dxa"/>
            <w:vMerge/>
            <w:vAlign w:val="center"/>
          </w:tcPr>
          <w:p w14:paraId="1C067C40" w14:textId="77777777" w:rsidR="00907667" w:rsidRDefault="00907667"/>
        </w:tc>
        <w:tc>
          <w:tcPr>
            <w:tcW w:w="1030" w:type="dxa"/>
            <w:vMerge/>
            <w:vAlign w:val="center"/>
          </w:tcPr>
          <w:p w14:paraId="3FD95E5E" w14:textId="77777777" w:rsidR="00907667" w:rsidRDefault="00907667"/>
        </w:tc>
      </w:tr>
      <w:tr w:rsidR="00907667" w14:paraId="683BEAFB" w14:textId="77777777">
        <w:tc>
          <w:tcPr>
            <w:tcW w:w="718" w:type="dxa"/>
            <w:vMerge/>
            <w:vAlign w:val="center"/>
          </w:tcPr>
          <w:p w14:paraId="335527C3" w14:textId="77777777" w:rsidR="00907667" w:rsidRDefault="00907667"/>
        </w:tc>
        <w:tc>
          <w:tcPr>
            <w:tcW w:w="962" w:type="dxa"/>
            <w:vMerge/>
            <w:vAlign w:val="center"/>
          </w:tcPr>
          <w:p w14:paraId="64E331E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AFEC22F" w14:textId="77777777" w:rsidR="00907667" w:rsidRDefault="00907667"/>
        </w:tc>
        <w:tc>
          <w:tcPr>
            <w:tcW w:w="735" w:type="dxa"/>
            <w:vMerge/>
            <w:vAlign w:val="center"/>
          </w:tcPr>
          <w:p w14:paraId="1A6C7FA9" w14:textId="77777777" w:rsidR="00907667" w:rsidRDefault="00907667"/>
        </w:tc>
        <w:tc>
          <w:tcPr>
            <w:tcW w:w="962" w:type="dxa"/>
            <w:vAlign w:val="center"/>
          </w:tcPr>
          <w:p w14:paraId="4F6A302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7C696D2" w14:textId="77777777" w:rsidR="00907667" w:rsidRDefault="00627E68">
            <w:r>
              <w:t>2.15</w:t>
            </w:r>
          </w:p>
        </w:tc>
        <w:tc>
          <w:tcPr>
            <w:tcW w:w="679" w:type="dxa"/>
            <w:vAlign w:val="center"/>
          </w:tcPr>
          <w:p w14:paraId="5894CEC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FCD95F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CFFE1C0" w14:textId="77777777" w:rsidR="00907667" w:rsidRDefault="00907667"/>
        </w:tc>
        <w:tc>
          <w:tcPr>
            <w:tcW w:w="1018" w:type="dxa"/>
            <w:vMerge/>
            <w:vAlign w:val="center"/>
          </w:tcPr>
          <w:p w14:paraId="2F847099" w14:textId="77777777" w:rsidR="00907667" w:rsidRDefault="00907667"/>
        </w:tc>
        <w:tc>
          <w:tcPr>
            <w:tcW w:w="1030" w:type="dxa"/>
            <w:vMerge/>
            <w:vAlign w:val="center"/>
          </w:tcPr>
          <w:p w14:paraId="06E05C27" w14:textId="77777777" w:rsidR="00907667" w:rsidRDefault="00907667"/>
        </w:tc>
      </w:tr>
      <w:tr w:rsidR="00907667" w14:paraId="624E572E" w14:textId="77777777">
        <w:tc>
          <w:tcPr>
            <w:tcW w:w="718" w:type="dxa"/>
            <w:vMerge/>
            <w:vAlign w:val="center"/>
          </w:tcPr>
          <w:p w14:paraId="5DB27C78" w14:textId="77777777" w:rsidR="00907667" w:rsidRDefault="00907667"/>
        </w:tc>
        <w:tc>
          <w:tcPr>
            <w:tcW w:w="962" w:type="dxa"/>
            <w:vMerge/>
            <w:vAlign w:val="center"/>
          </w:tcPr>
          <w:p w14:paraId="235DE6E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470078E" w14:textId="77777777" w:rsidR="00907667" w:rsidRDefault="00907667"/>
        </w:tc>
        <w:tc>
          <w:tcPr>
            <w:tcW w:w="735" w:type="dxa"/>
            <w:vMerge/>
            <w:vAlign w:val="center"/>
          </w:tcPr>
          <w:p w14:paraId="38DEB20C" w14:textId="77777777" w:rsidR="00907667" w:rsidRDefault="00907667"/>
        </w:tc>
        <w:tc>
          <w:tcPr>
            <w:tcW w:w="962" w:type="dxa"/>
            <w:vAlign w:val="center"/>
          </w:tcPr>
          <w:p w14:paraId="5261399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6EA6D41" w14:textId="77777777" w:rsidR="00907667" w:rsidRDefault="00627E68">
            <w:r>
              <w:t>1.31</w:t>
            </w:r>
          </w:p>
        </w:tc>
        <w:tc>
          <w:tcPr>
            <w:tcW w:w="679" w:type="dxa"/>
            <w:vAlign w:val="center"/>
          </w:tcPr>
          <w:p w14:paraId="1A6E40F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2BE077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F301BC5" w14:textId="77777777" w:rsidR="00907667" w:rsidRDefault="00907667"/>
        </w:tc>
        <w:tc>
          <w:tcPr>
            <w:tcW w:w="1018" w:type="dxa"/>
            <w:vMerge/>
            <w:vAlign w:val="center"/>
          </w:tcPr>
          <w:p w14:paraId="13A6245E" w14:textId="77777777" w:rsidR="00907667" w:rsidRDefault="00907667"/>
        </w:tc>
        <w:tc>
          <w:tcPr>
            <w:tcW w:w="1030" w:type="dxa"/>
            <w:vMerge/>
            <w:vAlign w:val="center"/>
          </w:tcPr>
          <w:p w14:paraId="67CDEEC8" w14:textId="77777777" w:rsidR="00907667" w:rsidRDefault="00907667"/>
        </w:tc>
      </w:tr>
      <w:tr w:rsidR="00907667" w14:paraId="30F605B6" w14:textId="77777777">
        <w:tc>
          <w:tcPr>
            <w:tcW w:w="718" w:type="dxa"/>
            <w:vMerge/>
            <w:vAlign w:val="center"/>
          </w:tcPr>
          <w:p w14:paraId="72736875" w14:textId="77777777" w:rsidR="00907667" w:rsidRDefault="00907667"/>
        </w:tc>
        <w:tc>
          <w:tcPr>
            <w:tcW w:w="962" w:type="dxa"/>
            <w:vMerge/>
            <w:vAlign w:val="center"/>
          </w:tcPr>
          <w:p w14:paraId="507B4E2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57245E6" w14:textId="77777777" w:rsidR="00907667" w:rsidRDefault="00907667"/>
        </w:tc>
        <w:tc>
          <w:tcPr>
            <w:tcW w:w="735" w:type="dxa"/>
            <w:vMerge/>
            <w:vAlign w:val="center"/>
          </w:tcPr>
          <w:p w14:paraId="2BF05B94" w14:textId="77777777" w:rsidR="00907667" w:rsidRDefault="00907667"/>
        </w:tc>
        <w:tc>
          <w:tcPr>
            <w:tcW w:w="962" w:type="dxa"/>
            <w:vAlign w:val="center"/>
          </w:tcPr>
          <w:p w14:paraId="3EF5FA2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D89BB1F" w14:textId="77777777" w:rsidR="00907667" w:rsidRDefault="00627E68">
            <w:r>
              <w:t>2.10</w:t>
            </w:r>
          </w:p>
        </w:tc>
        <w:tc>
          <w:tcPr>
            <w:tcW w:w="679" w:type="dxa"/>
            <w:vAlign w:val="center"/>
          </w:tcPr>
          <w:p w14:paraId="27DC8D1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31EB7A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784FE4" w14:textId="77777777" w:rsidR="00907667" w:rsidRDefault="00907667"/>
        </w:tc>
        <w:tc>
          <w:tcPr>
            <w:tcW w:w="1018" w:type="dxa"/>
            <w:vMerge/>
            <w:vAlign w:val="center"/>
          </w:tcPr>
          <w:p w14:paraId="0E9DCFF2" w14:textId="77777777" w:rsidR="00907667" w:rsidRDefault="00907667"/>
        </w:tc>
        <w:tc>
          <w:tcPr>
            <w:tcW w:w="1030" w:type="dxa"/>
            <w:vMerge/>
            <w:vAlign w:val="center"/>
          </w:tcPr>
          <w:p w14:paraId="573F42E4" w14:textId="77777777" w:rsidR="00907667" w:rsidRDefault="00907667"/>
        </w:tc>
      </w:tr>
      <w:tr w:rsidR="00907667" w14:paraId="25FCE509" w14:textId="77777777">
        <w:tc>
          <w:tcPr>
            <w:tcW w:w="718" w:type="dxa"/>
            <w:vMerge/>
            <w:vAlign w:val="center"/>
          </w:tcPr>
          <w:p w14:paraId="6945EBA2" w14:textId="77777777" w:rsidR="00907667" w:rsidRDefault="00907667"/>
        </w:tc>
        <w:tc>
          <w:tcPr>
            <w:tcW w:w="962" w:type="dxa"/>
            <w:vMerge/>
            <w:vAlign w:val="center"/>
          </w:tcPr>
          <w:p w14:paraId="3A6DA1D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AE74001" w14:textId="77777777" w:rsidR="00907667" w:rsidRDefault="00907667"/>
        </w:tc>
        <w:tc>
          <w:tcPr>
            <w:tcW w:w="735" w:type="dxa"/>
            <w:vMerge/>
            <w:vAlign w:val="center"/>
          </w:tcPr>
          <w:p w14:paraId="348F19FD" w14:textId="77777777" w:rsidR="00907667" w:rsidRDefault="00907667"/>
        </w:tc>
        <w:tc>
          <w:tcPr>
            <w:tcW w:w="962" w:type="dxa"/>
            <w:vAlign w:val="center"/>
          </w:tcPr>
          <w:p w14:paraId="70E4DE8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7396577" w14:textId="77777777" w:rsidR="00907667" w:rsidRDefault="00627E68">
            <w:r>
              <w:t>2.89</w:t>
            </w:r>
          </w:p>
        </w:tc>
        <w:tc>
          <w:tcPr>
            <w:tcW w:w="679" w:type="dxa"/>
            <w:vAlign w:val="center"/>
          </w:tcPr>
          <w:p w14:paraId="0FF6554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83276D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305B4C0" w14:textId="77777777" w:rsidR="00907667" w:rsidRDefault="00907667"/>
        </w:tc>
        <w:tc>
          <w:tcPr>
            <w:tcW w:w="1018" w:type="dxa"/>
            <w:vMerge/>
            <w:vAlign w:val="center"/>
          </w:tcPr>
          <w:p w14:paraId="4CF40ED4" w14:textId="77777777" w:rsidR="00907667" w:rsidRDefault="00907667"/>
        </w:tc>
        <w:tc>
          <w:tcPr>
            <w:tcW w:w="1030" w:type="dxa"/>
            <w:vMerge/>
            <w:vAlign w:val="center"/>
          </w:tcPr>
          <w:p w14:paraId="49E9B621" w14:textId="77777777" w:rsidR="00907667" w:rsidRDefault="00907667"/>
        </w:tc>
      </w:tr>
      <w:tr w:rsidR="00907667" w14:paraId="101AC9DD" w14:textId="77777777">
        <w:tc>
          <w:tcPr>
            <w:tcW w:w="718" w:type="dxa"/>
            <w:vMerge/>
            <w:vAlign w:val="center"/>
          </w:tcPr>
          <w:p w14:paraId="71EB43F6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699B2F53" w14:textId="77777777" w:rsidR="00907667" w:rsidRDefault="00627E68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735FD8" w14:textId="77777777" w:rsidR="00907667" w:rsidRDefault="00627E68">
            <w:r>
              <w:t>798.95</w:t>
            </w:r>
          </w:p>
        </w:tc>
        <w:tc>
          <w:tcPr>
            <w:tcW w:w="735" w:type="dxa"/>
            <w:vMerge w:val="restart"/>
            <w:vAlign w:val="center"/>
          </w:tcPr>
          <w:p w14:paraId="42308908" w14:textId="77777777" w:rsidR="00907667" w:rsidRDefault="00627E68">
            <w:r>
              <w:t>342.98</w:t>
            </w:r>
          </w:p>
        </w:tc>
        <w:tc>
          <w:tcPr>
            <w:tcW w:w="962" w:type="dxa"/>
            <w:vAlign w:val="center"/>
          </w:tcPr>
          <w:p w14:paraId="5B05CE2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8C26FBC" w14:textId="77777777" w:rsidR="00907667" w:rsidRDefault="00627E68">
            <w:r>
              <w:t>10.64</w:t>
            </w:r>
          </w:p>
        </w:tc>
        <w:tc>
          <w:tcPr>
            <w:tcW w:w="679" w:type="dxa"/>
            <w:vAlign w:val="center"/>
          </w:tcPr>
          <w:p w14:paraId="2645304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75ACBDF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14BF1F2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98D92C6" w14:textId="77777777" w:rsidR="00907667" w:rsidRDefault="00627E68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744A92C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3104C5D8" w14:textId="77777777">
        <w:tc>
          <w:tcPr>
            <w:tcW w:w="718" w:type="dxa"/>
            <w:vMerge/>
            <w:vAlign w:val="center"/>
          </w:tcPr>
          <w:p w14:paraId="6EBEE4B2" w14:textId="77777777" w:rsidR="00907667" w:rsidRDefault="00907667"/>
        </w:tc>
        <w:tc>
          <w:tcPr>
            <w:tcW w:w="962" w:type="dxa"/>
            <w:vMerge/>
            <w:vAlign w:val="center"/>
          </w:tcPr>
          <w:p w14:paraId="2C58707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7DF12A4" w14:textId="77777777" w:rsidR="00907667" w:rsidRDefault="00907667"/>
        </w:tc>
        <w:tc>
          <w:tcPr>
            <w:tcW w:w="735" w:type="dxa"/>
            <w:vMerge/>
            <w:vAlign w:val="center"/>
          </w:tcPr>
          <w:p w14:paraId="23DB0B20" w14:textId="77777777" w:rsidR="00907667" w:rsidRDefault="00907667"/>
        </w:tc>
        <w:tc>
          <w:tcPr>
            <w:tcW w:w="962" w:type="dxa"/>
            <w:vAlign w:val="center"/>
          </w:tcPr>
          <w:p w14:paraId="2546938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F96982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F570E0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9C19C1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38E539C" w14:textId="77777777" w:rsidR="00907667" w:rsidRDefault="00907667"/>
        </w:tc>
        <w:tc>
          <w:tcPr>
            <w:tcW w:w="1018" w:type="dxa"/>
            <w:vMerge/>
            <w:vAlign w:val="center"/>
          </w:tcPr>
          <w:p w14:paraId="562A4A22" w14:textId="77777777" w:rsidR="00907667" w:rsidRDefault="00907667"/>
        </w:tc>
        <w:tc>
          <w:tcPr>
            <w:tcW w:w="1030" w:type="dxa"/>
            <w:vMerge/>
            <w:vAlign w:val="center"/>
          </w:tcPr>
          <w:p w14:paraId="2F6AD89D" w14:textId="77777777" w:rsidR="00907667" w:rsidRDefault="00907667"/>
        </w:tc>
      </w:tr>
      <w:tr w:rsidR="00907667" w14:paraId="05B4EBB8" w14:textId="77777777">
        <w:tc>
          <w:tcPr>
            <w:tcW w:w="718" w:type="dxa"/>
            <w:vMerge/>
            <w:vAlign w:val="center"/>
          </w:tcPr>
          <w:p w14:paraId="1F26BBE6" w14:textId="77777777" w:rsidR="00907667" w:rsidRDefault="00907667"/>
        </w:tc>
        <w:tc>
          <w:tcPr>
            <w:tcW w:w="962" w:type="dxa"/>
            <w:vMerge/>
            <w:vAlign w:val="center"/>
          </w:tcPr>
          <w:p w14:paraId="2C03248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F9CE47A" w14:textId="77777777" w:rsidR="00907667" w:rsidRDefault="00907667"/>
        </w:tc>
        <w:tc>
          <w:tcPr>
            <w:tcW w:w="735" w:type="dxa"/>
            <w:vMerge/>
            <w:vAlign w:val="center"/>
          </w:tcPr>
          <w:p w14:paraId="10F5CDDA" w14:textId="77777777" w:rsidR="00907667" w:rsidRDefault="00907667"/>
        </w:tc>
        <w:tc>
          <w:tcPr>
            <w:tcW w:w="962" w:type="dxa"/>
            <w:vAlign w:val="center"/>
          </w:tcPr>
          <w:p w14:paraId="40E6DA25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34B8EE3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4B5855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32C828CD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D2190A" w14:textId="77777777" w:rsidR="00907667" w:rsidRDefault="00907667"/>
        </w:tc>
        <w:tc>
          <w:tcPr>
            <w:tcW w:w="1018" w:type="dxa"/>
            <w:vMerge/>
            <w:vAlign w:val="center"/>
          </w:tcPr>
          <w:p w14:paraId="6E1762EE" w14:textId="77777777" w:rsidR="00907667" w:rsidRDefault="00907667"/>
        </w:tc>
        <w:tc>
          <w:tcPr>
            <w:tcW w:w="1030" w:type="dxa"/>
            <w:vMerge/>
            <w:vAlign w:val="center"/>
          </w:tcPr>
          <w:p w14:paraId="123B3D8C" w14:textId="77777777" w:rsidR="00907667" w:rsidRDefault="00907667"/>
        </w:tc>
      </w:tr>
      <w:tr w:rsidR="00907667" w14:paraId="1764E09D" w14:textId="77777777">
        <w:tc>
          <w:tcPr>
            <w:tcW w:w="718" w:type="dxa"/>
            <w:vMerge/>
            <w:vAlign w:val="center"/>
          </w:tcPr>
          <w:p w14:paraId="08C3ACBE" w14:textId="77777777" w:rsidR="00907667" w:rsidRDefault="00907667"/>
        </w:tc>
        <w:tc>
          <w:tcPr>
            <w:tcW w:w="962" w:type="dxa"/>
            <w:vMerge/>
            <w:vAlign w:val="center"/>
          </w:tcPr>
          <w:p w14:paraId="55C69FA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FE7D76F" w14:textId="77777777" w:rsidR="00907667" w:rsidRDefault="00907667"/>
        </w:tc>
        <w:tc>
          <w:tcPr>
            <w:tcW w:w="735" w:type="dxa"/>
            <w:vMerge/>
            <w:vAlign w:val="center"/>
          </w:tcPr>
          <w:p w14:paraId="3C408A47" w14:textId="77777777" w:rsidR="00907667" w:rsidRDefault="00907667"/>
        </w:tc>
        <w:tc>
          <w:tcPr>
            <w:tcW w:w="962" w:type="dxa"/>
            <w:vAlign w:val="center"/>
          </w:tcPr>
          <w:p w14:paraId="13058E2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72C19A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1E11C8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410EA8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801CAFA" w14:textId="77777777" w:rsidR="00907667" w:rsidRDefault="00907667"/>
        </w:tc>
        <w:tc>
          <w:tcPr>
            <w:tcW w:w="1018" w:type="dxa"/>
            <w:vMerge/>
            <w:vAlign w:val="center"/>
          </w:tcPr>
          <w:p w14:paraId="57D4D0C8" w14:textId="77777777" w:rsidR="00907667" w:rsidRDefault="00907667"/>
        </w:tc>
        <w:tc>
          <w:tcPr>
            <w:tcW w:w="1030" w:type="dxa"/>
            <w:vMerge/>
            <w:vAlign w:val="center"/>
          </w:tcPr>
          <w:p w14:paraId="1A5A5B14" w14:textId="77777777" w:rsidR="00907667" w:rsidRDefault="00907667"/>
        </w:tc>
      </w:tr>
      <w:tr w:rsidR="00907667" w14:paraId="2D2F3B96" w14:textId="77777777">
        <w:tc>
          <w:tcPr>
            <w:tcW w:w="718" w:type="dxa"/>
            <w:vMerge/>
            <w:vAlign w:val="center"/>
          </w:tcPr>
          <w:p w14:paraId="1409B26B" w14:textId="77777777" w:rsidR="00907667" w:rsidRDefault="00907667"/>
        </w:tc>
        <w:tc>
          <w:tcPr>
            <w:tcW w:w="962" w:type="dxa"/>
            <w:vMerge/>
            <w:vAlign w:val="center"/>
          </w:tcPr>
          <w:p w14:paraId="530E5C0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8EC87D9" w14:textId="77777777" w:rsidR="00907667" w:rsidRDefault="00907667"/>
        </w:tc>
        <w:tc>
          <w:tcPr>
            <w:tcW w:w="735" w:type="dxa"/>
            <w:vMerge/>
            <w:vAlign w:val="center"/>
          </w:tcPr>
          <w:p w14:paraId="552488D7" w14:textId="77777777" w:rsidR="00907667" w:rsidRDefault="00907667"/>
        </w:tc>
        <w:tc>
          <w:tcPr>
            <w:tcW w:w="962" w:type="dxa"/>
            <w:vAlign w:val="center"/>
          </w:tcPr>
          <w:p w14:paraId="75A2875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2F936F" w14:textId="77777777" w:rsidR="00907667" w:rsidRDefault="00627E68">
            <w:r>
              <w:t>11.30</w:t>
            </w:r>
          </w:p>
        </w:tc>
        <w:tc>
          <w:tcPr>
            <w:tcW w:w="679" w:type="dxa"/>
            <w:vAlign w:val="center"/>
          </w:tcPr>
          <w:p w14:paraId="7738006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A73A19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10A1C29" w14:textId="77777777" w:rsidR="00907667" w:rsidRDefault="00907667"/>
        </w:tc>
        <w:tc>
          <w:tcPr>
            <w:tcW w:w="1018" w:type="dxa"/>
            <w:vMerge/>
            <w:vAlign w:val="center"/>
          </w:tcPr>
          <w:p w14:paraId="7BE6F442" w14:textId="77777777" w:rsidR="00907667" w:rsidRDefault="00907667"/>
        </w:tc>
        <w:tc>
          <w:tcPr>
            <w:tcW w:w="1030" w:type="dxa"/>
            <w:vMerge/>
            <w:vAlign w:val="center"/>
          </w:tcPr>
          <w:p w14:paraId="66357DFD" w14:textId="77777777" w:rsidR="00907667" w:rsidRDefault="00907667"/>
        </w:tc>
      </w:tr>
      <w:tr w:rsidR="00907667" w14:paraId="7FF41D37" w14:textId="77777777">
        <w:tc>
          <w:tcPr>
            <w:tcW w:w="718" w:type="dxa"/>
            <w:vMerge/>
            <w:vAlign w:val="center"/>
          </w:tcPr>
          <w:p w14:paraId="080DB9D2" w14:textId="77777777" w:rsidR="00907667" w:rsidRDefault="00907667"/>
        </w:tc>
        <w:tc>
          <w:tcPr>
            <w:tcW w:w="962" w:type="dxa"/>
            <w:vMerge/>
            <w:vAlign w:val="center"/>
          </w:tcPr>
          <w:p w14:paraId="119E55F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2552381" w14:textId="77777777" w:rsidR="00907667" w:rsidRDefault="00907667"/>
        </w:tc>
        <w:tc>
          <w:tcPr>
            <w:tcW w:w="735" w:type="dxa"/>
            <w:vMerge/>
            <w:vAlign w:val="center"/>
          </w:tcPr>
          <w:p w14:paraId="173FAA83" w14:textId="77777777" w:rsidR="00907667" w:rsidRDefault="00907667"/>
        </w:tc>
        <w:tc>
          <w:tcPr>
            <w:tcW w:w="962" w:type="dxa"/>
            <w:vAlign w:val="center"/>
          </w:tcPr>
          <w:p w14:paraId="007D223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B971C94" w14:textId="77777777" w:rsidR="00907667" w:rsidRDefault="00627E68">
            <w:r>
              <w:t>13.58</w:t>
            </w:r>
          </w:p>
        </w:tc>
        <w:tc>
          <w:tcPr>
            <w:tcW w:w="679" w:type="dxa"/>
            <w:vAlign w:val="center"/>
          </w:tcPr>
          <w:p w14:paraId="4F30503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82AD0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F354F05" w14:textId="77777777" w:rsidR="00907667" w:rsidRDefault="00907667"/>
        </w:tc>
        <w:tc>
          <w:tcPr>
            <w:tcW w:w="1018" w:type="dxa"/>
            <w:vMerge/>
            <w:vAlign w:val="center"/>
          </w:tcPr>
          <w:p w14:paraId="2B254C5B" w14:textId="77777777" w:rsidR="00907667" w:rsidRDefault="00907667"/>
        </w:tc>
        <w:tc>
          <w:tcPr>
            <w:tcW w:w="1030" w:type="dxa"/>
            <w:vMerge/>
            <w:vAlign w:val="center"/>
          </w:tcPr>
          <w:p w14:paraId="50EF1B38" w14:textId="77777777" w:rsidR="00907667" w:rsidRDefault="00907667"/>
        </w:tc>
      </w:tr>
      <w:tr w:rsidR="00907667" w14:paraId="2A46806C" w14:textId="77777777">
        <w:tc>
          <w:tcPr>
            <w:tcW w:w="718" w:type="dxa"/>
            <w:vMerge/>
            <w:vAlign w:val="center"/>
          </w:tcPr>
          <w:p w14:paraId="5311BA12" w14:textId="77777777" w:rsidR="00907667" w:rsidRDefault="00907667"/>
        </w:tc>
        <w:tc>
          <w:tcPr>
            <w:tcW w:w="962" w:type="dxa"/>
            <w:vMerge/>
            <w:vAlign w:val="center"/>
          </w:tcPr>
          <w:p w14:paraId="6A1C1E6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C640E9" w14:textId="77777777" w:rsidR="00907667" w:rsidRDefault="00907667"/>
        </w:tc>
        <w:tc>
          <w:tcPr>
            <w:tcW w:w="735" w:type="dxa"/>
            <w:vMerge/>
            <w:vAlign w:val="center"/>
          </w:tcPr>
          <w:p w14:paraId="77B50408" w14:textId="77777777" w:rsidR="00907667" w:rsidRDefault="00907667"/>
        </w:tc>
        <w:tc>
          <w:tcPr>
            <w:tcW w:w="962" w:type="dxa"/>
            <w:vAlign w:val="center"/>
          </w:tcPr>
          <w:p w14:paraId="76689B7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62222E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6A150E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5A8AF9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3650440" w14:textId="77777777" w:rsidR="00907667" w:rsidRDefault="00907667"/>
        </w:tc>
        <w:tc>
          <w:tcPr>
            <w:tcW w:w="1018" w:type="dxa"/>
            <w:vMerge/>
            <w:vAlign w:val="center"/>
          </w:tcPr>
          <w:p w14:paraId="356107B5" w14:textId="77777777" w:rsidR="00907667" w:rsidRDefault="00907667"/>
        </w:tc>
        <w:tc>
          <w:tcPr>
            <w:tcW w:w="1030" w:type="dxa"/>
            <w:vMerge/>
            <w:vAlign w:val="center"/>
          </w:tcPr>
          <w:p w14:paraId="66717947" w14:textId="77777777" w:rsidR="00907667" w:rsidRDefault="00907667"/>
        </w:tc>
      </w:tr>
      <w:tr w:rsidR="00907667" w14:paraId="3ACEA8E1" w14:textId="77777777">
        <w:tc>
          <w:tcPr>
            <w:tcW w:w="718" w:type="dxa"/>
            <w:vMerge/>
            <w:vAlign w:val="center"/>
          </w:tcPr>
          <w:p w14:paraId="6DB96ABA" w14:textId="77777777" w:rsidR="00907667" w:rsidRDefault="00907667"/>
        </w:tc>
        <w:tc>
          <w:tcPr>
            <w:tcW w:w="962" w:type="dxa"/>
            <w:vMerge/>
            <w:vAlign w:val="center"/>
          </w:tcPr>
          <w:p w14:paraId="7D4043F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57BAE26" w14:textId="77777777" w:rsidR="00907667" w:rsidRDefault="00907667"/>
        </w:tc>
        <w:tc>
          <w:tcPr>
            <w:tcW w:w="735" w:type="dxa"/>
            <w:vMerge/>
            <w:vAlign w:val="center"/>
          </w:tcPr>
          <w:p w14:paraId="14D4BECD" w14:textId="77777777" w:rsidR="00907667" w:rsidRDefault="00907667"/>
        </w:tc>
        <w:tc>
          <w:tcPr>
            <w:tcW w:w="962" w:type="dxa"/>
            <w:vAlign w:val="center"/>
          </w:tcPr>
          <w:p w14:paraId="40A86D87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87EB095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F49041E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3F2FD162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807851" w14:textId="77777777" w:rsidR="00907667" w:rsidRDefault="00907667"/>
        </w:tc>
        <w:tc>
          <w:tcPr>
            <w:tcW w:w="1018" w:type="dxa"/>
            <w:vMerge/>
            <w:vAlign w:val="center"/>
          </w:tcPr>
          <w:p w14:paraId="63947B7D" w14:textId="77777777" w:rsidR="00907667" w:rsidRDefault="00907667"/>
        </w:tc>
        <w:tc>
          <w:tcPr>
            <w:tcW w:w="1030" w:type="dxa"/>
            <w:vMerge/>
            <w:vAlign w:val="center"/>
          </w:tcPr>
          <w:p w14:paraId="52524FDD" w14:textId="77777777" w:rsidR="00907667" w:rsidRDefault="00907667"/>
        </w:tc>
      </w:tr>
      <w:tr w:rsidR="00907667" w14:paraId="62D69F17" w14:textId="77777777">
        <w:tc>
          <w:tcPr>
            <w:tcW w:w="718" w:type="dxa"/>
            <w:vMerge/>
            <w:vAlign w:val="center"/>
          </w:tcPr>
          <w:p w14:paraId="2531802E" w14:textId="77777777" w:rsidR="00907667" w:rsidRDefault="00907667"/>
        </w:tc>
        <w:tc>
          <w:tcPr>
            <w:tcW w:w="962" w:type="dxa"/>
            <w:vMerge/>
            <w:vAlign w:val="center"/>
          </w:tcPr>
          <w:p w14:paraId="770F204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A562D25" w14:textId="77777777" w:rsidR="00907667" w:rsidRDefault="00907667"/>
        </w:tc>
        <w:tc>
          <w:tcPr>
            <w:tcW w:w="735" w:type="dxa"/>
            <w:vMerge/>
            <w:vAlign w:val="center"/>
          </w:tcPr>
          <w:p w14:paraId="770EA6E6" w14:textId="77777777" w:rsidR="00907667" w:rsidRDefault="00907667"/>
        </w:tc>
        <w:tc>
          <w:tcPr>
            <w:tcW w:w="962" w:type="dxa"/>
            <w:vAlign w:val="center"/>
          </w:tcPr>
          <w:p w14:paraId="0825CA2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CCA0DA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E7B337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772F82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0A61342" w14:textId="77777777" w:rsidR="00907667" w:rsidRDefault="00907667"/>
        </w:tc>
        <w:tc>
          <w:tcPr>
            <w:tcW w:w="1018" w:type="dxa"/>
            <w:vMerge/>
            <w:vAlign w:val="center"/>
          </w:tcPr>
          <w:p w14:paraId="0E3D9BD4" w14:textId="77777777" w:rsidR="00907667" w:rsidRDefault="00907667"/>
        </w:tc>
        <w:tc>
          <w:tcPr>
            <w:tcW w:w="1030" w:type="dxa"/>
            <w:vMerge/>
            <w:vAlign w:val="center"/>
          </w:tcPr>
          <w:p w14:paraId="6C8FC71D" w14:textId="77777777" w:rsidR="00907667" w:rsidRDefault="00907667"/>
        </w:tc>
      </w:tr>
      <w:tr w:rsidR="00907667" w14:paraId="0187DF3E" w14:textId="77777777">
        <w:tc>
          <w:tcPr>
            <w:tcW w:w="718" w:type="dxa"/>
            <w:vMerge/>
            <w:vAlign w:val="center"/>
          </w:tcPr>
          <w:p w14:paraId="5EA2236C" w14:textId="77777777" w:rsidR="00907667" w:rsidRDefault="00907667"/>
        </w:tc>
        <w:tc>
          <w:tcPr>
            <w:tcW w:w="962" w:type="dxa"/>
            <w:vMerge/>
            <w:vAlign w:val="center"/>
          </w:tcPr>
          <w:p w14:paraId="0D35DFE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6DC139C" w14:textId="77777777" w:rsidR="00907667" w:rsidRDefault="00907667"/>
        </w:tc>
        <w:tc>
          <w:tcPr>
            <w:tcW w:w="735" w:type="dxa"/>
            <w:vMerge/>
            <w:vAlign w:val="center"/>
          </w:tcPr>
          <w:p w14:paraId="23E92E53" w14:textId="77777777" w:rsidR="00907667" w:rsidRDefault="00907667"/>
        </w:tc>
        <w:tc>
          <w:tcPr>
            <w:tcW w:w="962" w:type="dxa"/>
            <w:vAlign w:val="center"/>
          </w:tcPr>
          <w:p w14:paraId="43A2FA2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E634F08" w14:textId="77777777" w:rsidR="00907667" w:rsidRDefault="00627E68">
            <w:r>
              <w:t>11.68</w:t>
            </w:r>
          </w:p>
        </w:tc>
        <w:tc>
          <w:tcPr>
            <w:tcW w:w="679" w:type="dxa"/>
            <w:vAlign w:val="center"/>
          </w:tcPr>
          <w:p w14:paraId="22DBCDD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5743BB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724E049" w14:textId="77777777" w:rsidR="00907667" w:rsidRDefault="00907667"/>
        </w:tc>
        <w:tc>
          <w:tcPr>
            <w:tcW w:w="1018" w:type="dxa"/>
            <w:vMerge/>
            <w:vAlign w:val="center"/>
          </w:tcPr>
          <w:p w14:paraId="1CBD1874" w14:textId="77777777" w:rsidR="00907667" w:rsidRDefault="00907667"/>
        </w:tc>
        <w:tc>
          <w:tcPr>
            <w:tcW w:w="1030" w:type="dxa"/>
            <w:vMerge/>
            <w:vAlign w:val="center"/>
          </w:tcPr>
          <w:p w14:paraId="1D5FDC01" w14:textId="77777777" w:rsidR="00907667" w:rsidRDefault="00907667"/>
        </w:tc>
      </w:tr>
      <w:tr w:rsidR="00907667" w14:paraId="40226F06" w14:textId="77777777">
        <w:tc>
          <w:tcPr>
            <w:tcW w:w="718" w:type="dxa"/>
            <w:vMerge/>
            <w:vAlign w:val="center"/>
          </w:tcPr>
          <w:p w14:paraId="548C0EEF" w14:textId="77777777" w:rsidR="00907667" w:rsidRDefault="00907667"/>
        </w:tc>
        <w:tc>
          <w:tcPr>
            <w:tcW w:w="962" w:type="dxa"/>
            <w:vMerge/>
            <w:vAlign w:val="center"/>
          </w:tcPr>
          <w:p w14:paraId="1C25D69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2A75100" w14:textId="77777777" w:rsidR="00907667" w:rsidRDefault="00907667"/>
        </w:tc>
        <w:tc>
          <w:tcPr>
            <w:tcW w:w="735" w:type="dxa"/>
            <w:vMerge/>
            <w:vAlign w:val="center"/>
          </w:tcPr>
          <w:p w14:paraId="17DB5288" w14:textId="77777777" w:rsidR="00907667" w:rsidRDefault="00907667"/>
        </w:tc>
        <w:tc>
          <w:tcPr>
            <w:tcW w:w="962" w:type="dxa"/>
            <w:vAlign w:val="center"/>
          </w:tcPr>
          <w:p w14:paraId="53F9E3A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4A04D7F" w14:textId="77777777" w:rsidR="00907667" w:rsidRDefault="00627E68">
            <w:r>
              <w:t>16.84</w:t>
            </w:r>
          </w:p>
        </w:tc>
        <w:tc>
          <w:tcPr>
            <w:tcW w:w="679" w:type="dxa"/>
            <w:vAlign w:val="center"/>
          </w:tcPr>
          <w:p w14:paraId="04C9DF5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F8932F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D760AD2" w14:textId="77777777" w:rsidR="00907667" w:rsidRDefault="00907667"/>
        </w:tc>
        <w:tc>
          <w:tcPr>
            <w:tcW w:w="1018" w:type="dxa"/>
            <w:vMerge/>
            <w:vAlign w:val="center"/>
          </w:tcPr>
          <w:p w14:paraId="1489FE3F" w14:textId="77777777" w:rsidR="00907667" w:rsidRDefault="00907667"/>
        </w:tc>
        <w:tc>
          <w:tcPr>
            <w:tcW w:w="1030" w:type="dxa"/>
            <w:vMerge/>
            <w:vAlign w:val="center"/>
          </w:tcPr>
          <w:p w14:paraId="0CEB7634" w14:textId="77777777" w:rsidR="00907667" w:rsidRDefault="00907667"/>
        </w:tc>
      </w:tr>
      <w:tr w:rsidR="00907667" w14:paraId="49C59DF2" w14:textId="77777777">
        <w:tc>
          <w:tcPr>
            <w:tcW w:w="718" w:type="dxa"/>
            <w:vMerge/>
            <w:vAlign w:val="center"/>
          </w:tcPr>
          <w:p w14:paraId="040A139F" w14:textId="77777777" w:rsidR="00907667" w:rsidRDefault="00907667"/>
        </w:tc>
        <w:tc>
          <w:tcPr>
            <w:tcW w:w="962" w:type="dxa"/>
            <w:vMerge/>
            <w:vAlign w:val="center"/>
          </w:tcPr>
          <w:p w14:paraId="119F777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DB67BED" w14:textId="77777777" w:rsidR="00907667" w:rsidRDefault="00907667"/>
        </w:tc>
        <w:tc>
          <w:tcPr>
            <w:tcW w:w="735" w:type="dxa"/>
            <w:vMerge/>
            <w:vAlign w:val="center"/>
          </w:tcPr>
          <w:p w14:paraId="4CBD0452" w14:textId="77777777" w:rsidR="00907667" w:rsidRDefault="00907667"/>
        </w:tc>
        <w:tc>
          <w:tcPr>
            <w:tcW w:w="962" w:type="dxa"/>
            <w:vAlign w:val="center"/>
          </w:tcPr>
          <w:p w14:paraId="0A5B93B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63F53E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681F4F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29FAF4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31400E5" w14:textId="77777777" w:rsidR="00907667" w:rsidRDefault="00907667"/>
        </w:tc>
        <w:tc>
          <w:tcPr>
            <w:tcW w:w="1018" w:type="dxa"/>
            <w:vMerge/>
            <w:vAlign w:val="center"/>
          </w:tcPr>
          <w:p w14:paraId="617343C1" w14:textId="77777777" w:rsidR="00907667" w:rsidRDefault="00907667"/>
        </w:tc>
        <w:tc>
          <w:tcPr>
            <w:tcW w:w="1030" w:type="dxa"/>
            <w:vMerge/>
            <w:vAlign w:val="center"/>
          </w:tcPr>
          <w:p w14:paraId="1DFB38FA" w14:textId="77777777" w:rsidR="00907667" w:rsidRDefault="00907667"/>
        </w:tc>
      </w:tr>
      <w:tr w:rsidR="00907667" w14:paraId="7F1834D8" w14:textId="77777777">
        <w:tc>
          <w:tcPr>
            <w:tcW w:w="718" w:type="dxa"/>
            <w:vMerge/>
            <w:vAlign w:val="center"/>
          </w:tcPr>
          <w:p w14:paraId="3D491F8F" w14:textId="77777777" w:rsidR="00907667" w:rsidRDefault="00907667"/>
        </w:tc>
        <w:tc>
          <w:tcPr>
            <w:tcW w:w="962" w:type="dxa"/>
            <w:vMerge/>
            <w:vAlign w:val="center"/>
          </w:tcPr>
          <w:p w14:paraId="394C983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A77C1E8" w14:textId="77777777" w:rsidR="00907667" w:rsidRDefault="00907667"/>
        </w:tc>
        <w:tc>
          <w:tcPr>
            <w:tcW w:w="735" w:type="dxa"/>
            <w:vMerge/>
            <w:vAlign w:val="center"/>
          </w:tcPr>
          <w:p w14:paraId="6F56B1E7" w14:textId="77777777" w:rsidR="00907667" w:rsidRDefault="00907667"/>
        </w:tc>
        <w:tc>
          <w:tcPr>
            <w:tcW w:w="962" w:type="dxa"/>
            <w:vAlign w:val="center"/>
          </w:tcPr>
          <w:p w14:paraId="6BF3D5D7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45F7ABE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5DF47236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5CE5B63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94894E" w14:textId="77777777" w:rsidR="00907667" w:rsidRDefault="00907667"/>
        </w:tc>
        <w:tc>
          <w:tcPr>
            <w:tcW w:w="1018" w:type="dxa"/>
            <w:vMerge/>
            <w:vAlign w:val="center"/>
          </w:tcPr>
          <w:p w14:paraId="556452D8" w14:textId="77777777" w:rsidR="00907667" w:rsidRDefault="00907667"/>
        </w:tc>
        <w:tc>
          <w:tcPr>
            <w:tcW w:w="1030" w:type="dxa"/>
            <w:vMerge/>
            <w:vAlign w:val="center"/>
          </w:tcPr>
          <w:p w14:paraId="04CB1CB0" w14:textId="77777777" w:rsidR="00907667" w:rsidRDefault="00907667"/>
        </w:tc>
      </w:tr>
      <w:tr w:rsidR="00907667" w14:paraId="359D845B" w14:textId="77777777">
        <w:tc>
          <w:tcPr>
            <w:tcW w:w="718" w:type="dxa"/>
            <w:vMerge/>
            <w:vAlign w:val="center"/>
          </w:tcPr>
          <w:p w14:paraId="5EB0496A" w14:textId="77777777" w:rsidR="00907667" w:rsidRDefault="00907667"/>
        </w:tc>
        <w:tc>
          <w:tcPr>
            <w:tcW w:w="962" w:type="dxa"/>
            <w:vMerge/>
            <w:vAlign w:val="center"/>
          </w:tcPr>
          <w:p w14:paraId="2BFD469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E89FBF4" w14:textId="77777777" w:rsidR="00907667" w:rsidRDefault="00907667"/>
        </w:tc>
        <w:tc>
          <w:tcPr>
            <w:tcW w:w="735" w:type="dxa"/>
            <w:vMerge/>
            <w:vAlign w:val="center"/>
          </w:tcPr>
          <w:p w14:paraId="7E938518" w14:textId="77777777" w:rsidR="00907667" w:rsidRDefault="00907667"/>
        </w:tc>
        <w:tc>
          <w:tcPr>
            <w:tcW w:w="962" w:type="dxa"/>
            <w:vAlign w:val="center"/>
          </w:tcPr>
          <w:p w14:paraId="7C65F88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EFC5B5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248DBA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01FF87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58C337F" w14:textId="77777777" w:rsidR="00907667" w:rsidRDefault="00907667"/>
        </w:tc>
        <w:tc>
          <w:tcPr>
            <w:tcW w:w="1018" w:type="dxa"/>
            <w:vMerge/>
            <w:vAlign w:val="center"/>
          </w:tcPr>
          <w:p w14:paraId="6EA03413" w14:textId="77777777" w:rsidR="00907667" w:rsidRDefault="00907667"/>
        </w:tc>
        <w:tc>
          <w:tcPr>
            <w:tcW w:w="1030" w:type="dxa"/>
            <w:vMerge/>
            <w:vAlign w:val="center"/>
          </w:tcPr>
          <w:p w14:paraId="12FAABCD" w14:textId="77777777" w:rsidR="00907667" w:rsidRDefault="00907667"/>
        </w:tc>
      </w:tr>
      <w:tr w:rsidR="00907667" w14:paraId="201F7599" w14:textId="77777777">
        <w:tc>
          <w:tcPr>
            <w:tcW w:w="718" w:type="dxa"/>
            <w:vMerge/>
            <w:vAlign w:val="center"/>
          </w:tcPr>
          <w:p w14:paraId="76EB6954" w14:textId="77777777" w:rsidR="00907667" w:rsidRDefault="00907667"/>
        </w:tc>
        <w:tc>
          <w:tcPr>
            <w:tcW w:w="962" w:type="dxa"/>
            <w:vMerge/>
            <w:vAlign w:val="center"/>
          </w:tcPr>
          <w:p w14:paraId="4034A64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EDC3894" w14:textId="77777777" w:rsidR="00907667" w:rsidRDefault="00907667"/>
        </w:tc>
        <w:tc>
          <w:tcPr>
            <w:tcW w:w="735" w:type="dxa"/>
            <w:vMerge/>
            <w:vAlign w:val="center"/>
          </w:tcPr>
          <w:p w14:paraId="21735B7C" w14:textId="77777777" w:rsidR="00907667" w:rsidRDefault="00907667"/>
        </w:tc>
        <w:tc>
          <w:tcPr>
            <w:tcW w:w="962" w:type="dxa"/>
            <w:vAlign w:val="center"/>
          </w:tcPr>
          <w:p w14:paraId="6189761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1844C95" w14:textId="77777777" w:rsidR="00907667" w:rsidRDefault="00627E68">
            <w:r>
              <w:t>25.66</w:t>
            </w:r>
          </w:p>
        </w:tc>
        <w:tc>
          <w:tcPr>
            <w:tcW w:w="679" w:type="dxa"/>
            <w:vAlign w:val="center"/>
          </w:tcPr>
          <w:p w14:paraId="7B7AF67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74E740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7C5CB97" w14:textId="77777777" w:rsidR="00907667" w:rsidRDefault="00907667"/>
        </w:tc>
        <w:tc>
          <w:tcPr>
            <w:tcW w:w="1018" w:type="dxa"/>
            <w:vMerge/>
            <w:vAlign w:val="center"/>
          </w:tcPr>
          <w:p w14:paraId="5A204FA6" w14:textId="77777777" w:rsidR="00907667" w:rsidRDefault="00907667"/>
        </w:tc>
        <w:tc>
          <w:tcPr>
            <w:tcW w:w="1030" w:type="dxa"/>
            <w:vMerge/>
            <w:vAlign w:val="center"/>
          </w:tcPr>
          <w:p w14:paraId="249C6D72" w14:textId="77777777" w:rsidR="00907667" w:rsidRDefault="00907667"/>
        </w:tc>
      </w:tr>
      <w:tr w:rsidR="00907667" w14:paraId="512BE179" w14:textId="77777777">
        <w:tc>
          <w:tcPr>
            <w:tcW w:w="718" w:type="dxa"/>
            <w:vMerge/>
            <w:vAlign w:val="center"/>
          </w:tcPr>
          <w:p w14:paraId="71EF377C" w14:textId="77777777" w:rsidR="00907667" w:rsidRDefault="00907667"/>
        </w:tc>
        <w:tc>
          <w:tcPr>
            <w:tcW w:w="962" w:type="dxa"/>
            <w:vMerge/>
            <w:vAlign w:val="center"/>
          </w:tcPr>
          <w:p w14:paraId="0130862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D96AA62" w14:textId="77777777" w:rsidR="00907667" w:rsidRDefault="00907667"/>
        </w:tc>
        <w:tc>
          <w:tcPr>
            <w:tcW w:w="735" w:type="dxa"/>
            <w:vMerge/>
            <w:vAlign w:val="center"/>
          </w:tcPr>
          <w:p w14:paraId="581337E2" w14:textId="77777777" w:rsidR="00907667" w:rsidRDefault="00907667"/>
        </w:tc>
        <w:tc>
          <w:tcPr>
            <w:tcW w:w="962" w:type="dxa"/>
            <w:vAlign w:val="center"/>
          </w:tcPr>
          <w:p w14:paraId="7453CCF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DEA0C5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6E8813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0B2988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E92B363" w14:textId="77777777" w:rsidR="00907667" w:rsidRDefault="00907667"/>
        </w:tc>
        <w:tc>
          <w:tcPr>
            <w:tcW w:w="1018" w:type="dxa"/>
            <w:vMerge/>
            <w:vAlign w:val="center"/>
          </w:tcPr>
          <w:p w14:paraId="7CF89ADA" w14:textId="77777777" w:rsidR="00907667" w:rsidRDefault="00907667"/>
        </w:tc>
        <w:tc>
          <w:tcPr>
            <w:tcW w:w="1030" w:type="dxa"/>
            <w:vMerge/>
            <w:vAlign w:val="center"/>
          </w:tcPr>
          <w:p w14:paraId="68599EBF" w14:textId="77777777" w:rsidR="00907667" w:rsidRDefault="00907667"/>
        </w:tc>
      </w:tr>
      <w:tr w:rsidR="00907667" w14:paraId="033D7C19" w14:textId="77777777">
        <w:tc>
          <w:tcPr>
            <w:tcW w:w="718" w:type="dxa"/>
            <w:vMerge/>
            <w:vAlign w:val="center"/>
          </w:tcPr>
          <w:p w14:paraId="1B75C1DD" w14:textId="77777777" w:rsidR="00907667" w:rsidRDefault="00907667"/>
        </w:tc>
        <w:tc>
          <w:tcPr>
            <w:tcW w:w="962" w:type="dxa"/>
            <w:vMerge/>
            <w:vAlign w:val="center"/>
          </w:tcPr>
          <w:p w14:paraId="0F9B0C2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A2D4DD1" w14:textId="77777777" w:rsidR="00907667" w:rsidRDefault="00907667"/>
        </w:tc>
        <w:tc>
          <w:tcPr>
            <w:tcW w:w="735" w:type="dxa"/>
            <w:vMerge/>
            <w:vAlign w:val="center"/>
          </w:tcPr>
          <w:p w14:paraId="470F201F" w14:textId="77777777" w:rsidR="00907667" w:rsidRDefault="00907667"/>
        </w:tc>
        <w:tc>
          <w:tcPr>
            <w:tcW w:w="962" w:type="dxa"/>
            <w:vAlign w:val="center"/>
          </w:tcPr>
          <w:p w14:paraId="2A500CE5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C0B798B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F42A6D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B0805D5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D4BA41" w14:textId="77777777" w:rsidR="00907667" w:rsidRDefault="00907667"/>
        </w:tc>
        <w:tc>
          <w:tcPr>
            <w:tcW w:w="1018" w:type="dxa"/>
            <w:vMerge/>
            <w:vAlign w:val="center"/>
          </w:tcPr>
          <w:p w14:paraId="64FA55CF" w14:textId="77777777" w:rsidR="00907667" w:rsidRDefault="00907667"/>
        </w:tc>
        <w:tc>
          <w:tcPr>
            <w:tcW w:w="1030" w:type="dxa"/>
            <w:vMerge/>
            <w:vAlign w:val="center"/>
          </w:tcPr>
          <w:p w14:paraId="72BACC53" w14:textId="77777777" w:rsidR="00907667" w:rsidRDefault="00907667"/>
        </w:tc>
      </w:tr>
      <w:tr w:rsidR="00907667" w14:paraId="7B229A82" w14:textId="77777777">
        <w:tc>
          <w:tcPr>
            <w:tcW w:w="718" w:type="dxa"/>
            <w:vMerge/>
            <w:vAlign w:val="center"/>
          </w:tcPr>
          <w:p w14:paraId="68CE8CF1" w14:textId="77777777" w:rsidR="00907667" w:rsidRDefault="00907667"/>
        </w:tc>
        <w:tc>
          <w:tcPr>
            <w:tcW w:w="962" w:type="dxa"/>
            <w:vMerge/>
            <w:vAlign w:val="center"/>
          </w:tcPr>
          <w:p w14:paraId="5701ECC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FE60028" w14:textId="77777777" w:rsidR="00907667" w:rsidRDefault="00907667"/>
        </w:tc>
        <w:tc>
          <w:tcPr>
            <w:tcW w:w="735" w:type="dxa"/>
            <w:vMerge/>
            <w:vAlign w:val="center"/>
          </w:tcPr>
          <w:p w14:paraId="35A10B9F" w14:textId="77777777" w:rsidR="00907667" w:rsidRDefault="00907667"/>
        </w:tc>
        <w:tc>
          <w:tcPr>
            <w:tcW w:w="962" w:type="dxa"/>
            <w:vAlign w:val="center"/>
          </w:tcPr>
          <w:p w14:paraId="7E47ADC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EE35F8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3D5623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C24AD9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624781D" w14:textId="77777777" w:rsidR="00907667" w:rsidRDefault="00907667"/>
        </w:tc>
        <w:tc>
          <w:tcPr>
            <w:tcW w:w="1018" w:type="dxa"/>
            <w:vMerge/>
            <w:vAlign w:val="center"/>
          </w:tcPr>
          <w:p w14:paraId="6020A68F" w14:textId="77777777" w:rsidR="00907667" w:rsidRDefault="00907667"/>
        </w:tc>
        <w:tc>
          <w:tcPr>
            <w:tcW w:w="1030" w:type="dxa"/>
            <w:vMerge/>
            <w:vAlign w:val="center"/>
          </w:tcPr>
          <w:p w14:paraId="5FA2945D" w14:textId="77777777" w:rsidR="00907667" w:rsidRDefault="00907667"/>
        </w:tc>
      </w:tr>
      <w:tr w:rsidR="00907667" w14:paraId="0A12F093" w14:textId="77777777">
        <w:tc>
          <w:tcPr>
            <w:tcW w:w="718" w:type="dxa"/>
            <w:vMerge/>
            <w:vAlign w:val="center"/>
          </w:tcPr>
          <w:p w14:paraId="798E6E8D" w14:textId="77777777" w:rsidR="00907667" w:rsidRDefault="00907667"/>
        </w:tc>
        <w:tc>
          <w:tcPr>
            <w:tcW w:w="962" w:type="dxa"/>
            <w:vMerge/>
            <w:vAlign w:val="center"/>
          </w:tcPr>
          <w:p w14:paraId="683404D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EAAA26B" w14:textId="77777777" w:rsidR="00907667" w:rsidRDefault="00907667"/>
        </w:tc>
        <w:tc>
          <w:tcPr>
            <w:tcW w:w="735" w:type="dxa"/>
            <w:vMerge/>
            <w:vAlign w:val="center"/>
          </w:tcPr>
          <w:p w14:paraId="6325B571" w14:textId="77777777" w:rsidR="00907667" w:rsidRDefault="00907667"/>
        </w:tc>
        <w:tc>
          <w:tcPr>
            <w:tcW w:w="962" w:type="dxa"/>
            <w:vAlign w:val="center"/>
          </w:tcPr>
          <w:p w14:paraId="38AE905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E3F661" w14:textId="77777777" w:rsidR="00907667" w:rsidRDefault="00627E68">
            <w:r>
              <w:t>19.61</w:t>
            </w:r>
          </w:p>
        </w:tc>
        <w:tc>
          <w:tcPr>
            <w:tcW w:w="679" w:type="dxa"/>
            <w:vAlign w:val="center"/>
          </w:tcPr>
          <w:p w14:paraId="136FB77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FDEFE7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8D5F792" w14:textId="77777777" w:rsidR="00907667" w:rsidRDefault="00907667"/>
        </w:tc>
        <w:tc>
          <w:tcPr>
            <w:tcW w:w="1018" w:type="dxa"/>
            <w:vMerge/>
            <w:vAlign w:val="center"/>
          </w:tcPr>
          <w:p w14:paraId="73878709" w14:textId="77777777" w:rsidR="00907667" w:rsidRDefault="00907667"/>
        </w:tc>
        <w:tc>
          <w:tcPr>
            <w:tcW w:w="1030" w:type="dxa"/>
            <w:vMerge/>
            <w:vAlign w:val="center"/>
          </w:tcPr>
          <w:p w14:paraId="31544CCC" w14:textId="77777777" w:rsidR="00907667" w:rsidRDefault="00907667"/>
        </w:tc>
      </w:tr>
      <w:tr w:rsidR="00907667" w14:paraId="22BB36CB" w14:textId="77777777">
        <w:tc>
          <w:tcPr>
            <w:tcW w:w="718" w:type="dxa"/>
            <w:vMerge/>
            <w:vAlign w:val="center"/>
          </w:tcPr>
          <w:p w14:paraId="13A3EF4D" w14:textId="77777777" w:rsidR="00907667" w:rsidRDefault="00907667"/>
        </w:tc>
        <w:tc>
          <w:tcPr>
            <w:tcW w:w="962" w:type="dxa"/>
            <w:vMerge/>
            <w:vAlign w:val="center"/>
          </w:tcPr>
          <w:p w14:paraId="132023C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097C15" w14:textId="77777777" w:rsidR="00907667" w:rsidRDefault="00907667"/>
        </w:tc>
        <w:tc>
          <w:tcPr>
            <w:tcW w:w="735" w:type="dxa"/>
            <w:vMerge/>
            <w:vAlign w:val="center"/>
          </w:tcPr>
          <w:p w14:paraId="2DEA15F6" w14:textId="77777777" w:rsidR="00907667" w:rsidRDefault="00907667"/>
        </w:tc>
        <w:tc>
          <w:tcPr>
            <w:tcW w:w="962" w:type="dxa"/>
            <w:vAlign w:val="center"/>
          </w:tcPr>
          <w:p w14:paraId="08593A2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2190EC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659115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1FABB5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F14A14" w14:textId="77777777" w:rsidR="00907667" w:rsidRDefault="00907667"/>
        </w:tc>
        <w:tc>
          <w:tcPr>
            <w:tcW w:w="1018" w:type="dxa"/>
            <w:vMerge/>
            <w:vAlign w:val="center"/>
          </w:tcPr>
          <w:p w14:paraId="35B39C76" w14:textId="77777777" w:rsidR="00907667" w:rsidRDefault="00907667"/>
        </w:tc>
        <w:tc>
          <w:tcPr>
            <w:tcW w:w="1030" w:type="dxa"/>
            <w:vMerge/>
            <w:vAlign w:val="center"/>
          </w:tcPr>
          <w:p w14:paraId="46862160" w14:textId="77777777" w:rsidR="00907667" w:rsidRDefault="00907667"/>
        </w:tc>
      </w:tr>
      <w:tr w:rsidR="00907667" w14:paraId="73314A07" w14:textId="77777777">
        <w:tc>
          <w:tcPr>
            <w:tcW w:w="718" w:type="dxa"/>
            <w:vMerge/>
            <w:vAlign w:val="center"/>
          </w:tcPr>
          <w:p w14:paraId="0331D833" w14:textId="77777777" w:rsidR="00907667" w:rsidRDefault="00907667"/>
        </w:tc>
        <w:tc>
          <w:tcPr>
            <w:tcW w:w="962" w:type="dxa"/>
            <w:vMerge/>
            <w:vAlign w:val="center"/>
          </w:tcPr>
          <w:p w14:paraId="2A3FD6D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E211C44" w14:textId="77777777" w:rsidR="00907667" w:rsidRDefault="00907667"/>
        </w:tc>
        <w:tc>
          <w:tcPr>
            <w:tcW w:w="735" w:type="dxa"/>
            <w:vMerge/>
            <w:vAlign w:val="center"/>
          </w:tcPr>
          <w:p w14:paraId="074655B7" w14:textId="77777777" w:rsidR="00907667" w:rsidRDefault="00907667"/>
        </w:tc>
        <w:tc>
          <w:tcPr>
            <w:tcW w:w="962" w:type="dxa"/>
            <w:vAlign w:val="center"/>
          </w:tcPr>
          <w:p w14:paraId="30530E72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D5DF165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802A28F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38230CF5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B4F802" w14:textId="77777777" w:rsidR="00907667" w:rsidRDefault="00907667"/>
        </w:tc>
        <w:tc>
          <w:tcPr>
            <w:tcW w:w="1018" w:type="dxa"/>
            <w:vMerge/>
            <w:vAlign w:val="center"/>
          </w:tcPr>
          <w:p w14:paraId="409B38DF" w14:textId="77777777" w:rsidR="00907667" w:rsidRDefault="00907667"/>
        </w:tc>
        <w:tc>
          <w:tcPr>
            <w:tcW w:w="1030" w:type="dxa"/>
            <w:vMerge/>
            <w:vAlign w:val="center"/>
          </w:tcPr>
          <w:p w14:paraId="1DE19C2E" w14:textId="77777777" w:rsidR="00907667" w:rsidRDefault="00907667"/>
        </w:tc>
      </w:tr>
      <w:tr w:rsidR="00907667" w14:paraId="0F2483AA" w14:textId="77777777">
        <w:tc>
          <w:tcPr>
            <w:tcW w:w="718" w:type="dxa"/>
            <w:vMerge/>
            <w:vAlign w:val="center"/>
          </w:tcPr>
          <w:p w14:paraId="44F1ED06" w14:textId="77777777" w:rsidR="00907667" w:rsidRDefault="00907667"/>
        </w:tc>
        <w:tc>
          <w:tcPr>
            <w:tcW w:w="962" w:type="dxa"/>
            <w:vMerge/>
            <w:vAlign w:val="center"/>
          </w:tcPr>
          <w:p w14:paraId="101ECA0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839805B" w14:textId="77777777" w:rsidR="00907667" w:rsidRDefault="00907667"/>
        </w:tc>
        <w:tc>
          <w:tcPr>
            <w:tcW w:w="735" w:type="dxa"/>
            <w:vMerge/>
            <w:vAlign w:val="center"/>
          </w:tcPr>
          <w:p w14:paraId="20FDE8AB" w14:textId="77777777" w:rsidR="00907667" w:rsidRDefault="00907667"/>
        </w:tc>
        <w:tc>
          <w:tcPr>
            <w:tcW w:w="962" w:type="dxa"/>
            <w:vAlign w:val="center"/>
          </w:tcPr>
          <w:p w14:paraId="47D3B82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04C3CF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7CC455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28D2AD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B16D32" w14:textId="77777777" w:rsidR="00907667" w:rsidRDefault="00907667"/>
        </w:tc>
        <w:tc>
          <w:tcPr>
            <w:tcW w:w="1018" w:type="dxa"/>
            <w:vMerge/>
            <w:vAlign w:val="center"/>
          </w:tcPr>
          <w:p w14:paraId="1DB6F101" w14:textId="77777777" w:rsidR="00907667" w:rsidRDefault="00907667"/>
        </w:tc>
        <w:tc>
          <w:tcPr>
            <w:tcW w:w="1030" w:type="dxa"/>
            <w:vMerge/>
            <w:vAlign w:val="center"/>
          </w:tcPr>
          <w:p w14:paraId="0E48850A" w14:textId="77777777" w:rsidR="00907667" w:rsidRDefault="00907667"/>
        </w:tc>
      </w:tr>
      <w:tr w:rsidR="00907667" w14:paraId="338E6025" w14:textId="77777777">
        <w:tc>
          <w:tcPr>
            <w:tcW w:w="718" w:type="dxa"/>
            <w:vMerge/>
            <w:vAlign w:val="center"/>
          </w:tcPr>
          <w:p w14:paraId="06DBB8A0" w14:textId="77777777" w:rsidR="00907667" w:rsidRDefault="00907667"/>
        </w:tc>
        <w:tc>
          <w:tcPr>
            <w:tcW w:w="962" w:type="dxa"/>
            <w:vMerge/>
            <w:vAlign w:val="center"/>
          </w:tcPr>
          <w:p w14:paraId="3646778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863CEEE" w14:textId="77777777" w:rsidR="00907667" w:rsidRDefault="00907667"/>
        </w:tc>
        <w:tc>
          <w:tcPr>
            <w:tcW w:w="735" w:type="dxa"/>
            <w:vMerge/>
            <w:vAlign w:val="center"/>
          </w:tcPr>
          <w:p w14:paraId="38066158" w14:textId="77777777" w:rsidR="00907667" w:rsidRDefault="00907667"/>
        </w:tc>
        <w:tc>
          <w:tcPr>
            <w:tcW w:w="962" w:type="dxa"/>
            <w:vAlign w:val="center"/>
          </w:tcPr>
          <w:p w14:paraId="67D1417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1CA2E0D" w14:textId="77777777" w:rsidR="00907667" w:rsidRDefault="00627E68">
            <w:r>
              <w:t>24.05</w:t>
            </w:r>
          </w:p>
        </w:tc>
        <w:tc>
          <w:tcPr>
            <w:tcW w:w="679" w:type="dxa"/>
            <w:vAlign w:val="center"/>
          </w:tcPr>
          <w:p w14:paraId="24559A2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308174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870AB7E" w14:textId="77777777" w:rsidR="00907667" w:rsidRDefault="00907667"/>
        </w:tc>
        <w:tc>
          <w:tcPr>
            <w:tcW w:w="1018" w:type="dxa"/>
            <w:vMerge/>
            <w:vAlign w:val="center"/>
          </w:tcPr>
          <w:p w14:paraId="456FF849" w14:textId="77777777" w:rsidR="00907667" w:rsidRDefault="00907667"/>
        </w:tc>
        <w:tc>
          <w:tcPr>
            <w:tcW w:w="1030" w:type="dxa"/>
            <w:vMerge/>
            <w:vAlign w:val="center"/>
          </w:tcPr>
          <w:p w14:paraId="7394EE7E" w14:textId="77777777" w:rsidR="00907667" w:rsidRDefault="00907667"/>
        </w:tc>
      </w:tr>
      <w:tr w:rsidR="00907667" w14:paraId="3736F073" w14:textId="77777777">
        <w:tc>
          <w:tcPr>
            <w:tcW w:w="718" w:type="dxa"/>
            <w:vMerge/>
            <w:vAlign w:val="center"/>
          </w:tcPr>
          <w:p w14:paraId="780B3564" w14:textId="77777777" w:rsidR="00907667" w:rsidRDefault="00907667"/>
        </w:tc>
        <w:tc>
          <w:tcPr>
            <w:tcW w:w="962" w:type="dxa"/>
            <w:vMerge/>
            <w:vAlign w:val="center"/>
          </w:tcPr>
          <w:p w14:paraId="610C483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F3C69BC" w14:textId="77777777" w:rsidR="00907667" w:rsidRDefault="00907667"/>
        </w:tc>
        <w:tc>
          <w:tcPr>
            <w:tcW w:w="735" w:type="dxa"/>
            <w:vMerge/>
            <w:vAlign w:val="center"/>
          </w:tcPr>
          <w:p w14:paraId="3BB12AC3" w14:textId="77777777" w:rsidR="00907667" w:rsidRDefault="00907667"/>
        </w:tc>
        <w:tc>
          <w:tcPr>
            <w:tcW w:w="962" w:type="dxa"/>
            <w:vAlign w:val="center"/>
          </w:tcPr>
          <w:p w14:paraId="16C2500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78530E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BB1DA4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10F666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6D949E1" w14:textId="77777777" w:rsidR="00907667" w:rsidRDefault="00907667"/>
        </w:tc>
        <w:tc>
          <w:tcPr>
            <w:tcW w:w="1018" w:type="dxa"/>
            <w:vMerge/>
            <w:vAlign w:val="center"/>
          </w:tcPr>
          <w:p w14:paraId="58F3EDE4" w14:textId="77777777" w:rsidR="00907667" w:rsidRDefault="00907667"/>
        </w:tc>
        <w:tc>
          <w:tcPr>
            <w:tcW w:w="1030" w:type="dxa"/>
            <w:vMerge/>
            <w:vAlign w:val="center"/>
          </w:tcPr>
          <w:p w14:paraId="20FA23AA" w14:textId="77777777" w:rsidR="00907667" w:rsidRDefault="00907667"/>
        </w:tc>
      </w:tr>
      <w:tr w:rsidR="00907667" w14:paraId="56639C34" w14:textId="77777777">
        <w:tc>
          <w:tcPr>
            <w:tcW w:w="718" w:type="dxa"/>
            <w:vMerge/>
            <w:vAlign w:val="center"/>
          </w:tcPr>
          <w:p w14:paraId="51B32E63" w14:textId="77777777" w:rsidR="00907667" w:rsidRDefault="00907667"/>
        </w:tc>
        <w:tc>
          <w:tcPr>
            <w:tcW w:w="962" w:type="dxa"/>
            <w:vMerge/>
            <w:vAlign w:val="center"/>
          </w:tcPr>
          <w:p w14:paraId="6207782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99A1D2" w14:textId="77777777" w:rsidR="00907667" w:rsidRDefault="00907667"/>
        </w:tc>
        <w:tc>
          <w:tcPr>
            <w:tcW w:w="735" w:type="dxa"/>
            <w:vMerge/>
            <w:vAlign w:val="center"/>
          </w:tcPr>
          <w:p w14:paraId="47E1E8D4" w14:textId="77777777" w:rsidR="00907667" w:rsidRDefault="00907667"/>
        </w:tc>
        <w:tc>
          <w:tcPr>
            <w:tcW w:w="962" w:type="dxa"/>
            <w:vAlign w:val="center"/>
          </w:tcPr>
          <w:p w14:paraId="40ADEA4D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B026B47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56DA84C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18253F48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F97755" w14:textId="77777777" w:rsidR="00907667" w:rsidRDefault="00907667"/>
        </w:tc>
        <w:tc>
          <w:tcPr>
            <w:tcW w:w="1018" w:type="dxa"/>
            <w:vMerge/>
            <w:vAlign w:val="center"/>
          </w:tcPr>
          <w:p w14:paraId="6863F156" w14:textId="77777777" w:rsidR="00907667" w:rsidRDefault="00907667"/>
        </w:tc>
        <w:tc>
          <w:tcPr>
            <w:tcW w:w="1030" w:type="dxa"/>
            <w:vMerge/>
            <w:vAlign w:val="center"/>
          </w:tcPr>
          <w:p w14:paraId="5D2E5AF0" w14:textId="77777777" w:rsidR="00907667" w:rsidRDefault="00907667"/>
        </w:tc>
      </w:tr>
      <w:tr w:rsidR="00907667" w14:paraId="1FC168F4" w14:textId="77777777">
        <w:tc>
          <w:tcPr>
            <w:tcW w:w="718" w:type="dxa"/>
            <w:vMerge/>
            <w:vAlign w:val="center"/>
          </w:tcPr>
          <w:p w14:paraId="466C49C3" w14:textId="77777777" w:rsidR="00907667" w:rsidRDefault="00907667"/>
        </w:tc>
        <w:tc>
          <w:tcPr>
            <w:tcW w:w="962" w:type="dxa"/>
            <w:vMerge/>
            <w:vAlign w:val="center"/>
          </w:tcPr>
          <w:p w14:paraId="435693A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B6A86DD" w14:textId="77777777" w:rsidR="00907667" w:rsidRDefault="00907667"/>
        </w:tc>
        <w:tc>
          <w:tcPr>
            <w:tcW w:w="735" w:type="dxa"/>
            <w:vMerge/>
            <w:vAlign w:val="center"/>
          </w:tcPr>
          <w:p w14:paraId="70C4C464" w14:textId="77777777" w:rsidR="00907667" w:rsidRDefault="00907667"/>
        </w:tc>
        <w:tc>
          <w:tcPr>
            <w:tcW w:w="962" w:type="dxa"/>
            <w:vAlign w:val="center"/>
          </w:tcPr>
          <w:p w14:paraId="47AF372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7E297C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AE555E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1D69F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277FE68" w14:textId="77777777" w:rsidR="00907667" w:rsidRDefault="00907667"/>
        </w:tc>
        <w:tc>
          <w:tcPr>
            <w:tcW w:w="1018" w:type="dxa"/>
            <w:vMerge/>
            <w:vAlign w:val="center"/>
          </w:tcPr>
          <w:p w14:paraId="50679A0C" w14:textId="77777777" w:rsidR="00907667" w:rsidRDefault="00907667"/>
        </w:tc>
        <w:tc>
          <w:tcPr>
            <w:tcW w:w="1030" w:type="dxa"/>
            <w:vMerge/>
            <w:vAlign w:val="center"/>
          </w:tcPr>
          <w:p w14:paraId="318D9607" w14:textId="77777777" w:rsidR="00907667" w:rsidRDefault="00907667"/>
        </w:tc>
      </w:tr>
      <w:tr w:rsidR="00907667" w14:paraId="215CADCC" w14:textId="77777777">
        <w:tc>
          <w:tcPr>
            <w:tcW w:w="718" w:type="dxa"/>
            <w:vMerge/>
            <w:vAlign w:val="center"/>
          </w:tcPr>
          <w:p w14:paraId="59E42D62" w14:textId="77777777" w:rsidR="00907667" w:rsidRDefault="00907667"/>
        </w:tc>
        <w:tc>
          <w:tcPr>
            <w:tcW w:w="962" w:type="dxa"/>
            <w:vMerge/>
            <w:vAlign w:val="center"/>
          </w:tcPr>
          <w:p w14:paraId="21ADF32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955DDE2" w14:textId="77777777" w:rsidR="00907667" w:rsidRDefault="00907667"/>
        </w:tc>
        <w:tc>
          <w:tcPr>
            <w:tcW w:w="735" w:type="dxa"/>
            <w:vMerge/>
            <w:vAlign w:val="center"/>
          </w:tcPr>
          <w:p w14:paraId="5E2E0236" w14:textId="77777777" w:rsidR="00907667" w:rsidRDefault="00907667"/>
        </w:tc>
        <w:tc>
          <w:tcPr>
            <w:tcW w:w="962" w:type="dxa"/>
            <w:vAlign w:val="center"/>
          </w:tcPr>
          <w:p w14:paraId="2617CD0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A213F3C" w14:textId="77777777" w:rsidR="00907667" w:rsidRDefault="00627E68">
            <w:r>
              <w:t>18.09</w:t>
            </w:r>
          </w:p>
        </w:tc>
        <w:tc>
          <w:tcPr>
            <w:tcW w:w="679" w:type="dxa"/>
            <w:vAlign w:val="center"/>
          </w:tcPr>
          <w:p w14:paraId="6883DBC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59257C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3F2165" w14:textId="77777777" w:rsidR="00907667" w:rsidRDefault="00907667"/>
        </w:tc>
        <w:tc>
          <w:tcPr>
            <w:tcW w:w="1018" w:type="dxa"/>
            <w:vMerge/>
            <w:vAlign w:val="center"/>
          </w:tcPr>
          <w:p w14:paraId="62F11C4C" w14:textId="77777777" w:rsidR="00907667" w:rsidRDefault="00907667"/>
        </w:tc>
        <w:tc>
          <w:tcPr>
            <w:tcW w:w="1030" w:type="dxa"/>
            <w:vMerge/>
            <w:vAlign w:val="center"/>
          </w:tcPr>
          <w:p w14:paraId="56D76C25" w14:textId="77777777" w:rsidR="00907667" w:rsidRDefault="00907667"/>
        </w:tc>
      </w:tr>
      <w:tr w:rsidR="00907667" w14:paraId="3E866EFB" w14:textId="77777777">
        <w:tc>
          <w:tcPr>
            <w:tcW w:w="718" w:type="dxa"/>
            <w:vMerge/>
            <w:vAlign w:val="center"/>
          </w:tcPr>
          <w:p w14:paraId="7B84233A" w14:textId="77777777" w:rsidR="00907667" w:rsidRDefault="00907667"/>
        </w:tc>
        <w:tc>
          <w:tcPr>
            <w:tcW w:w="962" w:type="dxa"/>
            <w:vMerge/>
            <w:vAlign w:val="center"/>
          </w:tcPr>
          <w:p w14:paraId="17486A2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01CF3DE" w14:textId="77777777" w:rsidR="00907667" w:rsidRDefault="00907667"/>
        </w:tc>
        <w:tc>
          <w:tcPr>
            <w:tcW w:w="735" w:type="dxa"/>
            <w:vMerge/>
            <w:vAlign w:val="center"/>
          </w:tcPr>
          <w:p w14:paraId="01C4711B" w14:textId="77777777" w:rsidR="00907667" w:rsidRDefault="00907667"/>
        </w:tc>
        <w:tc>
          <w:tcPr>
            <w:tcW w:w="962" w:type="dxa"/>
            <w:vAlign w:val="center"/>
          </w:tcPr>
          <w:p w14:paraId="6833CA0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5DAA213" w14:textId="77777777" w:rsidR="00907667" w:rsidRDefault="00627E68">
            <w:r>
              <w:t>15.25</w:t>
            </w:r>
          </w:p>
        </w:tc>
        <w:tc>
          <w:tcPr>
            <w:tcW w:w="679" w:type="dxa"/>
            <w:vAlign w:val="center"/>
          </w:tcPr>
          <w:p w14:paraId="4F88857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375533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70734AA" w14:textId="77777777" w:rsidR="00907667" w:rsidRDefault="00907667"/>
        </w:tc>
        <w:tc>
          <w:tcPr>
            <w:tcW w:w="1018" w:type="dxa"/>
            <w:vMerge/>
            <w:vAlign w:val="center"/>
          </w:tcPr>
          <w:p w14:paraId="3A7C07A5" w14:textId="77777777" w:rsidR="00907667" w:rsidRDefault="00907667"/>
        </w:tc>
        <w:tc>
          <w:tcPr>
            <w:tcW w:w="1030" w:type="dxa"/>
            <w:vMerge/>
            <w:vAlign w:val="center"/>
          </w:tcPr>
          <w:p w14:paraId="433E0D06" w14:textId="77777777" w:rsidR="00907667" w:rsidRDefault="00907667"/>
        </w:tc>
      </w:tr>
      <w:tr w:rsidR="00907667" w14:paraId="59E80172" w14:textId="77777777">
        <w:tc>
          <w:tcPr>
            <w:tcW w:w="718" w:type="dxa"/>
            <w:vMerge/>
            <w:vAlign w:val="center"/>
          </w:tcPr>
          <w:p w14:paraId="465C57D1" w14:textId="77777777" w:rsidR="00907667" w:rsidRDefault="00907667"/>
        </w:tc>
        <w:tc>
          <w:tcPr>
            <w:tcW w:w="962" w:type="dxa"/>
            <w:vMerge/>
            <w:vAlign w:val="center"/>
          </w:tcPr>
          <w:p w14:paraId="5FA1D57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E868587" w14:textId="77777777" w:rsidR="00907667" w:rsidRDefault="00907667"/>
        </w:tc>
        <w:tc>
          <w:tcPr>
            <w:tcW w:w="735" w:type="dxa"/>
            <w:vMerge/>
            <w:vAlign w:val="center"/>
          </w:tcPr>
          <w:p w14:paraId="69BD6355" w14:textId="77777777" w:rsidR="00907667" w:rsidRDefault="00907667"/>
        </w:tc>
        <w:tc>
          <w:tcPr>
            <w:tcW w:w="962" w:type="dxa"/>
            <w:vAlign w:val="center"/>
          </w:tcPr>
          <w:p w14:paraId="2198A52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805550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F9C221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3D5CFD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921C3A" w14:textId="77777777" w:rsidR="00907667" w:rsidRDefault="00907667"/>
        </w:tc>
        <w:tc>
          <w:tcPr>
            <w:tcW w:w="1018" w:type="dxa"/>
            <w:vMerge/>
            <w:vAlign w:val="center"/>
          </w:tcPr>
          <w:p w14:paraId="6C51C9B7" w14:textId="77777777" w:rsidR="00907667" w:rsidRDefault="00907667"/>
        </w:tc>
        <w:tc>
          <w:tcPr>
            <w:tcW w:w="1030" w:type="dxa"/>
            <w:vMerge/>
            <w:vAlign w:val="center"/>
          </w:tcPr>
          <w:p w14:paraId="18B459DC" w14:textId="77777777" w:rsidR="00907667" w:rsidRDefault="00907667"/>
        </w:tc>
      </w:tr>
      <w:tr w:rsidR="00907667" w14:paraId="7969DA90" w14:textId="77777777">
        <w:tc>
          <w:tcPr>
            <w:tcW w:w="718" w:type="dxa"/>
            <w:vMerge/>
            <w:vAlign w:val="center"/>
          </w:tcPr>
          <w:p w14:paraId="348C58EB" w14:textId="77777777" w:rsidR="00907667" w:rsidRDefault="00907667"/>
        </w:tc>
        <w:tc>
          <w:tcPr>
            <w:tcW w:w="962" w:type="dxa"/>
            <w:vMerge/>
            <w:vAlign w:val="center"/>
          </w:tcPr>
          <w:p w14:paraId="073BF56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243506F" w14:textId="77777777" w:rsidR="00907667" w:rsidRDefault="00907667"/>
        </w:tc>
        <w:tc>
          <w:tcPr>
            <w:tcW w:w="735" w:type="dxa"/>
            <w:vMerge/>
            <w:vAlign w:val="center"/>
          </w:tcPr>
          <w:p w14:paraId="0B717324" w14:textId="77777777" w:rsidR="00907667" w:rsidRDefault="00907667"/>
        </w:tc>
        <w:tc>
          <w:tcPr>
            <w:tcW w:w="962" w:type="dxa"/>
            <w:vAlign w:val="center"/>
          </w:tcPr>
          <w:p w14:paraId="1A5AE42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2BEE745F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5F324B2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BD3A5B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8A4536" w14:textId="77777777" w:rsidR="00907667" w:rsidRDefault="00907667"/>
        </w:tc>
        <w:tc>
          <w:tcPr>
            <w:tcW w:w="1018" w:type="dxa"/>
            <w:vMerge/>
            <w:vAlign w:val="center"/>
          </w:tcPr>
          <w:p w14:paraId="408E04A1" w14:textId="77777777" w:rsidR="00907667" w:rsidRDefault="00907667"/>
        </w:tc>
        <w:tc>
          <w:tcPr>
            <w:tcW w:w="1030" w:type="dxa"/>
            <w:vMerge/>
            <w:vAlign w:val="center"/>
          </w:tcPr>
          <w:p w14:paraId="2354706D" w14:textId="77777777" w:rsidR="00907667" w:rsidRDefault="00907667"/>
        </w:tc>
      </w:tr>
      <w:tr w:rsidR="00907667" w14:paraId="4F5AF2A1" w14:textId="77777777">
        <w:tc>
          <w:tcPr>
            <w:tcW w:w="718" w:type="dxa"/>
            <w:vMerge/>
            <w:vAlign w:val="center"/>
          </w:tcPr>
          <w:p w14:paraId="6CF2C5C3" w14:textId="77777777" w:rsidR="00907667" w:rsidRDefault="00907667"/>
        </w:tc>
        <w:tc>
          <w:tcPr>
            <w:tcW w:w="962" w:type="dxa"/>
            <w:vMerge/>
            <w:vAlign w:val="center"/>
          </w:tcPr>
          <w:p w14:paraId="3899C8F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EC09B8D" w14:textId="77777777" w:rsidR="00907667" w:rsidRDefault="00907667"/>
        </w:tc>
        <w:tc>
          <w:tcPr>
            <w:tcW w:w="735" w:type="dxa"/>
            <w:vMerge/>
            <w:vAlign w:val="center"/>
          </w:tcPr>
          <w:p w14:paraId="3E1C63EA" w14:textId="77777777" w:rsidR="00907667" w:rsidRDefault="00907667"/>
        </w:tc>
        <w:tc>
          <w:tcPr>
            <w:tcW w:w="962" w:type="dxa"/>
            <w:vAlign w:val="center"/>
          </w:tcPr>
          <w:p w14:paraId="6231CCD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B8D37B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39F43D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FFB741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CA0708B" w14:textId="77777777" w:rsidR="00907667" w:rsidRDefault="00907667"/>
        </w:tc>
        <w:tc>
          <w:tcPr>
            <w:tcW w:w="1018" w:type="dxa"/>
            <w:vMerge/>
            <w:vAlign w:val="center"/>
          </w:tcPr>
          <w:p w14:paraId="520A392B" w14:textId="77777777" w:rsidR="00907667" w:rsidRDefault="00907667"/>
        </w:tc>
        <w:tc>
          <w:tcPr>
            <w:tcW w:w="1030" w:type="dxa"/>
            <w:vMerge/>
            <w:vAlign w:val="center"/>
          </w:tcPr>
          <w:p w14:paraId="6D401B0F" w14:textId="77777777" w:rsidR="00907667" w:rsidRDefault="00907667"/>
        </w:tc>
      </w:tr>
      <w:tr w:rsidR="00907667" w14:paraId="59C3B3CF" w14:textId="77777777">
        <w:tc>
          <w:tcPr>
            <w:tcW w:w="718" w:type="dxa"/>
            <w:vMerge/>
            <w:vAlign w:val="center"/>
          </w:tcPr>
          <w:p w14:paraId="6F1ADEC8" w14:textId="77777777" w:rsidR="00907667" w:rsidRDefault="00907667"/>
        </w:tc>
        <w:tc>
          <w:tcPr>
            <w:tcW w:w="962" w:type="dxa"/>
            <w:vMerge/>
            <w:vAlign w:val="center"/>
          </w:tcPr>
          <w:p w14:paraId="74E185C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AD53AEC" w14:textId="77777777" w:rsidR="00907667" w:rsidRDefault="00907667"/>
        </w:tc>
        <w:tc>
          <w:tcPr>
            <w:tcW w:w="735" w:type="dxa"/>
            <w:vMerge/>
            <w:vAlign w:val="center"/>
          </w:tcPr>
          <w:p w14:paraId="31422250" w14:textId="77777777" w:rsidR="00907667" w:rsidRDefault="00907667"/>
        </w:tc>
        <w:tc>
          <w:tcPr>
            <w:tcW w:w="962" w:type="dxa"/>
            <w:vAlign w:val="center"/>
          </w:tcPr>
          <w:p w14:paraId="512B21D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EBE1995" w14:textId="77777777" w:rsidR="00907667" w:rsidRDefault="00627E68">
            <w:r>
              <w:t>23.67</w:t>
            </w:r>
          </w:p>
        </w:tc>
        <w:tc>
          <w:tcPr>
            <w:tcW w:w="679" w:type="dxa"/>
            <w:vAlign w:val="center"/>
          </w:tcPr>
          <w:p w14:paraId="5DE8593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5B3AF5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95B131F" w14:textId="77777777" w:rsidR="00907667" w:rsidRDefault="00907667"/>
        </w:tc>
        <w:tc>
          <w:tcPr>
            <w:tcW w:w="1018" w:type="dxa"/>
            <w:vMerge/>
            <w:vAlign w:val="center"/>
          </w:tcPr>
          <w:p w14:paraId="45F956AA" w14:textId="77777777" w:rsidR="00907667" w:rsidRDefault="00907667"/>
        </w:tc>
        <w:tc>
          <w:tcPr>
            <w:tcW w:w="1030" w:type="dxa"/>
            <w:vMerge/>
            <w:vAlign w:val="center"/>
          </w:tcPr>
          <w:p w14:paraId="097E9FC3" w14:textId="77777777" w:rsidR="00907667" w:rsidRDefault="00907667"/>
        </w:tc>
      </w:tr>
      <w:tr w:rsidR="00907667" w14:paraId="6E6242F0" w14:textId="77777777">
        <w:tc>
          <w:tcPr>
            <w:tcW w:w="718" w:type="dxa"/>
            <w:vMerge/>
            <w:vAlign w:val="center"/>
          </w:tcPr>
          <w:p w14:paraId="43D60057" w14:textId="77777777" w:rsidR="00907667" w:rsidRDefault="00907667"/>
        </w:tc>
        <w:tc>
          <w:tcPr>
            <w:tcW w:w="962" w:type="dxa"/>
            <w:vMerge/>
            <w:vAlign w:val="center"/>
          </w:tcPr>
          <w:p w14:paraId="03D7D1E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99CBC5A" w14:textId="77777777" w:rsidR="00907667" w:rsidRDefault="00907667"/>
        </w:tc>
        <w:tc>
          <w:tcPr>
            <w:tcW w:w="735" w:type="dxa"/>
            <w:vMerge/>
            <w:vAlign w:val="center"/>
          </w:tcPr>
          <w:p w14:paraId="5CF280F7" w14:textId="77777777" w:rsidR="00907667" w:rsidRDefault="00907667"/>
        </w:tc>
        <w:tc>
          <w:tcPr>
            <w:tcW w:w="962" w:type="dxa"/>
            <w:vAlign w:val="center"/>
          </w:tcPr>
          <w:p w14:paraId="5E4A6D6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853006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344157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5F73A3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881F3C1" w14:textId="77777777" w:rsidR="00907667" w:rsidRDefault="00907667"/>
        </w:tc>
        <w:tc>
          <w:tcPr>
            <w:tcW w:w="1018" w:type="dxa"/>
            <w:vMerge/>
            <w:vAlign w:val="center"/>
          </w:tcPr>
          <w:p w14:paraId="1C70F294" w14:textId="77777777" w:rsidR="00907667" w:rsidRDefault="00907667"/>
        </w:tc>
        <w:tc>
          <w:tcPr>
            <w:tcW w:w="1030" w:type="dxa"/>
            <w:vMerge/>
            <w:vAlign w:val="center"/>
          </w:tcPr>
          <w:p w14:paraId="3416EBD6" w14:textId="77777777" w:rsidR="00907667" w:rsidRDefault="00907667"/>
        </w:tc>
      </w:tr>
      <w:tr w:rsidR="00907667" w14:paraId="56296C7B" w14:textId="77777777">
        <w:tc>
          <w:tcPr>
            <w:tcW w:w="718" w:type="dxa"/>
            <w:vMerge/>
            <w:vAlign w:val="center"/>
          </w:tcPr>
          <w:p w14:paraId="4AAED4FE" w14:textId="77777777" w:rsidR="00907667" w:rsidRDefault="00907667"/>
        </w:tc>
        <w:tc>
          <w:tcPr>
            <w:tcW w:w="962" w:type="dxa"/>
            <w:vMerge/>
            <w:vAlign w:val="center"/>
          </w:tcPr>
          <w:p w14:paraId="302DEC0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CC423D3" w14:textId="77777777" w:rsidR="00907667" w:rsidRDefault="00907667"/>
        </w:tc>
        <w:tc>
          <w:tcPr>
            <w:tcW w:w="735" w:type="dxa"/>
            <w:vMerge/>
            <w:vAlign w:val="center"/>
          </w:tcPr>
          <w:p w14:paraId="3B9F55B5" w14:textId="77777777" w:rsidR="00907667" w:rsidRDefault="00907667"/>
        </w:tc>
        <w:tc>
          <w:tcPr>
            <w:tcW w:w="962" w:type="dxa"/>
            <w:vAlign w:val="center"/>
          </w:tcPr>
          <w:p w14:paraId="6AA7C490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12CB0EA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A8BCA5C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FDF24F5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99964E" w14:textId="77777777" w:rsidR="00907667" w:rsidRDefault="00907667"/>
        </w:tc>
        <w:tc>
          <w:tcPr>
            <w:tcW w:w="1018" w:type="dxa"/>
            <w:vMerge/>
            <w:vAlign w:val="center"/>
          </w:tcPr>
          <w:p w14:paraId="65281D3A" w14:textId="77777777" w:rsidR="00907667" w:rsidRDefault="00907667"/>
        </w:tc>
        <w:tc>
          <w:tcPr>
            <w:tcW w:w="1030" w:type="dxa"/>
            <w:vMerge/>
            <w:vAlign w:val="center"/>
          </w:tcPr>
          <w:p w14:paraId="4EF633AE" w14:textId="77777777" w:rsidR="00907667" w:rsidRDefault="00907667"/>
        </w:tc>
      </w:tr>
      <w:tr w:rsidR="00907667" w14:paraId="212D6FDF" w14:textId="77777777">
        <w:tc>
          <w:tcPr>
            <w:tcW w:w="718" w:type="dxa"/>
            <w:vMerge/>
            <w:vAlign w:val="center"/>
          </w:tcPr>
          <w:p w14:paraId="0E339576" w14:textId="77777777" w:rsidR="00907667" w:rsidRDefault="00907667"/>
        </w:tc>
        <w:tc>
          <w:tcPr>
            <w:tcW w:w="962" w:type="dxa"/>
            <w:vMerge/>
            <w:vAlign w:val="center"/>
          </w:tcPr>
          <w:p w14:paraId="6BF97D1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D420360" w14:textId="77777777" w:rsidR="00907667" w:rsidRDefault="00907667"/>
        </w:tc>
        <w:tc>
          <w:tcPr>
            <w:tcW w:w="735" w:type="dxa"/>
            <w:vMerge/>
            <w:vAlign w:val="center"/>
          </w:tcPr>
          <w:p w14:paraId="4888501E" w14:textId="77777777" w:rsidR="00907667" w:rsidRDefault="00907667"/>
        </w:tc>
        <w:tc>
          <w:tcPr>
            <w:tcW w:w="962" w:type="dxa"/>
            <w:vAlign w:val="center"/>
          </w:tcPr>
          <w:p w14:paraId="30766B5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A0187C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7C3CC7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D86E66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B414DE9" w14:textId="77777777" w:rsidR="00907667" w:rsidRDefault="00907667"/>
        </w:tc>
        <w:tc>
          <w:tcPr>
            <w:tcW w:w="1018" w:type="dxa"/>
            <w:vMerge/>
            <w:vAlign w:val="center"/>
          </w:tcPr>
          <w:p w14:paraId="4356DDDA" w14:textId="77777777" w:rsidR="00907667" w:rsidRDefault="00907667"/>
        </w:tc>
        <w:tc>
          <w:tcPr>
            <w:tcW w:w="1030" w:type="dxa"/>
            <w:vMerge/>
            <w:vAlign w:val="center"/>
          </w:tcPr>
          <w:p w14:paraId="7689D7EC" w14:textId="77777777" w:rsidR="00907667" w:rsidRDefault="00907667"/>
        </w:tc>
      </w:tr>
      <w:tr w:rsidR="00907667" w14:paraId="4DD678DE" w14:textId="77777777">
        <w:tc>
          <w:tcPr>
            <w:tcW w:w="718" w:type="dxa"/>
            <w:vMerge/>
            <w:vAlign w:val="center"/>
          </w:tcPr>
          <w:p w14:paraId="672990A8" w14:textId="77777777" w:rsidR="00907667" w:rsidRDefault="00907667"/>
        </w:tc>
        <w:tc>
          <w:tcPr>
            <w:tcW w:w="962" w:type="dxa"/>
            <w:vMerge/>
            <w:vAlign w:val="center"/>
          </w:tcPr>
          <w:p w14:paraId="409F644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DD70389" w14:textId="77777777" w:rsidR="00907667" w:rsidRDefault="00907667"/>
        </w:tc>
        <w:tc>
          <w:tcPr>
            <w:tcW w:w="735" w:type="dxa"/>
            <w:vMerge/>
            <w:vAlign w:val="center"/>
          </w:tcPr>
          <w:p w14:paraId="7CAF6F64" w14:textId="77777777" w:rsidR="00907667" w:rsidRDefault="00907667"/>
        </w:tc>
        <w:tc>
          <w:tcPr>
            <w:tcW w:w="962" w:type="dxa"/>
            <w:vAlign w:val="center"/>
          </w:tcPr>
          <w:p w14:paraId="71513A4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4348AE1" w14:textId="77777777" w:rsidR="00907667" w:rsidRDefault="00627E68">
            <w:r>
              <w:t>27.10</w:t>
            </w:r>
          </w:p>
        </w:tc>
        <w:tc>
          <w:tcPr>
            <w:tcW w:w="679" w:type="dxa"/>
            <w:vAlign w:val="center"/>
          </w:tcPr>
          <w:p w14:paraId="7EC0CDA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59E596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D9C22D" w14:textId="77777777" w:rsidR="00907667" w:rsidRDefault="00907667"/>
        </w:tc>
        <w:tc>
          <w:tcPr>
            <w:tcW w:w="1018" w:type="dxa"/>
            <w:vMerge/>
            <w:vAlign w:val="center"/>
          </w:tcPr>
          <w:p w14:paraId="4AFB23CB" w14:textId="77777777" w:rsidR="00907667" w:rsidRDefault="00907667"/>
        </w:tc>
        <w:tc>
          <w:tcPr>
            <w:tcW w:w="1030" w:type="dxa"/>
            <w:vMerge/>
            <w:vAlign w:val="center"/>
          </w:tcPr>
          <w:p w14:paraId="1F990EB8" w14:textId="77777777" w:rsidR="00907667" w:rsidRDefault="00907667"/>
        </w:tc>
      </w:tr>
      <w:tr w:rsidR="00907667" w14:paraId="0F303CAC" w14:textId="77777777">
        <w:tc>
          <w:tcPr>
            <w:tcW w:w="718" w:type="dxa"/>
            <w:vMerge/>
            <w:vAlign w:val="center"/>
          </w:tcPr>
          <w:p w14:paraId="37E7B630" w14:textId="77777777" w:rsidR="00907667" w:rsidRDefault="00907667"/>
        </w:tc>
        <w:tc>
          <w:tcPr>
            <w:tcW w:w="962" w:type="dxa"/>
            <w:vMerge/>
            <w:vAlign w:val="center"/>
          </w:tcPr>
          <w:p w14:paraId="4F452B9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BA67675" w14:textId="77777777" w:rsidR="00907667" w:rsidRDefault="00907667"/>
        </w:tc>
        <w:tc>
          <w:tcPr>
            <w:tcW w:w="735" w:type="dxa"/>
            <w:vMerge/>
            <w:vAlign w:val="center"/>
          </w:tcPr>
          <w:p w14:paraId="2C1B333B" w14:textId="77777777" w:rsidR="00907667" w:rsidRDefault="00907667"/>
        </w:tc>
        <w:tc>
          <w:tcPr>
            <w:tcW w:w="962" w:type="dxa"/>
            <w:vAlign w:val="center"/>
          </w:tcPr>
          <w:p w14:paraId="2A89384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D40A71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45769D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884050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BC249B7" w14:textId="77777777" w:rsidR="00907667" w:rsidRDefault="00907667"/>
        </w:tc>
        <w:tc>
          <w:tcPr>
            <w:tcW w:w="1018" w:type="dxa"/>
            <w:vMerge/>
            <w:vAlign w:val="center"/>
          </w:tcPr>
          <w:p w14:paraId="7792DFB2" w14:textId="77777777" w:rsidR="00907667" w:rsidRDefault="00907667"/>
        </w:tc>
        <w:tc>
          <w:tcPr>
            <w:tcW w:w="1030" w:type="dxa"/>
            <w:vMerge/>
            <w:vAlign w:val="center"/>
          </w:tcPr>
          <w:p w14:paraId="589CB748" w14:textId="77777777" w:rsidR="00907667" w:rsidRDefault="00907667"/>
        </w:tc>
      </w:tr>
      <w:tr w:rsidR="00907667" w14:paraId="4CB2B1F3" w14:textId="77777777">
        <w:tc>
          <w:tcPr>
            <w:tcW w:w="718" w:type="dxa"/>
            <w:vMerge/>
            <w:vAlign w:val="center"/>
          </w:tcPr>
          <w:p w14:paraId="48943B18" w14:textId="77777777" w:rsidR="00907667" w:rsidRDefault="00907667"/>
        </w:tc>
        <w:tc>
          <w:tcPr>
            <w:tcW w:w="962" w:type="dxa"/>
            <w:vMerge/>
            <w:vAlign w:val="center"/>
          </w:tcPr>
          <w:p w14:paraId="79ABF2C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48E1EE0" w14:textId="77777777" w:rsidR="00907667" w:rsidRDefault="00907667"/>
        </w:tc>
        <w:tc>
          <w:tcPr>
            <w:tcW w:w="735" w:type="dxa"/>
            <w:vMerge/>
            <w:vAlign w:val="center"/>
          </w:tcPr>
          <w:p w14:paraId="6B435C00" w14:textId="77777777" w:rsidR="00907667" w:rsidRDefault="00907667"/>
        </w:tc>
        <w:tc>
          <w:tcPr>
            <w:tcW w:w="962" w:type="dxa"/>
            <w:vAlign w:val="center"/>
          </w:tcPr>
          <w:p w14:paraId="122D6A08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3497C76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538A69D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95CB6AB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D88B9A" w14:textId="77777777" w:rsidR="00907667" w:rsidRDefault="00907667"/>
        </w:tc>
        <w:tc>
          <w:tcPr>
            <w:tcW w:w="1018" w:type="dxa"/>
            <w:vMerge/>
            <w:vAlign w:val="center"/>
          </w:tcPr>
          <w:p w14:paraId="02703F62" w14:textId="77777777" w:rsidR="00907667" w:rsidRDefault="00907667"/>
        </w:tc>
        <w:tc>
          <w:tcPr>
            <w:tcW w:w="1030" w:type="dxa"/>
            <w:vMerge/>
            <w:vAlign w:val="center"/>
          </w:tcPr>
          <w:p w14:paraId="273C3B11" w14:textId="77777777" w:rsidR="00907667" w:rsidRDefault="00907667"/>
        </w:tc>
      </w:tr>
      <w:tr w:rsidR="00907667" w14:paraId="56837860" w14:textId="77777777">
        <w:tc>
          <w:tcPr>
            <w:tcW w:w="718" w:type="dxa"/>
            <w:vMerge/>
            <w:vAlign w:val="center"/>
          </w:tcPr>
          <w:p w14:paraId="7E619FA6" w14:textId="77777777" w:rsidR="00907667" w:rsidRDefault="00907667"/>
        </w:tc>
        <w:tc>
          <w:tcPr>
            <w:tcW w:w="962" w:type="dxa"/>
            <w:vMerge/>
            <w:vAlign w:val="center"/>
          </w:tcPr>
          <w:p w14:paraId="0236A47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550E239" w14:textId="77777777" w:rsidR="00907667" w:rsidRDefault="00907667"/>
        </w:tc>
        <w:tc>
          <w:tcPr>
            <w:tcW w:w="735" w:type="dxa"/>
            <w:vMerge/>
            <w:vAlign w:val="center"/>
          </w:tcPr>
          <w:p w14:paraId="0B034887" w14:textId="77777777" w:rsidR="00907667" w:rsidRDefault="00907667"/>
        </w:tc>
        <w:tc>
          <w:tcPr>
            <w:tcW w:w="962" w:type="dxa"/>
            <w:vAlign w:val="center"/>
          </w:tcPr>
          <w:p w14:paraId="180226C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59625F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C3A615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6B5622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78375AA" w14:textId="77777777" w:rsidR="00907667" w:rsidRDefault="00907667"/>
        </w:tc>
        <w:tc>
          <w:tcPr>
            <w:tcW w:w="1018" w:type="dxa"/>
            <w:vMerge/>
            <w:vAlign w:val="center"/>
          </w:tcPr>
          <w:p w14:paraId="3945F27E" w14:textId="77777777" w:rsidR="00907667" w:rsidRDefault="00907667"/>
        </w:tc>
        <w:tc>
          <w:tcPr>
            <w:tcW w:w="1030" w:type="dxa"/>
            <w:vMerge/>
            <w:vAlign w:val="center"/>
          </w:tcPr>
          <w:p w14:paraId="4B74AFA7" w14:textId="77777777" w:rsidR="00907667" w:rsidRDefault="00907667"/>
        </w:tc>
      </w:tr>
      <w:tr w:rsidR="00907667" w14:paraId="7673473F" w14:textId="77777777">
        <w:tc>
          <w:tcPr>
            <w:tcW w:w="718" w:type="dxa"/>
            <w:vMerge/>
            <w:vAlign w:val="center"/>
          </w:tcPr>
          <w:p w14:paraId="0CADEB7F" w14:textId="77777777" w:rsidR="00907667" w:rsidRDefault="00907667"/>
        </w:tc>
        <w:tc>
          <w:tcPr>
            <w:tcW w:w="962" w:type="dxa"/>
            <w:vMerge/>
            <w:vAlign w:val="center"/>
          </w:tcPr>
          <w:p w14:paraId="07301AD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B826A51" w14:textId="77777777" w:rsidR="00907667" w:rsidRDefault="00907667"/>
        </w:tc>
        <w:tc>
          <w:tcPr>
            <w:tcW w:w="735" w:type="dxa"/>
            <w:vMerge/>
            <w:vAlign w:val="center"/>
          </w:tcPr>
          <w:p w14:paraId="353598D1" w14:textId="77777777" w:rsidR="00907667" w:rsidRDefault="00907667"/>
        </w:tc>
        <w:tc>
          <w:tcPr>
            <w:tcW w:w="962" w:type="dxa"/>
            <w:vAlign w:val="center"/>
          </w:tcPr>
          <w:p w14:paraId="6434594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751B9FB" w14:textId="77777777" w:rsidR="00907667" w:rsidRDefault="00627E68">
            <w:r>
              <w:t>15.46</w:t>
            </w:r>
          </w:p>
        </w:tc>
        <w:tc>
          <w:tcPr>
            <w:tcW w:w="679" w:type="dxa"/>
            <w:vAlign w:val="center"/>
          </w:tcPr>
          <w:p w14:paraId="2558AD1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5F4720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C7D60E" w14:textId="77777777" w:rsidR="00907667" w:rsidRDefault="00907667"/>
        </w:tc>
        <w:tc>
          <w:tcPr>
            <w:tcW w:w="1018" w:type="dxa"/>
            <w:vMerge/>
            <w:vAlign w:val="center"/>
          </w:tcPr>
          <w:p w14:paraId="166BAA8F" w14:textId="77777777" w:rsidR="00907667" w:rsidRDefault="00907667"/>
        </w:tc>
        <w:tc>
          <w:tcPr>
            <w:tcW w:w="1030" w:type="dxa"/>
            <w:vMerge/>
            <w:vAlign w:val="center"/>
          </w:tcPr>
          <w:p w14:paraId="3B7AF0C3" w14:textId="77777777" w:rsidR="00907667" w:rsidRDefault="00907667"/>
        </w:tc>
      </w:tr>
      <w:tr w:rsidR="00907667" w14:paraId="260AC673" w14:textId="77777777">
        <w:tc>
          <w:tcPr>
            <w:tcW w:w="718" w:type="dxa"/>
            <w:vMerge/>
            <w:vAlign w:val="center"/>
          </w:tcPr>
          <w:p w14:paraId="3F8136FF" w14:textId="77777777" w:rsidR="00907667" w:rsidRDefault="00907667"/>
        </w:tc>
        <w:tc>
          <w:tcPr>
            <w:tcW w:w="962" w:type="dxa"/>
            <w:vMerge/>
            <w:vAlign w:val="center"/>
          </w:tcPr>
          <w:p w14:paraId="5B2798E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921753E" w14:textId="77777777" w:rsidR="00907667" w:rsidRDefault="00907667"/>
        </w:tc>
        <w:tc>
          <w:tcPr>
            <w:tcW w:w="735" w:type="dxa"/>
            <w:vMerge/>
            <w:vAlign w:val="center"/>
          </w:tcPr>
          <w:p w14:paraId="339B7C27" w14:textId="77777777" w:rsidR="00907667" w:rsidRDefault="00907667"/>
        </w:tc>
        <w:tc>
          <w:tcPr>
            <w:tcW w:w="962" w:type="dxa"/>
            <w:vAlign w:val="center"/>
          </w:tcPr>
          <w:p w14:paraId="6EF6B99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A3A8C08" w14:textId="77777777" w:rsidR="00907667" w:rsidRDefault="00627E68">
            <w:r>
              <w:t>11.81</w:t>
            </w:r>
          </w:p>
        </w:tc>
        <w:tc>
          <w:tcPr>
            <w:tcW w:w="679" w:type="dxa"/>
            <w:vAlign w:val="center"/>
          </w:tcPr>
          <w:p w14:paraId="031ACEF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682E58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6AD0374" w14:textId="77777777" w:rsidR="00907667" w:rsidRDefault="00907667"/>
        </w:tc>
        <w:tc>
          <w:tcPr>
            <w:tcW w:w="1018" w:type="dxa"/>
            <w:vMerge/>
            <w:vAlign w:val="center"/>
          </w:tcPr>
          <w:p w14:paraId="466A5095" w14:textId="77777777" w:rsidR="00907667" w:rsidRDefault="00907667"/>
        </w:tc>
        <w:tc>
          <w:tcPr>
            <w:tcW w:w="1030" w:type="dxa"/>
            <w:vMerge/>
            <w:vAlign w:val="center"/>
          </w:tcPr>
          <w:p w14:paraId="77A23CFE" w14:textId="77777777" w:rsidR="00907667" w:rsidRDefault="00907667"/>
        </w:tc>
      </w:tr>
      <w:tr w:rsidR="00907667" w14:paraId="5996DB5C" w14:textId="77777777">
        <w:tc>
          <w:tcPr>
            <w:tcW w:w="718" w:type="dxa"/>
            <w:vMerge/>
            <w:vAlign w:val="center"/>
          </w:tcPr>
          <w:p w14:paraId="066BEC18" w14:textId="77777777" w:rsidR="00907667" w:rsidRDefault="00907667"/>
        </w:tc>
        <w:tc>
          <w:tcPr>
            <w:tcW w:w="962" w:type="dxa"/>
            <w:vMerge/>
            <w:vAlign w:val="center"/>
          </w:tcPr>
          <w:p w14:paraId="754CFEA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5D32843" w14:textId="77777777" w:rsidR="00907667" w:rsidRDefault="00907667"/>
        </w:tc>
        <w:tc>
          <w:tcPr>
            <w:tcW w:w="735" w:type="dxa"/>
            <w:vMerge/>
            <w:vAlign w:val="center"/>
          </w:tcPr>
          <w:p w14:paraId="30BC5E18" w14:textId="77777777" w:rsidR="00907667" w:rsidRDefault="00907667"/>
        </w:tc>
        <w:tc>
          <w:tcPr>
            <w:tcW w:w="962" w:type="dxa"/>
            <w:vAlign w:val="center"/>
          </w:tcPr>
          <w:p w14:paraId="45728AB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63FAF8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43E626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850F8E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568C12E" w14:textId="77777777" w:rsidR="00907667" w:rsidRDefault="00907667"/>
        </w:tc>
        <w:tc>
          <w:tcPr>
            <w:tcW w:w="1018" w:type="dxa"/>
            <w:vMerge/>
            <w:vAlign w:val="center"/>
          </w:tcPr>
          <w:p w14:paraId="7EC7DBB2" w14:textId="77777777" w:rsidR="00907667" w:rsidRDefault="00907667"/>
        </w:tc>
        <w:tc>
          <w:tcPr>
            <w:tcW w:w="1030" w:type="dxa"/>
            <w:vMerge/>
            <w:vAlign w:val="center"/>
          </w:tcPr>
          <w:p w14:paraId="544441A3" w14:textId="77777777" w:rsidR="00907667" w:rsidRDefault="00907667"/>
        </w:tc>
      </w:tr>
      <w:tr w:rsidR="00907667" w14:paraId="2AA43379" w14:textId="77777777">
        <w:tc>
          <w:tcPr>
            <w:tcW w:w="718" w:type="dxa"/>
            <w:vMerge/>
            <w:vAlign w:val="center"/>
          </w:tcPr>
          <w:p w14:paraId="0B6A4DC3" w14:textId="77777777" w:rsidR="00907667" w:rsidRDefault="00907667"/>
        </w:tc>
        <w:tc>
          <w:tcPr>
            <w:tcW w:w="962" w:type="dxa"/>
            <w:vMerge/>
            <w:vAlign w:val="center"/>
          </w:tcPr>
          <w:p w14:paraId="0835F68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940485B" w14:textId="77777777" w:rsidR="00907667" w:rsidRDefault="00907667"/>
        </w:tc>
        <w:tc>
          <w:tcPr>
            <w:tcW w:w="735" w:type="dxa"/>
            <w:vMerge/>
            <w:vAlign w:val="center"/>
          </w:tcPr>
          <w:p w14:paraId="52248953" w14:textId="77777777" w:rsidR="00907667" w:rsidRDefault="00907667"/>
        </w:tc>
        <w:tc>
          <w:tcPr>
            <w:tcW w:w="962" w:type="dxa"/>
            <w:vAlign w:val="center"/>
          </w:tcPr>
          <w:p w14:paraId="5EB50CD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2B99BB2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0596D97A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721E0A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B5585D" w14:textId="77777777" w:rsidR="00907667" w:rsidRDefault="00907667"/>
        </w:tc>
        <w:tc>
          <w:tcPr>
            <w:tcW w:w="1018" w:type="dxa"/>
            <w:vMerge/>
            <w:vAlign w:val="center"/>
          </w:tcPr>
          <w:p w14:paraId="7D0BC9DD" w14:textId="77777777" w:rsidR="00907667" w:rsidRDefault="00907667"/>
        </w:tc>
        <w:tc>
          <w:tcPr>
            <w:tcW w:w="1030" w:type="dxa"/>
            <w:vMerge/>
            <w:vAlign w:val="center"/>
          </w:tcPr>
          <w:p w14:paraId="484C1A92" w14:textId="77777777" w:rsidR="00907667" w:rsidRDefault="00907667"/>
        </w:tc>
      </w:tr>
      <w:tr w:rsidR="00907667" w14:paraId="571F4101" w14:textId="77777777">
        <w:tc>
          <w:tcPr>
            <w:tcW w:w="718" w:type="dxa"/>
            <w:vMerge/>
            <w:vAlign w:val="center"/>
          </w:tcPr>
          <w:p w14:paraId="78577A07" w14:textId="77777777" w:rsidR="00907667" w:rsidRDefault="00907667"/>
        </w:tc>
        <w:tc>
          <w:tcPr>
            <w:tcW w:w="962" w:type="dxa"/>
            <w:vMerge/>
            <w:vAlign w:val="center"/>
          </w:tcPr>
          <w:p w14:paraId="4EF14CE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A2075EA" w14:textId="77777777" w:rsidR="00907667" w:rsidRDefault="00907667"/>
        </w:tc>
        <w:tc>
          <w:tcPr>
            <w:tcW w:w="735" w:type="dxa"/>
            <w:vMerge/>
            <w:vAlign w:val="center"/>
          </w:tcPr>
          <w:p w14:paraId="6A5861BB" w14:textId="77777777" w:rsidR="00907667" w:rsidRDefault="00907667"/>
        </w:tc>
        <w:tc>
          <w:tcPr>
            <w:tcW w:w="962" w:type="dxa"/>
            <w:vAlign w:val="center"/>
          </w:tcPr>
          <w:p w14:paraId="5BAA26F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9A5980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0C5937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6B7170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FBE087" w14:textId="77777777" w:rsidR="00907667" w:rsidRDefault="00907667"/>
        </w:tc>
        <w:tc>
          <w:tcPr>
            <w:tcW w:w="1018" w:type="dxa"/>
            <w:vMerge/>
            <w:vAlign w:val="center"/>
          </w:tcPr>
          <w:p w14:paraId="71E18B95" w14:textId="77777777" w:rsidR="00907667" w:rsidRDefault="00907667"/>
        </w:tc>
        <w:tc>
          <w:tcPr>
            <w:tcW w:w="1030" w:type="dxa"/>
            <w:vMerge/>
            <w:vAlign w:val="center"/>
          </w:tcPr>
          <w:p w14:paraId="74B4CCBC" w14:textId="77777777" w:rsidR="00907667" w:rsidRDefault="00907667"/>
        </w:tc>
      </w:tr>
      <w:tr w:rsidR="00907667" w14:paraId="6508A4C2" w14:textId="77777777">
        <w:tc>
          <w:tcPr>
            <w:tcW w:w="718" w:type="dxa"/>
            <w:vMerge/>
            <w:vAlign w:val="center"/>
          </w:tcPr>
          <w:p w14:paraId="650DB52D" w14:textId="77777777" w:rsidR="00907667" w:rsidRDefault="00907667"/>
        </w:tc>
        <w:tc>
          <w:tcPr>
            <w:tcW w:w="962" w:type="dxa"/>
            <w:vMerge/>
            <w:vAlign w:val="center"/>
          </w:tcPr>
          <w:p w14:paraId="59EC7C2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064BBB6" w14:textId="77777777" w:rsidR="00907667" w:rsidRDefault="00907667"/>
        </w:tc>
        <w:tc>
          <w:tcPr>
            <w:tcW w:w="735" w:type="dxa"/>
            <w:vMerge/>
            <w:vAlign w:val="center"/>
          </w:tcPr>
          <w:p w14:paraId="13822E81" w14:textId="77777777" w:rsidR="00907667" w:rsidRDefault="00907667"/>
        </w:tc>
        <w:tc>
          <w:tcPr>
            <w:tcW w:w="962" w:type="dxa"/>
            <w:vAlign w:val="center"/>
          </w:tcPr>
          <w:p w14:paraId="043EC83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945034" w14:textId="77777777" w:rsidR="00907667" w:rsidRDefault="00627E68">
            <w:r>
              <w:t>13.41</w:t>
            </w:r>
          </w:p>
        </w:tc>
        <w:tc>
          <w:tcPr>
            <w:tcW w:w="679" w:type="dxa"/>
            <w:vAlign w:val="center"/>
          </w:tcPr>
          <w:p w14:paraId="0FD5D3C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929462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F74A14D" w14:textId="77777777" w:rsidR="00907667" w:rsidRDefault="00907667"/>
        </w:tc>
        <w:tc>
          <w:tcPr>
            <w:tcW w:w="1018" w:type="dxa"/>
            <w:vMerge/>
            <w:vAlign w:val="center"/>
          </w:tcPr>
          <w:p w14:paraId="185CF917" w14:textId="77777777" w:rsidR="00907667" w:rsidRDefault="00907667"/>
        </w:tc>
        <w:tc>
          <w:tcPr>
            <w:tcW w:w="1030" w:type="dxa"/>
            <w:vMerge/>
            <w:vAlign w:val="center"/>
          </w:tcPr>
          <w:p w14:paraId="41CCB355" w14:textId="77777777" w:rsidR="00907667" w:rsidRDefault="00907667"/>
        </w:tc>
      </w:tr>
      <w:tr w:rsidR="00907667" w14:paraId="52E8A6F9" w14:textId="77777777">
        <w:tc>
          <w:tcPr>
            <w:tcW w:w="718" w:type="dxa"/>
            <w:vMerge/>
            <w:vAlign w:val="center"/>
          </w:tcPr>
          <w:p w14:paraId="17A5A15D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482C1C11" w14:textId="77777777" w:rsidR="00907667" w:rsidRDefault="00627E68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3D8341" w14:textId="77777777" w:rsidR="00907667" w:rsidRDefault="00627E68">
            <w:r>
              <w:t>45.12</w:t>
            </w:r>
          </w:p>
        </w:tc>
        <w:tc>
          <w:tcPr>
            <w:tcW w:w="735" w:type="dxa"/>
            <w:vMerge w:val="restart"/>
            <w:vAlign w:val="center"/>
          </w:tcPr>
          <w:p w14:paraId="55E12E9A" w14:textId="77777777" w:rsidR="00907667" w:rsidRDefault="00627E68">
            <w:r>
              <w:t>58.80</w:t>
            </w:r>
          </w:p>
        </w:tc>
        <w:tc>
          <w:tcPr>
            <w:tcW w:w="962" w:type="dxa"/>
            <w:vAlign w:val="center"/>
          </w:tcPr>
          <w:p w14:paraId="3AC5A98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C067DBC" w14:textId="77777777" w:rsidR="00907667" w:rsidRDefault="00627E68">
            <w:r>
              <w:t>3.95</w:t>
            </w:r>
          </w:p>
        </w:tc>
        <w:tc>
          <w:tcPr>
            <w:tcW w:w="679" w:type="dxa"/>
            <w:vAlign w:val="center"/>
          </w:tcPr>
          <w:p w14:paraId="3012644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C9D9623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495AC35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CFC51E3" w14:textId="77777777" w:rsidR="00907667" w:rsidRDefault="00627E68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6DE22C4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4CAE3026" w14:textId="77777777">
        <w:tc>
          <w:tcPr>
            <w:tcW w:w="718" w:type="dxa"/>
            <w:vMerge/>
            <w:vAlign w:val="center"/>
          </w:tcPr>
          <w:p w14:paraId="425A7C44" w14:textId="77777777" w:rsidR="00907667" w:rsidRDefault="00907667"/>
        </w:tc>
        <w:tc>
          <w:tcPr>
            <w:tcW w:w="962" w:type="dxa"/>
            <w:vMerge/>
            <w:vAlign w:val="center"/>
          </w:tcPr>
          <w:p w14:paraId="245E266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AF508C0" w14:textId="77777777" w:rsidR="00907667" w:rsidRDefault="00907667"/>
        </w:tc>
        <w:tc>
          <w:tcPr>
            <w:tcW w:w="735" w:type="dxa"/>
            <w:vMerge/>
            <w:vAlign w:val="center"/>
          </w:tcPr>
          <w:p w14:paraId="355D8FD5" w14:textId="77777777" w:rsidR="00907667" w:rsidRDefault="00907667"/>
        </w:tc>
        <w:tc>
          <w:tcPr>
            <w:tcW w:w="962" w:type="dxa"/>
            <w:vAlign w:val="center"/>
          </w:tcPr>
          <w:p w14:paraId="6163AF4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848FD6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32E4FD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2BA4C9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0181F82" w14:textId="77777777" w:rsidR="00907667" w:rsidRDefault="00907667"/>
        </w:tc>
        <w:tc>
          <w:tcPr>
            <w:tcW w:w="1018" w:type="dxa"/>
            <w:vMerge/>
            <w:vAlign w:val="center"/>
          </w:tcPr>
          <w:p w14:paraId="087D86FC" w14:textId="77777777" w:rsidR="00907667" w:rsidRDefault="00907667"/>
        </w:tc>
        <w:tc>
          <w:tcPr>
            <w:tcW w:w="1030" w:type="dxa"/>
            <w:vMerge/>
            <w:vAlign w:val="center"/>
          </w:tcPr>
          <w:p w14:paraId="52B03355" w14:textId="77777777" w:rsidR="00907667" w:rsidRDefault="00907667"/>
        </w:tc>
      </w:tr>
      <w:tr w:rsidR="00907667" w14:paraId="64A37D44" w14:textId="77777777">
        <w:tc>
          <w:tcPr>
            <w:tcW w:w="718" w:type="dxa"/>
            <w:vMerge/>
            <w:vAlign w:val="center"/>
          </w:tcPr>
          <w:p w14:paraId="517A0DB3" w14:textId="77777777" w:rsidR="00907667" w:rsidRDefault="00907667"/>
        </w:tc>
        <w:tc>
          <w:tcPr>
            <w:tcW w:w="962" w:type="dxa"/>
            <w:vMerge/>
            <w:vAlign w:val="center"/>
          </w:tcPr>
          <w:p w14:paraId="526C7B7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6C8A214" w14:textId="77777777" w:rsidR="00907667" w:rsidRDefault="00907667"/>
        </w:tc>
        <w:tc>
          <w:tcPr>
            <w:tcW w:w="735" w:type="dxa"/>
            <w:vMerge/>
            <w:vAlign w:val="center"/>
          </w:tcPr>
          <w:p w14:paraId="79FE8EB0" w14:textId="77777777" w:rsidR="00907667" w:rsidRDefault="00907667"/>
        </w:tc>
        <w:tc>
          <w:tcPr>
            <w:tcW w:w="962" w:type="dxa"/>
            <w:vAlign w:val="center"/>
          </w:tcPr>
          <w:p w14:paraId="35B4E355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7821535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54749095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16DB8790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EC5435" w14:textId="77777777" w:rsidR="00907667" w:rsidRDefault="00907667"/>
        </w:tc>
        <w:tc>
          <w:tcPr>
            <w:tcW w:w="1018" w:type="dxa"/>
            <w:vMerge/>
            <w:vAlign w:val="center"/>
          </w:tcPr>
          <w:p w14:paraId="4B677E99" w14:textId="77777777" w:rsidR="00907667" w:rsidRDefault="00907667"/>
        </w:tc>
        <w:tc>
          <w:tcPr>
            <w:tcW w:w="1030" w:type="dxa"/>
            <w:vMerge/>
            <w:vAlign w:val="center"/>
          </w:tcPr>
          <w:p w14:paraId="5C708B79" w14:textId="77777777" w:rsidR="00907667" w:rsidRDefault="00907667"/>
        </w:tc>
      </w:tr>
      <w:tr w:rsidR="00907667" w14:paraId="42C3CF4D" w14:textId="77777777">
        <w:tc>
          <w:tcPr>
            <w:tcW w:w="718" w:type="dxa"/>
            <w:vMerge/>
            <w:vAlign w:val="center"/>
          </w:tcPr>
          <w:p w14:paraId="6F099183" w14:textId="77777777" w:rsidR="00907667" w:rsidRDefault="00907667"/>
        </w:tc>
        <w:tc>
          <w:tcPr>
            <w:tcW w:w="962" w:type="dxa"/>
            <w:vMerge/>
            <w:vAlign w:val="center"/>
          </w:tcPr>
          <w:p w14:paraId="5D20397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48586D" w14:textId="77777777" w:rsidR="00907667" w:rsidRDefault="00907667"/>
        </w:tc>
        <w:tc>
          <w:tcPr>
            <w:tcW w:w="735" w:type="dxa"/>
            <w:vMerge/>
            <w:vAlign w:val="center"/>
          </w:tcPr>
          <w:p w14:paraId="4A75262A" w14:textId="77777777" w:rsidR="00907667" w:rsidRDefault="00907667"/>
        </w:tc>
        <w:tc>
          <w:tcPr>
            <w:tcW w:w="962" w:type="dxa"/>
            <w:vAlign w:val="center"/>
          </w:tcPr>
          <w:p w14:paraId="0B45E79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3D12BA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A852D5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22943D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41D4648" w14:textId="77777777" w:rsidR="00907667" w:rsidRDefault="00907667"/>
        </w:tc>
        <w:tc>
          <w:tcPr>
            <w:tcW w:w="1018" w:type="dxa"/>
            <w:vMerge/>
            <w:vAlign w:val="center"/>
          </w:tcPr>
          <w:p w14:paraId="321E1F8F" w14:textId="77777777" w:rsidR="00907667" w:rsidRDefault="00907667"/>
        </w:tc>
        <w:tc>
          <w:tcPr>
            <w:tcW w:w="1030" w:type="dxa"/>
            <w:vMerge/>
            <w:vAlign w:val="center"/>
          </w:tcPr>
          <w:p w14:paraId="48AD7DE6" w14:textId="77777777" w:rsidR="00907667" w:rsidRDefault="00907667"/>
        </w:tc>
      </w:tr>
      <w:tr w:rsidR="00907667" w14:paraId="1B31E5FF" w14:textId="77777777">
        <w:tc>
          <w:tcPr>
            <w:tcW w:w="718" w:type="dxa"/>
            <w:vMerge/>
            <w:vAlign w:val="center"/>
          </w:tcPr>
          <w:p w14:paraId="6CF48247" w14:textId="77777777" w:rsidR="00907667" w:rsidRDefault="00907667"/>
        </w:tc>
        <w:tc>
          <w:tcPr>
            <w:tcW w:w="962" w:type="dxa"/>
            <w:vMerge/>
            <w:vAlign w:val="center"/>
          </w:tcPr>
          <w:p w14:paraId="7B36DEA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3093026" w14:textId="77777777" w:rsidR="00907667" w:rsidRDefault="00907667"/>
        </w:tc>
        <w:tc>
          <w:tcPr>
            <w:tcW w:w="735" w:type="dxa"/>
            <w:vMerge/>
            <w:vAlign w:val="center"/>
          </w:tcPr>
          <w:p w14:paraId="1288D62F" w14:textId="77777777" w:rsidR="00907667" w:rsidRDefault="00907667"/>
        </w:tc>
        <w:tc>
          <w:tcPr>
            <w:tcW w:w="962" w:type="dxa"/>
            <w:vAlign w:val="center"/>
          </w:tcPr>
          <w:p w14:paraId="268D7B4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CBF3819" w14:textId="77777777" w:rsidR="00907667" w:rsidRDefault="00627E68">
            <w:r>
              <w:t>5.27</w:t>
            </w:r>
          </w:p>
        </w:tc>
        <w:tc>
          <w:tcPr>
            <w:tcW w:w="679" w:type="dxa"/>
            <w:vAlign w:val="center"/>
          </w:tcPr>
          <w:p w14:paraId="6ED7E0B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AD57B5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E999F1" w14:textId="77777777" w:rsidR="00907667" w:rsidRDefault="00907667"/>
        </w:tc>
        <w:tc>
          <w:tcPr>
            <w:tcW w:w="1018" w:type="dxa"/>
            <w:vMerge/>
            <w:vAlign w:val="center"/>
          </w:tcPr>
          <w:p w14:paraId="0EC3643B" w14:textId="77777777" w:rsidR="00907667" w:rsidRDefault="00907667"/>
        </w:tc>
        <w:tc>
          <w:tcPr>
            <w:tcW w:w="1030" w:type="dxa"/>
            <w:vMerge/>
            <w:vAlign w:val="center"/>
          </w:tcPr>
          <w:p w14:paraId="78E8EF51" w14:textId="77777777" w:rsidR="00907667" w:rsidRDefault="00907667"/>
        </w:tc>
      </w:tr>
      <w:tr w:rsidR="00907667" w14:paraId="742CF1DA" w14:textId="77777777">
        <w:tc>
          <w:tcPr>
            <w:tcW w:w="718" w:type="dxa"/>
            <w:vMerge/>
            <w:vAlign w:val="center"/>
          </w:tcPr>
          <w:p w14:paraId="64512CF2" w14:textId="77777777" w:rsidR="00907667" w:rsidRDefault="00907667"/>
        </w:tc>
        <w:tc>
          <w:tcPr>
            <w:tcW w:w="962" w:type="dxa"/>
            <w:vMerge/>
            <w:vAlign w:val="center"/>
          </w:tcPr>
          <w:p w14:paraId="19361A6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BA0B19F" w14:textId="77777777" w:rsidR="00907667" w:rsidRDefault="00907667"/>
        </w:tc>
        <w:tc>
          <w:tcPr>
            <w:tcW w:w="735" w:type="dxa"/>
            <w:vMerge/>
            <w:vAlign w:val="center"/>
          </w:tcPr>
          <w:p w14:paraId="6ECAFB6C" w14:textId="77777777" w:rsidR="00907667" w:rsidRDefault="00907667"/>
        </w:tc>
        <w:tc>
          <w:tcPr>
            <w:tcW w:w="962" w:type="dxa"/>
            <w:vAlign w:val="center"/>
          </w:tcPr>
          <w:p w14:paraId="7C1C563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6238EA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D24C2C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651674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BF2A7A3" w14:textId="77777777" w:rsidR="00907667" w:rsidRDefault="00907667"/>
        </w:tc>
        <w:tc>
          <w:tcPr>
            <w:tcW w:w="1018" w:type="dxa"/>
            <w:vMerge/>
            <w:vAlign w:val="center"/>
          </w:tcPr>
          <w:p w14:paraId="27160A8F" w14:textId="77777777" w:rsidR="00907667" w:rsidRDefault="00907667"/>
        </w:tc>
        <w:tc>
          <w:tcPr>
            <w:tcW w:w="1030" w:type="dxa"/>
            <w:vMerge/>
            <w:vAlign w:val="center"/>
          </w:tcPr>
          <w:p w14:paraId="139FCA9F" w14:textId="77777777" w:rsidR="00907667" w:rsidRDefault="00907667"/>
        </w:tc>
      </w:tr>
      <w:tr w:rsidR="00907667" w14:paraId="2D1AFCB5" w14:textId="77777777">
        <w:tc>
          <w:tcPr>
            <w:tcW w:w="718" w:type="dxa"/>
            <w:vMerge/>
            <w:vAlign w:val="center"/>
          </w:tcPr>
          <w:p w14:paraId="7B472BF5" w14:textId="77777777" w:rsidR="00907667" w:rsidRDefault="00907667"/>
        </w:tc>
        <w:tc>
          <w:tcPr>
            <w:tcW w:w="962" w:type="dxa"/>
            <w:vMerge/>
            <w:vAlign w:val="center"/>
          </w:tcPr>
          <w:p w14:paraId="746E484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5D7590E" w14:textId="77777777" w:rsidR="00907667" w:rsidRDefault="00907667"/>
        </w:tc>
        <w:tc>
          <w:tcPr>
            <w:tcW w:w="735" w:type="dxa"/>
            <w:vMerge/>
            <w:vAlign w:val="center"/>
          </w:tcPr>
          <w:p w14:paraId="71804DC4" w14:textId="77777777" w:rsidR="00907667" w:rsidRDefault="00907667"/>
        </w:tc>
        <w:tc>
          <w:tcPr>
            <w:tcW w:w="962" w:type="dxa"/>
            <w:vAlign w:val="center"/>
          </w:tcPr>
          <w:p w14:paraId="623456AE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CEE426E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2B773B0C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182100F8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2EFA1E" w14:textId="77777777" w:rsidR="00907667" w:rsidRDefault="00907667"/>
        </w:tc>
        <w:tc>
          <w:tcPr>
            <w:tcW w:w="1018" w:type="dxa"/>
            <w:vMerge/>
            <w:vAlign w:val="center"/>
          </w:tcPr>
          <w:p w14:paraId="363E2A70" w14:textId="77777777" w:rsidR="00907667" w:rsidRDefault="00907667"/>
        </w:tc>
        <w:tc>
          <w:tcPr>
            <w:tcW w:w="1030" w:type="dxa"/>
            <w:vMerge/>
            <w:vAlign w:val="center"/>
          </w:tcPr>
          <w:p w14:paraId="09EEE6DA" w14:textId="77777777" w:rsidR="00907667" w:rsidRDefault="00907667"/>
        </w:tc>
      </w:tr>
      <w:tr w:rsidR="00907667" w14:paraId="1CA5605A" w14:textId="77777777">
        <w:tc>
          <w:tcPr>
            <w:tcW w:w="718" w:type="dxa"/>
            <w:vMerge/>
            <w:vAlign w:val="center"/>
          </w:tcPr>
          <w:p w14:paraId="7F5D787A" w14:textId="77777777" w:rsidR="00907667" w:rsidRDefault="00907667"/>
        </w:tc>
        <w:tc>
          <w:tcPr>
            <w:tcW w:w="962" w:type="dxa"/>
            <w:vMerge/>
            <w:vAlign w:val="center"/>
          </w:tcPr>
          <w:p w14:paraId="3FE3E08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429466E" w14:textId="77777777" w:rsidR="00907667" w:rsidRDefault="00907667"/>
        </w:tc>
        <w:tc>
          <w:tcPr>
            <w:tcW w:w="735" w:type="dxa"/>
            <w:vMerge/>
            <w:vAlign w:val="center"/>
          </w:tcPr>
          <w:p w14:paraId="5E7FA3F4" w14:textId="77777777" w:rsidR="00907667" w:rsidRDefault="00907667"/>
        </w:tc>
        <w:tc>
          <w:tcPr>
            <w:tcW w:w="962" w:type="dxa"/>
            <w:vAlign w:val="center"/>
          </w:tcPr>
          <w:p w14:paraId="61C1B81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FC0D64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3EA106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585183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FFB28E" w14:textId="77777777" w:rsidR="00907667" w:rsidRDefault="00907667"/>
        </w:tc>
        <w:tc>
          <w:tcPr>
            <w:tcW w:w="1018" w:type="dxa"/>
            <w:vMerge/>
            <w:vAlign w:val="center"/>
          </w:tcPr>
          <w:p w14:paraId="7571B59E" w14:textId="77777777" w:rsidR="00907667" w:rsidRDefault="00907667"/>
        </w:tc>
        <w:tc>
          <w:tcPr>
            <w:tcW w:w="1030" w:type="dxa"/>
            <w:vMerge/>
            <w:vAlign w:val="center"/>
          </w:tcPr>
          <w:p w14:paraId="26516BE8" w14:textId="77777777" w:rsidR="00907667" w:rsidRDefault="00907667"/>
        </w:tc>
      </w:tr>
      <w:tr w:rsidR="00907667" w14:paraId="2F9D76BD" w14:textId="77777777">
        <w:tc>
          <w:tcPr>
            <w:tcW w:w="718" w:type="dxa"/>
            <w:vMerge/>
            <w:vAlign w:val="center"/>
          </w:tcPr>
          <w:p w14:paraId="0F6E1199" w14:textId="77777777" w:rsidR="00907667" w:rsidRDefault="00907667"/>
        </w:tc>
        <w:tc>
          <w:tcPr>
            <w:tcW w:w="962" w:type="dxa"/>
            <w:vMerge/>
            <w:vAlign w:val="center"/>
          </w:tcPr>
          <w:p w14:paraId="0CA5D73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13D9758" w14:textId="77777777" w:rsidR="00907667" w:rsidRDefault="00907667"/>
        </w:tc>
        <w:tc>
          <w:tcPr>
            <w:tcW w:w="735" w:type="dxa"/>
            <w:vMerge/>
            <w:vAlign w:val="center"/>
          </w:tcPr>
          <w:p w14:paraId="42E3E050" w14:textId="77777777" w:rsidR="00907667" w:rsidRDefault="00907667"/>
        </w:tc>
        <w:tc>
          <w:tcPr>
            <w:tcW w:w="962" w:type="dxa"/>
            <w:vAlign w:val="center"/>
          </w:tcPr>
          <w:p w14:paraId="3B2132A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3A034F7" w14:textId="77777777" w:rsidR="00907667" w:rsidRDefault="00627E68">
            <w:r>
              <w:t>9.27</w:t>
            </w:r>
          </w:p>
        </w:tc>
        <w:tc>
          <w:tcPr>
            <w:tcW w:w="679" w:type="dxa"/>
            <w:vAlign w:val="center"/>
          </w:tcPr>
          <w:p w14:paraId="341C9F7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91EEA8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2191E41" w14:textId="77777777" w:rsidR="00907667" w:rsidRDefault="00907667"/>
        </w:tc>
        <w:tc>
          <w:tcPr>
            <w:tcW w:w="1018" w:type="dxa"/>
            <w:vMerge/>
            <w:vAlign w:val="center"/>
          </w:tcPr>
          <w:p w14:paraId="58AA8731" w14:textId="77777777" w:rsidR="00907667" w:rsidRDefault="00907667"/>
        </w:tc>
        <w:tc>
          <w:tcPr>
            <w:tcW w:w="1030" w:type="dxa"/>
            <w:vMerge/>
            <w:vAlign w:val="center"/>
          </w:tcPr>
          <w:p w14:paraId="21114C01" w14:textId="77777777" w:rsidR="00907667" w:rsidRDefault="00907667"/>
        </w:tc>
      </w:tr>
      <w:tr w:rsidR="00907667" w14:paraId="799691A2" w14:textId="77777777">
        <w:tc>
          <w:tcPr>
            <w:tcW w:w="718" w:type="dxa"/>
            <w:vMerge/>
            <w:vAlign w:val="center"/>
          </w:tcPr>
          <w:p w14:paraId="46E1093A" w14:textId="77777777" w:rsidR="00907667" w:rsidRDefault="00907667"/>
        </w:tc>
        <w:tc>
          <w:tcPr>
            <w:tcW w:w="962" w:type="dxa"/>
            <w:vMerge/>
            <w:vAlign w:val="center"/>
          </w:tcPr>
          <w:p w14:paraId="422BC45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419433C" w14:textId="77777777" w:rsidR="00907667" w:rsidRDefault="00907667"/>
        </w:tc>
        <w:tc>
          <w:tcPr>
            <w:tcW w:w="735" w:type="dxa"/>
            <w:vMerge/>
            <w:vAlign w:val="center"/>
          </w:tcPr>
          <w:p w14:paraId="78351CA6" w14:textId="77777777" w:rsidR="00907667" w:rsidRDefault="00907667"/>
        </w:tc>
        <w:tc>
          <w:tcPr>
            <w:tcW w:w="962" w:type="dxa"/>
            <w:vAlign w:val="center"/>
          </w:tcPr>
          <w:p w14:paraId="289913E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39E3C3F" w14:textId="77777777" w:rsidR="00907667" w:rsidRDefault="00627E68">
            <w:r>
              <w:t>9.23</w:t>
            </w:r>
          </w:p>
        </w:tc>
        <w:tc>
          <w:tcPr>
            <w:tcW w:w="679" w:type="dxa"/>
            <w:vAlign w:val="center"/>
          </w:tcPr>
          <w:p w14:paraId="387A0BD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D25E1F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15BBCC4" w14:textId="77777777" w:rsidR="00907667" w:rsidRDefault="00907667"/>
        </w:tc>
        <w:tc>
          <w:tcPr>
            <w:tcW w:w="1018" w:type="dxa"/>
            <w:vMerge/>
            <w:vAlign w:val="center"/>
          </w:tcPr>
          <w:p w14:paraId="67658FD4" w14:textId="77777777" w:rsidR="00907667" w:rsidRDefault="00907667"/>
        </w:tc>
        <w:tc>
          <w:tcPr>
            <w:tcW w:w="1030" w:type="dxa"/>
            <w:vMerge/>
            <w:vAlign w:val="center"/>
          </w:tcPr>
          <w:p w14:paraId="3E4BB61F" w14:textId="77777777" w:rsidR="00907667" w:rsidRDefault="00907667"/>
        </w:tc>
      </w:tr>
      <w:tr w:rsidR="00907667" w14:paraId="7D6BC9F2" w14:textId="77777777">
        <w:tc>
          <w:tcPr>
            <w:tcW w:w="718" w:type="dxa"/>
            <w:vMerge/>
            <w:vAlign w:val="center"/>
          </w:tcPr>
          <w:p w14:paraId="205DF3E8" w14:textId="77777777" w:rsidR="00907667" w:rsidRDefault="00907667"/>
        </w:tc>
        <w:tc>
          <w:tcPr>
            <w:tcW w:w="962" w:type="dxa"/>
            <w:vMerge/>
            <w:vAlign w:val="center"/>
          </w:tcPr>
          <w:p w14:paraId="4F62CF1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CAF8DF5" w14:textId="77777777" w:rsidR="00907667" w:rsidRDefault="00907667"/>
        </w:tc>
        <w:tc>
          <w:tcPr>
            <w:tcW w:w="735" w:type="dxa"/>
            <w:vMerge/>
            <w:vAlign w:val="center"/>
          </w:tcPr>
          <w:p w14:paraId="15E5B95D" w14:textId="77777777" w:rsidR="00907667" w:rsidRDefault="00907667"/>
        </w:tc>
        <w:tc>
          <w:tcPr>
            <w:tcW w:w="962" w:type="dxa"/>
            <w:vAlign w:val="center"/>
          </w:tcPr>
          <w:p w14:paraId="2904D19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8E97F8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0CE003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9EAEAD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440F2A2" w14:textId="77777777" w:rsidR="00907667" w:rsidRDefault="00907667"/>
        </w:tc>
        <w:tc>
          <w:tcPr>
            <w:tcW w:w="1018" w:type="dxa"/>
            <w:vMerge/>
            <w:vAlign w:val="center"/>
          </w:tcPr>
          <w:p w14:paraId="3AA8FC3B" w14:textId="77777777" w:rsidR="00907667" w:rsidRDefault="00907667"/>
        </w:tc>
        <w:tc>
          <w:tcPr>
            <w:tcW w:w="1030" w:type="dxa"/>
            <w:vMerge/>
            <w:vAlign w:val="center"/>
          </w:tcPr>
          <w:p w14:paraId="7FE132EE" w14:textId="77777777" w:rsidR="00907667" w:rsidRDefault="00907667"/>
        </w:tc>
      </w:tr>
      <w:tr w:rsidR="00907667" w14:paraId="78AF494A" w14:textId="77777777">
        <w:tc>
          <w:tcPr>
            <w:tcW w:w="718" w:type="dxa"/>
            <w:vMerge/>
            <w:vAlign w:val="center"/>
          </w:tcPr>
          <w:p w14:paraId="2B2F41ED" w14:textId="77777777" w:rsidR="00907667" w:rsidRDefault="00907667"/>
        </w:tc>
        <w:tc>
          <w:tcPr>
            <w:tcW w:w="962" w:type="dxa"/>
            <w:vMerge/>
            <w:vAlign w:val="center"/>
          </w:tcPr>
          <w:p w14:paraId="4F00E20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FED45CB" w14:textId="77777777" w:rsidR="00907667" w:rsidRDefault="00907667"/>
        </w:tc>
        <w:tc>
          <w:tcPr>
            <w:tcW w:w="735" w:type="dxa"/>
            <w:vMerge/>
            <w:vAlign w:val="center"/>
          </w:tcPr>
          <w:p w14:paraId="7C9B6F9C" w14:textId="77777777" w:rsidR="00907667" w:rsidRDefault="00907667"/>
        </w:tc>
        <w:tc>
          <w:tcPr>
            <w:tcW w:w="962" w:type="dxa"/>
            <w:vAlign w:val="center"/>
          </w:tcPr>
          <w:p w14:paraId="72159F0B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2834E13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2570A17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02AF05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542216" w14:textId="77777777" w:rsidR="00907667" w:rsidRDefault="00907667"/>
        </w:tc>
        <w:tc>
          <w:tcPr>
            <w:tcW w:w="1018" w:type="dxa"/>
            <w:vMerge/>
            <w:vAlign w:val="center"/>
          </w:tcPr>
          <w:p w14:paraId="78AC7AF5" w14:textId="77777777" w:rsidR="00907667" w:rsidRDefault="00907667"/>
        </w:tc>
        <w:tc>
          <w:tcPr>
            <w:tcW w:w="1030" w:type="dxa"/>
            <w:vMerge/>
            <w:vAlign w:val="center"/>
          </w:tcPr>
          <w:p w14:paraId="0BF60876" w14:textId="77777777" w:rsidR="00907667" w:rsidRDefault="00907667"/>
        </w:tc>
      </w:tr>
      <w:tr w:rsidR="00907667" w14:paraId="632465BD" w14:textId="77777777">
        <w:tc>
          <w:tcPr>
            <w:tcW w:w="718" w:type="dxa"/>
            <w:vMerge/>
            <w:vAlign w:val="center"/>
          </w:tcPr>
          <w:p w14:paraId="779BA573" w14:textId="77777777" w:rsidR="00907667" w:rsidRDefault="00907667"/>
        </w:tc>
        <w:tc>
          <w:tcPr>
            <w:tcW w:w="962" w:type="dxa"/>
            <w:vMerge/>
            <w:vAlign w:val="center"/>
          </w:tcPr>
          <w:p w14:paraId="2927198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C0A0C8E" w14:textId="77777777" w:rsidR="00907667" w:rsidRDefault="00907667"/>
        </w:tc>
        <w:tc>
          <w:tcPr>
            <w:tcW w:w="735" w:type="dxa"/>
            <w:vMerge/>
            <w:vAlign w:val="center"/>
          </w:tcPr>
          <w:p w14:paraId="08908140" w14:textId="77777777" w:rsidR="00907667" w:rsidRDefault="00907667"/>
        </w:tc>
        <w:tc>
          <w:tcPr>
            <w:tcW w:w="962" w:type="dxa"/>
            <w:vAlign w:val="center"/>
          </w:tcPr>
          <w:p w14:paraId="2ABB29A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93A98E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807D11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EEC778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0B17325" w14:textId="77777777" w:rsidR="00907667" w:rsidRDefault="00907667"/>
        </w:tc>
        <w:tc>
          <w:tcPr>
            <w:tcW w:w="1018" w:type="dxa"/>
            <w:vMerge/>
            <w:vAlign w:val="center"/>
          </w:tcPr>
          <w:p w14:paraId="729B1FC4" w14:textId="77777777" w:rsidR="00907667" w:rsidRDefault="00907667"/>
        </w:tc>
        <w:tc>
          <w:tcPr>
            <w:tcW w:w="1030" w:type="dxa"/>
            <w:vMerge/>
            <w:vAlign w:val="center"/>
          </w:tcPr>
          <w:p w14:paraId="441E8D6D" w14:textId="77777777" w:rsidR="00907667" w:rsidRDefault="00907667"/>
        </w:tc>
      </w:tr>
      <w:tr w:rsidR="00907667" w14:paraId="7C6921CB" w14:textId="77777777">
        <w:tc>
          <w:tcPr>
            <w:tcW w:w="718" w:type="dxa"/>
            <w:vMerge/>
            <w:vAlign w:val="center"/>
          </w:tcPr>
          <w:p w14:paraId="065FE705" w14:textId="77777777" w:rsidR="00907667" w:rsidRDefault="00907667"/>
        </w:tc>
        <w:tc>
          <w:tcPr>
            <w:tcW w:w="962" w:type="dxa"/>
            <w:vMerge/>
            <w:vAlign w:val="center"/>
          </w:tcPr>
          <w:p w14:paraId="282E58C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0F7E7E" w14:textId="77777777" w:rsidR="00907667" w:rsidRDefault="00907667"/>
        </w:tc>
        <w:tc>
          <w:tcPr>
            <w:tcW w:w="735" w:type="dxa"/>
            <w:vMerge/>
            <w:vAlign w:val="center"/>
          </w:tcPr>
          <w:p w14:paraId="0E7458DB" w14:textId="77777777" w:rsidR="00907667" w:rsidRDefault="00907667"/>
        </w:tc>
        <w:tc>
          <w:tcPr>
            <w:tcW w:w="962" w:type="dxa"/>
            <w:vAlign w:val="center"/>
          </w:tcPr>
          <w:p w14:paraId="20817C1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28135A0" w14:textId="77777777" w:rsidR="00907667" w:rsidRDefault="00627E68">
            <w:r>
              <w:t>8.41</w:t>
            </w:r>
          </w:p>
        </w:tc>
        <w:tc>
          <w:tcPr>
            <w:tcW w:w="679" w:type="dxa"/>
            <w:vAlign w:val="center"/>
          </w:tcPr>
          <w:p w14:paraId="51F2FD5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1EEA22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ACF123F" w14:textId="77777777" w:rsidR="00907667" w:rsidRDefault="00907667"/>
        </w:tc>
        <w:tc>
          <w:tcPr>
            <w:tcW w:w="1018" w:type="dxa"/>
            <w:vMerge/>
            <w:vAlign w:val="center"/>
          </w:tcPr>
          <w:p w14:paraId="24FBECB4" w14:textId="77777777" w:rsidR="00907667" w:rsidRDefault="00907667"/>
        </w:tc>
        <w:tc>
          <w:tcPr>
            <w:tcW w:w="1030" w:type="dxa"/>
            <w:vMerge/>
            <w:vAlign w:val="center"/>
          </w:tcPr>
          <w:p w14:paraId="6FB48BEE" w14:textId="77777777" w:rsidR="00907667" w:rsidRDefault="00907667"/>
        </w:tc>
      </w:tr>
      <w:tr w:rsidR="00907667" w14:paraId="1B182188" w14:textId="77777777">
        <w:tc>
          <w:tcPr>
            <w:tcW w:w="718" w:type="dxa"/>
            <w:vMerge/>
            <w:vAlign w:val="center"/>
          </w:tcPr>
          <w:p w14:paraId="68425E28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552316A5" w14:textId="77777777" w:rsidR="00907667" w:rsidRDefault="00627E68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28AA48" w14:textId="77777777" w:rsidR="00907667" w:rsidRDefault="00627E68">
            <w:r>
              <w:t>56.72</w:t>
            </w:r>
          </w:p>
        </w:tc>
        <w:tc>
          <w:tcPr>
            <w:tcW w:w="735" w:type="dxa"/>
            <w:vMerge w:val="restart"/>
            <w:vAlign w:val="center"/>
          </w:tcPr>
          <w:p w14:paraId="39196D0A" w14:textId="77777777" w:rsidR="00907667" w:rsidRDefault="00627E68">
            <w:r>
              <w:t>42.00</w:t>
            </w:r>
          </w:p>
        </w:tc>
        <w:tc>
          <w:tcPr>
            <w:tcW w:w="962" w:type="dxa"/>
            <w:vAlign w:val="center"/>
          </w:tcPr>
          <w:p w14:paraId="1F78ED2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D2EC6CF" w14:textId="77777777" w:rsidR="00907667" w:rsidRDefault="00627E68">
            <w:r>
              <w:t>11.89</w:t>
            </w:r>
          </w:p>
        </w:tc>
        <w:tc>
          <w:tcPr>
            <w:tcW w:w="679" w:type="dxa"/>
            <w:vAlign w:val="center"/>
          </w:tcPr>
          <w:p w14:paraId="068DE4A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C8941B8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8AAF708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1D39073" w14:textId="77777777" w:rsidR="00907667" w:rsidRDefault="00627E68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C595B80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0CB7D9DB" w14:textId="77777777">
        <w:tc>
          <w:tcPr>
            <w:tcW w:w="718" w:type="dxa"/>
            <w:vMerge/>
            <w:vAlign w:val="center"/>
          </w:tcPr>
          <w:p w14:paraId="07CB24B1" w14:textId="77777777" w:rsidR="00907667" w:rsidRDefault="00907667"/>
        </w:tc>
        <w:tc>
          <w:tcPr>
            <w:tcW w:w="962" w:type="dxa"/>
            <w:vMerge/>
            <w:vAlign w:val="center"/>
          </w:tcPr>
          <w:p w14:paraId="174B5C5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12143E0" w14:textId="77777777" w:rsidR="00907667" w:rsidRDefault="00907667"/>
        </w:tc>
        <w:tc>
          <w:tcPr>
            <w:tcW w:w="735" w:type="dxa"/>
            <w:vMerge/>
            <w:vAlign w:val="center"/>
          </w:tcPr>
          <w:p w14:paraId="3435C7E9" w14:textId="77777777" w:rsidR="00907667" w:rsidRDefault="00907667"/>
        </w:tc>
        <w:tc>
          <w:tcPr>
            <w:tcW w:w="962" w:type="dxa"/>
            <w:vAlign w:val="center"/>
          </w:tcPr>
          <w:p w14:paraId="0E42FFD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B5D14C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CF1CE1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37BEEA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47F02E4" w14:textId="77777777" w:rsidR="00907667" w:rsidRDefault="00907667"/>
        </w:tc>
        <w:tc>
          <w:tcPr>
            <w:tcW w:w="1018" w:type="dxa"/>
            <w:vMerge/>
            <w:vAlign w:val="center"/>
          </w:tcPr>
          <w:p w14:paraId="379E9B3A" w14:textId="77777777" w:rsidR="00907667" w:rsidRDefault="00907667"/>
        </w:tc>
        <w:tc>
          <w:tcPr>
            <w:tcW w:w="1030" w:type="dxa"/>
            <w:vMerge/>
            <w:vAlign w:val="center"/>
          </w:tcPr>
          <w:p w14:paraId="5AB5D4F6" w14:textId="77777777" w:rsidR="00907667" w:rsidRDefault="00907667"/>
        </w:tc>
      </w:tr>
      <w:tr w:rsidR="00907667" w14:paraId="1872A968" w14:textId="77777777">
        <w:tc>
          <w:tcPr>
            <w:tcW w:w="718" w:type="dxa"/>
            <w:vMerge/>
            <w:vAlign w:val="center"/>
          </w:tcPr>
          <w:p w14:paraId="042D5D09" w14:textId="77777777" w:rsidR="00907667" w:rsidRDefault="00907667"/>
        </w:tc>
        <w:tc>
          <w:tcPr>
            <w:tcW w:w="962" w:type="dxa"/>
            <w:vMerge/>
            <w:vAlign w:val="center"/>
          </w:tcPr>
          <w:p w14:paraId="5B56D7C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DA06E91" w14:textId="77777777" w:rsidR="00907667" w:rsidRDefault="00907667"/>
        </w:tc>
        <w:tc>
          <w:tcPr>
            <w:tcW w:w="735" w:type="dxa"/>
            <w:vMerge/>
            <w:vAlign w:val="center"/>
          </w:tcPr>
          <w:p w14:paraId="7EBE8DE2" w14:textId="77777777" w:rsidR="00907667" w:rsidRDefault="00907667"/>
        </w:tc>
        <w:tc>
          <w:tcPr>
            <w:tcW w:w="962" w:type="dxa"/>
            <w:vAlign w:val="center"/>
          </w:tcPr>
          <w:p w14:paraId="6F5615CE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48F5FAB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B56094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EADA5D4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BF9E17" w14:textId="77777777" w:rsidR="00907667" w:rsidRDefault="00907667"/>
        </w:tc>
        <w:tc>
          <w:tcPr>
            <w:tcW w:w="1018" w:type="dxa"/>
            <w:vMerge/>
            <w:vAlign w:val="center"/>
          </w:tcPr>
          <w:p w14:paraId="3020BDA9" w14:textId="77777777" w:rsidR="00907667" w:rsidRDefault="00907667"/>
        </w:tc>
        <w:tc>
          <w:tcPr>
            <w:tcW w:w="1030" w:type="dxa"/>
            <w:vMerge/>
            <w:vAlign w:val="center"/>
          </w:tcPr>
          <w:p w14:paraId="7318C60C" w14:textId="77777777" w:rsidR="00907667" w:rsidRDefault="00907667"/>
        </w:tc>
      </w:tr>
      <w:tr w:rsidR="00907667" w14:paraId="06D65C11" w14:textId="77777777">
        <w:tc>
          <w:tcPr>
            <w:tcW w:w="718" w:type="dxa"/>
            <w:vMerge/>
            <w:vAlign w:val="center"/>
          </w:tcPr>
          <w:p w14:paraId="01D9B5C1" w14:textId="77777777" w:rsidR="00907667" w:rsidRDefault="00907667"/>
        </w:tc>
        <w:tc>
          <w:tcPr>
            <w:tcW w:w="962" w:type="dxa"/>
            <w:vMerge/>
            <w:vAlign w:val="center"/>
          </w:tcPr>
          <w:p w14:paraId="181E5EB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02475C3" w14:textId="77777777" w:rsidR="00907667" w:rsidRDefault="00907667"/>
        </w:tc>
        <w:tc>
          <w:tcPr>
            <w:tcW w:w="735" w:type="dxa"/>
            <w:vMerge/>
            <w:vAlign w:val="center"/>
          </w:tcPr>
          <w:p w14:paraId="71C69E2B" w14:textId="77777777" w:rsidR="00907667" w:rsidRDefault="00907667"/>
        </w:tc>
        <w:tc>
          <w:tcPr>
            <w:tcW w:w="962" w:type="dxa"/>
            <w:vAlign w:val="center"/>
          </w:tcPr>
          <w:p w14:paraId="6BAEB9C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919DF5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099AA3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2235D1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B6164A" w14:textId="77777777" w:rsidR="00907667" w:rsidRDefault="00907667"/>
        </w:tc>
        <w:tc>
          <w:tcPr>
            <w:tcW w:w="1018" w:type="dxa"/>
            <w:vMerge/>
            <w:vAlign w:val="center"/>
          </w:tcPr>
          <w:p w14:paraId="6181E8CE" w14:textId="77777777" w:rsidR="00907667" w:rsidRDefault="00907667"/>
        </w:tc>
        <w:tc>
          <w:tcPr>
            <w:tcW w:w="1030" w:type="dxa"/>
            <w:vMerge/>
            <w:vAlign w:val="center"/>
          </w:tcPr>
          <w:p w14:paraId="4FCD0219" w14:textId="77777777" w:rsidR="00907667" w:rsidRDefault="00907667"/>
        </w:tc>
      </w:tr>
      <w:tr w:rsidR="00907667" w14:paraId="2ABE0F85" w14:textId="77777777">
        <w:tc>
          <w:tcPr>
            <w:tcW w:w="718" w:type="dxa"/>
            <w:vMerge/>
            <w:vAlign w:val="center"/>
          </w:tcPr>
          <w:p w14:paraId="6896A9A0" w14:textId="77777777" w:rsidR="00907667" w:rsidRDefault="00907667"/>
        </w:tc>
        <w:tc>
          <w:tcPr>
            <w:tcW w:w="962" w:type="dxa"/>
            <w:vMerge/>
            <w:vAlign w:val="center"/>
          </w:tcPr>
          <w:p w14:paraId="76F65AD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40772F2" w14:textId="77777777" w:rsidR="00907667" w:rsidRDefault="00907667"/>
        </w:tc>
        <w:tc>
          <w:tcPr>
            <w:tcW w:w="735" w:type="dxa"/>
            <w:vMerge/>
            <w:vAlign w:val="center"/>
          </w:tcPr>
          <w:p w14:paraId="0CD1988A" w14:textId="77777777" w:rsidR="00907667" w:rsidRDefault="00907667"/>
        </w:tc>
        <w:tc>
          <w:tcPr>
            <w:tcW w:w="962" w:type="dxa"/>
            <w:vAlign w:val="center"/>
          </w:tcPr>
          <w:p w14:paraId="5FD5ABD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2D47EB" w14:textId="77777777" w:rsidR="00907667" w:rsidRDefault="00627E68">
            <w:r>
              <w:t>7.22</w:t>
            </w:r>
          </w:p>
        </w:tc>
        <w:tc>
          <w:tcPr>
            <w:tcW w:w="679" w:type="dxa"/>
            <w:vAlign w:val="center"/>
          </w:tcPr>
          <w:p w14:paraId="1B2CD7C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25F3CE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AB0E9B9" w14:textId="77777777" w:rsidR="00907667" w:rsidRDefault="00907667"/>
        </w:tc>
        <w:tc>
          <w:tcPr>
            <w:tcW w:w="1018" w:type="dxa"/>
            <w:vMerge/>
            <w:vAlign w:val="center"/>
          </w:tcPr>
          <w:p w14:paraId="30033CB1" w14:textId="77777777" w:rsidR="00907667" w:rsidRDefault="00907667"/>
        </w:tc>
        <w:tc>
          <w:tcPr>
            <w:tcW w:w="1030" w:type="dxa"/>
            <w:vMerge/>
            <w:vAlign w:val="center"/>
          </w:tcPr>
          <w:p w14:paraId="073C2E04" w14:textId="77777777" w:rsidR="00907667" w:rsidRDefault="00907667"/>
        </w:tc>
      </w:tr>
      <w:tr w:rsidR="00907667" w14:paraId="7FF0B22C" w14:textId="77777777">
        <w:tc>
          <w:tcPr>
            <w:tcW w:w="718" w:type="dxa"/>
            <w:vMerge/>
            <w:vAlign w:val="center"/>
          </w:tcPr>
          <w:p w14:paraId="58662068" w14:textId="77777777" w:rsidR="00907667" w:rsidRDefault="00907667"/>
        </w:tc>
        <w:tc>
          <w:tcPr>
            <w:tcW w:w="962" w:type="dxa"/>
            <w:vMerge/>
            <w:vAlign w:val="center"/>
          </w:tcPr>
          <w:p w14:paraId="60F60D5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A6BDC50" w14:textId="77777777" w:rsidR="00907667" w:rsidRDefault="00907667"/>
        </w:tc>
        <w:tc>
          <w:tcPr>
            <w:tcW w:w="735" w:type="dxa"/>
            <w:vMerge/>
            <w:vAlign w:val="center"/>
          </w:tcPr>
          <w:p w14:paraId="76EFCAFE" w14:textId="77777777" w:rsidR="00907667" w:rsidRDefault="00907667"/>
        </w:tc>
        <w:tc>
          <w:tcPr>
            <w:tcW w:w="962" w:type="dxa"/>
            <w:vAlign w:val="center"/>
          </w:tcPr>
          <w:p w14:paraId="684B5B9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E06CB9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5BD17C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2450DE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E33E329" w14:textId="77777777" w:rsidR="00907667" w:rsidRDefault="00907667"/>
        </w:tc>
        <w:tc>
          <w:tcPr>
            <w:tcW w:w="1018" w:type="dxa"/>
            <w:vMerge/>
            <w:vAlign w:val="center"/>
          </w:tcPr>
          <w:p w14:paraId="679E8039" w14:textId="77777777" w:rsidR="00907667" w:rsidRDefault="00907667"/>
        </w:tc>
        <w:tc>
          <w:tcPr>
            <w:tcW w:w="1030" w:type="dxa"/>
            <w:vMerge/>
            <w:vAlign w:val="center"/>
          </w:tcPr>
          <w:p w14:paraId="46A9ECDD" w14:textId="77777777" w:rsidR="00907667" w:rsidRDefault="00907667"/>
        </w:tc>
      </w:tr>
      <w:tr w:rsidR="00907667" w14:paraId="15CD1F2E" w14:textId="77777777">
        <w:tc>
          <w:tcPr>
            <w:tcW w:w="718" w:type="dxa"/>
            <w:vMerge/>
            <w:vAlign w:val="center"/>
          </w:tcPr>
          <w:p w14:paraId="4FF044A9" w14:textId="77777777" w:rsidR="00907667" w:rsidRDefault="00907667"/>
        </w:tc>
        <w:tc>
          <w:tcPr>
            <w:tcW w:w="962" w:type="dxa"/>
            <w:vMerge/>
            <w:vAlign w:val="center"/>
          </w:tcPr>
          <w:p w14:paraId="4F86D8D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3399AF5" w14:textId="77777777" w:rsidR="00907667" w:rsidRDefault="00907667"/>
        </w:tc>
        <w:tc>
          <w:tcPr>
            <w:tcW w:w="735" w:type="dxa"/>
            <w:vMerge/>
            <w:vAlign w:val="center"/>
          </w:tcPr>
          <w:p w14:paraId="53FA5D3A" w14:textId="77777777" w:rsidR="00907667" w:rsidRDefault="00907667"/>
        </w:tc>
        <w:tc>
          <w:tcPr>
            <w:tcW w:w="962" w:type="dxa"/>
            <w:vAlign w:val="center"/>
          </w:tcPr>
          <w:p w14:paraId="46D76B10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133325B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41FBC54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088B23D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2AB230" w14:textId="77777777" w:rsidR="00907667" w:rsidRDefault="00907667"/>
        </w:tc>
        <w:tc>
          <w:tcPr>
            <w:tcW w:w="1018" w:type="dxa"/>
            <w:vMerge/>
            <w:vAlign w:val="center"/>
          </w:tcPr>
          <w:p w14:paraId="1C02C816" w14:textId="77777777" w:rsidR="00907667" w:rsidRDefault="00907667"/>
        </w:tc>
        <w:tc>
          <w:tcPr>
            <w:tcW w:w="1030" w:type="dxa"/>
            <w:vMerge/>
            <w:vAlign w:val="center"/>
          </w:tcPr>
          <w:p w14:paraId="31C2B601" w14:textId="77777777" w:rsidR="00907667" w:rsidRDefault="00907667"/>
        </w:tc>
      </w:tr>
      <w:tr w:rsidR="00907667" w14:paraId="0025F976" w14:textId="77777777">
        <w:tc>
          <w:tcPr>
            <w:tcW w:w="718" w:type="dxa"/>
            <w:vMerge/>
            <w:vAlign w:val="center"/>
          </w:tcPr>
          <w:p w14:paraId="7931E0E1" w14:textId="77777777" w:rsidR="00907667" w:rsidRDefault="00907667"/>
        </w:tc>
        <w:tc>
          <w:tcPr>
            <w:tcW w:w="962" w:type="dxa"/>
            <w:vMerge/>
            <w:vAlign w:val="center"/>
          </w:tcPr>
          <w:p w14:paraId="098D084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2838568" w14:textId="77777777" w:rsidR="00907667" w:rsidRDefault="00907667"/>
        </w:tc>
        <w:tc>
          <w:tcPr>
            <w:tcW w:w="735" w:type="dxa"/>
            <w:vMerge/>
            <w:vAlign w:val="center"/>
          </w:tcPr>
          <w:p w14:paraId="0AA192B1" w14:textId="77777777" w:rsidR="00907667" w:rsidRDefault="00907667"/>
        </w:tc>
        <w:tc>
          <w:tcPr>
            <w:tcW w:w="962" w:type="dxa"/>
            <w:vAlign w:val="center"/>
          </w:tcPr>
          <w:p w14:paraId="738554B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D0FB4B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E9546C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FC8CF6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5CA7CF6" w14:textId="77777777" w:rsidR="00907667" w:rsidRDefault="00907667"/>
        </w:tc>
        <w:tc>
          <w:tcPr>
            <w:tcW w:w="1018" w:type="dxa"/>
            <w:vMerge/>
            <w:vAlign w:val="center"/>
          </w:tcPr>
          <w:p w14:paraId="5428C6A7" w14:textId="77777777" w:rsidR="00907667" w:rsidRDefault="00907667"/>
        </w:tc>
        <w:tc>
          <w:tcPr>
            <w:tcW w:w="1030" w:type="dxa"/>
            <w:vMerge/>
            <w:vAlign w:val="center"/>
          </w:tcPr>
          <w:p w14:paraId="3B59D3FA" w14:textId="77777777" w:rsidR="00907667" w:rsidRDefault="00907667"/>
        </w:tc>
      </w:tr>
      <w:tr w:rsidR="00907667" w14:paraId="7E9FF916" w14:textId="77777777">
        <w:tc>
          <w:tcPr>
            <w:tcW w:w="718" w:type="dxa"/>
            <w:vMerge/>
            <w:vAlign w:val="center"/>
          </w:tcPr>
          <w:p w14:paraId="4BDFDCF6" w14:textId="77777777" w:rsidR="00907667" w:rsidRDefault="00907667"/>
        </w:tc>
        <w:tc>
          <w:tcPr>
            <w:tcW w:w="962" w:type="dxa"/>
            <w:vMerge/>
            <w:vAlign w:val="center"/>
          </w:tcPr>
          <w:p w14:paraId="662CB2F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BD9AD27" w14:textId="77777777" w:rsidR="00907667" w:rsidRDefault="00907667"/>
        </w:tc>
        <w:tc>
          <w:tcPr>
            <w:tcW w:w="735" w:type="dxa"/>
            <w:vMerge/>
            <w:vAlign w:val="center"/>
          </w:tcPr>
          <w:p w14:paraId="48D496B2" w14:textId="77777777" w:rsidR="00907667" w:rsidRDefault="00907667"/>
        </w:tc>
        <w:tc>
          <w:tcPr>
            <w:tcW w:w="962" w:type="dxa"/>
            <w:vAlign w:val="center"/>
          </w:tcPr>
          <w:p w14:paraId="1EA6093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2BCB263" w14:textId="77777777" w:rsidR="00907667" w:rsidRDefault="00627E68">
            <w:r>
              <w:t>7.77</w:t>
            </w:r>
          </w:p>
        </w:tc>
        <w:tc>
          <w:tcPr>
            <w:tcW w:w="679" w:type="dxa"/>
            <w:vAlign w:val="center"/>
          </w:tcPr>
          <w:p w14:paraId="7C14624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50AD6E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BE2E355" w14:textId="77777777" w:rsidR="00907667" w:rsidRDefault="00907667"/>
        </w:tc>
        <w:tc>
          <w:tcPr>
            <w:tcW w:w="1018" w:type="dxa"/>
            <w:vMerge/>
            <w:vAlign w:val="center"/>
          </w:tcPr>
          <w:p w14:paraId="4A383368" w14:textId="77777777" w:rsidR="00907667" w:rsidRDefault="00907667"/>
        </w:tc>
        <w:tc>
          <w:tcPr>
            <w:tcW w:w="1030" w:type="dxa"/>
            <w:vMerge/>
            <w:vAlign w:val="center"/>
          </w:tcPr>
          <w:p w14:paraId="6918FC9D" w14:textId="77777777" w:rsidR="00907667" w:rsidRDefault="00907667"/>
        </w:tc>
      </w:tr>
      <w:tr w:rsidR="00907667" w14:paraId="57257079" w14:textId="77777777">
        <w:tc>
          <w:tcPr>
            <w:tcW w:w="718" w:type="dxa"/>
            <w:vMerge/>
            <w:vAlign w:val="center"/>
          </w:tcPr>
          <w:p w14:paraId="5A23A9F7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253C5501" w14:textId="77777777" w:rsidR="00907667" w:rsidRDefault="00627E68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695CCE6" w14:textId="77777777" w:rsidR="00907667" w:rsidRDefault="00627E68">
            <w:r>
              <w:t>74.24</w:t>
            </w:r>
          </w:p>
        </w:tc>
        <w:tc>
          <w:tcPr>
            <w:tcW w:w="735" w:type="dxa"/>
            <w:vMerge w:val="restart"/>
            <w:vAlign w:val="center"/>
          </w:tcPr>
          <w:p w14:paraId="0BE25C9D" w14:textId="77777777" w:rsidR="00907667" w:rsidRDefault="00627E68">
            <w:r>
              <w:t>79.80</w:t>
            </w:r>
          </w:p>
        </w:tc>
        <w:tc>
          <w:tcPr>
            <w:tcW w:w="962" w:type="dxa"/>
            <w:vAlign w:val="center"/>
          </w:tcPr>
          <w:p w14:paraId="0607AA5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F1E5AAA" w14:textId="77777777" w:rsidR="00907667" w:rsidRDefault="00627E68">
            <w:r>
              <w:t>7.63</w:t>
            </w:r>
          </w:p>
        </w:tc>
        <w:tc>
          <w:tcPr>
            <w:tcW w:w="679" w:type="dxa"/>
            <w:vAlign w:val="center"/>
          </w:tcPr>
          <w:p w14:paraId="7A89192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896CE7F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4C7CDC8A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258474" w14:textId="77777777" w:rsidR="00907667" w:rsidRDefault="00627E68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3574CAD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7CC2C8C8" w14:textId="77777777">
        <w:tc>
          <w:tcPr>
            <w:tcW w:w="718" w:type="dxa"/>
            <w:vMerge/>
            <w:vAlign w:val="center"/>
          </w:tcPr>
          <w:p w14:paraId="5258B3D0" w14:textId="77777777" w:rsidR="00907667" w:rsidRDefault="00907667"/>
        </w:tc>
        <w:tc>
          <w:tcPr>
            <w:tcW w:w="962" w:type="dxa"/>
            <w:vMerge/>
            <w:vAlign w:val="center"/>
          </w:tcPr>
          <w:p w14:paraId="2FF714F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4EB4E59" w14:textId="77777777" w:rsidR="00907667" w:rsidRDefault="00907667"/>
        </w:tc>
        <w:tc>
          <w:tcPr>
            <w:tcW w:w="735" w:type="dxa"/>
            <w:vMerge/>
            <w:vAlign w:val="center"/>
          </w:tcPr>
          <w:p w14:paraId="42297C48" w14:textId="77777777" w:rsidR="00907667" w:rsidRDefault="00907667"/>
        </w:tc>
        <w:tc>
          <w:tcPr>
            <w:tcW w:w="962" w:type="dxa"/>
            <w:vAlign w:val="center"/>
          </w:tcPr>
          <w:p w14:paraId="4C91A8B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B02C7D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4B9DFB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9C77FE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582FC17" w14:textId="77777777" w:rsidR="00907667" w:rsidRDefault="00907667"/>
        </w:tc>
        <w:tc>
          <w:tcPr>
            <w:tcW w:w="1018" w:type="dxa"/>
            <w:vMerge/>
            <w:vAlign w:val="center"/>
          </w:tcPr>
          <w:p w14:paraId="2D0DCE28" w14:textId="77777777" w:rsidR="00907667" w:rsidRDefault="00907667"/>
        </w:tc>
        <w:tc>
          <w:tcPr>
            <w:tcW w:w="1030" w:type="dxa"/>
            <w:vMerge/>
            <w:vAlign w:val="center"/>
          </w:tcPr>
          <w:p w14:paraId="05AA992B" w14:textId="77777777" w:rsidR="00907667" w:rsidRDefault="00907667"/>
        </w:tc>
      </w:tr>
      <w:tr w:rsidR="00907667" w14:paraId="6951CD95" w14:textId="77777777">
        <w:tc>
          <w:tcPr>
            <w:tcW w:w="718" w:type="dxa"/>
            <w:vMerge/>
            <w:vAlign w:val="center"/>
          </w:tcPr>
          <w:p w14:paraId="579D8968" w14:textId="77777777" w:rsidR="00907667" w:rsidRDefault="00907667"/>
        </w:tc>
        <w:tc>
          <w:tcPr>
            <w:tcW w:w="962" w:type="dxa"/>
            <w:vMerge/>
            <w:vAlign w:val="center"/>
          </w:tcPr>
          <w:p w14:paraId="51AD323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C6C8D92" w14:textId="77777777" w:rsidR="00907667" w:rsidRDefault="00907667"/>
        </w:tc>
        <w:tc>
          <w:tcPr>
            <w:tcW w:w="735" w:type="dxa"/>
            <w:vMerge/>
            <w:vAlign w:val="center"/>
          </w:tcPr>
          <w:p w14:paraId="6B800436" w14:textId="77777777" w:rsidR="00907667" w:rsidRDefault="00907667"/>
        </w:tc>
        <w:tc>
          <w:tcPr>
            <w:tcW w:w="962" w:type="dxa"/>
            <w:vAlign w:val="center"/>
          </w:tcPr>
          <w:p w14:paraId="292E744B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63031A4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1ED5CF6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A1410EC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DA197B" w14:textId="77777777" w:rsidR="00907667" w:rsidRDefault="00907667"/>
        </w:tc>
        <w:tc>
          <w:tcPr>
            <w:tcW w:w="1018" w:type="dxa"/>
            <w:vMerge/>
            <w:vAlign w:val="center"/>
          </w:tcPr>
          <w:p w14:paraId="40106551" w14:textId="77777777" w:rsidR="00907667" w:rsidRDefault="00907667"/>
        </w:tc>
        <w:tc>
          <w:tcPr>
            <w:tcW w:w="1030" w:type="dxa"/>
            <w:vMerge/>
            <w:vAlign w:val="center"/>
          </w:tcPr>
          <w:p w14:paraId="500BA1FA" w14:textId="77777777" w:rsidR="00907667" w:rsidRDefault="00907667"/>
        </w:tc>
      </w:tr>
      <w:tr w:rsidR="00907667" w14:paraId="43CEA5A1" w14:textId="77777777">
        <w:tc>
          <w:tcPr>
            <w:tcW w:w="718" w:type="dxa"/>
            <w:vMerge/>
            <w:vAlign w:val="center"/>
          </w:tcPr>
          <w:p w14:paraId="0248BE33" w14:textId="77777777" w:rsidR="00907667" w:rsidRDefault="00907667"/>
        </w:tc>
        <w:tc>
          <w:tcPr>
            <w:tcW w:w="962" w:type="dxa"/>
            <w:vMerge/>
            <w:vAlign w:val="center"/>
          </w:tcPr>
          <w:p w14:paraId="3BB561A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70F7B4" w14:textId="77777777" w:rsidR="00907667" w:rsidRDefault="00907667"/>
        </w:tc>
        <w:tc>
          <w:tcPr>
            <w:tcW w:w="735" w:type="dxa"/>
            <w:vMerge/>
            <w:vAlign w:val="center"/>
          </w:tcPr>
          <w:p w14:paraId="60DB744E" w14:textId="77777777" w:rsidR="00907667" w:rsidRDefault="00907667"/>
        </w:tc>
        <w:tc>
          <w:tcPr>
            <w:tcW w:w="962" w:type="dxa"/>
            <w:vAlign w:val="center"/>
          </w:tcPr>
          <w:p w14:paraId="5E09ABD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412AA0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B11B49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14A143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1F58800" w14:textId="77777777" w:rsidR="00907667" w:rsidRDefault="00907667"/>
        </w:tc>
        <w:tc>
          <w:tcPr>
            <w:tcW w:w="1018" w:type="dxa"/>
            <w:vMerge/>
            <w:vAlign w:val="center"/>
          </w:tcPr>
          <w:p w14:paraId="136F2692" w14:textId="77777777" w:rsidR="00907667" w:rsidRDefault="00907667"/>
        </w:tc>
        <w:tc>
          <w:tcPr>
            <w:tcW w:w="1030" w:type="dxa"/>
            <w:vMerge/>
            <w:vAlign w:val="center"/>
          </w:tcPr>
          <w:p w14:paraId="2A27615B" w14:textId="77777777" w:rsidR="00907667" w:rsidRDefault="00907667"/>
        </w:tc>
      </w:tr>
      <w:tr w:rsidR="00907667" w14:paraId="233804F8" w14:textId="77777777">
        <w:tc>
          <w:tcPr>
            <w:tcW w:w="718" w:type="dxa"/>
            <w:vMerge/>
            <w:vAlign w:val="center"/>
          </w:tcPr>
          <w:p w14:paraId="69B4F135" w14:textId="77777777" w:rsidR="00907667" w:rsidRDefault="00907667"/>
        </w:tc>
        <w:tc>
          <w:tcPr>
            <w:tcW w:w="962" w:type="dxa"/>
            <w:vMerge/>
            <w:vAlign w:val="center"/>
          </w:tcPr>
          <w:p w14:paraId="5D966CF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EE05E4E" w14:textId="77777777" w:rsidR="00907667" w:rsidRDefault="00907667"/>
        </w:tc>
        <w:tc>
          <w:tcPr>
            <w:tcW w:w="735" w:type="dxa"/>
            <w:vMerge/>
            <w:vAlign w:val="center"/>
          </w:tcPr>
          <w:p w14:paraId="308ED737" w14:textId="77777777" w:rsidR="00907667" w:rsidRDefault="00907667"/>
        </w:tc>
        <w:tc>
          <w:tcPr>
            <w:tcW w:w="962" w:type="dxa"/>
            <w:vAlign w:val="center"/>
          </w:tcPr>
          <w:p w14:paraId="72E31CA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DCE9A3F" w14:textId="77777777" w:rsidR="00907667" w:rsidRDefault="00627E68">
            <w:r>
              <w:t>8.60</w:t>
            </w:r>
          </w:p>
        </w:tc>
        <w:tc>
          <w:tcPr>
            <w:tcW w:w="679" w:type="dxa"/>
            <w:vAlign w:val="center"/>
          </w:tcPr>
          <w:p w14:paraId="4A000E4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F304D6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B1718B3" w14:textId="77777777" w:rsidR="00907667" w:rsidRDefault="00907667"/>
        </w:tc>
        <w:tc>
          <w:tcPr>
            <w:tcW w:w="1018" w:type="dxa"/>
            <w:vMerge/>
            <w:vAlign w:val="center"/>
          </w:tcPr>
          <w:p w14:paraId="401B7D98" w14:textId="77777777" w:rsidR="00907667" w:rsidRDefault="00907667"/>
        </w:tc>
        <w:tc>
          <w:tcPr>
            <w:tcW w:w="1030" w:type="dxa"/>
            <w:vMerge/>
            <w:vAlign w:val="center"/>
          </w:tcPr>
          <w:p w14:paraId="79ADFFB7" w14:textId="77777777" w:rsidR="00907667" w:rsidRDefault="00907667"/>
        </w:tc>
      </w:tr>
      <w:tr w:rsidR="00907667" w14:paraId="1CB365D8" w14:textId="77777777">
        <w:tc>
          <w:tcPr>
            <w:tcW w:w="718" w:type="dxa"/>
            <w:vMerge/>
            <w:vAlign w:val="center"/>
          </w:tcPr>
          <w:p w14:paraId="372370BE" w14:textId="77777777" w:rsidR="00907667" w:rsidRDefault="00907667"/>
        </w:tc>
        <w:tc>
          <w:tcPr>
            <w:tcW w:w="962" w:type="dxa"/>
            <w:vMerge/>
            <w:vAlign w:val="center"/>
          </w:tcPr>
          <w:p w14:paraId="65A8E9E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C227506" w14:textId="77777777" w:rsidR="00907667" w:rsidRDefault="00907667"/>
        </w:tc>
        <w:tc>
          <w:tcPr>
            <w:tcW w:w="735" w:type="dxa"/>
            <w:vMerge/>
            <w:vAlign w:val="center"/>
          </w:tcPr>
          <w:p w14:paraId="70F037CD" w14:textId="77777777" w:rsidR="00907667" w:rsidRDefault="00907667"/>
        </w:tc>
        <w:tc>
          <w:tcPr>
            <w:tcW w:w="962" w:type="dxa"/>
            <w:vAlign w:val="center"/>
          </w:tcPr>
          <w:p w14:paraId="4A999E6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25E6A5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B21BFA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8C1564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C18145A" w14:textId="77777777" w:rsidR="00907667" w:rsidRDefault="00907667"/>
        </w:tc>
        <w:tc>
          <w:tcPr>
            <w:tcW w:w="1018" w:type="dxa"/>
            <w:vMerge/>
            <w:vAlign w:val="center"/>
          </w:tcPr>
          <w:p w14:paraId="12D16E68" w14:textId="77777777" w:rsidR="00907667" w:rsidRDefault="00907667"/>
        </w:tc>
        <w:tc>
          <w:tcPr>
            <w:tcW w:w="1030" w:type="dxa"/>
            <w:vMerge/>
            <w:vAlign w:val="center"/>
          </w:tcPr>
          <w:p w14:paraId="0785379E" w14:textId="77777777" w:rsidR="00907667" w:rsidRDefault="00907667"/>
        </w:tc>
      </w:tr>
      <w:tr w:rsidR="00907667" w14:paraId="1C89BEF8" w14:textId="77777777">
        <w:tc>
          <w:tcPr>
            <w:tcW w:w="718" w:type="dxa"/>
            <w:vMerge/>
            <w:vAlign w:val="center"/>
          </w:tcPr>
          <w:p w14:paraId="2956C0D9" w14:textId="77777777" w:rsidR="00907667" w:rsidRDefault="00907667"/>
        </w:tc>
        <w:tc>
          <w:tcPr>
            <w:tcW w:w="962" w:type="dxa"/>
            <w:vMerge/>
            <w:vAlign w:val="center"/>
          </w:tcPr>
          <w:p w14:paraId="0031133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5BAB1F1" w14:textId="77777777" w:rsidR="00907667" w:rsidRDefault="00907667"/>
        </w:tc>
        <w:tc>
          <w:tcPr>
            <w:tcW w:w="735" w:type="dxa"/>
            <w:vMerge/>
            <w:vAlign w:val="center"/>
          </w:tcPr>
          <w:p w14:paraId="164954A7" w14:textId="77777777" w:rsidR="00907667" w:rsidRDefault="00907667"/>
        </w:tc>
        <w:tc>
          <w:tcPr>
            <w:tcW w:w="962" w:type="dxa"/>
            <w:vAlign w:val="center"/>
          </w:tcPr>
          <w:p w14:paraId="16415453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34CBCD5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1F5189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2BC1659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B1F322" w14:textId="77777777" w:rsidR="00907667" w:rsidRDefault="00907667"/>
        </w:tc>
        <w:tc>
          <w:tcPr>
            <w:tcW w:w="1018" w:type="dxa"/>
            <w:vMerge/>
            <w:vAlign w:val="center"/>
          </w:tcPr>
          <w:p w14:paraId="39C90591" w14:textId="77777777" w:rsidR="00907667" w:rsidRDefault="00907667"/>
        </w:tc>
        <w:tc>
          <w:tcPr>
            <w:tcW w:w="1030" w:type="dxa"/>
            <w:vMerge/>
            <w:vAlign w:val="center"/>
          </w:tcPr>
          <w:p w14:paraId="6FE76E92" w14:textId="77777777" w:rsidR="00907667" w:rsidRDefault="00907667"/>
        </w:tc>
      </w:tr>
      <w:tr w:rsidR="00907667" w14:paraId="69DADC40" w14:textId="77777777">
        <w:tc>
          <w:tcPr>
            <w:tcW w:w="718" w:type="dxa"/>
            <w:vMerge/>
            <w:vAlign w:val="center"/>
          </w:tcPr>
          <w:p w14:paraId="6B6FE12B" w14:textId="77777777" w:rsidR="00907667" w:rsidRDefault="00907667"/>
        </w:tc>
        <w:tc>
          <w:tcPr>
            <w:tcW w:w="962" w:type="dxa"/>
            <w:vMerge/>
            <w:vAlign w:val="center"/>
          </w:tcPr>
          <w:p w14:paraId="3E1E2DD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6D1C828" w14:textId="77777777" w:rsidR="00907667" w:rsidRDefault="00907667"/>
        </w:tc>
        <w:tc>
          <w:tcPr>
            <w:tcW w:w="735" w:type="dxa"/>
            <w:vMerge/>
            <w:vAlign w:val="center"/>
          </w:tcPr>
          <w:p w14:paraId="58F876B4" w14:textId="77777777" w:rsidR="00907667" w:rsidRDefault="00907667"/>
        </w:tc>
        <w:tc>
          <w:tcPr>
            <w:tcW w:w="962" w:type="dxa"/>
            <w:vAlign w:val="center"/>
          </w:tcPr>
          <w:p w14:paraId="4EEEBED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81D1E9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02A8B4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2ECEA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BADA07" w14:textId="77777777" w:rsidR="00907667" w:rsidRDefault="00907667"/>
        </w:tc>
        <w:tc>
          <w:tcPr>
            <w:tcW w:w="1018" w:type="dxa"/>
            <w:vMerge/>
            <w:vAlign w:val="center"/>
          </w:tcPr>
          <w:p w14:paraId="244AED9A" w14:textId="77777777" w:rsidR="00907667" w:rsidRDefault="00907667"/>
        </w:tc>
        <w:tc>
          <w:tcPr>
            <w:tcW w:w="1030" w:type="dxa"/>
            <w:vMerge/>
            <w:vAlign w:val="center"/>
          </w:tcPr>
          <w:p w14:paraId="6989E31E" w14:textId="77777777" w:rsidR="00907667" w:rsidRDefault="00907667"/>
        </w:tc>
      </w:tr>
      <w:tr w:rsidR="00907667" w14:paraId="2B078126" w14:textId="77777777">
        <w:tc>
          <w:tcPr>
            <w:tcW w:w="718" w:type="dxa"/>
            <w:vMerge/>
            <w:vAlign w:val="center"/>
          </w:tcPr>
          <w:p w14:paraId="0C4061BD" w14:textId="77777777" w:rsidR="00907667" w:rsidRDefault="00907667"/>
        </w:tc>
        <w:tc>
          <w:tcPr>
            <w:tcW w:w="962" w:type="dxa"/>
            <w:vMerge/>
            <w:vAlign w:val="center"/>
          </w:tcPr>
          <w:p w14:paraId="1CF2450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4E4428" w14:textId="77777777" w:rsidR="00907667" w:rsidRDefault="00907667"/>
        </w:tc>
        <w:tc>
          <w:tcPr>
            <w:tcW w:w="735" w:type="dxa"/>
            <w:vMerge/>
            <w:vAlign w:val="center"/>
          </w:tcPr>
          <w:p w14:paraId="7699719E" w14:textId="77777777" w:rsidR="00907667" w:rsidRDefault="00907667"/>
        </w:tc>
        <w:tc>
          <w:tcPr>
            <w:tcW w:w="962" w:type="dxa"/>
            <w:vAlign w:val="center"/>
          </w:tcPr>
          <w:p w14:paraId="77A8B85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EB53B93" w14:textId="77777777" w:rsidR="00907667" w:rsidRDefault="00627E68">
            <w:r>
              <w:t>7.62</w:t>
            </w:r>
          </w:p>
        </w:tc>
        <w:tc>
          <w:tcPr>
            <w:tcW w:w="679" w:type="dxa"/>
            <w:vAlign w:val="center"/>
          </w:tcPr>
          <w:p w14:paraId="29BB390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E87144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F221972" w14:textId="77777777" w:rsidR="00907667" w:rsidRDefault="00907667"/>
        </w:tc>
        <w:tc>
          <w:tcPr>
            <w:tcW w:w="1018" w:type="dxa"/>
            <w:vMerge/>
            <w:vAlign w:val="center"/>
          </w:tcPr>
          <w:p w14:paraId="0A371DF5" w14:textId="77777777" w:rsidR="00907667" w:rsidRDefault="00907667"/>
        </w:tc>
        <w:tc>
          <w:tcPr>
            <w:tcW w:w="1030" w:type="dxa"/>
            <w:vMerge/>
            <w:vAlign w:val="center"/>
          </w:tcPr>
          <w:p w14:paraId="7F84F713" w14:textId="77777777" w:rsidR="00907667" w:rsidRDefault="00907667"/>
        </w:tc>
      </w:tr>
      <w:tr w:rsidR="00907667" w14:paraId="65650AEA" w14:textId="77777777">
        <w:tc>
          <w:tcPr>
            <w:tcW w:w="718" w:type="dxa"/>
            <w:vMerge/>
            <w:vAlign w:val="center"/>
          </w:tcPr>
          <w:p w14:paraId="59F26259" w14:textId="77777777" w:rsidR="00907667" w:rsidRDefault="00907667"/>
        </w:tc>
        <w:tc>
          <w:tcPr>
            <w:tcW w:w="962" w:type="dxa"/>
            <w:vMerge/>
            <w:vAlign w:val="center"/>
          </w:tcPr>
          <w:p w14:paraId="42B3DE7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96AC89D" w14:textId="77777777" w:rsidR="00907667" w:rsidRDefault="00907667"/>
        </w:tc>
        <w:tc>
          <w:tcPr>
            <w:tcW w:w="735" w:type="dxa"/>
            <w:vMerge/>
            <w:vAlign w:val="center"/>
          </w:tcPr>
          <w:p w14:paraId="609EDDCA" w14:textId="77777777" w:rsidR="00907667" w:rsidRDefault="00907667"/>
        </w:tc>
        <w:tc>
          <w:tcPr>
            <w:tcW w:w="962" w:type="dxa"/>
            <w:vAlign w:val="center"/>
          </w:tcPr>
          <w:p w14:paraId="49AF756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B380D9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06F436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778F07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5AE450B" w14:textId="77777777" w:rsidR="00907667" w:rsidRDefault="00907667"/>
        </w:tc>
        <w:tc>
          <w:tcPr>
            <w:tcW w:w="1018" w:type="dxa"/>
            <w:vMerge/>
            <w:vAlign w:val="center"/>
          </w:tcPr>
          <w:p w14:paraId="699BB732" w14:textId="77777777" w:rsidR="00907667" w:rsidRDefault="00907667"/>
        </w:tc>
        <w:tc>
          <w:tcPr>
            <w:tcW w:w="1030" w:type="dxa"/>
            <w:vMerge/>
            <w:vAlign w:val="center"/>
          </w:tcPr>
          <w:p w14:paraId="15CFF134" w14:textId="77777777" w:rsidR="00907667" w:rsidRDefault="00907667"/>
        </w:tc>
      </w:tr>
      <w:tr w:rsidR="00907667" w14:paraId="7EEE864C" w14:textId="77777777">
        <w:tc>
          <w:tcPr>
            <w:tcW w:w="718" w:type="dxa"/>
            <w:vMerge/>
            <w:vAlign w:val="center"/>
          </w:tcPr>
          <w:p w14:paraId="7060A798" w14:textId="77777777" w:rsidR="00907667" w:rsidRDefault="00907667"/>
        </w:tc>
        <w:tc>
          <w:tcPr>
            <w:tcW w:w="962" w:type="dxa"/>
            <w:vMerge/>
            <w:vAlign w:val="center"/>
          </w:tcPr>
          <w:p w14:paraId="470A645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4B8034B" w14:textId="77777777" w:rsidR="00907667" w:rsidRDefault="00907667"/>
        </w:tc>
        <w:tc>
          <w:tcPr>
            <w:tcW w:w="735" w:type="dxa"/>
            <w:vMerge/>
            <w:vAlign w:val="center"/>
          </w:tcPr>
          <w:p w14:paraId="52633C19" w14:textId="77777777" w:rsidR="00907667" w:rsidRDefault="00907667"/>
        </w:tc>
        <w:tc>
          <w:tcPr>
            <w:tcW w:w="962" w:type="dxa"/>
            <w:vAlign w:val="center"/>
          </w:tcPr>
          <w:p w14:paraId="44055BA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C991372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78BBBB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6ADBB12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EE559D" w14:textId="77777777" w:rsidR="00907667" w:rsidRDefault="00907667"/>
        </w:tc>
        <w:tc>
          <w:tcPr>
            <w:tcW w:w="1018" w:type="dxa"/>
            <w:vMerge/>
            <w:vAlign w:val="center"/>
          </w:tcPr>
          <w:p w14:paraId="3F574B17" w14:textId="77777777" w:rsidR="00907667" w:rsidRDefault="00907667"/>
        </w:tc>
        <w:tc>
          <w:tcPr>
            <w:tcW w:w="1030" w:type="dxa"/>
            <w:vMerge/>
            <w:vAlign w:val="center"/>
          </w:tcPr>
          <w:p w14:paraId="12E89025" w14:textId="77777777" w:rsidR="00907667" w:rsidRDefault="00907667"/>
        </w:tc>
      </w:tr>
      <w:tr w:rsidR="00907667" w14:paraId="0813AAED" w14:textId="77777777">
        <w:tc>
          <w:tcPr>
            <w:tcW w:w="718" w:type="dxa"/>
            <w:vMerge/>
            <w:vAlign w:val="center"/>
          </w:tcPr>
          <w:p w14:paraId="1FA30DEB" w14:textId="77777777" w:rsidR="00907667" w:rsidRDefault="00907667"/>
        </w:tc>
        <w:tc>
          <w:tcPr>
            <w:tcW w:w="962" w:type="dxa"/>
            <w:vMerge/>
            <w:vAlign w:val="center"/>
          </w:tcPr>
          <w:p w14:paraId="4D59B10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4E976BF" w14:textId="77777777" w:rsidR="00907667" w:rsidRDefault="00907667"/>
        </w:tc>
        <w:tc>
          <w:tcPr>
            <w:tcW w:w="735" w:type="dxa"/>
            <w:vMerge/>
            <w:vAlign w:val="center"/>
          </w:tcPr>
          <w:p w14:paraId="0B7D3403" w14:textId="77777777" w:rsidR="00907667" w:rsidRDefault="00907667"/>
        </w:tc>
        <w:tc>
          <w:tcPr>
            <w:tcW w:w="962" w:type="dxa"/>
            <w:vAlign w:val="center"/>
          </w:tcPr>
          <w:p w14:paraId="5D411A8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5A372C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A78007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8B5739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42177AD" w14:textId="77777777" w:rsidR="00907667" w:rsidRDefault="00907667"/>
        </w:tc>
        <w:tc>
          <w:tcPr>
            <w:tcW w:w="1018" w:type="dxa"/>
            <w:vMerge/>
            <w:vAlign w:val="center"/>
          </w:tcPr>
          <w:p w14:paraId="32F8E451" w14:textId="77777777" w:rsidR="00907667" w:rsidRDefault="00907667"/>
        </w:tc>
        <w:tc>
          <w:tcPr>
            <w:tcW w:w="1030" w:type="dxa"/>
            <w:vMerge/>
            <w:vAlign w:val="center"/>
          </w:tcPr>
          <w:p w14:paraId="115BC14F" w14:textId="77777777" w:rsidR="00907667" w:rsidRDefault="00907667"/>
        </w:tc>
      </w:tr>
      <w:tr w:rsidR="00907667" w14:paraId="207062D1" w14:textId="77777777">
        <w:tc>
          <w:tcPr>
            <w:tcW w:w="718" w:type="dxa"/>
            <w:vMerge/>
            <w:vAlign w:val="center"/>
          </w:tcPr>
          <w:p w14:paraId="7590F48D" w14:textId="77777777" w:rsidR="00907667" w:rsidRDefault="00907667"/>
        </w:tc>
        <w:tc>
          <w:tcPr>
            <w:tcW w:w="962" w:type="dxa"/>
            <w:vMerge/>
            <w:vAlign w:val="center"/>
          </w:tcPr>
          <w:p w14:paraId="5502B6B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42951B1" w14:textId="77777777" w:rsidR="00907667" w:rsidRDefault="00907667"/>
        </w:tc>
        <w:tc>
          <w:tcPr>
            <w:tcW w:w="735" w:type="dxa"/>
            <w:vMerge/>
            <w:vAlign w:val="center"/>
          </w:tcPr>
          <w:p w14:paraId="202FD5C2" w14:textId="77777777" w:rsidR="00907667" w:rsidRDefault="00907667"/>
        </w:tc>
        <w:tc>
          <w:tcPr>
            <w:tcW w:w="962" w:type="dxa"/>
            <w:vAlign w:val="center"/>
          </w:tcPr>
          <w:p w14:paraId="662840E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14DC391" w14:textId="77777777" w:rsidR="00907667" w:rsidRDefault="00627E68">
            <w:r>
              <w:t>8.07</w:t>
            </w:r>
          </w:p>
        </w:tc>
        <w:tc>
          <w:tcPr>
            <w:tcW w:w="679" w:type="dxa"/>
            <w:vAlign w:val="center"/>
          </w:tcPr>
          <w:p w14:paraId="0F5464A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3A5048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AB5D92" w14:textId="77777777" w:rsidR="00907667" w:rsidRDefault="00907667"/>
        </w:tc>
        <w:tc>
          <w:tcPr>
            <w:tcW w:w="1018" w:type="dxa"/>
            <w:vMerge/>
            <w:vAlign w:val="center"/>
          </w:tcPr>
          <w:p w14:paraId="3531A286" w14:textId="77777777" w:rsidR="00907667" w:rsidRDefault="00907667"/>
        </w:tc>
        <w:tc>
          <w:tcPr>
            <w:tcW w:w="1030" w:type="dxa"/>
            <w:vMerge/>
            <w:vAlign w:val="center"/>
          </w:tcPr>
          <w:p w14:paraId="4C34CB84" w14:textId="77777777" w:rsidR="00907667" w:rsidRDefault="00907667"/>
        </w:tc>
      </w:tr>
      <w:tr w:rsidR="00907667" w14:paraId="08D14E51" w14:textId="77777777">
        <w:tc>
          <w:tcPr>
            <w:tcW w:w="718" w:type="dxa"/>
            <w:vMerge/>
            <w:vAlign w:val="center"/>
          </w:tcPr>
          <w:p w14:paraId="128BB9EE" w14:textId="77777777" w:rsidR="00907667" w:rsidRDefault="00907667"/>
        </w:tc>
        <w:tc>
          <w:tcPr>
            <w:tcW w:w="962" w:type="dxa"/>
            <w:vMerge/>
            <w:vAlign w:val="center"/>
          </w:tcPr>
          <w:p w14:paraId="1568965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85B2D0A" w14:textId="77777777" w:rsidR="00907667" w:rsidRDefault="00907667"/>
        </w:tc>
        <w:tc>
          <w:tcPr>
            <w:tcW w:w="735" w:type="dxa"/>
            <w:vMerge/>
            <w:vAlign w:val="center"/>
          </w:tcPr>
          <w:p w14:paraId="0CDBB865" w14:textId="77777777" w:rsidR="00907667" w:rsidRDefault="00907667"/>
        </w:tc>
        <w:tc>
          <w:tcPr>
            <w:tcW w:w="962" w:type="dxa"/>
            <w:vAlign w:val="center"/>
          </w:tcPr>
          <w:p w14:paraId="643DB36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E18B03E" w14:textId="77777777" w:rsidR="00907667" w:rsidRDefault="00627E68">
            <w:r>
              <w:t>8.87</w:t>
            </w:r>
          </w:p>
        </w:tc>
        <w:tc>
          <w:tcPr>
            <w:tcW w:w="679" w:type="dxa"/>
            <w:vAlign w:val="center"/>
          </w:tcPr>
          <w:p w14:paraId="042DFFF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3C228A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9DB0A1" w14:textId="77777777" w:rsidR="00907667" w:rsidRDefault="00907667"/>
        </w:tc>
        <w:tc>
          <w:tcPr>
            <w:tcW w:w="1018" w:type="dxa"/>
            <w:vMerge/>
            <w:vAlign w:val="center"/>
          </w:tcPr>
          <w:p w14:paraId="0E8E1258" w14:textId="77777777" w:rsidR="00907667" w:rsidRDefault="00907667"/>
        </w:tc>
        <w:tc>
          <w:tcPr>
            <w:tcW w:w="1030" w:type="dxa"/>
            <w:vMerge/>
            <w:vAlign w:val="center"/>
          </w:tcPr>
          <w:p w14:paraId="7B626533" w14:textId="77777777" w:rsidR="00907667" w:rsidRDefault="00907667"/>
        </w:tc>
      </w:tr>
      <w:tr w:rsidR="00907667" w14:paraId="0E95D880" w14:textId="77777777">
        <w:tc>
          <w:tcPr>
            <w:tcW w:w="718" w:type="dxa"/>
            <w:vMerge/>
            <w:vAlign w:val="center"/>
          </w:tcPr>
          <w:p w14:paraId="60B62568" w14:textId="77777777" w:rsidR="00907667" w:rsidRDefault="00907667"/>
        </w:tc>
        <w:tc>
          <w:tcPr>
            <w:tcW w:w="962" w:type="dxa"/>
            <w:vMerge/>
            <w:vAlign w:val="center"/>
          </w:tcPr>
          <w:p w14:paraId="46C5F88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3DBFC2E" w14:textId="77777777" w:rsidR="00907667" w:rsidRDefault="00907667"/>
        </w:tc>
        <w:tc>
          <w:tcPr>
            <w:tcW w:w="735" w:type="dxa"/>
            <w:vMerge/>
            <w:vAlign w:val="center"/>
          </w:tcPr>
          <w:p w14:paraId="19663FD7" w14:textId="77777777" w:rsidR="00907667" w:rsidRDefault="00907667"/>
        </w:tc>
        <w:tc>
          <w:tcPr>
            <w:tcW w:w="962" w:type="dxa"/>
            <w:vAlign w:val="center"/>
          </w:tcPr>
          <w:p w14:paraId="02ABC76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30D083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6010B5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11DB00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AF79E4B" w14:textId="77777777" w:rsidR="00907667" w:rsidRDefault="00907667"/>
        </w:tc>
        <w:tc>
          <w:tcPr>
            <w:tcW w:w="1018" w:type="dxa"/>
            <w:vMerge/>
            <w:vAlign w:val="center"/>
          </w:tcPr>
          <w:p w14:paraId="5880663B" w14:textId="77777777" w:rsidR="00907667" w:rsidRDefault="00907667"/>
        </w:tc>
        <w:tc>
          <w:tcPr>
            <w:tcW w:w="1030" w:type="dxa"/>
            <w:vMerge/>
            <w:vAlign w:val="center"/>
          </w:tcPr>
          <w:p w14:paraId="50DECE1C" w14:textId="77777777" w:rsidR="00907667" w:rsidRDefault="00907667"/>
        </w:tc>
      </w:tr>
      <w:tr w:rsidR="00907667" w14:paraId="464443C2" w14:textId="77777777">
        <w:tc>
          <w:tcPr>
            <w:tcW w:w="718" w:type="dxa"/>
            <w:vMerge/>
            <w:vAlign w:val="center"/>
          </w:tcPr>
          <w:p w14:paraId="259F4F30" w14:textId="77777777" w:rsidR="00907667" w:rsidRDefault="00907667"/>
        </w:tc>
        <w:tc>
          <w:tcPr>
            <w:tcW w:w="962" w:type="dxa"/>
            <w:vMerge/>
            <w:vAlign w:val="center"/>
          </w:tcPr>
          <w:p w14:paraId="6BADB01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14A33E9" w14:textId="77777777" w:rsidR="00907667" w:rsidRDefault="00907667"/>
        </w:tc>
        <w:tc>
          <w:tcPr>
            <w:tcW w:w="735" w:type="dxa"/>
            <w:vMerge/>
            <w:vAlign w:val="center"/>
          </w:tcPr>
          <w:p w14:paraId="16B6305D" w14:textId="77777777" w:rsidR="00907667" w:rsidRDefault="00907667"/>
        </w:tc>
        <w:tc>
          <w:tcPr>
            <w:tcW w:w="962" w:type="dxa"/>
            <w:vAlign w:val="center"/>
          </w:tcPr>
          <w:p w14:paraId="666A1489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EA2AC51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1B967CF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10D03583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A196BE" w14:textId="77777777" w:rsidR="00907667" w:rsidRDefault="00907667"/>
        </w:tc>
        <w:tc>
          <w:tcPr>
            <w:tcW w:w="1018" w:type="dxa"/>
            <w:vMerge/>
            <w:vAlign w:val="center"/>
          </w:tcPr>
          <w:p w14:paraId="3820BAAF" w14:textId="77777777" w:rsidR="00907667" w:rsidRDefault="00907667"/>
        </w:tc>
        <w:tc>
          <w:tcPr>
            <w:tcW w:w="1030" w:type="dxa"/>
            <w:vMerge/>
            <w:vAlign w:val="center"/>
          </w:tcPr>
          <w:p w14:paraId="5AA6A63C" w14:textId="77777777" w:rsidR="00907667" w:rsidRDefault="00907667"/>
        </w:tc>
      </w:tr>
      <w:tr w:rsidR="00907667" w14:paraId="36C59EDA" w14:textId="77777777">
        <w:tc>
          <w:tcPr>
            <w:tcW w:w="718" w:type="dxa"/>
            <w:vMerge/>
            <w:vAlign w:val="center"/>
          </w:tcPr>
          <w:p w14:paraId="43E83BE6" w14:textId="77777777" w:rsidR="00907667" w:rsidRDefault="00907667"/>
        </w:tc>
        <w:tc>
          <w:tcPr>
            <w:tcW w:w="962" w:type="dxa"/>
            <w:vMerge/>
            <w:vAlign w:val="center"/>
          </w:tcPr>
          <w:p w14:paraId="3F4EB8E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A18414C" w14:textId="77777777" w:rsidR="00907667" w:rsidRDefault="00907667"/>
        </w:tc>
        <w:tc>
          <w:tcPr>
            <w:tcW w:w="735" w:type="dxa"/>
            <w:vMerge/>
            <w:vAlign w:val="center"/>
          </w:tcPr>
          <w:p w14:paraId="1F8DD01C" w14:textId="77777777" w:rsidR="00907667" w:rsidRDefault="00907667"/>
        </w:tc>
        <w:tc>
          <w:tcPr>
            <w:tcW w:w="962" w:type="dxa"/>
            <w:vAlign w:val="center"/>
          </w:tcPr>
          <w:p w14:paraId="1E75914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F53E34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0421BD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333D2A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259474" w14:textId="77777777" w:rsidR="00907667" w:rsidRDefault="00907667"/>
        </w:tc>
        <w:tc>
          <w:tcPr>
            <w:tcW w:w="1018" w:type="dxa"/>
            <w:vMerge/>
            <w:vAlign w:val="center"/>
          </w:tcPr>
          <w:p w14:paraId="4ABD1808" w14:textId="77777777" w:rsidR="00907667" w:rsidRDefault="00907667"/>
        </w:tc>
        <w:tc>
          <w:tcPr>
            <w:tcW w:w="1030" w:type="dxa"/>
            <w:vMerge/>
            <w:vAlign w:val="center"/>
          </w:tcPr>
          <w:p w14:paraId="534FC857" w14:textId="77777777" w:rsidR="00907667" w:rsidRDefault="00907667"/>
        </w:tc>
      </w:tr>
      <w:tr w:rsidR="00907667" w14:paraId="7EF15F20" w14:textId="77777777">
        <w:tc>
          <w:tcPr>
            <w:tcW w:w="718" w:type="dxa"/>
            <w:vMerge/>
            <w:vAlign w:val="center"/>
          </w:tcPr>
          <w:p w14:paraId="566BE497" w14:textId="77777777" w:rsidR="00907667" w:rsidRDefault="00907667"/>
        </w:tc>
        <w:tc>
          <w:tcPr>
            <w:tcW w:w="962" w:type="dxa"/>
            <w:vMerge/>
            <w:vAlign w:val="center"/>
          </w:tcPr>
          <w:p w14:paraId="042D551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A252958" w14:textId="77777777" w:rsidR="00907667" w:rsidRDefault="00907667"/>
        </w:tc>
        <w:tc>
          <w:tcPr>
            <w:tcW w:w="735" w:type="dxa"/>
            <w:vMerge/>
            <w:vAlign w:val="center"/>
          </w:tcPr>
          <w:p w14:paraId="5EAFE956" w14:textId="77777777" w:rsidR="00907667" w:rsidRDefault="00907667"/>
        </w:tc>
        <w:tc>
          <w:tcPr>
            <w:tcW w:w="962" w:type="dxa"/>
            <w:vAlign w:val="center"/>
          </w:tcPr>
          <w:p w14:paraId="1D97765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6A2AE62" w14:textId="77777777" w:rsidR="00907667" w:rsidRDefault="00627E68">
            <w:r>
              <w:t>8.77</w:t>
            </w:r>
          </w:p>
        </w:tc>
        <w:tc>
          <w:tcPr>
            <w:tcW w:w="679" w:type="dxa"/>
            <w:vAlign w:val="center"/>
          </w:tcPr>
          <w:p w14:paraId="3A08BED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C8E24C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424FA78" w14:textId="77777777" w:rsidR="00907667" w:rsidRDefault="00907667"/>
        </w:tc>
        <w:tc>
          <w:tcPr>
            <w:tcW w:w="1018" w:type="dxa"/>
            <w:vMerge/>
            <w:vAlign w:val="center"/>
          </w:tcPr>
          <w:p w14:paraId="49A9BF42" w14:textId="77777777" w:rsidR="00907667" w:rsidRDefault="00907667"/>
        </w:tc>
        <w:tc>
          <w:tcPr>
            <w:tcW w:w="1030" w:type="dxa"/>
            <w:vMerge/>
            <w:vAlign w:val="center"/>
          </w:tcPr>
          <w:p w14:paraId="101B35F3" w14:textId="77777777" w:rsidR="00907667" w:rsidRDefault="00907667"/>
        </w:tc>
      </w:tr>
      <w:tr w:rsidR="00907667" w14:paraId="0D16D96B" w14:textId="77777777">
        <w:tc>
          <w:tcPr>
            <w:tcW w:w="718" w:type="dxa"/>
            <w:vMerge/>
            <w:vAlign w:val="center"/>
          </w:tcPr>
          <w:p w14:paraId="0CDB4324" w14:textId="77777777" w:rsidR="00907667" w:rsidRDefault="00907667"/>
        </w:tc>
        <w:tc>
          <w:tcPr>
            <w:tcW w:w="962" w:type="dxa"/>
            <w:vAlign w:val="center"/>
          </w:tcPr>
          <w:p w14:paraId="52AB80F0" w14:textId="77777777" w:rsidR="00907667" w:rsidRDefault="00627E68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187E4E42" w14:textId="77777777" w:rsidR="00907667" w:rsidRDefault="00627E68">
            <w:r>
              <w:t>28.00</w:t>
            </w:r>
          </w:p>
        </w:tc>
        <w:tc>
          <w:tcPr>
            <w:tcW w:w="735" w:type="dxa"/>
            <w:vAlign w:val="center"/>
          </w:tcPr>
          <w:p w14:paraId="408CF000" w14:textId="77777777" w:rsidR="00907667" w:rsidRDefault="00627E68">
            <w:r>
              <w:t>31.92</w:t>
            </w:r>
          </w:p>
        </w:tc>
        <w:tc>
          <w:tcPr>
            <w:tcW w:w="962" w:type="dxa"/>
            <w:vAlign w:val="center"/>
          </w:tcPr>
          <w:p w14:paraId="79E0086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2AFB13D" w14:textId="77777777" w:rsidR="00907667" w:rsidRDefault="00627E68">
            <w:r>
              <w:t>31.92</w:t>
            </w:r>
          </w:p>
        </w:tc>
        <w:tc>
          <w:tcPr>
            <w:tcW w:w="679" w:type="dxa"/>
            <w:vAlign w:val="center"/>
          </w:tcPr>
          <w:p w14:paraId="492F25D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0CB50D2" w14:textId="77777777" w:rsidR="00907667" w:rsidRDefault="00627E68">
            <w:r>
              <w:t>幕墙</w:t>
            </w:r>
          </w:p>
        </w:tc>
        <w:tc>
          <w:tcPr>
            <w:tcW w:w="1075" w:type="dxa"/>
            <w:vAlign w:val="center"/>
          </w:tcPr>
          <w:p w14:paraId="02E8461C" w14:textId="77777777" w:rsidR="00907667" w:rsidRDefault="00627E68">
            <w:r>
              <w:t>－</w:t>
            </w:r>
          </w:p>
        </w:tc>
        <w:tc>
          <w:tcPr>
            <w:tcW w:w="1018" w:type="dxa"/>
            <w:vAlign w:val="center"/>
          </w:tcPr>
          <w:p w14:paraId="23D64E08" w14:textId="77777777" w:rsidR="00907667" w:rsidRDefault="00627E68">
            <w:r>
              <w:t>0.00</w:t>
            </w:r>
          </w:p>
        </w:tc>
        <w:tc>
          <w:tcPr>
            <w:tcW w:w="1030" w:type="dxa"/>
            <w:vAlign w:val="center"/>
          </w:tcPr>
          <w:p w14:paraId="6F7C42AD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26C54A96" w14:textId="77777777">
        <w:tc>
          <w:tcPr>
            <w:tcW w:w="718" w:type="dxa"/>
            <w:vMerge w:val="restart"/>
            <w:vAlign w:val="center"/>
          </w:tcPr>
          <w:p w14:paraId="409F8702" w14:textId="77777777" w:rsidR="00907667" w:rsidRDefault="00627E68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430B26DA" w14:textId="77777777" w:rsidR="00907667" w:rsidRDefault="00627E68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DDE4BD8" w14:textId="77777777" w:rsidR="00907667" w:rsidRDefault="00627E68">
            <w:r>
              <w:t>145.21</w:t>
            </w:r>
          </w:p>
        </w:tc>
        <w:tc>
          <w:tcPr>
            <w:tcW w:w="735" w:type="dxa"/>
            <w:vMerge w:val="restart"/>
            <w:vAlign w:val="center"/>
          </w:tcPr>
          <w:p w14:paraId="74105E5B" w14:textId="77777777" w:rsidR="00907667" w:rsidRDefault="00627E68">
            <w:r>
              <w:t>47.88</w:t>
            </w:r>
          </w:p>
        </w:tc>
        <w:tc>
          <w:tcPr>
            <w:tcW w:w="962" w:type="dxa"/>
            <w:vAlign w:val="center"/>
          </w:tcPr>
          <w:p w14:paraId="3300AE7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C30CF63" w14:textId="77777777" w:rsidR="00907667" w:rsidRDefault="00627E68">
            <w:r>
              <w:t>8.40</w:t>
            </w:r>
          </w:p>
        </w:tc>
        <w:tc>
          <w:tcPr>
            <w:tcW w:w="679" w:type="dxa"/>
            <w:vAlign w:val="center"/>
          </w:tcPr>
          <w:p w14:paraId="3790D47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A34C335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531B57F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F0CC2E5" w14:textId="77777777" w:rsidR="00907667" w:rsidRDefault="00627E68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79DAB66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4D106858" w14:textId="77777777">
        <w:tc>
          <w:tcPr>
            <w:tcW w:w="718" w:type="dxa"/>
            <w:vMerge/>
            <w:vAlign w:val="center"/>
          </w:tcPr>
          <w:p w14:paraId="79CB30DC" w14:textId="77777777" w:rsidR="00907667" w:rsidRDefault="00907667"/>
        </w:tc>
        <w:tc>
          <w:tcPr>
            <w:tcW w:w="962" w:type="dxa"/>
            <w:vMerge/>
            <w:vAlign w:val="center"/>
          </w:tcPr>
          <w:p w14:paraId="031E55F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DD5C4AB" w14:textId="77777777" w:rsidR="00907667" w:rsidRDefault="00907667"/>
        </w:tc>
        <w:tc>
          <w:tcPr>
            <w:tcW w:w="735" w:type="dxa"/>
            <w:vMerge/>
            <w:vAlign w:val="center"/>
          </w:tcPr>
          <w:p w14:paraId="4CE6B455" w14:textId="77777777" w:rsidR="00907667" w:rsidRDefault="00907667"/>
        </w:tc>
        <w:tc>
          <w:tcPr>
            <w:tcW w:w="962" w:type="dxa"/>
            <w:vAlign w:val="center"/>
          </w:tcPr>
          <w:p w14:paraId="49A0F40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EBF6207" w14:textId="77777777" w:rsidR="00907667" w:rsidRDefault="00627E68">
            <w:r>
              <w:t>3.10</w:t>
            </w:r>
          </w:p>
        </w:tc>
        <w:tc>
          <w:tcPr>
            <w:tcW w:w="679" w:type="dxa"/>
            <w:vAlign w:val="center"/>
          </w:tcPr>
          <w:p w14:paraId="4F206F1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A51FF2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6B62714" w14:textId="77777777" w:rsidR="00907667" w:rsidRDefault="00907667"/>
        </w:tc>
        <w:tc>
          <w:tcPr>
            <w:tcW w:w="1018" w:type="dxa"/>
            <w:vMerge/>
            <w:vAlign w:val="center"/>
          </w:tcPr>
          <w:p w14:paraId="3505EEAD" w14:textId="77777777" w:rsidR="00907667" w:rsidRDefault="00907667"/>
        </w:tc>
        <w:tc>
          <w:tcPr>
            <w:tcW w:w="1030" w:type="dxa"/>
            <w:vMerge/>
            <w:vAlign w:val="center"/>
          </w:tcPr>
          <w:p w14:paraId="3FA23678" w14:textId="77777777" w:rsidR="00907667" w:rsidRDefault="00907667"/>
        </w:tc>
      </w:tr>
      <w:tr w:rsidR="00907667" w14:paraId="73EEC2B8" w14:textId="77777777">
        <w:tc>
          <w:tcPr>
            <w:tcW w:w="718" w:type="dxa"/>
            <w:vMerge/>
            <w:vAlign w:val="center"/>
          </w:tcPr>
          <w:p w14:paraId="097FCE24" w14:textId="77777777" w:rsidR="00907667" w:rsidRDefault="00907667"/>
        </w:tc>
        <w:tc>
          <w:tcPr>
            <w:tcW w:w="962" w:type="dxa"/>
            <w:vMerge/>
            <w:vAlign w:val="center"/>
          </w:tcPr>
          <w:p w14:paraId="0713EA3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20CD6C3" w14:textId="77777777" w:rsidR="00907667" w:rsidRDefault="00907667"/>
        </w:tc>
        <w:tc>
          <w:tcPr>
            <w:tcW w:w="735" w:type="dxa"/>
            <w:vMerge/>
            <w:vAlign w:val="center"/>
          </w:tcPr>
          <w:p w14:paraId="6197B2B5" w14:textId="77777777" w:rsidR="00907667" w:rsidRDefault="00907667"/>
        </w:tc>
        <w:tc>
          <w:tcPr>
            <w:tcW w:w="962" w:type="dxa"/>
            <w:vAlign w:val="center"/>
          </w:tcPr>
          <w:p w14:paraId="13AFA89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4E4673A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5958EDE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3AB2B2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8A36384" w14:textId="77777777" w:rsidR="00907667" w:rsidRDefault="00907667"/>
        </w:tc>
        <w:tc>
          <w:tcPr>
            <w:tcW w:w="1018" w:type="dxa"/>
            <w:vMerge/>
            <w:vAlign w:val="center"/>
          </w:tcPr>
          <w:p w14:paraId="4F2D8B74" w14:textId="77777777" w:rsidR="00907667" w:rsidRDefault="00907667"/>
        </w:tc>
        <w:tc>
          <w:tcPr>
            <w:tcW w:w="1030" w:type="dxa"/>
            <w:vMerge/>
            <w:vAlign w:val="center"/>
          </w:tcPr>
          <w:p w14:paraId="214BCC71" w14:textId="77777777" w:rsidR="00907667" w:rsidRDefault="00907667"/>
        </w:tc>
      </w:tr>
      <w:tr w:rsidR="00907667" w14:paraId="184ECEC3" w14:textId="77777777">
        <w:tc>
          <w:tcPr>
            <w:tcW w:w="718" w:type="dxa"/>
            <w:vMerge/>
            <w:vAlign w:val="center"/>
          </w:tcPr>
          <w:p w14:paraId="29B10B79" w14:textId="77777777" w:rsidR="00907667" w:rsidRDefault="00907667"/>
        </w:tc>
        <w:tc>
          <w:tcPr>
            <w:tcW w:w="962" w:type="dxa"/>
            <w:vMerge/>
            <w:vAlign w:val="center"/>
          </w:tcPr>
          <w:p w14:paraId="0811F9E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4ACB756" w14:textId="77777777" w:rsidR="00907667" w:rsidRDefault="00907667"/>
        </w:tc>
        <w:tc>
          <w:tcPr>
            <w:tcW w:w="735" w:type="dxa"/>
            <w:vMerge/>
            <w:vAlign w:val="center"/>
          </w:tcPr>
          <w:p w14:paraId="61021C5B" w14:textId="77777777" w:rsidR="00907667" w:rsidRDefault="00907667"/>
        </w:tc>
        <w:tc>
          <w:tcPr>
            <w:tcW w:w="962" w:type="dxa"/>
            <w:vAlign w:val="center"/>
          </w:tcPr>
          <w:p w14:paraId="2906BF2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2E00AD2" w14:textId="77777777" w:rsidR="00907667" w:rsidRDefault="00627E68">
            <w:r>
              <w:t>2.15</w:t>
            </w:r>
          </w:p>
        </w:tc>
        <w:tc>
          <w:tcPr>
            <w:tcW w:w="679" w:type="dxa"/>
            <w:vAlign w:val="center"/>
          </w:tcPr>
          <w:p w14:paraId="680BD0F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85D445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12B012" w14:textId="77777777" w:rsidR="00907667" w:rsidRDefault="00907667"/>
        </w:tc>
        <w:tc>
          <w:tcPr>
            <w:tcW w:w="1018" w:type="dxa"/>
            <w:vMerge/>
            <w:vAlign w:val="center"/>
          </w:tcPr>
          <w:p w14:paraId="70F95171" w14:textId="77777777" w:rsidR="00907667" w:rsidRDefault="00907667"/>
        </w:tc>
        <w:tc>
          <w:tcPr>
            <w:tcW w:w="1030" w:type="dxa"/>
            <w:vMerge/>
            <w:vAlign w:val="center"/>
          </w:tcPr>
          <w:p w14:paraId="27B65104" w14:textId="77777777" w:rsidR="00907667" w:rsidRDefault="00907667"/>
        </w:tc>
      </w:tr>
      <w:tr w:rsidR="00907667" w14:paraId="1C86D9CD" w14:textId="77777777">
        <w:tc>
          <w:tcPr>
            <w:tcW w:w="718" w:type="dxa"/>
            <w:vMerge/>
            <w:vAlign w:val="center"/>
          </w:tcPr>
          <w:p w14:paraId="225ECD2F" w14:textId="77777777" w:rsidR="00907667" w:rsidRDefault="00907667"/>
        </w:tc>
        <w:tc>
          <w:tcPr>
            <w:tcW w:w="962" w:type="dxa"/>
            <w:vMerge/>
            <w:vAlign w:val="center"/>
          </w:tcPr>
          <w:p w14:paraId="29F23C5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D01E59E" w14:textId="77777777" w:rsidR="00907667" w:rsidRDefault="00907667"/>
        </w:tc>
        <w:tc>
          <w:tcPr>
            <w:tcW w:w="735" w:type="dxa"/>
            <w:vMerge/>
            <w:vAlign w:val="center"/>
          </w:tcPr>
          <w:p w14:paraId="5CD2BC95" w14:textId="77777777" w:rsidR="00907667" w:rsidRDefault="00907667"/>
        </w:tc>
        <w:tc>
          <w:tcPr>
            <w:tcW w:w="962" w:type="dxa"/>
            <w:vAlign w:val="center"/>
          </w:tcPr>
          <w:p w14:paraId="1B99865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BC33B6D" w14:textId="77777777" w:rsidR="00907667" w:rsidRDefault="00627E68">
            <w:r>
              <w:t>8.40</w:t>
            </w:r>
          </w:p>
        </w:tc>
        <w:tc>
          <w:tcPr>
            <w:tcW w:w="679" w:type="dxa"/>
            <w:vAlign w:val="center"/>
          </w:tcPr>
          <w:p w14:paraId="3BCBA88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F0E0F0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96439CB" w14:textId="77777777" w:rsidR="00907667" w:rsidRDefault="00907667"/>
        </w:tc>
        <w:tc>
          <w:tcPr>
            <w:tcW w:w="1018" w:type="dxa"/>
            <w:vMerge/>
            <w:vAlign w:val="center"/>
          </w:tcPr>
          <w:p w14:paraId="0509F2F2" w14:textId="77777777" w:rsidR="00907667" w:rsidRDefault="00907667"/>
        </w:tc>
        <w:tc>
          <w:tcPr>
            <w:tcW w:w="1030" w:type="dxa"/>
            <w:vMerge/>
            <w:vAlign w:val="center"/>
          </w:tcPr>
          <w:p w14:paraId="69B9EB5A" w14:textId="77777777" w:rsidR="00907667" w:rsidRDefault="00907667"/>
        </w:tc>
      </w:tr>
      <w:tr w:rsidR="00907667" w14:paraId="6BECDD4C" w14:textId="77777777">
        <w:tc>
          <w:tcPr>
            <w:tcW w:w="718" w:type="dxa"/>
            <w:vMerge/>
            <w:vAlign w:val="center"/>
          </w:tcPr>
          <w:p w14:paraId="7C5E5BD8" w14:textId="77777777" w:rsidR="00907667" w:rsidRDefault="00907667"/>
        </w:tc>
        <w:tc>
          <w:tcPr>
            <w:tcW w:w="962" w:type="dxa"/>
            <w:vMerge/>
            <w:vAlign w:val="center"/>
          </w:tcPr>
          <w:p w14:paraId="4AF66D8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AD4717D" w14:textId="77777777" w:rsidR="00907667" w:rsidRDefault="00907667"/>
        </w:tc>
        <w:tc>
          <w:tcPr>
            <w:tcW w:w="735" w:type="dxa"/>
            <w:vMerge/>
            <w:vAlign w:val="center"/>
          </w:tcPr>
          <w:p w14:paraId="7312B102" w14:textId="77777777" w:rsidR="00907667" w:rsidRDefault="00907667"/>
        </w:tc>
        <w:tc>
          <w:tcPr>
            <w:tcW w:w="962" w:type="dxa"/>
            <w:vAlign w:val="center"/>
          </w:tcPr>
          <w:p w14:paraId="2F1D897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2EADA9" w14:textId="77777777" w:rsidR="00907667" w:rsidRDefault="00627E68">
            <w:r>
              <w:t>2.89</w:t>
            </w:r>
          </w:p>
        </w:tc>
        <w:tc>
          <w:tcPr>
            <w:tcW w:w="679" w:type="dxa"/>
            <w:vAlign w:val="center"/>
          </w:tcPr>
          <w:p w14:paraId="68C8FEA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1DEAA8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640F706" w14:textId="77777777" w:rsidR="00907667" w:rsidRDefault="00907667"/>
        </w:tc>
        <w:tc>
          <w:tcPr>
            <w:tcW w:w="1018" w:type="dxa"/>
            <w:vMerge/>
            <w:vAlign w:val="center"/>
          </w:tcPr>
          <w:p w14:paraId="1551964C" w14:textId="77777777" w:rsidR="00907667" w:rsidRDefault="00907667"/>
        </w:tc>
        <w:tc>
          <w:tcPr>
            <w:tcW w:w="1030" w:type="dxa"/>
            <w:vMerge/>
            <w:vAlign w:val="center"/>
          </w:tcPr>
          <w:p w14:paraId="75FFA86A" w14:textId="77777777" w:rsidR="00907667" w:rsidRDefault="00907667"/>
        </w:tc>
      </w:tr>
      <w:tr w:rsidR="00907667" w14:paraId="344C38F2" w14:textId="77777777">
        <w:tc>
          <w:tcPr>
            <w:tcW w:w="718" w:type="dxa"/>
            <w:vMerge/>
            <w:vAlign w:val="center"/>
          </w:tcPr>
          <w:p w14:paraId="78F290EF" w14:textId="77777777" w:rsidR="00907667" w:rsidRDefault="00907667"/>
        </w:tc>
        <w:tc>
          <w:tcPr>
            <w:tcW w:w="962" w:type="dxa"/>
            <w:vMerge/>
            <w:vAlign w:val="center"/>
          </w:tcPr>
          <w:p w14:paraId="0CAF296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6D4CCCE" w14:textId="77777777" w:rsidR="00907667" w:rsidRDefault="00907667"/>
        </w:tc>
        <w:tc>
          <w:tcPr>
            <w:tcW w:w="735" w:type="dxa"/>
            <w:vMerge/>
            <w:vAlign w:val="center"/>
          </w:tcPr>
          <w:p w14:paraId="1CC1D9FF" w14:textId="77777777" w:rsidR="00907667" w:rsidRDefault="00907667"/>
        </w:tc>
        <w:tc>
          <w:tcPr>
            <w:tcW w:w="962" w:type="dxa"/>
            <w:vAlign w:val="center"/>
          </w:tcPr>
          <w:p w14:paraId="53D4D95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7A29FF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4DEC96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1E0462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3EF7385" w14:textId="77777777" w:rsidR="00907667" w:rsidRDefault="00907667"/>
        </w:tc>
        <w:tc>
          <w:tcPr>
            <w:tcW w:w="1018" w:type="dxa"/>
            <w:vMerge/>
            <w:vAlign w:val="center"/>
          </w:tcPr>
          <w:p w14:paraId="742FA81B" w14:textId="77777777" w:rsidR="00907667" w:rsidRDefault="00907667"/>
        </w:tc>
        <w:tc>
          <w:tcPr>
            <w:tcW w:w="1030" w:type="dxa"/>
            <w:vMerge/>
            <w:vAlign w:val="center"/>
          </w:tcPr>
          <w:p w14:paraId="6350F823" w14:textId="77777777" w:rsidR="00907667" w:rsidRDefault="00907667"/>
        </w:tc>
      </w:tr>
      <w:tr w:rsidR="00907667" w14:paraId="24BADA24" w14:textId="77777777">
        <w:tc>
          <w:tcPr>
            <w:tcW w:w="718" w:type="dxa"/>
            <w:vMerge/>
            <w:vAlign w:val="center"/>
          </w:tcPr>
          <w:p w14:paraId="6B317AC5" w14:textId="77777777" w:rsidR="00907667" w:rsidRDefault="00907667"/>
        </w:tc>
        <w:tc>
          <w:tcPr>
            <w:tcW w:w="962" w:type="dxa"/>
            <w:vMerge/>
            <w:vAlign w:val="center"/>
          </w:tcPr>
          <w:p w14:paraId="643FD61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006352A" w14:textId="77777777" w:rsidR="00907667" w:rsidRDefault="00907667"/>
        </w:tc>
        <w:tc>
          <w:tcPr>
            <w:tcW w:w="735" w:type="dxa"/>
            <w:vMerge/>
            <w:vAlign w:val="center"/>
          </w:tcPr>
          <w:p w14:paraId="09322DD4" w14:textId="77777777" w:rsidR="00907667" w:rsidRDefault="00907667"/>
        </w:tc>
        <w:tc>
          <w:tcPr>
            <w:tcW w:w="962" w:type="dxa"/>
            <w:vAlign w:val="center"/>
          </w:tcPr>
          <w:p w14:paraId="6514DFE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CDD9545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0BB45A3A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0F614C0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86CDA3" w14:textId="77777777" w:rsidR="00907667" w:rsidRDefault="00907667"/>
        </w:tc>
        <w:tc>
          <w:tcPr>
            <w:tcW w:w="1018" w:type="dxa"/>
            <w:vMerge/>
            <w:vAlign w:val="center"/>
          </w:tcPr>
          <w:p w14:paraId="1D8BAF6C" w14:textId="77777777" w:rsidR="00907667" w:rsidRDefault="00907667"/>
        </w:tc>
        <w:tc>
          <w:tcPr>
            <w:tcW w:w="1030" w:type="dxa"/>
            <w:vMerge/>
            <w:vAlign w:val="center"/>
          </w:tcPr>
          <w:p w14:paraId="12D58779" w14:textId="77777777" w:rsidR="00907667" w:rsidRDefault="00907667"/>
        </w:tc>
      </w:tr>
      <w:tr w:rsidR="00907667" w14:paraId="7D1BF8B9" w14:textId="77777777">
        <w:tc>
          <w:tcPr>
            <w:tcW w:w="718" w:type="dxa"/>
            <w:vMerge/>
            <w:vAlign w:val="center"/>
          </w:tcPr>
          <w:p w14:paraId="2F4F5EDC" w14:textId="77777777" w:rsidR="00907667" w:rsidRDefault="00907667"/>
        </w:tc>
        <w:tc>
          <w:tcPr>
            <w:tcW w:w="962" w:type="dxa"/>
            <w:vMerge/>
            <w:vAlign w:val="center"/>
          </w:tcPr>
          <w:p w14:paraId="12F6F83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79D04BD" w14:textId="77777777" w:rsidR="00907667" w:rsidRDefault="00907667"/>
        </w:tc>
        <w:tc>
          <w:tcPr>
            <w:tcW w:w="735" w:type="dxa"/>
            <w:vMerge/>
            <w:vAlign w:val="center"/>
          </w:tcPr>
          <w:p w14:paraId="4DCB8753" w14:textId="77777777" w:rsidR="00907667" w:rsidRDefault="00907667"/>
        </w:tc>
        <w:tc>
          <w:tcPr>
            <w:tcW w:w="962" w:type="dxa"/>
            <w:vAlign w:val="center"/>
          </w:tcPr>
          <w:p w14:paraId="14134BA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349161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5E219F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E0B2B3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D85BAF0" w14:textId="77777777" w:rsidR="00907667" w:rsidRDefault="00907667"/>
        </w:tc>
        <w:tc>
          <w:tcPr>
            <w:tcW w:w="1018" w:type="dxa"/>
            <w:vMerge/>
            <w:vAlign w:val="center"/>
          </w:tcPr>
          <w:p w14:paraId="0E6180DA" w14:textId="77777777" w:rsidR="00907667" w:rsidRDefault="00907667"/>
        </w:tc>
        <w:tc>
          <w:tcPr>
            <w:tcW w:w="1030" w:type="dxa"/>
            <w:vMerge/>
            <w:vAlign w:val="center"/>
          </w:tcPr>
          <w:p w14:paraId="4D98E1D1" w14:textId="77777777" w:rsidR="00907667" w:rsidRDefault="00907667"/>
        </w:tc>
      </w:tr>
      <w:tr w:rsidR="00907667" w14:paraId="73138A80" w14:textId="77777777">
        <w:tc>
          <w:tcPr>
            <w:tcW w:w="718" w:type="dxa"/>
            <w:vMerge/>
            <w:vAlign w:val="center"/>
          </w:tcPr>
          <w:p w14:paraId="3521BD54" w14:textId="77777777" w:rsidR="00907667" w:rsidRDefault="00907667"/>
        </w:tc>
        <w:tc>
          <w:tcPr>
            <w:tcW w:w="962" w:type="dxa"/>
            <w:vMerge/>
            <w:vAlign w:val="center"/>
          </w:tcPr>
          <w:p w14:paraId="6A691D8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D9F827D" w14:textId="77777777" w:rsidR="00907667" w:rsidRDefault="00907667"/>
        </w:tc>
        <w:tc>
          <w:tcPr>
            <w:tcW w:w="735" w:type="dxa"/>
            <w:vMerge/>
            <w:vAlign w:val="center"/>
          </w:tcPr>
          <w:p w14:paraId="4B5DCE33" w14:textId="77777777" w:rsidR="00907667" w:rsidRDefault="00907667"/>
        </w:tc>
        <w:tc>
          <w:tcPr>
            <w:tcW w:w="962" w:type="dxa"/>
            <w:vAlign w:val="center"/>
          </w:tcPr>
          <w:p w14:paraId="68BC5DB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D64BBA8" w14:textId="77777777" w:rsidR="00907667" w:rsidRDefault="00627E68">
            <w:r>
              <w:t>2.15</w:t>
            </w:r>
          </w:p>
        </w:tc>
        <w:tc>
          <w:tcPr>
            <w:tcW w:w="679" w:type="dxa"/>
            <w:vAlign w:val="center"/>
          </w:tcPr>
          <w:p w14:paraId="3C7FE50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1817AC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F502A91" w14:textId="77777777" w:rsidR="00907667" w:rsidRDefault="00907667"/>
        </w:tc>
        <w:tc>
          <w:tcPr>
            <w:tcW w:w="1018" w:type="dxa"/>
            <w:vMerge/>
            <w:vAlign w:val="center"/>
          </w:tcPr>
          <w:p w14:paraId="317DC356" w14:textId="77777777" w:rsidR="00907667" w:rsidRDefault="00907667"/>
        </w:tc>
        <w:tc>
          <w:tcPr>
            <w:tcW w:w="1030" w:type="dxa"/>
            <w:vMerge/>
            <w:vAlign w:val="center"/>
          </w:tcPr>
          <w:p w14:paraId="40BB78BC" w14:textId="77777777" w:rsidR="00907667" w:rsidRDefault="00907667"/>
        </w:tc>
      </w:tr>
      <w:tr w:rsidR="00907667" w14:paraId="4DEDBA01" w14:textId="77777777">
        <w:tc>
          <w:tcPr>
            <w:tcW w:w="718" w:type="dxa"/>
            <w:vMerge/>
            <w:vAlign w:val="center"/>
          </w:tcPr>
          <w:p w14:paraId="4FB55845" w14:textId="77777777" w:rsidR="00907667" w:rsidRDefault="00907667"/>
        </w:tc>
        <w:tc>
          <w:tcPr>
            <w:tcW w:w="962" w:type="dxa"/>
            <w:vMerge/>
            <w:vAlign w:val="center"/>
          </w:tcPr>
          <w:p w14:paraId="7B082DF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3D9952A" w14:textId="77777777" w:rsidR="00907667" w:rsidRDefault="00907667"/>
        </w:tc>
        <w:tc>
          <w:tcPr>
            <w:tcW w:w="735" w:type="dxa"/>
            <w:vMerge/>
            <w:vAlign w:val="center"/>
          </w:tcPr>
          <w:p w14:paraId="4D3C13BF" w14:textId="77777777" w:rsidR="00907667" w:rsidRDefault="00907667"/>
        </w:tc>
        <w:tc>
          <w:tcPr>
            <w:tcW w:w="962" w:type="dxa"/>
            <w:vAlign w:val="center"/>
          </w:tcPr>
          <w:p w14:paraId="14CE55A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AB914FA" w14:textId="77777777" w:rsidR="00907667" w:rsidRDefault="00627E68">
            <w:r>
              <w:t>1.31</w:t>
            </w:r>
          </w:p>
        </w:tc>
        <w:tc>
          <w:tcPr>
            <w:tcW w:w="679" w:type="dxa"/>
            <w:vAlign w:val="center"/>
          </w:tcPr>
          <w:p w14:paraId="396699D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028402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3319506" w14:textId="77777777" w:rsidR="00907667" w:rsidRDefault="00907667"/>
        </w:tc>
        <w:tc>
          <w:tcPr>
            <w:tcW w:w="1018" w:type="dxa"/>
            <w:vMerge/>
            <w:vAlign w:val="center"/>
          </w:tcPr>
          <w:p w14:paraId="702EC8E4" w14:textId="77777777" w:rsidR="00907667" w:rsidRDefault="00907667"/>
        </w:tc>
        <w:tc>
          <w:tcPr>
            <w:tcW w:w="1030" w:type="dxa"/>
            <w:vMerge/>
            <w:vAlign w:val="center"/>
          </w:tcPr>
          <w:p w14:paraId="4DDDB821" w14:textId="77777777" w:rsidR="00907667" w:rsidRDefault="00907667"/>
        </w:tc>
      </w:tr>
      <w:tr w:rsidR="00907667" w14:paraId="667D788F" w14:textId="77777777">
        <w:tc>
          <w:tcPr>
            <w:tcW w:w="718" w:type="dxa"/>
            <w:vMerge/>
            <w:vAlign w:val="center"/>
          </w:tcPr>
          <w:p w14:paraId="3405A768" w14:textId="77777777" w:rsidR="00907667" w:rsidRDefault="00907667"/>
        </w:tc>
        <w:tc>
          <w:tcPr>
            <w:tcW w:w="962" w:type="dxa"/>
            <w:vMerge/>
            <w:vAlign w:val="center"/>
          </w:tcPr>
          <w:p w14:paraId="57F421F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BC7CAC2" w14:textId="77777777" w:rsidR="00907667" w:rsidRDefault="00907667"/>
        </w:tc>
        <w:tc>
          <w:tcPr>
            <w:tcW w:w="735" w:type="dxa"/>
            <w:vMerge/>
            <w:vAlign w:val="center"/>
          </w:tcPr>
          <w:p w14:paraId="4ABA6000" w14:textId="77777777" w:rsidR="00907667" w:rsidRDefault="00907667"/>
        </w:tc>
        <w:tc>
          <w:tcPr>
            <w:tcW w:w="962" w:type="dxa"/>
            <w:vAlign w:val="center"/>
          </w:tcPr>
          <w:p w14:paraId="6B01AC9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A4675AB" w14:textId="77777777" w:rsidR="00907667" w:rsidRDefault="00627E68">
            <w:r>
              <w:t>2.10</w:t>
            </w:r>
          </w:p>
        </w:tc>
        <w:tc>
          <w:tcPr>
            <w:tcW w:w="679" w:type="dxa"/>
            <w:vAlign w:val="center"/>
          </w:tcPr>
          <w:p w14:paraId="3C1CFB1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EDA40C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5F409CD" w14:textId="77777777" w:rsidR="00907667" w:rsidRDefault="00907667"/>
        </w:tc>
        <w:tc>
          <w:tcPr>
            <w:tcW w:w="1018" w:type="dxa"/>
            <w:vMerge/>
            <w:vAlign w:val="center"/>
          </w:tcPr>
          <w:p w14:paraId="0E28F2D0" w14:textId="77777777" w:rsidR="00907667" w:rsidRDefault="00907667"/>
        </w:tc>
        <w:tc>
          <w:tcPr>
            <w:tcW w:w="1030" w:type="dxa"/>
            <w:vMerge/>
            <w:vAlign w:val="center"/>
          </w:tcPr>
          <w:p w14:paraId="53F7DA45" w14:textId="77777777" w:rsidR="00907667" w:rsidRDefault="00907667"/>
        </w:tc>
      </w:tr>
      <w:tr w:rsidR="00907667" w14:paraId="5065E02F" w14:textId="77777777">
        <w:tc>
          <w:tcPr>
            <w:tcW w:w="718" w:type="dxa"/>
            <w:vMerge/>
            <w:vAlign w:val="center"/>
          </w:tcPr>
          <w:p w14:paraId="7686EA93" w14:textId="77777777" w:rsidR="00907667" w:rsidRDefault="00907667"/>
        </w:tc>
        <w:tc>
          <w:tcPr>
            <w:tcW w:w="962" w:type="dxa"/>
            <w:vMerge/>
            <w:vAlign w:val="center"/>
          </w:tcPr>
          <w:p w14:paraId="30E2076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A43F4E1" w14:textId="77777777" w:rsidR="00907667" w:rsidRDefault="00907667"/>
        </w:tc>
        <w:tc>
          <w:tcPr>
            <w:tcW w:w="735" w:type="dxa"/>
            <w:vMerge/>
            <w:vAlign w:val="center"/>
          </w:tcPr>
          <w:p w14:paraId="4C16477C" w14:textId="77777777" w:rsidR="00907667" w:rsidRDefault="00907667"/>
        </w:tc>
        <w:tc>
          <w:tcPr>
            <w:tcW w:w="962" w:type="dxa"/>
            <w:vAlign w:val="center"/>
          </w:tcPr>
          <w:p w14:paraId="0DC1418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9FBBDF2" w14:textId="77777777" w:rsidR="00907667" w:rsidRDefault="00627E68">
            <w:r>
              <w:t>2.89</w:t>
            </w:r>
          </w:p>
        </w:tc>
        <w:tc>
          <w:tcPr>
            <w:tcW w:w="679" w:type="dxa"/>
            <w:vAlign w:val="center"/>
          </w:tcPr>
          <w:p w14:paraId="59B2C7F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AADA9B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354B5A9" w14:textId="77777777" w:rsidR="00907667" w:rsidRDefault="00907667"/>
        </w:tc>
        <w:tc>
          <w:tcPr>
            <w:tcW w:w="1018" w:type="dxa"/>
            <w:vMerge/>
            <w:vAlign w:val="center"/>
          </w:tcPr>
          <w:p w14:paraId="53C9E89D" w14:textId="77777777" w:rsidR="00907667" w:rsidRDefault="00907667"/>
        </w:tc>
        <w:tc>
          <w:tcPr>
            <w:tcW w:w="1030" w:type="dxa"/>
            <w:vMerge/>
            <w:vAlign w:val="center"/>
          </w:tcPr>
          <w:p w14:paraId="03EDAF2C" w14:textId="77777777" w:rsidR="00907667" w:rsidRDefault="00907667"/>
        </w:tc>
      </w:tr>
      <w:tr w:rsidR="00907667" w14:paraId="33F60F9E" w14:textId="77777777">
        <w:tc>
          <w:tcPr>
            <w:tcW w:w="718" w:type="dxa"/>
            <w:vMerge/>
            <w:vAlign w:val="center"/>
          </w:tcPr>
          <w:p w14:paraId="6F564390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5B6AD902" w14:textId="77777777" w:rsidR="00907667" w:rsidRDefault="00627E68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13F892" w14:textId="77777777" w:rsidR="00907667" w:rsidRDefault="00627E68">
            <w:r>
              <w:t>103.24</w:t>
            </w:r>
          </w:p>
        </w:tc>
        <w:tc>
          <w:tcPr>
            <w:tcW w:w="735" w:type="dxa"/>
            <w:vMerge w:val="restart"/>
            <w:vAlign w:val="center"/>
          </w:tcPr>
          <w:p w14:paraId="7233C085" w14:textId="77777777" w:rsidR="00907667" w:rsidRDefault="00627E68">
            <w:r>
              <w:t>100.80</w:t>
            </w:r>
          </w:p>
        </w:tc>
        <w:tc>
          <w:tcPr>
            <w:tcW w:w="962" w:type="dxa"/>
            <w:vAlign w:val="center"/>
          </w:tcPr>
          <w:p w14:paraId="466D931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4B0E565" w14:textId="77777777" w:rsidR="00907667" w:rsidRDefault="00627E68">
            <w:r>
              <w:t>3.95</w:t>
            </w:r>
          </w:p>
        </w:tc>
        <w:tc>
          <w:tcPr>
            <w:tcW w:w="679" w:type="dxa"/>
            <w:vAlign w:val="center"/>
          </w:tcPr>
          <w:p w14:paraId="415D403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1744BE1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58FB36E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E361C0" w14:textId="77777777" w:rsidR="00907667" w:rsidRDefault="00627E68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229AD9C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108030AC" w14:textId="77777777">
        <w:tc>
          <w:tcPr>
            <w:tcW w:w="718" w:type="dxa"/>
            <w:vMerge/>
            <w:vAlign w:val="center"/>
          </w:tcPr>
          <w:p w14:paraId="01C1E0FE" w14:textId="77777777" w:rsidR="00907667" w:rsidRDefault="00907667"/>
        </w:tc>
        <w:tc>
          <w:tcPr>
            <w:tcW w:w="962" w:type="dxa"/>
            <w:vMerge/>
            <w:vAlign w:val="center"/>
          </w:tcPr>
          <w:p w14:paraId="05E1136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6B2AA9E" w14:textId="77777777" w:rsidR="00907667" w:rsidRDefault="00907667"/>
        </w:tc>
        <w:tc>
          <w:tcPr>
            <w:tcW w:w="735" w:type="dxa"/>
            <w:vMerge/>
            <w:vAlign w:val="center"/>
          </w:tcPr>
          <w:p w14:paraId="2F484974" w14:textId="77777777" w:rsidR="00907667" w:rsidRDefault="00907667"/>
        </w:tc>
        <w:tc>
          <w:tcPr>
            <w:tcW w:w="962" w:type="dxa"/>
            <w:vAlign w:val="center"/>
          </w:tcPr>
          <w:p w14:paraId="0336BE7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635E33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C59859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167B0A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1F1B21F" w14:textId="77777777" w:rsidR="00907667" w:rsidRDefault="00907667"/>
        </w:tc>
        <w:tc>
          <w:tcPr>
            <w:tcW w:w="1018" w:type="dxa"/>
            <w:vMerge/>
            <w:vAlign w:val="center"/>
          </w:tcPr>
          <w:p w14:paraId="004AF781" w14:textId="77777777" w:rsidR="00907667" w:rsidRDefault="00907667"/>
        </w:tc>
        <w:tc>
          <w:tcPr>
            <w:tcW w:w="1030" w:type="dxa"/>
            <w:vMerge/>
            <w:vAlign w:val="center"/>
          </w:tcPr>
          <w:p w14:paraId="5705B1BB" w14:textId="77777777" w:rsidR="00907667" w:rsidRDefault="00907667"/>
        </w:tc>
      </w:tr>
      <w:tr w:rsidR="00907667" w14:paraId="48A7EF72" w14:textId="77777777">
        <w:tc>
          <w:tcPr>
            <w:tcW w:w="718" w:type="dxa"/>
            <w:vMerge/>
            <w:vAlign w:val="center"/>
          </w:tcPr>
          <w:p w14:paraId="20D80144" w14:textId="77777777" w:rsidR="00907667" w:rsidRDefault="00907667"/>
        </w:tc>
        <w:tc>
          <w:tcPr>
            <w:tcW w:w="962" w:type="dxa"/>
            <w:vMerge/>
            <w:vAlign w:val="center"/>
          </w:tcPr>
          <w:p w14:paraId="19B54BD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B2A8104" w14:textId="77777777" w:rsidR="00907667" w:rsidRDefault="00907667"/>
        </w:tc>
        <w:tc>
          <w:tcPr>
            <w:tcW w:w="735" w:type="dxa"/>
            <w:vMerge/>
            <w:vAlign w:val="center"/>
          </w:tcPr>
          <w:p w14:paraId="08A46C78" w14:textId="77777777" w:rsidR="00907667" w:rsidRDefault="00907667"/>
        </w:tc>
        <w:tc>
          <w:tcPr>
            <w:tcW w:w="962" w:type="dxa"/>
            <w:vAlign w:val="center"/>
          </w:tcPr>
          <w:p w14:paraId="26E1EE4B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47F7DA6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A04314E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3DE45BAC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9DA342" w14:textId="77777777" w:rsidR="00907667" w:rsidRDefault="00907667"/>
        </w:tc>
        <w:tc>
          <w:tcPr>
            <w:tcW w:w="1018" w:type="dxa"/>
            <w:vMerge/>
            <w:vAlign w:val="center"/>
          </w:tcPr>
          <w:p w14:paraId="468D09A5" w14:textId="77777777" w:rsidR="00907667" w:rsidRDefault="00907667"/>
        </w:tc>
        <w:tc>
          <w:tcPr>
            <w:tcW w:w="1030" w:type="dxa"/>
            <w:vMerge/>
            <w:vAlign w:val="center"/>
          </w:tcPr>
          <w:p w14:paraId="2BB7E3B9" w14:textId="77777777" w:rsidR="00907667" w:rsidRDefault="00907667"/>
        </w:tc>
      </w:tr>
      <w:tr w:rsidR="00907667" w14:paraId="0089A790" w14:textId="77777777">
        <w:tc>
          <w:tcPr>
            <w:tcW w:w="718" w:type="dxa"/>
            <w:vMerge/>
            <w:vAlign w:val="center"/>
          </w:tcPr>
          <w:p w14:paraId="6D99CDF0" w14:textId="77777777" w:rsidR="00907667" w:rsidRDefault="00907667"/>
        </w:tc>
        <w:tc>
          <w:tcPr>
            <w:tcW w:w="962" w:type="dxa"/>
            <w:vMerge/>
            <w:vAlign w:val="center"/>
          </w:tcPr>
          <w:p w14:paraId="407E751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E5F9600" w14:textId="77777777" w:rsidR="00907667" w:rsidRDefault="00907667"/>
        </w:tc>
        <w:tc>
          <w:tcPr>
            <w:tcW w:w="735" w:type="dxa"/>
            <w:vMerge/>
            <w:vAlign w:val="center"/>
          </w:tcPr>
          <w:p w14:paraId="440A6E3E" w14:textId="77777777" w:rsidR="00907667" w:rsidRDefault="00907667"/>
        </w:tc>
        <w:tc>
          <w:tcPr>
            <w:tcW w:w="962" w:type="dxa"/>
            <w:vAlign w:val="center"/>
          </w:tcPr>
          <w:p w14:paraId="5F341E1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D73ECF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357976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25911A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E062FF2" w14:textId="77777777" w:rsidR="00907667" w:rsidRDefault="00907667"/>
        </w:tc>
        <w:tc>
          <w:tcPr>
            <w:tcW w:w="1018" w:type="dxa"/>
            <w:vMerge/>
            <w:vAlign w:val="center"/>
          </w:tcPr>
          <w:p w14:paraId="5E6A2450" w14:textId="77777777" w:rsidR="00907667" w:rsidRDefault="00907667"/>
        </w:tc>
        <w:tc>
          <w:tcPr>
            <w:tcW w:w="1030" w:type="dxa"/>
            <w:vMerge/>
            <w:vAlign w:val="center"/>
          </w:tcPr>
          <w:p w14:paraId="29000341" w14:textId="77777777" w:rsidR="00907667" w:rsidRDefault="00907667"/>
        </w:tc>
      </w:tr>
      <w:tr w:rsidR="00907667" w14:paraId="4E5E60D0" w14:textId="77777777">
        <w:tc>
          <w:tcPr>
            <w:tcW w:w="718" w:type="dxa"/>
            <w:vMerge/>
            <w:vAlign w:val="center"/>
          </w:tcPr>
          <w:p w14:paraId="3BEDF5B6" w14:textId="77777777" w:rsidR="00907667" w:rsidRDefault="00907667"/>
        </w:tc>
        <w:tc>
          <w:tcPr>
            <w:tcW w:w="962" w:type="dxa"/>
            <w:vMerge/>
            <w:vAlign w:val="center"/>
          </w:tcPr>
          <w:p w14:paraId="32F81C0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3577CAC" w14:textId="77777777" w:rsidR="00907667" w:rsidRDefault="00907667"/>
        </w:tc>
        <w:tc>
          <w:tcPr>
            <w:tcW w:w="735" w:type="dxa"/>
            <w:vMerge/>
            <w:vAlign w:val="center"/>
          </w:tcPr>
          <w:p w14:paraId="7E56CDAA" w14:textId="77777777" w:rsidR="00907667" w:rsidRDefault="00907667"/>
        </w:tc>
        <w:tc>
          <w:tcPr>
            <w:tcW w:w="962" w:type="dxa"/>
            <w:vAlign w:val="center"/>
          </w:tcPr>
          <w:p w14:paraId="631CE44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66E3276" w14:textId="77777777" w:rsidR="00907667" w:rsidRDefault="00627E68">
            <w:r>
              <w:t>5.27</w:t>
            </w:r>
          </w:p>
        </w:tc>
        <w:tc>
          <w:tcPr>
            <w:tcW w:w="679" w:type="dxa"/>
            <w:vAlign w:val="center"/>
          </w:tcPr>
          <w:p w14:paraId="2C92BB5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4292C8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A9F0F6B" w14:textId="77777777" w:rsidR="00907667" w:rsidRDefault="00907667"/>
        </w:tc>
        <w:tc>
          <w:tcPr>
            <w:tcW w:w="1018" w:type="dxa"/>
            <w:vMerge/>
            <w:vAlign w:val="center"/>
          </w:tcPr>
          <w:p w14:paraId="131F2875" w14:textId="77777777" w:rsidR="00907667" w:rsidRDefault="00907667"/>
        </w:tc>
        <w:tc>
          <w:tcPr>
            <w:tcW w:w="1030" w:type="dxa"/>
            <w:vMerge/>
            <w:vAlign w:val="center"/>
          </w:tcPr>
          <w:p w14:paraId="2D5FC6E7" w14:textId="77777777" w:rsidR="00907667" w:rsidRDefault="00907667"/>
        </w:tc>
      </w:tr>
      <w:tr w:rsidR="00907667" w14:paraId="769FF7E5" w14:textId="77777777">
        <w:tc>
          <w:tcPr>
            <w:tcW w:w="718" w:type="dxa"/>
            <w:vMerge/>
            <w:vAlign w:val="center"/>
          </w:tcPr>
          <w:p w14:paraId="15B4DDB0" w14:textId="77777777" w:rsidR="00907667" w:rsidRDefault="00907667"/>
        </w:tc>
        <w:tc>
          <w:tcPr>
            <w:tcW w:w="962" w:type="dxa"/>
            <w:vMerge/>
            <w:vAlign w:val="center"/>
          </w:tcPr>
          <w:p w14:paraId="56A95F6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ABE1B02" w14:textId="77777777" w:rsidR="00907667" w:rsidRDefault="00907667"/>
        </w:tc>
        <w:tc>
          <w:tcPr>
            <w:tcW w:w="735" w:type="dxa"/>
            <w:vMerge/>
            <w:vAlign w:val="center"/>
          </w:tcPr>
          <w:p w14:paraId="2A1EE9BB" w14:textId="77777777" w:rsidR="00907667" w:rsidRDefault="00907667"/>
        </w:tc>
        <w:tc>
          <w:tcPr>
            <w:tcW w:w="962" w:type="dxa"/>
            <w:vAlign w:val="center"/>
          </w:tcPr>
          <w:p w14:paraId="7EF961C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0290DF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20ACF7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3C614A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112E6EC" w14:textId="77777777" w:rsidR="00907667" w:rsidRDefault="00907667"/>
        </w:tc>
        <w:tc>
          <w:tcPr>
            <w:tcW w:w="1018" w:type="dxa"/>
            <w:vMerge/>
            <w:vAlign w:val="center"/>
          </w:tcPr>
          <w:p w14:paraId="1D31A236" w14:textId="77777777" w:rsidR="00907667" w:rsidRDefault="00907667"/>
        </w:tc>
        <w:tc>
          <w:tcPr>
            <w:tcW w:w="1030" w:type="dxa"/>
            <w:vMerge/>
            <w:vAlign w:val="center"/>
          </w:tcPr>
          <w:p w14:paraId="1428A71E" w14:textId="77777777" w:rsidR="00907667" w:rsidRDefault="00907667"/>
        </w:tc>
      </w:tr>
      <w:tr w:rsidR="00907667" w14:paraId="1B7EA599" w14:textId="77777777">
        <w:tc>
          <w:tcPr>
            <w:tcW w:w="718" w:type="dxa"/>
            <w:vMerge/>
            <w:vAlign w:val="center"/>
          </w:tcPr>
          <w:p w14:paraId="71F60FC3" w14:textId="77777777" w:rsidR="00907667" w:rsidRDefault="00907667"/>
        </w:tc>
        <w:tc>
          <w:tcPr>
            <w:tcW w:w="962" w:type="dxa"/>
            <w:vMerge/>
            <w:vAlign w:val="center"/>
          </w:tcPr>
          <w:p w14:paraId="07C7AA8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1E67655" w14:textId="77777777" w:rsidR="00907667" w:rsidRDefault="00907667"/>
        </w:tc>
        <w:tc>
          <w:tcPr>
            <w:tcW w:w="735" w:type="dxa"/>
            <w:vMerge/>
            <w:vAlign w:val="center"/>
          </w:tcPr>
          <w:p w14:paraId="51565A91" w14:textId="77777777" w:rsidR="00907667" w:rsidRDefault="00907667"/>
        </w:tc>
        <w:tc>
          <w:tcPr>
            <w:tcW w:w="962" w:type="dxa"/>
            <w:vAlign w:val="center"/>
          </w:tcPr>
          <w:p w14:paraId="78DD55A6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E2BAD8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CABEC6E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A9A0522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C3ED01" w14:textId="77777777" w:rsidR="00907667" w:rsidRDefault="00907667"/>
        </w:tc>
        <w:tc>
          <w:tcPr>
            <w:tcW w:w="1018" w:type="dxa"/>
            <w:vMerge/>
            <w:vAlign w:val="center"/>
          </w:tcPr>
          <w:p w14:paraId="5467F862" w14:textId="77777777" w:rsidR="00907667" w:rsidRDefault="00907667"/>
        </w:tc>
        <w:tc>
          <w:tcPr>
            <w:tcW w:w="1030" w:type="dxa"/>
            <w:vMerge/>
            <w:vAlign w:val="center"/>
          </w:tcPr>
          <w:p w14:paraId="33B0AA36" w14:textId="77777777" w:rsidR="00907667" w:rsidRDefault="00907667"/>
        </w:tc>
      </w:tr>
      <w:tr w:rsidR="00907667" w14:paraId="3347AE58" w14:textId="77777777">
        <w:tc>
          <w:tcPr>
            <w:tcW w:w="718" w:type="dxa"/>
            <w:vMerge/>
            <w:vAlign w:val="center"/>
          </w:tcPr>
          <w:p w14:paraId="64A39919" w14:textId="77777777" w:rsidR="00907667" w:rsidRDefault="00907667"/>
        </w:tc>
        <w:tc>
          <w:tcPr>
            <w:tcW w:w="962" w:type="dxa"/>
            <w:vMerge/>
            <w:vAlign w:val="center"/>
          </w:tcPr>
          <w:p w14:paraId="73354EF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F232F5F" w14:textId="77777777" w:rsidR="00907667" w:rsidRDefault="00907667"/>
        </w:tc>
        <w:tc>
          <w:tcPr>
            <w:tcW w:w="735" w:type="dxa"/>
            <w:vMerge/>
            <w:vAlign w:val="center"/>
          </w:tcPr>
          <w:p w14:paraId="63DD4107" w14:textId="77777777" w:rsidR="00907667" w:rsidRDefault="00907667"/>
        </w:tc>
        <w:tc>
          <w:tcPr>
            <w:tcW w:w="962" w:type="dxa"/>
            <w:vAlign w:val="center"/>
          </w:tcPr>
          <w:p w14:paraId="3A148A8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1122BF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12E5A6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A501FC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EDFEBD7" w14:textId="77777777" w:rsidR="00907667" w:rsidRDefault="00907667"/>
        </w:tc>
        <w:tc>
          <w:tcPr>
            <w:tcW w:w="1018" w:type="dxa"/>
            <w:vMerge/>
            <w:vAlign w:val="center"/>
          </w:tcPr>
          <w:p w14:paraId="3F6742B7" w14:textId="77777777" w:rsidR="00907667" w:rsidRDefault="00907667"/>
        </w:tc>
        <w:tc>
          <w:tcPr>
            <w:tcW w:w="1030" w:type="dxa"/>
            <w:vMerge/>
            <w:vAlign w:val="center"/>
          </w:tcPr>
          <w:p w14:paraId="77773560" w14:textId="77777777" w:rsidR="00907667" w:rsidRDefault="00907667"/>
        </w:tc>
      </w:tr>
      <w:tr w:rsidR="00907667" w14:paraId="34430A55" w14:textId="77777777">
        <w:tc>
          <w:tcPr>
            <w:tcW w:w="718" w:type="dxa"/>
            <w:vMerge/>
            <w:vAlign w:val="center"/>
          </w:tcPr>
          <w:p w14:paraId="5FF83338" w14:textId="77777777" w:rsidR="00907667" w:rsidRDefault="00907667"/>
        </w:tc>
        <w:tc>
          <w:tcPr>
            <w:tcW w:w="962" w:type="dxa"/>
            <w:vMerge/>
            <w:vAlign w:val="center"/>
          </w:tcPr>
          <w:p w14:paraId="4FD1CF9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F15FBC5" w14:textId="77777777" w:rsidR="00907667" w:rsidRDefault="00907667"/>
        </w:tc>
        <w:tc>
          <w:tcPr>
            <w:tcW w:w="735" w:type="dxa"/>
            <w:vMerge/>
            <w:vAlign w:val="center"/>
          </w:tcPr>
          <w:p w14:paraId="49689094" w14:textId="77777777" w:rsidR="00907667" w:rsidRDefault="00907667"/>
        </w:tc>
        <w:tc>
          <w:tcPr>
            <w:tcW w:w="962" w:type="dxa"/>
            <w:vAlign w:val="center"/>
          </w:tcPr>
          <w:p w14:paraId="4B7F59B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FA1235B" w14:textId="77777777" w:rsidR="00907667" w:rsidRDefault="00627E68">
            <w:r>
              <w:t>9.27</w:t>
            </w:r>
          </w:p>
        </w:tc>
        <w:tc>
          <w:tcPr>
            <w:tcW w:w="679" w:type="dxa"/>
            <w:vAlign w:val="center"/>
          </w:tcPr>
          <w:p w14:paraId="13D6598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134CF6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2049F73" w14:textId="77777777" w:rsidR="00907667" w:rsidRDefault="00907667"/>
        </w:tc>
        <w:tc>
          <w:tcPr>
            <w:tcW w:w="1018" w:type="dxa"/>
            <w:vMerge/>
            <w:vAlign w:val="center"/>
          </w:tcPr>
          <w:p w14:paraId="06659EC7" w14:textId="77777777" w:rsidR="00907667" w:rsidRDefault="00907667"/>
        </w:tc>
        <w:tc>
          <w:tcPr>
            <w:tcW w:w="1030" w:type="dxa"/>
            <w:vMerge/>
            <w:vAlign w:val="center"/>
          </w:tcPr>
          <w:p w14:paraId="0388DAEB" w14:textId="77777777" w:rsidR="00907667" w:rsidRDefault="00907667"/>
        </w:tc>
      </w:tr>
      <w:tr w:rsidR="00907667" w14:paraId="0F81AE9D" w14:textId="77777777">
        <w:tc>
          <w:tcPr>
            <w:tcW w:w="718" w:type="dxa"/>
            <w:vMerge/>
            <w:vAlign w:val="center"/>
          </w:tcPr>
          <w:p w14:paraId="0AF02678" w14:textId="77777777" w:rsidR="00907667" w:rsidRDefault="00907667"/>
        </w:tc>
        <w:tc>
          <w:tcPr>
            <w:tcW w:w="962" w:type="dxa"/>
            <w:vMerge/>
            <w:vAlign w:val="center"/>
          </w:tcPr>
          <w:p w14:paraId="3A00700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DD6C3B7" w14:textId="77777777" w:rsidR="00907667" w:rsidRDefault="00907667"/>
        </w:tc>
        <w:tc>
          <w:tcPr>
            <w:tcW w:w="735" w:type="dxa"/>
            <w:vMerge/>
            <w:vAlign w:val="center"/>
          </w:tcPr>
          <w:p w14:paraId="731F1107" w14:textId="77777777" w:rsidR="00907667" w:rsidRDefault="00907667"/>
        </w:tc>
        <w:tc>
          <w:tcPr>
            <w:tcW w:w="962" w:type="dxa"/>
            <w:vAlign w:val="center"/>
          </w:tcPr>
          <w:p w14:paraId="09DD39A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6FA4657" w14:textId="77777777" w:rsidR="00907667" w:rsidRDefault="00627E68">
            <w:r>
              <w:t>9.23</w:t>
            </w:r>
          </w:p>
        </w:tc>
        <w:tc>
          <w:tcPr>
            <w:tcW w:w="679" w:type="dxa"/>
            <w:vAlign w:val="center"/>
          </w:tcPr>
          <w:p w14:paraId="4A693CB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24A17E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F8415AB" w14:textId="77777777" w:rsidR="00907667" w:rsidRDefault="00907667"/>
        </w:tc>
        <w:tc>
          <w:tcPr>
            <w:tcW w:w="1018" w:type="dxa"/>
            <w:vMerge/>
            <w:vAlign w:val="center"/>
          </w:tcPr>
          <w:p w14:paraId="79401AA8" w14:textId="77777777" w:rsidR="00907667" w:rsidRDefault="00907667"/>
        </w:tc>
        <w:tc>
          <w:tcPr>
            <w:tcW w:w="1030" w:type="dxa"/>
            <w:vMerge/>
            <w:vAlign w:val="center"/>
          </w:tcPr>
          <w:p w14:paraId="2B4BA18F" w14:textId="77777777" w:rsidR="00907667" w:rsidRDefault="00907667"/>
        </w:tc>
      </w:tr>
      <w:tr w:rsidR="00907667" w14:paraId="5F37AA40" w14:textId="77777777">
        <w:tc>
          <w:tcPr>
            <w:tcW w:w="718" w:type="dxa"/>
            <w:vMerge/>
            <w:vAlign w:val="center"/>
          </w:tcPr>
          <w:p w14:paraId="7D147155" w14:textId="77777777" w:rsidR="00907667" w:rsidRDefault="00907667"/>
        </w:tc>
        <w:tc>
          <w:tcPr>
            <w:tcW w:w="962" w:type="dxa"/>
            <w:vMerge/>
            <w:vAlign w:val="center"/>
          </w:tcPr>
          <w:p w14:paraId="144CC1D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FB5279A" w14:textId="77777777" w:rsidR="00907667" w:rsidRDefault="00907667"/>
        </w:tc>
        <w:tc>
          <w:tcPr>
            <w:tcW w:w="735" w:type="dxa"/>
            <w:vMerge/>
            <w:vAlign w:val="center"/>
          </w:tcPr>
          <w:p w14:paraId="43BD1843" w14:textId="77777777" w:rsidR="00907667" w:rsidRDefault="00907667"/>
        </w:tc>
        <w:tc>
          <w:tcPr>
            <w:tcW w:w="962" w:type="dxa"/>
            <w:vAlign w:val="center"/>
          </w:tcPr>
          <w:p w14:paraId="4858899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7A3827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6D08E1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9E8863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871AEBE" w14:textId="77777777" w:rsidR="00907667" w:rsidRDefault="00907667"/>
        </w:tc>
        <w:tc>
          <w:tcPr>
            <w:tcW w:w="1018" w:type="dxa"/>
            <w:vMerge/>
            <w:vAlign w:val="center"/>
          </w:tcPr>
          <w:p w14:paraId="1C4982CC" w14:textId="77777777" w:rsidR="00907667" w:rsidRDefault="00907667"/>
        </w:tc>
        <w:tc>
          <w:tcPr>
            <w:tcW w:w="1030" w:type="dxa"/>
            <w:vMerge/>
            <w:vAlign w:val="center"/>
          </w:tcPr>
          <w:p w14:paraId="4B2B826F" w14:textId="77777777" w:rsidR="00907667" w:rsidRDefault="00907667"/>
        </w:tc>
      </w:tr>
      <w:tr w:rsidR="00907667" w14:paraId="3AE33A81" w14:textId="77777777">
        <w:tc>
          <w:tcPr>
            <w:tcW w:w="718" w:type="dxa"/>
            <w:vMerge/>
            <w:vAlign w:val="center"/>
          </w:tcPr>
          <w:p w14:paraId="758B2F7D" w14:textId="77777777" w:rsidR="00907667" w:rsidRDefault="00907667"/>
        </w:tc>
        <w:tc>
          <w:tcPr>
            <w:tcW w:w="962" w:type="dxa"/>
            <w:vMerge/>
            <w:vAlign w:val="center"/>
          </w:tcPr>
          <w:p w14:paraId="77A9D13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8CCCA55" w14:textId="77777777" w:rsidR="00907667" w:rsidRDefault="00907667"/>
        </w:tc>
        <w:tc>
          <w:tcPr>
            <w:tcW w:w="735" w:type="dxa"/>
            <w:vMerge/>
            <w:vAlign w:val="center"/>
          </w:tcPr>
          <w:p w14:paraId="737AE921" w14:textId="77777777" w:rsidR="00907667" w:rsidRDefault="00907667"/>
        </w:tc>
        <w:tc>
          <w:tcPr>
            <w:tcW w:w="962" w:type="dxa"/>
            <w:vAlign w:val="center"/>
          </w:tcPr>
          <w:p w14:paraId="4D4E976A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B13A43C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1B906CC3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EA93BF3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6D9B38" w14:textId="77777777" w:rsidR="00907667" w:rsidRDefault="00907667"/>
        </w:tc>
        <w:tc>
          <w:tcPr>
            <w:tcW w:w="1018" w:type="dxa"/>
            <w:vMerge/>
            <w:vAlign w:val="center"/>
          </w:tcPr>
          <w:p w14:paraId="40E860D3" w14:textId="77777777" w:rsidR="00907667" w:rsidRDefault="00907667"/>
        </w:tc>
        <w:tc>
          <w:tcPr>
            <w:tcW w:w="1030" w:type="dxa"/>
            <w:vMerge/>
            <w:vAlign w:val="center"/>
          </w:tcPr>
          <w:p w14:paraId="2DD7624F" w14:textId="77777777" w:rsidR="00907667" w:rsidRDefault="00907667"/>
        </w:tc>
      </w:tr>
      <w:tr w:rsidR="00907667" w14:paraId="0F1E74C8" w14:textId="77777777">
        <w:tc>
          <w:tcPr>
            <w:tcW w:w="718" w:type="dxa"/>
            <w:vMerge/>
            <w:vAlign w:val="center"/>
          </w:tcPr>
          <w:p w14:paraId="3A483D7B" w14:textId="77777777" w:rsidR="00907667" w:rsidRDefault="00907667"/>
        </w:tc>
        <w:tc>
          <w:tcPr>
            <w:tcW w:w="962" w:type="dxa"/>
            <w:vMerge/>
            <w:vAlign w:val="center"/>
          </w:tcPr>
          <w:p w14:paraId="006B70A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4CC74E8" w14:textId="77777777" w:rsidR="00907667" w:rsidRDefault="00907667"/>
        </w:tc>
        <w:tc>
          <w:tcPr>
            <w:tcW w:w="735" w:type="dxa"/>
            <w:vMerge/>
            <w:vAlign w:val="center"/>
          </w:tcPr>
          <w:p w14:paraId="22ADA666" w14:textId="77777777" w:rsidR="00907667" w:rsidRDefault="00907667"/>
        </w:tc>
        <w:tc>
          <w:tcPr>
            <w:tcW w:w="962" w:type="dxa"/>
            <w:vAlign w:val="center"/>
          </w:tcPr>
          <w:p w14:paraId="7AD56C4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8A80AD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1B3D18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A79636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DE77E4C" w14:textId="77777777" w:rsidR="00907667" w:rsidRDefault="00907667"/>
        </w:tc>
        <w:tc>
          <w:tcPr>
            <w:tcW w:w="1018" w:type="dxa"/>
            <w:vMerge/>
            <w:vAlign w:val="center"/>
          </w:tcPr>
          <w:p w14:paraId="14E50A92" w14:textId="77777777" w:rsidR="00907667" w:rsidRDefault="00907667"/>
        </w:tc>
        <w:tc>
          <w:tcPr>
            <w:tcW w:w="1030" w:type="dxa"/>
            <w:vMerge/>
            <w:vAlign w:val="center"/>
          </w:tcPr>
          <w:p w14:paraId="31D3382A" w14:textId="77777777" w:rsidR="00907667" w:rsidRDefault="00907667"/>
        </w:tc>
      </w:tr>
      <w:tr w:rsidR="00907667" w14:paraId="5C2EC798" w14:textId="77777777">
        <w:tc>
          <w:tcPr>
            <w:tcW w:w="718" w:type="dxa"/>
            <w:vMerge/>
            <w:vAlign w:val="center"/>
          </w:tcPr>
          <w:p w14:paraId="1E72E81D" w14:textId="77777777" w:rsidR="00907667" w:rsidRDefault="00907667"/>
        </w:tc>
        <w:tc>
          <w:tcPr>
            <w:tcW w:w="962" w:type="dxa"/>
            <w:vMerge/>
            <w:vAlign w:val="center"/>
          </w:tcPr>
          <w:p w14:paraId="393F50A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D056E95" w14:textId="77777777" w:rsidR="00907667" w:rsidRDefault="00907667"/>
        </w:tc>
        <w:tc>
          <w:tcPr>
            <w:tcW w:w="735" w:type="dxa"/>
            <w:vMerge/>
            <w:vAlign w:val="center"/>
          </w:tcPr>
          <w:p w14:paraId="64701D26" w14:textId="77777777" w:rsidR="00907667" w:rsidRDefault="00907667"/>
        </w:tc>
        <w:tc>
          <w:tcPr>
            <w:tcW w:w="962" w:type="dxa"/>
            <w:vAlign w:val="center"/>
          </w:tcPr>
          <w:p w14:paraId="3C1B1E8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6F3E8A" w14:textId="77777777" w:rsidR="00907667" w:rsidRDefault="00627E68">
            <w:r>
              <w:t>8.41</w:t>
            </w:r>
          </w:p>
        </w:tc>
        <w:tc>
          <w:tcPr>
            <w:tcW w:w="679" w:type="dxa"/>
            <w:vAlign w:val="center"/>
          </w:tcPr>
          <w:p w14:paraId="01BF2CF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E2DE5A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D078FC" w14:textId="77777777" w:rsidR="00907667" w:rsidRDefault="00907667"/>
        </w:tc>
        <w:tc>
          <w:tcPr>
            <w:tcW w:w="1018" w:type="dxa"/>
            <w:vMerge/>
            <w:vAlign w:val="center"/>
          </w:tcPr>
          <w:p w14:paraId="15BE3E4E" w14:textId="77777777" w:rsidR="00907667" w:rsidRDefault="00907667"/>
        </w:tc>
        <w:tc>
          <w:tcPr>
            <w:tcW w:w="1030" w:type="dxa"/>
            <w:vMerge/>
            <w:vAlign w:val="center"/>
          </w:tcPr>
          <w:p w14:paraId="3E68F93F" w14:textId="77777777" w:rsidR="00907667" w:rsidRDefault="00907667"/>
        </w:tc>
      </w:tr>
      <w:tr w:rsidR="00907667" w14:paraId="6DD6170B" w14:textId="77777777">
        <w:tc>
          <w:tcPr>
            <w:tcW w:w="718" w:type="dxa"/>
            <w:vMerge/>
            <w:vAlign w:val="center"/>
          </w:tcPr>
          <w:p w14:paraId="09ABE6AB" w14:textId="77777777" w:rsidR="00907667" w:rsidRDefault="00907667"/>
        </w:tc>
        <w:tc>
          <w:tcPr>
            <w:tcW w:w="962" w:type="dxa"/>
            <w:vMerge/>
            <w:vAlign w:val="center"/>
          </w:tcPr>
          <w:p w14:paraId="22BCD66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17B2F86" w14:textId="77777777" w:rsidR="00907667" w:rsidRDefault="00907667"/>
        </w:tc>
        <w:tc>
          <w:tcPr>
            <w:tcW w:w="735" w:type="dxa"/>
            <w:vMerge/>
            <w:vAlign w:val="center"/>
          </w:tcPr>
          <w:p w14:paraId="2DDB014C" w14:textId="77777777" w:rsidR="00907667" w:rsidRDefault="00907667"/>
        </w:tc>
        <w:tc>
          <w:tcPr>
            <w:tcW w:w="962" w:type="dxa"/>
            <w:vAlign w:val="center"/>
          </w:tcPr>
          <w:p w14:paraId="45CD7D6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4FB1A0" w14:textId="77777777" w:rsidR="00907667" w:rsidRDefault="00627E68">
            <w:r>
              <w:t>11.95</w:t>
            </w:r>
          </w:p>
        </w:tc>
        <w:tc>
          <w:tcPr>
            <w:tcW w:w="679" w:type="dxa"/>
            <w:vAlign w:val="center"/>
          </w:tcPr>
          <w:p w14:paraId="475E3A9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4FA894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70204A" w14:textId="77777777" w:rsidR="00907667" w:rsidRDefault="00907667"/>
        </w:tc>
        <w:tc>
          <w:tcPr>
            <w:tcW w:w="1018" w:type="dxa"/>
            <w:vMerge/>
            <w:vAlign w:val="center"/>
          </w:tcPr>
          <w:p w14:paraId="5A9367A9" w14:textId="77777777" w:rsidR="00907667" w:rsidRDefault="00907667"/>
        </w:tc>
        <w:tc>
          <w:tcPr>
            <w:tcW w:w="1030" w:type="dxa"/>
            <w:vMerge/>
            <w:vAlign w:val="center"/>
          </w:tcPr>
          <w:p w14:paraId="63FCA1BF" w14:textId="77777777" w:rsidR="00907667" w:rsidRDefault="00907667"/>
        </w:tc>
      </w:tr>
      <w:tr w:rsidR="00907667" w14:paraId="45CEF3BB" w14:textId="77777777">
        <w:tc>
          <w:tcPr>
            <w:tcW w:w="718" w:type="dxa"/>
            <w:vMerge/>
            <w:vAlign w:val="center"/>
          </w:tcPr>
          <w:p w14:paraId="493EE819" w14:textId="77777777" w:rsidR="00907667" w:rsidRDefault="00907667"/>
        </w:tc>
        <w:tc>
          <w:tcPr>
            <w:tcW w:w="962" w:type="dxa"/>
            <w:vMerge/>
            <w:vAlign w:val="center"/>
          </w:tcPr>
          <w:p w14:paraId="0D5ADE8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217938B" w14:textId="77777777" w:rsidR="00907667" w:rsidRDefault="00907667"/>
        </w:tc>
        <w:tc>
          <w:tcPr>
            <w:tcW w:w="735" w:type="dxa"/>
            <w:vMerge/>
            <w:vAlign w:val="center"/>
          </w:tcPr>
          <w:p w14:paraId="0D8425AC" w14:textId="77777777" w:rsidR="00907667" w:rsidRDefault="00907667"/>
        </w:tc>
        <w:tc>
          <w:tcPr>
            <w:tcW w:w="962" w:type="dxa"/>
            <w:vAlign w:val="center"/>
          </w:tcPr>
          <w:p w14:paraId="21A5F9C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6CD76E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25918C6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BC30AA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47B8E77" w14:textId="77777777" w:rsidR="00907667" w:rsidRDefault="00907667"/>
        </w:tc>
        <w:tc>
          <w:tcPr>
            <w:tcW w:w="1018" w:type="dxa"/>
            <w:vMerge/>
            <w:vAlign w:val="center"/>
          </w:tcPr>
          <w:p w14:paraId="73154C1C" w14:textId="77777777" w:rsidR="00907667" w:rsidRDefault="00907667"/>
        </w:tc>
        <w:tc>
          <w:tcPr>
            <w:tcW w:w="1030" w:type="dxa"/>
            <w:vMerge/>
            <w:vAlign w:val="center"/>
          </w:tcPr>
          <w:p w14:paraId="1315C90F" w14:textId="77777777" w:rsidR="00907667" w:rsidRDefault="00907667"/>
        </w:tc>
      </w:tr>
      <w:tr w:rsidR="00907667" w14:paraId="7B993CAB" w14:textId="77777777">
        <w:tc>
          <w:tcPr>
            <w:tcW w:w="718" w:type="dxa"/>
            <w:vMerge/>
            <w:vAlign w:val="center"/>
          </w:tcPr>
          <w:p w14:paraId="2F691803" w14:textId="77777777" w:rsidR="00907667" w:rsidRDefault="00907667"/>
        </w:tc>
        <w:tc>
          <w:tcPr>
            <w:tcW w:w="962" w:type="dxa"/>
            <w:vMerge/>
            <w:vAlign w:val="center"/>
          </w:tcPr>
          <w:p w14:paraId="6DCB051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08EAFE0" w14:textId="77777777" w:rsidR="00907667" w:rsidRDefault="00907667"/>
        </w:tc>
        <w:tc>
          <w:tcPr>
            <w:tcW w:w="735" w:type="dxa"/>
            <w:vMerge/>
            <w:vAlign w:val="center"/>
          </w:tcPr>
          <w:p w14:paraId="1CFDF586" w14:textId="77777777" w:rsidR="00907667" w:rsidRDefault="00907667"/>
        </w:tc>
        <w:tc>
          <w:tcPr>
            <w:tcW w:w="962" w:type="dxa"/>
            <w:vAlign w:val="center"/>
          </w:tcPr>
          <w:p w14:paraId="55C0E4A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410C5BD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727ED32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67763C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D3C60DA" w14:textId="77777777" w:rsidR="00907667" w:rsidRDefault="00907667"/>
        </w:tc>
        <w:tc>
          <w:tcPr>
            <w:tcW w:w="1018" w:type="dxa"/>
            <w:vMerge/>
            <w:vAlign w:val="center"/>
          </w:tcPr>
          <w:p w14:paraId="005C5993" w14:textId="77777777" w:rsidR="00907667" w:rsidRDefault="00907667"/>
        </w:tc>
        <w:tc>
          <w:tcPr>
            <w:tcW w:w="1030" w:type="dxa"/>
            <w:vMerge/>
            <w:vAlign w:val="center"/>
          </w:tcPr>
          <w:p w14:paraId="71E50FBA" w14:textId="77777777" w:rsidR="00907667" w:rsidRDefault="00907667"/>
        </w:tc>
      </w:tr>
      <w:tr w:rsidR="00907667" w14:paraId="7671E80A" w14:textId="77777777">
        <w:tc>
          <w:tcPr>
            <w:tcW w:w="718" w:type="dxa"/>
            <w:vMerge/>
            <w:vAlign w:val="center"/>
          </w:tcPr>
          <w:p w14:paraId="40B95C24" w14:textId="77777777" w:rsidR="00907667" w:rsidRDefault="00907667"/>
        </w:tc>
        <w:tc>
          <w:tcPr>
            <w:tcW w:w="962" w:type="dxa"/>
            <w:vMerge/>
            <w:vAlign w:val="center"/>
          </w:tcPr>
          <w:p w14:paraId="221099D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1EA6887" w14:textId="77777777" w:rsidR="00907667" w:rsidRDefault="00907667"/>
        </w:tc>
        <w:tc>
          <w:tcPr>
            <w:tcW w:w="735" w:type="dxa"/>
            <w:vMerge/>
            <w:vAlign w:val="center"/>
          </w:tcPr>
          <w:p w14:paraId="48B8EF50" w14:textId="77777777" w:rsidR="00907667" w:rsidRDefault="00907667"/>
        </w:tc>
        <w:tc>
          <w:tcPr>
            <w:tcW w:w="962" w:type="dxa"/>
            <w:vAlign w:val="center"/>
          </w:tcPr>
          <w:p w14:paraId="79C1BC0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857754C" w14:textId="77777777" w:rsidR="00907667" w:rsidRDefault="00627E68">
            <w:r>
              <w:t>8.42</w:t>
            </w:r>
          </w:p>
        </w:tc>
        <w:tc>
          <w:tcPr>
            <w:tcW w:w="679" w:type="dxa"/>
            <w:vAlign w:val="center"/>
          </w:tcPr>
          <w:p w14:paraId="6E3B97C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F3AD62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F378CBD" w14:textId="77777777" w:rsidR="00907667" w:rsidRDefault="00907667"/>
        </w:tc>
        <w:tc>
          <w:tcPr>
            <w:tcW w:w="1018" w:type="dxa"/>
            <w:vMerge/>
            <w:vAlign w:val="center"/>
          </w:tcPr>
          <w:p w14:paraId="611EE309" w14:textId="77777777" w:rsidR="00907667" w:rsidRDefault="00907667"/>
        </w:tc>
        <w:tc>
          <w:tcPr>
            <w:tcW w:w="1030" w:type="dxa"/>
            <w:vMerge/>
            <w:vAlign w:val="center"/>
          </w:tcPr>
          <w:p w14:paraId="78F8A8D5" w14:textId="77777777" w:rsidR="00907667" w:rsidRDefault="00907667"/>
        </w:tc>
      </w:tr>
      <w:tr w:rsidR="00907667" w14:paraId="791A84AA" w14:textId="77777777">
        <w:tc>
          <w:tcPr>
            <w:tcW w:w="718" w:type="dxa"/>
            <w:vMerge/>
            <w:vAlign w:val="center"/>
          </w:tcPr>
          <w:p w14:paraId="0ADFC0CC" w14:textId="77777777" w:rsidR="00907667" w:rsidRDefault="00907667"/>
        </w:tc>
        <w:tc>
          <w:tcPr>
            <w:tcW w:w="962" w:type="dxa"/>
            <w:vMerge/>
            <w:vAlign w:val="center"/>
          </w:tcPr>
          <w:p w14:paraId="44F3FAA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EE3700B" w14:textId="77777777" w:rsidR="00907667" w:rsidRDefault="00907667"/>
        </w:tc>
        <w:tc>
          <w:tcPr>
            <w:tcW w:w="735" w:type="dxa"/>
            <w:vMerge/>
            <w:vAlign w:val="center"/>
          </w:tcPr>
          <w:p w14:paraId="564E499C" w14:textId="77777777" w:rsidR="00907667" w:rsidRDefault="00907667"/>
        </w:tc>
        <w:tc>
          <w:tcPr>
            <w:tcW w:w="962" w:type="dxa"/>
            <w:vAlign w:val="center"/>
          </w:tcPr>
          <w:p w14:paraId="146AC9E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FD1644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F01208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949DD5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1BD4E03" w14:textId="77777777" w:rsidR="00907667" w:rsidRDefault="00907667"/>
        </w:tc>
        <w:tc>
          <w:tcPr>
            <w:tcW w:w="1018" w:type="dxa"/>
            <w:vMerge/>
            <w:vAlign w:val="center"/>
          </w:tcPr>
          <w:p w14:paraId="6666A925" w14:textId="77777777" w:rsidR="00907667" w:rsidRDefault="00907667"/>
        </w:tc>
        <w:tc>
          <w:tcPr>
            <w:tcW w:w="1030" w:type="dxa"/>
            <w:vMerge/>
            <w:vAlign w:val="center"/>
          </w:tcPr>
          <w:p w14:paraId="0B73EB67" w14:textId="77777777" w:rsidR="00907667" w:rsidRDefault="00907667"/>
        </w:tc>
      </w:tr>
      <w:tr w:rsidR="00907667" w14:paraId="31D8E6F6" w14:textId="77777777">
        <w:tc>
          <w:tcPr>
            <w:tcW w:w="718" w:type="dxa"/>
            <w:vMerge/>
            <w:vAlign w:val="center"/>
          </w:tcPr>
          <w:p w14:paraId="09605B15" w14:textId="77777777" w:rsidR="00907667" w:rsidRDefault="00907667"/>
        </w:tc>
        <w:tc>
          <w:tcPr>
            <w:tcW w:w="962" w:type="dxa"/>
            <w:vMerge/>
            <w:vAlign w:val="center"/>
          </w:tcPr>
          <w:p w14:paraId="5092E8B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EF62472" w14:textId="77777777" w:rsidR="00907667" w:rsidRDefault="00907667"/>
        </w:tc>
        <w:tc>
          <w:tcPr>
            <w:tcW w:w="735" w:type="dxa"/>
            <w:vMerge/>
            <w:vAlign w:val="center"/>
          </w:tcPr>
          <w:p w14:paraId="33E10833" w14:textId="77777777" w:rsidR="00907667" w:rsidRDefault="00907667"/>
        </w:tc>
        <w:tc>
          <w:tcPr>
            <w:tcW w:w="962" w:type="dxa"/>
            <w:vAlign w:val="center"/>
          </w:tcPr>
          <w:p w14:paraId="5B045DC0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18D64B1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85CC141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96EA41E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9AF402" w14:textId="77777777" w:rsidR="00907667" w:rsidRDefault="00907667"/>
        </w:tc>
        <w:tc>
          <w:tcPr>
            <w:tcW w:w="1018" w:type="dxa"/>
            <w:vMerge/>
            <w:vAlign w:val="center"/>
          </w:tcPr>
          <w:p w14:paraId="478FB3CA" w14:textId="77777777" w:rsidR="00907667" w:rsidRDefault="00907667"/>
        </w:tc>
        <w:tc>
          <w:tcPr>
            <w:tcW w:w="1030" w:type="dxa"/>
            <w:vMerge/>
            <w:vAlign w:val="center"/>
          </w:tcPr>
          <w:p w14:paraId="6EF115A9" w14:textId="77777777" w:rsidR="00907667" w:rsidRDefault="00907667"/>
        </w:tc>
      </w:tr>
      <w:tr w:rsidR="00907667" w14:paraId="42831D3A" w14:textId="77777777">
        <w:tc>
          <w:tcPr>
            <w:tcW w:w="718" w:type="dxa"/>
            <w:vMerge/>
            <w:vAlign w:val="center"/>
          </w:tcPr>
          <w:p w14:paraId="69213ADD" w14:textId="77777777" w:rsidR="00907667" w:rsidRDefault="00907667"/>
        </w:tc>
        <w:tc>
          <w:tcPr>
            <w:tcW w:w="962" w:type="dxa"/>
            <w:vMerge/>
            <w:vAlign w:val="center"/>
          </w:tcPr>
          <w:p w14:paraId="3ADC25C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AA1EF94" w14:textId="77777777" w:rsidR="00907667" w:rsidRDefault="00907667"/>
        </w:tc>
        <w:tc>
          <w:tcPr>
            <w:tcW w:w="735" w:type="dxa"/>
            <w:vMerge/>
            <w:vAlign w:val="center"/>
          </w:tcPr>
          <w:p w14:paraId="2170C1A8" w14:textId="77777777" w:rsidR="00907667" w:rsidRDefault="00907667"/>
        </w:tc>
        <w:tc>
          <w:tcPr>
            <w:tcW w:w="962" w:type="dxa"/>
            <w:vAlign w:val="center"/>
          </w:tcPr>
          <w:p w14:paraId="7DC2090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7E1E1F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FA7451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F12FE5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6B522A7" w14:textId="77777777" w:rsidR="00907667" w:rsidRDefault="00907667"/>
        </w:tc>
        <w:tc>
          <w:tcPr>
            <w:tcW w:w="1018" w:type="dxa"/>
            <w:vMerge/>
            <w:vAlign w:val="center"/>
          </w:tcPr>
          <w:p w14:paraId="1DFF5DF3" w14:textId="77777777" w:rsidR="00907667" w:rsidRDefault="00907667"/>
        </w:tc>
        <w:tc>
          <w:tcPr>
            <w:tcW w:w="1030" w:type="dxa"/>
            <w:vMerge/>
            <w:vAlign w:val="center"/>
          </w:tcPr>
          <w:p w14:paraId="68C401BA" w14:textId="77777777" w:rsidR="00907667" w:rsidRDefault="00907667"/>
        </w:tc>
      </w:tr>
      <w:tr w:rsidR="00907667" w14:paraId="0F4304D5" w14:textId="77777777">
        <w:tc>
          <w:tcPr>
            <w:tcW w:w="718" w:type="dxa"/>
            <w:vMerge/>
            <w:vAlign w:val="center"/>
          </w:tcPr>
          <w:p w14:paraId="3B05200C" w14:textId="77777777" w:rsidR="00907667" w:rsidRDefault="00907667"/>
        </w:tc>
        <w:tc>
          <w:tcPr>
            <w:tcW w:w="962" w:type="dxa"/>
            <w:vMerge/>
            <w:vAlign w:val="center"/>
          </w:tcPr>
          <w:p w14:paraId="4EAB4E5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CEA361B" w14:textId="77777777" w:rsidR="00907667" w:rsidRDefault="00907667"/>
        </w:tc>
        <w:tc>
          <w:tcPr>
            <w:tcW w:w="735" w:type="dxa"/>
            <w:vMerge/>
            <w:vAlign w:val="center"/>
          </w:tcPr>
          <w:p w14:paraId="602A67FF" w14:textId="77777777" w:rsidR="00907667" w:rsidRDefault="00907667"/>
        </w:tc>
        <w:tc>
          <w:tcPr>
            <w:tcW w:w="962" w:type="dxa"/>
            <w:vAlign w:val="center"/>
          </w:tcPr>
          <w:p w14:paraId="55E498B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DC2D68E" w14:textId="77777777" w:rsidR="00907667" w:rsidRDefault="00627E68">
            <w:r>
              <w:t>7.77</w:t>
            </w:r>
          </w:p>
        </w:tc>
        <w:tc>
          <w:tcPr>
            <w:tcW w:w="679" w:type="dxa"/>
            <w:vAlign w:val="center"/>
          </w:tcPr>
          <w:p w14:paraId="76ADE30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7EB241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2D34D5B" w14:textId="77777777" w:rsidR="00907667" w:rsidRDefault="00907667"/>
        </w:tc>
        <w:tc>
          <w:tcPr>
            <w:tcW w:w="1018" w:type="dxa"/>
            <w:vMerge/>
            <w:vAlign w:val="center"/>
          </w:tcPr>
          <w:p w14:paraId="5F4B8A34" w14:textId="77777777" w:rsidR="00907667" w:rsidRDefault="00907667"/>
        </w:tc>
        <w:tc>
          <w:tcPr>
            <w:tcW w:w="1030" w:type="dxa"/>
            <w:vMerge/>
            <w:vAlign w:val="center"/>
          </w:tcPr>
          <w:p w14:paraId="7001C72D" w14:textId="77777777" w:rsidR="00907667" w:rsidRDefault="00907667"/>
        </w:tc>
      </w:tr>
      <w:tr w:rsidR="00907667" w14:paraId="1CC76FBC" w14:textId="77777777">
        <w:tc>
          <w:tcPr>
            <w:tcW w:w="718" w:type="dxa"/>
            <w:vMerge/>
            <w:vAlign w:val="center"/>
          </w:tcPr>
          <w:p w14:paraId="191D200B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0D631679" w14:textId="77777777" w:rsidR="00907667" w:rsidRDefault="00627E68">
            <w:r>
              <w:t>5003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61D695" w14:textId="77777777" w:rsidR="00907667" w:rsidRDefault="00627E68">
            <w:r>
              <w:t>91.64</w:t>
            </w:r>
          </w:p>
        </w:tc>
        <w:tc>
          <w:tcPr>
            <w:tcW w:w="735" w:type="dxa"/>
            <w:vMerge w:val="restart"/>
            <w:vAlign w:val="center"/>
          </w:tcPr>
          <w:p w14:paraId="1D71D591" w14:textId="77777777" w:rsidR="00907667" w:rsidRDefault="00627E68">
            <w:r>
              <w:t>92.40</w:t>
            </w:r>
          </w:p>
        </w:tc>
        <w:tc>
          <w:tcPr>
            <w:tcW w:w="962" w:type="dxa"/>
            <w:vAlign w:val="center"/>
          </w:tcPr>
          <w:p w14:paraId="331AE16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9473D49" w14:textId="77777777" w:rsidR="00907667" w:rsidRDefault="00627E68">
            <w:r>
              <w:t>3.77</w:t>
            </w:r>
          </w:p>
        </w:tc>
        <w:tc>
          <w:tcPr>
            <w:tcW w:w="679" w:type="dxa"/>
            <w:vAlign w:val="center"/>
          </w:tcPr>
          <w:p w14:paraId="2D06EAD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D6B30D5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43D6493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48255C" w14:textId="77777777" w:rsidR="00907667" w:rsidRDefault="00627E68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4CDF89C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5E461B7F" w14:textId="77777777">
        <w:tc>
          <w:tcPr>
            <w:tcW w:w="718" w:type="dxa"/>
            <w:vMerge/>
            <w:vAlign w:val="center"/>
          </w:tcPr>
          <w:p w14:paraId="2A164AE7" w14:textId="77777777" w:rsidR="00907667" w:rsidRDefault="00907667"/>
        </w:tc>
        <w:tc>
          <w:tcPr>
            <w:tcW w:w="962" w:type="dxa"/>
            <w:vMerge/>
            <w:vAlign w:val="center"/>
          </w:tcPr>
          <w:p w14:paraId="34443DF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909C921" w14:textId="77777777" w:rsidR="00907667" w:rsidRDefault="00907667"/>
        </w:tc>
        <w:tc>
          <w:tcPr>
            <w:tcW w:w="735" w:type="dxa"/>
            <w:vMerge/>
            <w:vAlign w:val="center"/>
          </w:tcPr>
          <w:p w14:paraId="4775CAC2" w14:textId="77777777" w:rsidR="00907667" w:rsidRDefault="00907667"/>
        </w:tc>
        <w:tc>
          <w:tcPr>
            <w:tcW w:w="962" w:type="dxa"/>
            <w:vAlign w:val="center"/>
          </w:tcPr>
          <w:p w14:paraId="0CF0512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A66862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A368F5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A24F2F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89ADB8" w14:textId="77777777" w:rsidR="00907667" w:rsidRDefault="00907667"/>
        </w:tc>
        <w:tc>
          <w:tcPr>
            <w:tcW w:w="1018" w:type="dxa"/>
            <w:vMerge/>
            <w:vAlign w:val="center"/>
          </w:tcPr>
          <w:p w14:paraId="4ADA4A54" w14:textId="77777777" w:rsidR="00907667" w:rsidRDefault="00907667"/>
        </w:tc>
        <w:tc>
          <w:tcPr>
            <w:tcW w:w="1030" w:type="dxa"/>
            <w:vMerge/>
            <w:vAlign w:val="center"/>
          </w:tcPr>
          <w:p w14:paraId="3362543B" w14:textId="77777777" w:rsidR="00907667" w:rsidRDefault="00907667"/>
        </w:tc>
      </w:tr>
      <w:tr w:rsidR="00907667" w14:paraId="50BF51A9" w14:textId="77777777">
        <w:tc>
          <w:tcPr>
            <w:tcW w:w="718" w:type="dxa"/>
            <w:vMerge/>
            <w:vAlign w:val="center"/>
          </w:tcPr>
          <w:p w14:paraId="4299BC97" w14:textId="77777777" w:rsidR="00907667" w:rsidRDefault="00907667"/>
        </w:tc>
        <w:tc>
          <w:tcPr>
            <w:tcW w:w="962" w:type="dxa"/>
            <w:vMerge/>
            <w:vAlign w:val="center"/>
          </w:tcPr>
          <w:p w14:paraId="1EE4C47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9513037" w14:textId="77777777" w:rsidR="00907667" w:rsidRDefault="00907667"/>
        </w:tc>
        <w:tc>
          <w:tcPr>
            <w:tcW w:w="735" w:type="dxa"/>
            <w:vMerge/>
            <w:vAlign w:val="center"/>
          </w:tcPr>
          <w:p w14:paraId="4AB38FE9" w14:textId="77777777" w:rsidR="00907667" w:rsidRDefault="00907667"/>
        </w:tc>
        <w:tc>
          <w:tcPr>
            <w:tcW w:w="962" w:type="dxa"/>
            <w:vAlign w:val="center"/>
          </w:tcPr>
          <w:p w14:paraId="65A4C6FE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D72E6F2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C12C89A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37A68AF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2F2451" w14:textId="77777777" w:rsidR="00907667" w:rsidRDefault="00907667"/>
        </w:tc>
        <w:tc>
          <w:tcPr>
            <w:tcW w:w="1018" w:type="dxa"/>
            <w:vMerge/>
            <w:vAlign w:val="center"/>
          </w:tcPr>
          <w:p w14:paraId="2A90FC70" w14:textId="77777777" w:rsidR="00907667" w:rsidRDefault="00907667"/>
        </w:tc>
        <w:tc>
          <w:tcPr>
            <w:tcW w:w="1030" w:type="dxa"/>
            <w:vMerge/>
            <w:vAlign w:val="center"/>
          </w:tcPr>
          <w:p w14:paraId="17311355" w14:textId="77777777" w:rsidR="00907667" w:rsidRDefault="00907667"/>
        </w:tc>
      </w:tr>
      <w:tr w:rsidR="00907667" w14:paraId="7176065E" w14:textId="77777777">
        <w:tc>
          <w:tcPr>
            <w:tcW w:w="718" w:type="dxa"/>
            <w:vMerge/>
            <w:vAlign w:val="center"/>
          </w:tcPr>
          <w:p w14:paraId="56AC998F" w14:textId="77777777" w:rsidR="00907667" w:rsidRDefault="00907667"/>
        </w:tc>
        <w:tc>
          <w:tcPr>
            <w:tcW w:w="962" w:type="dxa"/>
            <w:vMerge/>
            <w:vAlign w:val="center"/>
          </w:tcPr>
          <w:p w14:paraId="368BE2A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F8238F8" w14:textId="77777777" w:rsidR="00907667" w:rsidRDefault="00907667"/>
        </w:tc>
        <w:tc>
          <w:tcPr>
            <w:tcW w:w="735" w:type="dxa"/>
            <w:vMerge/>
            <w:vAlign w:val="center"/>
          </w:tcPr>
          <w:p w14:paraId="31D04CF3" w14:textId="77777777" w:rsidR="00907667" w:rsidRDefault="00907667"/>
        </w:tc>
        <w:tc>
          <w:tcPr>
            <w:tcW w:w="962" w:type="dxa"/>
            <w:vAlign w:val="center"/>
          </w:tcPr>
          <w:p w14:paraId="1F24CB5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19A746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D7016B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024440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52500E" w14:textId="77777777" w:rsidR="00907667" w:rsidRDefault="00907667"/>
        </w:tc>
        <w:tc>
          <w:tcPr>
            <w:tcW w:w="1018" w:type="dxa"/>
            <w:vMerge/>
            <w:vAlign w:val="center"/>
          </w:tcPr>
          <w:p w14:paraId="62D5F390" w14:textId="77777777" w:rsidR="00907667" w:rsidRDefault="00907667"/>
        </w:tc>
        <w:tc>
          <w:tcPr>
            <w:tcW w:w="1030" w:type="dxa"/>
            <w:vMerge/>
            <w:vAlign w:val="center"/>
          </w:tcPr>
          <w:p w14:paraId="44EDCA48" w14:textId="77777777" w:rsidR="00907667" w:rsidRDefault="00907667"/>
        </w:tc>
      </w:tr>
      <w:tr w:rsidR="00907667" w14:paraId="434F8DDF" w14:textId="77777777">
        <w:tc>
          <w:tcPr>
            <w:tcW w:w="718" w:type="dxa"/>
            <w:vMerge/>
            <w:vAlign w:val="center"/>
          </w:tcPr>
          <w:p w14:paraId="57DF38A9" w14:textId="77777777" w:rsidR="00907667" w:rsidRDefault="00907667"/>
        </w:tc>
        <w:tc>
          <w:tcPr>
            <w:tcW w:w="962" w:type="dxa"/>
            <w:vMerge/>
            <w:vAlign w:val="center"/>
          </w:tcPr>
          <w:p w14:paraId="298D969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7D80277" w14:textId="77777777" w:rsidR="00907667" w:rsidRDefault="00907667"/>
        </w:tc>
        <w:tc>
          <w:tcPr>
            <w:tcW w:w="735" w:type="dxa"/>
            <w:vMerge/>
            <w:vAlign w:val="center"/>
          </w:tcPr>
          <w:p w14:paraId="74E36B9D" w14:textId="77777777" w:rsidR="00907667" w:rsidRDefault="00907667"/>
        </w:tc>
        <w:tc>
          <w:tcPr>
            <w:tcW w:w="962" w:type="dxa"/>
            <w:vAlign w:val="center"/>
          </w:tcPr>
          <w:p w14:paraId="53A464D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4BC664A" w14:textId="77777777" w:rsidR="00907667" w:rsidRDefault="00627E68">
            <w:r>
              <w:t>9.19</w:t>
            </w:r>
          </w:p>
        </w:tc>
        <w:tc>
          <w:tcPr>
            <w:tcW w:w="679" w:type="dxa"/>
            <w:vAlign w:val="center"/>
          </w:tcPr>
          <w:p w14:paraId="2AACFFD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9DFEEF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DE557D" w14:textId="77777777" w:rsidR="00907667" w:rsidRDefault="00907667"/>
        </w:tc>
        <w:tc>
          <w:tcPr>
            <w:tcW w:w="1018" w:type="dxa"/>
            <w:vMerge/>
            <w:vAlign w:val="center"/>
          </w:tcPr>
          <w:p w14:paraId="22827042" w14:textId="77777777" w:rsidR="00907667" w:rsidRDefault="00907667"/>
        </w:tc>
        <w:tc>
          <w:tcPr>
            <w:tcW w:w="1030" w:type="dxa"/>
            <w:vMerge/>
            <w:vAlign w:val="center"/>
          </w:tcPr>
          <w:p w14:paraId="01195146" w14:textId="77777777" w:rsidR="00907667" w:rsidRDefault="00907667"/>
        </w:tc>
      </w:tr>
      <w:tr w:rsidR="00907667" w14:paraId="4A721B4F" w14:textId="77777777">
        <w:tc>
          <w:tcPr>
            <w:tcW w:w="718" w:type="dxa"/>
            <w:vMerge/>
            <w:vAlign w:val="center"/>
          </w:tcPr>
          <w:p w14:paraId="5E027AA1" w14:textId="77777777" w:rsidR="00907667" w:rsidRDefault="00907667"/>
        </w:tc>
        <w:tc>
          <w:tcPr>
            <w:tcW w:w="962" w:type="dxa"/>
            <w:vMerge/>
            <w:vAlign w:val="center"/>
          </w:tcPr>
          <w:p w14:paraId="202756E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03D51F4" w14:textId="77777777" w:rsidR="00907667" w:rsidRDefault="00907667"/>
        </w:tc>
        <w:tc>
          <w:tcPr>
            <w:tcW w:w="735" w:type="dxa"/>
            <w:vMerge/>
            <w:vAlign w:val="center"/>
          </w:tcPr>
          <w:p w14:paraId="6B7DD168" w14:textId="77777777" w:rsidR="00907667" w:rsidRDefault="00907667"/>
        </w:tc>
        <w:tc>
          <w:tcPr>
            <w:tcW w:w="962" w:type="dxa"/>
            <w:vAlign w:val="center"/>
          </w:tcPr>
          <w:p w14:paraId="54D785D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B360A6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339087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E05FC1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6A5EAA9" w14:textId="77777777" w:rsidR="00907667" w:rsidRDefault="00907667"/>
        </w:tc>
        <w:tc>
          <w:tcPr>
            <w:tcW w:w="1018" w:type="dxa"/>
            <w:vMerge/>
            <w:vAlign w:val="center"/>
          </w:tcPr>
          <w:p w14:paraId="76280E1D" w14:textId="77777777" w:rsidR="00907667" w:rsidRDefault="00907667"/>
        </w:tc>
        <w:tc>
          <w:tcPr>
            <w:tcW w:w="1030" w:type="dxa"/>
            <w:vMerge/>
            <w:vAlign w:val="center"/>
          </w:tcPr>
          <w:p w14:paraId="79B25BA1" w14:textId="77777777" w:rsidR="00907667" w:rsidRDefault="00907667"/>
        </w:tc>
      </w:tr>
      <w:tr w:rsidR="00907667" w14:paraId="56C7B704" w14:textId="77777777">
        <w:tc>
          <w:tcPr>
            <w:tcW w:w="718" w:type="dxa"/>
            <w:vMerge/>
            <w:vAlign w:val="center"/>
          </w:tcPr>
          <w:p w14:paraId="168E8E3A" w14:textId="77777777" w:rsidR="00907667" w:rsidRDefault="00907667"/>
        </w:tc>
        <w:tc>
          <w:tcPr>
            <w:tcW w:w="962" w:type="dxa"/>
            <w:vMerge/>
            <w:vAlign w:val="center"/>
          </w:tcPr>
          <w:p w14:paraId="75F3097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7BEA4CD" w14:textId="77777777" w:rsidR="00907667" w:rsidRDefault="00907667"/>
        </w:tc>
        <w:tc>
          <w:tcPr>
            <w:tcW w:w="735" w:type="dxa"/>
            <w:vMerge/>
            <w:vAlign w:val="center"/>
          </w:tcPr>
          <w:p w14:paraId="37C4F11D" w14:textId="77777777" w:rsidR="00907667" w:rsidRDefault="00907667"/>
        </w:tc>
        <w:tc>
          <w:tcPr>
            <w:tcW w:w="962" w:type="dxa"/>
            <w:vAlign w:val="center"/>
          </w:tcPr>
          <w:p w14:paraId="1962B88F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B4F035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213F0B33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A9D762D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CB5D3C" w14:textId="77777777" w:rsidR="00907667" w:rsidRDefault="00907667"/>
        </w:tc>
        <w:tc>
          <w:tcPr>
            <w:tcW w:w="1018" w:type="dxa"/>
            <w:vMerge/>
            <w:vAlign w:val="center"/>
          </w:tcPr>
          <w:p w14:paraId="75C4AC2C" w14:textId="77777777" w:rsidR="00907667" w:rsidRDefault="00907667"/>
        </w:tc>
        <w:tc>
          <w:tcPr>
            <w:tcW w:w="1030" w:type="dxa"/>
            <w:vMerge/>
            <w:vAlign w:val="center"/>
          </w:tcPr>
          <w:p w14:paraId="150E0AF9" w14:textId="77777777" w:rsidR="00907667" w:rsidRDefault="00907667"/>
        </w:tc>
      </w:tr>
      <w:tr w:rsidR="00907667" w14:paraId="78079CDE" w14:textId="77777777">
        <w:tc>
          <w:tcPr>
            <w:tcW w:w="718" w:type="dxa"/>
            <w:vMerge/>
            <w:vAlign w:val="center"/>
          </w:tcPr>
          <w:p w14:paraId="46C4F602" w14:textId="77777777" w:rsidR="00907667" w:rsidRDefault="00907667"/>
        </w:tc>
        <w:tc>
          <w:tcPr>
            <w:tcW w:w="962" w:type="dxa"/>
            <w:vMerge/>
            <w:vAlign w:val="center"/>
          </w:tcPr>
          <w:p w14:paraId="0D1E979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9AA9F7F" w14:textId="77777777" w:rsidR="00907667" w:rsidRDefault="00907667"/>
        </w:tc>
        <w:tc>
          <w:tcPr>
            <w:tcW w:w="735" w:type="dxa"/>
            <w:vMerge/>
            <w:vAlign w:val="center"/>
          </w:tcPr>
          <w:p w14:paraId="51B5BFF3" w14:textId="77777777" w:rsidR="00907667" w:rsidRDefault="00907667"/>
        </w:tc>
        <w:tc>
          <w:tcPr>
            <w:tcW w:w="962" w:type="dxa"/>
            <w:vAlign w:val="center"/>
          </w:tcPr>
          <w:p w14:paraId="4491ADE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CA8FC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CFB8D7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96F71A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3675EC5" w14:textId="77777777" w:rsidR="00907667" w:rsidRDefault="00907667"/>
        </w:tc>
        <w:tc>
          <w:tcPr>
            <w:tcW w:w="1018" w:type="dxa"/>
            <w:vMerge/>
            <w:vAlign w:val="center"/>
          </w:tcPr>
          <w:p w14:paraId="3FAB7C44" w14:textId="77777777" w:rsidR="00907667" w:rsidRDefault="00907667"/>
        </w:tc>
        <w:tc>
          <w:tcPr>
            <w:tcW w:w="1030" w:type="dxa"/>
            <w:vMerge/>
            <w:vAlign w:val="center"/>
          </w:tcPr>
          <w:p w14:paraId="30CB083B" w14:textId="77777777" w:rsidR="00907667" w:rsidRDefault="00907667"/>
        </w:tc>
      </w:tr>
      <w:tr w:rsidR="00907667" w14:paraId="3F0F459A" w14:textId="77777777">
        <w:tc>
          <w:tcPr>
            <w:tcW w:w="718" w:type="dxa"/>
            <w:vMerge/>
            <w:vAlign w:val="center"/>
          </w:tcPr>
          <w:p w14:paraId="5719DDE5" w14:textId="77777777" w:rsidR="00907667" w:rsidRDefault="00907667"/>
        </w:tc>
        <w:tc>
          <w:tcPr>
            <w:tcW w:w="962" w:type="dxa"/>
            <w:vMerge/>
            <w:vAlign w:val="center"/>
          </w:tcPr>
          <w:p w14:paraId="16626DB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918B371" w14:textId="77777777" w:rsidR="00907667" w:rsidRDefault="00907667"/>
        </w:tc>
        <w:tc>
          <w:tcPr>
            <w:tcW w:w="735" w:type="dxa"/>
            <w:vMerge/>
            <w:vAlign w:val="center"/>
          </w:tcPr>
          <w:p w14:paraId="23A8D057" w14:textId="77777777" w:rsidR="00907667" w:rsidRDefault="00907667"/>
        </w:tc>
        <w:tc>
          <w:tcPr>
            <w:tcW w:w="962" w:type="dxa"/>
            <w:vAlign w:val="center"/>
          </w:tcPr>
          <w:p w14:paraId="1E4D6EB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9D963C" w14:textId="77777777" w:rsidR="00907667" w:rsidRDefault="00627E68">
            <w:r>
              <w:t>10.55</w:t>
            </w:r>
          </w:p>
        </w:tc>
        <w:tc>
          <w:tcPr>
            <w:tcW w:w="679" w:type="dxa"/>
            <w:vAlign w:val="center"/>
          </w:tcPr>
          <w:p w14:paraId="07994C4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F0FD00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CAD6C86" w14:textId="77777777" w:rsidR="00907667" w:rsidRDefault="00907667"/>
        </w:tc>
        <w:tc>
          <w:tcPr>
            <w:tcW w:w="1018" w:type="dxa"/>
            <w:vMerge/>
            <w:vAlign w:val="center"/>
          </w:tcPr>
          <w:p w14:paraId="64291670" w14:textId="77777777" w:rsidR="00907667" w:rsidRDefault="00907667"/>
        </w:tc>
        <w:tc>
          <w:tcPr>
            <w:tcW w:w="1030" w:type="dxa"/>
            <w:vMerge/>
            <w:vAlign w:val="center"/>
          </w:tcPr>
          <w:p w14:paraId="174EA4A6" w14:textId="77777777" w:rsidR="00907667" w:rsidRDefault="00907667"/>
        </w:tc>
      </w:tr>
      <w:tr w:rsidR="00907667" w14:paraId="4C1B4769" w14:textId="77777777">
        <w:tc>
          <w:tcPr>
            <w:tcW w:w="718" w:type="dxa"/>
            <w:vMerge/>
            <w:vAlign w:val="center"/>
          </w:tcPr>
          <w:p w14:paraId="47EE01DB" w14:textId="77777777" w:rsidR="00907667" w:rsidRDefault="00907667"/>
        </w:tc>
        <w:tc>
          <w:tcPr>
            <w:tcW w:w="962" w:type="dxa"/>
            <w:vMerge/>
            <w:vAlign w:val="center"/>
          </w:tcPr>
          <w:p w14:paraId="10CA116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309F335" w14:textId="77777777" w:rsidR="00907667" w:rsidRDefault="00907667"/>
        </w:tc>
        <w:tc>
          <w:tcPr>
            <w:tcW w:w="735" w:type="dxa"/>
            <w:vMerge/>
            <w:vAlign w:val="center"/>
          </w:tcPr>
          <w:p w14:paraId="1FC415D7" w14:textId="77777777" w:rsidR="00907667" w:rsidRDefault="00907667"/>
        </w:tc>
        <w:tc>
          <w:tcPr>
            <w:tcW w:w="962" w:type="dxa"/>
            <w:vAlign w:val="center"/>
          </w:tcPr>
          <w:p w14:paraId="4086ADE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9CB284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1D4003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D18CCB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B73668C" w14:textId="77777777" w:rsidR="00907667" w:rsidRDefault="00907667"/>
        </w:tc>
        <w:tc>
          <w:tcPr>
            <w:tcW w:w="1018" w:type="dxa"/>
            <w:vMerge/>
            <w:vAlign w:val="center"/>
          </w:tcPr>
          <w:p w14:paraId="2531D450" w14:textId="77777777" w:rsidR="00907667" w:rsidRDefault="00907667"/>
        </w:tc>
        <w:tc>
          <w:tcPr>
            <w:tcW w:w="1030" w:type="dxa"/>
            <w:vMerge/>
            <w:vAlign w:val="center"/>
          </w:tcPr>
          <w:p w14:paraId="03AAD789" w14:textId="77777777" w:rsidR="00907667" w:rsidRDefault="00907667"/>
        </w:tc>
      </w:tr>
      <w:tr w:rsidR="00907667" w14:paraId="37CC240D" w14:textId="77777777">
        <w:tc>
          <w:tcPr>
            <w:tcW w:w="718" w:type="dxa"/>
            <w:vMerge/>
            <w:vAlign w:val="center"/>
          </w:tcPr>
          <w:p w14:paraId="4D8F5A2A" w14:textId="77777777" w:rsidR="00907667" w:rsidRDefault="00907667"/>
        </w:tc>
        <w:tc>
          <w:tcPr>
            <w:tcW w:w="962" w:type="dxa"/>
            <w:vMerge/>
            <w:vAlign w:val="center"/>
          </w:tcPr>
          <w:p w14:paraId="0F82E0F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AFE1AAF" w14:textId="77777777" w:rsidR="00907667" w:rsidRDefault="00907667"/>
        </w:tc>
        <w:tc>
          <w:tcPr>
            <w:tcW w:w="735" w:type="dxa"/>
            <w:vMerge/>
            <w:vAlign w:val="center"/>
          </w:tcPr>
          <w:p w14:paraId="71527E11" w14:textId="77777777" w:rsidR="00907667" w:rsidRDefault="00907667"/>
        </w:tc>
        <w:tc>
          <w:tcPr>
            <w:tcW w:w="962" w:type="dxa"/>
            <w:vAlign w:val="center"/>
          </w:tcPr>
          <w:p w14:paraId="04BB51DC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214005D1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02BF2CD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10E6E14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A1B34E" w14:textId="77777777" w:rsidR="00907667" w:rsidRDefault="00907667"/>
        </w:tc>
        <w:tc>
          <w:tcPr>
            <w:tcW w:w="1018" w:type="dxa"/>
            <w:vMerge/>
            <w:vAlign w:val="center"/>
          </w:tcPr>
          <w:p w14:paraId="7368A075" w14:textId="77777777" w:rsidR="00907667" w:rsidRDefault="00907667"/>
        </w:tc>
        <w:tc>
          <w:tcPr>
            <w:tcW w:w="1030" w:type="dxa"/>
            <w:vMerge/>
            <w:vAlign w:val="center"/>
          </w:tcPr>
          <w:p w14:paraId="0FE0A2A4" w14:textId="77777777" w:rsidR="00907667" w:rsidRDefault="00907667"/>
        </w:tc>
      </w:tr>
      <w:tr w:rsidR="00907667" w14:paraId="17B29BEF" w14:textId="77777777">
        <w:tc>
          <w:tcPr>
            <w:tcW w:w="718" w:type="dxa"/>
            <w:vMerge/>
            <w:vAlign w:val="center"/>
          </w:tcPr>
          <w:p w14:paraId="2D8FE296" w14:textId="77777777" w:rsidR="00907667" w:rsidRDefault="00907667"/>
        </w:tc>
        <w:tc>
          <w:tcPr>
            <w:tcW w:w="962" w:type="dxa"/>
            <w:vMerge/>
            <w:vAlign w:val="center"/>
          </w:tcPr>
          <w:p w14:paraId="03F4627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17358FC" w14:textId="77777777" w:rsidR="00907667" w:rsidRDefault="00907667"/>
        </w:tc>
        <w:tc>
          <w:tcPr>
            <w:tcW w:w="735" w:type="dxa"/>
            <w:vMerge/>
            <w:vAlign w:val="center"/>
          </w:tcPr>
          <w:p w14:paraId="512993E3" w14:textId="77777777" w:rsidR="00907667" w:rsidRDefault="00907667"/>
        </w:tc>
        <w:tc>
          <w:tcPr>
            <w:tcW w:w="962" w:type="dxa"/>
            <w:vAlign w:val="center"/>
          </w:tcPr>
          <w:p w14:paraId="431B4B3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921A8C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B553A7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FB1462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EDCBB9B" w14:textId="77777777" w:rsidR="00907667" w:rsidRDefault="00907667"/>
        </w:tc>
        <w:tc>
          <w:tcPr>
            <w:tcW w:w="1018" w:type="dxa"/>
            <w:vMerge/>
            <w:vAlign w:val="center"/>
          </w:tcPr>
          <w:p w14:paraId="4515EBB2" w14:textId="77777777" w:rsidR="00907667" w:rsidRDefault="00907667"/>
        </w:tc>
        <w:tc>
          <w:tcPr>
            <w:tcW w:w="1030" w:type="dxa"/>
            <w:vMerge/>
            <w:vAlign w:val="center"/>
          </w:tcPr>
          <w:p w14:paraId="74FFE2F4" w14:textId="77777777" w:rsidR="00907667" w:rsidRDefault="00907667"/>
        </w:tc>
      </w:tr>
      <w:tr w:rsidR="00907667" w14:paraId="3863748B" w14:textId="77777777">
        <w:tc>
          <w:tcPr>
            <w:tcW w:w="718" w:type="dxa"/>
            <w:vMerge/>
            <w:vAlign w:val="center"/>
          </w:tcPr>
          <w:p w14:paraId="3A14EBE1" w14:textId="77777777" w:rsidR="00907667" w:rsidRDefault="00907667"/>
        </w:tc>
        <w:tc>
          <w:tcPr>
            <w:tcW w:w="962" w:type="dxa"/>
            <w:vMerge/>
            <w:vAlign w:val="center"/>
          </w:tcPr>
          <w:p w14:paraId="4FA9D83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1D8F978" w14:textId="77777777" w:rsidR="00907667" w:rsidRDefault="00907667"/>
        </w:tc>
        <w:tc>
          <w:tcPr>
            <w:tcW w:w="735" w:type="dxa"/>
            <w:vMerge/>
            <w:vAlign w:val="center"/>
          </w:tcPr>
          <w:p w14:paraId="3BE7469D" w14:textId="77777777" w:rsidR="00907667" w:rsidRDefault="00907667"/>
        </w:tc>
        <w:tc>
          <w:tcPr>
            <w:tcW w:w="962" w:type="dxa"/>
            <w:vAlign w:val="center"/>
          </w:tcPr>
          <w:p w14:paraId="328CBC9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C2BD89A" w14:textId="77777777" w:rsidR="00907667" w:rsidRDefault="00627E68">
            <w:r>
              <w:t>10.28</w:t>
            </w:r>
          </w:p>
        </w:tc>
        <w:tc>
          <w:tcPr>
            <w:tcW w:w="679" w:type="dxa"/>
            <w:vAlign w:val="center"/>
          </w:tcPr>
          <w:p w14:paraId="19216D6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26FD48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7380D8B" w14:textId="77777777" w:rsidR="00907667" w:rsidRDefault="00907667"/>
        </w:tc>
        <w:tc>
          <w:tcPr>
            <w:tcW w:w="1018" w:type="dxa"/>
            <w:vMerge/>
            <w:vAlign w:val="center"/>
          </w:tcPr>
          <w:p w14:paraId="0C6C3536" w14:textId="77777777" w:rsidR="00907667" w:rsidRDefault="00907667"/>
        </w:tc>
        <w:tc>
          <w:tcPr>
            <w:tcW w:w="1030" w:type="dxa"/>
            <w:vMerge/>
            <w:vAlign w:val="center"/>
          </w:tcPr>
          <w:p w14:paraId="2E42166F" w14:textId="77777777" w:rsidR="00907667" w:rsidRDefault="00907667"/>
        </w:tc>
      </w:tr>
      <w:tr w:rsidR="00907667" w14:paraId="0037AA40" w14:textId="77777777">
        <w:tc>
          <w:tcPr>
            <w:tcW w:w="718" w:type="dxa"/>
            <w:vMerge/>
            <w:vAlign w:val="center"/>
          </w:tcPr>
          <w:p w14:paraId="5A7AD8A1" w14:textId="77777777" w:rsidR="00907667" w:rsidRDefault="00907667"/>
        </w:tc>
        <w:tc>
          <w:tcPr>
            <w:tcW w:w="962" w:type="dxa"/>
            <w:vMerge/>
            <w:vAlign w:val="center"/>
          </w:tcPr>
          <w:p w14:paraId="35D5740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8D1EF36" w14:textId="77777777" w:rsidR="00907667" w:rsidRDefault="00907667"/>
        </w:tc>
        <w:tc>
          <w:tcPr>
            <w:tcW w:w="735" w:type="dxa"/>
            <w:vMerge/>
            <w:vAlign w:val="center"/>
          </w:tcPr>
          <w:p w14:paraId="08D2D851" w14:textId="77777777" w:rsidR="00907667" w:rsidRDefault="00907667"/>
        </w:tc>
        <w:tc>
          <w:tcPr>
            <w:tcW w:w="962" w:type="dxa"/>
            <w:vAlign w:val="center"/>
          </w:tcPr>
          <w:p w14:paraId="1BC14BE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189CAC3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7E347F9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F10B60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F230386" w14:textId="77777777" w:rsidR="00907667" w:rsidRDefault="00907667"/>
        </w:tc>
        <w:tc>
          <w:tcPr>
            <w:tcW w:w="1018" w:type="dxa"/>
            <w:vMerge/>
            <w:vAlign w:val="center"/>
          </w:tcPr>
          <w:p w14:paraId="7D4B3099" w14:textId="77777777" w:rsidR="00907667" w:rsidRDefault="00907667"/>
        </w:tc>
        <w:tc>
          <w:tcPr>
            <w:tcW w:w="1030" w:type="dxa"/>
            <w:vMerge/>
            <w:vAlign w:val="center"/>
          </w:tcPr>
          <w:p w14:paraId="489466C7" w14:textId="77777777" w:rsidR="00907667" w:rsidRDefault="00907667"/>
        </w:tc>
      </w:tr>
      <w:tr w:rsidR="00907667" w14:paraId="0C872C5C" w14:textId="77777777">
        <w:tc>
          <w:tcPr>
            <w:tcW w:w="718" w:type="dxa"/>
            <w:vMerge/>
            <w:vAlign w:val="center"/>
          </w:tcPr>
          <w:p w14:paraId="728B1770" w14:textId="77777777" w:rsidR="00907667" w:rsidRDefault="00907667"/>
        </w:tc>
        <w:tc>
          <w:tcPr>
            <w:tcW w:w="962" w:type="dxa"/>
            <w:vMerge/>
            <w:vAlign w:val="center"/>
          </w:tcPr>
          <w:p w14:paraId="5D0F1AC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78211BE" w14:textId="77777777" w:rsidR="00907667" w:rsidRDefault="00907667"/>
        </w:tc>
        <w:tc>
          <w:tcPr>
            <w:tcW w:w="735" w:type="dxa"/>
            <w:vMerge/>
            <w:vAlign w:val="center"/>
          </w:tcPr>
          <w:p w14:paraId="43EF5F45" w14:textId="77777777" w:rsidR="00907667" w:rsidRDefault="00907667"/>
        </w:tc>
        <w:tc>
          <w:tcPr>
            <w:tcW w:w="962" w:type="dxa"/>
            <w:vAlign w:val="center"/>
          </w:tcPr>
          <w:p w14:paraId="5126AB3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3832BF4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6A3A1AB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21FA79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36DF04D" w14:textId="77777777" w:rsidR="00907667" w:rsidRDefault="00907667"/>
        </w:tc>
        <w:tc>
          <w:tcPr>
            <w:tcW w:w="1018" w:type="dxa"/>
            <w:vMerge/>
            <w:vAlign w:val="center"/>
          </w:tcPr>
          <w:p w14:paraId="4BA891A3" w14:textId="77777777" w:rsidR="00907667" w:rsidRDefault="00907667"/>
        </w:tc>
        <w:tc>
          <w:tcPr>
            <w:tcW w:w="1030" w:type="dxa"/>
            <w:vMerge/>
            <w:vAlign w:val="center"/>
          </w:tcPr>
          <w:p w14:paraId="1CE807FD" w14:textId="77777777" w:rsidR="00907667" w:rsidRDefault="00907667"/>
        </w:tc>
      </w:tr>
      <w:tr w:rsidR="00907667" w14:paraId="74F6BFBE" w14:textId="77777777">
        <w:tc>
          <w:tcPr>
            <w:tcW w:w="718" w:type="dxa"/>
            <w:vMerge/>
            <w:vAlign w:val="center"/>
          </w:tcPr>
          <w:p w14:paraId="38BD88C8" w14:textId="77777777" w:rsidR="00907667" w:rsidRDefault="00907667"/>
        </w:tc>
        <w:tc>
          <w:tcPr>
            <w:tcW w:w="962" w:type="dxa"/>
            <w:vMerge/>
            <w:vAlign w:val="center"/>
          </w:tcPr>
          <w:p w14:paraId="5A3545C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8C3F848" w14:textId="77777777" w:rsidR="00907667" w:rsidRDefault="00907667"/>
        </w:tc>
        <w:tc>
          <w:tcPr>
            <w:tcW w:w="735" w:type="dxa"/>
            <w:vMerge/>
            <w:vAlign w:val="center"/>
          </w:tcPr>
          <w:p w14:paraId="2118B315" w14:textId="77777777" w:rsidR="00907667" w:rsidRDefault="00907667"/>
        </w:tc>
        <w:tc>
          <w:tcPr>
            <w:tcW w:w="962" w:type="dxa"/>
            <w:vAlign w:val="center"/>
          </w:tcPr>
          <w:p w14:paraId="4B9AE6B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091321A" w14:textId="77777777" w:rsidR="00907667" w:rsidRDefault="00627E68">
            <w:r>
              <w:t>4.42</w:t>
            </w:r>
          </w:p>
        </w:tc>
        <w:tc>
          <w:tcPr>
            <w:tcW w:w="679" w:type="dxa"/>
            <w:vAlign w:val="center"/>
          </w:tcPr>
          <w:p w14:paraId="2D3BD77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BC545F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A1A2A37" w14:textId="77777777" w:rsidR="00907667" w:rsidRDefault="00907667"/>
        </w:tc>
        <w:tc>
          <w:tcPr>
            <w:tcW w:w="1018" w:type="dxa"/>
            <w:vMerge/>
            <w:vAlign w:val="center"/>
          </w:tcPr>
          <w:p w14:paraId="28D241D8" w14:textId="77777777" w:rsidR="00907667" w:rsidRDefault="00907667"/>
        </w:tc>
        <w:tc>
          <w:tcPr>
            <w:tcW w:w="1030" w:type="dxa"/>
            <w:vMerge/>
            <w:vAlign w:val="center"/>
          </w:tcPr>
          <w:p w14:paraId="2534C859" w14:textId="77777777" w:rsidR="00907667" w:rsidRDefault="00907667"/>
        </w:tc>
      </w:tr>
      <w:tr w:rsidR="00907667" w14:paraId="10DCDCF6" w14:textId="77777777">
        <w:tc>
          <w:tcPr>
            <w:tcW w:w="718" w:type="dxa"/>
            <w:vMerge/>
            <w:vAlign w:val="center"/>
          </w:tcPr>
          <w:p w14:paraId="3926CBD1" w14:textId="77777777" w:rsidR="00907667" w:rsidRDefault="00907667"/>
        </w:tc>
        <w:tc>
          <w:tcPr>
            <w:tcW w:w="962" w:type="dxa"/>
            <w:vMerge/>
            <w:vAlign w:val="center"/>
          </w:tcPr>
          <w:p w14:paraId="2065EB1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0F7B25D" w14:textId="77777777" w:rsidR="00907667" w:rsidRDefault="00907667"/>
        </w:tc>
        <w:tc>
          <w:tcPr>
            <w:tcW w:w="735" w:type="dxa"/>
            <w:vMerge/>
            <w:vAlign w:val="center"/>
          </w:tcPr>
          <w:p w14:paraId="39823C54" w14:textId="77777777" w:rsidR="00907667" w:rsidRDefault="00907667"/>
        </w:tc>
        <w:tc>
          <w:tcPr>
            <w:tcW w:w="962" w:type="dxa"/>
            <w:vAlign w:val="center"/>
          </w:tcPr>
          <w:p w14:paraId="5451323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A013DA7" w14:textId="77777777" w:rsidR="00907667" w:rsidRDefault="00627E68">
            <w:r>
              <w:t>4.86</w:t>
            </w:r>
          </w:p>
        </w:tc>
        <w:tc>
          <w:tcPr>
            <w:tcW w:w="679" w:type="dxa"/>
            <w:vAlign w:val="center"/>
          </w:tcPr>
          <w:p w14:paraId="2CA7144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0C27F4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0998E33" w14:textId="77777777" w:rsidR="00907667" w:rsidRDefault="00907667"/>
        </w:tc>
        <w:tc>
          <w:tcPr>
            <w:tcW w:w="1018" w:type="dxa"/>
            <w:vMerge/>
            <w:vAlign w:val="center"/>
          </w:tcPr>
          <w:p w14:paraId="7DF11856" w14:textId="77777777" w:rsidR="00907667" w:rsidRDefault="00907667"/>
        </w:tc>
        <w:tc>
          <w:tcPr>
            <w:tcW w:w="1030" w:type="dxa"/>
            <w:vMerge/>
            <w:vAlign w:val="center"/>
          </w:tcPr>
          <w:p w14:paraId="253F84F8" w14:textId="77777777" w:rsidR="00907667" w:rsidRDefault="00907667"/>
        </w:tc>
      </w:tr>
      <w:tr w:rsidR="00907667" w14:paraId="58EEAD83" w14:textId="77777777">
        <w:tc>
          <w:tcPr>
            <w:tcW w:w="718" w:type="dxa"/>
            <w:vMerge/>
            <w:vAlign w:val="center"/>
          </w:tcPr>
          <w:p w14:paraId="04158C0F" w14:textId="77777777" w:rsidR="00907667" w:rsidRDefault="00907667"/>
        </w:tc>
        <w:tc>
          <w:tcPr>
            <w:tcW w:w="962" w:type="dxa"/>
            <w:vMerge/>
            <w:vAlign w:val="center"/>
          </w:tcPr>
          <w:p w14:paraId="49AAC1E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6DD0246" w14:textId="77777777" w:rsidR="00907667" w:rsidRDefault="00907667"/>
        </w:tc>
        <w:tc>
          <w:tcPr>
            <w:tcW w:w="735" w:type="dxa"/>
            <w:vMerge/>
            <w:vAlign w:val="center"/>
          </w:tcPr>
          <w:p w14:paraId="57AD04FB" w14:textId="77777777" w:rsidR="00907667" w:rsidRDefault="00907667"/>
        </w:tc>
        <w:tc>
          <w:tcPr>
            <w:tcW w:w="962" w:type="dxa"/>
            <w:vAlign w:val="center"/>
          </w:tcPr>
          <w:p w14:paraId="23A4EAF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8D636FC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D0818B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AA8328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1A6C13B" w14:textId="77777777" w:rsidR="00907667" w:rsidRDefault="00907667"/>
        </w:tc>
        <w:tc>
          <w:tcPr>
            <w:tcW w:w="1018" w:type="dxa"/>
            <w:vMerge/>
            <w:vAlign w:val="center"/>
          </w:tcPr>
          <w:p w14:paraId="754FAEA6" w14:textId="77777777" w:rsidR="00907667" w:rsidRDefault="00907667"/>
        </w:tc>
        <w:tc>
          <w:tcPr>
            <w:tcW w:w="1030" w:type="dxa"/>
            <w:vMerge/>
            <w:vAlign w:val="center"/>
          </w:tcPr>
          <w:p w14:paraId="0CEC1BAF" w14:textId="77777777" w:rsidR="00907667" w:rsidRDefault="00907667"/>
        </w:tc>
      </w:tr>
      <w:tr w:rsidR="00907667" w14:paraId="79CBCF6B" w14:textId="77777777">
        <w:tc>
          <w:tcPr>
            <w:tcW w:w="718" w:type="dxa"/>
            <w:vMerge/>
            <w:vAlign w:val="center"/>
          </w:tcPr>
          <w:p w14:paraId="5783697C" w14:textId="77777777" w:rsidR="00907667" w:rsidRDefault="00907667"/>
        </w:tc>
        <w:tc>
          <w:tcPr>
            <w:tcW w:w="962" w:type="dxa"/>
            <w:vMerge/>
            <w:vAlign w:val="center"/>
          </w:tcPr>
          <w:p w14:paraId="67728D4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0A34885" w14:textId="77777777" w:rsidR="00907667" w:rsidRDefault="00907667"/>
        </w:tc>
        <w:tc>
          <w:tcPr>
            <w:tcW w:w="735" w:type="dxa"/>
            <w:vMerge/>
            <w:vAlign w:val="center"/>
          </w:tcPr>
          <w:p w14:paraId="0321DABB" w14:textId="77777777" w:rsidR="00907667" w:rsidRDefault="00907667"/>
        </w:tc>
        <w:tc>
          <w:tcPr>
            <w:tcW w:w="962" w:type="dxa"/>
            <w:vAlign w:val="center"/>
          </w:tcPr>
          <w:p w14:paraId="44D0E53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CF5578E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0B2CA966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B6B541E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86E73A" w14:textId="77777777" w:rsidR="00907667" w:rsidRDefault="00907667"/>
        </w:tc>
        <w:tc>
          <w:tcPr>
            <w:tcW w:w="1018" w:type="dxa"/>
            <w:vMerge/>
            <w:vAlign w:val="center"/>
          </w:tcPr>
          <w:p w14:paraId="25617E3A" w14:textId="77777777" w:rsidR="00907667" w:rsidRDefault="00907667"/>
        </w:tc>
        <w:tc>
          <w:tcPr>
            <w:tcW w:w="1030" w:type="dxa"/>
            <w:vMerge/>
            <w:vAlign w:val="center"/>
          </w:tcPr>
          <w:p w14:paraId="28344F1D" w14:textId="77777777" w:rsidR="00907667" w:rsidRDefault="00907667"/>
        </w:tc>
      </w:tr>
      <w:tr w:rsidR="00907667" w14:paraId="7C020FAA" w14:textId="77777777">
        <w:tc>
          <w:tcPr>
            <w:tcW w:w="718" w:type="dxa"/>
            <w:vMerge/>
            <w:vAlign w:val="center"/>
          </w:tcPr>
          <w:p w14:paraId="1AE12B71" w14:textId="77777777" w:rsidR="00907667" w:rsidRDefault="00907667"/>
        </w:tc>
        <w:tc>
          <w:tcPr>
            <w:tcW w:w="962" w:type="dxa"/>
            <w:vMerge/>
            <w:vAlign w:val="center"/>
          </w:tcPr>
          <w:p w14:paraId="4B4C535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A26CAEF" w14:textId="77777777" w:rsidR="00907667" w:rsidRDefault="00907667"/>
        </w:tc>
        <w:tc>
          <w:tcPr>
            <w:tcW w:w="735" w:type="dxa"/>
            <w:vMerge/>
            <w:vAlign w:val="center"/>
          </w:tcPr>
          <w:p w14:paraId="4D441CD9" w14:textId="77777777" w:rsidR="00907667" w:rsidRDefault="00907667"/>
        </w:tc>
        <w:tc>
          <w:tcPr>
            <w:tcW w:w="962" w:type="dxa"/>
            <w:vAlign w:val="center"/>
          </w:tcPr>
          <w:p w14:paraId="49138B7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DDB58B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2E7F6B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7F0C33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A7CFA2E" w14:textId="77777777" w:rsidR="00907667" w:rsidRDefault="00907667"/>
        </w:tc>
        <w:tc>
          <w:tcPr>
            <w:tcW w:w="1018" w:type="dxa"/>
            <w:vMerge/>
            <w:vAlign w:val="center"/>
          </w:tcPr>
          <w:p w14:paraId="67968635" w14:textId="77777777" w:rsidR="00907667" w:rsidRDefault="00907667"/>
        </w:tc>
        <w:tc>
          <w:tcPr>
            <w:tcW w:w="1030" w:type="dxa"/>
            <w:vMerge/>
            <w:vAlign w:val="center"/>
          </w:tcPr>
          <w:p w14:paraId="14A794BF" w14:textId="77777777" w:rsidR="00907667" w:rsidRDefault="00907667"/>
        </w:tc>
      </w:tr>
      <w:tr w:rsidR="00907667" w14:paraId="22DA96C3" w14:textId="77777777">
        <w:tc>
          <w:tcPr>
            <w:tcW w:w="718" w:type="dxa"/>
            <w:vMerge/>
            <w:vAlign w:val="center"/>
          </w:tcPr>
          <w:p w14:paraId="761FFA5F" w14:textId="77777777" w:rsidR="00907667" w:rsidRDefault="00907667"/>
        </w:tc>
        <w:tc>
          <w:tcPr>
            <w:tcW w:w="962" w:type="dxa"/>
            <w:vMerge/>
            <w:vAlign w:val="center"/>
          </w:tcPr>
          <w:p w14:paraId="43D4F40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BA30244" w14:textId="77777777" w:rsidR="00907667" w:rsidRDefault="00907667"/>
        </w:tc>
        <w:tc>
          <w:tcPr>
            <w:tcW w:w="735" w:type="dxa"/>
            <w:vMerge/>
            <w:vAlign w:val="center"/>
          </w:tcPr>
          <w:p w14:paraId="179AD45B" w14:textId="77777777" w:rsidR="00907667" w:rsidRDefault="00907667"/>
        </w:tc>
        <w:tc>
          <w:tcPr>
            <w:tcW w:w="962" w:type="dxa"/>
            <w:vAlign w:val="center"/>
          </w:tcPr>
          <w:p w14:paraId="29D15EE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031C3F0" w14:textId="77777777" w:rsidR="00907667" w:rsidRDefault="00627E68">
            <w:r>
              <w:t>4.80</w:t>
            </w:r>
          </w:p>
        </w:tc>
        <w:tc>
          <w:tcPr>
            <w:tcW w:w="679" w:type="dxa"/>
            <w:vAlign w:val="center"/>
          </w:tcPr>
          <w:p w14:paraId="7036C51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034340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DBD2318" w14:textId="77777777" w:rsidR="00907667" w:rsidRDefault="00907667"/>
        </w:tc>
        <w:tc>
          <w:tcPr>
            <w:tcW w:w="1018" w:type="dxa"/>
            <w:vMerge/>
            <w:vAlign w:val="center"/>
          </w:tcPr>
          <w:p w14:paraId="0BF84A28" w14:textId="77777777" w:rsidR="00907667" w:rsidRDefault="00907667"/>
        </w:tc>
        <w:tc>
          <w:tcPr>
            <w:tcW w:w="1030" w:type="dxa"/>
            <w:vMerge/>
            <w:vAlign w:val="center"/>
          </w:tcPr>
          <w:p w14:paraId="4F419AC0" w14:textId="77777777" w:rsidR="00907667" w:rsidRDefault="00907667"/>
        </w:tc>
      </w:tr>
      <w:tr w:rsidR="00907667" w14:paraId="63753F26" w14:textId="77777777">
        <w:tc>
          <w:tcPr>
            <w:tcW w:w="718" w:type="dxa"/>
            <w:vMerge/>
            <w:vAlign w:val="center"/>
          </w:tcPr>
          <w:p w14:paraId="36D6769B" w14:textId="77777777" w:rsidR="00907667" w:rsidRDefault="00907667"/>
        </w:tc>
        <w:tc>
          <w:tcPr>
            <w:tcW w:w="962" w:type="dxa"/>
            <w:vMerge/>
            <w:vAlign w:val="center"/>
          </w:tcPr>
          <w:p w14:paraId="5C90E1E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D36A98A" w14:textId="77777777" w:rsidR="00907667" w:rsidRDefault="00907667"/>
        </w:tc>
        <w:tc>
          <w:tcPr>
            <w:tcW w:w="735" w:type="dxa"/>
            <w:vMerge/>
            <w:vAlign w:val="center"/>
          </w:tcPr>
          <w:p w14:paraId="7512F86F" w14:textId="77777777" w:rsidR="00907667" w:rsidRDefault="00907667"/>
        </w:tc>
        <w:tc>
          <w:tcPr>
            <w:tcW w:w="962" w:type="dxa"/>
            <w:vAlign w:val="center"/>
          </w:tcPr>
          <w:p w14:paraId="73D1AA5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D80BAB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E88336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A29F63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6D6EA4E" w14:textId="77777777" w:rsidR="00907667" w:rsidRDefault="00907667"/>
        </w:tc>
        <w:tc>
          <w:tcPr>
            <w:tcW w:w="1018" w:type="dxa"/>
            <w:vMerge/>
            <w:vAlign w:val="center"/>
          </w:tcPr>
          <w:p w14:paraId="1DE77BC5" w14:textId="77777777" w:rsidR="00907667" w:rsidRDefault="00907667"/>
        </w:tc>
        <w:tc>
          <w:tcPr>
            <w:tcW w:w="1030" w:type="dxa"/>
            <w:vMerge/>
            <w:vAlign w:val="center"/>
          </w:tcPr>
          <w:p w14:paraId="5483E857" w14:textId="77777777" w:rsidR="00907667" w:rsidRDefault="00907667"/>
        </w:tc>
      </w:tr>
      <w:tr w:rsidR="00907667" w14:paraId="3450D02E" w14:textId="77777777">
        <w:tc>
          <w:tcPr>
            <w:tcW w:w="718" w:type="dxa"/>
            <w:vMerge/>
            <w:vAlign w:val="center"/>
          </w:tcPr>
          <w:p w14:paraId="24048413" w14:textId="77777777" w:rsidR="00907667" w:rsidRDefault="00907667"/>
        </w:tc>
        <w:tc>
          <w:tcPr>
            <w:tcW w:w="962" w:type="dxa"/>
            <w:vMerge/>
            <w:vAlign w:val="center"/>
          </w:tcPr>
          <w:p w14:paraId="5C4B9CA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BC48A27" w14:textId="77777777" w:rsidR="00907667" w:rsidRDefault="00907667"/>
        </w:tc>
        <w:tc>
          <w:tcPr>
            <w:tcW w:w="735" w:type="dxa"/>
            <w:vMerge/>
            <w:vAlign w:val="center"/>
          </w:tcPr>
          <w:p w14:paraId="1DF4E6D1" w14:textId="77777777" w:rsidR="00907667" w:rsidRDefault="00907667"/>
        </w:tc>
        <w:tc>
          <w:tcPr>
            <w:tcW w:w="962" w:type="dxa"/>
            <w:vAlign w:val="center"/>
          </w:tcPr>
          <w:p w14:paraId="5747A1F0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21C4EFF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30F9289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7755C06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582C3D" w14:textId="77777777" w:rsidR="00907667" w:rsidRDefault="00907667"/>
        </w:tc>
        <w:tc>
          <w:tcPr>
            <w:tcW w:w="1018" w:type="dxa"/>
            <w:vMerge/>
            <w:vAlign w:val="center"/>
          </w:tcPr>
          <w:p w14:paraId="5DA62D19" w14:textId="77777777" w:rsidR="00907667" w:rsidRDefault="00907667"/>
        </w:tc>
        <w:tc>
          <w:tcPr>
            <w:tcW w:w="1030" w:type="dxa"/>
            <w:vMerge/>
            <w:vAlign w:val="center"/>
          </w:tcPr>
          <w:p w14:paraId="4B1D0B8C" w14:textId="77777777" w:rsidR="00907667" w:rsidRDefault="00907667"/>
        </w:tc>
      </w:tr>
      <w:tr w:rsidR="00907667" w14:paraId="662DB26A" w14:textId="77777777">
        <w:tc>
          <w:tcPr>
            <w:tcW w:w="718" w:type="dxa"/>
            <w:vMerge/>
            <w:vAlign w:val="center"/>
          </w:tcPr>
          <w:p w14:paraId="1B4F31C8" w14:textId="77777777" w:rsidR="00907667" w:rsidRDefault="00907667"/>
        </w:tc>
        <w:tc>
          <w:tcPr>
            <w:tcW w:w="962" w:type="dxa"/>
            <w:vMerge/>
            <w:vAlign w:val="center"/>
          </w:tcPr>
          <w:p w14:paraId="48357A8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6AB7C91" w14:textId="77777777" w:rsidR="00907667" w:rsidRDefault="00907667"/>
        </w:tc>
        <w:tc>
          <w:tcPr>
            <w:tcW w:w="735" w:type="dxa"/>
            <w:vMerge/>
            <w:vAlign w:val="center"/>
          </w:tcPr>
          <w:p w14:paraId="3BD69E7E" w14:textId="77777777" w:rsidR="00907667" w:rsidRDefault="00907667"/>
        </w:tc>
        <w:tc>
          <w:tcPr>
            <w:tcW w:w="962" w:type="dxa"/>
            <w:vAlign w:val="center"/>
          </w:tcPr>
          <w:p w14:paraId="338B1D1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AE8DD7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28508B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4ABBF9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BE1509A" w14:textId="77777777" w:rsidR="00907667" w:rsidRDefault="00907667"/>
        </w:tc>
        <w:tc>
          <w:tcPr>
            <w:tcW w:w="1018" w:type="dxa"/>
            <w:vMerge/>
            <w:vAlign w:val="center"/>
          </w:tcPr>
          <w:p w14:paraId="6DDE1ADB" w14:textId="77777777" w:rsidR="00907667" w:rsidRDefault="00907667"/>
        </w:tc>
        <w:tc>
          <w:tcPr>
            <w:tcW w:w="1030" w:type="dxa"/>
            <w:vMerge/>
            <w:vAlign w:val="center"/>
          </w:tcPr>
          <w:p w14:paraId="7CB92782" w14:textId="77777777" w:rsidR="00907667" w:rsidRDefault="00907667"/>
        </w:tc>
      </w:tr>
      <w:tr w:rsidR="00907667" w14:paraId="409B0D59" w14:textId="77777777">
        <w:tc>
          <w:tcPr>
            <w:tcW w:w="718" w:type="dxa"/>
            <w:vMerge/>
            <w:vAlign w:val="center"/>
          </w:tcPr>
          <w:p w14:paraId="02228705" w14:textId="77777777" w:rsidR="00907667" w:rsidRDefault="00907667"/>
        </w:tc>
        <w:tc>
          <w:tcPr>
            <w:tcW w:w="962" w:type="dxa"/>
            <w:vMerge/>
            <w:vAlign w:val="center"/>
          </w:tcPr>
          <w:p w14:paraId="01A27D9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1B9F615" w14:textId="77777777" w:rsidR="00907667" w:rsidRDefault="00907667"/>
        </w:tc>
        <w:tc>
          <w:tcPr>
            <w:tcW w:w="735" w:type="dxa"/>
            <w:vMerge/>
            <w:vAlign w:val="center"/>
          </w:tcPr>
          <w:p w14:paraId="662272BD" w14:textId="77777777" w:rsidR="00907667" w:rsidRDefault="00907667"/>
        </w:tc>
        <w:tc>
          <w:tcPr>
            <w:tcW w:w="962" w:type="dxa"/>
            <w:vAlign w:val="center"/>
          </w:tcPr>
          <w:p w14:paraId="5298B81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7DA443C" w14:textId="77777777" w:rsidR="00907667" w:rsidRDefault="00627E68">
            <w:r>
              <w:t>0.42</w:t>
            </w:r>
          </w:p>
        </w:tc>
        <w:tc>
          <w:tcPr>
            <w:tcW w:w="679" w:type="dxa"/>
            <w:vAlign w:val="center"/>
          </w:tcPr>
          <w:p w14:paraId="1B78866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9C886F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CED9283" w14:textId="77777777" w:rsidR="00907667" w:rsidRDefault="00907667"/>
        </w:tc>
        <w:tc>
          <w:tcPr>
            <w:tcW w:w="1018" w:type="dxa"/>
            <w:vMerge/>
            <w:vAlign w:val="center"/>
          </w:tcPr>
          <w:p w14:paraId="611A5FAA" w14:textId="77777777" w:rsidR="00907667" w:rsidRDefault="00907667"/>
        </w:tc>
        <w:tc>
          <w:tcPr>
            <w:tcW w:w="1030" w:type="dxa"/>
            <w:vMerge/>
            <w:vAlign w:val="center"/>
          </w:tcPr>
          <w:p w14:paraId="4BD4DFD0" w14:textId="77777777" w:rsidR="00907667" w:rsidRDefault="00907667"/>
        </w:tc>
      </w:tr>
      <w:tr w:rsidR="00907667" w14:paraId="648EC339" w14:textId="77777777">
        <w:tc>
          <w:tcPr>
            <w:tcW w:w="718" w:type="dxa"/>
            <w:vMerge/>
            <w:vAlign w:val="center"/>
          </w:tcPr>
          <w:p w14:paraId="175BE08F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3AC27D88" w14:textId="77777777" w:rsidR="00907667" w:rsidRDefault="00627E68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568AFE" w14:textId="77777777" w:rsidR="00907667" w:rsidRDefault="00627E68">
            <w:r>
              <w:t>74.24</w:t>
            </w:r>
          </w:p>
        </w:tc>
        <w:tc>
          <w:tcPr>
            <w:tcW w:w="735" w:type="dxa"/>
            <w:vMerge w:val="restart"/>
            <w:vAlign w:val="center"/>
          </w:tcPr>
          <w:p w14:paraId="5D1F2224" w14:textId="77777777" w:rsidR="00907667" w:rsidRDefault="00627E68">
            <w:r>
              <w:t>79.80</w:t>
            </w:r>
          </w:p>
        </w:tc>
        <w:tc>
          <w:tcPr>
            <w:tcW w:w="962" w:type="dxa"/>
            <w:vAlign w:val="center"/>
          </w:tcPr>
          <w:p w14:paraId="0E6DA03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EA71480" w14:textId="77777777" w:rsidR="00907667" w:rsidRDefault="00627E68">
            <w:r>
              <w:t>7.63</w:t>
            </w:r>
          </w:p>
        </w:tc>
        <w:tc>
          <w:tcPr>
            <w:tcW w:w="679" w:type="dxa"/>
            <w:vAlign w:val="center"/>
          </w:tcPr>
          <w:p w14:paraId="0ACA3BC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6433DD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E264E59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E98747D" w14:textId="77777777" w:rsidR="00907667" w:rsidRDefault="00627E68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9B9B62D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5E05B26A" w14:textId="77777777">
        <w:tc>
          <w:tcPr>
            <w:tcW w:w="718" w:type="dxa"/>
            <w:vMerge/>
            <w:vAlign w:val="center"/>
          </w:tcPr>
          <w:p w14:paraId="53E44AAE" w14:textId="77777777" w:rsidR="00907667" w:rsidRDefault="00907667"/>
        </w:tc>
        <w:tc>
          <w:tcPr>
            <w:tcW w:w="962" w:type="dxa"/>
            <w:vMerge/>
            <w:vAlign w:val="center"/>
          </w:tcPr>
          <w:p w14:paraId="7811E16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10137B5" w14:textId="77777777" w:rsidR="00907667" w:rsidRDefault="00907667"/>
        </w:tc>
        <w:tc>
          <w:tcPr>
            <w:tcW w:w="735" w:type="dxa"/>
            <w:vMerge/>
            <w:vAlign w:val="center"/>
          </w:tcPr>
          <w:p w14:paraId="06C30E5F" w14:textId="77777777" w:rsidR="00907667" w:rsidRDefault="00907667"/>
        </w:tc>
        <w:tc>
          <w:tcPr>
            <w:tcW w:w="962" w:type="dxa"/>
            <w:vAlign w:val="center"/>
          </w:tcPr>
          <w:p w14:paraId="040B106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7811A9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EE6885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D088DB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C31ED9D" w14:textId="77777777" w:rsidR="00907667" w:rsidRDefault="00907667"/>
        </w:tc>
        <w:tc>
          <w:tcPr>
            <w:tcW w:w="1018" w:type="dxa"/>
            <w:vMerge/>
            <w:vAlign w:val="center"/>
          </w:tcPr>
          <w:p w14:paraId="52758018" w14:textId="77777777" w:rsidR="00907667" w:rsidRDefault="00907667"/>
        </w:tc>
        <w:tc>
          <w:tcPr>
            <w:tcW w:w="1030" w:type="dxa"/>
            <w:vMerge/>
            <w:vAlign w:val="center"/>
          </w:tcPr>
          <w:p w14:paraId="00BFED78" w14:textId="77777777" w:rsidR="00907667" w:rsidRDefault="00907667"/>
        </w:tc>
      </w:tr>
      <w:tr w:rsidR="00907667" w14:paraId="0BD00365" w14:textId="77777777">
        <w:tc>
          <w:tcPr>
            <w:tcW w:w="718" w:type="dxa"/>
            <w:vMerge/>
            <w:vAlign w:val="center"/>
          </w:tcPr>
          <w:p w14:paraId="1B9A7197" w14:textId="77777777" w:rsidR="00907667" w:rsidRDefault="00907667"/>
        </w:tc>
        <w:tc>
          <w:tcPr>
            <w:tcW w:w="962" w:type="dxa"/>
            <w:vMerge/>
            <w:vAlign w:val="center"/>
          </w:tcPr>
          <w:p w14:paraId="0F046E1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7FF7591" w14:textId="77777777" w:rsidR="00907667" w:rsidRDefault="00907667"/>
        </w:tc>
        <w:tc>
          <w:tcPr>
            <w:tcW w:w="735" w:type="dxa"/>
            <w:vMerge/>
            <w:vAlign w:val="center"/>
          </w:tcPr>
          <w:p w14:paraId="5E4E0B06" w14:textId="77777777" w:rsidR="00907667" w:rsidRDefault="00907667"/>
        </w:tc>
        <w:tc>
          <w:tcPr>
            <w:tcW w:w="962" w:type="dxa"/>
            <w:vAlign w:val="center"/>
          </w:tcPr>
          <w:p w14:paraId="7309CCBA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9FFFCD2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C92EADE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3B4913AD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84A331" w14:textId="77777777" w:rsidR="00907667" w:rsidRDefault="00907667"/>
        </w:tc>
        <w:tc>
          <w:tcPr>
            <w:tcW w:w="1018" w:type="dxa"/>
            <w:vMerge/>
            <w:vAlign w:val="center"/>
          </w:tcPr>
          <w:p w14:paraId="64759CB7" w14:textId="77777777" w:rsidR="00907667" w:rsidRDefault="00907667"/>
        </w:tc>
        <w:tc>
          <w:tcPr>
            <w:tcW w:w="1030" w:type="dxa"/>
            <w:vMerge/>
            <w:vAlign w:val="center"/>
          </w:tcPr>
          <w:p w14:paraId="0F09F386" w14:textId="77777777" w:rsidR="00907667" w:rsidRDefault="00907667"/>
        </w:tc>
      </w:tr>
      <w:tr w:rsidR="00907667" w14:paraId="2E360AF0" w14:textId="77777777">
        <w:tc>
          <w:tcPr>
            <w:tcW w:w="718" w:type="dxa"/>
            <w:vMerge/>
            <w:vAlign w:val="center"/>
          </w:tcPr>
          <w:p w14:paraId="461EF782" w14:textId="77777777" w:rsidR="00907667" w:rsidRDefault="00907667"/>
        </w:tc>
        <w:tc>
          <w:tcPr>
            <w:tcW w:w="962" w:type="dxa"/>
            <w:vMerge/>
            <w:vAlign w:val="center"/>
          </w:tcPr>
          <w:p w14:paraId="2D0A0A7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53F978B" w14:textId="77777777" w:rsidR="00907667" w:rsidRDefault="00907667"/>
        </w:tc>
        <w:tc>
          <w:tcPr>
            <w:tcW w:w="735" w:type="dxa"/>
            <w:vMerge/>
            <w:vAlign w:val="center"/>
          </w:tcPr>
          <w:p w14:paraId="23A5B16C" w14:textId="77777777" w:rsidR="00907667" w:rsidRDefault="00907667"/>
        </w:tc>
        <w:tc>
          <w:tcPr>
            <w:tcW w:w="962" w:type="dxa"/>
            <w:vAlign w:val="center"/>
          </w:tcPr>
          <w:p w14:paraId="269454E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88EAA5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69E8A8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B35BEB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7E2C34D" w14:textId="77777777" w:rsidR="00907667" w:rsidRDefault="00907667"/>
        </w:tc>
        <w:tc>
          <w:tcPr>
            <w:tcW w:w="1018" w:type="dxa"/>
            <w:vMerge/>
            <w:vAlign w:val="center"/>
          </w:tcPr>
          <w:p w14:paraId="516B6A17" w14:textId="77777777" w:rsidR="00907667" w:rsidRDefault="00907667"/>
        </w:tc>
        <w:tc>
          <w:tcPr>
            <w:tcW w:w="1030" w:type="dxa"/>
            <w:vMerge/>
            <w:vAlign w:val="center"/>
          </w:tcPr>
          <w:p w14:paraId="20D1DDC8" w14:textId="77777777" w:rsidR="00907667" w:rsidRDefault="00907667"/>
        </w:tc>
      </w:tr>
      <w:tr w:rsidR="00907667" w14:paraId="5F24E3A2" w14:textId="77777777">
        <w:tc>
          <w:tcPr>
            <w:tcW w:w="718" w:type="dxa"/>
            <w:vMerge/>
            <w:vAlign w:val="center"/>
          </w:tcPr>
          <w:p w14:paraId="6A4E6563" w14:textId="77777777" w:rsidR="00907667" w:rsidRDefault="00907667"/>
        </w:tc>
        <w:tc>
          <w:tcPr>
            <w:tcW w:w="962" w:type="dxa"/>
            <w:vMerge/>
            <w:vAlign w:val="center"/>
          </w:tcPr>
          <w:p w14:paraId="5C947CC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782C045" w14:textId="77777777" w:rsidR="00907667" w:rsidRDefault="00907667"/>
        </w:tc>
        <w:tc>
          <w:tcPr>
            <w:tcW w:w="735" w:type="dxa"/>
            <w:vMerge/>
            <w:vAlign w:val="center"/>
          </w:tcPr>
          <w:p w14:paraId="7E16EDD4" w14:textId="77777777" w:rsidR="00907667" w:rsidRDefault="00907667"/>
        </w:tc>
        <w:tc>
          <w:tcPr>
            <w:tcW w:w="962" w:type="dxa"/>
            <w:vAlign w:val="center"/>
          </w:tcPr>
          <w:p w14:paraId="50AEEB4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1840596" w14:textId="77777777" w:rsidR="00907667" w:rsidRDefault="00627E68">
            <w:r>
              <w:t>8.60</w:t>
            </w:r>
          </w:p>
        </w:tc>
        <w:tc>
          <w:tcPr>
            <w:tcW w:w="679" w:type="dxa"/>
            <w:vAlign w:val="center"/>
          </w:tcPr>
          <w:p w14:paraId="20D737B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B803FD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21EF4D4" w14:textId="77777777" w:rsidR="00907667" w:rsidRDefault="00907667"/>
        </w:tc>
        <w:tc>
          <w:tcPr>
            <w:tcW w:w="1018" w:type="dxa"/>
            <w:vMerge/>
            <w:vAlign w:val="center"/>
          </w:tcPr>
          <w:p w14:paraId="78A32016" w14:textId="77777777" w:rsidR="00907667" w:rsidRDefault="00907667"/>
        </w:tc>
        <w:tc>
          <w:tcPr>
            <w:tcW w:w="1030" w:type="dxa"/>
            <w:vMerge/>
            <w:vAlign w:val="center"/>
          </w:tcPr>
          <w:p w14:paraId="2512D93E" w14:textId="77777777" w:rsidR="00907667" w:rsidRDefault="00907667"/>
        </w:tc>
      </w:tr>
      <w:tr w:rsidR="00907667" w14:paraId="46902E04" w14:textId="77777777">
        <w:tc>
          <w:tcPr>
            <w:tcW w:w="718" w:type="dxa"/>
            <w:vMerge/>
            <w:vAlign w:val="center"/>
          </w:tcPr>
          <w:p w14:paraId="253D9BF7" w14:textId="77777777" w:rsidR="00907667" w:rsidRDefault="00907667"/>
        </w:tc>
        <w:tc>
          <w:tcPr>
            <w:tcW w:w="962" w:type="dxa"/>
            <w:vMerge/>
            <w:vAlign w:val="center"/>
          </w:tcPr>
          <w:p w14:paraId="47950B9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BEAE79D" w14:textId="77777777" w:rsidR="00907667" w:rsidRDefault="00907667"/>
        </w:tc>
        <w:tc>
          <w:tcPr>
            <w:tcW w:w="735" w:type="dxa"/>
            <w:vMerge/>
            <w:vAlign w:val="center"/>
          </w:tcPr>
          <w:p w14:paraId="3DC4559E" w14:textId="77777777" w:rsidR="00907667" w:rsidRDefault="00907667"/>
        </w:tc>
        <w:tc>
          <w:tcPr>
            <w:tcW w:w="962" w:type="dxa"/>
            <w:vAlign w:val="center"/>
          </w:tcPr>
          <w:p w14:paraId="3015513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CDA458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CAA715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1CABE8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9FCAD37" w14:textId="77777777" w:rsidR="00907667" w:rsidRDefault="00907667"/>
        </w:tc>
        <w:tc>
          <w:tcPr>
            <w:tcW w:w="1018" w:type="dxa"/>
            <w:vMerge/>
            <w:vAlign w:val="center"/>
          </w:tcPr>
          <w:p w14:paraId="1D8E0534" w14:textId="77777777" w:rsidR="00907667" w:rsidRDefault="00907667"/>
        </w:tc>
        <w:tc>
          <w:tcPr>
            <w:tcW w:w="1030" w:type="dxa"/>
            <w:vMerge/>
            <w:vAlign w:val="center"/>
          </w:tcPr>
          <w:p w14:paraId="6C6A56C8" w14:textId="77777777" w:rsidR="00907667" w:rsidRDefault="00907667"/>
        </w:tc>
      </w:tr>
      <w:tr w:rsidR="00907667" w14:paraId="2131FBF0" w14:textId="77777777">
        <w:tc>
          <w:tcPr>
            <w:tcW w:w="718" w:type="dxa"/>
            <w:vMerge/>
            <w:vAlign w:val="center"/>
          </w:tcPr>
          <w:p w14:paraId="244236EE" w14:textId="77777777" w:rsidR="00907667" w:rsidRDefault="00907667"/>
        </w:tc>
        <w:tc>
          <w:tcPr>
            <w:tcW w:w="962" w:type="dxa"/>
            <w:vMerge/>
            <w:vAlign w:val="center"/>
          </w:tcPr>
          <w:p w14:paraId="1B421C6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2479FDC" w14:textId="77777777" w:rsidR="00907667" w:rsidRDefault="00907667"/>
        </w:tc>
        <w:tc>
          <w:tcPr>
            <w:tcW w:w="735" w:type="dxa"/>
            <w:vMerge/>
            <w:vAlign w:val="center"/>
          </w:tcPr>
          <w:p w14:paraId="20CCA6F8" w14:textId="77777777" w:rsidR="00907667" w:rsidRDefault="00907667"/>
        </w:tc>
        <w:tc>
          <w:tcPr>
            <w:tcW w:w="962" w:type="dxa"/>
            <w:vAlign w:val="center"/>
          </w:tcPr>
          <w:p w14:paraId="662E4F15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99CD46A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08D9CAF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3C0A590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9C63CC" w14:textId="77777777" w:rsidR="00907667" w:rsidRDefault="00907667"/>
        </w:tc>
        <w:tc>
          <w:tcPr>
            <w:tcW w:w="1018" w:type="dxa"/>
            <w:vMerge/>
            <w:vAlign w:val="center"/>
          </w:tcPr>
          <w:p w14:paraId="1AAD64D3" w14:textId="77777777" w:rsidR="00907667" w:rsidRDefault="00907667"/>
        </w:tc>
        <w:tc>
          <w:tcPr>
            <w:tcW w:w="1030" w:type="dxa"/>
            <w:vMerge/>
            <w:vAlign w:val="center"/>
          </w:tcPr>
          <w:p w14:paraId="0901B2B8" w14:textId="77777777" w:rsidR="00907667" w:rsidRDefault="00907667"/>
        </w:tc>
      </w:tr>
      <w:tr w:rsidR="00907667" w14:paraId="3A032534" w14:textId="77777777">
        <w:tc>
          <w:tcPr>
            <w:tcW w:w="718" w:type="dxa"/>
            <w:vMerge/>
            <w:vAlign w:val="center"/>
          </w:tcPr>
          <w:p w14:paraId="159AD76B" w14:textId="77777777" w:rsidR="00907667" w:rsidRDefault="00907667"/>
        </w:tc>
        <w:tc>
          <w:tcPr>
            <w:tcW w:w="962" w:type="dxa"/>
            <w:vMerge/>
            <w:vAlign w:val="center"/>
          </w:tcPr>
          <w:p w14:paraId="7046E44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AB18CA1" w14:textId="77777777" w:rsidR="00907667" w:rsidRDefault="00907667"/>
        </w:tc>
        <w:tc>
          <w:tcPr>
            <w:tcW w:w="735" w:type="dxa"/>
            <w:vMerge/>
            <w:vAlign w:val="center"/>
          </w:tcPr>
          <w:p w14:paraId="386CE5EA" w14:textId="77777777" w:rsidR="00907667" w:rsidRDefault="00907667"/>
        </w:tc>
        <w:tc>
          <w:tcPr>
            <w:tcW w:w="962" w:type="dxa"/>
            <w:vAlign w:val="center"/>
          </w:tcPr>
          <w:p w14:paraId="44BD0B4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66E216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CFC356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29A120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BB26D4F" w14:textId="77777777" w:rsidR="00907667" w:rsidRDefault="00907667"/>
        </w:tc>
        <w:tc>
          <w:tcPr>
            <w:tcW w:w="1018" w:type="dxa"/>
            <w:vMerge/>
            <w:vAlign w:val="center"/>
          </w:tcPr>
          <w:p w14:paraId="67185693" w14:textId="77777777" w:rsidR="00907667" w:rsidRDefault="00907667"/>
        </w:tc>
        <w:tc>
          <w:tcPr>
            <w:tcW w:w="1030" w:type="dxa"/>
            <w:vMerge/>
            <w:vAlign w:val="center"/>
          </w:tcPr>
          <w:p w14:paraId="2BBE2E4E" w14:textId="77777777" w:rsidR="00907667" w:rsidRDefault="00907667"/>
        </w:tc>
      </w:tr>
      <w:tr w:rsidR="00907667" w14:paraId="1ECAA137" w14:textId="77777777">
        <w:tc>
          <w:tcPr>
            <w:tcW w:w="718" w:type="dxa"/>
            <w:vMerge/>
            <w:vAlign w:val="center"/>
          </w:tcPr>
          <w:p w14:paraId="25B6FE94" w14:textId="77777777" w:rsidR="00907667" w:rsidRDefault="00907667"/>
        </w:tc>
        <w:tc>
          <w:tcPr>
            <w:tcW w:w="962" w:type="dxa"/>
            <w:vMerge/>
            <w:vAlign w:val="center"/>
          </w:tcPr>
          <w:p w14:paraId="7851409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026DB7B" w14:textId="77777777" w:rsidR="00907667" w:rsidRDefault="00907667"/>
        </w:tc>
        <w:tc>
          <w:tcPr>
            <w:tcW w:w="735" w:type="dxa"/>
            <w:vMerge/>
            <w:vAlign w:val="center"/>
          </w:tcPr>
          <w:p w14:paraId="4DBEF199" w14:textId="77777777" w:rsidR="00907667" w:rsidRDefault="00907667"/>
        </w:tc>
        <w:tc>
          <w:tcPr>
            <w:tcW w:w="962" w:type="dxa"/>
            <w:vAlign w:val="center"/>
          </w:tcPr>
          <w:p w14:paraId="3147545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87BA50A" w14:textId="77777777" w:rsidR="00907667" w:rsidRDefault="00627E68">
            <w:r>
              <w:t>7.62</w:t>
            </w:r>
          </w:p>
        </w:tc>
        <w:tc>
          <w:tcPr>
            <w:tcW w:w="679" w:type="dxa"/>
            <w:vAlign w:val="center"/>
          </w:tcPr>
          <w:p w14:paraId="5A7727C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83DF18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B66D780" w14:textId="77777777" w:rsidR="00907667" w:rsidRDefault="00907667"/>
        </w:tc>
        <w:tc>
          <w:tcPr>
            <w:tcW w:w="1018" w:type="dxa"/>
            <w:vMerge/>
            <w:vAlign w:val="center"/>
          </w:tcPr>
          <w:p w14:paraId="63662A15" w14:textId="77777777" w:rsidR="00907667" w:rsidRDefault="00907667"/>
        </w:tc>
        <w:tc>
          <w:tcPr>
            <w:tcW w:w="1030" w:type="dxa"/>
            <w:vMerge/>
            <w:vAlign w:val="center"/>
          </w:tcPr>
          <w:p w14:paraId="616946B6" w14:textId="77777777" w:rsidR="00907667" w:rsidRDefault="00907667"/>
        </w:tc>
      </w:tr>
      <w:tr w:rsidR="00907667" w14:paraId="5027F820" w14:textId="77777777">
        <w:tc>
          <w:tcPr>
            <w:tcW w:w="718" w:type="dxa"/>
            <w:vMerge/>
            <w:vAlign w:val="center"/>
          </w:tcPr>
          <w:p w14:paraId="5E978070" w14:textId="77777777" w:rsidR="00907667" w:rsidRDefault="00907667"/>
        </w:tc>
        <w:tc>
          <w:tcPr>
            <w:tcW w:w="962" w:type="dxa"/>
            <w:vMerge/>
            <w:vAlign w:val="center"/>
          </w:tcPr>
          <w:p w14:paraId="7527312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B94ED7E" w14:textId="77777777" w:rsidR="00907667" w:rsidRDefault="00907667"/>
        </w:tc>
        <w:tc>
          <w:tcPr>
            <w:tcW w:w="735" w:type="dxa"/>
            <w:vMerge/>
            <w:vAlign w:val="center"/>
          </w:tcPr>
          <w:p w14:paraId="1B67FCA0" w14:textId="77777777" w:rsidR="00907667" w:rsidRDefault="00907667"/>
        </w:tc>
        <w:tc>
          <w:tcPr>
            <w:tcW w:w="962" w:type="dxa"/>
            <w:vAlign w:val="center"/>
          </w:tcPr>
          <w:p w14:paraId="7F5357B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B5926A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62BC0D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7919D1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8457DC2" w14:textId="77777777" w:rsidR="00907667" w:rsidRDefault="00907667"/>
        </w:tc>
        <w:tc>
          <w:tcPr>
            <w:tcW w:w="1018" w:type="dxa"/>
            <w:vMerge/>
            <w:vAlign w:val="center"/>
          </w:tcPr>
          <w:p w14:paraId="4CF670F7" w14:textId="77777777" w:rsidR="00907667" w:rsidRDefault="00907667"/>
        </w:tc>
        <w:tc>
          <w:tcPr>
            <w:tcW w:w="1030" w:type="dxa"/>
            <w:vMerge/>
            <w:vAlign w:val="center"/>
          </w:tcPr>
          <w:p w14:paraId="25588661" w14:textId="77777777" w:rsidR="00907667" w:rsidRDefault="00907667"/>
        </w:tc>
      </w:tr>
      <w:tr w:rsidR="00907667" w14:paraId="1AD416B7" w14:textId="77777777">
        <w:tc>
          <w:tcPr>
            <w:tcW w:w="718" w:type="dxa"/>
            <w:vMerge/>
            <w:vAlign w:val="center"/>
          </w:tcPr>
          <w:p w14:paraId="2866C901" w14:textId="77777777" w:rsidR="00907667" w:rsidRDefault="00907667"/>
        </w:tc>
        <w:tc>
          <w:tcPr>
            <w:tcW w:w="962" w:type="dxa"/>
            <w:vMerge/>
            <w:vAlign w:val="center"/>
          </w:tcPr>
          <w:p w14:paraId="0A39FBF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D84DD78" w14:textId="77777777" w:rsidR="00907667" w:rsidRDefault="00907667"/>
        </w:tc>
        <w:tc>
          <w:tcPr>
            <w:tcW w:w="735" w:type="dxa"/>
            <w:vMerge/>
            <w:vAlign w:val="center"/>
          </w:tcPr>
          <w:p w14:paraId="1D312627" w14:textId="77777777" w:rsidR="00907667" w:rsidRDefault="00907667"/>
        </w:tc>
        <w:tc>
          <w:tcPr>
            <w:tcW w:w="962" w:type="dxa"/>
            <w:vAlign w:val="center"/>
          </w:tcPr>
          <w:p w14:paraId="01916CD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308BF82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1A7A47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575C2332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BF0C16" w14:textId="77777777" w:rsidR="00907667" w:rsidRDefault="00907667"/>
        </w:tc>
        <w:tc>
          <w:tcPr>
            <w:tcW w:w="1018" w:type="dxa"/>
            <w:vMerge/>
            <w:vAlign w:val="center"/>
          </w:tcPr>
          <w:p w14:paraId="303F5015" w14:textId="77777777" w:rsidR="00907667" w:rsidRDefault="00907667"/>
        </w:tc>
        <w:tc>
          <w:tcPr>
            <w:tcW w:w="1030" w:type="dxa"/>
            <w:vMerge/>
            <w:vAlign w:val="center"/>
          </w:tcPr>
          <w:p w14:paraId="07EFEFED" w14:textId="77777777" w:rsidR="00907667" w:rsidRDefault="00907667"/>
        </w:tc>
      </w:tr>
      <w:tr w:rsidR="00907667" w14:paraId="7306E0FC" w14:textId="77777777">
        <w:tc>
          <w:tcPr>
            <w:tcW w:w="718" w:type="dxa"/>
            <w:vMerge/>
            <w:vAlign w:val="center"/>
          </w:tcPr>
          <w:p w14:paraId="5578261F" w14:textId="77777777" w:rsidR="00907667" w:rsidRDefault="00907667"/>
        </w:tc>
        <w:tc>
          <w:tcPr>
            <w:tcW w:w="962" w:type="dxa"/>
            <w:vMerge/>
            <w:vAlign w:val="center"/>
          </w:tcPr>
          <w:p w14:paraId="7D5B639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6080952" w14:textId="77777777" w:rsidR="00907667" w:rsidRDefault="00907667"/>
        </w:tc>
        <w:tc>
          <w:tcPr>
            <w:tcW w:w="735" w:type="dxa"/>
            <w:vMerge/>
            <w:vAlign w:val="center"/>
          </w:tcPr>
          <w:p w14:paraId="6D5A5FA2" w14:textId="77777777" w:rsidR="00907667" w:rsidRDefault="00907667"/>
        </w:tc>
        <w:tc>
          <w:tcPr>
            <w:tcW w:w="962" w:type="dxa"/>
            <w:vAlign w:val="center"/>
          </w:tcPr>
          <w:p w14:paraId="3F13C9A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52CED8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7A2362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50460C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402116F" w14:textId="77777777" w:rsidR="00907667" w:rsidRDefault="00907667"/>
        </w:tc>
        <w:tc>
          <w:tcPr>
            <w:tcW w:w="1018" w:type="dxa"/>
            <w:vMerge/>
            <w:vAlign w:val="center"/>
          </w:tcPr>
          <w:p w14:paraId="2E637FF4" w14:textId="77777777" w:rsidR="00907667" w:rsidRDefault="00907667"/>
        </w:tc>
        <w:tc>
          <w:tcPr>
            <w:tcW w:w="1030" w:type="dxa"/>
            <w:vMerge/>
            <w:vAlign w:val="center"/>
          </w:tcPr>
          <w:p w14:paraId="3A30890F" w14:textId="77777777" w:rsidR="00907667" w:rsidRDefault="00907667"/>
        </w:tc>
      </w:tr>
      <w:tr w:rsidR="00907667" w14:paraId="71995C8F" w14:textId="77777777">
        <w:tc>
          <w:tcPr>
            <w:tcW w:w="718" w:type="dxa"/>
            <w:vMerge/>
            <w:vAlign w:val="center"/>
          </w:tcPr>
          <w:p w14:paraId="69F209E6" w14:textId="77777777" w:rsidR="00907667" w:rsidRDefault="00907667"/>
        </w:tc>
        <w:tc>
          <w:tcPr>
            <w:tcW w:w="962" w:type="dxa"/>
            <w:vMerge/>
            <w:vAlign w:val="center"/>
          </w:tcPr>
          <w:p w14:paraId="05729B3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8B86A17" w14:textId="77777777" w:rsidR="00907667" w:rsidRDefault="00907667"/>
        </w:tc>
        <w:tc>
          <w:tcPr>
            <w:tcW w:w="735" w:type="dxa"/>
            <w:vMerge/>
            <w:vAlign w:val="center"/>
          </w:tcPr>
          <w:p w14:paraId="75CAAC2D" w14:textId="77777777" w:rsidR="00907667" w:rsidRDefault="00907667"/>
        </w:tc>
        <w:tc>
          <w:tcPr>
            <w:tcW w:w="962" w:type="dxa"/>
            <w:vAlign w:val="center"/>
          </w:tcPr>
          <w:p w14:paraId="7B3C208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CB991C5" w14:textId="77777777" w:rsidR="00907667" w:rsidRDefault="00627E68">
            <w:r>
              <w:t>8.07</w:t>
            </w:r>
          </w:p>
        </w:tc>
        <w:tc>
          <w:tcPr>
            <w:tcW w:w="679" w:type="dxa"/>
            <w:vAlign w:val="center"/>
          </w:tcPr>
          <w:p w14:paraId="061A169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1E1B1D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A7153A9" w14:textId="77777777" w:rsidR="00907667" w:rsidRDefault="00907667"/>
        </w:tc>
        <w:tc>
          <w:tcPr>
            <w:tcW w:w="1018" w:type="dxa"/>
            <w:vMerge/>
            <w:vAlign w:val="center"/>
          </w:tcPr>
          <w:p w14:paraId="28A35536" w14:textId="77777777" w:rsidR="00907667" w:rsidRDefault="00907667"/>
        </w:tc>
        <w:tc>
          <w:tcPr>
            <w:tcW w:w="1030" w:type="dxa"/>
            <w:vMerge/>
            <w:vAlign w:val="center"/>
          </w:tcPr>
          <w:p w14:paraId="1D08B1CA" w14:textId="77777777" w:rsidR="00907667" w:rsidRDefault="00907667"/>
        </w:tc>
      </w:tr>
      <w:tr w:rsidR="00907667" w14:paraId="3AA1E639" w14:textId="77777777">
        <w:tc>
          <w:tcPr>
            <w:tcW w:w="718" w:type="dxa"/>
            <w:vMerge/>
            <w:vAlign w:val="center"/>
          </w:tcPr>
          <w:p w14:paraId="2380D369" w14:textId="77777777" w:rsidR="00907667" w:rsidRDefault="00907667"/>
        </w:tc>
        <w:tc>
          <w:tcPr>
            <w:tcW w:w="962" w:type="dxa"/>
            <w:vMerge/>
            <w:vAlign w:val="center"/>
          </w:tcPr>
          <w:p w14:paraId="203B278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8694635" w14:textId="77777777" w:rsidR="00907667" w:rsidRDefault="00907667"/>
        </w:tc>
        <w:tc>
          <w:tcPr>
            <w:tcW w:w="735" w:type="dxa"/>
            <w:vMerge/>
            <w:vAlign w:val="center"/>
          </w:tcPr>
          <w:p w14:paraId="19B72E02" w14:textId="77777777" w:rsidR="00907667" w:rsidRDefault="00907667"/>
        </w:tc>
        <w:tc>
          <w:tcPr>
            <w:tcW w:w="962" w:type="dxa"/>
            <w:vAlign w:val="center"/>
          </w:tcPr>
          <w:p w14:paraId="236CB28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C09E0E7" w14:textId="77777777" w:rsidR="00907667" w:rsidRDefault="00627E68">
            <w:r>
              <w:t>8.87</w:t>
            </w:r>
          </w:p>
        </w:tc>
        <w:tc>
          <w:tcPr>
            <w:tcW w:w="679" w:type="dxa"/>
            <w:vAlign w:val="center"/>
          </w:tcPr>
          <w:p w14:paraId="4205BB0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0E610A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51AC212" w14:textId="77777777" w:rsidR="00907667" w:rsidRDefault="00907667"/>
        </w:tc>
        <w:tc>
          <w:tcPr>
            <w:tcW w:w="1018" w:type="dxa"/>
            <w:vMerge/>
            <w:vAlign w:val="center"/>
          </w:tcPr>
          <w:p w14:paraId="2E9404E2" w14:textId="77777777" w:rsidR="00907667" w:rsidRDefault="00907667"/>
        </w:tc>
        <w:tc>
          <w:tcPr>
            <w:tcW w:w="1030" w:type="dxa"/>
            <w:vMerge/>
            <w:vAlign w:val="center"/>
          </w:tcPr>
          <w:p w14:paraId="7F8C0B7E" w14:textId="77777777" w:rsidR="00907667" w:rsidRDefault="00907667"/>
        </w:tc>
      </w:tr>
      <w:tr w:rsidR="00907667" w14:paraId="752B1C2B" w14:textId="77777777">
        <w:tc>
          <w:tcPr>
            <w:tcW w:w="718" w:type="dxa"/>
            <w:vMerge/>
            <w:vAlign w:val="center"/>
          </w:tcPr>
          <w:p w14:paraId="7009DF83" w14:textId="77777777" w:rsidR="00907667" w:rsidRDefault="00907667"/>
        </w:tc>
        <w:tc>
          <w:tcPr>
            <w:tcW w:w="962" w:type="dxa"/>
            <w:vMerge/>
            <w:vAlign w:val="center"/>
          </w:tcPr>
          <w:p w14:paraId="45D0976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E4C4891" w14:textId="77777777" w:rsidR="00907667" w:rsidRDefault="00907667"/>
        </w:tc>
        <w:tc>
          <w:tcPr>
            <w:tcW w:w="735" w:type="dxa"/>
            <w:vMerge/>
            <w:vAlign w:val="center"/>
          </w:tcPr>
          <w:p w14:paraId="7F88C4D4" w14:textId="77777777" w:rsidR="00907667" w:rsidRDefault="00907667"/>
        </w:tc>
        <w:tc>
          <w:tcPr>
            <w:tcW w:w="962" w:type="dxa"/>
            <w:vAlign w:val="center"/>
          </w:tcPr>
          <w:p w14:paraId="3CF3F76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667AE3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292845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9EBBED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4062C81" w14:textId="77777777" w:rsidR="00907667" w:rsidRDefault="00907667"/>
        </w:tc>
        <w:tc>
          <w:tcPr>
            <w:tcW w:w="1018" w:type="dxa"/>
            <w:vMerge/>
            <w:vAlign w:val="center"/>
          </w:tcPr>
          <w:p w14:paraId="2BE64A40" w14:textId="77777777" w:rsidR="00907667" w:rsidRDefault="00907667"/>
        </w:tc>
        <w:tc>
          <w:tcPr>
            <w:tcW w:w="1030" w:type="dxa"/>
            <w:vMerge/>
            <w:vAlign w:val="center"/>
          </w:tcPr>
          <w:p w14:paraId="3CBB369E" w14:textId="77777777" w:rsidR="00907667" w:rsidRDefault="00907667"/>
        </w:tc>
      </w:tr>
      <w:tr w:rsidR="00907667" w14:paraId="333412C1" w14:textId="77777777">
        <w:tc>
          <w:tcPr>
            <w:tcW w:w="718" w:type="dxa"/>
            <w:vMerge/>
            <w:vAlign w:val="center"/>
          </w:tcPr>
          <w:p w14:paraId="11E4967C" w14:textId="77777777" w:rsidR="00907667" w:rsidRDefault="00907667"/>
        </w:tc>
        <w:tc>
          <w:tcPr>
            <w:tcW w:w="962" w:type="dxa"/>
            <w:vMerge/>
            <w:vAlign w:val="center"/>
          </w:tcPr>
          <w:p w14:paraId="096DC61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549520" w14:textId="77777777" w:rsidR="00907667" w:rsidRDefault="00907667"/>
        </w:tc>
        <w:tc>
          <w:tcPr>
            <w:tcW w:w="735" w:type="dxa"/>
            <w:vMerge/>
            <w:vAlign w:val="center"/>
          </w:tcPr>
          <w:p w14:paraId="6EE9DEBD" w14:textId="77777777" w:rsidR="00907667" w:rsidRDefault="00907667"/>
        </w:tc>
        <w:tc>
          <w:tcPr>
            <w:tcW w:w="962" w:type="dxa"/>
            <w:vAlign w:val="center"/>
          </w:tcPr>
          <w:p w14:paraId="1D12EB0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9CE4007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87B555C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E869E56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752314" w14:textId="77777777" w:rsidR="00907667" w:rsidRDefault="00907667"/>
        </w:tc>
        <w:tc>
          <w:tcPr>
            <w:tcW w:w="1018" w:type="dxa"/>
            <w:vMerge/>
            <w:vAlign w:val="center"/>
          </w:tcPr>
          <w:p w14:paraId="11CFAE4E" w14:textId="77777777" w:rsidR="00907667" w:rsidRDefault="00907667"/>
        </w:tc>
        <w:tc>
          <w:tcPr>
            <w:tcW w:w="1030" w:type="dxa"/>
            <w:vMerge/>
            <w:vAlign w:val="center"/>
          </w:tcPr>
          <w:p w14:paraId="675E9983" w14:textId="77777777" w:rsidR="00907667" w:rsidRDefault="00907667"/>
        </w:tc>
      </w:tr>
      <w:tr w:rsidR="00907667" w14:paraId="1CF31526" w14:textId="77777777">
        <w:tc>
          <w:tcPr>
            <w:tcW w:w="718" w:type="dxa"/>
            <w:vMerge/>
            <w:vAlign w:val="center"/>
          </w:tcPr>
          <w:p w14:paraId="6FC0399F" w14:textId="77777777" w:rsidR="00907667" w:rsidRDefault="00907667"/>
        </w:tc>
        <w:tc>
          <w:tcPr>
            <w:tcW w:w="962" w:type="dxa"/>
            <w:vMerge/>
            <w:vAlign w:val="center"/>
          </w:tcPr>
          <w:p w14:paraId="3C6F7BD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BEF3409" w14:textId="77777777" w:rsidR="00907667" w:rsidRDefault="00907667"/>
        </w:tc>
        <w:tc>
          <w:tcPr>
            <w:tcW w:w="735" w:type="dxa"/>
            <w:vMerge/>
            <w:vAlign w:val="center"/>
          </w:tcPr>
          <w:p w14:paraId="42AC0EF1" w14:textId="77777777" w:rsidR="00907667" w:rsidRDefault="00907667"/>
        </w:tc>
        <w:tc>
          <w:tcPr>
            <w:tcW w:w="962" w:type="dxa"/>
            <w:vAlign w:val="center"/>
          </w:tcPr>
          <w:p w14:paraId="5DC60CF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1EB47C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A2D690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B23BD5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5236D1F" w14:textId="77777777" w:rsidR="00907667" w:rsidRDefault="00907667"/>
        </w:tc>
        <w:tc>
          <w:tcPr>
            <w:tcW w:w="1018" w:type="dxa"/>
            <w:vMerge/>
            <w:vAlign w:val="center"/>
          </w:tcPr>
          <w:p w14:paraId="6B1E3924" w14:textId="77777777" w:rsidR="00907667" w:rsidRDefault="00907667"/>
        </w:tc>
        <w:tc>
          <w:tcPr>
            <w:tcW w:w="1030" w:type="dxa"/>
            <w:vMerge/>
            <w:vAlign w:val="center"/>
          </w:tcPr>
          <w:p w14:paraId="01831617" w14:textId="77777777" w:rsidR="00907667" w:rsidRDefault="00907667"/>
        </w:tc>
      </w:tr>
      <w:tr w:rsidR="00907667" w14:paraId="432C996C" w14:textId="77777777">
        <w:tc>
          <w:tcPr>
            <w:tcW w:w="718" w:type="dxa"/>
            <w:vMerge/>
            <w:vAlign w:val="center"/>
          </w:tcPr>
          <w:p w14:paraId="347F0D67" w14:textId="77777777" w:rsidR="00907667" w:rsidRDefault="00907667"/>
        </w:tc>
        <w:tc>
          <w:tcPr>
            <w:tcW w:w="962" w:type="dxa"/>
            <w:vMerge/>
            <w:vAlign w:val="center"/>
          </w:tcPr>
          <w:p w14:paraId="0931E90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AC62B2A" w14:textId="77777777" w:rsidR="00907667" w:rsidRDefault="00907667"/>
        </w:tc>
        <w:tc>
          <w:tcPr>
            <w:tcW w:w="735" w:type="dxa"/>
            <w:vMerge/>
            <w:vAlign w:val="center"/>
          </w:tcPr>
          <w:p w14:paraId="7F72DC7C" w14:textId="77777777" w:rsidR="00907667" w:rsidRDefault="00907667"/>
        </w:tc>
        <w:tc>
          <w:tcPr>
            <w:tcW w:w="962" w:type="dxa"/>
            <w:vAlign w:val="center"/>
          </w:tcPr>
          <w:p w14:paraId="74816AB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E70D00" w14:textId="77777777" w:rsidR="00907667" w:rsidRDefault="00627E68">
            <w:r>
              <w:t>8.77</w:t>
            </w:r>
          </w:p>
        </w:tc>
        <w:tc>
          <w:tcPr>
            <w:tcW w:w="679" w:type="dxa"/>
            <w:vAlign w:val="center"/>
          </w:tcPr>
          <w:p w14:paraId="71EA86D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D44287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AD16453" w14:textId="77777777" w:rsidR="00907667" w:rsidRDefault="00907667"/>
        </w:tc>
        <w:tc>
          <w:tcPr>
            <w:tcW w:w="1018" w:type="dxa"/>
            <w:vMerge/>
            <w:vAlign w:val="center"/>
          </w:tcPr>
          <w:p w14:paraId="5E02B119" w14:textId="77777777" w:rsidR="00907667" w:rsidRDefault="00907667"/>
        </w:tc>
        <w:tc>
          <w:tcPr>
            <w:tcW w:w="1030" w:type="dxa"/>
            <w:vMerge/>
            <w:vAlign w:val="center"/>
          </w:tcPr>
          <w:p w14:paraId="2850E9F8" w14:textId="77777777" w:rsidR="00907667" w:rsidRDefault="00907667"/>
        </w:tc>
      </w:tr>
      <w:tr w:rsidR="00907667" w14:paraId="2796638E" w14:textId="77777777">
        <w:tc>
          <w:tcPr>
            <w:tcW w:w="718" w:type="dxa"/>
            <w:vMerge/>
            <w:vAlign w:val="center"/>
          </w:tcPr>
          <w:p w14:paraId="2106A545" w14:textId="77777777" w:rsidR="00907667" w:rsidRDefault="00907667"/>
        </w:tc>
        <w:tc>
          <w:tcPr>
            <w:tcW w:w="962" w:type="dxa"/>
            <w:vAlign w:val="center"/>
          </w:tcPr>
          <w:p w14:paraId="16FF0429" w14:textId="77777777" w:rsidR="00907667" w:rsidRDefault="00627E68">
            <w:r>
              <w:t>5006</w:t>
            </w:r>
          </w:p>
        </w:tc>
        <w:tc>
          <w:tcPr>
            <w:tcW w:w="735" w:type="dxa"/>
            <w:gridSpan w:val="2"/>
            <w:vAlign w:val="center"/>
          </w:tcPr>
          <w:p w14:paraId="504F664B" w14:textId="77777777" w:rsidR="00907667" w:rsidRDefault="00627E68">
            <w:r>
              <w:t>28.00</w:t>
            </w:r>
          </w:p>
        </w:tc>
        <w:tc>
          <w:tcPr>
            <w:tcW w:w="735" w:type="dxa"/>
            <w:vAlign w:val="center"/>
          </w:tcPr>
          <w:p w14:paraId="11143D71" w14:textId="77777777" w:rsidR="00907667" w:rsidRDefault="00627E68">
            <w:r>
              <w:t>33.60</w:t>
            </w:r>
          </w:p>
        </w:tc>
        <w:tc>
          <w:tcPr>
            <w:tcW w:w="962" w:type="dxa"/>
            <w:vAlign w:val="center"/>
          </w:tcPr>
          <w:p w14:paraId="5085C4A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6D5579D" w14:textId="77777777" w:rsidR="00907667" w:rsidRDefault="00627E68">
            <w:r>
              <w:t>31.92</w:t>
            </w:r>
          </w:p>
        </w:tc>
        <w:tc>
          <w:tcPr>
            <w:tcW w:w="679" w:type="dxa"/>
            <w:vAlign w:val="center"/>
          </w:tcPr>
          <w:p w14:paraId="318EF6E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4A3DA95" w14:textId="77777777" w:rsidR="00907667" w:rsidRDefault="00627E68">
            <w:r>
              <w:t>幕墙</w:t>
            </w:r>
          </w:p>
        </w:tc>
        <w:tc>
          <w:tcPr>
            <w:tcW w:w="1075" w:type="dxa"/>
            <w:vAlign w:val="center"/>
          </w:tcPr>
          <w:p w14:paraId="2D0562F7" w14:textId="77777777" w:rsidR="00907667" w:rsidRDefault="00627E68">
            <w:r>
              <w:t>－</w:t>
            </w:r>
          </w:p>
        </w:tc>
        <w:tc>
          <w:tcPr>
            <w:tcW w:w="1018" w:type="dxa"/>
            <w:vAlign w:val="center"/>
          </w:tcPr>
          <w:p w14:paraId="42B27998" w14:textId="77777777" w:rsidR="00907667" w:rsidRDefault="00627E68">
            <w:r>
              <w:t>0.00</w:t>
            </w:r>
          </w:p>
        </w:tc>
        <w:tc>
          <w:tcPr>
            <w:tcW w:w="1030" w:type="dxa"/>
            <w:vAlign w:val="center"/>
          </w:tcPr>
          <w:p w14:paraId="53EF8A38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62DE7ECE" w14:textId="77777777">
        <w:tc>
          <w:tcPr>
            <w:tcW w:w="718" w:type="dxa"/>
            <w:vMerge w:val="restart"/>
            <w:vAlign w:val="center"/>
          </w:tcPr>
          <w:p w14:paraId="4F7616ED" w14:textId="77777777" w:rsidR="00907667" w:rsidRDefault="00627E68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005A61DC" w14:textId="77777777" w:rsidR="00907667" w:rsidRDefault="00627E68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668EDA5" w14:textId="77777777" w:rsidR="00907667" w:rsidRDefault="00627E68">
            <w:r>
              <w:t>145.21</w:t>
            </w:r>
          </w:p>
        </w:tc>
        <w:tc>
          <w:tcPr>
            <w:tcW w:w="735" w:type="dxa"/>
            <w:vMerge w:val="restart"/>
            <w:vAlign w:val="center"/>
          </w:tcPr>
          <w:p w14:paraId="227199AD" w14:textId="77777777" w:rsidR="00907667" w:rsidRDefault="00627E68">
            <w:r>
              <w:t>47.88</w:t>
            </w:r>
          </w:p>
        </w:tc>
        <w:tc>
          <w:tcPr>
            <w:tcW w:w="962" w:type="dxa"/>
            <w:vAlign w:val="center"/>
          </w:tcPr>
          <w:p w14:paraId="7B2155B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8E14AF5" w14:textId="77777777" w:rsidR="00907667" w:rsidRDefault="00627E68">
            <w:r>
              <w:t>8.40</w:t>
            </w:r>
          </w:p>
        </w:tc>
        <w:tc>
          <w:tcPr>
            <w:tcW w:w="679" w:type="dxa"/>
            <w:vAlign w:val="center"/>
          </w:tcPr>
          <w:p w14:paraId="060562F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7B2358F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2ABD7FA6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D6CED5" w14:textId="77777777" w:rsidR="00907667" w:rsidRDefault="00627E68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5C99ED1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0186D1E2" w14:textId="77777777">
        <w:tc>
          <w:tcPr>
            <w:tcW w:w="718" w:type="dxa"/>
            <w:vMerge/>
            <w:vAlign w:val="center"/>
          </w:tcPr>
          <w:p w14:paraId="0CB39E99" w14:textId="77777777" w:rsidR="00907667" w:rsidRDefault="00907667"/>
        </w:tc>
        <w:tc>
          <w:tcPr>
            <w:tcW w:w="962" w:type="dxa"/>
            <w:vMerge/>
            <w:vAlign w:val="center"/>
          </w:tcPr>
          <w:p w14:paraId="61D80D6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887F121" w14:textId="77777777" w:rsidR="00907667" w:rsidRDefault="00907667"/>
        </w:tc>
        <w:tc>
          <w:tcPr>
            <w:tcW w:w="735" w:type="dxa"/>
            <w:vMerge/>
            <w:vAlign w:val="center"/>
          </w:tcPr>
          <w:p w14:paraId="523A535B" w14:textId="77777777" w:rsidR="00907667" w:rsidRDefault="00907667"/>
        </w:tc>
        <w:tc>
          <w:tcPr>
            <w:tcW w:w="962" w:type="dxa"/>
            <w:vAlign w:val="center"/>
          </w:tcPr>
          <w:p w14:paraId="229CB82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1509D4E" w14:textId="77777777" w:rsidR="00907667" w:rsidRDefault="00627E68">
            <w:r>
              <w:t>3.03</w:t>
            </w:r>
          </w:p>
        </w:tc>
        <w:tc>
          <w:tcPr>
            <w:tcW w:w="679" w:type="dxa"/>
            <w:vAlign w:val="center"/>
          </w:tcPr>
          <w:p w14:paraId="3CAFB8F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C56B5E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58DACF8" w14:textId="77777777" w:rsidR="00907667" w:rsidRDefault="00907667"/>
        </w:tc>
        <w:tc>
          <w:tcPr>
            <w:tcW w:w="1018" w:type="dxa"/>
            <w:vMerge/>
            <w:vAlign w:val="center"/>
          </w:tcPr>
          <w:p w14:paraId="07319391" w14:textId="77777777" w:rsidR="00907667" w:rsidRDefault="00907667"/>
        </w:tc>
        <w:tc>
          <w:tcPr>
            <w:tcW w:w="1030" w:type="dxa"/>
            <w:vMerge/>
            <w:vAlign w:val="center"/>
          </w:tcPr>
          <w:p w14:paraId="13F6E39E" w14:textId="77777777" w:rsidR="00907667" w:rsidRDefault="00907667"/>
        </w:tc>
      </w:tr>
      <w:tr w:rsidR="00907667" w14:paraId="6F1A028E" w14:textId="77777777">
        <w:tc>
          <w:tcPr>
            <w:tcW w:w="718" w:type="dxa"/>
            <w:vMerge/>
            <w:vAlign w:val="center"/>
          </w:tcPr>
          <w:p w14:paraId="2C2E8865" w14:textId="77777777" w:rsidR="00907667" w:rsidRDefault="00907667"/>
        </w:tc>
        <w:tc>
          <w:tcPr>
            <w:tcW w:w="962" w:type="dxa"/>
            <w:vMerge/>
            <w:vAlign w:val="center"/>
          </w:tcPr>
          <w:p w14:paraId="1033548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C3D6E42" w14:textId="77777777" w:rsidR="00907667" w:rsidRDefault="00907667"/>
        </w:tc>
        <w:tc>
          <w:tcPr>
            <w:tcW w:w="735" w:type="dxa"/>
            <w:vMerge/>
            <w:vAlign w:val="center"/>
          </w:tcPr>
          <w:p w14:paraId="7BBB9B33" w14:textId="77777777" w:rsidR="00907667" w:rsidRDefault="00907667"/>
        </w:tc>
        <w:tc>
          <w:tcPr>
            <w:tcW w:w="962" w:type="dxa"/>
            <w:vAlign w:val="center"/>
          </w:tcPr>
          <w:p w14:paraId="673DE51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C8A27ED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6B2A8C0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A4A0B8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5AA36E7" w14:textId="77777777" w:rsidR="00907667" w:rsidRDefault="00907667"/>
        </w:tc>
        <w:tc>
          <w:tcPr>
            <w:tcW w:w="1018" w:type="dxa"/>
            <w:vMerge/>
            <w:vAlign w:val="center"/>
          </w:tcPr>
          <w:p w14:paraId="4E092079" w14:textId="77777777" w:rsidR="00907667" w:rsidRDefault="00907667"/>
        </w:tc>
        <w:tc>
          <w:tcPr>
            <w:tcW w:w="1030" w:type="dxa"/>
            <w:vMerge/>
            <w:vAlign w:val="center"/>
          </w:tcPr>
          <w:p w14:paraId="4F2F92A7" w14:textId="77777777" w:rsidR="00907667" w:rsidRDefault="00907667"/>
        </w:tc>
      </w:tr>
      <w:tr w:rsidR="00907667" w14:paraId="065DDA1A" w14:textId="77777777">
        <w:tc>
          <w:tcPr>
            <w:tcW w:w="718" w:type="dxa"/>
            <w:vMerge/>
            <w:vAlign w:val="center"/>
          </w:tcPr>
          <w:p w14:paraId="53E10562" w14:textId="77777777" w:rsidR="00907667" w:rsidRDefault="00907667"/>
        </w:tc>
        <w:tc>
          <w:tcPr>
            <w:tcW w:w="962" w:type="dxa"/>
            <w:vMerge/>
            <w:vAlign w:val="center"/>
          </w:tcPr>
          <w:p w14:paraId="7A986DE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4BDD119" w14:textId="77777777" w:rsidR="00907667" w:rsidRDefault="00907667"/>
        </w:tc>
        <w:tc>
          <w:tcPr>
            <w:tcW w:w="735" w:type="dxa"/>
            <w:vMerge/>
            <w:vAlign w:val="center"/>
          </w:tcPr>
          <w:p w14:paraId="410B8852" w14:textId="77777777" w:rsidR="00907667" w:rsidRDefault="00907667"/>
        </w:tc>
        <w:tc>
          <w:tcPr>
            <w:tcW w:w="962" w:type="dxa"/>
            <w:vAlign w:val="center"/>
          </w:tcPr>
          <w:p w14:paraId="72797C4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9A12BAC" w14:textId="77777777" w:rsidR="00907667" w:rsidRDefault="00627E68">
            <w:r>
              <w:t>2.22</w:t>
            </w:r>
          </w:p>
        </w:tc>
        <w:tc>
          <w:tcPr>
            <w:tcW w:w="679" w:type="dxa"/>
            <w:vAlign w:val="center"/>
          </w:tcPr>
          <w:p w14:paraId="77153FC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53C640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D70762" w14:textId="77777777" w:rsidR="00907667" w:rsidRDefault="00907667"/>
        </w:tc>
        <w:tc>
          <w:tcPr>
            <w:tcW w:w="1018" w:type="dxa"/>
            <w:vMerge/>
            <w:vAlign w:val="center"/>
          </w:tcPr>
          <w:p w14:paraId="6C43316F" w14:textId="77777777" w:rsidR="00907667" w:rsidRDefault="00907667"/>
        </w:tc>
        <w:tc>
          <w:tcPr>
            <w:tcW w:w="1030" w:type="dxa"/>
            <w:vMerge/>
            <w:vAlign w:val="center"/>
          </w:tcPr>
          <w:p w14:paraId="68CC72D2" w14:textId="77777777" w:rsidR="00907667" w:rsidRDefault="00907667"/>
        </w:tc>
      </w:tr>
      <w:tr w:rsidR="00907667" w14:paraId="5430C56E" w14:textId="77777777">
        <w:tc>
          <w:tcPr>
            <w:tcW w:w="718" w:type="dxa"/>
            <w:vMerge/>
            <w:vAlign w:val="center"/>
          </w:tcPr>
          <w:p w14:paraId="5984DBEE" w14:textId="77777777" w:rsidR="00907667" w:rsidRDefault="00907667"/>
        </w:tc>
        <w:tc>
          <w:tcPr>
            <w:tcW w:w="962" w:type="dxa"/>
            <w:vMerge/>
            <w:vAlign w:val="center"/>
          </w:tcPr>
          <w:p w14:paraId="58F6140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36C0159" w14:textId="77777777" w:rsidR="00907667" w:rsidRDefault="00907667"/>
        </w:tc>
        <w:tc>
          <w:tcPr>
            <w:tcW w:w="735" w:type="dxa"/>
            <w:vMerge/>
            <w:vAlign w:val="center"/>
          </w:tcPr>
          <w:p w14:paraId="117CB03E" w14:textId="77777777" w:rsidR="00907667" w:rsidRDefault="00907667"/>
        </w:tc>
        <w:tc>
          <w:tcPr>
            <w:tcW w:w="962" w:type="dxa"/>
            <w:vAlign w:val="center"/>
          </w:tcPr>
          <w:p w14:paraId="7781E63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D69551F" w14:textId="77777777" w:rsidR="00907667" w:rsidRDefault="00627E68">
            <w:r>
              <w:t>8.40</w:t>
            </w:r>
          </w:p>
        </w:tc>
        <w:tc>
          <w:tcPr>
            <w:tcW w:w="679" w:type="dxa"/>
            <w:vAlign w:val="center"/>
          </w:tcPr>
          <w:p w14:paraId="5CF3666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0AC0C4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35EF21A" w14:textId="77777777" w:rsidR="00907667" w:rsidRDefault="00907667"/>
        </w:tc>
        <w:tc>
          <w:tcPr>
            <w:tcW w:w="1018" w:type="dxa"/>
            <w:vMerge/>
            <w:vAlign w:val="center"/>
          </w:tcPr>
          <w:p w14:paraId="4C7ABD24" w14:textId="77777777" w:rsidR="00907667" w:rsidRDefault="00907667"/>
        </w:tc>
        <w:tc>
          <w:tcPr>
            <w:tcW w:w="1030" w:type="dxa"/>
            <w:vMerge/>
            <w:vAlign w:val="center"/>
          </w:tcPr>
          <w:p w14:paraId="1BB6F063" w14:textId="77777777" w:rsidR="00907667" w:rsidRDefault="00907667"/>
        </w:tc>
      </w:tr>
      <w:tr w:rsidR="00907667" w14:paraId="74CC647B" w14:textId="77777777">
        <w:tc>
          <w:tcPr>
            <w:tcW w:w="718" w:type="dxa"/>
            <w:vMerge/>
            <w:vAlign w:val="center"/>
          </w:tcPr>
          <w:p w14:paraId="6E12E107" w14:textId="77777777" w:rsidR="00907667" w:rsidRDefault="00907667"/>
        </w:tc>
        <w:tc>
          <w:tcPr>
            <w:tcW w:w="962" w:type="dxa"/>
            <w:vMerge/>
            <w:vAlign w:val="center"/>
          </w:tcPr>
          <w:p w14:paraId="654FC21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FD64353" w14:textId="77777777" w:rsidR="00907667" w:rsidRDefault="00907667"/>
        </w:tc>
        <w:tc>
          <w:tcPr>
            <w:tcW w:w="735" w:type="dxa"/>
            <w:vMerge/>
            <w:vAlign w:val="center"/>
          </w:tcPr>
          <w:p w14:paraId="19E1A5DD" w14:textId="77777777" w:rsidR="00907667" w:rsidRDefault="00907667"/>
        </w:tc>
        <w:tc>
          <w:tcPr>
            <w:tcW w:w="962" w:type="dxa"/>
            <w:vAlign w:val="center"/>
          </w:tcPr>
          <w:p w14:paraId="00A4D98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F3A5D32" w14:textId="77777777" w:rsidR="00907667" w:rsidRDefault="00627E68">
            <w:r>
              <w:t>2.89</w:t>
            </w:r>
          </w:p>
        </w:tc>
        <w:tc>
          <w:tcPr>
            <w:tcW w:w="679" w:type="dxa"/>
            <w:vAlign w:val="center"/>
          </w:tcPr>
          <w:p w14:paraId="0D162DB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6E5AA84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3CB5149" w14:textId="77777777" w:rsidR="00907667" w:rsidRDefault="00907667"/>
        </w:tc>
        <w:tc>
          <w:tcPr>
            <w:tcW w:w="1018" w:type="dxa"/>
            <w:vMerge/>
            <w:vAlign w:val="center"/>
          </w:tcPr>
          <w:p w14:paraId="39FA345D" w14:textId="77777777" w:rsidR="00907667" w:rsidRDefault="00907667"/>
        </w:tc>
        <w:tc>
          <w:tcPr>
            <w:tcW w:w="1030" w:type="dxa"/>
            <w:vMerge/>
            <w:vAlign w:val="center"/>
          </w:tcPr>
          <w:p w14:paraId="4EB79B44" w14:textId="77777777" w:rsidR="00907667" w:rsidRDefault="00907667"/>
        </w:tc>
      </w:tr>
      <w:tr w:rsidR="00907667" w14:paraId="746EE4B6" w14:textId="77777777">
        <w:tc>
          <w:tcPr>
            <w:tcW w:w="718" w:type="dxa"/>
            <w:vMerge/>
            <w:vAlign w:val="center"/>
          </w:tcPr>
          <w:p w14:paraId="6037A849" w14:textId="77777777" w:rsidR="00907667" w:rsidRDefault="00907667"/>
        </w:tc>
        <w:tc>
          <w:tcPr>
            <w:tcW w:w="962" w:type="dxa"/>
            <w:vMerge/>
            <w:vAlign w:val="center"/>
          </w:tcPr>
          <w:p w14:paraId="523FDE0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73650EA" w14:textId="77777777" w:rsidR="00907667" w:rsidRDefault="00907667"/>
        </w:tc>
        <w:tc>
          <w:tcPr>
            <w:tcW w:w="735" w:type="dxa"/>
            <w:vMerge/>
            <w:vAlign w:val="center"/>
          </w:tcPr>
          <w:p w14:paraId="79CB2A0C" w14:textId="77777777" w:rsidR="00907667" w:rsidRDefault="00907667"/>
        </w:tc>
        <w:tc>
          <w:tcPr>
            <w:tcW w:w="962" w:type="dxa"/>
            <w:vAlign w:val="center"/>
          </w:tcPr>
          <w:p w14:paraId="0219171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7982D52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40F535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AFD3C6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003D2D4" w14:textId="77777777" w:rsidR="00907667" w:rsidRDefault="00907667"/>
        </w:tc>
        <w:tc>
          <w:tcPr>
            <w:tcW w:w="1018" w:type="dxa"/>
            <w:vMerge/>
            <w:vAlign w:val="center"/>
          </w:tcPr>
          <w:p w14:paraId="2DBBCF75" w14:textId="77777777" w:rsidR="00907667" w:rsidRDefault="00907667"/>
        </w:tc>
        <w:tc>
          <w:tcPr>
            <w:tcW w:w="1030" w:type="dxa"/>
            <w:vMerge/>
            <w:vAlign w:val="center"/>
          </w:tcPr>
          <w:p w14:paraId="19127713" w14:textId="77777777" w:rsidR="00907667" w:rsidRDefault="00907667"/>
        </w:tc>
      </w:tr>
      <w:tr w:rsidR="00907667" w14:paraId="1A2646AB" w14:textId="77777777">
        <w:tc>
          <w:tcPr>
            <w:tcW w:w="718" w:type="dxa"/>
            <w:vMerge/>
            <w:vAlign w:val="center"/>
          </w:tcPr>
          <w:p w14:paraId="5D490347" w14:textId="77777777" w:rsidR="00907667" w:rsidRDefault="00907667"/>
        </w:tc>
        <w:tc>
          <w:tcPr>
            <w:tcW w:w="962" w:type="dxa"/>
            <w:vMerge/>
            <w:vAlign w:val="center"/>
          </w:tcPr>
          <w:p w14:paraId="550FA54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443FFD0" w14:textId="77777777" w:rsidR="00907667" w:rsidRDefault="00907667"/>
        </w:tc>
        <w:tc>
          <w:tcPr>
            <w:tcW w:w="735" w:type="dxa"/>
            <w:vMerge/>
            <w:vAlign w:val="center"/>
          </w:tcPr>
          <w:p w14:paraId="4FB9ADCC" w14:textId="77777777" w:rsidR="00907667" w:rsidRDefault="00907667"/>
        </w:tc>
        <w:tc>
          <w:tcPr>
            <w:tcW w:w="962" w:type="dxa"/>
            <w:vAlign w:val="center"/>
          </w:tcPr>
          <w:p w14:paraId="214D3FC8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2B9498E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EB98C35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F44CE5B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AD51B2" w14:textId="77777777" w:rsidR="00907667" w:rsidRDefault="00907667"/>
        </w:tc>
        <w:tc>
          <w:tcPr>
            <w:tcW w:w="1018" w:type="dxa"/>
            <w:vMerge/>
            <w:vAlign w:val="center"/>
          </w:tcPr>
          <w:p w14:paraId="7D24154B" w14:textId="77777777" w:rsidR="00907667" w:rsidRDefault="00907667"/>
        </w:tc>
        <w:tc>
          <w:tcPr>
            <w:tcW w:w="1030" w:type="dxa"/>
            <w:vMerge/>
            <w:vAlign w:val="center"/>
          </w:tcPr>
          <w:p w14:paraId="6C51D35B" w14:textId="77777777" w:rsidR="00907667" w:rsidRDefault="00907667"/>
        </w:tc>
      </w:tr>
      <w:tr w:rsidR="00907667" w14:paraId="083F3723" w14:textId="77777777">
        <w:tc>
          <w:tcPr>
            <w:tcW w:w="718" w:type="dxa"/>
            <w:vMerge/>
            <w:vAlign w:val="center"/>
          </w:tcPr>
          <w:p w14:paraId="4971C44B" w14:textId="77777777" w:rsidR="00907667" w:rsidRDefault="00907667"/>
        </w:tc>
        <w:tc>
          <w:tcPr>
            <w:tcW w:w="962" w:type="dxa"/>
            <w:vMerge/>
            <w:vAlign w:val="center"/>
          </w:tcPr>
          <w:p w14:paraId="2C84579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C216710" w14:textId="77777777" w:rsidR="00907667" w:rsidRDefault="00907667"/>
        </w:tc>
        <w:tc>
          <w:tcPr>
            <w:tcW w:w="735" w:type="dxa"/>
            <w:vMerge/>
            <w:vAlign w:val="center"/>
          </w:tcPr>
          <w:p w14:paraId="587BD2E3" w14:textId="77777777" w:rsidR="00907667" w:rsidRDefault="00907667"/>
        </w:tc>
        <w:tc>
          <w:tcPr>
            <w:tcW w:w="962" w:type="dxa"/>
            <w:vAlign w:val="center"/>
          </w:tcPr>
          <w:p w14:paraId="215634E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337F44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4A345C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6B7973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30055F" w14:textId="77777777" w:rsidR="00907667" w:rsidRDefault="00907667"/>
        </w:tc>
        <w:tc>
          <w:tcPr>
            <w:tcW w:w="1018" w:type="dxa"/>
            <w:vMerge/>
            <w:vAlign w:val="center"/>
          </w:tcPr>
          <w:p w14:paraId="394AEDCC" w14:textId="77777777" w:rsidR="00907667" w:rsidRDefault="00907667"/>
        </w:tc>
        <w:tc>
          <w:tcPr>
            <w:tcW w:w="1030" w:type="dxa"/>
            <w:vMerge/>
            <w:vAlign w:val="center"/>
          </w:tcPr>
          <w:p w14:paraId="0A916E40" w14:textId="77777777" w:rsidR="00907667" w:rsidRDefault="00907667"/>
        </w:tc>
      </w:tr>
      <w:tr w:rsidR="00907667" w14:paraId="638F9528" w14:textId="77777777">
        <w:tc>
          <w:tcPr>
            <w:tcW w:w="718" w:type="dxa"/>
            <w:vMerge/>
            <w:vAlign w:val="center"/>
          </w:tcPr>
          <w:p w14:paraId="7C3301CB" w14:textId="77777777" w:rsidR="00907667" w:rsidRDefault="00907667"/>
        </w:tc>
        <w:tc>
          <w:tcPr>
            <w:tcW w:w="962" w:type="dxa"/>
            <w:vMerge/>
            <w:vAlign w:val="center"/>
          </w:tcPr>
          <w:p w14:paraId="4BD8BEE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520B55A" w14:textId="77777777" w:rsidR="00907667" w:rsidRDefault="00907667"/>
        </w:tc>
        <w:tc>
          <w:tcPr>
            <w:tcW w:w="735" w:type="dxa"/>
            <w:vMerge/>
            <w:vAlign w:val="center"/>
          </w:tcPr>
          <w:p w14:paraId="62DA2D30" w14:textId="77777777" w:rsidR="00907667" w:rsidRDefault="00907667"/>
        </w:tc>
        <w:tc>
          <w:tcPr>
            <w:tcW w:w="962" w:type="dxa"/>
            <w:vAlign w:val="center"/>
          </w:tcPr>
          <w:p w14:paraId="67046F1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025B6D8" w14:textId="77777777" w:rsidR="00907667" w:rsidRDefault="00627E68">
            <w:r>
              <w:t>2.15</w:t>
            </w:r>
          </w:p>
        </w:tc>
        <w:tc>
          <w:tcPr>
            <w:tcW w:w="679" w:type="dxa"/>
            <w:vAlign w:val="center"/>
          </w:tcPr>
          <w:p w14:paraId="31E443E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D0CC63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E1BE2CD" w14:textId="77777777" w:rsidR="00907667" w:rsidRDefault="00907667"/>
        </w:tc>
        <w:tc>
          <w:tcPr>
            <w:tcW w:w="1018" w:type="dxa"/>
            <w:vMerge/>
            <w:vAlign w:val="center"/>
          </w:tcPr>
          <w:p w14:paraId="5ED89143" w14:textId="77777777" w:rsidR="00907667" w:rsidRDefault="00907667"/>
        </w:tc>
        <w:tc>
          <w:tcPr>
            <w:tcW w:w="1030" w:type="dxa"/>
            <w:vMerge/>
            <w:vAlign w:val="center"/>
          </w:tcPr>
          <w:p w14:paraId="3549996C" w14:textId="77777777" w:rsidR="00907667" w:rsidRDefault="00907667"/>
        </w:tc>
      </w:tr>
      <w:tr w:rsidR="00907667" w14:paraId="72A5AEBD" w14:textId="77777777">
        <w:tc>
          <w:tcPr>
            <w:tcW w:w="718" w:type="dxa"/>
            <w:vMerge/>
            <w:vAlign w:val="center"/>
          </w:tcPr>
          <w:p w14:paraId="1659FFF8" w14:textId="77777777" w:rsidR="00907667" w:rsidRDefault="00907667"/>
        </w:tc>
        <w:tc>
          <w:tcPr>
            <w:tcW w:w="962" w:type="dxa"/>
            <w:vMerge/>
            <w:vAlign w:val="center"/>
          </w:tcPr>
          <w:p w14:paraId="15BD77C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0A9E1D8" w14:textId="77777777" w:rsidR="00907667" w:rsidRDefault="00907667"/>
        </w:tc>
        <w:tc>
          <w:tcPr>
            <w:tcW w:w="735" w:type="dxa"/>
            <w:vMerge/>
            <w:vAlign w:val="center"/>
          </w:tcPr>
          <w:p w14:paraId="3049E44D" w14:textId="77777777" w:rsidR="00907667" w:rsidRDefault="00907667"/>
        </w:tc>
        <w:tc>
          <w:tcPr>
            <w:tcW w:w="962" w:type="dxa"/>
            <w:vAlign w:val="center"/>
          </w:tcPr>
          <w:p w14:paraId="1DC826B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28295B9" w14:textId="77777777" w:rsidR="00907667" w:rsidRDefault="00627E68">
            <w:r>
              <w:t>1.31</w:t>
            </w:r>
          </w:p>
        </w:tc>
        <w:tc>
          <w:tcPr>
            <w:tcW w:w="679" w:type="dxa"/>
            <w:vAlign w:val="center"/>
          </w:tcPr>
          <w:p w14:paraId="06B6A01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729646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9FEBF60" w14:textId="77777777" w:rsidR="00907667" w:rsidRDefault="00907667"/>
        </w:tc>
        <w:tc>
          <w:tcPr>
            <w:tcW w:w="1018" w:type="dxa"/>
            <w:vMerge/>
            <w:vAlign w:val="center"/>
          </w:tcPr>
          <w:p w14:paraId="3D00C9E6" w14:textId="77777777" w:rsidR="00907667" w:rsidRDefault="00907667"/>
        </w:tc>
        <w:tc>
          <w:tcPr>
            <w:tcW w:w="1030" w:type="dxa"/>
            <w:vMerge/>
            <w:vAlign w:val="center"/>
          </w:tcPr>
          <w:p w14:paraId="624E587D" w14:textId="77777777" w:rsidR="00907667" w:rsidRDefault="00907667"/>
        </w:tc>
      </w:tr>
      <w:tr w:rsidR="00907667" w14:paraId="29DFDE21" w14:textId="77777777">
        <w:tc>
          <w:tcPr>
            <w:tcW w:w="718" w:type="dxa"/>
            <w:vMerge/>
            <w:vAlign w:val="center"/>
          </w:tcPr>
          <w:p w14:paraId="592D881D" w14:textId="77777777" w:rsidR="00907667" w:rsidRDefault="00907667"/>
        </w:tc>
        <w:tc>
          <w:tcPr>
            <w:tcW w:w="962" w:type="dxa"/>
            <w:vMerge/>
            <w:vAlign w:val="center"/>
          </w:tcPr>
          <w:p w14:paraId="42CB995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7C5E85C" w14:textId="77777777" w:rsidR="00907667" w:rsidRDefault="00907667"/>
        </w:tc>
        <w:tc>
          <w:tcPr>
            <w:tcW w:w="735" w:type="dxa"/>
            <w:vMerge/>
            <w:vAlign w:val="center"/>
          </w:tcPr>
          <w:p w14:paraId="1E6FD7C8" w14:textId="77777777" w:rsidR="00907667" w:rsidRDefault="00907667"/>
        </w:tc>
        <w:tc>
          <w:tcPr>
            <w:tcW w:w="962" w:type="dxa"/>
            <w:vAlign w:val="center"/>
          </w:tcPr>
          <w:p w14:paraId="43B5DCA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2DE2FE8" w14:textId="77777777" w:rsidR="00907667" w:rsidRDefault="00627E68">
            <w:r>
              <w:t>2.10</w:t>
            </w:r>
          </w:p>
        </w:tc>
        <w:tc>
          <w:tcPr>
            <w:tcW w:w="679" w:type="dxa"/>
            <w:vAlign w:val="center"/>
          </w:tcPr>
          <w:p w14:paraId="10E0B73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7E0997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E6C025C" w14:textId="77777777" w:rsidR="00907667" w:rsidRDefault="00907667"/>
        </w:tc>
        <w:tc>
          <w:tcPr>
            <w:tcW w:w="1018" w:type="dxa"/>
            <w:vMerge/>
            <w:vAlign w:val="center"/>
          </w:tcPr>
          <w:p w14:paraId="30A349A2" w14:textId="77777777" w:rsidR="00907667" w:rsidRDefault="00907667"/>
        </w:tc>
        <w:tc>
          <w:tcPr>
            <w:tcW w:w="1030" w:type="dxa"/>
            <w:vMerge/>
            <w:vAlign w:val="center"/>
          </w:tcPr>
          <w:p w14:paraId="034C86E6" w14:textId="77777777" w:rsidR="00907667" w:rsidRDefault="00907667"/>
        </w:tc>
      </w:tr>
      <w:tr w:rsidR="00907667" w14:paraId="01A88B1D" w14:textId="77777777">
        <w:tc>
          <w:tcPr>
            <w:tcW w:w="718" w:type="dxa"/>
            <w:vMerge/>
            <w:vAlign w:val="center"/>
          </w:tcPr>
          <w:p w14:paraId="0C5950CA" w14:textId="77777777" w:rsidR="00907667" w:rsidRDefault="00907667"/>
        </w:tc>
        <w:tc>
          <w:tcPr>
            <w:tcW w:w="962" w:type="dxa"/>
            <w:vMerge/>
            <w:vAlign w:val="center"/>
          </w:tcPr>
          <w:p w14:paraId="597D13B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E6A7ED8" w14:textId="77777777" w:rsidR="00907667" w:rsidRDefault="00907667"/>
        </w:tc>
        <w:tc>
          <w:tcPr>
            <w:tcW w:w="735" w:type="dxa"/>
            <w:vMerge/>
            <w:vAlign w:val="center"/>
          </w:tcPr>
          <w:p w14:paraId="4690E7C1" w14:textId="77777777" w:rsidR="00907667" w:rsidRDefault="00907667"/>
        </w:tc>
        <w:tc>
          <w:tcPr>
            <w:tcW w:w="962" w:type="dxa"/>
            <w:vAlign w:val="center"/>
          </w:tcPr>
          <w:p w14:paraId="4017B54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8930ACF" w14:textId="77777777" w:rsidR="00907667" w:rsidRDefault="00627E68">
            <w:r>
              <w:t>2.89</w:t>
            </w:r>
          </w:p>
        </w:tc>
        <w:tc>
          <w:tcPr>
            <w:tcW w:w="679" w:type="dxa"/>
            <w:vAlign w:val="center"/>
          </w:tcPr>
          <w:p w14:paraId="6C129E1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1487C2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4CEBD73" w14:textId="77777777" w:rsidR="00907667" w:rsidRDefault="00907667"/>
        </w:tc>
        <w:tc>
          <w:tcPr>
            <w:tcW w:w="1018" w:type="dxa"/>
            <w:vMerge/>
            <w:vAlign w:val="center"/>
          </w:tcPr>
          <w:p w14:paraId="3A46DF36" w14:textId="77777777" w:rsidR="00907667" w:rsidRDefault="00907667"/>
        </w:tc>
        <w:tc>
          <w:tcPr>
            <w:tcW w:w="1030" w:type="dxa"/>
            <w:vMerge/>
            <w:vAlign w:val="center"/>
          </w:tcPr>
          <w:p w14:paraId="4BEDECF7" w14:textId="77777777" w:rsidR="00907667" w:rsidRDefault="00907667"/>
        </w:tc>
      </w:tr>
      <w:tr w:rsidR="00907667" w14:paraId="1F0395F5" w14:textId="77777777">
        <w:tc>
          <w:tcPr>
            <w:tcW w:w="718" w:type="dxa"/>
            <w:vMerge/>
            <w:vAlign w:val="center"/>
          </w:tcPr>
          <w:p w14:paraId="39ED80AC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676E159C" w14:textId="77777777" w:rsidR="00907667" w:rsidRDefault="00627E68">
            <w:r>
              <w:t>6002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3FDFC9" w14:textId="77777777" w:rsidR="00907667" w:rsidRDefault="00627E68">
            <w:r>
              <w:t>103.24</w:t>
            </w:r>
          </w:p>
        </w:tc>
        <w:tc>
          <w:tcPr>
            <w:tcW w:w="735" w:type="dxa"/>
            <w:vMerge w:val="restart"/>
            <w:vAlign w:val="center"/>
          </w:tcPr>
          <w:p w14:paraId="7E78DAE3" w14:textId="77777777" w:rsidR="00907667" w:rsidRDefault="00627E68">
            <w:r>
              <w:t>100.80</w:t>
            </w:r>
          </w:p>
        </w:tc>
        <w:tc>
          <w:tcPr>
            <w:tcW w:w="962" w:type="dxa"/>
            <w:vAlign w:val="center"/>
          </w:tcPr>
          <w:p w14:paraId="7D72317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0E1B8DE" w14:textId="77777777" w:rsidR="00907667" w:rsidRDefault="00627E68">
            <w:r>
              <w:t>3.95</w:t>
            </w:r>
          </w:p>
        </w:tc>
        <w:tc>
          <w:tcPr>
            <w:tcW w:w="679" w:type="dxa"/>
            <w:vAlign w:val="center"/>
          </w:tcPr>
          <w:p w14:paraId="0E7DED8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00CFA9B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CF6BB23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0761BB7" w14:textId="77777777" w:rsidR="00907667" w:rsidRDefault="00627E68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E11E178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64566409" w14:textId="77777777">
        <w:tc>
          <w:tcPr>
            <w:tcW w:w="718" w:type="dxa"/>
            <w:vMerge/>
            <w:vAlign w:val="center"/>
          </w:tcPr>
          <w:p w14:paraId="679CA361" w14:textId="77777777" w:rsidR="00907667" w:rsidRDefault="00907667"/>
        </w:tc>
        <w:tc>
          <w:tcPr>
            <w:tcW w:w="962" w:type="dxa"/>
            <w:vMerge/>
            <w:vAlign w:val="center"/>
          </w:tcPr>
          <w:p w14:paraId="7F34B61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43AD292" w14:textId="77777777" w:rsidR="00907667" w:rsidRDefault="00907667"/>
        </w:tc>
        <w:tc>
          <w:tcPr>
            <w:tcW w:w="735" w:type="dxa"/>
            <w:vMerge/>
            <w:vAlign w:val="center"/>
          </w:tcPr>
          <w:p w14:paraId="7FACFDAE" w14:textId="77777777" w:rsidR="00907667" w:rsidRDefault="00907667"/>
        </w:tc>
        <w:tc>
          <w:tcPr>
            <w:tcW w:w="962" w:type="dxa"/>
            <w:vAlign w:val="center"/>
          </w:tcPr>
          <w:p w14:paraId="2A8D09D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FBEC92D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538C84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E67E1E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251FE6E" w14:textId="77777777" w:rsidR="00907667" w:rsidRDefault="00907667"/>
        </w:tc>
        <w:tc>
          <w:tcPr>
            <w:tcW w:w="1018" w:type="dxa"/>
            <w:vMerge/>
            <w:vAlign w:val="center"/>
          </w:tcPr>
          <w:p w14:paraId="4E9AC60F" w14:textId="77777777" w:rsidR="00907667" w:rsidRDefault="00907667"/>
        </w:tc>
        <w:tc>
          <w:tcPr>
            <w:tcW w:w="1030" w:type="dxa"/>
            <w:vMerge/>
            <w:vAlign w:val="center"/>
          </w:tcPr>
          <w:p w14:paraId="22AD1048" w14:textId="77777777" w:rsidR="00907667" w:rsidRDefault="00907667"/>
        </w:tc>
      </w:tr>
      <w:tr w:rsidR="00907667" w14:paraId="254A1043" w14:textId="77777777">
        <w:tc>
          <w:tcPr>
            <w:tcW w:w="718" w:type="dxa"/>
            <w:vMerge/>
            <w:vAlign w:val="center"/>
          </w:tcPr>
          <w:p w14:paraId="61488ADA" w14:textId="77777777" w:rsidR="00907667" w:rsidRDefault="00907667"/>
        </w:tc>
        <w:tc>
          <w:tcPr>
            <w:tcW w:w="962" w:type="dxa"/>
            <w:vMerge/>
            <w:vAlign w:val="center"/>
          </w:tcPr>
          <w:p w14:paraId="3703C86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72AFC65" w14:textId="77777777" w:rsidR="00907667" w:rsidRDefault="00907667"/>
        </w:tc>
        <w:tc>
          <w:tcPr>
            <w:tcW w:w="735" w:type="dxa"/>
            <w:vMerge/>
            <w:vAlign w:val="center"/>
          </w:tcPr>
          <w:p w14:paraId="37216949" w14:textId="77777777" w:rsidR="00907667" w:rsidRDefault="00907667"/>
        </w:tc>
        <w:tc>
          <w:tcPr>
            <w:tcW w:w="962" w:type="dxa"/>
            <w:vAlign w:val="center"/>
          </w:tcPr>
          <w:p w14:paraId="17D0F102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45BAAB40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254881B4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9A4ACDB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883EEC" w14:textId="77777777" w:rsidR="00907667" w:rsidRDefault="00907667"/>
        </w:tc>
        <w:tc>
          <w:tcPr>
            <w:tcW w:w="1018" w:type="dxa"/>
            <w:vMerge/>
            <w:vAlign w:val="center"/>
          </w:tcPr>
          <w:p w14:paraId="1EE2DD1F" w14:textId="77777777" w:rsidR="00907667" w:rsidRDefault="00907667"/>
        </w:tc>
        <w:tc>
          <w:tcPr>
            <w:tcW w:w="1030" w:type="dxa"/>
            <w:vMerge/>
            <w:vAlign w:val="center"/>
          </w:tcPr>
          <w:p w14:paraId="0049ABA2" w14:textId="77777777" w:rsidR="00907667" w:rsidRDefault="00907667"/>
        </w:tc>
      </w:tr>
      <w:tr w:rsidR="00907667" w14:paraId="77F48815" w14:textId="77777777">
        <w:tc>
          <w:tcPr>
            <w:tcW w:w="718" w:type="dxa"/>
            <w:vMerge/>
            <w:vAlign w:val="center"/>
          </w:tcPr>
          <w:p w14:paraId="255EACD7" w14:textId="77777777" w:rsidR="00907667" w:rsidRDefault="00907667"/>
        </w:tc>
        <w:tc>
          <w:tcPr>
            <w:tcW w:w="962" w:type="dxa"/>
            <w:vMerge/>
            <w:vAlign w:val="center"/>
          </w:tcPr>
          <w:p w14:paraId="3C19757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7BB58E0" w14:textId="77777777" w:rsidR="00907667" w:rsidRDefault="00907667"/>
        </w:tc>
        <w:tc>
          <w:tcPr>
            <w:tcW w:w="735" w:type="dxa"/>
            <w:vMerge/>
            <w:vAlign w:val="center"/>
          </w:tcPr>
          <w:p w14:paraId="294D67A3" w14:textId="77777777" w:rsidR="00907667" w:rsidRDefault="00907667"/>
        </w:tc>
        <w:tc>
          <w:tcPr>
            <w:tcW w:w="962" w:type="dxa"/>
            <w:vAlign w:val="center"/>
          </w:tcPr>
          <w:p w14:paraId="198D9F0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91A759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71E9FA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CDF125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4D09E68" w14:textId="77777777" w:rsidR="00907667" w:rsidRDefault="00907667"/>
        </w:tc>
        <w:tc>
          <w:tcPr>
            <w:tcW w:w="1018" w:type="dxa"/>
            <w:vMerge/>
            <w:vAlign w:val="center"/>
          </w:tcPr>
          <w:p w14:paraId="5259B1BB" w14:textId="77777777" w:rsidR="00907667" w:rsidRDefault="00907667"/>
        </w:tc>
        <w:tc>
          <w:tcPr>
            <w:tcW w:w="1030" w:type="dxa"/>
            <w:vMerge/>
            <w:vAlign w:val="center"/>
          </w:tcPr>
          <w:p w14:paraId="56042461" w14:textId="77777777" w:rsidR="00907667" w:rsidRDefault="00907667"/>
        </w:tc>
      </w:tr>
      <w:tr w:rsidR="00907667" w14:paraId="78B37C28" w14:textId="77777777">
        <w:tc>
          <w:tcPr>
            <w:tcW w:w="718" w:type="dxa"/>
            <w:vMerge/>
            <w:vAlign w:val="center"/>
          </w:tcPr>
          <w:p w14:paraId="7B158E94" w14:textId="77777777" w:rsidR="00907667" w:rsidRDefault="00907667"/>
        </w:tc>
        <w:tc>
          <w:tcPr>
            <w:tcW w:w="962" w:type="dxa"/>
            <w:vMerge/>
            <w:vAlign w:val="center"/>
          </w:tcPr>
          <w:p w14:paraId="050BB4D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D252CF7" w14:textId="77777777" w:rsidR="00907667" w:rsidRDefault="00907667"/>
        </w:tc>
        <w:tc>
          <w:tcPr>
            <w:tcW w:w="735" w:type="dxa"/>
            <w:vMerge/>
            <w:vAlign w:val="center"/>
          </w:tcPr>
          <w:p w14:paraId="063AD48E" w14:textId="77777777" w:rsidR="00907667" w:rsidRDefault="00907667"/>
        </w:tc>
        <w:tc>
          <w:tcPr>
            <w:tcW w:w="962" w:type="dxa"/>
            <w:vAlign w:val="center"/>
          </w:tcPr>
          <w:p w14:paraId="19F8F06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E2A73D4" w14:textId="77777777" w:rsidR="00907667" w:rsidRDefault="00627E68">
            <w:r>
              <w:t>5.27</w:t>
            </w:r>
          </w:p>
        </w:tc>
        <w:tc>
          <w:tcPr>
            <w:tcW w:w="679" w:type="dxa"/>
            <w:vAlign w:val="center"/>
          </w:tcPr>
          <w:p w14:paraId="3DAA8DD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3114F3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A19F64E" w14:textId="77777777" w:rsidR="00907667" w:rsidRDefault="00907667"/>
        </w:tc>
        <w:tc>
          <w:tcPr>
            <w:tcW w:w="1018" w:type="dxa"/>
            <w:vMerge/>
            <w:vAlign w:val="center"/>
          </w:tcPr>
          <w:p w14:paraId="310B070C" w14:textId="77777777" w:rsidR="00907667" w:rsidRDefault="00907667"/>
        </w:tc>
        <w:tc>
          <w:tcPr>
            <w:tcW w:w="1030" w:type="dxa"/>
            <w:vMerge/>
            <w:vAlign w:val="center"/>
          </w:tcPr>
          <w:p w14:paraId="0F1A22BE" w14:textId="77777777" w:rsidR="00907667" w:rsidRDefault="00907667"/>
        </w:tc>
      </w:tr>
      <w:tr w:rsidR="00907667" w14:paraId="0E6E2240" w14:textId="77777777">
        <w:tc>
          <w:tcPr>
            <w:tcW w:w="718" w:type="dxa"/>
            <w:vMerge/>
            <w:vAlign w:val="center"/>
          </w:tcPr>
          <w:p w14:paraId="18AF0006" w14:textId="77777777" w:rsidR="00907667" w:rsidRDefault="00907667"/>
        </w:tc>
        <w:tc>
          <w:tcPr>
            <w:tcW w:w="962" w:type="dxa"/>
            <w:vMerge/>
            <w:vAlign w:val="center"/>
          </w:tcPr>
          <w:p w14:paraId="0CA0927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71FA01F" w14:textId="77777777" w:rsidR="00907667" w:rsidRDefault="00907667"/>
        </w:tc>
        <w:tc>
          <w:tcPr>
            <w:tcW w:w="735" w:type="dxa"/>
            <w:vMerge/>
            <w:vAlign w:val="center"/>
          </w:tcPr>
          <w:p w14:paraId="634E8446" w14:textId="77777777" w:rsidR="00907667" w:rsidRDefault="00907667"/>
        </w:tc>
        <w:tc>
          <w:tcPr>
            <w:tcW w:w="962" w:type="dxa"/>
            <w:vAlign w:val="center"/>
          </w:tcPr>
          <w:p w14:paraId="5635686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9F3956E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0B87E8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0DA7AD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8A6C7A6" w14:textId="77777777" w:rsidR="00907667" w:rsidRDefault="00907667"/>
        </w:tc>
        <w:tc>
          <w:tcPr>
            <w:tcW w:w="1018" w:type="dxa"/>
            <w:vMerge/>
            <w:vAlign w:val="center"/>
          </w:tcPr>
          <w:p w14:paraId="0145DA70" w14:textId="77777777" w:rsidR="00907667" w:rsidRDefault="00907667"/>
        </w:tc>
        <w:tc>
          <w:tcPr>
            <w:tcW w:w="1030" w:type="dxa"/>
            <w:vMerge/>
            <w:vAlign w:val="center"/>
          </w:tcPr>
          <w:p w14:paraId="6FD9B7D4" w14:textId="77777777" w:rsidR="00907667" w:rsidRDefault="00907667"/>
        </w:tc>
      </w:tr>
      <w:tr w:rsidR="00907667" w14:paraId="0118B455" w14:textId="77777777">
        <w:tc>
          <w:tcPr>
            <w:tcW w:w="718" w:type="dxa"/>
            <w:vMerge/>
            <w:vAlign w:val="center"/>
          </w:tcPr>
          <w:p w14:paraId="3224B55C" w14:textId="77777777" w:rsidR="00907667" w:rsidRDefault="00907667"/>
        </w:tc>
        <w:tc>
          <w:tcPr>
            <w:tcW w:w="962" w:type="dxa"/>
            <w:vMerge/>
            <w:vAlign w:val="center"/>
          </w:tcPr>
          <w:p w14:paraId="454E688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C0D08A3" w14:textId="77777777" w:rsidR="00907667" w:rsidRDefault="00907667"/>
        </w:tc>
        <w:tc>
          <w:tcPr>
            <w:tcW w:w="735" w:type="dxa"/>
            <w:vMerge/>
            <w:vAlign w:val="center"/>
          </w:tcPr>
          <w:p w14:paraId="4B11503F" w14:textId="77777777" w:rsidR="00907667" w:rsidRDefault="00907667"/>
        </w:tc>
        <w:tc>
          <w:tcPr>
            <w:tcW w:w="962" w:type="dxa"/>
            <w:vAlign w:val="center"/>
          </w:tcPr>
          <w:p w14:paraId="7240649D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2B60D22C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3C6BB4A1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AFD6BBE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1B170A" w14:textId="77777777" w:rsidR="00907667" w:rsidRDefault="00907667"/>
        </w:tc>
        <w:tc>
          <w:tcPr>
            <w:tcW w:w="1018" w:type="dxa"/>
            <w:vMerge/>
            <w:vAlign w:val="center"/>
          </w:tcPr>
          <w:p w14:paraId="254FAB42" w14:textId="77777777" w:rsidR="00907667" w:rsidRDefault="00907667"/>
        </w:tc>
        <w:tc>
          <w:tcPr>
            <w:tcW w:w="1030" w:type="dxa"/>
            <w:vMerge/>
            <w:vAlign w:val="center"/>
          </w:tcPr>
          <w:p w14:paraId="7C69C788" w14:textId="77777777" w:rsidR="00907667" w:rsidRDefault="00907667"/>
        </w:tc>
      </w:tr>
      <w:tr w:rsidR="00907667" w14:paraId="1AC088CD" w14:textId="77777777">
        <w:tc>
          <w:tcPr>
            <w:tcW w:w="718" w:type="dxa"/>
            <w:vMerge/>
            <w:vAlign w:val="center"/>
          </w:tcPr>
          <w:p w14:paraId="2BCAC12D" w14:textId="77777777" w:rsidR="00907667" w:rsidRDefault="00907667"/>
        </w:tc>
        <w:tc>
          <w:tcPr>
            <w:tcW w:w="962" w:type="dxa"/>
            <w:vMerge/>
            <w:vAlign w:val="center"/>
          </w:tcPr>
          <w:p w14:paraId="1C6199D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7579ED0" w14:textId="77777777" w:rsidR="00907667" w:rsidRDefault="00907667"/>
        </w:tc>
        <w:tc>
          <w:tcPr>
            <w:tcW w:w="735" w:type="dxa"/>
            <w:vMerge/>
            <w:vAlign w:val="center"/>
          </w:tcPr>
          <w:p w14:paraId="2774819F" w14:textId="77777777" w:rsidR="00907667" w:rsidRDefault="00907667"/>
        </w:tc>
        <w:tc>
          <w:tcPr>
            <w:tcW w:w="962" w:type="dxa"/>
            <w:vAlign w:val="center"/>
          </w:tcPr>
          <w:p w14:paraId="3B9D69B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0ED2065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4007BC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199B79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25196F" w14:textId="77777777" w:rsidR="00907667" w:rsidRDefault="00907667"/>
        </w:tc>
        <w:tc>
          <w:tcPr>
            <w:tcW w:w="1018" w:type="dxa"/>
            <w:vMerge/>
            <w:vAlign w:val="center"/>
          </w:tcPr>
          <w:p w14:paraId="674DA1A5" w14:textId="77777777" w:rsidR="00907667" w:rsidRDefault="00907667"/>
        </w:tc>
        <w:tc>
          <w:tcPr>
            <w:tcW w:w="1030" w:type="dxa"/>
            <w:vMerge/>
            <w:vAlign w:val="center"/>
          </w:tcPr>
          <w:p w14:paraId="283F2D7B" w14:textId="77777777" w:rsidR="00907667" w:rsidRDefault="00907667"/>
        </w:tc>
      </w:tr>
      <w:tr w:rsidR="00907667" w14:paraId="63316012" w14:textId="77777777">
        <w:tc>
          <w:tcPr>
            <w:tcW w:w="718" w:type="dxa"/>
            <w:vMerge/>
            <w:vAlign w:val="center"/>
          </w:tcPr>
          <w:p w14:paraId="674CCE07" w14:textId="77777777" w:rsidR="00907667" w:rsidRDefault="00907667"/>
        </w:tc>
        <w:tc>
          <w:tcPr>
            <w:tcW w:w="962" w:type="dxa"/>
            <w:vMerge/>
            <w:vAlign w:val="center"/>
          </w:tcPr>
          <w:p w14:paraId="0888CD2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333B04F" w14:textId="77777777" w:rsidR="00907667" w:rsidRDefault="00907667"/>
        </w:tc>
        <w:tc>
          <w:tcPr>
            <w:tcW w:w="735" w:type="dxa"/>
            <w:vMerge/>
            <w:vAlign w:val="center"/>
          </w:tcPr>
          <w:p w14:paraId="70FF7753" w14:textId="77777777" w:rsidR="00907667" w:rsidRDefault="00907667"/>
        </w:tc>
        <w:tc>
          <w:tcPr>
            <w:tcW w:w="962" w:type="dxa"/>
            <w:vAlign w:val="center"/>
          </w:tcPr>
          <w:p w14:paraId="1391A6F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BE1270" w14:textId="77777777" w:rsidR="00907667" w:rsidRDefault="00627E68">
            <w:r>
              <w:t>9.27</w:t>
            </w:r>
          </w:p>
        </w:tc>
        <w:tc>
          <w:tcPr>
            <w:tcW w:w="679" w:type="dxa"/>
            <w:vAlign w:val="center"/>
          </w:tcPr>
          <w:p w14:paraId="77D636F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00696B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7D1ACBF" w14:textId="77777777" w:rsidR="00907667" w:rsidRDefault="00907667"/>
        </w:tc>
        <w:tc>
          <w:tcPr>
            <w:tcW w:w="1018" w:type="dxa"/>
            <w:vMerge/>
            <w:vAlign w:val="center"/>
          </w:tcPr>
          <w:p w14:paraId="51DCFE5E" w14:textId="77777777" w:rsidR="00907667" w:rsidRDefault="00907667"/>
        </w:tc>
        <w:tc>
          <w:tcPr>
            <w:tcW w:w="1030" w:type="dxa"/>
            <w:vMerge/>
            <w:vAlign w:val="center"/>
          </w:tcPr>
          <w:p w14:paraId="261733F7" w14:textId="77777777" w:rsidR="00907667" w:rsidRDefault="00907667"/>
        </w:tc>
      </w:tr>
      <w:tr w:rsidR="00907667" w14:paraId="4D1A745B" w14:textId="77777777">
        <w:tc>
          <w:tcPr>
            <w:tcW w:w="718" w:type="dxa"/>
            <w:vMerge/>
            <w:vAlign w:val="center"/>
          </w:tcPr>
          <w:p w14:paraId="783F8E78" w14:textId="77777777" w:rsidR="00907667" w:rsidRDefault="00907667"/>
        </w:tc>
        <w:tc>
          <w:tcPr>
            <w:tcW w:w="962" w:type="dxa"/>
            <w:vMerge/>
            <w:vAlign w:val="center"/>
          </w:tcPr>
          <w:p w14:paraId="39497C1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29765C" w14:textId="77777777" w:rsidR="00907667" w:rsidRDefault="00907667"/>
        </w:tc>
        <w:tc>
          <w:tcPr>
            <w:tcW w:w="735" w:type="dxa"/>
            <w:vMerge/>
            <w:vAlign w:val="center"/>
          </w:tcPr>
          <w:p w14:paraId="78AE8D9F" w14:textId="77777777" w:rsidR="00907667" w:rsidRDefault="00907667"/>
        </w:tc>
        <w:tc>
          <w:tcPr>
            <w:tcW w:w="962" w:type="dxa"/>
            <w:vAlign w:val="center"/>
          </w:tcPr>
          <w:p w14:paraId="5B7C03A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FA5C184" w14:textId="77777777" w:rsidR="00907667" w:rsidRDefault="00627E68">
            <w:r>
              <w:t>9.23</w:t>
            </w:r>
          </w:p>
        </w:tc>
        <w:tc>
          <w:tcPr>
            <w:tcW w:w="679" w:type="dxa"/>
            <w:vAlign w:val="center"/>
          </w:tcPr>
          <w:p w14:paraId="54FDAB3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29F052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99643CC" w14:textId="77777777" w:rsidR="00907667" w:rsidRDefault="00907667"/>
        </w:tc>
        <w:tc>
          <w:tcPr>
            <w:tcW w:w="1018" w:type="dxa"/>
            <w:vMerge/>
            <w:vAlign w:val="center"/>
          </w:tcPr>
          <w:p w14:paraId="24B3C8A5" w14:textId="77777777" w:rsidR="00907667" w:rsidRDefault="00907667"/>
        </w:tc>
        <w:tc>
          <w:tcPr>
            <w:tcW w:w="1030" w:type="dxa"/>
            <w:vMerge/>
            <w:vAlign w:val="center"/>
          </w:tcPr>
          <w:p w14:paraId="20252C1F" w14:textId="77777777" w:rsidR="00907667" w:rsidRDefault="00907667"/>
        </w:tc>
      </w:tr>
      <w:tr w:rsidR="00907667" w14:paraId="7C7E74DA" w14:textId="77777777">
        <w:tc>
          <w:tcPr>
            <w:tcW w:w="718" w:type="dxa"/>
            <w:vMerge/>
            <w:vAlign w:val="center"/>
          </w:tcPr>
          <w:p w14:paraId="0AEEB1C3" w14:textId="77777777" w:rsidR="00907667" w:rsidRDefault="00907667"/>
        </w:tc>
        <w:tc>
          <w:tcPr>
            <w:tcW w:w="962" w:type="dxa"/>
            <w:vMerge/>
            <w:vAlign w:val="center"/>
          </w:tcPr>
          <w:p w14:paraId="02262C2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D77C0DD" w14:textId="77777777" w:rsidR="00907667" w:rsidRDefault="00907667"/>
        </w:tc>
        <w:tc>
          <w:tcPr>
            <w:tcW w:w="735" w:type="dxa"/>
            <w:vMerge/>
            <w:vAlign w:val="center"/>
          </w:tcPr>
          <w:p w14:paraId="462E8DB8" w14:textId="77777777" w:rsidR="00907667" w:rsidRDefault="00907667"/>
        </w:tc>
        <w:tc>
          <w:tcPr>
            <w:tcW w:w="962" w:type="dxa"/>
            <w:vAlign w:val="center"/>
          </w:tcPr>
          <w:p w14:paraId="02FF9581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217182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B077DE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9759B3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FD0BC3D" w14:textId="77777777" w:rsidR="00907667" w:rsidRDefault="00907667"/>
        </w:tc>
        <w:tc>
          <w:tcPr>
            <w:tcW w:w="1018" w:type="dxa"/>
            <w:vMerge/>
            <w:vAlign w:val="center"/>
          </w:tcPr>
          <w:p w14:paraId="15D24488" w14:textId="77777777" w:rsidR="00907667" w:rsidRDefault="00907667"/>
        </w:tc>
        <w:tc>
          <w:tcPr>
            <w:tcW w:w="1030" w:type="dxa"/>
            <w:vMerge/>
            <w:vAlign w:val="center"/>
          </w:tcPr>
          <w:p w14:paraId="3E9BDD1D" w14:textId="77777777" w:rsidR="00907667" w:rsidRDefault="00907667"/>
        </w:tc>
      </w:tr>
      <w:tr w:rsidR="00907667" w14:paraId="6BCF1DC3" w14:textId="77777777">
        <w:tc>
          <w:tcPr>
            <w:tcW w:w="718" w:type="dxa"/>
            <w:vMerge/>
            <w:vAlign w:val="center"/>
          </w:tcPr>
          <w:p w14:paraId="1A55CECD" w14:textId="77777777" w:rsidR="00907667" w:rsidRDefault="00907667"/>
        </w:tc>
        <w:tc>
          <w:tcPr>
            <w:tcW w:w="962" w:type="dxa"/>
            <w:vMerge/>
            <w:vAlign w:val="center"/>
          </w:tcPr>
          <w:p w14:paraId="68EB4ED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63C42B5" w14:textId="77777777" w:rsidR="00907667" w:rsidRDefault="00907667"/>
        </w:tc>
        <w:tc>
          <w:tcPr>
            <w:tcW w:w="735" w:type="dxa"/>
            <w:vMerge/>
            <w:vAlign w:val="center"/>
          </w:tcPr>
          <w:p w14:paraId="70D7E0DC" w14:textId="77777777" w:rsidR="00907667" w:rsidRDefault="00907667"/>
        </w:tc>
        <w:tc>
          <w:tcPr>
            <w:tcW w:w="962" w:type="dxa"/>
            <w:vAlign w:val="center"/>
          </w:tcPr>
          <w:p w14:paraId="24DA4039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3DE9E8D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E756AE0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992038B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9EC230" w14:textId="77777777" w:rsidR="00907667" w:rsidRDefault="00907667"/>
        </w:tc>
        <w:tc>
          <w:tcPr>
            <w:tcW w:w="1018" w:type="dxa"/>
            <w:vMerge/>
            <w:vAlign w:val="center"/>
          </w:tcPr>
          <w:p w14:paraId="228C8B59" w14:textId="77777777" w:rsidR="00907667" w:rsidRDefault="00907667"/>
        </w:tc>
        <w:tc>
          <w:tcPr>
            <w:tcW w:w="1030" w:type="dxa"/>
            <w:vMerge/>
            <w:vAlign w:val="center"/>
          </w:tcPr>
          <w:p w14:paraId="04CA9BFE" w14:textId="77777777" w:rsidR="00907667" w:rsidRDefault="00907667"/>
        </w:tc>
      </w:tr>
      <w:tr w:rsidR="00907667" w14:paraId="141C9FD3" w14:textId="77777777">
        <w:tc>
          <w:tcPr>
            <w:tcW w:w="718" w:type="dxa"/>
            <w:vMerge/>
            <w:vAlign w:val="center"/>
          </w:tcPr>
          <w:p w14:paraId="03B5AE6A" w14:textId="77777777" w:rsidR="00907667" w:rsidRDefault="00907667"/>
        </w:tc>
        <w:tc>
          <w:tcPr>
            <w:tcW w:w="962" w:type="dxa"/>
            <w:vMerge/>
            <w:vAlign w:val="center"/>
          </w:tcPr>
          <w:p w14:paraId="6BF0D3A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0F38708" w14:textId="77777777" w:rsidR="00907667" w:rsidRDefault="00907667"/>
        </w:tc>
        <w:tc>
          <w:tcPr>
            <w:tcW w:w="735" w:type="dxa"/>
            <w:vMerge/>
            <w:vAlign w:val="center"/>
          </w:tcPr>
          <w:p w14:paraId="698FF294" w14:textId="77777777" w:rsidR="00907667" w:rsidRDefault="00907667"/>
        </w:tc>
        <w:tc>
          <w:tcPr>
            <w:tcW w:w="962" w:type="dxa"/>
            <w:vAlign w:val="center"/>
          </w:tcPr>
          <w:p w14:paraId="525A0C3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3930B1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1B1C85C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044439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5E2933C" w14:textId="77777777" w:rsidR="00907667" w:rsidRDefault="00907667"/>
        </w:tc>
        <w:tc>
          <w:tcPr>
            <w:tcW w:w="1018" w:type="dxa"/>
            <w:vMerge/>
            <w:vAlign w:val="center"/>
          </w:tcPr>
          <w:p w14:paraId="20373D4A" w14:textId="77777777" w:rsidR="00907667" w:rsidRDefault="00907667"/>
        </w:tc>
        <w:tc>
          <w:tcPr>
            <w:tcW w:w="1030" w:type="dxa"/>
            <w:vMerge/>
            <w:vAlign w:val="center"/>
          </w:tcPr>
          <w:p w14:paraId="02370738" w14:textId="77777777" w:rsidR="00907667" w:rsidRDefault="00907667"/>
        </w:tc>
      </w:tr>
      <w:tr w:rsidR="00907667" w14:paraId="324E3120" w14:textId="77777777">
        <w:tc>
          <w:tcPr>
            <w:tcW w:w="718" w:type="dxa"/>
            <w:vMerge/>
            <w:vAlign w:val="center"/>
          </w:tcPr>
          <w:p w14:paraId="292C2923" w14:textId="77777777" w:rsidR="00907667" w:rsidRDefault="00907667"/>
        </w:tc>
        <w:tc>
          <w:tcPr>
            <w:tcW w:w="962" w:type="dxa"/>
            <w:vMerge/>
            <w:vAlign w:val="center"/>
          </w:tcPr>
          <w:p w14:paraId="1E32F92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48C69E4" w14:textId="77777777" w:rsidR="00907667" w:rsidRDefault="00907667"/>
        </w:tc>
        <w:tc>
          <w:tcPr>
            <w:tcW w:w="735" w:type="dxa"/>
            <w:vMerge/>
            <w:vAlign w:val="center"/>
          </w:tcPr>
          <w:p w14:paraId="39C70FD1" w14:textId="77777777" w:rsidR="00907667" w:rsidRDefault="00907667"/>
        </w:tc>
        <w:tc>
          <w:tcPr>
            <w:tcW w:w="962" w:type="dxa"/>
            <w:vAlign w:val="center"/>
          </w:tcPr>
          <w:p w14:paraId="24B6A36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DA7CEDC" w14:textId="77777777" w:rsidR="00907667" w:rsidRDefault="00627E68">
            <w:r>
              <w:t>8.41</w:t>
            </w:r>
          </w:p>
        </w:tc>
        <w:tc>
          <w:tcPr>
            <w:tcW w:w="679" w:type="dxa"/>
            <w:vAlign w:val="center"/>
          </w:tcPr>
          <w:p w14:paraId="79B78DF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1CEE20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8C0F1BE" w14:textId="77777777" w:rsidR="00907667" w:rsidRDefault="00907667"/>
        </w:tc>
        <w:tc>
          <w:tcPr>
            <w:tcW w:w="1018" w:type="dxa"/>
            <w:vMerge/>
            <w:vAlign w:val="center"/>
          </w:tcPr>
          <w:p w14:paraId="2D06D466" w14:textId="77777777" w:rsidR="00907667" w:rsidRDefault="00907667"/>
        </w:tc>
        <w:tc>
          <w:tcPr>
            <w:tcW w:w="1030" w:type="dxa"/>
            <w:vMerge/>
            <w:vAlign w:val="center"/>
          </w:tcPr>
          <w:p w14:paraId="7A0F26BE" w14:textId="77777777" w:rsidR="00907667" w:rsidRDefault="00907667"/>
        </w:tc>
      </w:tr>
      <w:tr w:rsidR="00907667" w14:paraId="27DC4251" w14:textId="77777777">
        <w:tc>
          <w:tcPr>
            <w:tcW w:w="718" w:type="dxa"/>
            <w:vMerge/>
            <w:vAlign w:val="center"/>
          </w:tcPr>
          <w:p w14:paraId="7CBF53E4" w14:textId="77777777" w:rsidR="00907667" w:rsidRDefault="00907667"/>
        </w:tc>
        <w:tc>
          <w:tcPr>
            <w:tcW w:w="962" w:type="dxa"/>
            <w:vMerge/>
            <w:vAlign w:val="center"/>
          </w:tcPr>
          <w:p w14:paraId="530245A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9378412" w14:textId="77777777" w:rsidR="00907667" w:rsidRDefault="00907667"/>
        </w:tc>
        <w:tc>
          <w:tcPr>
            <w:tcW w:w="735" w:type="dxa"/>
            <w:vMerge/>
            <w:vAlign w:val="center"/>
          </w:tcPr>
          <w:p w14:paraId="01D25CF1" w14:textId="77777777" w:rsidR="00907667" w:rsidRDefault="00907667"/>
        </w:tc>
        <w:tc>
          <w:tcPr>
            <w:tcW w:w="962" w:type="dxa"/>
            <w:vAlign w:val="center"/>
          </w:tcPr>
          <w:p w14:paraId="7E44381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A284FC1" w14:textId="77777777" w:rsidR="00907667" w:rsidRDefault="00627E68">
            <w:r>
              <w:t>12.16</w:t>
            </w:r>
          </w:p>
        </w:tc>
        <w:tc>
          <w:tcPr>
            <w:tcW w:w="679" w:type="dxa"/>
            <w:vAlign w:val="center"/>
          </w:tcPr>
          <w:p w14:paraId="17886CA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7BD8F8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E37D261" w14:textId="77777777" w:rsidR="00907667" w:rsidRDefault="00907667"/>
        </w:tc>
        <w:tc>
          <w:tcPr>
            <w:tcW w:w="1018" w:type="dxa"/>
            <w:vMerge/>
            <w:vAlign w:val="center"/>
          </w:tcPr>
          <w:p w14:paraId="6E8ED71C" w14:textId="77777777" w:rsidR="00907667" w:rsidRDefault="00907667"/>
        </w:tc>
        <w:tc>
          <w:tcPr>
            <w:tcW w:w="1030" w:type="dxa"/>
            <w:vMerge/>
            <w:vAlign w:val="center"/>
          </w:tcPr>
          <w:p w14:paraId="78DF4162" w14:textId="77777777" w:rsidR="00907667" w:rsidRDefault="00907667"/>
        </w:tc>
      </w:tr>
      <w:tr w:rsidR="00907667" w14:paraId="46ED2398" w14:textId="77777777">
        <w:tc>
          <w:tcPr>
            <w:tcW w:w="718" w:type="dxa"/>
            <w:vMerge/>
            <w:vAlign w:val="center"/>
          </w:tcPr>
          <w:p w14:paraId="47E8DEB0" w14:textId="77777777" w:rsidR="00907667" w:rsidRDefault="00907667"/>
        </w:tc>
        <w:tc>
          <w:tcPr>
            <w:tcW w:w="962" w:type="dxa"/>
            <w:vMerge/>
            <w:vAlign w:val="center"/>
          </w:tcPr>
          <w:p w14:paraId="4BB3E7C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FD03920" w14:textId="77777777" w:rsidR="00907667" w:rsidRDefault="00907667"/>
        </w:tc>
        <w:tc>
          <w:tcPr>
            <w:tcW w:w="735" w:type="dxa"/>
            <w:vMerge/>
            <w:vAlign w:val="center"/>
          </w:tcPr>
          <w:p w14:paraId="022C6D6D" w14:textId="77777777" w:rsidR="00907667" w:rsidRDefault="00907667"/>
        </w:tc>
        <w:tc>
          <w:tcPr>
            <w:tcW w:w="962" w:type="dxa"/>
            <w:vAlign w:val="center"/>
          </w:tcPr>
          <w:p w14:paraId="7D6E982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6D115A6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6E38524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1BA3B6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0849ED3" w14:textId="77777777" w:rsidR="00907667" w:rsidRDefault="00907667"/>
        </w:tc>
        <w:tc>
          <w:tcPr>
            <w:tcW w:w="1018" w:type="dxa"/>
            <w:vMerge/>
            <w:vAlign w:val="center"/>
          </w:tcPr>
          <w:p w14:paraId="5ACDF366" w14:textId="77777777" w:rsidR="00907667" w:rsidRDefault="00907667"/>
        </w:tc>
        <w:tc>
          <w:tcPr>
            <w:tcW w:w="1030" w:type="dxa"/>
            <w:vMerge/>
            <w:vAlign w:val="center"/>
          </w:tcPr>
          <w:p w14:paraId="29FF6C5E" w14:textId="77777777" w:rsidR="00907667" w:rsidRDefault="00907667"/>
        </w:tc>
      </w:tr>
      <w:tr w:rsidR="00907667" w14:paraId="06C96953" w14:textId="77777777">
        <w:tc>
          <w:tcPr>
            <w:tcW w:w="718" w:type="dxa"/>
            <w:vMerge/>
            <w:vAlign w:val="center"/>
          </w:tcPr>
          <w:p w14:paraId="127B6912" w14:textId="77777777" w:rsidR="00907667" w:rsidRDefault="00907667"/>
        </w:tc>
        <w:tc>
          <w:tcPr>
            <w:tcW w:w="962" w:type="dxa"/>
            <w:vMerge/>
            <w:vAlign w:val="center"/>
          </w:tcPr>
          <w:p w14:paraId="237A8BC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F50A8D5" w14:textId="77777777" w:rsidR="00907667" w:rsidRDefault="00907667"/>
        </w:tc>
        <w:tc>
          <w:tcPr>
            <w:tcW w:w="735" w:type="dxa"/>
            <w:vMerge/>
            <w:vAlign w:val="center"/>
          </w:tcPr>
          <w:p w14:paraId="4469C9EC" w14:textId="77777777" w:rsidR="00907667" w:rsidRDefault="00907667"/>
        </w:tc>
        <w:tc>
          <w:tcPr>
            <w:tcW w:w="962" w:type="dxa"/>
            <w:vAlign w:val="center"/>
          </w:tcPr>
          <w:p w14:paraId="297434B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A16D2A7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089C34C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BA15D2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88091F7" w14:textId="77777777" w:rsidR="00907667" w:rsidRDefault="00907667"/>
        </w:tc>
        <w:tc>
          <w:tcPr>
            <w:tcW w:w="1018" w:type="dxa"/>
            <w:vMerge/>
            <w:vAlign w:val="center"/>
          </w:tcPr>
          <w:p w14:paraId="676C8C11" w14:textId="77777777" w:rsidR="00907667" w:rsidRDefault="00907667"/>
        </w:tc>
        <w:tc>
          <w:tcPr>
            <w:tcW w:w="1030" w:type="dxa"/>
            <w:vMerge/>
            <w:vAlign w:val="center"/>
          </w:tcPr>
          <w:p w14:paraId="4A465220" w14:textId="77777777" w:rsidR="00907667" w:rsidRDefault="00907667"/>
        </w:tc>
      </w:tr>
      <w:tr w:rsidR="00907667" w14:paraId="3714C9A6" w14:textId="77777777">
        <w:tc>
          <w:tcPr>
            <w:tcW w:w="718" w:type="dxa"/>
            <w:vMerge/>
            <w:vAlign w:val="center"/>
          </w:tcPr>
          <w:p w14:paraId="77DA4481" w14:textId="77777777" w:rsidR="00907667" w:rsidRDefault="00907667"/>
        </w:tc>
        <w:tc>
          <w:tcPr>
            <w:tcW w:w="962" w:type="dxa"/>
            <w:vMerge/>
            <w:vAlign w:val="center"/>
          </w:tcPr>
          <w:p w14:paraId="0B83014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BD4B05F" w14:textId="77777777" w:rsidR="00907667" w:rsidRDefault="00907667"/>
        </w:tc>
        <w:tc>
          <w:tcPr>
            <w:tcW w:w="735" w:type="dxa"/>
            <w:vMerge/>
            <w:vAlign w:val="center"/>
          </w:tcPr>
          <w:p w14:paraId="697F1376" w14:textId="77777777" w:rsidR="00907667" w:rsidRDefault="00907667"/>
        </w:tc>
        <w:tc>
          <w:tcPr>
            <w:tcW w:w="962" w:type="dxa"/>
            <w:vAlign w:val="center"/>
          </w:tcPr>
          <w:p w14:paraId="4B1A85B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3895E67" w14:textId="77777777" w:rsidR="00907667" w:rsidRDefault="00627E68">
            <w:r>
              <w:t>8.21</w:t>
            </w:r>
          </w:p>
        </w:tc>
        <w:tc>
          <w:tcPr>
            <w:tcW w:w="679" w:type="dxa"/>
            <w:vAlign w:val="center"/>
          </w:tcPr>
          <w:p w14:paraId="57F77ED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CC9EDC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9B2AAF3" w14:textId="77777777" w:rsidR="00907667" w:rsidRDefault="00907667"/>
        </w:tc>
        <w:tc>
          <w:tcPr>
            <w:tcW w:w="1018" w:type="dxa"/>
            <w:vMerge/>
            <w:vAlign w:val="center"/>
          </w:tcPr>
          <w:p w14:paraId="56552210" w14:textId="77777777" w:rsidR="00907667" w:rsidRDefault="00907667"/>
        </w:tc>
        <w:tc>
          <w:tcPr>
            <w:tcW w:w="1030" w:type="dxa"/>
            <w:vMerge/>
            <w:vAlign w:val="center"/>
          </w:tcPr>
          <w:p w14:paraId="1B08AE56" w14:textId="77777777" w:rsidR="00907667" w:rsidRDefault="00907667"/>
        </w:tc>
      </w:tr>
      <w:tr w:rsidR="00907667" w14:paraId="2BCB5F4F" w14:textId="77777777">
        <w:tc>
          <w:tcPr>
            <w:tcW w:w="718" w:type="dxa"/>
            <w:vMerge/>
            <w:vAlign w:val="center"/>
          </w:tcPr>
          <w:p w14:paraId="3388A5D2" w14:textId="77777777" w:rsidR="00907667" w:rsidRDefault="00907667"/>
        </w:tc>
        <w:tc>
          <w:tcPr>
            <w:tcW w:w="962" w:type="dxa"/>
            <w:vMerge/>
            <w:vAlign w:val="center"/>
          </w:tcPr>
          <w:p w14:paraId="1C4E2BD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DF422E1" w14:textId="77777777" w:rsidR="00907667" w:rsidRDefault="00907667"/>
        </w:tc>
        <w:tc>
          <w:tcPr>
            <w:tcW w:w="735" w:type="dxa"/>
            <w:vMerge/>
            <w:vAlign w:val="center"/>
          </w:tcPr>
          <w:p w14:paraId="19EAFACA" w14:textId="77777777" w:rsidR="00907667" w:rsidRDefault="00907667"/>
        </w:tc>
        <w:tc>
          <w:tcPr>
            <w:tcW w:w="962" w:type="dxa"/>
            <w:vAlign w:val="center"/>
          </w:tcPr>
          <w:p w14:paraId="66A3E45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87B7FA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74DBE26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28A96D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9C979C5" w14:textId="77777777" w:rsidR="00907667" w:rsidRDefault="00907667"/>
        </w:tc>
        <w:tc>
          <w:tcPr>
            <w:tcW w:w="1018" w:type="dxa"/>
            <w:vMerge/>
            <w:vAlign w:val="center"/>
          </w:tcPr>
          <w:p w14:paraId="11512EDF" w14:textId="77777777" w:rsidR="00907667" w:rsidRDefault="00907667"/>
        </w:tc>
        <w:tc>
          <w:tcPr>
            <w:tcW w:w="1030" w:type="dxa"/>
            <w:vMerge/>
            <w:vAlign w:val="center"/>
          </w:tcPr>
          <w:p w14:paraId="727FCC3E" w14:textId="77777777" w:rsidR="00907667" w:rsidRDefault="00907667"/>
        </w:tc>
      </w:tr>
      <w:tr w:rsidR="00907667" w14:paraId="4E682092" w14:textId="77777777">
        <w:tc>
          <w:tcPr>
            <w:tcW w:w="718" w:type="dxa"/>
            <w:vMerge/>
            <w:vAlign w:val="center"/>
          </w:tcPr>
          <w:p w14:paraId="34142C0C" w14:textId="77777777" w:rsidR="00907667" w:rsidRDefault="00907667"/>
        </w:tc>
        <w:tc>
          <w:tcPr>
            <w:tcW w:w="962" w:type="dxa"/>
            <w:vMerge/>
            <w:vAlign w:val="center"/>
          </w:tcPr>
          <w:p w14:paraId="04EA93B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6328929" w14:textId="77777777" w:rsidR="00907667" w:rsidRDefault="00907667"/>
        </w:tc>
        <w:tc>
          <w:tcPr>
            <w:tcW w:w="735" w:type="dxa"/>
            <w:vMerge/>
            <w:vAlign w:val="center"/>
          </w:tcPr>
          <w:p w14:paraId="4BC4B905" w14:textId="77777777" w:rsidR="00907667" w:rsidRDefault="00907667"/>
        </w:tc>
        <w:tc>
          <w:tcPr>
            <w:tcW w:w="962" w:type="dxa"/>
            <w:vAlign w:val="center"/>
          </w:tcPr>
          <w:p w14:paraId="54FAC776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33C2E11F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56432146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860716A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EBDA6E" w14:textId="77777777" w:rsidR="00907667" w:rsidRDefault="00907667"/>
        </w:tc>
        <w:tc>
          <w:tcPr>
            <w:tcW w:w="1018" w:type="dxa"/>
            <w:vMerge/>
            <w:vAlign w:val="center"/>
          </w:tcPr>
          <w:p w14:paraId="31278F85" w14:textId="77777777" w:rsidR="00907667" w:rsidRDefault="00907667"/>
        </w:tc>
        <w:tc>
          <w:tcPr>
            <w:tcW w:w="1030" w:type="dxa"/>
            <w:vMerge/>
            <w:vAlign w:val="center"/>
          </w:tcPr>
          <w:p w14:paraId="55B9A7D3" w14:textId="77777777" w:rsidR="00907667" w:rsidRDefault="00907667"/>
        </w:tc>
      </w:tr>
      <w:tr w:rsidR="00907667" w14:paraId="2FB53563" w14:textId="77777777">
        <w:tc>
          <w:tcPr>
            <w:tcW w:w="718" w:type="dxa"/>
            <w:vMerge/>
            <w:vAlign w:val="center"/>
          </w:tcPr>
          <w:p w14:paraId="0BB64F7E" w14:textId="77777777" w:rsidR="00907667" w:rsidRDefault="00907667"/>
        </w:tc>
        <w:tc>
          <w:tcPr>
            <w:tcW w:w="962" w:type="dxa"/>
            <w:vMerge/>
            <w:vAlign w:val="center"/>
          </w:tcPr>
          <w:p w14:paraId="6C144F1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22A2527" w14:textId="77777777" w:rsidR="00907667" w:rsidRDefault="00907667"/>
        </w:tc>
        <w:tc>
          <w:tcPr>
            <w:tcW w:w="735" w:type="dxa"/>
            <w:vMerge/>
            <w:vAlign w:val="center"/>
          </w:tcPr>
          <w:p w14:paraId="05E02B41" w14:textId="77777777" w:rsidR="00907667" w:rsidRDefault="00907667"/>
        </w:tc>
        <w:tc>
          <w:tcPr>
            <w:tcW w:w="962" w:type="dxa"/>
            <w:vAlign w:val="center"/>
          </w:tcPr>
          <w:p w14:paraId="03E8072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68036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C57F0F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4C33C1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0E45561" w14:textId="77777777" w:rsidR="00907667" w:rsidRDefault="00907667"/>
        </w:tc>
        <w:tc>
          <w:tcPr>
            <w:tcW w:w="1018" w:type="dxa"/>
            <w:vMerge/>
            <w:vAlign w:val="center"/>
          </w:tcPr>
          <w:p w14:paraId="62AC5815" w14:textId="77777777" w:rsidR="00907667" w:rsidRDefault="00907667"/>
        </w:tc>
        <w:tc>
          <w:tcPr>
            <w:tcW w:w="1030" w:type="dxa"/>
            <w:vMerge/>
            <w:vAlign w:val="center"/>
          </w:tcPr>
          <w:p w14:paraId="08BC0269" w14:textId="77777777" w:rsidR="00907667" w:rsidRDefault="00907667"/>
        </w:tc>
      </w:tr>
      <w:tr w:rsidR="00907667" w14:paraId="2D900689" w14:textId="77777777">
        <w:tc>
          <w:tcPr>
            <w:tcW w:w="718" w:type="dxa"/>
            <w:vMerge/>
            <w:vAlign w:val="center"/>
          </w:tcPr>
          <w:p w14:paraId="55CDD621" w14:textId="77777777" w:rsidR="00907667" w:rsidRDefault="00907667"/>
        </w:tc>
        <w:tc>
          <w:tcPr>
            <w:tcW w:w="962" w:type="dxa"/>
            <w:vMerge/>
            <w:vAlign w:val="center"/>
          </w:tcPr>
          <w:p w14:paraId="549C8E8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515738B" w14:textId="77777777" w:rsidR="00907667" w:rsidRDefault="00907667"/>
        </w:tc>
        <w:tc>
          <w:tcPr>
            <w:tcW w:w="735" w:type="dxa"/>
            <w:vMerge/>
            <w:vAlign w:val="center"/>
          </w:tcPr>
          <w:p w14:paraId="72FE5770" w14:textId="77777777" w:rsidR="00907667" w:rsidRDefault="00907667"/>
        </w:tc>
        <w:tc>
          <w:tcPr>
            <w:tcW w:w="962" w:type="dxa"/>
            <w:vAlign w:val="center"/>
          </w:tcPr>
          <w:p w14:paraId="226D498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AA2119" w14:textId="77777777" w:rsidR="00907667" w:rsidRDefault="00627E68">
            <w:r>
              <w:t>7.77</w:t>
            </w:r>
          </w:p>
        </w:tc>
        <w:tc>
          <w:tcPr>
            <w:tcW w:w="679" w:type="dxa"/>
            <w:vAlign w:val="center"/>
          </w:tcPr>
          <w:p w14:paraId="7AC4953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29E719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377C63A" w14:textId="77777777" w:rsidR="00907667" w:rsidRDefault="00907667"/>
        </w:tc>
        <w:tc>
          <w:tcPr>
            <w:tcW w:w="1018" w:type="dxa"/>
            <w:vMerge/>
            <w:vAlign w:val="center"/>
          </w:tcPr>
          <w:p w14:paraId="54FC9741" w14:textId="77777777" w:rsidR="00907667" w:rsidRDefault="00907667"/>
        </w:tc>
        <w:tc>
          <w:tcPr>
            <w:tcW w:w="1030" w:type="dxa"/>
            <w:vMerge/>
            <w:vAlign w:val="center"/>
          </w:tcPr>
          <w:p w14:paraId="79437FF0" w14:textId="77777777" w:rsidR="00907667" w:rsidRDefault="00907667"/>
        </w:tc>
      </w:tr>
      <w:tr w:rsidR="00907667" w14:paraId="225266DC" w14:textId="77777777">
        <w:tc>
          <w:tcPr>
            <w:tcW w:w="718" w:type="dxa"/>
            <w:vMerge/>
            <w:vAlign w:val="center"/>
          </w:tcPr>
          <w:p w14:paraId="0957826D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7D333C1A" w14:textId="77777777" w:rsidR="00907667" w:rsidRDefault="00627E68">
            <w:r>
              <w:t>6003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95AD9A" w14:textId="77777777" w:rsidR="00907667" w:rsidRDefault="00627E68">
            <w:r>
              <w:t>91.64</w:t>
            </w:r>
          </w:p>
        </w:tc>
        <w:tc>
          <w:tcPr>
            <w:tcW w:w="735" w:type="dxa"/>
            <w:vMerge w:val="restart"/>
            <w:vAlign w:val="center"/>
          </w:tcPr>
          <w:p w14:paraId="5631C609" w14:textId="77777777" w:rsidR="00907667" w:rsidRDefault="00627E68">
            <w:r>
              <w:t>92.40</w:t>
            </w:r>
          </w:p>
        </w:tc>
        <w:tc>
          <w:tcPr>
            <w:tcW w:w="962" w:type="dxa"/>
            <w:vAlign w:val="center"/>
          </w:tcPr>
          <w:p w14:paraId="4E871FF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0E2E2C9" w14:textId="77777777" w:rsidR="00907667" w:rsidRDefault="00627E68">
            <w:r>
              <w:t>4.98</w:t>
            </w:r>
          </w:p>
        </w:tc>
        <w:tc>
          <w:tcPr>
            <w:tcW w:w="679" w:type="dxa"/>
            <w:vAlign w:val="center"/>
          </w:tcPr>
          <w:p w14:paraId="0B23038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94A0E1B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90BFC07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BD04055" w14:textId="77777777" w:rsidR="00907667" w:rsidRDefault="00627E68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F40C1A9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43D2E7A6" w14:textId="77777777">
        <w:tc>
          <w:tcPr>
            <w:tcW w:w="718" w:type="dxa"/>
            <w:vMerge/>
            <w:vAlign w:val="center"/>
          </w:tcPr>
          <w:p w14:paraId="4E40C024" w14:textId="77777777" w:rsidR="00907667" w:rsidRDefault="00907667"/>
        </w:tc>
        <w:tc>
          <w:tcPr>
            <w:tcW w:w="962" w:type="dxa"/>
            <w:vMerge/>
            <w:vAlign w:val="center"/>
          </w:tcPr>
          <w:p w14:paraId="2518041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561A61F" w14:textId="77777777" w:rsidR="00907667" w:rsidRDefault="00907667"/>
        </w:tc>
        <w:tc>
          <w:tcPr>
            <w:tcW w:w="735" w:type="dxa"/>
            <w:vMerge/>
            <w:vAlign w:val="center"/>
          </w:tcPr>
          <w:p w14:paraId="2E2EBCD8" w14:textId="77777777" w:rsidR="00907667" w:rsidRDefault="00907667"/>
        </w:tc>
        <w:tc>
          <w:tcPr>
            <w:tcW w:w="962" w:type="dxa"/>
            <w:vAlign w:val="center"/>
          </w:tcPr>
          <w:p w14:paraId="520F6C2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4B6060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611911C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AF8A7D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04C3761" w14:textId="77777777" w:rsidR="00907667" w:rsidRDefault="00907667"/>
        </w:tc>
        <w:tc>
          <w:tcPr>
            <w:tcW w:w="1018" w:type="dxa"/>
            <w:vMerge/>
            <w:vAlign w:val="center"/>
          </w:tcPr>
          <w:p w14:paraId="26F54E45" w14:textId="77777777" w:rsidR="00907667" w:rsidRDefault="00907667"/>
        </w:tc>
        <w:tc>
          <w:tcPr>
            <w:tcW w:w="1030" w:type="dxa"/>
            <w:vMerge/>
            <w:vAlign w:val="center"/>
          </w:tcPr>
          <w:p w14:paraId="2BC8723A" w14:textId="77777777" w:rsidR="00907667" w:rsidRDefault="00907667"/>
        </w:tc>
      </w:tr>
      <w:tr w:rsidR="00907667" w14:paraId="2EC513C9" w14:textId="77777777">
        <w:tc>
          <w:tcPr>
            <w:tcW w:w="718" w:type="dxa"/>
            <w:vMerge/>
            <w:vAlign w:val="center"/>
          </w:tcPr>
          <w:p w14:paraId="0D0D9736" w14:textId="77777777" w:rsidR="00907667" w:rsidRDefault="00907667"/>
        </w:tc>
        <w:tc>
          <w:tcPr>
            <w:tcW w:w="962" w:type="dxa"/>
            <w:vMerge/>
            <w:vAlign w:val="center"/>
          </w:tcPr>
          <w:p w14:paraId="5D6EA62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8E99842" w14:textId="77777777" w:rsidR="00907667" w:rsidRDefault="00907667"/>
        </w:tc>
        <w:tc>
          <w:tcPr>
            <w:tcW w:w="735" w:type="dxa"/>
            <w:vMerge/>
            <w:vAlign w:val="center"/>
          </w:tcPr>
          <w:p w14:paraId="3483179C" w14:textId="77777777" w:rsidR="00907667" w:rsidRDefault="00907667"/>
        </w:tc>
        <w:tc>
          <w:tcPr>
            <w:tcW w:w="962" w:type="dxa"/>
            <w:vAlign w:val="center"/>
          </w:tcPr>
          <w:p w14:paraId="242D8A6C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2242768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0086FE9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1EBA2127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96A809" w14:textId="77777777" w:rsidR="00907667" w:rsidRDefault="00907667"/>
        </w:tc>
        <w:tc>
          <w:tcPr>
            <w:tcW w:w="1018" w:type="dxa"/>
            <w:vMerge/>
            <w:vAlign w:val="center"/>
          </w:tcPr>
          <w:p w14:paraId="5FB95D6D" w14:textId="77777777" w:rsidR="00907667" w:rsidRDefault="00907667"/>
        </w:tc>
        <w:tc>
          <w:tcPr>
            <w:tcW w:w="1030" w:type="dxa"/>
            <w:vMerge/>
            <w:vAlign w:val="center"/>
          </w:tcPr>
          <w:p w14:paraId="6541F79C" w14:textId="77777777" w:rsidR="00907667" w:rsidRDefault="00907667"/>
        </w:tc>
      </w:tr>
      <w:tr w:rsidR="00907667" w14:paraId="53C0824F" w14:textId="77777777">
        <w:tc>
          <w:tcPr>
            <w:tcW w:w="718" w:type="dxa"/>
            <w:vMerge/>
            <w:vAlign w:val="center"/>
          </w:tcPr>
          <w:p w14:paraId="5994C003" w14:textId="77777777" w:rsidR="00907667" w:rsidRDefault="00907667"/>
        </w:tc>
        <w:tc>
          <w:tcPr>
            <w:tcW w:w="962" w:type="dxa"/>
            <w:vMerge/>
            <w:vAlign w:val="center"/>
          </w:tcPr>
          <w:p w14:paraId="3A97238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3BF113" w14:textId="77777777" w:rsidR="00907667" w:rsidRDefault="00907667"/>
        </w:tc>
        <w:tc>
          <w:tcPr>
            <w:tcW w:w="735" w:type="dxa"/>
            <w:vMerge/>
            <w:vAlign w:val="center"/>
          </w:tcPr>
          <w:p w14:paraId="3D9C54B9" w14:textId="77777777" w:rsidR="00907667" w:rsidRDefault="00907667"/>
        </w:tc>
        <w:tc>
          <w:tcPr>
            <w:tcW w:w="962" w:type="dxa"/>
            <w:vAlign w:val="center"/>
          </w:tcPr>
          <w:p w14:paraId="316B097C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257B070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2918A316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1355A23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CFADB4" w14:textId="77777777" w:rsidR="00907667" w:rsidRDefault="00907667"/>
        </w:tc>
        <w:tc>
          <w:tcPr>
            <w:tcW w:w="1018" w:type="dxa"/>
            <w:vMerge/>
            <w:vAlign w:val="center"/>
          </w:tcPr>
          <w:p w14:paraId="4847CD0C" w14:textId="77777777" w:rsidR="00907667" w:rsidRDefault="00907667"/>
        </w:tc>
        <w:tc>
          <w:tcPr>
            <w:tcW w:w="1030" w:type="dxa"/>
            <w:vMerge/>
            <w:vAlign w:val="center"/>
          </w:tcPr>
          <w:p w14:paraId="05922C77" w14:textId="77777777" w:rsidR="00907667" w:rsidRDefault="00907667"/>
        </w:tc>
      </w:tr>
      <w:tr w:rsidR="00907667" w14:paraId="4711D60B" w14:textId="77777777">
        <w:tc>
          <w:tcPr>
            <w:tcW w:w="718" w:type="dxa"/>
            <w:vMerge/>
            <w:vAlign w:val="center"/>
          </w:tcPr>
          <w:p w14:paraId="1B53E991" w14:textId="77777777" w:rsidR="00907667" w:rsidRDefault="00907667"/>
        </w:tc>
        <w:tc>
          <w:tcPr>
            <w:tcW w:w="962" w:type="dxa"/>
            <w:vMerge/>
            <w:vAlign w:val="center"/>
          </w:tcPr>
          <w:p w14:paraId="7D34237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44234A5" w14:textId="77777777" w:rsidR="00907667" w:rsidRDefault="00907667"/>
        </w:tc>
        <w:tc>
          <w:tcPr>
            <w:tcW w:w="735" w:type="dxa"/>
            <w:vMerge/>
            <w:vAlign w:val="center"/>
          </w:tcPr>
          <w:p w14:paraId="0AEA8DAA" w14:textId="77777777" w:rsidR="00907667" w:rsidRDefault="00907667"/>
        </w:tc>
        <w:tc>
          <w:tcPr>
            <w:tcW w:w="962" w:type="dxa"/>
            <w:vAlign w:val="center"/>
          </w:tcPr>
          <w:p w14:paraId="63495F9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0E408FB" w14:textId="77777777" w:rsidR="00907667" w:rsidRDefault="00627E68">
            <w:r>
              <w:t>8.43</w:t>
            </w:r>
          </w:p>
        </w:tc>
        <w:tc>
          <w:tcPr>
            <w:tcW w:w="679" w:type="dxa"/>
            <w:vAlign w:val="center"/>
          </w:tcPr>
          <w:p w14:paraId="17394DB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C6738B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EF809D7" w14:textId="77777777" w:rsidR="00907667" w:rsidRDefault="00907667"/>
        </w:tc>
        <w:tc>
          <w:tcPr>
            <w:tcW w:w="1018" w:type="dxa"/>
            <w:vMerge/>
            <w:vAlign w:val="center"/>
          </w:tcPr>
          <w:p w14:paraId="3C9E67E1" w14:textId="77777777" w:rsidR="00907667" w:rsidRDefault="00907667"/>
        </w:tc>
        <w:tc>
          <w:tcPr>
            <w:tcW w:w="1030" w:type="dxa"/>
            <w:vMerge/>
            <w:vAlign w:val="center"/>
          </w:tcPr>
          <w:p w14:paraId="2403F66F" w14:textId="77777777" w:rsidR="00907667" w:rsidRDefault="00907667"/>
        </w:tc>
      </w:tr>
      <w:tr w:rsidR="00907667" w14:paraId="1BC813A8" w14:textId="77777777">
        <w:tc>
          <w:tcPr>
            <w:tcW w:w="718" w:type="dxa"/>
            <w:vMerge/>
            <w:vAlign w:val="center"/>
          </w:tcPr>
          <w:p w14:paraId="124D360C" w14:textId="77777777" w:rsidR="00907667" w:rsidRDefault="00907667"/>
        </w:tc>
        <w:tc>
          <w:tcPr>
            <w:tcW w:w="962" w:type="dxa"/>
            <w:vMerge/>
            <w:vAlign w:val="center"/>
          </w:tcPr>
          <w:p w14:paraId="371F19DD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F301345" w14:textId="77777777" w:rsidR="00907667" w:rsidRDefault="00907667"/>
        </w:tc>
        <w:tc>
          <w:tcPr>
            <w:tcW w:w="735" w:type="dxa"/>
            <w:vMerge/>
            <w:vAlign w:val="center"/>
          </w:tcPr>
          <w:p w14:paraId="32600BB1" w14:textId="77777777" w:rsidR="00907667" w:rsidRDefault="00907667"/>
        </w:tc>
        <w:tc>
          <w:tcPr>
            <w:tcW w:w="962" w:type="dxa"/>
            <w:vAlign w:val="center"/>
          </w:tcPr>
          <w:p w14:paraId="29AD6609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C302DD9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F5BE214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2FD0A0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076BCE9" w14:textId="77777777" w:rsidR="00907667" w:rsidRDefault="00907667"/>
        </w:tc>
        <w:tc>
          <w:tcPr>
            <w:tcW w:w="1018" w:type="dxa"/>
            <w:vMerge/>
            <w:vAlign w:val="center"/>
          </w:tcPr>
          <w:p w14:paraId="0639EE9F" w14:textId="77777777" w:rsidR="00907667" w:rsidRDefault="00907667"/>
        </w:tc>
        <w:tc>
          <w:tcPr>
            <w:tcW w:w="1030" w:type="dxa"/>
            <w:vMerge/>
            <w:vAlign w:val="center"/>
          </w:tcPr>
          <w:p w14:paraId="7783F12C" w14:textId="77777777" w:rsidR="00907667" w:rsidRDefault="00907667"/>
        </w:tc>
      </w:tr>
      <w:tr w:rsidR="00907667" w14:paraId="1FAD0F8A" w14:textId="77777777">
        <w:tc>
          <w:tcPr>
            <w:tcW w:w="718" w:type="dxa"/>
            <w:vMerge/>
            <w:vAlign w:val="center"/>
          </w:tcPr>
          <w:p w14:paraId="65A6D272" w14:textId="77777777" w:rsidR="00907667" w:rsidRDefault="00907667"/>
        </w:tc>
        <w:tc>
          <w:tcPr>
            <w:tcW w:w="962" w:type="dxa"/>
            <w:vMerge/>
            <w:vAlign w:val="center"/>
          </w:tcPr>
          <w:p w14:paraId="4BE4450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F388FFC" w14:textId="77777777" w:rsidR="00907667" w:rsidRDefault="00907667"/>
        </w:tc>
        <w:tc>
          <w:tcPr>
            <w:tcW w:w="735" w:type="dxa"/>
            <w:vMerge/>
            <w:vAlign w:val="center"/>
          </w:tcPr>
          <w:p w14:paraId="07F86EBF" w14:textId="77777777" w:rsidR="00907667" w:rsidRDefault="00907667"/>
        </w:tc>
        <w:tc>
          <w:tcPr>
            <w:tcW w:w="962" w:type="dxa"/>
            <w:vAlign w:val="center"/>
          </w:tcPr>
          <w:p w14:paraId="60BD51B4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9F448B2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0B95BA7F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A2047D9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70FBAB" w14:textId="77777777" w:rsidR="00907667" w:rsidRDefault="00907667"/>
        </w:tc>
        <w:tc>
          <w:tcPr>
            <w:tcW w:w="1018" w:type="dxa"/>
            <w:vMerge/>
            <w:vAlign w:val="center"/>
          </w:tcPr>
          <w:p w14:paraId="70738C8F" w14:textId="77777777" w:rsidR="00907667" w:rsidRDefault="00907667"/>
        </w:tc>
        <w:tc>
          <w:tcPr>
            <w:tcW w:w="1030" w:type="dxa"/>
            <w:vMerge/>
            <w:vAlign w:val="center"/>
          </w:tcPr>
          <w:p w14:paraId="1BE4480E" w14:textId="77777777" w:rsidR="00907667" w:rsidRDefault="00907667"/>
        </w:tc>
      </w:tr>
      <w:tr w:rsidR="00907667" w14:paraId="5746D5FB" w14:textId="77777777">
        <w:tc>
          <w:tcPr>
            <w:tcW w:w="718" w:type="dxa"/>
            <w:vMerge/>
            <w:vAlign w:val="center"/>
          </w:tcPr>
          <w:p w14:paraId="4D39DB6D" w14:textId="77777777" w:rsidR="00907667" w:rsidRDefault="00907667"/>
        </w:tc>
        <w:tc>
          <w:tcPr>
            <w:tcW w:w="962" w:type="dxa"/>
            <w:vMerge/>
            <w:vAlign w:val="center"/>
          </w:tcPr>
          <w:p w14:paraId="3FA3CA9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99F4B6A" w14:textId="77777777" w:rsidR="00907667" w:rsidRDefault="00907667"/>
        </w:tc>
        <w:tc>
          <w:tcPr>
            <w:tcW w:w="735" w:type="dxa"/>
            <w:vMerge/>
            <w:vAlign w:val="center"/>
          </w:tcPr>
          <w:p w14:paraId="3F1CC519" w14:textId="77777777" w:rsidR="00907667" w:rsidRDefault="00907667"/>
        </w:tc>
        <w:tc>
          <w:tcPr>
            <w:tcW w:w="962" w:type="dxa"/>
            <w:vAlign w:val="center"/>
          </w:tcPr>
          <w:p w14:paraId="4DC234A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E6A21E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8A3D98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0DD3A3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20ECA23" w14:textId="77777777" w:rsidR="00907667" w:rsidRDefault="00907667"/>
        </w:tc>
        <w:tc>
          <w:tcPr>
            <w:tcW w:w="1018" w:type="dxa"/>
            <w:vMerge/>
            <w:vAlign w:val="center"/>
          </w:tcPr>
          <w:p w14:paraId="4C6D741C" w14:textId="77777777" w:rsidR="00907667" w:rsidRDefault="00907667"/>
        </w:tc>
        <w:tc>
          <w:tcPr>
            <w:tcW w:w="1030" w:type="dxa"/>
            <w:vMerge/>
            <w:vAlign w:val="center"/>
          </w:tcPr>
          <w:p w14:paraId="1E0C41D9" w14:textId="77777777" w:rsidR="00907667" w:rsidRDefault="00907667"/>
        </w:tc>
      </w:tr>
      <w:tr w:rsidR="00907667" w14:paraId="433A2A2B" w14:textId="77777777">
        <w:tc>
          <w:tcPr>
            <w:tcW w:w="718" w:type="dxa"/>
            <w:vMerge/>
            <w:vAlign w:val="center"/>
          </w:tcPr>
          <w:p w14:paraId="538BE835" w14:textId="77777777" w:rsidR="00907667" w:rsidRDefault="00907667"/>
        </w:tc>
        <w:tc>
          <w:tcPr>
            <w:tcW w:w="962" w:type="dxa"/>
            <w:vMerge/>
            <w:vAlign w:val="center"/>
          </w:tcPr>
          <w:p w14:paraId="395813E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300EFF9" w14:textId="77777777" w:rsidR="00907667" w:rsidRDefault="00907667"/>
        </w:tc>
        <w:tc>
          <w:tcPr>
            <w:tcW w:w="735" w:type="dxa"/>
            <w:vMerge/>
            <w:vAlign w:val="center"/>
          </w:tcPr>
          <w:p w14:paraId="5602CF84" w14:textId="77777777" w:rsidR="00907667" w:rsidRDefault="00907667"/>
        </w:tc>
        <w:tc>
          <w:tcPr>
            <w:tcW w:w="962" w:type="dxa"/>
            <w:vAlign w:val="center"/>
          </w:tcPr>
          <w:p w14:paraId="44DFCD4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8D3E55A" w14:textId="77777777" w:rsidR="00907667" w:rsidRDefault="00627E68">
            <w:r>
              <w:t>10.11</w:t>
            </w:r>
          </w:p>
        </w:tc>
        <w:tc>
          <w:tcPr>
            <w:tcW w:w="679" w:type="dxa"/>
            <w:vAlign w:val="center"/>
          </w:tcPr>
          <w:p w14:paraId="54129A7E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8BDA3B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E3EC2C7" w14:textId="77777777" w:rsidR="00907667" w:rsidRDefault="00907667"/>
        </w:tc>
        <w:tc>
          <w:tcPr>
            <w:tcW w:w="1018" w:type="dxa"/>
            <w:vMerge/>
            <w:vAlign w:val="center"/>
          </w:tcPr>
          <w:p w14:paraId="58C32C93" w14:textId="77777777" w:rsidR="00907667" w:rsidRDefault="00907667"/>
        </w:tc>
        <w:tc>
          <w:tcPr>
            <w:tcW w:w="1030" w:type="dxa"/>
            <w:vMerge/>
            <w:vAlign w:val="center"/>
          </w:tcPr>
          <w:p w14:paraId="5291ECE7" w14:textId="77777777" w:rsidR="00907667" w:rsidRDefault="00907667"/>
        </w:tc>
      </w:tr>
      <w:tr w:rsidR="00907667" w14:paraId="35541F37" w14:textId="77777777">
        <w:tc>
          <w:tcPr>
            <w:tcW w:w="718" w:type="dxa"/>
            <w:vMerge/>
            <w:vAlign w:val="center"/>
          </w:tcPr>
          <w:p w14:paraId="29707BB4" w14:textId="77777777" w:rsidR="00907667" w:rsidRDefault="00907667"/>
        </w:tc>
        <w:tc>
          <w:tcPr>
            <w:tcW w:w="962" w:type="dxa"/>
            <w:vMerge/>
            <w:vAlign w:val="center"/>
          </w:tcPr>
          <w:p w14:paraId="5B46783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97DB470" w14:textId="77777777" w:rsidR="00907667" w:rsidRDefault="00907667"/>
        </w:tc>
        <w:tc>
          <w:tcPr>
            <w:tcW w:w="735" w:type="dxa"/>
            <w:vMerge/>
            <w:vAlign w:val="center"/>
          </w:tcPr>
          <w:p w14:paraId="267FEEDA" w14:textId="77777777" w:rsidR="00907667" w:rsidRDefault="00907667"/>
        </w:tc>
        <w:tc>
          <w:tcPr>
            <w:tcW w:w="962" w:type="dxa"/>
            <w:vAlign w:val="center"/>
          </w:tcPr>
          <w:p w14:paraId="14FAE39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7F9A26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ED8D42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F501B5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F348D8C" w14:textId="77777777" w:rsidR="00907667" w:rsidRDefault="00907667"/>
        </w:tc>
        <w:tc>
          <w:tcPr>
            <w:tcW w:w="1018" w:type="dxa"/>
            <w:vMerge/>
            <w:vAlign w:val="center"/>
          </w:tcPr>
          <w:p w14:paraId="7E272A9E" w14:textId="77777777" w:rsidR="00907667" w:rsidRDefault="00907667"/>
        </w:tc>
        <w:tc>
          <w:tcPr>
            <w:tcW w:w="1030" w:type="dxa"/>
            <w:vMerge/>
            <w:vAlign w:val="center"/>
          </w:tcPr>
          <w:p w14:paraId="3F9AEBC8" w14:textId="77777777" w:rsidR="00907667" w:rsidRDefault="00907667"/>
        </w:tc>
      </w:tr>
      <w:tr w:rsidR="00907667" w14:paraId="64263E90" w14:textId="77777777">
        <w:tc>
          <w:tcPr>
            <w:tcW w:w="718" w:type="dxa"/>
            <w:vMerge/>
            <w:vAlign w:val="center"/>
          </w:tcPr>
          <w:p w14:paraId="773E465C" w14:textId="77777777" w:rsidR="00907667" w:rsidRDefault="00907667"/>
        </w:tc>
        <w:tc>
          <w:tcPr>
            <w:tcW w:w="962" w:type="dxa"/>
            <w:vMerge/>
            <w:vAlign w:val="center"/>
          </w:tcPr>
          <w:p w14:paraId="2B1E3F4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26DF9AE" w14:textId="77777777" w:rsidR="00907667" w:rsidRDefault="00907667"/>
        </w:tc>
        <w:tc>
          <w:tcPr>
            <w:tcW w:w="735" w:type="dxa"/>
            <w:vMerge/>
            <w:vAlign w:val="center"/>
          </w:tcPr>
          <w:p w14:paraId="10106A38" w14:textId="77777777" w:rsidR="00907667" w:rsidRDefault="00907667"/>
        </w:tc>
        <w:tc>
          <w:tcPr>
            <w:tcW w:w="962" w:type="dxa"/>
            <w:vAlign w:val="center"/>
          </w:tcPr>
          <w:p w14:paraId="60C7B04C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67C3382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74E73F5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27C34989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E8C3D8" w14:textId="77777777" w:rsidR="00907667" w:rsidRDefault="00907667"/>
        </w:tc>
        <w:tc>
          <w:tcPr>
            <w:tcW w:w="1018" w:type="dxa"/>
            <w:vMerge/>
            <w:vAlign w:val="center"/>
          </w:tcPr>
          <w:p w14:paraId="41ADFC5A" w14:textId="77777777" w:rsidR="00907667" w:rsidRDefault="00907667"/>
        </w:tc>
        <w:tc>
          <w:tcPr>
            <w:tcW w:w="1030" w:type="dxa"/>
            <w:vMerge/>
            <w:vAlign w:val="center"/>
          </w:tcPr>
          <w:p w14:paraId="4AB6DC17" w14:textId="77777777" w:rsidR="00907667" w:rsidRDefault="00907667"/>
        </w:tc>
      </w:tr>
      <w:tr w:rsidR="00907667" w14:paraId="2C606ACB" w14:textId="77777777">
        <w:tc>
          <w:tcPr>
            <w:tcW w:w="718" w:type="dxa"/>
            <w:vMerge/>
            <w:vAlign w:val="center"/>
          </w:tcPr>
          <w:p w14:paraId="2A3AFCD8" w14:textId="77777777" w:rsidR="00907667" w:rsidRDefault="00907667"/>
        </w:tc>
        <w:tc>
          <w:tcPr>
            <w:tcW w:w="962" w:type="dxa"/>
            <w:vMerge/>
            <w:vAlign w:val="center"/>
          </w:tcPr>
          <w:p w14:paraId="3402BED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86005CF" w14:textId="77777777" w:rsidR="00907667" w:rsidRDefault="00907667"/>
        </w:tc>
        <w:tc>
          <w:tcPr>
            <w:tcW w:w="735" w:type="dxa"/>
            <w:vMerge/>
            <w:vAlign w:val="center"/>
          </w:tcPr>
          <w:p w14:paraId="46CBCFE2" w14:textId="77777777" w:rsidR="00907667" w:rsidRDefault="00907667"/>
        </w:tc>
        <w:tc>
          <w:tcPr>
            <w:tcW w:w="962" w:type="dxa"/>
            <w:vAlign w:val="center"/>
          </w:tcPr>
          <w:p w14:paraId="13F2EA5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914F24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39EA1F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7B898A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FC65980" w14:textId="77777777" w:rsidR="00907667" w:rsidRDefault="00907667"/>
        </w:tc>
        <w:tc>
          <w:tcPr>
            <w:tcW w:w="1018" w:type="dxa"/>
            <w:vMerge/>
            <w:vAlign w:val="center"/>
          </w:tcPr>
          <w:p w14:paraId="57645ADE" w14:textId="77777777" w:rsidR="00907667" w:rsidRDefault="00907667"/>
        </w:tc>
        <w:tc>
          <w:tcPr>
            <w:tcW w:w="1030" w:type="dxa"/>
            <w:vMerge/>
            <w:vAlign w:val="center"/>
          </w:tcPr>
          <w:p w14:paraId="3FFEC88C" w14:textId="77777777" w:rsidR="00907667" w:rsidRDefault="00907667"/>
        </w:tc>
      </w:tr>
      <w:tr w:rsidR="00907667" w14:paraId="0E48F136" w14:textId="77777777">
        <w:tc>
          <w:tcPr>
            <w:tcW w:w="718" w:type="dxa"/>
            <w:vMerge/>
            <w:vAlign w:val="center"/>
          </w:tcPr>
          <w:p w14:paraId="09EDAF9D" w14:textId="77777777" w:rsidR="00907667" w:rsidRDefault="00907667"/>
        </w:tc>
        <w:tc>
          <w:tcPr>
            <w:tcW w:w="962" w:type="dxa"/>
            <w:vMerge/>
            <w:vAlign w:val="center"/>
          </w:tcPr>
          <w:p w14:paraId="7E76C08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CC5A2A3" w14:textId="77777777" w:rsidR="00907667" w:rsidRDefault="00907667"/>
        </w:tc>
        <w:tc>
          <w:tcPr>
            <w:tcW w:w="735" w:type="dxa"/>
            <w:vMerge/>
            <w:vAlign w:val="center"/>
          </w:tcPr>
          <w:p w14:paraId="34FD10B8" w14:textId="77777777" w:rsidR="00907667" w:rsidRDefault="00907667"/>
        </w:tc>
        <w:tc>
          <w:tcPr>
            <w:tcW w:w="962" w:type="dxa"/>
            <w:vAlign w:val="center"/>
          </w:tcPr>
          <w:p w14:paraId="6B7743F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976AAB3" w14:textId="77777777" w:rsidR="00907667" w:rsidRDefault="00627E68">
            <w:r>
              <w:t>9.86</w:t>
            </w:r>
          </w:p>
        </w:tc>
        <w:tc>
          <w:tcPr>
            <w:tcW w:w="679" w:type="dxa"/>
            <w:vAlign w:val="center"/>
          </w:tcPr>
          <w:p w14:paraId="387F84B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F14668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CAF4741" w14:textId="77777777" w:rsidR="00907667" w:rsidRDefault="00907667"/>
        </w:tc>
        <w:tc>
          <w:tcPr>
            <w:tcW w:w="1018" w:type="dxa"/>
            <w:vMerge/>
            <w:vAlign w:val="center"/>
          </w:tcPr>
          <w:p w14:paraId="0B4D5126" w14:textId="77777777" w:rsidR="00907667" w:rsidRDefault="00907667"/>
        </w:tc>
        <w:tc>
          <w:tcPr>
            <w:tcW w:w="1030" w:type="dxa"/>
            <w:vMerge/>
            <w:vAlign w:val="center"/>
          </w:tcPr>
          <w:p w14:paraId="302ECBB0" w14:textId="77777777" w:rsidR="00907667" w:rsidRDefault="00907667"/>
        </w:tc>
      </w:tr>
      <w:tr w:rsidR="00907667" w14:paraId="51228A69" w14:textId="77777777">
        <w:tc>
          <w:tcPr>
            <w:tcW w:w="718" w:type="dxa"/>
            <w:vMerge/>
            <w:vAlign w:val="center"/>
          </w:tcPr>
          <w:p w14:paraId="1F5A6907" w14:textId="77777777" w:rsidR="00907667" w:rsidRDefault="00907667"/>
        </w:tc>
        <w:tc>
          <w:tcPr>
            <w:tcW w:w="962" w:type="dxa"/>
            <w:vMerge/>
            <w:vAlign w:val="center"/>
          </w:tcPr>
          <w:p w14:paraId="6A7C052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2DEEB02" w14:textId="77777777" w:rsidR="00907667" w:rsidRDefault="00907667"/>
        </w:tc>
        <w:tc>
          <w:tcPr>
            <w:tcW w:w="735" w:type="dxa"/>
            <w:vMerge/>
            <w:vAlign w:val="center"/>
          </w:tcPr>
          <w:p w14:paraId="2CEA81E5" w14:textId="77777777" w:rsidR="00907667" w:rsidRDefault="00907667"/>
        </w:tc>
        <w:tc>
          <w:tcPr>
            <w:tcW w:w="962" w:type="dxa"/>
            <w:vAlign w:val="center"/>
          </w:tcPr>
          <w:p w14:paraId="3B8603A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F483415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3002C57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55F77F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A8B49D3" w14:textId="77777777" w:rsidR="00907667" w:rsidRDefault="00907667"/>
        </w:tc>
        <w:tc>
          <w:tcPr>
            <w:tcW w:w="1018" w:type="dxa"/>
            <w:vMerge/>
            <w:vAlign w:val="center"/>
          </w:tcPr>
          <w:p w14:paraId="7C9C1BE9" w14:textId="77777777" w:rsidR="00907667" w:rsidRDefault="00907667"/>
        </w:tc>
        <w:tc>
          <w:tcPr>
            <w:tcW w:w="1030" w:type="dxa"/>
            <w:vMerge/>
            <w:vAlign w:val="center"/>
          </w:tcPr>
          <w:p w14:paraId="0BE7A7F1" w14:textId="77777777" w:rsidR="00907667" w:rsidRDefault="00907667"/>
        </w:tc>
      </w:tr>
      <w:tr w:rsidR="00907667" w14:paraId="6A90CD53" w14:textId="77777777">
        <w:tc>
          <w:tcPr>
            <w:tcW w:w="718" w:type="dxa"/>
            <w:vMerge/>
            <w:vAlign w:val="center"/>
          </w:tcPr>
          <w:p w14:paraId="3524D163" w14:textId="77777777" w:rsidR="00907667" w:rsidRDefault="00907667"/>
        </w:tc>
        <w:tc>
          <w:tcPr>
            <w:tcW w:w="962" w:type="dxa"/>
            <w:vMerge/>
            <w:vAlign w:val="center"/>
          </w:tcPr>
          <w:p w14:paraId="60818460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3C046AB" w14:textId="77777777" w:rsidR="00907667" w:rsidRDefault="00907667"/>
        </w:tc>
        <w:tc>
          <w:tcPr>
            <w:tcW w:w="735" w:type="dxa"/>
            <w:vMerge/>
            <w:vAlign w:val="center"/>
          </w:tcPr>
          <w:p w14:paraId="6263E842" w14:textId="77777777" w:rsidR="00907667" w:rsidRDefault="00907667"/>
        </w:tc>
        <w:tc>
          <w:tcPr>
            <w:tcW w:w="962" w:type="dxa"/>
            <w:vAlign w:val="center"/>
          </w:tcPr>
          <w:p w14:paraId="2DD2198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029F295" w14:textId="77777777" w:rsidR="00907667" w:rsidRDefault="00627E68">
            <w:r>
              <w:t>1.58</w:t>
            </w:r>
          </w:p>
        </w:tc>
        <w:tc>
          <w:tcPr>
            <w:tcW w:w="679" w:type="dxa"/>
            <w:vAlign w:val="center"/>
          </w:tcPr>
          <w:p w14:paraId="144C343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A7C060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2FF6760" w14:textId="77777777" w:rsidR="00907667" w:rsidRDefault="00907667"/>
        </w:tc>
        <w:tc>
          <w:tcPr>
            <w:tcW w:w="1018" w:type="dxa"/>
            <w:vMerge/>
            <w:vAlign w:val="center"/>
          </w:tcPr>
          <w:p w14:paraId="6B2D8FE2" w14:textId="77777777" w:rsidR="00907667" w:rsidRDefault="00907667"/>
        </w:tc>
        <w:tc>
          <w:tcPr>
            <w:tcW w:w="1030" w:type="dxa"/>
            <w:vMerge/>
            <w:vAlign w:val="center"/>
          </w:tcPr>
          <w:p w14:paraId="4DF5D247" w14:textId="77777777" w:rsidR="00907667" w:rsidRDefault="00907667"/>
        </w:tc>
      </w:tr>
      <w:tr w:rsidR="00907667" w14:paraId="2C7FFB32" w14:textId="77777777">
        <w:tc>
          <w:tcPr>
            <w:tcW w:w="718" w:type="dxa"/>
            <w:vMerge/>
            <w:vAlign w:val="center"/>
          </w:tcPr>
          <w:p w14:paraId="5021D9B2" w14:textId="77777777" w:rsidR="00907667" w:rsidRDefault="00907667"/>
        </w:tc>
        <w:tc>
          <w:tcPr>
            <w:tcW w:w="962" w:type="dxa"/>
            <w:vMerge/>
            <w:vAlign w:val="center"/>
          </w:tcPr>
          <w:p w14:paraId="3DA954C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425812D" w14:textId="77777777" w:rsidR="00907667" w:rsidRDefault="00907667"/>
        </w:tc>
        <w:tc>
          <w:tcPr>
            <w:tcW w:w="735" w:type="dxa"/>
            <w:vMerge/>
            <w:vAlign w:val="center"/>
          </w:tcPr>
          <w:p w14:paraId="4DD96800" w14:textId="77777777" w:rsidR="00907667" w:rsidRDefault="00907667"/>
        </w:tc>
        <w:tc>
          <w:tcPr>
            <w:tcW w:w="962" w:type="dxa"/>
            <w:vAlign w:val="center"/>
          </w:tcPr>
          <w:p w14:paraId="28779AD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0F7D32CF" w14:textId="77777777" w:rsidR="00907667" w:rsidRDefault="00627E68">
            <w:r>
              <w:t>4.85</w:t>
            </w:r>
          </w:p>
        </w:tc>
        <w:tc>
          <w:tcPr>
            <w:tcW w:w="679" w:type="dxa"/>
            <w:vAlign w:val="center"/>
          </w:tcPr>
          <w:p w14:paraId="5112E1D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C6F39F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20EB2E9" w14:textId="77777777" w:rsidR="00907667" w:rsidRDefault="00907667"/>
        </w:tc>
        <w:tc>
          <w:tcPr>
            <w:tcW w:w="1018" w:type="dxa"/>
            <w:vMerge/>
            <w:vAlign w:val="center"/>
          </w:tcPr>
          <w:p w14:paraId="78F25EBF" w14:textId="77777777" w:rsidR="00907667" w:rsidRDefault="00907667"/>
        </w:tc>
        <w:tc>
          <w:tcPr>
            <w:tcW w:w="1030" w:type="dxa"/>
            <w:vMerge/>
            <w:vAlign w:val="center"/>
          </w:tcPr>
          <w:p w14:paraId="0529B7E2" w14:textId="77777777" w:rsidR="00907667" w:rsidRDefault="00907667"/>
        </w:tc>
      </w:tr>
      <w:tr w:rsidR="00907667" w14:paraId="0F1DEB47" w14:textId="77777777">
        <w:tc>
          <w:tcPr>
            <w:tcW w:w="718" w:type="dxa"/>
            <w:vMerge/>
            <w:vAlign w:val="center"/>
          </w:tcPr>
          <w:p w14:paraId="44D47971" w14:textId="77777777" w:rsidR="00907667" w:rsidRDefault="00907667"/>
        </w:tc>
        <w:tc>
          <w:tcPr>
            <w:tcW w:w="962" w:type="dxa"/>
            <w:vMerge/>
            <w:vAlign w:val="center"/>
          </w:tcPr>
          <w:p w14:paraId="2643BA72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F546B74" w14:textId="77777777" w:rsidR="00907667" w:rsidRDefault="00907667"/>
        </w:tc>
        <w:tc>
          <w:tcPr>
            <w:tcW w:w="735" w:type="dxa"/>
            <w:vMerge/>
            <w:vAlign w:val="center"/>
          </w:tcPr>
          <w:p w14:paraId="34AAF1EC" w14:textId="77777777" w:rsidR="00907667" w:rsidRDefault="00907667"/>
        </w:tc>
        <w:tc>
          <w:tcPr>
            <w:tcW w:w="962" w:type="dxa"/>
            <w:vAlign w:val="center"/>
          </w:tcPr>
          <w:p w14:paraId="1D0FA7B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CA25EDC" w14:textId="77777777" w:rsidR="00907667" w:rsidRDefault="00627E68">
            <w:r>
              <w:t>4.86</w:t>
            </w:r>
          </w:p>
        </w:tc>
        <w:tc>
          <w:tcPr>
            <w:tcW w:w="679" w:type="dxa"/>
            <w:vAlign w:val="center"/>
          </w:tcPr>
          <w:p w14:paraId="7C1E2B6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C734C6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E470AB8" w14:textId="77777777" w:rsidR="00907667" w:rsidRDefault="00907667"/>
        </w:tc>
        <w:tc>
          <w:tcPr>
            <w:tcW w:w="1018" w:type="dxa"/>
            <w:vMerge/>
            <w:vAlign w:val="center"/>
          </w:tcPr>
          <w:p w14:paraId="667325FC" w14:textId="77777777" w:rsidR="00907667" w:rsidRDefault="00907667"/>
        </w:tc>
        <w:tc>
          <w:tcPr>
            <w:tcW w:w="1030" w:type="dxa"/>
            <w:vMerge/>
            <w:vAlign w:val="center"/>
          </w:tcPr>
          <w:p w14:paraId="6A851906" w14:textId="77777777" w:rsidR="00907667" w:rsidRDefault="00907667"/>
        </w:tc>
      </w:tr>
      <w:tr w:rsidR="00907667" w14:paraId="570FC72C" w14:textId="77777777">
        <w:tc>
          <w:tcPr>
            <w:tcW w:w="718" w:type="dxa"/>
            <w:vMerge/>
            <w:vAlign w:val="center"/>
          </w:tcPr>
          <w:p w14:paraId="09D7AC15" w14:textId="77777777" w:rsidR="00907667" w:rsidRDefault="00907667"/>
        </w:tc>
        <w:tc>
          <w:tcPr>
            <w:tcW w:w="962" w:type="dxa"/>
            <w:vMerge/>
            <w:vAlign w:val="center"/>
          </w:tcPr>
          <w:p w14:paraId="31F1585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12D658EC" w14:textId="77777777" w:rsidR="00907667" w:rsidRDefault="00907667"/>
        </w:tc>
        <w:tc>
          <w:tcPr>
            <w:tcW w:w="735" w:type="dxa"/>
            <w:vMerge/>
            <w:vAlign w:val="center"/>
          </w:tcPr>
          <w:p w14:paraId="441E175F" w14:textId="77777777" w:rsidR="00907667" w:rsidRDefault="00907667"/>
        </w:tc>
        <w:tc>
          <w:tcPr>
            <w:tcW w:w="962" w:type="dxa"/>
            <w:vAlign w:val="center"/>
          </w:tcPr>
          <w:p w14:paraId="517375D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7CD39B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0CECFF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90D8E87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8218950" w14:textId="77777777" w:rsidR="00907667" w:rsidRDefault="00907667"/>
        </w:tc>
        <w:tc>
          <w:tcPr>
            <w:tcW w:w="1018" w:type="dxa"/>
            <w:vMerge/>
            <w:vAlign w:val="center"/>
          </w:tcPr>
          <w:p w14:paraId="699DABB6" w14:textId="77777777" w:rsidR="00907667" w:rsidRDefault="00907667"/>
        </w:tc>
        <w:tc>
          <w:tcPr>
            <w:tcW w:w="1030" w:type="dxa"/>
            <w:vMerge/>
            <w:vAlign w:val="center"/>
          </w:tcPr>
          <w:p w14:paraId="60D1434D" w14:textId="77777777" w:rsidR="00907667" w:rsidRDefault="00907667"/>
        </w:tc>
      </w:tr>
      <w:tr w:rsidR="00907667" w14:paraId="0975BBE9" w14:textId="77777777">
        <w:tc>
          <w:tcPr>
            <w:tcW w:w="718" w:type="dxa"/>
            <w:vMerge/>
            <w:vAlign w:val="center"/>
          </w:tcPr>
          <w:p w14:paraId="1358D9E6" w14:textId="77777777" w:rsidR="00907667" w:rsidRDefault="00907667"/>
        </w:tc>
        <w:tc>
          <w:tcPr>
            <w:tcW w:w="962" w:type="dxa"/>
            <w:vMerge/>
            <w:vAlign w:val="center"/>
          </w:tcPr>
          <w:p w14:paraId="52AC0A25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D0E131F" w14:textId="77777777" w:rsidR="00907667" w:rsidRDefault="00907667"/>
        </w:tc>
        <w:tc>
          <w:tcPr>
            <w:tcW w:w="735" w:type="dxa"/>
            <w:vMerge/>
            <w:vAlign w:val="center"/>
          </w:tcPr>
          <w:p w14:paraId="10005266" w14:textId="77777777" w:rsidR="00907667" w:rsidRDefault="00907667"/>
        </w:tc>
        <w:tc>
          <w:tcPr>
            <w:tcW w:w="962" w:type="dxa"/>
            <w:vAlign w:val="center"/>
          </w:tcPr>
          <w:p w14:paraId="7765C720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695200C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1FB24ED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4AC49D9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DFAA9C" w14:textId="77777777" w:rsidR="00907667" w:rsidRDefault="00907667"/>
        </w:tc>
        <w:tc>
          <w:tcPr>
            <w:tcW w:w="1018" w:type="dxa"/>
            <w:vMerge/>
            <w:vAlign w:val="center"/>
          </w:tcPr>
          <w:p w14:paraId="66A1184F" w14:textId="77777777" w:rsidR="00907667" w:rsidRDefault="00907667"/>
        </w:tc>
        <w:tc>
          <w:tcPr>
            <w:tcW w:w="1030" w:type="dxa"/>
            <w:vMerge/>
            <w:vAlign w:val="center"/>
          </w:tcPr>
          <w:p w14:paraId="4D2E6F6E" w14:textId="77777777" w:rsidR="00907667" w:rsidRDefault="00907667"/>
        </w:tc>
      </w:tr>
      <w:tr w:rsidR="00907667" w14:paraId="4E8AB8E9" w14:textId="77777777">
        <w:tc>
          <w:tcPr>
            <w:tcW w:w="718" w:type="dxa"/>
            <w:vMerge/>
            <w:vAlign w:val="center"/>
          </w:tcPr>
          <w:p w14:paraId="04B6912C" w14:textId="77777777" w:rsidR="00907667" w:rsidRDefault="00907667"/>
        </w:tc>
        <w:tc>
          <w:tcPr>
            <w:tcW w:w="962" w:type="dxa"/>
            <w:vMerge/>
            <w:vAlign w:val="center"/>
          </w:tcPr>
          <w:p w14:paraId="6AEBE8F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754934E" w14:textId="77777777" w:rsidR="00907667" w:rsidRDefault="00907667"/>
        </w:tc>
        <w:tc>
          <w:tcPr>
            <w:tcW w:w="735" w:type="dxa"/>
            <w:vMerge/>
            <w:vAlign w:val="center"/>
          </w:tcPr>
          <w:p w14:paraId="02A4203C" w14:textId="77777777" w:rsidR="00907667" w:rsidRDefault="00907667"/>
        </w:tc>
        <w:tc>
          <w:tcPr>
            <w:tcW w:w="962" w:type="dxa"/>
            <w:vAlign w:val="center"/>
          </w:tcPr>
          <w:p w14:paraId="6D754BE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7ECC56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15E59C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BA74B88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09A69A" w14:textId="77777777" w:rsidR="00907667" w:rsidRDefault="00907667"/>
        </w:tc>
        <w:tc>
          <w:tcPr>
            <w:tcW w:w="1018" w:type="dxa"/>
            <w:vMerge/>
            <w:vAlign w:val="center"/>
          </w:tcPr>
          <w:p w14:paraId="79494812" w14:textId="77777777" w:rsidR="00907667" w:rsidRDefault="00907667"/>
        </w:tc>
        <w:tc>
          <w:tcPr>
            <w:tcW w:w="1030" w:type="dxa"/>
            <w:vMerge/>
            <w:vAlign w:val="center"/>
          </w:tcPr>
          <w:p w14:paraId="0B5ECA7C" w14:textId="77777777" w:rsidR="00907667" w:rsidRDefault="00907667"/>
        </w:tc>
      </w:tr>
      <w:tr w:rsidR="00907667" w14:paraId="3EBA20CE" w14:textId="77777777">
        <w:tc>
          <w:tcPr>
            <w:tcW w:w="718" w:type="dxa"/>
            <w:vMerge/>
            <w:vAlign w:val="center"/>
          </w:tcPr>
          <w:p w14:paraId="3AE48F86" w14:textId="77777777" w:rsidR="00907667" w:rsidRDefault="00907667"/>
        </w:tc>
        <w:tc>
          <w:tcPr>
            <w:tcW w:w="962" w:type="dxa"/>
            <w:vMerge/>
            <w:vAlign w:val="center"/>
          </w:tcPr>
          <w:p w14:paraId="6D62C91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1C96727" w14:textId="77777777" w:rsidR="00907667" w:rsidRDefault="00907667"/>
        </w:tc>
        <w:tc>
          <w:tcPr>
            <w:tcW w:w="735" w:type="dxa"/>
            <w:vMerge/>
            <w:vAlign w:val="center"/>
          </w:tcPr>
          <w:p w14:paraId="2686F6F2" w14:textId="77777777" w:rsidR="00907667" w:rsidRDefault="00907667"/>
        </w:tc>
        <w:tc>
          <w:tcPr>
            <w:tcW w:w="962" w:type="dxa"/>
            <w:vAlign w:val="center"/>
          </w:tcPr>
          <w:p w14:paraId="22BC691A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118C3FE" w14:textId="77777777" w:rsidR="00907667" w:rsidRDefault="00627E68">
            <w:r>
              <w:t>4.80</w:t>
            </w:r>
          </w:p>
        </w:tc>
        <w:tc>
          <w:tcPr>
            <w:tcW w:w="679" w:type="dxa"/>
            <w:vAlign w:val="center"/>
          </w:tcPr>
          <w:p w14:paraId="1E23ADEF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9D4685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4B2B1A2" w14:textId="77777777" w:rsidR="00907667" w:rsidRDefault="00907667"/>
        </w:tc>
        <w:tc>
          <w:tcPr>
            <w:tcW w:w="1018" w:type="dxa"/>
            <w:vMerge/>
            <w:vAlign w:val="center"/>
          </w:tcPr>
          <w:p w14:paraId="16557543" w14:textId="77777777" w:rsidR="00907667" w:rsidRDefault="00907667"/>
        </w:tc>
        <w:tc>
          <w:tcPr>
            <w:tcW w:w="1030" w:type="dxa"/>
            <w:vMerge/>
            <w:vAlign w:val="center"/>
          </w:tcPr>
          <w:p w14:paraId="678043E9" w14:textId="77777777" w:rsidR="00907667" w:rsidRDefault="00907667"/>
        </w:tc>
      </w:tr>
      <w:tr w:rsidR="00907667" w14:paraId="52D27BA0" w14:textId="77777777">
        <w:tc>
          <w:tcPr>
            <w:tcW w:w="718" w:type="dxa"/>
            <w:vMerge/>
            <w:vAlign w:val="center"/>
          </w:tcPr>
          <w:p w14:paraId="05894C8A" w14:textId="77777777" w:rsidR="00907667" w:rsidRDefault="00907667"/>
        </w:tc>
        <w:tc>
          <w:tcPr>
            <w:tcW w:w="962" w:type="dxa"/>
            <w:vMerge/>
            <w:vAlign w:val="center"/>
          </w:tcPr>
          <w:p w14:paraId="7F4A0B7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6A6E36B" w14:textId="77777777" w:rsidR="00907667" w:rsidRDefault="00907667"/>
        </w:tc>
        <w:tc>
          <w:tcPr>
            <w:tcW w:w="735" w:type="dxa"/>
            <w:vMerge/>
            <w:vAlign w:val="center"/>
          </w:tcPr>
          <w:p w14:paraId="5B6F5E34" w14:textId="77777777" w:rsidR="00907667" w:rsidRDefault="00907667"/>
        </w:tc>
        <w:tc>
          <w:tcPr>
            <w:tcW w:w="962" w:type="dxa"/>
            <w:vAlign w:val="center"/>
          </w:tcPr>
          <w:p w14:paraId="5A7DE50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AC82C37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5C54F85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2C7406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0FF58E1" w14:textId="77777777" w:rsidR="00907667" w:rsidRDefault="00907667"/>
        </w:tc>
        <w:tc>
          <w:tcPr>
            <w:tcW w:w="1018" w:type="dxa"/>
            <w:vMerge/>
            <w:vAlign w:val="center"/>
          </w:tcPr>
          <w:p w14:paraId="0F01B44A" w14:textId="77777777" w:rsidR="00907667" w:rsidRDefault="00907667"/>
        </w:tc>
        <w:tc>
          <w:tcPr>
            <w:tcW w:w="1030" w:type="dxa"/>
            <w:vMerge/>
            <w:vAlign w:val="center"/>
          </w:tcPr>
          <w:p w14:paraId="4F6E3ACC" w14:textId="77777777" w:rsidR="00907667" w:rsidRDefault="00907667"/>
        </w:tc>
      </w:tr>
      <w:tr w:rsidR="00907667" w14:paraId="01EE39D9" w14:textId="77777777">
        <w:tc>
          <w:tcPr>
            <w:tcW w:w="718" w:type="dxa"/>
            <w:vMerge/>
            <w:vAlign w:val="center"/>
          </w:tcPr>
          <w:p w14:paraId="6FDD88F5" w14:textId="77777777" w:rsidR="00907667" w:rsidRDefault="00907667"/>
        </w:tc>
        <w:tc>
          <w:tcPr>
            <w:tcW w:w="962" w:type="dxa"/>
            <w:vMerge/>
            <w:vAlign w:val="center"/>
          </w:tcPr>
          <w:p w14:paraId="20DC050F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3BAD336" w14:textId="77777777" w:rsidR="00907667" w:rsidRDefault="00907667"/>
        </w:tc>
        <w:tc>
          <w:tcPr>
            <w:tcW w:w="735" w:type="dxa"/>
            <w:vMerge/>
            <w:vAlign w:val="center"/>
          </w:tcPr>
          <w:p w14:paraId="21459264" w14:textId="77777777" w:rsidR="00907667" w:rsidRDefault="00907667"/>
        </w:tc>
        <w:tc>
          <w:tcPr>
            <w:tcW w:w="962" w:type="dxa"/>
            <w:vAlign w:val="center"/>
          </w:tcPr>
          <w:p w14:paraId="050DBCA8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7B0B2097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4EE3D75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2B8B467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EDB9D9" w14:textId="77777777" w:rsidR="00907667" w:rsidRDefault="00907667"/>
        </w:tc>
        <w:tc>
          <w:tcPr>
            <w:tcW w:w="1018" w:type="dxa"/>
            <w:vMerge/>
            <w:vAlign w:val="center"/>
          </w:tcPr>
          <w:p w14:paraId="64FF78FF" w14:textId="77777777" w:rsidR="00907667" w:rsidRDefault="00907667"/>
        </w:tc>
        <w:tc>
          <w:tcPr>
            <w:tcW w:w="1030" w:type="dxa"/>
            <w:vMerge/>
            <w:vAlign w:val="center"/>
          </w:tcPr>
          <w:p w14:paraId="37D1AD32" w14:textId="77777777" w:rsidR="00907667" w:rsidRDefault="00907667"/>
        </w:tc>
      </w:tr>
      <w:tr w:rsidR="00907667" w14:paraId="40376792" w14:textId="77777777">
        <w:tc>
          <w:tcPr>
            <w:tcW w:w="718" w:type="dxa"/>
            <w:vMerge/>
            <w:vAlign w:val="center"/>
          </w:tcPr>
          <w:p w14:paraId="2B2DF5C7" w14:textId="77777777" w:rsidR="00907667" w:rsidRDefault="00907667"/>
        </w:tc>
        <w:tc>
          <w:tcPr>
            <w:tcW w:w="962" w:type="dxa"/>
            <w:vMerge/>
            <w:vAlign w:val="center"/>
          </w:tcPr>
          <w:p w14:paraId="1D3A92C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B1D078C" w14:textId="77777777" w:rsidR="00907667" w:rsidRDefault="00907667"/>
        </w:tc>
        <w:tc>
          <w:tcPr>
            <w:tcW w:w="735" w:type="dxa"/>
            <w:vMerge/>
            <w:vAlign w:val="center"/>
          </w:tcPr>
          <w:p w14:paraId="53B7755A" w14:textId="77777777" w:rsidR="00907667" w:rsidRDefault="00907667"/>
        </w:tc>
        <w:tc>
          <w:tcPr>
            <w:tcW w:w="962" w:type="dxa"/>
            <w:vAlign w:val="center"/>
          </w:tcPr>
          <w:p w14:paraId="401DE25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58061D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39357CB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3FD9679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28289AE" w14:textId="77777777" w:rsidR="00907667" w:rsidRDefault="00907667"/>
        </w:tc>
        <w:tc>
          <w:tcPr>
            <w:tcW w:w="1018" w:type="dxa"/>
            <w:vMerge/>
            <w:vAlign w:val="center"/>
          </w:tcPr>
          <w:p w14:paraId="24E8BD5E" w14:textId="77777777" w:rsidR="00907667" w:rsidRDefault="00907667"/>
        </w:tc>
        <w:tc>
          <w:tcPr>
            <w:tcW w:w="1030" w:type="dxa"/>
            <w:vMerge/>
            <w:vAlign w:val="center"/>
          </w:tcPr>
          <w:p w14:paraId="0FB57ADF" w14:textId="77777777" w:rsidR="00907667" w:rsidRDefault="00907667"/>
        </w:tc>
      </w:tr>
      <w:tr w:rsidR="00907667" w14:paraId="6F615C16" w14:textId="77777777">
        <w:tc>
          <w:tcPr>
            <w:tcW w:w="718" w:type="dxa"/>
            <w:vMerge/>
            <w:vAlign w:val="center"/>
          </w:tcPr>
          <w:p w14:paraId="288D2C79" w14:textId="77777777" w:rsidR="00907667" w:rsidRDefault="00907667"/>
        </w:tc>
        <w:tc>
          <w:tcPr>
            <w:tcW w:w="962" w:type="dxa"/>
            <w:vMerge/>
            <w:vAlign w:val="center"/>
          </w:tcPr>
          <w:p w14:paraId="4AEFEF07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1B1CDE9" w14:textId="77777777" w:rsidR="00907667" w:rsidRDefault="00907667"/>
        </w:tc>
        <w:tc>
          <w:tcPr>
            <w:tcW w:w="735" w:type="dxa"/>
            <w:vMerge/>
            <w:vAlign w:val="center"/>
          </w:tcPr>
          <w:p w14:paraId="4D3552D6" w14:textId="77777777" w:rsidR="00907667" w:rsidRDefault="00907667"/>
        </w:tc>
        <w:tc>
          <w:tcPr>
            <w:tcW w:w="962" w:type="dxa"/>
            <w:vAlign w:val="center"/>
          </w:tcPr>
          <w:p w14:paraId="11B7CAD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52EE4212" w14:textId="77777777" w:rsidR="00907667" w:rsidRDefault="00627E68">
            <w:r>
              <w:t>0.42</w:t>
            </w:r>
          </w:p>
        </w:tc>
        <w:tc>
          <w:tcPr>
            <w:tcW w:w="679" w:type="dxa"/>
            <w:vAlign w:val="center"/>
          </w:tcPr>
          <w:p w14:paraId="196998D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318291A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0ED6D23" w14:textId="77777777" w:rsidR="00907667" w:rsidRDefault="00907667"/>
        </w:tc>
        <w:tc>
          <w:tcPr>
            <w:tcW w:w="1018" w:type="dxa"/>
            <w:vMerge/>
            <w:vAlign w:val="center"/>
          </w:tcPr>
          <w:p w14:paraId="3F80B561" w14:textId="77777777" w:rsidR="00907667" w:rsidRDefault="00907667"/>
        </w:tc>
        <w:tc>
          <w:tcPr>
            <w:tcW w:w="1030" w:type="dxa"/>
            <w:vMerge/>
            <w:vAlign w:val="center"/>
          </w:tcPr>
          <w:p w14:paraId="47BB16AA" w14:textId="77777777" w:rsidR="00907667" w:rsidRDefault="00907667"/>
        </w:tc>
      </w:tr>
      <w:tr w:rsidR="00907667" w14:paraId="59526A91" w14:textId="77777777">
        <w:tc>
          <w:tcPr>
            <w:tcW w:w="718" w:type="dxa"/>
            <w:vMerge/>
            <w:vAlign w:val="center"/>
          </w:tcPr>
          <w:p w14:paraId="05169A27" w14:textId="77777777" w:rsidR="00907667" w:rsidRDefault="00907667"/>
        </w:tc>
        <w:tc>
          <w:tcPr>
            <w:tcW w:w="962" w:type="dxa"/>
            <w:vMerge w:val="restart"/>
            <w:vAlign w:val="center"/>
          </w:tcPr>
          <w:p w14:paraId="4F247BD8" w14:textId="77777777" w:rsidR="00907667" w:rsidRDefault="00627E68">
            <w:r>
              <w:t>6005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AFF7B8" w14:textId="77777777" w:rsidR="00907667" w:rsidRDefault="00627E68">
            <w:r>
              <w:t>74.24</w:t>
            </w:r>
          </w:p>
        </w:tc>
        <w:tc>
          <w:tcPr>
            <w:tcW w:w="735" w:type="dxa"/>
            <w:vMerge w:val="restart"/>
            <w:vAlign w:val="center"/>
          </w:tcPr>
          <w:p w14:paraId="0ABF170D" w14:textId="77777777" w:rsidR="00907667" w:rsidRDefault="00627E68">
            <w:r>
              <w:t>79.80</w:t>
            </w:r>
          </w:p>
        </w:tc>
        <w:tc>
          <w:tcPr>
            <w:tcW w:w="962" w:type="dxa"/>
            <w:vAlign w:val="center"/>
          </w:tcPr>
          <w:p w14:paraId="5FE412F4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BB8148C" w14:textId="77777777" w:rsidR="00907667" w:rsidRDefault="00627E68">
            <w:r>
              <w:t>7.63</w:t>
            </w:r>
          </w:p>
        </w:tc>
        <w:tc>
          <w:tcPr>
            <w:tcW w:w="679" w:type="dxa"/>
            <w:vAlign w:val="center"/>
          </w:tcPr>
          <w:p w14:paraId="6FF92D0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54059A7" w14:textId="77777777" w:rsidR="00907667" w:rsidRDefault="00627E68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0BC30DC" w14:textId="77777777" w:rsidR="00907667" w:rsidRDefault="00627E6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AB55EA" w14:textId="77777777" w:rsidR="00907667" w:rsidRDefault="00627E68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E0BE4B8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7F080920" w14:textId="77777777">
        <w:tc>
          <w:tcPr>
            <w:tcW w:w="718" w:type="dxa"/>
            <w:vMerge/>
            <w:vAlign w:val="center"/>
          </w:tcPr>
          <w:p w14:paraId="49CF231A" w14:textId="77777777" w:rsidR="00907667" w:rsidRDefault="00907667"/>
        </w:tc>
        <w:tc>
          <w:tcPr>
            <w:tcW w:w="962" w:type="dxa"/>
            <w:vMerge/>
            <w:vAlign w:val="center"/>
          </w:tcPr>
          <w:p w14:paraId="2A8281E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BBE2C25" w14:textId="77777777" w:rsidR="00907667" w:rsidRDefault="00907667"/>
        </w:tc>
        <w:tc>
          <w:tcPr>
            <w:tcW w:w="735" w:type="dxa"/>
            <w:vMerge/>
            <w:vAlign w:val="center"/>
          </w:tcPr>
          <w:p w14:paraId="79B06E3D" w14:textId="77777777" w:rsidR="00907667" w:rsidRDefault="00907667"/>
        </w:tc>
        <w:tc>
          <w:tcPr>
            <w:tcW w:w="962" w:type="dxa"/>
            <w:vAlign w:val="center"/>
          </w:tcPr>
          <w:p w14:paraId="00822275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70A59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B8C74F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666FB2B5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27A7DD" w14:textId="77777777" w:rsidR="00907667" w:rsidRDefault="00907667"/>
        </w:tc>
        <w:tc>
          <w:tcPr>
            <w:tcW w:w="1018" w:type="dxa"/>
            <w:vMerge/>
            <w:vAlign w:val="center"/>
          </w:tcPr>
          <w:p w14:paraId="1A5FA886" w14:textId="77777777" w:rsidR="00907667" w:rsidRDefault="00907667"/>
        </w:tc>
        <w:tc>
          <w:tcPr>
            <w:tcW w:w="1030" w:type="dxa"/>
            <w:vMerge/>
            <w:vAlign w:val="center"/>
          </w:tcPr>
          <w:p w14:paraId="62D0CAFC" w14:textId="77777777" w:rsidR="00907667" w:rsidRDefault="00907667"/>
        </w:tc>
      </w:tr>
      <w:tr w:rsidR="00907667" w14:paraId="0BEC3BD0" w14:textId="77777777">
        <w:tc>
          <w:tcPr>
            <w:tcW w:w="718" w:type="dxa"/>
            <w:vMerge/>
            <w:vAlign w:val="center"/>
          </w:tcPr>
          <w:p w14:paraId="7252F9D2" w14:textId="77777777" w:rsidR="00907667" w:rsidRDefault="00907667"/>
        </w:tc>
        <w:tc>
          <w:tcPr>
            <w:tcW w:w="962" w:type="dxa"/>
            <w:vMerge/>
            <w:vAlign w:val="center"/>
          </w:tcPr>
          <w:p w14:paraId="7446EE6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0344AF7" w14:textId="77777777" w:rsidR="00907667" w:rsidRDefault="00907667"/>
        </w:tc>
        <w:tc>
          <w:tcPr>
            <w:tcW w:w="735" w:type="dxa"/>
            <w:vMerge/>
            <w:vAlign w:val="center"/>
          </w:tcPr>
          <w:p w14:paraId="512CE170" w14:textId="77777777" w:rsidR="00907667" w:rsidRDefault="00907667"/>
        </w:tc>
        <w:tc>
          <w:tcPr>
            <w:tcW w:w="962" w:type="dxa"/>
            <w:vAlign w:val="center"/>
          </w:tcPr>
          <w:p w14:paraId="41D15B41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17A6B717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71CAA519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062CB5AF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42A8F4" w14:textId="77777777" w:rsidR="00907667" w:rsidRDefault="00907667"/>
        </w:tc>
        <w:tc>
          <w:tcPr>
            <w:tcW w:w="1018" w:type="dxa"/>
            <w:vMerge/>
            <w:vAlign w:val="center"/>
          </w:tcPr>
          <w:p w14:paraId="24588331" w14:textId="77777777" w:rsidR="00907667" w:rsidRDefault="00907667"/>
        </w:tc>
        <w:tc>
          <w:tcPr>
            <w:tcW w:w="1030" w:type="dxa"/>
            <w:vMerge/>
            <w:vAlign w:val="center"/>
          </w:tcPr>
          <w:p w14:paraId="72ADADAA" w14:textId="77777777" w:rsidR="00907667" w:rsidRDefault="00907667"/>
        </w:tc>
      </w:tr>
      <w:tr w:rsidR="00907667" w14:paraId="0DB69A4C" w14:textId="77777777">
        <w:tc>
          <w:tcPr>
            <w:tcW w:w="718" w:type="dxa"/>
            <w:vMerge/>
            <w:vAlign w:val="center"/>
          </w:tcPr>
          <w:p w14:paraId="00BF4128" w14:textId="77777777" w:rsidR="00907667" w:rsidRDefault="00907667"/>
        </w:tc>
        <w:tc>
          <w:tcPr>
            <w:tcW w:w="962" w:type="dxa"/>
            <w:vMerge/>
            <w:vAlign w:val="center"/>
          </w:tcPr>
          <w:p w14:paraId="44333D8C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CCD0F87" w14:textId="77777777" w:rsidR="00907667" w:rsidRDefault="00907667"/>
        </w:tc>
        <w:tc>
          <w:tcPr>
            <w:tcW w:w="735" w:type="dxa"/>
            <w:vMerge/>
            <w:vAlign w:val="center"/>
          </w:tcPr>
          <w:p w14:paraId="61D9BA62" w14:textId="77777777" w:rsidR="00907667" w:rsidRDefault="00907667"/>
        </w:tc>
        <w:tc>
          <w:tcPr>
            <w:tcW w:w="962" w:type="dxa"/>
            <w:vAlign w:val="center"/>
          </w:tcPr>
          <w:p w14:paraId="78D023A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63F5C17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60D0591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C9B831D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501B78B" w14:textId="77777777" w:rsidR="00907667" w:rsidRDefault="00907667"/>
        </w:tc>
        <w:tc>
          <w:tcPr>
            <w:tcW w:w="1018" w:type="dxa"/>
            <w:vMerge/>
            <w:vAlign w:val="center"/>
          </w:tcPr>
          <w:p w14:paraId="7DEB1853" w14:textId="77777777" w:rsidR="00907667" w:rsidRDefault="00907667"/>
        </w:tc>
        <w:tc>
          <w:tcPr>
            <w:tcW w:w="1030" w:type="dxa"/>
            <w:vMerge/>
            <w:vAlign w:val="center"/>
          </w:tcPr>
          <w:p w14:paraId="3F111745" w14:textId="77777777" w:rsidR="00907667" w:rsidRDefault="00907667"/>
        </w:tc>
      </w:tr>
      <w:tr w:rsidR="00907667" w14:paraId="4703B1F4" w14:textId="77777777">
        <w:tc>
          <w:tcPr>
            <w:tcW w:w="718" w:type="dxa"/>
            <w:vMerge/>
            <w:vAlign w:val="center"/>
          </w:tcPr>
          <w:p w14:paraId="3149FC20" w14:textId="77777777" w:rsidR="00907667" w:rsidRDefault="00907667"/>
        </w:tc>
        <w:tc>
          <w:tcPr>
            <w:tcW w:w="962" w:type="dxa"/>
            <w:vMerge/>
            <w:vAlign w:val="center"/>
          </w:tcPr>
          <w:p w14:paraId="7E5A190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17F5E10" w14:textId="77777777" w:rsidR="00907667" w:rsidRDefault="00907667"/>
        </w:tc>
        <w:tc>
          <w:tcPr>
            <w:tcW w:w="735" w:type="dxa"/>
            <w:vMerge/>
            <w:vAlign w:val="center"/>
          </w:tcPr>
          <w:p w14:paraId="6E4865F3" w14:textId="77777777" w:rsidR="00907667" w:rsidRDefault="00907667"/>
        </w:tc>
        <w:tc>
          <w:tcPr>
            <w:tcW w:w="962" w:type="dxa"/>
            <w:vAlign w:val="center"/>
          </w:tcPr>
          <w:p w14:paraId="6A7C08D2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36B4FB5" w14:textId="77777777" w:rsidR="00907667" w:rsidRDefault="00627E68">
            <w:r>
              <w:t>8.60</w:t>
            </w:r>
          </w:p>
        </w:tc>
        <w:tc>
          <w:tcPr>
            <w:tcW w:w="679" w:type="dxa"/>
            <w:vAlign w:val="center"/>
          </w:tcPr>
          <w:p w14:paraId="36DDB06A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1C5AE4B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7BC60A4" w14:textId="77777777" w:rsidR="00907667" w:rsidRDefault="00907667"/>
        </w:tc>
        <w:tc>
          <w:tcPr>
            <w:tcW w:w="1018" w:type="dxa"/>
            <w:vMerge/>
            <w:vAlign w:val="center"/>
          </w:tcPr>
          <w:p w14:paraId="20D454EA" w14:textId="77777777" w:rsidR="00907667" w:rsidRDefault="00907667"/>
        </w:tc>
        <w:tc>
          <w:tcPr>
            <w:tcW w:w="1030" w:type="dxa"/>
            <w:vMerge/>
            <w:vAlign w:val="center"/>
          </w:tcPr>
          <w:p w14:paraId="0CCA469D" w14:textId="77777777" w:rsidR="00907667" w:rsidRDefault="00907667"/>
        </w:tc>
      </w:tr>
      <w:tr w:rsidR="00907667" w14:paraId="06DF8636" w14:textId="77777777">
        <w:tc>
          <w:tcPr>
            <w:tcW w:w="718" w:type="dxa"/>
            <w:vMerge/>
            <w:vAlign w:val="center"/>
          </w:tcPr>
          <w:p w14:paraId="73CEAAF7" w14:textId="77777777" w:rsidR="00907667" w:rsidRDefault="00907667"/>
        </w:tc>
        <w:tc>
          <w:tcPr>
            <w:tcW w:w="962" w:type="dxa"/>
            <w:vMerge/>
            <w:vAlign w:val="center"/>
          </w:tcPr>
          <w:p w14:paraId="5A81B0F4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C6E57C8" w14:textId="77777777" w:rsidR="00907667" w:rsidRDefault="00907667"/>
        </w:tc>
        <w:tc>
          <w:tcPr>
            <w:tcW w:w="735" w:type="dxa"/>
            <w:vMerge/>
            <w:vAlign w:val="center"/>
          </w:tcPr>
          <w:p w14:paraId="702A7702" w14:textId="77777777" w:rsidR="00907667" w:rsidRDefault="00907667"/>
        </w:tc>
        <w:tc>
          <w:tcPr>
            <w:tcW w:w="962" w:type="dxa"/>
            <w:vAlign w:val="center"/>
          </w:tcPr>
          <w:p w14:paraId="28248263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BAAD0C8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31840B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4770E2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66618E6" w14:textId="77777777" w:rsidR="00907667" w:rsidRDefault="00907667"/>
        </w:tc>
        <w:tc>
          <w:tcPr>
            <w:tcW w:w="1018" w:type="dxa"/>
            <w:vMerge/>
            <w:vAlign w:val="center"/>
          </w:tcPr>
          <w:p w14:paraId="45D62BA3" w14:textId="77777777" w:rsidR="00907667" w:rsidRDefault="00907667"/>
        </w:tc>
        <w:tc>
          <w:tcPr>
            <w:tcW w:w="1030" w:type="dxa"/>
            <w:vMerge/>
            <w:vAlign w:val="center"/>
          </w:tcPr>
          <w:p w14:paraId="4454DE43" w14:textId="77777777" w:rsidR="00907667" w:rsidRDefault="00907667"/>
        </w:tc>
      </w:tr>
      <w:tr w:rsidR="00907667" w14:paraId="1BE3BDB2" w14:textId="77777777">
        <w:tc>
          <w:tcPr>
            <w:tcW w:w="718" w:type="dxa"/>
            <w:vMerge/>
            <w:vAlign w:val="center"/>
          </w:tcPr>
          <w:p w14:paraId="482C7F3D" w14:textId="77777777" w:rsidR="00907667" w:rsidRDefault="00907667"/>
        </w:tc>
        <w:tc>
          <w:tcPr>
            <w:tcW w:w="962" w:type="dxa"/>
            <w:vMerge/>
            <w:vAlign w:val="center"/>
          </w:tcPr>
          <w:p w14:paraId="6E1A14C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99C43C0" w14:textId="77777777" w:rsidR="00907667" w:rsidRDefault="00907667"/>
        </w:tc>
        <w:tc>
          <w:tcPr>
            <w:tcW w:w="735" w:type="dxa"/>
            <w:vMerge/>
            <w:vAlign w:val="center"/>
          </w:tcPr>
          <w:p w14:paraId="7AE009C4" w14:textId="77777777" w:rsidR="00907667" w:rsidRDefault="00907667"/>
        </w:tc>
        <w:tc>
          <w:tcPr>
            <w:tcW w:w="962" w:type="dxa"/>
            <w:vAlign w:val="center"/>
          </w:tcPr>
          <w:p w14:paraId="7FE3AF7E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5CD06863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4241824B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66305966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E29C4F" w14:textId="77777777" w:rsidR="00907667" w:rsidRDefault="00907667"/>
        </w:tc>
        <w:tc>
          <w:tcPr>
            <w:tcW w:w="1018" w:type="dxa"/>
            <w:vMerge/>
            <w:vAlign w:val="center"/>
          </w:tcPr>
          <w:p w14:paraId="7B935F02" w14:textId="77777777" w:rsidR="00907667" w:rsidRDefault="00907667"/>
        </w:tc>
        <w:tc>
          <w:tcPr>
            <w:tcW w:w="1030" w:type="dxa"/>
            <w:vMerge/>
            <w:vAlign w:val="center"/>
          </w:tcPr>
          <w:p w14:paraId="5FB0C789" w14:textId="77777777" w:rsidR="00907667" w:rsidRDefault="00907667"/>
        </w:tc>
      </w:tr>
      <w:tr w:rsidR="00907667" w14:paraId="779A093B" w14:textId="77777777">
        <w:tc>
          <w:tcPr>
            <w:tcW w:w="718" w:type="dxa"/>
            <w:vMerge/>
            <w:vAlign w:val="center"/>
          </w:tcPr>
          <w:p w14:paraId="0AF110DC" w14:textId="77777777" w:rsidR="00907667" w:rsidRDefault="00907667"/>
        </w:tc>
        <w:tc>
          <w:tcPr>
            <w:tcW w:w="962" w:type="dxa"/>
            <w:vMerge/>
            <w:vAlign w:val="center"/>
          </w:tcPr>
          <w:p w14:paraId="5D208E6E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504E8E1" w14:textId="77777777" w:rsidR="00907667" w:rsidRDefault="00907667"/>
        </w:tc>
        <w:tc>
          <w:tcPr>
            <w:tcW w:w="735" w:type="dxa"/>
            <w:vMerge/>
            <w:vAlign w:val="center"/>
          </w:tcPr>
          <w:p w14:paraId="6866CE30" w14:textId="77777777" w:rsidR="00907667" w:rsidRDefault="00907667"/>
        </w:tc>
        <w:tc>
          <w:tcPr>
            <w:tcW w:w="962" w:type="dxa"/>
            <w:vAlign w:val="center"/>
          </w:tcPr>
          <w:p w14:paraId="4B00E81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CD4C6B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9D77CAD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2AD69C7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63C593F" w14:textId="77777777" w:rsidR="00907667" w:rsidRDefault="00907667"/>
        </w:tc>
        <w:tc>
          <w:tcPr>
            <w:tcW w:w="1018" w:type="dxa"/>
            <w:vMerge/>
            <w:vAlign w:val="center"/>
          </w:tcPr>
          <w:p w14:paraId="54387038" w14:textId="77777777" w:rsidR="00907667" w:rsidRDefault="00907667"/>
        </w:tc>
        <w:tc>
          <w:tcPr>
            <w:tcW w:w="1030" w:type="dxa"/>
            <w:vMerge/>
            <w:vAlign w:val="center"/>
          </w:tcPr>
          <w:p w14:paraId="1436063D" w14:textId="77777777" w:rsidR="00907667" w:rsidRDefault="00907667"/>
        </w:tc>
      </w:tr>
      <w:tr w:rsidR="00907667" w14:paraId="351A9880" w14:textId="77777777">
        <w:tc>
          <w:tcPr>
            <w:tcW w:w="718" w:type="dxa"/>
            <w:vMerge/>
            <w:vAlign w:val="center"/>
          </w:tcPr>
          <w:p w14:paraId="6B6109AD" w14:textId="77777777" w:rsidR="00907667" w:rsidRDefault="00907667"/>
        </w:tc>
        <w:tc>
          <w:tcPr>
            <w:tcW w:w="962" w:type="dxa"/>
            <w:vMerge/>
            <w:vAlign w:val="center"/>
          </w:tcPr>
          <w:p w14:paraId="04BD2BC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68447955" w14:textId="77777777" w:rsidR="00907667" w:rsidRDefault="00907667"/>
        </w:tc>
        <w:tc>
          <w:tcPr>
            <w:tcW w:w="735" w:type="dxa"/>
            <w:vMerge/>
            <w:vAlign w:val="center"/>
          </w:tcPr>
          <w:p w14:paraId="25EF9323" w14:textId="77777777" w:rsidR="00907667" w:rsidRDefault="00907667"/>
        </w:tc>
        <w:tc>
          <w:tcPr>
            <w:tcW w:w="962" w:type="dxa"/>
            <w:vAlign w:val="center"/>
          </w:tcPr>
          <w:p w14:paraId="72EC76B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74930B84" w14:textId="77777777" w:rsidR="00907667" w:rsidRDefault="00627E68">
            <w:r>
              <w:t>7.62</w:t>
            </w:r>
          </w:p>
        </w:tc>
        <w:tc>
          <w:tcPr>
            <w:tcW w:w="679" w:type="dxa"/>
            <w:vAlign w:val="center"/>
          </w:tcPr>
          <w:p w14:paraId="482DBA45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D4FB186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55A2DF6" w14:textId="77777777" w:rsidR="00907667" w:rsidRDefault="00907667"/>
        </w:tc>
        <w:tc>
          <w:tcPr>
            <w:tcW w:w="1018" w:type="dxa"/>
            <w:vMerge/>
            <w:vAlign w:val="center"/>
          </w:tcPr>
          <w:p w14:paraId="3FA1E666" w14:textId="77777777" w:rsidR="00907667" w:rsidRDefault="00907667"/>
        </w:tc>
        <w:tc>
          <w:tcPr>
            <w:tcW w:w="1030" w:type="dxa"/>
            <w:vMerge/>
            <w:vAlign w:val="center"/>
          </w:tcPr>
          <w:p w14:paraId="41109B17" w14:textId="77777777" w:rsidR="00907667" w:rsidRDefault="00907667"/>
        </w:tc>
      </w:tr>
      <w:tr w:rsidR="00907667" w14:paraId="538D06DA" w14:textId="77777777">
        <w:tc>
          <w:tcPr>
            <w:tcW w:w="718" w:type="dxa"/>
            <w:vMerge/>
            <w:vAlign w:val="center"/>
          </w:tcPr>
          <w:p w14:paraId="5859237E" w14:textId="77777777" w:rsidR="00907667" w:rsidRDefault="00907667"/>
        </w:tc>
        <w:tc>
          <w:tcPr>
            <w:tcW w:w="962" w:type="dxa"/>
            <w:vMerge/>
            <w:vAlign w:val="center"/>
          </w:tcPr>
          <w:p w14:paraId="6EB36D1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46C0C46" w14:textId="77777777" w:rsidR="00907667" w:rsidRDefault="00907667"/>
        </w:tc>
        <w:tc>
          <w:tcPr>
            <w:tcW w:w="735" w:type="dxa"/>
            <w:vMerge/>
            <w:vAlign w:val="center"/>
          </w:tcPr>
          <w:p w14:paraId="701FD73B" w14:textId="77777777" w:rsidR="00907667" w:rsidRDefault="00907667"/>
        </w:tc>
        <w:tc>
          <w:tcPr>
            <w:tcW w:w="962" w:type="dxa"/>
            <w:vAlign w:val="center"/>
          </w:tcPr>
          <w:p w14:paraId="1090F1BD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396AA84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6184F09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4D9CF83E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EC328D" w14:textId="77777777" w:rsidR="00907667" w:rsidRDefault="00907667"/>
        </w:tc>
        <w:tc>
          <w:tcPr>
            <w:tcW w:w="1018" w:type="dxa"/>
            <w:vMerge/>
            <w:vAlign w:val="center"/>
          </w:tcPr>
          <w:p w14:paraId="155BFE67" w14:textId="77777777" w:rsidR="00907667" w:rsidRDefault="00907667"/>
        </w:tc>
        <w:tc>
          <w:tcPr>
            <w:tcW w:w="1030" w:type="dxa"/>
            <w:vMerge/>
            <w:vAlign w:val="center"/>
          </w:tcPr>
          <w:p w14:paraId="053B6B38" w14:textId="77777777" w:rsidR="00907667" w:rsidRDefault="00907667"/>
        </w:tc>
      </w:tr>
      <w:tr w:rsidR="00907667" w14:paraId="6751E62A" w14:textId="77777777">
        <w:tc>
          <w:tcPr>
            <w:tcW w:w="718" w:type="dxa"/>
            <w:vMerge/>
            <w:vAlign w:val="center"/>
          </w:tcPr>
          <w:p w14:paraId="644CCC49" w14:textId="77777777" w:rsidR="00907667" w:rsidRDefault="00907667"/>
        </w:tc>
        <w:tc>
          <w:tcPr>
            <w:tcW w:w="962" w:type="dxa"/>
            <w:vMerge/>
            <w:vAlign w:val="center"/>
          </w:tcPr>
          <w:p w14:paraId="7145E65B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21A32919" w14:textId="77777777" w:rsidR="00907667" w:rsidRDefault="00907667"/>
        </w:tc>
        <w:tc>
          <w:tcPr>
            <w:tcW w:w="735" w:type="dxa"/>
            <w:vMerge/>
            <w:vAlign w:val="center"/>
          </w:tcPr>
          <w:p w14:paraId="0B6C5743" w14:textId="77777777" w:rsidR="00907667" w:rsidRDefault="00907667"/>
        </w:tc>
        <w:tc>
          <w:tcPr>
            <w:tcW w:w="962" w:type="dxa"/>
            <w:vAlign w:val="center"/>
          </w:tcPr>
          <w:p w14:paraId="565C5B23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30213797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055E6896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11DEF5F9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8EFCC4" w14:textId="77777777" w:rsidR="00907667" w:rsidRDefault="00907667"/>
        </w:tc>
        <w:tc>
          <w:tcPr>
            <w:tcW w:w="1018" w:type="dxa"/>
            <w:vMerge/>
            <w:vAlign w:val="center"/>
          </w:tcPr>
          <w:p w14:paraId="5583C497" w14:textId="77777777" w:rsidR="00907667" w:rsidRDefault="00907667"/>
        </w:tc>
        <w:tc>
          <w:tcPr>
            <w:tcW w:w="1030" w:type="dxa"/>
            <w:vMerge/>
            <w:vAlign w:val="center"/>
          </w:tcPr>
          <w:p w14:paraId="3B19C972" w14:textId="77777777" w:rsidR="00907667" w:rsidRDefault="00907667"/>
        </w:tc>
      </w:tr>
      <w:tr w:rsidR="00907667" w14:paraId="5A54737E" w14:textId="77777777">
        <w:tc>
          <w:tcPr>
            <w:tcW w:w="718" w:type="dxa"/>
            <w:vMerge/>
            <w:vAlign w:val="center"/>
          </w:tcPr>
          <w:p w14:paraId="4BF7CB99" w14:textId="77777777" w:rsidR="00907667" w:rsidRDefault="00907667"/>
        </w:tc>
        <w:tc>
          <w:tcPr>
            <w:tcW w:w="962" w:type="dxa"/>
            <w:vMerge/>
            <w:vAlign w:val="center"/>
          </w:tcPr>
          <w:p w14:paraId="7C4A8D76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321E2C0" w14:textId="77777777" w:rsidR="00907667" w:rsidRDefault="00907667"/>
        </w:tc>
        <w:tc>
          <w:tcPr>
            <w:tcW w:w="735" w:type="dxa"/>
            <w:vMerge/>
            <w:vAlign w:val="center"/>
          </w:tcPr>
          <w:p w14:paraId="5604B564" w14:textId="77777777" w:rsidR="00907667" w:rsidRDefault="00907667"/>
        </w:tc>
        <w:tc>
          <w:tcPr>
            <w:tcW w:w="962" w:type="dxa"/>
            <w:vAlign w:val="center"/>
          </w:tcPr>
          <w:p w14:paraId="0DAFAEC6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7D0958F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08064833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740C774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4A070A" w14:textId="77777777" w:rsidR="00907667" w:rsidRDefault="00907667"/>
        </w:tc>
        <w:tc>
          <w:tcPr>
            <w:tcW w:w="1018" w:type="dxa"/>
            <w:vMerge/>
            <w:vAlign w:val="center"/>
          </w:tcPr>
          <w:p w14:paraId="3BFCCF7E" w14:textId="77777777" w:rsidR="00907667" w:rsidRDefault="00907667"/>
        </w:tc>
        <w:tc>
          <w:tcPr>
            <w:tcW w:w="1030" w:type="dxa"/>
            <w:vMerge/>
            <w:vAlign w:val="center"/>
          </w:tcPr>
          <w:p w14:paraId="6CB0EBD6" w14:textId="77777777" w:rsidR="00907667" w:rsidRDefault="00907667"/>
        </w:tc>
      </w:tr>
      <w:tr w:rsidR="00907667" w14:paraId="607EF3CF" w14:textId="77777777">
        <w:tc>
          <w:tcPr>
            <w:tcW w:w="718" w:type="dxa"/>
            <w:vMerge/>
            <w:vAlign w:val="center"/>
          </w:tcPr>
          <w:p w14:paraId="74DF8143" w14:textId="77777777" w:rsidR="00907667" w:rsidRDefault="00907667"/>
        </w:tc>
        <w:tc>
          <w:tcPr>
            <w:tcW w:w="962" w:type="dxa"/>
            <w:vMerge/>
            <w:vAlign w:val="center"/>
          </w:tcPr>
          <w:p w14:paraId="3D6ED50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FEF911C" w14:textId="77777777" w:rsidR="00907667" w:rsidRDefault="00907667"/>
        </w:tc>
        <w:tc>
          <w:tcPr>
            <w:tcW w:w="735" w:type="dxa"/>
            <w:vMerge/>
            <w:vAlign w:val="center"/>
          </w:tcPr>
          <w:p w14:paraId="049ECD05" w14:textId="77777777" w:rsidR="00907667" w:rsidRDefault="00907667"/>
        </w:tc>
        <w:tc>
          <w:tcPr>
            <w:tcW w:w="962" w:type="dxa"/>
            <w:vAlign w:val="center"/>
          </w:tcPr>
          <w:p w14:paraId="5B2BF73B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0B87809" w14:textId="77777777" w:rsidR="00907667" w:rsidRDefault="00627E68">
            <w:r>
              <w:t>8.07</w:t>
            </w:r>
          </w:p>
        </w:tc>
        <w:tc>
          <w:tcPr>
            <w:tcW w:w="679" w:type="dxa"/>
            <w:vAlign w:val="center"/>
          </w:tcPr>
          <w:p w14:paraId="7FE1D6C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15FA2EAC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9DD38F4" w14:textId="77777777" w:rsidR="00907667" w:rsidRDefault="00907667"/>
        </w:tc>
        <w:tc>
          <w:tcPr>
            <w:tcW w:w="1018" w:type="dxa"/>
            <w:vMerge/>
            <w:vAlign w:val="center"/>
          </w:tcPr>
          <w:p w14:paraId="76DEB284" w14:textId="77777777" w:rsidR="00907667" w:rsidRDefault="00907667"/>
        </w:tc>
        <w:tc>
          <w:tcPr>
            <w:tcW w:w="1030" w:type="dxa"/>
            <w:vMerge/>
            <w:vAlign w:val="center"/>
          </w:tcPr>
          <w:p w14:paraId="587375E7" w14:textId="77777777" w:rsidR="00907667" w:rsidRDefault="00907667"/>
        </w:tc>
      </w:tr>
      <w:tr w:rsidR="00907667" w14:paraId="1DC9B2C9" w14:textId="77777777">
        <w:tc>
          <w:tcPr>
            <w:tcW w:w="718" w:type="dxa"/>
            <w:vMerge/>
            <w:vAlign w:val="center"/>
          </w:tcPr>
          <w:p w14:paraId="015C44B0" w14:textId="77777777" w:rsidR="00907667" w:rsidRDefault="00907667"/>
        </w:tc>
        <w:tc>
          <w:tcPr>
            <w:tcW w:w="962" w:type="dxa"/>
            <w:vMerge/>
            <w:vAlign w:val="center"/>
          </w:tcPr>
          <w:p w14:paraId="4BC3CA69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3138FA02" w14:textId="77777777" w:rsidR="00907667" w:rsidRDefault="00907667"/>
        </w:tc>
        <w:tc>
          <w:tcPr>
            <w:tcW w:w="735" w:type="dxa"/>
            <w:vMerge/>
            <w:vAlign w:val="center"/>
          </w:tcPr>
          <w:p w14:paraId="71DBF830" w14:textId="77777777" w:rsidR="00907667" w:rsidRDefault="00907667"/>
        </w:tc>
        <w:tc>
          <w:tcPr>
            <w:tcW w:w="962" w:type="dxa"/>
            <w:vAlign w:val="center"/>
          </w:tcPr>
          <w:p w14:paraId="1ECD44FF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3DCB258" w14:textId="77777777" w:rsidR="00907667" w:rsidRDefault="00627E68">
            <w:r>
              <w:t>8.87</w:t>
            </w:r>
          </w:p>
        </w:tc>
        <w:tc>
          <w:tcPr>
            <w:tcW w:w="679" w:type="dxa"/>
            <w:vAlign w:val="center"/>
          </w:tcPr>
          <w:p w14:paraId="04B2AD4B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55AEC91F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D6690EA" w14:textId="77777777" w:rsidR="00907667" w:rsidRDefault="00907667"/>
        </w:tc>
        <w:tc>
          <w:tcPr>
            <w:tcW w:w="1018" w:type="dxa"/>
            <w:vMerge/>
            <w:vAlign w:val="center"/>
          </w:tcPr>
          <w:p w14:paraId="52D23500" w14:textId="77777777" w:rsidR="00907667" w:rsidRDefault="00907667"/>
        </w:tc>
        <w:tc>
          <w:tcPr>
            <w:tcW w:w="1030" w:type="dxa"/>
            <w:vMerge/>
            <w:vAlign w:val="center"/>
          </w:tcPr>
          <w:p w14:paraId="65483297" w14:textId="77777777" w:rsidR="00907667" w:rsidRDefault="00907667"/>
        </w:tc>
      </w:tr>
      <w:tr w:rsidR="00907667" w14:paraId="229C4029" w14:textId="77777777">
        <w:tc>
          <w:tcPr>
            <w:tcW w:w="718" w:type="dxa"/>
            <w:vMerge/>
            <w:vAlign w:val="center"/>
          </w:tcPr>
          <w:p w14:paraId="5DDC7A05" w14:textId="77777777" w:rsidR="00907667" w:rsidRDefault="00907667"/>
        </w:tc>
        <w:tc>
          <w:tcPr>
            <w:tcW w:w="962" w:type="dxa"/>
            <w:vMerge/>
            <w:vAlign w:val="center"/>
          </w:tcPr>
          <w:p w14:paraId="6E420A13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76896932" w14:textId="77777777" w:rsidR="00907667" w:rsidRDefault="00907667"/>
        </w:tc>
        <w:tc>
          <w:tcPr>
            <w:tcW w:w="735" w:type="dxa"/>
            <w:vMerge/>
            <w:vAlign w:val="center"/>
          </w:tcPr>
          <w:p w14:paraId="10958B64" w14:textId="77777777" w:rsidR="00907667" w:rsidRDefault="00907667"/>
        </w:tc>
        <w:tc>
          <w:tcPr>
            <w:tcW w:w="962" w:type="dxa"/>
            <w:vAlign w:val="center"/>
          </w:tcPr>
          <w:p w14:paraId="54114847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360EBA8A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6E170570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4389A91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A8E7057" w14:textId="77777777" w:rsidR="00907667" w:rsidRDefault="00907667"/>
        </w:tc>
        <w:tc>
          <w:tcPr>
            <w:tcW w:w="1018" w:type="dxa"/>
            <w:vMerge/>
            <w:vAlign w:val="center"/>
          </w:tcPr>
          <w:p w14:paraId="15786DE9" w14:textId="77777777" w:rsidR="00907667" w:rsidRDefault="00907667"/>
        </w:tc>
        <w:tc>
          <w:tcPr>
            <w:tcW w:w="1030" w:type="dxa"/>
            <w:vMerge/>
            <w:vAlign w:val="center"/>
          </w:tcPr>
          <w:p w14:paraId="481D2EE1" w14:textId="77777777" w:rsidR="00907667" w:rsidRDefault="00907667"/>
        </w:tc>
      </w:tr>
      <w:tr w:rsidR="00907667" w14:paraId="781FBEAF" w14:textId="77777777">
        <w:tc>
          <w:tcPr>
            <w:tcW w:w="718" w:type="dxa"/>
            <w:vMerge/>
            <w:vAlign w:val="center"/>
          </w:tcPr>
          <w:p w14:paraId="5F56373D" w14:textId="77777777" w:rsidR="00907667" w:rsidRDefault="00907667"/>
        </w:tc>
        <w:tc>
          <w:tcPr>
            <w:tcW w:w="962" w:type="dxa"/>
            <w:vMerge/>
            <w:vAlign w:val="center"/>
          </w:tcPr>
          <w:p w14:paraId="099210E8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439F3D6B" w14:textId="77777777" w:rsidR="00907667" w:rsidRDefault="00907667"/>
        </w:tc>
        <w:tc>
          <w:tcPr>
            <w:tcW w:w="735" w:type="dxa"/>
            <w:vMerge/>
            <w:vAlign w:val="center"/>
          </w:tcPr>
          <w:p w14:paraId="4F0400FF" w14:textId="77777777" w:rsidR="00907667" w:rsidRDefault="00907667"/>
        </w:tc>
        <w:tc>
          <w:tcPr>
            <w:tcW w:w="962" w:type="dxa"/>
            <w:vAlign w:val="center"/>
          </w:tcPr>
          <w:p w14:paraId="67A70948" w14:textId="77777777" w:rsidR="00907667" w:rsidRDefault="00627E68">
            <w:r>
              <w:t>C1824</w:t>
            </w:r>
          </w:p>
        </w:tc>
        <w:tc>
          <w:tcPr>
            <w:tcW w:w="735" w:type="dxa"/>
            <w:vAlign w:val="center"/>
          </w:tcPr>
          <w:p w14:paraId="0E1BF669" w14:textId="77777777" w:rsidR="00907667" w:rsidRDefault="00627E68">
            <w:r>
              <w:t>4.32</w:t>
            </w:r>
          </w:p>
        </w:tc>
        <w:tc>
          <w:tcPr>
            <w:tcW w:w="679" w:type="dxa"/>
            <w:vAlign w:val="center"/>
          </w:tcPr>
          <w:p w14:paraId="61C8D928" w14:textId="77777777" w:rsidR="00907667" w:rsidRDefault="00627E68">
            <w:r>
              <w:t>0.30</w:t>
            </w:r>
          </w:p>
        </w:tc>
        <w:tc>
          <w:tcPr>
            <w:tcW w:w="679" w:type="dxa"/>
            <w:vAlign w:val="center"/>
          </w:tcPr>
          <w:p w14:paraId="713FCA84" w14:textId="77777777" w:rsidR="00907667" w:rsidRDefault="00627E6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4914E0" w14:textId="77777777" w:rsidR="00907667" w:rsidRDefault="00907667"/>
        </w:tc>
        <w:tc>
          <w:tcPr>
            <w:tcW w:w="1018" w:type="dxa"/>
            <w:vMerge/>
            <w:vAlign w:val="center"/>
          </w:tcPr>
          <w:p w14:paraId="09B2B703" w14:textId="77777777" w:rsidR="00907667" w:rsidRDefault="00907667"/>
        </w:tc>
        <w:tc>
          <w:tcPr>
            <w:tcW w:w="1030" w:type="dxa"/>
            <w:vMerge/>
            <w:vAlign w:val="center"/>
          </w:tcPr>
          <w:p w14:paraId="28239534" w14:textId="77777777" w:rsidR="00907667" w:rsidRDefault="00907667"/>
        </w:tc>
      </w:tr>
      <w:tr w:rsidR="00907667" w14:paraId="0487131F" w14:textId="77777777">
        <w:tc>
          <w:tcPr>
            <w:tcW w:w="718" w:type="dxa"/>
            <w:vMerge/>
            <w:vAlign w:val="center"/>
          </w:tcPr>
          <w:p w14:paraId="74E334C2" w14:textId="77777777" w:rsidR="00907667" w:rsidRDefault="00907667"/>
        </w:tc>
        <w:tc>
          <w:tcPr>
            <w:tcW w:w="962" w:type="dxa"/>
            <w:vMerge/>
            <w:vAlign w:val="center"/>
          </w:tcPr>
          <w:p w14:paraId="4B6BF9FA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0861BD45" w14:textId="77777777" w:rsidR="00907667" w:rsidRDefault="00907667"/>
        </w:tc>
        <w:tc>
          <w:tcPr>
            <w:tcW w:w="735" w:type="dxa"/>
            <w:vMerge/>
            <w:vAlign w:val="center"/>
          </w:tcPr>
          <w:p w14:paraId="28A6C48D" w14:textId="77777777" w:rsidR="00907667" w:rsidRDefault="00907667"/>
        </w:tc>
        <w:tc>
          <w:tcPr>
            <w:tcW w:w="962" w:type="dxa"/>
            <w:vAlign w:val="center"/>
          </w:tcPr>
          <w:p w14:paraId="20CF2FD0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476A0931" w14:textId="77777777" w:rsidR="00907667" w:rsidRDefault="00627E68">
            <w:r>
              <w:t>1.62</w:t>
            </w:r>
          </w:p>
        </w:tc>
        <w:tc>
          <w:tcPr>
            <w:tcW w:w="679" w:type="dxa"/>
            <w:vAlign w:val="center"/>
          </w:tcPr>
          <w:p w14:paraId="49EF7358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0228C8F2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1B19473" w14:textId="77777777" w:rsidR="00907667" w:rsidRDefault="00907667"/>
        </w:tc>
        <w:tc>
          <w:tcPr>
            <w:tcW w:w="1018" w:type="dxa"/>
            <w:vMerge/>
            <w:vAlign w:val="center"/>
          </w:tcPr>
          <w:p w14:paraId="4498E3E2" w14:textId="77777777" w:rsidR="00907667" w:rsidRDefault="00907667"/>
        </w:tc>
        <w:tc>
          <w:tcPr>
            <w:tcW w:w="1030" w:type="dxa"/>
            <w:vMerge/>
            <w:vAlign w:val="center"/>
          </w:tcPr>
          <w:p w14:paraId="386B396E" w14:textId="77777777" w:rsidR="00907667" w:rsidRDefault="00907667"/>
        </w:tc>
      </w:tr>
      <w:tr w:rsidR="00907667" w14:paraId="30FE2ACF" w14:textId="77777777">
        <w:tc>
          <w:tcPr>
            <w:tcW w:w="718" w:type="dxa"/>
            <w:vMerge/>
            <w:vAlign w:val="center"/>
          </w:tcPr>
          <w:p w14:paraId="4CF53DCA" w14:textId="77777777" w:rsidR="00907667" w:rsidRDefault="00907667"/>
        </w:tc>
        <w:tc>
          <w:tcPr>
            <w:tcW w:w="962" w:type="dxa"/>
            <w:vMerge/>
            <w:vAlign w:val="center"/>
          </w:tcPr>
          <w:p w14:paraId="77504AB1" w14:textId="77777777" w:rsidR="00907667" w:rsidRDefault="00907667"/>
        </w:tc>
        <w:tc>
          <w:tcPr>
            <w:tcW w:w="735" w:type="dxa"/>
            <w:gridSpan w:val="2"/>
            <w:vMerge/>
            <w:vAlign w:val="center"/>
          </w:tcPr>
          <w:p w14:paraId="5E4E601C" w14:textId="77777777" w:rsidR="00907667" w:rsidRDefault="00907667"/>
        </w:tc>
        <w:tc>
          <w:tcPr>
            <w:tcW w:w="735" w:type="dxa"/>
            <w:vMerge/>
            <w:vAlign w:val="center"/>
          </w:tcPr>
          <w:p w14:paraId="7FC9FD17" w14:textId="77777777" w:rsidR="00907667" w:rsidRDefault="00907667"/>
        </w:tc>
        <w:tc>
          <w:tcPr>
            <w:tcW w:w="962" w:type="dxa"/>
            <w:vAlign w:val="center"/>
          </w:tcPr>
          <w:p w14:paraId="02FF6348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1A906174" w14:textId="77777777" w:rsidR="00907667" w:rsidRDefault="00627E68">
            <w:r>
              <w:t>8.77</w:t>
            </w:r>
          </w:p>
        </w:tc>
        <w:tc>
          <w:tcPr>
            <w:tcW w:w="679" w:type="dxa"/>
            <w:vAlign w:val="center"/>
          </w:tcPr>
          <w:p w14:paraId="2FF75DA2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FCFED10" w14:textId="77777777" w:rsidR="00907667" w:rsidRDefault="00627E68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6C65728" w14:textId="77777777" w:rsidR="00907667" w:rsidRDefault="00907667"/>
        </w:tc>
        <w:tc>
          <w:tcPr>
            <w:tcW w:w="1018" w:type="dxa"/>
            <w:vMerge/>
            <w:vAlign w:val="center"/>
          </w:tcPr>
          <w:p w14:paraId="220A52EE" w14:textId="77777777" w:rsidR="00907667" w:rsidRDefault="00907667"/>
        </w:tc>
        <w:tc>
          <w:tcPr>
            <w:tcW w:w="1030" w:type="dxa"/>
            <w:vMerge/>
            <w:vAlign w:val="center"/>
          </w:tcPr>
          <w:p w14:paraId="011C2D30" w14:textId="77777777" w:rsidR="00907667" w:rsidRDefault="00907667"/>
        </w:tc>
      </w:tr>
      <w:tr w:rsidR="00907667" w14:paraId="069288A4" w14:textId="77777777">
        <w:tc>
          <w:tcPr>
            <w:tcW w:w="718" w:type="dxa"/>
            <w:vMerge/>
            <w:vAlign w:val="center"/>
          </w:tcPr>
          <w:p w14:paraId="21BD0CA9" w14:textId="77777777" w:rsidR="00907667" w:rsidRDefault="00907667"/>
        </w:tc>
        <w:tc>
          <w:tcPr>
            <w:tcW w:w="962" w:type="dxa"/>
            <w:vAlign w:val="center"/>
          </w:tcPr>
          <w:p w14:paraId="6C9B7CFB" w14:textId="77777777" w:rsidR="00907667" w:rsidRDefault="00627E68">
            <w:r>
              <w:t>6006</w:t>
            </w:r>
          </w:p>
        </w:tc>
        <w:tc>
          <w:tcPr>
            <w:tcW w:w="735" w:type="dxa"/>
            <w:gridSpan w:val="2"/>
            <w:vAlign w:val="center"/>
          </w:tcPr>
          <w:p w14:paraId="2416999E" w14:textId="77777777" w:rsidR="00907667" w:rsidRDefault="00627E68">
            <w:r>
              <w:t>28.00</w:t>
            </w:r>
          </w:p>
        </w:tc>
        <w:tc>
          <w:tcPr>
            <w:tcW w:w="735" w:type="dxa"/>
            <w:vAlign w:val="center"/>
          </w:tcPr>
          <w:p w14:paraId="120FF7FA" w14:textId="77777777" w:rsidR="00907667" w:rsidRDefault="00627E68">
            <w:r>
              <w:t>33.60</w:t>
            </w:r>
          </w:p>
        </w:tc>
        <w:tc>
          <w:tcPr>
            <w:tcW w:w="962" w:type="dxa"/>
            <w:vAlign w:val="center"/>
          </w:tcPr>
          <w:p w14:paraId="09A8E06E" w14:textId="77777777" w:rsidR="00907667" w:rsidRDefault="00627E68">
            <w:r>
              <w:t>未编号</w:t>
            </w:r>
          </w:p>
        </w:tc>
        <w:tc>
          <w:tcPr>
            <w:tcW w:w="735" w:type="dxa"/>
            <w:vAlign w:val="center"/>
          </w:tcPr>
          <w:p w14:paraId="2EB68EB0" w14:textId="77777777" w:rsidR="00907667" w:rsidRDefault="00627E68">
            <w:r>
              <w:t>31.92</w:t>
            </w:r>
          </w:p>
        </w:tc>
        <w:tc>
          <w:tcPr>
            <w:tcW w:w="679" w:type="dxa"/>
            <w:vAlign w:val="center"/>
          </w:tcPr>
          <w:p w14:paraId="2C8CCEA7" w14:textId="77777777" w:rsidR="00907667" w:rsidRDefault="00627E68">
            <w:r>
              <w:t>0.00</w:t>
            </w:r>
          </w:p>
        </w:tc>
        <w:tc>
          <w:tcPr>
            <w:tcW w:w="679" w:type="dxa"/>
            <w:vAlign w:val="center"/>
          </w:tcPr>
          <w:p w14:paraId="30E0B8E8" w14:textId="77777777" w:rsidR="00907667" w:rsidRDefault="00627E68">
            <w:r>
              <w:t>幕墙</w:t>
            </w:r>
          </w:p>
        </w:tc>
        <w:tc>
          <w:tcPr>
            <w:tcW w:w="1075" w:type="dxa"/>
            <w:vAlign w:val="center"/>
          </w:tcPr>
          <w:p w14:paraId="382266C3" w14:textId="77777777" w:rsidR="00907667" w:rsidRDefault="00627E68">
            <w:r>
              <w:t>－</w:t>
            </w:r>
          </w:p>
        </w:tc>
        <w:tc>
          <w:tcPr>
            <w:tcW w:w="1018" w:type="dxa"/>
            <w:vAlign w:val="center"/>
          </w:tcPr>
          <w:p w14:paraId="1ACD0F73" w14:textId="77777777" w:rsidR="00907667" w:rsidRDefault="00627E68">
            <w:r>
              <w:t>0.00</w:t>
            </w:r>
          </w:p>
        </w:tc>
        <w:tc>
          <w:tcPr>
            <w:tcW w:w="1030" w:type="dxa"/>
            <w:vAlign w:val="center"/>
          </w:tcPr>
          <w:p w14:paraId="47D662A1" w14:textId="77777777" w:rsidR="00907667" w:rsidRDefault="00627E68">
            <w:r>
              <w:rPr>
                <w:color w:val="FF0000"/>
              </w:rPr>
              <w:t>不适宜</w:t>
            </w:r>
          </w:p>
        </w:tc>
      </w:tr>
      <w:tr w:rsidR="00907667" w14:paraId="29A6E19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E90C05D" w14:textId="77777777" w:rsidR="00907667" w:rsidRDefault="00627E68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2307FE2" w14:textId="77777777" w:rsidR="00907667" w:rsidRDefault="00627E68">
            <w:r>
              <w:t>有</w:t>
            </w:r>
          </w:p>
        </w:tc>
      </w:tr>
      <w:tr w:rsidR="00907667" w14:paraId="67A6AC5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29F5B7" w14:textId="77777777" w:rsidR="00907667" w:rsidRDefault="00627E68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EC4315E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907667" w14:paraId="22DF03F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02EFB4D" w14:textId="77777777" w:rsidR="00907667" w:rsidRDefault="00627E68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56B5D17" w14:textId="77777777" w:rsidR="00907667" w:rsidRDefault="00627E68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907667" w14:paraId="5B8D11F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0A7DCF7" w14:textId="77777777" w:rsidR="00907667" w:rsidRDefault="00627E68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2D4DF73" w14:textId="77777777" w:rsidR="00907667" w:rsidRDefault="00627E68">
            <w:r>
              <w:t>满足</w:t>
            </w:r>
          </w:p>
        </w:tc>
      </w:tr>
    </w:tbl>
    <w:p w14:paraId="4DF66294" w14:textId="77777777" w:rsidR="00907667" w:rsidRDefault="00627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030B6AA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DC44A3" w14:textId="77777777" w:rsidR="00907667" w:rsidRDefault="00627E68">
      <w:pPr>
        <w:pStyle w:val="2"/>
        <w:widowControl w:val="0"/>
        <w:rPr>
          <w:kern w:val="2"/>
        </w:rPr>
      </w:pPr>
      <w:bookmarkStart w:id="60" w:name="_Toc91282853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07667" w14:paraId="7A8DD49A" w14:textId="77777777">
        <w:tc>
          <w:tcPr>
            <w:tcW w:w="1358" w:type="dxa"/>
            <w:shd w:val="clear" w:color="auto" w:fill="E6E6E6"/>
            <w:vAlign w:val="center"/>
          </w:tcPr>
          <w:p w14:paraId="084219DB" w14:textId="77777777" w:rsidR="00907667" w:rsidRDefault="00627E68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E692FD" w14:textId="77777777" w:rsidR="00907667" w:rsidRDefault="00627E6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A1E91A" w14:textId="77777777" w:rsidR="00907667" w:rsidRDefault="00627E68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784138" w14:textId="77777777" w:rsidR="00907667" w:rsidRDefault="00627E68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6AD2B7" w14:textId="77777777" w:rsidR="00907667" w:rsidRDefault="00627E68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D229A5C" w14:textId="77777777" w:rsidR="00907667" w:rsidRDefault="00627E68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889A22" w14:textId="77777777" w:rsidR="00907667" w:rsidRDefault="00627E68">
            <w:pPr>
              <w:jc w:val="center"/>
            </w:pPr>
            <w:r>
              <w:t>结论</w:t>
            </w:r>
          </w:p>
        </w:tc>
      </w:tr>
      <w:tr w:rsidR="00907667" w14:paraId="1256EC46" w14:textId="77777777">
        <w:tc>
          <w:tcPr>
            <w:tcW w:w="1358" w:type="dxa"/>
            <w:shd w:val="clear" w:color="auto" w:fill="E6E6E6"/>
            <w:vAlign w:val="center"/>
          </w:tcPr>
          <w:p w14:paraId="2E221860" w14:textId="77777777" w:rsidR="00907667" w:rsidRDefault="00627E68">
            <w:r>
              <w:t>南向</w:t>
            </w:r>
          </w:p>
        </w:tc>
        <w:tc>
          <w:tcPr>
            <w:tcW w:w="1409" w:type="dxa"/>
            <w:vAlign w:val="center"/>
          </w:tcPr>
          <w:p w14:paraId="6D0DDB3C" w14:textId="77777777" w:rsidR="00907667" w:rsidRDefault="00627E6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7A08E1F" w14:textId="77777777" w:rsidR="00907667" w:rsidRDefault="00627E68">
            <w:r>
              <w:t>0.00</w:t>
            </w:r>
          </w:p>
        </w:tc>
        <w:tc>
          <w:tcPr>
            <w:tcW w:w="1584" w:type="dxa"/>
            <w:vAlign w:val="center"/>
          </w:tcPr>
          <w:p w14:paraId="757928E1" w14:textId="77777777" w:rsidR="00907667" w:rsidRDefault="00627E68">
            <w:r>
              <w:t>676.53</w:t>
            </w:r>
          </w:p>
        </w:tc>
        <w:tc>
          <w:tcPr>
            <w:tcW w:w="1584" w:type="dxa"/>
            <w:vAlign w:val="center"/>
          </w:tcPr>
          <w:p w14:paraId="442235FA" w14:textId="77777777" w:rsidR="00907667" w:rsidRDefault="00627E68">
            <w:r>
              <w:t>0.00</w:t>
            </w:r>
          </w:p>
        </w:tc>
        <w:tc>
          <w:tcPr>
            <w:tcW w:w="792" w:type="dxa"/>
            <w:vAlign w:val="center"/>
          </w:tcPr>
          <w:p w14:paraId="6F7D8392" w14:textId="77777777" w:rsidR="00907667" w:rsidRDefault="00627E68">
            <w:r>
              <w:t>0.15</w:t>
            </w:r>
          </w:p>
        </w:tc>
        <w:tc>
          <w:tcPr>
            <w:tcW w:w="1018" w:type="dxa"/>
            <w:vAlign w:val="center"/>
          </w:tcPr>
          <w:p w14:paraId="3D2D6A61" w14:textId="77777777" w:rsidR="00907667" w:rsidRDefault="00627E68">
            <w:r>
              <w:t>满足</w:t>
            </w:r>
          </w:p>
        </w:tc>
      </w:tr>
      <w:tr w:rsidR="00907667" w14:paraId="7AC3E297" w14:textId="77777777">
        <w:tc>
          <w:tcPr>
            <w:tcW w:w="1358" w:type="dxa"/>
            <w:shd w:val="clear" w:color="auto" w:fill="E6E6E6"/>
            <w:vAlign w:val="center"/>
          </w:tcPr>
          <w:p w14:paraId="2BB2F586" w14:textId="77777777" w:rsidR="00907667" w:rsidRDefault="00627E68">
            <w:r>
              <w:t>北向</w:t>
            </w:r>
          </w:p>
        </w:tc>
        <w:tc>
          <w:tcPr>
            <w:tcW w:w="1409" w:type="dxa"/>
            <w:vAlign w:val="center"/>
          </w:tcPr>
          <w:p w14:paraId="0B81E316" w14:textId="77777777" w:rsidR="00907667" w:rsidRDefault="00627E6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0F16876" w14:textId="77777777" w:rsidR="00907667" w:rsidRDefault="00627E68">
            <w:r>
              <w:t>0.00</w:t>
            </w:r>
          </w:p>
        </w:tc>
        <w:tc>
          <w:tcPr>
            <w:tcW w:w="1584" w:type="dxa"/>
            <w:vAlign w:val="center"/>
          </w:tcPr>
          <w:p w14:paraId="18412374" w14:textId="77777777" w:rsidR="00907667" w:rsidRDefault="00627E68">
            <w:r>
              <w:t>509.20</w:t>
            </w:r>
          </w:p>
        </w:tc>
        <w:tc>
          <w:tcPr>
            <w:tcW w:w="1584" w:type="dxa"/>
            <w:vAlign w:val="center"/>
          </w:tcPr>
          <w:p w14:paraId="15F9CF8B" w14:textId="77777777" w:rsidR="00907667" w:rsidRDefault="00627E68">
            <w:r>
              <w:t>0.00</w:t>
            </w:r>
          </w:p>
        </w:tc>
        <w:tc>
          <w:tcPr>
            <w:tcW w:w="792" w:type="dxa"/>
            <w:vAlign w:val="center"/>
          </w:tcPr>
          <w:p w14:paraId="2B9BB607" w14:textId="77777777" w:rsidR="00907667" w:rsidRDefault="00627E68">
            <w:r>
              <w:t>0.15</w:t>
            </w:r>
          </w:p>
        </w:tc>
        <w:tc>
          <w:tcPr>
            <w:tcW w:w="1018" w:type="dxa"/>
            <w:vAlign w:val="center"/>
          </w:tcPr>
          <w:p w14:paraId="0FA2FCAB" w14:textId="77777777" w:rsidR="00907667" w:rsidRDefault="00627E68">
            <w:r>
              <w:t>满足</w:t>
            </w:r>
          </w:p>
        </w:tc>
      </w:tr>
      <w:tr w:rsidR="00907667" w14:paraId="6FC1E3DE" w14:textId="77777777">
        <w:tc>
          <w:tcPr>
            <w:tcW w:w="1358" w:type="dxa"/>
            <w:shd w:val="clear" w:color="auto" w:fill="E6E6E6"/>
            <w:vAlign w:val="center"/>
          </w:tcPr>
          <w:p w14:paraId="47D8BD15" w14:textId="77777777" w:rsidR="00907667" w:rsidRDefault="00627E68">
            <w:r>
              <w:t>东向</w:t>
            </w:r>
          </w:p>
        </w:tc>
        <w:tc>
          <w:tcPr>
            <w:tcW w:w="1409" w:type="dxa"/>
            <w:vAlign w:val="center"/>
          </w:tcPr>
          <w:p w14:paraId="60DA9CC7" w14:textId="77777777" w:rsidR="00907667" w:rsidRDefault="00627E6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DBD6971" w14:textId="77777777" w:rsidR="00907667" w:rsidRDefault="00627E68">
            <w:r>
              <w:t>0.00</w:t>
            </w:r>
          </w:p>
        </w:tc>
        <w:tc>
          <w:tcPr>
            <w:tcW w:w="1584" w:type="dxa"/>
            <w:vAlign w:val="center"/>
          </w:tcPr>
          <w:p w14:paraId="2682E427" w14:textId="77777777" w:rsidR="00907667" w:rsidRDefault="00627E68">
            <w:r>
              <w:t>604.96</w:t>
            </w:r>
          </w:p>
        </w:tc>
        <w:tc>
          <w:tcPr>
            <w:tcW w:w="1584" w:type="dxa"/>
            <w:vAlign w:val="center"/>
          </w:tcPr>
          <w:p w14:paraId="06776651" w14:textId="77777777" w:rsidR="00907667" w:rsidRDefault="00627E68">
            <w:r>
              <w:t>0.00</w:t>
            </w:r>
          </w:p>
        </w:tc>
        <w:tc>
          <w:tcPr>
            <w:tcW w:w="792" w:type="dxa"/>
            <w:vAlign w:val="center"/>
          </w:tcPr>
          <w:p w14:paraId="2D9CE31B" w14:textId="77777777" w:rsidR="00907667" w:rsidRDefault="00627E68">
            <w:r>
              <w:t>0.15</w:t>
            </w:r>
          </w:p>
        </w:tc>
        <w:tc>
          <w:tcPr>
            <w:tcW w:w="1018" w:type="dxa"/>
            <w:vAlign w:val="center"/>
          </w:tcPr>
          <w:p w14:paraId="76C146B1" w14:textId="77777777" w:rsidR="00907667" w:rsidRDefault="00627E68">
            <w:r>
              <w:t>满足</w:t>
            </w:r>
          </w:p>
        </w:tc>
      </w:tr>
      <w:tr w:rsidR="00907667" w14:paraId="6E9942B7" w14:textId="77777777">
        <w:tc>
          <w:tcPr>
            <w:tcW w:w="1358" w:type="dxa"/>
            <w:shd w:val="clear" w:color="auto" w:fill="E6E6E6"/>
            <w:vAlign w:val="center"/>
          </w:tcPr>
          <w:p w14:paraId="7C4FA751" w14:textId="77777777" w:rsidR="00907667" w:rsidRDefault="00627E68">
            <w:r>
              <w:t>西向</w:t>
            </w:r>
          </w:p>
        </w:tc>
        <w:tc>
          <w:tcPr>
            <w:tcW w:w="1409" w:type="dxa"/>
            <w:vAlign w:val="center"/>
          </w:tcPr>
          <w:p w14:paraId="16D2CF61" w14:textId="77777777" w:rsidR="00907667" w:rsidRDefault="00627E6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06A86F1" w14:textId="77777777" w:rsidR="00907667" w:rsidRDefault="00627E68">
            <w:r>
              <w:t>0.00</w:t>
            </w:r>
          </w:p>
        </w:tc>
        <w:tc>
          <w:tcPr>
            <w:tcW w:w="1584" w:type="dxa"/>
            <w:vAlign w:val="center"/>
          </w:tcPr>
          <w:p w14:paraId="01C7A911" w14:textId="77777777" w:rsidR="00907667" w:rsidRDefault="00627E68">
            <w:r>
              <w:t>509.77</w:t>
            </w:r>
          </w:p>
        </w:tc>
        <w:tc>
          <w:tcPr>
            <w:tcW w:w="1584" w:type="dxa"/>
            <w:vAlign w:val="center"/>
          </w:tcPr>
          <w:p w14:paraId="63AD98A9" w14:textId="77777777" w:rsidR="00907667" w:rsidRDefault="00627E68">
            <w:r>
              <w:t>0.00</w:t>
            </w:r>
          </w:p>
        </w:tc>
        <w:tc>
          <w:tcPr>
            <w:tcW w:w="792" w:type="dxa"/>
            <w:vAlign w:val="center"/>
          </w:tcPr>
          <w:p w14:paraId="15C6810A" w14:textId="77777777" w:rsidR="00907667" w:rsidRDefault="00627E68">
            <w:r>
              <w:t>0.15</w:t>
            </w:r>
          </w:p>
        </w:tc>
        <w:tc>
          <w:tcPr>
            <w:tcW w:w="1018" w:type="dxa"/>
            <w:vAlign w:val="center"/>
          </w:tcPr>
          <w:p w14:paraId="7B51077D" w14:textId="77777777" w:rsidR="00907667" w:rsidRDefault="00627E68">
            <w:r>
              <w:t>满足</w:t>
            </w:r>
          </w:p>
        </w:tc>
      </w:tr>
      <w:tr w:rsidR="00907667" w14:paraId="108643E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8A14D83" w14:textId="77777777" w:rsidR="00907667" w:rsidRDefault="00627E68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F2744C7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907667" w14:paraId="1C8B8FD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9E71AC8" w14:textId="77777777" w:rsidR="00907667" w:rsidRDefault="00627E68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1FB30CB" w14:textId="77777777" w:rsidR="00907667" w:rsidRDefault="00627E68">
            <w:r>
              <w:t>非中空玻璃的面积不应超过同一立面透光面积的</w:t>
            </w:r>
            <w:r>
              <w:t>15%</w:t>
            </w:r>
          </w:p>
        </w:tc>
      </w:tr>
      <w:tr w:rsidR="00907667" w14:paraId="429B89A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1194E59" w14:textId="77777777" w:rsidR="00907667" w:rsidRDefault="00627E68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2DF7BC2" w14:textId="77777777" w:rsidR="00907667" w:rsidRDefault="00627E68">
            <w:r>
              <w:t>满足</w:t>
            </w:r>
          </w:p>
        </w:tc>
      </w:tr>
    </w:tbl>
    <w:p w14:paraId="63FBE29E" w14:textId="77777777" w:rsidR="00907667" w:rsidRDefault="00627E68">
      <w:pPr>
        <w:pStyle w:val="2"/>
        <w:widowControl w:val="0"/>
        <w:rPr>
          <w:kern w:val="2"/>
        </w:rPr>
      </w:pPr>
      <w:bookmarkStart w:id="61" w:name="_Toc91282854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07667" w14:paraId="31428D26" w14:textId="77777777">
        <w:tc>
          <w:tcPr>
            <w:tcW w:w="2263" w:type="dxa"/>
            <w:shd w:val="clear" w:color="auto" w:fill="E6E6E6"/>
            <w:vAlign w:val="center"/>
          </w:tcPr>
          <w:p w14:paraId="5131AE46" w14:textId="77777777" w:rsidR="00907667" w:rsidRDefault="00627E68">
            <w:r>
              <w:t>层数</w:t>
            </w:r>
          </w:p>
        </w:tc>
        <w:tc>
          <w:tcPr>
            <w:tcW w:w="3534" w:type="dxa"/>
            <w:vAlign w:val="center"/>
          </w:tcPr>
          <w:p w14:paraId="79F79C53" w14:textId="77777777" w:rsidR="00907667" w:rsidRDefault="00627E68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B3527BF" w14:textId="77777777" w:rsidR="00907667" w:rsidRDefault="00627E68">
            <w:r>
              <w:t>10</w:t>
            </w:r>
            <w:r>
              <w:t>层以上</w:t>
            </w:r>
          </w:p>
        </w:tc>
      </w:tr>
      <w:tr w:rsidR="00907667" w14:paraId="428C9A66" w14:textId="77777777">
        <w:tc>
          <w:tcPr>
            <w:tcW w:w="2263" w:type="dxa"/>
            <w:shd w:val="clear" w:color="auto" w:fill="E6E6E6"/>
            <w:vAlign w:val="center"/>
          </w:tcPr>
          <w:p w14:paraId="612DBE93" w14:textId="77777777" w:rsidR="00907667" w:rsidRDefault="00627E68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2F4EA17" w14:textId="77777777" w:rsidR="00907667" w:rsidRDefault="00627E68">
            <w:r>
              <w:t>6</w:t>
            </w:r>
            <w:r>
              <w:t>级</w:t>
            </w:r>
            <w:r>
              <w:t xml:space="preserve">  C1824</w:t>
            </w:r>
          </w:p>
        </w:tc>
        <w:tc>
          <w:tcPr>
            <w:tcW w:w="3534" w:type="dxa"/>
            <w:vAlign w:val="center"/>
          </w:tcPr>
          <w:p w14:paraId="78C54247" w14:textId="77777777" w:rsidR="00907667" w:rsidRDefault="00627E68">
            <w:r>
              <w:t>－</w:t>
            </w:r>
          </w:p>
        </w:tc>
      </w:tr>
      <w:tr w:rsidR="00907667" w14:paraId="7536D35F" w14:textId="77777777">
        <w:tc>
          <w:tcPr>
            <w:tcW w:w="2263" w:type="dxa"/>
            <w:shd w:val="clear" w:color="auto" w:fill="E6E6E6"/>
            <w:vAlign w:val="center"/>
          </w:tcPr>
          <w:p w14:paraId="270C1798" w14:textId="77777777" w:rsidR="00907667" w:rsidRDefault="00627E68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5F1E236" w14:textId="77777777" w:rsidR="00907667" w:rsidRDefault="00907667"/>
        </w:tc>
        <w:tc>
          <w:tcPr>
            <w:tcW w:w="3534" w:type="dxa"/>
            <w:vAlign w:val="center"/>
          </w:tcPr>
          <w:p w14:paraId="7B7FE9BC" w14:textId="77777777" w:rsidR="00907667" w:rsidRDefault="00907667"/>
        </w:tc>
      </w:tr>
      <w:tr w:rsidR="00907667" w14:paraId="645B4A50" w14:textId="77777777">
        <w:tc>
          <w:tcPr>
            <w:tcW w:w="2263" w:type="dxa"/>
            <w:shd w:val="clear" w:color="auto" w:fill="E6E6E6"/>
            <w:vAlign w:val="center"/>
          </w:tcPr>
          <w:p w14:paraId="5357C9F0" w14:textId="77777777" w:rsidR="00907667" w:rsidRDefault="00627E68">
            <w:r>
              <w:t>标准依据</w:t>
            </w:r>
          </w:p>
        </w:tc>
        <w:tc>
          <w:tcPr>
            <w:tcW w:w="3534" w:type="dxa"/>
            <w:vAlign w:val="center"/>
          </w:tcPr>
          <w:p w14:paraId="69EAE1B7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</w:t>
            </w:r>
            <w:r>
              <w:lastRenderedPageBreak/>
              <w:t>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2E2080A" w14:textId="77777777" w:rsidR="00907667" w:rsidRDefault="00627E68">
            <w:r>
              <w:lastRenderedPageBreak/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</w:t>
            </w:r>
            <w:r>
              <w:lastRenderedPageBreak/>
              <w:t>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07667" w14:paraId="1B3C073B" w14:textId="77777777">
        <w:tc>
          <w:tcPr>
            <w:tcW w:w="2263" w:type="dxa"/>
            <w:shd w:val="clear" w:color="auto" w:fill="E6E6E6"/>
            <w:vAlign w:val="center"/>
          </w:tcPr>
          <w:p w14:paraId="1D3EC172" w14:textId="77777777" w:rsidR="00907667" w:rsidRDefault="00627E68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0B8FF8DA" w14:textId="77777777" w:rsidR="00907667" w:rsidRDefault="00627E68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D4A6CC8" w14:textId="77777777" w:rsidR="00907667" w:rsidRDefault="00627E68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07667" w14:paraId="7A9FA296" w14:textId="77777777">
        <w:tc>
          <w:tcPr>
            <w:tcW w:w="2263" w:type="dxa"/>
            <w:shd w:val="clear" w:color="auto" w:fill="E6E6E6"/>
            <w:vAlign w:val="center"/>
          </w:tcPr>
          <w:p w14:paraId="68EE1C5A" w14:textId="77777777" w:rsidR="00907667" w:rsidRDefault="00627E68">
            <w:r>
              <w:t>结论</w:t>
            </w:r>
          </w:p>
        </w:tc>
        <w:tc>
          <w:tcPr>
            <w:tcW w:w="3534" w:type="dxa"/>
            <w:vAlign w:val="center"/>
          </w:tcPr>
          <w:p w14:paraId="11C29233" w14:textId="77777777" w:rsidR="00907667" w:rsidRDefault="00627E68">
            <w:r>
              <w:t>满足</w:t>
            </w:r>
          </w:p>
        </w:tc>
        <w:tc>
          <w:tcPr>
            <w:tcW w:w="3534" w:type="dxa"/>
            <w:vAlign w:val="center"/>
          </w:tcPr>
          <w:p w14:paraId="706F5869" w14:textId="77777777" w:rsidR="00907667" w:rsidRDefault="00627E68">
            <w:r>
              <w:t>－</w:t>
            </w:r>
          </w:p>
        </w:tc>
      </w:tr>
    </w:tbl>
    <w:p w14:paraId="592D4ACE" w14:textId="77777777" w:rsidR="00907667" w:rsidRDefault="00627E68">
      <w:pPr>
        <w:pStyle w:val="2"/>
        <w:widowControl w:val="0"/>
        <w:rPr>
          <w:kern w:val="2"/>
        </w:rPr>
      </w:pPr>
      <w:bookmarkStart w:id="62" w:name="_Toc91282855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07667" w14:paraId="5FDE0233" w14:textId="77777777">
        <w:tc>
          <w:tcPr>
            <w:tcW w:w="2263" w:type="dxa"/>
            <w:shd w:val="clear" w:color="auto" w:fill="E6E6E6"/>
            <w:vAlign w:val="center"/>
          </w:tcPr>
          <w:p w14:paraId="399B937C" w14:textId="77777777" w:rsidR="00907667" w:rsidRDefault="00627E6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075BCF0" w14:textId="77777777" w:rsidR="00907667" w:rsidRDefault="00627E68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907667" w14:paraId="603E1C25" w14:textId="77777777">
        <w:tc>
          <w:tcPr>
            <w:tcW w:w="2263" w:type="dxa"/>
            <w:shd w:val="clear" w:color="auto" w:fill="E6E6E6"/>
            <w:vAlign w:val="center"/>
          </w:tcPr>
          <w:p w14:paraId="63075583" w14:textId="77777777" w:rsidR="00907667" w:rsidRDefault="00627E68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B686D84" w14:textId="77777777" w:rsidR="00907667" w:rsidRDefault="00907667"/>
        </w:tc>
      </w:tr>
      <w:tr w:rsidR="00907667" w14:paraId="09B7D6A3" w14:textId="77777777">
        <w:tc>
          <w:tcPr>
            <w:tcW w:w="2263" w:type="dxa"/>
            <w:shd w:val="clear" w:color="auto" w:fill="E6E6E6"/>
            <w:vAlign w:val="center"/>
          </w:tcPr>
          <w:p w14:paraId="49CAA450" w14:textId="77777777" w:rsidR="00907667" w:rsidRDefault="00627E68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E0E67FA" w14:textId="77777777" w:rsidR="00907667" w:rsidRDefault="00627E68">
            <w:r>
              <w:t>有</w:t>
            </w:r>
          </w:p>
        </w:tc>
      </w:tr>
      <w:tr w:rsidR="00907667" w14:paraId="3B4220F0" w14:textId="77777777">
        <w:tc>
          <w:tcPr>
            <w:tcW w:w="2263" w:type="dxa"/>
            <w:shd w:val="clear" w:color="auto" w:fill="E6E6E6"/>
            <w:vAlign w:val="center"/>
          </w:tcPr>
          <w:p w14:paraId="6CB1E595" w14:textId="77777777" w:rsidR="00907667" w:rsidRDefault="00627E68">
            <w:r>
              <w:t>标准依据</w:t>
            </w:r>
          </w:p>
        </w:tc>
        <w:tc>
          <w:tcPr>
            <w:tcW w:w="7069" w:type="dxa"/>
            <w:vAlign w:val="center"/>
          </w:tcPr>
          <w:p w14:paraId="7FC17212" w14:textId="77777777" w:rsidR="00907667" w:rsidRDefault="00627E6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907667" w14:paraId="647E30B4" w14:textId="77777777">
        <w:tc>
          <w:tcPr>
            <w:tcW w:w="2263" w:type="dxa"/>
            <w:shd w:val="clear" w:color="auto" w:fill="E6E6E6"/>
            <w:vAlign w:val="center"/>
          </w:tcPr>
          <w:p w14:paraId="72F66F86" w14:textId="77777777" w:rsidR="00907667" w:rsidRDefault="00627E68">
            <w:r>
              <w:t>标准要求</w:t>
            </w:r>
          </w:p>
        </w:tc>
        <w:tc>
          <w:tcPr>
            <w:tcW w:w="7069" w:type="dxa"/>
            <w:vAlign w:val="center"/>
          </w:tcPr>
          <w:p w14:paraId="73216DCC" w14:textId="77777777" w:rsidR="00907667" w:rsidRDefault="00627E68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907667" w14:paraId="2D278CA7" w14:textId="77777777">
        <w:tc>
          <w:tcPr>
            <w:tcW w:w="2263" w:type="dxa"/>
            <w:shd w:val="clear" w:color="auto" w:fill="E6E6E6"/>
            <w:vAlign w:val="center"/>
          </w:tcPr>
          <w:p w14:paraId="581F647F" w14:textId="77777777" w:rsidR="00907667" w:rsidRDefault="00627E68">
            <w:r>
              <w:t>结论</w:t>
            </w:r>
          </w:p>
        </w:tc>
        <w:tc>
          <w:tcPr>
            <w:tcW w:w="7069" w:type="dxa"/>
            <w:vAlign w:val="center"/>
          </w:tcPr>
          <w:p w14:paraId="475F46AF" w14:textId="77777777" w:rsidR="00907667" w:rsidRDefault="00627E68">
            <w:r>
              <w:t>满足</w:t>
            </w:r>
          </w:p>
        </w:tc>
      </w:tr>
    </w:tbl>
    <w:p w14:paraId="614BBDC7" w14:textId="77777777" w:rsidR="00907667" w:rsidRDefault="00627E68">
      <w:pPr>
        <w:pStyle w:val="2"/>
        <w:widowControl w:val="0"/>
        <w:rPr>
          <w:kern w:val="2"/>
        </w:rPr>
      </w:pPr>
      <w:bookmarkStart w:id="63" w:name="_Toc91282856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07667" w14:paraId="000F62C5" w14:textId="77777777">
        <w:tc>
          <w:tcPr>
            <w:tcW w:w="1131" w:type="dxa"/>
            <w:shd w:val="clear" w:color="auto" w:fill="E6E6E6"/>
            <w:vAlign w:val="center"/>
          </w:tcPr>
          <w:p w14:paraId="31BC76B3" w14:textId="77777777" w:rsidR="00907667" w:rsidRDefault="00627E6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6229116" w14:textId="77777777" w:rsidR="00907667" w:rsidRDefault="00627E6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724CD97" w14:textId="77777777" w:rsidR="00907667" w:rsidRDefault="00627E6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9EFD01A" w14:textId="77777777" w:rsidR="00907667" w:rsidRDefault="00627E68">
            <w:pPr>
              <w:jc w:val="center"/>
            </w:pPr>
            <w:r>
              <w:t>可否性能权衡</w:t>
            </w:r>
          </w:p>
        </w:tc>
      </w:tr>
      <w:tr w:rsidR="00907667" w14:paraId="0AEC0ABC" w14:textId="77777777">
        <w:tc>
          <w:tcPr>
            <w:tcW w:w="1131" w:type="dxa"/>
            <w:vAlign w:val="center"/>
          </w:tcPr>
          <w:p w14:paraId="694CD3A4" w14:textId="77777777" w:rsidR="00907667" w:rsidRDefault="00627E68">
            <w:r>
              <w:t>1</w:t>
            </w:r>
          </w:p>
        </w:tc>
        <w:tc>
          <w:tcPr>
            <w:tcW w:w="4069" w:type="dxa"/>
            <w:vAlign w:val="center"/>
          </w:tcPr>
          <w:p w14:paraId="43601DA3" w14:textId="77777777" w:rsidR="00907667" w:rsidRDefault="00627E68">
            <w:r>
              <w:t>窗墙比</w:t>
            </w:r>
          </w:p>
        </w:tc>
        <w:tc>
          <w:tcPr>
            <w:tcW w:w="2150" w:type="dxa"/>
            <w:vAlign w:val="center"/>
          </w:tcPr>
          <w:p w14:paraId="595DBC46" w14:textId="77777777" w:rsidR="00907667" w:rsidRDefault="00627E68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7C0C9CE5" w14:textId="77777777" w:rsidR="00907667" w:rsidRDefault="00627E68">
            <w:r>
              <w:t>可</w:t>
            </w:r>
          </w:p>
        </w:tc>
      </w:tr>
      <w:tr w:rsidR="00907667" w14:paraId="054D143A" w14:textId="77777777">
        <w:tc>
          <w:tcPr>
            <w:tcW w:w="1131" w:type="dxa"/>
            <w:vAlign w:val="center"/>
          </w:tcPr>
          <w:p w14:paraId="1C64866C" w14:textId="77777777" w:rsidR="00907667" w:rsidRDefault="00627E68">
            <w:r>
              <w:t>2</w:t>
            </w:r>
          </w:p>
        </w:tc>
        <w:tc>
          <w:tcPr>
            <w:tcW w:w="4069" w:type="dxa"/>
            <w:vAlign w:val="center"/>
          </w:tcPr>
          <w:p w14:paraId="57859295" w14:textId="77777777" w:rsidR="00907667" w:rsidRDefault="00627E68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A55448E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7433E109" w14:textId="77777777" w:rsidR="00907667" w:rsidRDefault="00907667"/>
        </w:tc>
      </w:tr>
      <w:tr w:rsidR="00907667" w14:paraId="6C1D9F33" w14:textId="77777777">
        <w:tc>
          <w:tcPr>
            <w:tcW w:w="1131" w:type="dxa"/>
            <w:vAlign w:val="center"/>
          </w:tcPr>
          <w:p w14:paraId="790DB595" w14:textId="77777777" w:rsidR="00907667" w:rsidRDefault="00627E68">
            <w:r>
              <w:t>3</w:t>
            </w:r>
          </w:p>
        </w:tc>
        <w:tc>
          <w:tcPr>
            <w:tcW w:w="4069" w:type="dxa"/>
            <w:vAlign w:val="center"/>
          </w:tcPr>
          <w:p w14:paraId="1DFBFE08" w14:textId="77777777" w:rsidR="00907667" w:rsidRDefault="00627E68">
            <w:r>
              <w:t>天窗屋顶比</w:t>
            </w:r>
          </w:p>
        </w:tc>
        <w:tc>
          <w:tcPr>
            <w:tcW w:w="2150" w:type="dxa"/>
            <w:vAlign w:val="center"/>
          </w:tcPr>
          <w:p w14:paraId="674D37C5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1861699E" w14:textId="77777777" w:rsidR="00907667" w:rsidRDefault="00907667"/>
        </w:tc>
      </w:tr>
      <w:tr w:rsidR="00907667" w14:paraId="1845BBC2" w14:textId="77777777">
        <w:tc>
          <w:tcPr>
            <w:tcW w:w="1131" w:type="dxa"/>
            <w:vAlign w:val="center"/>
          </w:tcPr>
          <w:p w14:paraId="47714856" w14:textId="77777777" w:rsidR="00907667" w:rsidRDefault="00627E68">
            <w:r>
              <w:t>4</w:t>
            </w:r>
          </w:p>
        </w:tc>
        <w:tc>
          <w:tcPr>
            <w:tcW w:w="4069" w:type="dxa"/>
            <w:vAlign w:val="center"/>
          </w:tcPr>
          <w:p w14:paraId="5FF0D8CB" w14:textId="77777777" w:rsidR="00907667" w:rsidRDefault="00627E68">
            <w:r>
              <w:t>天窗类型</w:t>
            </w:r>
          </w:p>
        </w:tc>
        <w:tc>
          <w:tcPr>
            <w:tcW w:w="2150" w:type="dxa"/>
            <w:vAlign w:val="center"/>
          </w:tcPr>
          <w:p w14:paraId="35B9BD83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31A8154B" w14:textId="77777777" w:rsidR="00907667" w:rsidRDefault="00907667"/>
        </w:tc>
      </w:tr>
      <w:tr w:rsidR="00907667" w14:paraId="199E57CA" w14:textId="77777777">
        <w:tc>
          <w:tcPr>
            <w:tcW w:w="1131" w:type="dxa"/>
            <w:vAlign w:val="center"/>
          </w:tcPr>
          <w:p w14:paraId="4640CF54" w14:textId="77777777" w:rsidR="00907667" w:rsidRDefault="00627E68">
            <w:r>
              <w:t>5</w:t>
            </w:r>
          </w:p>
        </w:tc>
        <w:tc>
          <w:tcPr>
            <w:tcW w:w="4069" w:type="dxa"/>
            <w:vAlign w:val="center"/>
          </w:tcPr>
          <w:p w14:paraId="3F5E98CA" w14:textId="77777777" w:rsidR="00907667" w:rsidRDefault="00627E68">
            <w:r>
              <w:t>屋顶构造</w:t>
            </w:r>
          </w:p>
        </w:tc>
        <w:tc>
          <w:tcPr>
            <w:tcW w:w="2150" w:type="dxa"/>
            <w:vAlign w:val="center"/>
          </w:tcPr>
          <w:p w14:paraId="2B185DF8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60D9ABBD" w14:textId="77777777" w:rsidR="00907667" w:rsidRDefault="00907667"/>
        </w:tc>
      </w:tr>
      <w:tr w:rsidR="00907667" w14:paraId="06DCB72A" w14:textId="77777777">
        <w:tc>
          <w:tcPr>
            <w:tcW w:w="1131" w:type="dxa"/>
            <w:vAlign w:val="center"/>
          </w:tcPr>
          <w:p w14:paraId="6A9AA9F6" w14:textId="77777777" w:rsidR="00907667" w:rsidRDefault="00627E68">
            <w:r>
              <w:t>6</w:t>
            </w:r>
          </w:p>
        </w:tc>
        <w:tc>
          <w:tcPr>
            <w:tcW w:w="4069" w:type="dxa"/>
            <w:vAlign w:val="center"/>
          </w:tcPr>
          <w:p w14:paraId="4A772A71" w14:textId="77777777" w:rsidR="00907667" w:rsidRDefault="00627E68">
            <w:r>
              <w:t>外墙构造</w:t>
            </w:r>
          </w:p>
        </w:tc>
        <w:tc>
          <w:tcPr>
            <w:tcW w:w="2150" w:type="dxa"/>
            <w:vAlign w:val="center"/>
          </w:tcPr>
          <w:p w14:paraId="58A4165A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29FA6AB7" w14:textId="77777777" w:rsidR="00907667" w:rsidRDefault="00907667"/>
        </w:tc>
      </w:tr>
      <w:tr w:rsidR="00907667" w14:paraId="111FC77F" w14:textId="77777777">
        <w:tc>
          <w:tcPr>
            <w:tcW w:w="1131" w:type="dxa"/>
            <w:vAlign w:val="center"/>
          </w:tcPr>
          <w:p w14:paraId="5C6B8113" w14:textId="77777777" w:rsidR="00907667" w:rsidRDefault="00627E68">
            <w:r>
              <w:t>7</w:t>
            </w:r>
          </w:p>
        </w:tc>
        <w:tc>
          <w:tcPr>
            <w:tcW w:w="4069" w:type="dxa"/>
            <w:vAlign w:val="center"/>
          </w:tcPr>
          <w:p w14:paraId="2343A64C" w14:textId="77777777" w:rsidR="00907667" w:rsidRDefault="00627E68">
            <w:r>
              <w:t>外窗热工</w:t>
            </w:r>
          </w:p>
        </w:tc>
        <w:tc>
          <w:tcPr>
            <w:tcW w:w="2150" w:type="dxa"/>
            <w:vAlign w:val="center"/>
          </w:tcPr>
          <w:p w14:paraId="754F76C4" w14:textId="77777777" w:rsidR="00907667" w:rsidRDefault="00627E6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48C3026" w14:textId="77777777" w:rsidR="00907667" w:rsidRDefault="00627E68">
            <w:r>
              <w:t>不可</w:t>
            </w:r>
          </w:p>
        </w:tc>
      </w:tr>
      <w:tr w:rsidR="00907667" w14:paraId="4DE531E0" w14:textId="77777777">
        <w:tc>
          <w:tcPr>
            <w:tcW w:w="1131" w:type="dxa"/>
            <w:vAlign w:val="center"/>
          </w:tcPr>
          <w:p w14:paraId="0B3514A1" w14:textId="77777777" w:rsidR="00907667" w:rsidRDefault="00627E68">
            <w:r>
              <w:t>8</w:t>
            </w:r>
          </w:p>
        </w:tc>
        <w:tc>
          <w:tcPr>
            <w:tcW w:w="4069" w:type="dxa"/>
            <w:vAlign w:val="center"/>
          </w:tcPr>
          <w:p w14:paraId="0E650E87" w14:textId="77777777" w:rsidR="00907667" w:rsidRDefault="00627E68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55EB00B2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33869A96" w14:textId="77777777" w:rsidR="00907667" w:rsidRDefault="00907667"/>
        </w:tc>
      </w:tr>
      <w:tr w:rsidR="00907667" w14:paraId="07FD243E" w14:textId="77777777">
        <w:tc>
          <w:tcPr>
            <w:tcW w:w="1131" w:type="dxa"/>
            <w:vAlign w:val="center"/>
          </w:tcPr>
          <w:p w14:paraId="6CB73FDB" w14:textId="77777777" w:rsidR="00907667" w:rsidRDefault="00627E68">
            <w:r>
              <w:t>9</w:t>
            </w:r>
          </w:p>
        </w:tc>
        <w:tc>
          <w:tcPr>
            <w:tcW w:w="4069" w:type="dxa"/>
            <w:vAlign w:val="center"/>
          </w:tcPr>
          <w:p w14:paraId="4D199A76" w14:textId="77777777" w:rsidR="00907667" w:rsidRDefault="00627E68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A477BE7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5369415B" w14:textId="77777777" w:rsidR="00907667" w:rsidRDefault="00907667"/>
        </w:tc>
      </w:tr>
      <w:tr w:rsidR="00907667" w14:paraId="2925E806" w14:textId="77777777">
        <w:tc>
          <w:tcPr>
            <w:tcW w:w="1131" w:type="dxa"/>
            <w:vAlign w:val="center"/>
          </w:tcPr>
          <w:p w14:paraId="15640C62" w14:textId="77777777" w:rsidR="00907667" w:rsidRDefault="00627E68">
            <w:r>
              <w:t>10</w:t>
            </w:r>
          </w:p>
        </w:tc>
        <w:tc>
          <w:tcPr>
            <w:tcW w:w="4069" w:type="dxa"/>
            <w:vAlign w:val="center"/>
          </w:tcPr>
          <w:p w14:paraId="3A3BC55F" w14:textId="77777777" w:rsidR="00907667" w:rsidRDefault="00627E68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20FA914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4DD61664" w14:textId="77777777" w:rsidR="00907667" w:rsidRDefault="00907667"/>
        </w:tc>
      </w:tr>
      <w:tr w:rsidR="00907667" w14:paraId="4F463705" w14:textId="77777777">
        <w:tc>
          <w:tcPr>
            <w:tcW w:w="1131" w:type="dxa"/>
            <w:vAlign w:val="center"/>
          </w:tcPr>
          <w:p w14:paraId="2E430506" w14:textId="77777777" w:rsidR="00907667" w:rsidRDefault="00627E68">
            <w:r>
              <w:t>11</w:t>
            </w:r>
          </w:p>
        </w:tc>
        <w:tc>
          <w:tcPr>
            <w:tcW w:w="4069" w:type="dxa"/>
            <w:vAlign w:val="center"/>
          </w:tcPr>
          <w:p w14:paraId="5C247EA9" w14:textId="77777777" w:rsidR="00907667" w:rsidRDefault="00627E68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F1BFE2B" w14:textId="77777777" w:rsidR="00907667" w:rsidRDefault="00627E68">
            <w:r>
              <w:t>满足</w:t>
            </w:r>
          </w:p>
        </w:tc>
        <w:tc>
          <w:tcPr>
            <w:tcW w:w="1980" w:type="dxa"/>
            <w:vAlign w:val="center"/>
          </w:tcPr>
          <w:p w14:paraId="6FF2C396" w14:textId="77777777" w:rsidR="00907667" w:rsidRDefault="00907667"/>
        </w:tc>
      </w:tr>
      <w:tr w:rsidR="00907667" w14:paraId="2E7C6FD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3B99973" w14:textId="77777777" w:rsidR="00907667" w:rsidRDefault="00627E68">
            <w:r>
              <w:t>结论</w:t>
            </w:r>
          </w:p>
        </w:tc>
        <w:tc>
          <w:tcPr>
            <w:tcW w:w="2150" w:type="dxa"/>
            <w:vAlign w:val="center"/>
          </w:tcPr>
          <w:p w14:paraId="1240BA6E" w14:textId="77777777" w:rsidR="00907667" w:rsidRDefault="00627E6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83CC5C8" w14:textId="77777777" w:rsidR="00907667" w:rsidRDefault="00627E68">
            <w:r>
              <w:t>不可</w:t>
            </w:r>
          </w:p>
        </w:tc>
      </w:tr>
    </w:tbl>
    <w:p w14:paraId="76DC1B77" w14:textId="77777777" w:rsidR="00907667" w:rsidRDefault="009076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16AE8C" w14:textId="77777777" w:rsidR="00907667" w:rsidRDefault="00627E68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公共建筑节能设计标准</w:t>
      </w:r>
      <w:r>
        <w:rPr>
          <w:color w:val="000000"/>
        </w:rPr>
        <w:t>GB50189-2015</w:t>
      </w:r>
      <w:r>
        <w:rPr>
          <w:color w:val="000000"/>
        </w:rPr>
        <w:t>围护结构热工性能权衡判断的基本要求，不可权衡，节能设计不符合要求</w:t>
      </w:r>
    </w:p>
    <w:p w14:paraId="023316B1" w14:textId="77777777" w:rsidR="00907667" w:rsidRDefault="00907667"/>
    <w:sectPr w:rsidR="0090766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42CC" w14:textId="77777777" w:rsidR="00627E68" w:rsidRDefault="00627E68" w:rsidP="00203A7D">
      <w:r>
        <w:separator/>
      </w:r>
    </w:p>
  </w:endnote>
  <w:endnote w:type="continuationSeparator" w:id="0">
    <w:p w14:paraId="7C5D9D0E" w14:textId="77777777" w:rsidR="00627E68" w:rsidRDefault="00627E6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CCC0F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42DA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EBA2" w14:textId="77777777" w:rsidR="00627E68" w:rsidRDefault="00627E68" w:rsidP="00203A7D">
      <w:r>
        <w:separator/>
      </w:r>
    </w:p>
  </w:footnote>
  <w:footnote w:type="continuationSeparator" w:id="0">
    <w:p w14:paraId="3A77A353" w14:textId="77777777" w:rsidR="00627E68" w:rsidRDefault="00627E6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189E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23C327E" wp14:editId="4A69D84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39F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27E68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667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CF42D0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9AE0BA"/>
  <w15:chartTrackingRefBased/>
  <w15:docId w15:val="{6F6B440D-0E77-4EFD-BF09-B9449D2D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35</Pages>
  <Words>4967</Words>
  <Characters>28316</Characters>
  <Application>Microsoft Office Word</Application>
  <DocSecurity>0</DocSecurity>
  <Lines>235</Lines>
  <Paragraphs>66</Paragraphs>
  <ScaleCrop>false</ScaleCrop>
  <Company>ths</Company>
  <LinksUpToDate>false</LinksUpToDate>
  <CharactersWithSpaces>33217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2661202869@qq.com</cp:lastModifiedBy>
  <cp:revision>1</cp:revision>
  <cp:lastPrinted>1899-12-31T16:00:00Z</cp:lastPrinted>
  <dcterms:created xsi:type="dcterms:W3CDTF">2021-12-24T16:00:00Z</dcterms:created>
  <dcterms:modified xsi:type="dcterms:W3CDTF">2021-12-24T16:00:00Z</dcterms:modified>
</cp:coreProperties>
</file>