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E7A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1817AA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F4B82E8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EE9CC22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A4903A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E1CF1B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AB7FCAD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7718BC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A0B9DF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72D384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653A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984654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东莞</w:t>
            </w:r>
            <w:bookmarkEnd w:id="2"/>
          </w:p>
        </w:tc>
      </w:tr>
      <w:tr w:rsidR="00D40158" w:rsidRPr="00D40158" w14:paraId="49E29A2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D477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E02BB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671F44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4049A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E560E5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C4211C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B62B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3A06B5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4B8A37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B052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04AE82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73D39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63E5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57292B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00E803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8948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ABDD7D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C4116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58A2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E4DCD2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2021年12月9日</w:t>
              </w:r>
            </w:smartTag>
            <w:bookmarkEnd w:id="6"/>
          </w:p>
        </w:tc>
      </w:tr>
    </w:tbl>
    <w:p w14:paraId="51DBA9A1" w14:textId="77777777" w:rsidR="00D40158" w:rsidRDefault="00D40158" w:rsidP="00B41640">
      <w:pPr>
        <w:rPr>
          <w:rFonts w:ascii="宋体" w:hAnsi="宋体"/>
          <w:lang w:val="en-US"/>
        </w:rPr>
      </w:pPr>
    </w:p>
    <w:p w14:paraId="730754D6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1EEB8C3" wp14:editId="5E32CB82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C519BA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4E7D4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D29814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1CD880C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1CDDA4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13B592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79EE0822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8D0B73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A12AFC6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55F127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BBAEBF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FA9CD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T17728101175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B53069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B318A2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68DE132" w14:textId="77777777" w:rsidR="000467C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953797" w:history="1">
        <w:r w:rsidR="000467CE" w:rsidRPr="003D7A64">
          <w:rPr>
            <w:rStyle w:val="a6"/>
          </w:rPr>
          <w:t>1</w:t>
        </w:r>
        <w:r w:rsidR="000467C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467CE" w:rsidRPr="003D7A64">
          <w:rPr>
            <w:rStyle w:val="a6"/>
          </w:rPr>
          <w:t>建筑概况</w:t>
        </w:r>
        <w:r w:rsidR="000467CE">
          <w:rPr>
            <w:webHidden/>
          </w:rPr>
          <w:tab/>
        </w:r>
        <w:r w:rsidR="000467CE">
          <w:rPr>
            <w:webHidden/>
          </w:rPr>
          <w:fldChar w:fldCharType="begin"/>
        </w:r>
        <w:r w:rsidR="000467CE">
          <w:rPr>
            <w:webHidden/>
          </w:rPr>
          <w:instrText xml:space="preserve"> PAGEREF _Toc89953797 \h </w:instrText>
        </w:r>
        <w:r w:rsidR="000467CE">
          <w:rPr>
            <w:webHidden/>
          </w:rPr>
        </w:r>
        <w:r w:rsidR="000467CE">
          <w:rPr>
            <w:webHidden/>
          </w:rPr>
          <w:fldChar w:fldCharType="separate"/>
        </w:r>
        <w:r w:rsidR="000467CE">
          <w:rPr>
            <w:webHidden/>
          </w:rPr>
          <w:t>3</w:t>
        </w:r>
        <w:r w:rsidR="000467CE">
          <w:rPr>
            <w:webHidden/>
          </w:rPr>
          <w:fldChar w:fldCharType="end"/>
        </w:r>
      </w:hyperlink>
    </w:p>
    <w:p w14:paraId="2C050BA3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798" w:history="1">
        <w:r w:rsidRPr="003D7A6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89C4933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799" w:history="1">
        <w:r w:rsidRPr="003D7A6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EB11353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800" w:history="1">
        <w:r w:rsidRPr="003D7A6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3F4346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01" w:history="1">
        <w:r w:rsidRPr="003D7A6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04B278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02" w:history="1">
        <w:r w:rsidRPr="003D7A64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73F5780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03" w:history="1">
        <w:r w:rsidRPr="003D7A64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0C7BEE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04" w:history="1">
        <w:r w:rsidRPr="003D7A64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FB164E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805" w:history="1">
        <w:r w:rsidRPr="003D7A6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9374B1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806" w:history="1">
        <w:r w:rsidRPr="003D7A6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F099A5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807" w:history="1">
        <w:r w:rsidRPr="003D7A6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4325C9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08" w:history="1">
        <w:r w:rsidRPr="003D7A64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0D5780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09" w:history="1">
        <w:r w:rsidRPr="003D7A64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DE2AE48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810" w:history="1">
        <w:r w:rsidRPr="003D7A6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44BF66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11" w:history="1">
        <w:r w:rsidRPr="003D7A64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46F6B39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12" w:history="1">
        <w:r w:rsidRPr="003D7A64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7121E8" w14:textId="77777777" w:rsidR="000467CE" w:rsidRDefault="000467C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953813" w:history="1">
        <w:r w:rsidRPr="003D7A64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多联机</w:t>
        </w:r>
        <w:r w:rsidRPr="003D7A64">
          <w:rPr>
            <w:rStyle w:val="a6"/>
          </w:rPr>
          <w:t>/</w:t>
        </w:r>
        <w:r w:rsidRPr="003D7A64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2E7D99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14" w:history="1">
        <w:r w:rsidRPr="003D7A64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E9538E3" w14:textId="77777777" w:rsidR="000467CE" w:rsidRDefault="000467C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953815" w:history="1">
        <w:r w:rsidRPr="003D7A64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多联机</w:t>
        </w:r>
        <w:r w:rsidRPr="003D7A64">
          <w:rPr>
            <w:rStyle w:val="a6"/>
          </w:rPr>
          <w:t>/</w:t>
        </w:r>
        <w:r w:rsidRPr="003D7A64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B4424B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16" w:history="1">
        <w:r w:rsidRPr="003D7A64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600B51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817" w:history="1">
        <w:r w:rsidRPr="003D7A6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A9EF4A0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818" w:history="1">
        <w:r w:rsidRPr="003D7A6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1B5B91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819" w:history="1">
        <w:r w:rsidRPr="003D7A64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94A16B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820" w:history="1">
        <w:r w:rsidRPr="003D7A64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C01543F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821" w:history="1">
        <w:r w:rsidRPr="003D7A64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09CE93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22" w:history="1">
        <w:r w:rsidRPr="003D7A64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46C77F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23" w:history="1">
        <w:r w:rsidRPr="003D7A64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7605B22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824" w:history="1">
        <w:r w:rsidRPr="003D7A64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94F4E8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825" w:history="1">
        <w:r w:rsidRPr="003D7A64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B841BAF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826" w:history="1">
        <w:r w:rsidRPr="003D7A64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26D347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27" w:history="1">
        <w:r w:rsidRPr="003D7A64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A84284F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28" w:history="1">
        <w:r w:rsidRPr="003D7A64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B0B0631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29" w:history="1">
        <w:r w:rsidRPr="003D7A64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F92EB6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30" w:history="1">
        <w:r w:rsidRPr="003D7A64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281DCB3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31" w:history="1">
        <w:r w:rsidRPr="003D7A64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AFC9E09" w14:textId="77777777" w:rsidR="000467CE" w:rsidRDefault="000467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953832" w:history="1">
        <w:r w:rsidRPr="003D7A64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7A6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847A567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33" w:history="1">
        <w:r w:rsidRPr="003D7A64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工作日</w:t>
        </w:r>
        <w:r w:rsidRPr="003D7A64">
          <w:rPr>
            <w:rStyle w:val="a6"/>
          </w:rPr>
          <w:t>/</w:t>
        </w:r>
        <w:r w:rsidRPr="003D7A64">
          <w:rPr>
            <w:rStyle w:val="a6"/>
          </w:rPr>
          <w:t>节假日人员逐时在室率</w:t>
        </w:r>
        <w:r w:rsidRPr="003D7A6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FA103A2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34" w:history="1">
        <w:r w:rsidRPr="003D7A64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工作日</w:t>
        </w:r>
        <w:r w:rsidRPr="003D7A64">
          <w:rPr>
            <w:rStyle w:val="a6"/>
          </w:rPr>
          <w:t>/</w:t>
        </w:r>
        <w:r w:rsidRPr="003D7A64">
          <w:rPr>
            <w:rStyle w:val="a6"/>
          </w:rPr>
          <w:t>节假日照明开关时间表</w:t>
        </w:r>
        <w:r w:rsidRPr="003D7A6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F1545EE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35" w:history="1">
        <w:r w:rsidRPr="003D7A64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工作日</w:t>
        </w:r>
        <w:r w:rsidRPr="003D7A64">
          <w:rPr>
            <w:rStyle w:val="a6"/>
          </w:rPr>
          <w:t>/</w:t>
        </w:r>
        <w:r w:rsidRPr="003D7A64">
          <w:rPr>
            <w:rStyle w:val="a6"/>
          </w:rPr>
          <w:t>节假日设备逐时使用率</w:t>
        </w:r>
        <w:r w:rsidRPr="003D7A6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E287A67" w14:textId="77777777" w:rsidR="000467CE" w:rsidRDefault="000467C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953836" w:history="1">
        <w:r w:rsidRPr="003D7A64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7A64">
          <w:rPr>
            <w:rStyle w:val="a6"/>
          </w:rPr>
          <w:t>工作日</w:t>
        </w:r>
        <w:r w:rsidRPr="003D7A64">
          <w:rPr>
            <w:rStyle w:val="a6"/>
          </w:rPr>
          <w:t>/</w:t>
        </w:r>
        <w:r w:rsidRPr="003D7A64">
          <w:rPr>
            <w:rStyle w:val="a6"/>
          </w:rPr>
          <w:t>节假日空调系统运行时间表</w:t>
        </w:r>
        <w:r w:rsidRPr="003D7A64">
          <w:rPr>
            <w:rStyle w:val="a6"/>
          </w:rPr>
          <w:t>(1:</w:t>
        </w:r>
        <w:r w:rsidRPr="003D7A64">
          <w:rPr>
            <w:rStyle w:val="a6"/>
          </w:rPr>
          <w:t>开</w:t>
        </w:r>
        <w:r w:rsidRPr="003D7A64">
          <w:rPr>
            <w:rStyle w:val="a6"/>
          </w:rPr>
          <w:t>,0:</w:t>
        </w:r>
        <w:r w:rsidRPr="003D7A64">
          <w:rPr>
            <w:rStyle w:val="a6"/>
          </w:rPr>
          <w:t>关</w:t>
        </w:r>
        <w:r w:rsidRPr="003D7A6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_Toc89953836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1EC8B13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AA02096" w14:textId="77777777" w:rsidR="00D40158" w:rsidRDefault="00D40158" w:rsidP="00D40158">
      <w:pPr>
        <w:pStyle w:val="TOC1"/>
      </w:pPr>
    </w:p>
    <w:p w14:paraId="5C0ED54F" w14:textId="77777777" w:rsidR="00D40158" w:rsidRPr="005E5F93" w:rsidRDefault="00D40158" w:rsidP="005215FB">
      <w:pPr>
        <w:pStyle w:val="1"/>
      </w:pPr>
      <w:bookmarkStart w:id="11" w:name="_Toc8995379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9FFB550" w14:textId="77777777" w:rsidTr="00853D5D">
        <w:tc>
          <w:tcPr>
            <w:tcW w:w="2763" w:type="dxa"/>
            <w:shd w:val="clear" w:color="auto" w:fill="E6E6E6"/>
          </w:tcPr>
          <w:p w14:paraId="401A28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680E5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70683499" w14:textId="77777777" w:rsidTr="00853D5D">
        <w:tc>
          <w:tcPr>
            <w:tcW w:w="2763" w:type="dxa"/>
            <w:shd w:val="clear" w:color="auto" w:fill="E6E6E6"/>
          </w:tcPr>
          <w:p w14:paraId="41DBB0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40860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东莞</w:t>
            </w:r>
            <w:bookmarkEnd w:id="13"/>
          </w:p>
        </w:tc>
      </w:tr>
      <w:tr w:rsidR="00037A4C" w:rsidRPr="00FF2243" w14:paraId="1DAD13F1" w14:textId="77777777" w:rsidTr="00853D5D">
        <w:tc>
          <w:tcPr>
            <w:tcW w:w="2763" w:type="dxa"/>
            <w:shd w:val="clear" w:color="auto" w:fill="E6E6E6"/>
          </w:tcPr>
          <w:p w14:paraId="68B6CD3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7EB85B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23.02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31762D1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113.45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6689144" w14:textId="77777777" w:rsidTr="00853D5D">
        <w:tc>
          <w:tcPr>
            <w:tcW w:w="2763" w:type="dxa"/>
            <w:shd w:val="clear" w:color="auto" w:fill="E6E6E6"/>
          </w:tcPr>
          <w:p w14:paraId="13E2C1B2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D2D8587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93C0232" w14:textId="77777777" w:rsidTr="00853D5D">
        <w:tc>
          <w:tcPr>
            <w:tcW w:w="2763" w:type="dxa"/>
            <w:shd w:val="clear" w:color="auto" w:fill="E6E6E6"/>
          </w:tcPr>
          <w:p w14:paraId="0499B60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7E9A3C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26227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1539</w:t>
            </w:r>
            <w:bookmarkEnd w:id="18"/>
          </w:p>
        </w:tc>
      </w:tr>
      <w:tr w:rsidR="00D40158" w:rsidRPr="00FF2243" w14:paraId="65F1BA8F" w14:textId="77777777" w:rsidTr="00853D5D">
        <w:tc>
          <w:tcPr>
            <w:tcW w:w="2763" w:type="dxa"/>
            <w:shd w:val="clear" w:color="auto" w:fill="E6E6E6"/>
          </w:tcPr>
          <w:p w14:paraId="0E2D254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4FB40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14:paraId="1F325AAB" w14:textId="77777777" w:rsidTr="00853D5D">
        <w:tc>
          <w:tcPr>
            <w:tcW w:w="2763" w:type="dxa"/>
            <w:shd w:val="clear" w:color="auto" w:fill="E6E6E6"/>
          </w:tcPr>
          <w:p w14:paraId="058EE1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57C5E1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25.0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8.0</w:t>
            </w:r>
            <w:bookmarkEnd w:id="22"/>
          </w:p>
        </w:tc>
      </w:tr>
      <w:tr w:rsidR="00203A7D" w:rsidRPr="00FF2243" w14:paraId="46FC26E8" w14:textId="77777777" w:rsidTr="00853D5D">
        <w:tc>
          <w:tcPr>
            <w:tcW w:w="2763" w:type="dxa"/>
            <w:shd w:val="clear" w:color="auto" w:fill="E6E6E6"/>
          </w:tcPr>
          <w:p w14:paraId="69CD227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DAF3E7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123321.58</w:t>
            </w:r>
            <w:bookmarkEnd w:id="23"/>
          </w:p>
        </w:tc>
      </w:tr>
      <w:tr w:rsidR="00203A7D" w:rsidRPr="00FF2243" w14:paraId="459BF269" w14:textId="77777777" w:rsidTr="00853D5D">
        <w:tc>
          <w:tcPr>
            <w:tcW w:w="2763" w:type="dxa"/>
            <w:shd w:val="clear" w:color="auto" w:fill="E6E6E6"/>
          </w:tcPr>
          <w:p w14:paraId="526D7DC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D80146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36804.96</w:t>
            </w:r>
            <w:bookmarkEnd w:id="24"/>
          </w:p>
        </w:tc>
      </w:tr>
      <w:tr w:rsidR="00D40158" w:rsidRPr="00FF2243" w14:paraId="22677FA0" w14:textId="77777777" w:rsidTr="00853D5D">
        <w:tc>
          <w:tcPr>
            <w:tcW w:w="2763" w:type="dxa"/>
            <w:shd w:val="clear" w:color="auto" w:fill="E6E6E6"/>
          </w:tcPr>
          <w:p w14:paraId="0AAF80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9D098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6580C435" w14:textId="77777777" w:rsidTr="00853D5D">
        <w:tc>
          <w:tcPr>
            <w:tcW w:w="2763" w:type="dxa"/>
            <w:shd w:val="clear" w:color="auto" w:fill="E6E6E6"/>
          </w:tcPr>
          <w:p w14:paraId="7797EB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A3B06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555FC7B5" w14:textId="77777777" w:rsidTr="00853D5D">
        <w:tc>
          <w:tcPr>
            <w:tcW w:w="2763" w:type="dxa"/>
            <w:shd w:val="clear" w:color="auto" w:fill="E6E6E6"/>
          </w:tcPr>
          <w:p w14:paraId="17F4080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7E41E0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 w:rsidR="00D40158" w:rsidRPr="00FF2243" w14:paraId="5B6DD817" w14:textId="77777777" w:rsidTr="00853D5D">
        <w:tc>
          <w:tcPr>
            <w:tcW w:w="2763" w:type="dxa"/>
            <w:shd w:val="clear" w:color="auto" w:fill="E6E6E6"/>
          </w:tcPr>
          <w:p w14:paraId="567D3F3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DEE563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0.62</w:t>
            </w:r>
            <w:bookmarkEnd w:id="28"/>
          </w:p>
        </w:tc>
      </w:tr>
      <w:tr w:rsidR="001F2EAE" w:rsidRPr="00FF2243" w14:paraId="48414476" w14:textId="77777777" w:rsidTr="00853D5D">
        <w:tc>
          <w:tcPr>
            <w:tcW w:w="2763" w:type="dxa"/>
            <w:shd w:val="clear" w:color="auto" w:fill="E6E6E6"/>
          </w:tcPr>
          <w:p w14:paraId="2007C3F9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4F5E439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:5.14-10.31,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0AEC2FF9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21F9136A" w14:textId="77777777" w:rsidR="00033A7A" w:rsidRDefault="00732438" w:rsidP="00824A6F">
      <w:pPr>
        <w:pStyle w:val="1"/>
      </w:pPr>
      <w:bookmarkStart w:id="31" w:name="_Toc8995379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6B6A8692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70B990AA" w14:textId="77777777" w:rsidR="00E27D76" w:rsidRDefault="0023362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19EFACE4" w14:textId="77777777" w:rsidR="00E27D76" w:rsidRDefault="0023362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1AC8664C" w14:textId="77777777" w:rsidR="00E27D76" w:rsidRDefault="0023362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15091F52" w14:textId="77777777" w:rsidR="00E27D76" w:rsidRDefault="0023362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1A0338A0" w14:textId="77777777" w:rsidR="00E27D76" w:rsidRDefault="00E27D76">
      <w:pPr>
        <w:pStyle w:val="a0"/>
        <w:ind w:firstLineChars="0" w:firstLine="0"/>
        <w:rPr>
          <w:lang w:val="en-US"/>
        </w:rPr>
      </w:pPr>
    </w:p>
    <w:p w14:paraId="08A00F92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8995379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F82056A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3A16A83F" w14:textId="77777777" w:rsidR="00A23AC4" w:rsidRDefault="00B31357" w:rsidP="00B31357">
      <w:pPr>
        <w:pStyle w:val="1"/>
      </w:pPr>
      <w:bookmarkStart w:id="39" w:name="_Toc89953800"/>
      <w:r>
        <w:rPr>
          <w:rFonts w:hint="eastAsia"/>
        </w:rPr>
        <w:lastRenderedPageBreak/>
        <w:t>气象数据</w:t>
      </w:r>
      <w:bookmarkEnd w:id="39"/>
    </w:p>
    <w:p w14:paraId="124152BB" w14:textId="77777777" w:rsidR="00B31357" w:rsidRDefault="008244A0" w:rsidP="008244A0">
      <w:pPr>
        <w:pStyle w:val="2"/>
      </w:pPr>
      <w:bookmarkStart w:id="40" w:name="_Toc89953801"/>
      <w:r>
        <w:rPr>
          <w:rFonts w:hint="eastAsia"/>
        </w:rPr>
        <w:t>气象地点</w:t>
      </w:r>
      <w:bookmarkEnd w:id="40"/>
    </w:p>
    <w:p w14:paraId="6F0F7B3D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广东</w:t>
      </w:r>
      <w:r>
        <w:t>-</w:t>
      </w:r>
      <w:r>
        <w:t>广州</w:t>
      </w:r>
      <w:r>
        <w:t xml:space="preserve">, </w:t>
      </w:r>
      <w:r>
        <w:t>《建筑节能气象参数标准》</w:t>
      </w:r>
      <w:bookmarkEnd w:id="41"/>
    </w:p>
    <w:p w14:paraId="3FF7D2EA" w14:textId="77777777" w:rsidR="008244A0" w:rsidRDefault="00483CEF" w:rsidP="00483CEF">
      <w:pPr>
        <w:pStyle w:val="2"/>
      </w:pPr>
      <w:bookmarkStart w:id="42" w:name="_Toc89953802"/>
      <w:r>
        <w:rPr>
          <w:rFonts w:hint="eastAsia"/>
        </w:rPr>
        <w:t>逐日干球温度表</w:t>
      </w:r>
      <w:bookmarkEnd w:id="42"/>
    </w:p>
    <w:p w14:paraId="2163294F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582E7B92" wp14:editId="0A4782D5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48E6B" w14:textId="77777777" w:rsidR="00902539" w:rsidRDefault="00483CEF" w:rsidP="00902539">
      <w:pPr>
        <w:pStyle w:val="2"/>
      </w:pPr>
      <w:bookmarkStart w:id="44" w:name="_Toc89953803"/>
      <w:r>
        <w:rPr>
          <w:rFonts w:hint="eastAsia"/>
        </w:rPr>
        <w:t>逐月辐照量表</w:t>
      </w:r>
      <w:bookmarkEnd w:id="44"/>
    </w:p>
    <w:p w14:paraId="1F488D18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7472E357" wp14:editId="7688891F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98CB0" w14:textId="77777777" w:rsidR="00483CEF" w:rsidRDefault="00483CEF" w:rsidP="00483CEF">
      <w:pPr>
        <w:pStyle w:val="2"/>
      </w:pPr>
      <w:bookmarkStart w:id="46" w:name="_Toc89953804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27D76" w14:paraId="6F8214D1" w14:textId="77777777">
        <w:tc>
          <w:tcPr>
            <w:tcW w:w="1131" w:type="dxa"/>
            <w:shd w:val="clear" w:color="auto" w:fill="E6E6E6"/>
            <w:vAlign w:val="center"/>
          </w:tcPr>
          <w:p w14:paraId="2F7713E8" w14:textId="77777777" w:rsidR="00E27D76" w:rsidRDefault="0023362C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6436834" w14:textId="77777777" w:rsidR="00E27D76" w:rsidRDefault="0023362C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0139DA" w14:textId="77777777" w:rsidR="00E27D76" w:rsidRDefault="0023362C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154B6B" w14:textId="77777777" w:rsidR="00E27D76" w:rsidRDefault="0023362C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FB1EF0" w14:textId="77777777" w:rsidR="00E27D76" w:rsidRDefault="0023362C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DEB994" w14:textId="77777777" w:rsidR="00E27D76" w:rsidRDefault="0023362C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E27D76" w14:paraId="6E56673A" w14:textId="77777777">
        <w:tc>
          <w:tcPr>
            <w:tcW w:w="1131" w:type="dxa"/>
            <w:shd w:val="clear" w:color="auto" w:fill="E6E6E6"/>
            <w:vAlign w:val="center"/>
          </w:tcPr>
          <w:p w14:paraId="6C657CA6" w14:textId="77777777" w:rsidR="00E27D76" w:rsidRDefault="0023362C">
            <w:r>
              <w:t>最热</w:t>
            </w:r>
          </w:p>
        </w:tc>
        <w:tc>
          <w:tcPr>
            <w:tcW w:w="1975" w:type="dxa"/>
            <w:vAlign w:val="center"/>
          </w:tcPr>
          <w:p w14:paraId="0C6BEDB6" w14:textId="77777777" w:rsidR="00E27D76" w:rsidRDefault="0023362C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38B06E8" w14:textId="77777777" w:rsidR="00E27D76" w:rsidRDefault="0023362C">
            <w:r>
              <w:t>37.2</w:t>
            </w:r>
          </w:p>
        </w:tc>
        <w:tc>
          <w:tcPr>
            <w:tcW w:w="1556" w:type="dxa"/>
            <w:vAlign w:val="center"/>
          </w:tcPr>
          <w:p w14:paraId="2794B711" w14:textId="77777777" w:rsidR="00E27D76" w:rsidRDefault="0023362C">
            <w:r>
              <w:t>27.2</w:t>
            </w:r>
          </w:p>
        </w:tc>
        <w:tc>
          <w:tcPr>
            <w:tcW w:w="1556" w:type="dxa"/>
            <w:vAlign w:val="center"/>
          </w:tcPr>
          <w:p w14:paraId="0F3FD747" w14:textId="77777777" w:rsidR="00E27D76" w:rsidRDefault="0023362C">
            <w:r>
              <w:t>19.3</w:t>
            </w:r>
          </w:p>
        </w:tc>
        <w:tc>
          <w:tcPr>
            <w:tcW w:w="1556" w:type="dxa"/>
            <w:vAlign w:val="center"/>
          </w:tcPr>
          <w:p w14:paraId="1F3278F1" w14:textId="77777777" w:rsidR="00E27D76" w:rsidRDefault="0023362C">
            <w:r>
              <w:t>87.0</w:t>
            </w:r>
          </w:p>
        </w:tc>
      </w:tr>
      <w:tr w:rsidR="00E27D76" w14:paraId="41DCFB0C" w14:textId="77777777">
        <w:tc>
          <w:tcPr>
            <w:tcW w:w="1131" w:type="dxa"/>
            <w:shd w:val="clear" w:color="auto" w:fill="E6E6E6"/>
            <w:vAlign w:val="center"/>
          </w:tcPr>
          <w:p w14:paraId="03C30653" w14:textId="77777777" w:rsidR="00E27D76" w:rsidRDefault="0023362C">
            <w:r>
              <w:t>最冷</w:t>
            </w:r>
          </w:p>
        </w:tc>
        <w:tc>
          <w:tcPr>
            <w:tcW w:w="1975" w:type="dxa"/>
            <w:vAlign w:val="center"/>
          </w:tcPr>
          <w:p w14:paraId="6BD64124" w14:textId="77777777" w:rsidR="00E27D76" w:rsidRDefault="0023362C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58DFB9D" w14:textId="77777777" w:rsidR="00E27D76" w:rsidRDefault="0023362C">
            <w:r>
              <w:t>5.0</w:t>
            </w:r>
          </w:p>
        </w:tc>
        <w:tc>
          <w:tcPr>
            <w:tcW w:w="1556" w:type="dxa"/>
            <w:vAlign w:val="center"/>
          </w:tcPr>
          <w:p w14:paraId="02FA817E" w14:textId="77777777" w:rsidR="00E27D76" w:rsidRDefault="0023362C">
            <w:r>
              <w:t>4.4</w:t>
            </w:r>
          </w:p>
        </w:tc>
        <w:tc>
          <w:tcPr>
            <w:tcW w:w="1556" w:type="dxa"/>
            <w:vAlign w:val="center"/>
          </w:tcPr>
          <w:p w14:paraId="5F466EE0" w14:textId="77777777" w:rsidR="00E27D76" w:rsidRDefault="0023362C">
            <w:r>
              <w:t>5.0</w:t>
            </w:r>
          </w:p>
        </w:tc>
        <w:tc>
          <w:tcPr>
            <w:tcW w:w="1556" w:type="dxa"/>
            <w:vAlign w:val="center"/>
          </w:tcPr>
          <w:p w14:paraId="2C1878BF" w14:textId="77777777" w:rsidR="00E27D76" w:rsidRDefault="0023362C">
            <w:r>
              <w:t>17.6</w:t>
            </w:r>
          </w:p>
        </w:tc>
      </w:tr>
    </w:tbl>
    <w:p w14:paraId="5597D606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89953805"/>
      <w:bookmarkEnd w:id="47"/>
      <w:r>
        <w:lastRenderedPageBreak/>
        <w:t>围护结构</w:t>
      </w:r>
      <w:bookmarkEnd w:id="48"/>
    </w:p>
    <w:p w14:paraId="3CFA75C7" w14:textId="77777777" w:rsidR="00E27D76" w:rsidRDefault="0023362C">
      <w:pPr>
        <w:pStyle w:val="1"/>
        <w:widowControl w:val="0"/>
        <w:jc w:val="both"/>
      </w:pPr>
      <w:bookmarkStart w:id="49" w:name="_Toc89953806"/>
      <w:r>
        <w:t>围护结构概况</w:t>
      </w:r>
      <w:bookmarkEnd w:id="49"/>
    </w:p>
    <w:p w14:paraId="6F8525B6" w14:textId="77777777" w:rsidR="00E27D76" w:rsidRDefault="00E27D76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138F891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04AFD3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DA2377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5A1400" w14:paraId="3CC498A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89F5D2" w14:textId="77777777" w:rsidR="005A1400" w:rsidRDefault="0023362C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A825F2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0.77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7DF7282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20C2B6" w14:textId="77777777" w:rsidR="005A1400" w:rsidRDefault="0023362C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DAB8FA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1.11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9F905F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CB8DFA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5125968" w14:textId="77777777" w:rsidR="005A1400" w:rsidRDefault="0023362C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FCBD5A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5A1400" w14:paraId="153B32B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673153" w14:textId="77777777" w:rsidR="005A1400" w:rsidRDefault="0023362C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DBE70A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1BE8D9E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156648" w14:textId="77777777" w:rsidR="005A1400" w:rsidRDefault="0023362C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019CCB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7"/>
          </w:p>
        </w:tc>
      </w:tr>
      <w:tr w:rsidR="005A1400" w14:paraId="229A6426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FC8208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154433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2E62374" w14:textId="77777777" w:rsidR="005A1400" w:rsidRDefault="0023362C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EB0B8F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272E83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7302EF5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8655E8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564BFFA1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00C87E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185693" w14:textId="77777777" w:rsidR="005A1400" w:rsidRDefault="0023362C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BE2636" w14:textId="77777777" w:rsidR="005A1400" w:rsidRDefault="0023362C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CCB32C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025262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1F6AAB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5A1400" w14:paraId="1FEFBBB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9AB7B4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8643AB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DEB157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46359D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83AE2A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2.47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BD4AE9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</w:tr>
      <w:tr w:rsidR="005A1400" w14:paraId="014D42D2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00301F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42DF4A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7D0567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45335C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01C54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2.41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DB7611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 w:rsidR="005A1400" w14:paraId="7A142A0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092133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4B49C4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59B7F0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F2382C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761BC7D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2.62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88CC58" w14:textId="77777777" w:rsidR="005A1400" w:rsidRDefault="0023362C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</w:tr>
    </w:tbl>
    <w:p w14:paraId="729C40B3" w14:textId="77777777" w:rsidR="00E27D76" w:rsidRDefault="00E27D76">
      <w:pPr>
        <w:widowControl w:val="0"/>
        <w:jc w:val="both"/>
      </w:pPr>
    </w:p>
    <w:p w14:paraId="6F6B1939" w14:textId="77777777" w:rsidR="00E27D76" w:rsidRDefault="0023362C">
      <w:pPr>
        <w:pStyle w:val="1"/>
        <w:widowControl w:val="0"/>
        <w:jc w:val="both"/>
      </w:pPr>
      <w:bookmarkStart w:id="59" w:name="_Toc89953807"/>
      <w:r>
        <w:t>房间类型</w:t>
      </w:r>
      <w:bookmarkEnd w:id="59"/>
    </w:p>
    <w:p w14:paraId="7AB385D5" w14:textId="77777777" w:rsidR="00E27D76" w:rsidRDefault="0023362C">
      <w:pPr>
        <w:pStyle w:val="2"/>
        <w:widowControl w:val="0"/>
      </w:pPr>
      <w:bookmarkStart w:id="60" w:name="_Toc89953808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27D76" w14:paraId="122B5EBA" w14:textId="77777777">
        <w:tc>
          <w:tcPr>
            <w:tcW w:w="1567" w:type="dxa"/>
            <w:shd w:val="clear" w:color="auto" w:fill="E6E6E6"/>
            <w:vAlign w:val="center"/>
          </w:tcPr>
          <w:p w14:paraId="54222C65" w14:textId="77777777" w:rsidR="00E27D76" w:rsidRDefault="0023362C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E0E0DCF" w14:textId="77777777" w:rsidR="00E27D76" w:rsidRDefault="0023362C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C34A65A" w14:textId="77777777" w:rsidR="00E27D76" w:rsidRDefault="0023362C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DE909A" w14:textId="77777777" w:rsidR="00E27D76" w:rsidRDefault="0023362C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5E4FD7" w14:textId="77777777" w:rsidR="00E27D76" w:rsidRDefault="0023362C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29DA86" w14:textId="77777777" w:rsidR="00E27D76" w:rsidRDefault="0023362C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B12457" w14:textId="77777777" w:rsidR="00E27D76" w:rsidRDefault="0023362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CBF965" w14:textId="77777777" w:rsidR="00E27D76" w:rsidRDefault="0023362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27D76" w14:paraId="7F16E89F" w14:textId="77777777">
        <w:tc>
          <w:tcPr>
            <w:tcW w:w="1567" w:type="dxa"/>
            <w:shd w:val="clear" w:color="auto" w:fill="E6E6E6"/>
            <w:vAlign w:val="center"/>
          </w:tcPr>
          <w:p w14:paraId="24DDC08A" w14:textId="77777777" w:rsidR="00E27D76" w:rsidRDefault="0023362C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6A304619" w14:textId="77777777" w:rsidR="00E27D76" w:rsidRDefault="002336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FE105C" w14:textId="77777777" w:rsidR="00E27D76" w:rsidRDefault="0023362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5C68D1D" w14:textId="77777777" w:rsidR="00E27D76" w:rsidRDefault="0023362C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205665" w14:textId="77777777" w:rsidR="00E27D76" w:rsidRDefault="0023362C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9F37C1" w14:textId="77777777" w:rsidR="00E27D76" w:rsidRDefault="0023362C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2AE9DD" w14:textId="77777777" w:rsidR="00E27D76" w:rsidRDefault="0023362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5A9BC7" w14:textId="77777777" w:rsidR="00E27D76" w:rsidRDefault="0023362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27D76" w14:paraId="496687C6" w14:textId="77777777">
        <w:tc>
          <w:tcPr>
            <w:tcW w:w="1567" w:type="dxa"/>
            <w:shd w:val="clear" w:color="auto" w:fill="E6E6E6"/>
            <w:vAlign w:val="center"/>
          </w:tcPr>
          <w:p w14:paraId="2CE718F8" w14:textId="77777777" w:rsidR="00E27D76" w:rsidRDefault="0023362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38B5A9A7" w14:textId="77777777" w:rsidR="00E27D76" w:rsidRDefault="002336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3A310E" w14:textId="77777777" w:rsidR="00E27D76" w:rsidRDefault="002336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F78A134" w14:textId="77777777" w:rsidR="00E27D76" w:rsidRDefault="002336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CD2DCB" w14:textId="77777777" w:rsidR="00E27D76" w:rsidRDefault="0023362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629FC9" w14:textId="77777777" w:rsidR="00E27D76" w:rsidRDefault="0023362C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98B018" w14:textId="77777777" w:rsidR="00E27D76" w:rsidRDefault="0023362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A86CE6" w14:textId="77777777" w:rsidR="00E27D76" w:rsidRDefault="0023362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27D76" w14:paraId="7A00EFCB" w14:textId="77777777">
        <w:tc>
          <w:tcPr>
            <w:tcW w:w="1567" w:type="dxa"/>
            <w:shd w:val="clear" w:color="auto" w:fill="E6E6E6"/>
            <w:vAlign w:val="center"/>
          </w:tcPr>
          <w:p w14:paraId="7D73970F" w14:textId="77777777" w:rsidR="00E27D76" w:rsidRDefault="0023362C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56771C60" w14:textId="77777777" w:rsidR="00E27D76" w:rsidRDefault="002336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886784" w14:textId="77777777" w:rsidR="00E27D76" w:rsidRDefault="0023362C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5F80839" w14:textId="77777777" w:rsidR="00E27D76" w:rsidRDefault="0023362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604150" w14:textId="77777777" w:rsidR="00E27D76" w:rsidRDefault="0023362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B63BEF" w14:textId="77777777" w:rsidR="00E27D76" w:rsidRDefault="0023362C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25F732" w14:textId="77777777" w:rsidR="00E27D76" w:rsidRDefault="002336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891BEB" w14:textId="77777777" w:rsidR="00E27D76" w:rsidRDefault="0023362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27D76" w14:paraId="0AC6FE8B" w14:textId="77777777">
        <w:tc>
          <w:tcPr>
            <w:tcW w:w="1567" w:type="dxa"/>
            <w:shd w:val="clear" w:color="auto" w:fill="E6E6E6"/>
            <w:vAlign w:val="center"/>
          </w:tcPr>
          <w:p w14:paraId="10FC2E78" w14:textId="77777777" w:rsidR="00E27D76" w:rsidRDefault="0023362C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973" w:type="dxa"/>
            <w:vAlign w:val="center"/>
          </w:tcPr>
          <w:p w14:paraId="358F5E7A" w14:textId="77777777" w:rsidR="00E27D76" w:rsidRDefault="0023362C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58284097" w14:textId="77777777" w:rsidR="00E27D76" w:rsidRDefault="0023362C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B42CBA1" w14:textId="77777777" w:rsidR="00E27D76" w:rsidRDefault="0023362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8AB31B" w14:textId="77777777" w:rsidR="00E27D76" w:rsidRDefault="0023362C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0607EC" w14:textId="77777777" w:rsidR="00E27D76" w:rsidRDefault="0023362C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6ABEFB" w14:textId="77777777" w:rsidR="00E27D76" w:rsidRDefault="0023362C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2D5947" w14:textId="77777777" w:rsidR="00E27D76" w:rsidRDefault="002336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0F1FD6D1" w14:textId="77777777" w:rsidR="00E27D76" w:rsidRDefault="0023362C">
      <w:pPr>
        <w:pStyle w:val="2"/>
        <w:widowControl w:val="0"/>
      </w:pPr>
      <w:bookmarkStart w:id="61" w:name="_Toc89953809"/>
      <w:r>
        <w:t>作息时间表</w:t>
      </w:r>
      <w:bookmarkEnd w:id="61"/>
    </w:p>
    <w:p w14:paraId="5380CBDE" w14:textId="77777777" w:rsidR="00E27D76" w:rsidRDefault="0023362C">
      <w:pPr>
        <w:widowControl w:val="0"/>
        <w:jc w:val="both"/>
      </w:pPr>
      <w:r>
        <w:t>详见附录</w:t>
      </w:r>
    </w:p>
    <w:p w14:paraId="0F19E97B" w14:textId="77777777" w:rsidR="00E27D76" w:rsidRDefault="0023362C">
      <w:pPr>
        <w:pStyle w:val="1"/>
        <w:widowControl w:val="0"/>
        <w:jc w:val="both"/>
      </w:pPr>
      <w:bookmarkStart w:id="62" w:name="_Toc89953810"/>
      <w:r>
        <w:lastRenderedPageBreak/>
        <w:t>暖通空调系统</w:t>
      </w:r>
      <w:bookmarkEnd w:id="62"/>
    </w:p>
    <w:p w14:paraId="701EC163" w14:textId="77777777" w:rsidR="00E27D76" w:rsidRDefault="0023362C">
      <w:pPr>
        <w:pStyle w:val="2"/>
        <w:widowControl w:val="0"/>
      </w:pPr>
      <w:bookmarkStart w:id="63" w:name="_Toc89953811"/>
      <w:r>
        <w:t>系统类型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27D76" w14:paraId="661B6A98" w14:textId="77777777">
        <w:tc>
          <w:tcPr>
            <w:tcW w:w="1131" w:type="dxa"/>
            <w:shd w:val="clear" w:color="auto" w:fill="E6E6E6"/>
            <w:vAlign w:val="center"/>
          </w:tcPr>
          <w:p w14:paraId="66EDEB86" w14:textId="77777777" w:rsidR="00E27D76" w:rsidRDefault="0023362C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071578F" w14:textId="77777777" w:rsidR="00E27D76" w:rsidRDefault="0023362C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38E7A9" w14:textId="77777777" w:rsidR="00E27D76" w:rsidRDefault="0023362C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1C08A6" w14:textId="77777777" w:rsidR="00E27D76" w:rsidRDefault="0023362C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784A25E" w14:textId="77777777" w:rsidR="00E27D76" w:rsidRDefault="0023362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655D6BA" w14:textId="77777777" w:rsidR="00E27D76" w:rsidRDefault="0023362C">
            <w:pPr>
              <w:jc w:val="center"/>
            </w:pPr>
            <w:r>
              <w:t>包含的房间</w:t>
            </w:r>
          </w:p>
        </w:tc>
      </w:tr>
      <w:tr w:rsidR="00E27D76" w14:paraId="1611DE2C" w14:textId="77777777">
        <w:tc>
          <w:tcPr>
            <w:tcW w:w="1131" w:type="dxa"/>
            <w:vAlign w:val="center"/>
          </w:tcPr>
          <w:p w14:paraId="44D53EEE" w14:textId="77777777" w:rsidR="00E27D76" w:rsidRDefault="0023362C">
            <w:r>
              <w:t>默认</w:t>
            </w:r>
          </w:p>
        </w:tc>
        <w:tc>
          <w:tcPr>
            <w:tcW w:w="1924" w:type="dxa"/>
            <w:vAlign w:val="center"/>
          </w:tcPr>
          <w:p w14:paraId="43DC1803" w14:textId="77777777" w:rsidR="00E27D76" w:rsidRDefault="0023362C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6D9205FA" w14:textId="77777777" w:rsidR="00E27D76" w:rsidRDefault="0023362C">
            <w:r>
              <w:t>2.80</w:t>
            </w:r>
          </w:p>
        </w:tc>
        <w:tc>
          <w:tcPr>
            <w:tcW w:w="848" w:type="dxa"/>
            <w:vAlign w:val="center"/>
          </w:tcPr>
          <w:p w14:paraId="15FC2E53" w14:textId="77777777" w:rsidR="00E27D76" w:rsidRDefault="0023362C">
            <w:r>
              <w:t>2.74</w:t>
            </w:r>
          </w:p>
        </w:tc>
        <w:tc>
          <w:tcPr>
            <w:tcW w:w="905" w:type="dxa"/>
            <w:vAlign w:val="center"/>
          </w:tcPr>
          <w:p w14:paraId="0689EC37" w14:textId="77777777" w:rsidR="00E27D76" w:rsidRDefault="0023362C">
            <w:r>
              <w:t>19468.66</w:t>
            </w:r>
          </w:p>
        </w:tc>
        <w:tc>
          <w:tcPr>
            <w:tcW w:w="3673" w:type="dxa"/>
            <w:vAlign w:val="center"/>
          </w:tcPr>
          <w:p w14:paraId="7437A716" w14:textId="77777777" w:rsidR="00E27D76" w:rsidRDefault="0023362C">
            <w:r>
              <w:t>所有房间</w:t>
            </w:r>
          </w:p>
        </w:tc>
      </w:tr>
    </w:tbl>
    <w:p w14:paraId="4684F61B" w14:textId="77777777" w:rsidR="00E27D76" w:rsidRDefault="0023362C">
      <w:pPr>
        <w:pStyle w:val="2"/>
        <w:widowControl w:val="0"/>
      </w:pPr>
      <w:bookmarkStart w:id="64" w:name="_Toc89953812"/>
      <w:r>
        <w:t>制冷系统</w:t>
      </w:r>
      <w:bookmarkEnd w:id="64"/>
    </w:p>
    <w:p w14:paraId="75E24585" w14:textId="77777777" w:rsidR="00E27D76" w:rsidRDefault="0023362C">
      <w:pPr>
        <w:pStyle w:val="3"/>
        <w:widowControl w:val="0"/>
        <w:jc w:val="both"/>
      </w:pPr>
      <w:bookmarkStart w:id="65" w:name="_Toc89953813"/>
      <w:r>
        <w:t>多联机</w:t>
      </w:r>
      <w:r>
        <w:t>/</w:t>
      </w:r>
      <w:r>
        <w:t>单元式空调能耗</w:t>
      </w:r>
      <w:bookmarkEnd w:id="65"/>
    </w:p>
    <w:p w14:paraId="0491E5BF" w14:textId="77777777" w:rsidR="00E27D76" w:rsidRDefault="0023362C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E27D76" w14:paraId="5300C57C" w14:textId="77777777">
        <w:tc>
          <w:tcPr>
            <w:tcW w:w="1115" w:type="dxa"/>
            <w:shd w:val="clear" w:color="auto" w:fill="E6E6E6"/>
            <w:vAlign w:val="center"/>
          </w:tcPr>
          <w:p w14:paraId="6C278F8D" w14:textId="77777777" w:rsidR="00E27D76" w:rsidRDefault="0023362C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44BAF2C8" w14:textId="77777777" w:rsidR="00E27D76" w:rsidRDefault="0023362C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E27D76" w14:paraId="64E6BA69" w14:textId="77777777">
        <w:tc>
          <w:tcPr>
            <w:tcW w:w="1115" w:type="dxa"/>
            <w:shd w:val="clear" w:color="auto" w:fill="E6E6E6"/>
            <w:vAlign w:val="center"/>
          </w:tcPr>
          <w:p w14:paraId="5FA5164A" w14:textId="77777777" w:rsidR="00E27D76" w:rsidRDefault="0023362C">
            <w:r>
              <w:t>默认</w:t>
            </w:r>
          </w:p>
        </w:tc>
        <w:tc>
          <w:tcPr>
            <w:tcW w:w="8212" w:type="dxa"/>
            <w:vAlign w:val="center"/>
          </w:tcPr>
          <w:p w14:paraId="5B54F278" w14:textId="77777777" w:rsidR="00E27D76" w:rsidRDefault="0023362C">
            <w:r>
              <w:rPr>
                <w:noProof/>
              </w:rPr>
              <w:drawing>
                <wp:inline distT="0" distB="0" distL="0" distR="0" wp14:anchorId="6F0168AA" wp14:editId="24192C15">
                  <wp:extent cx="5115462" cy="2400552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8A3FAA" w14:textId="77777777" w:rsidR="00E27D76" w:rsidRDefault="00E27D7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E27D76" w14:paraId="156D6234" w14:textId="77777777">
        <w:tc>
          <w:tcPr>
            <w:tcW w:w="1550" w:type="dxa"/>
            <w:shd w:val="clear" w:color="auto" w:fill="E6E6E6"/>
            <w:vAlign w:val="center"/>
          </w:tcPr>
          <w:p w14:paraId="0CB9175B" w14:textId="77777777" w:rsidR="00E27D76" w:rsidRDefault="0023362C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C1B330" w14:textId="77777777" w:rsidR="00E27D76" w:rsidRDefault="0023362C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903FA97" w14:textId="77777777" w:rsidR="00E27D76" w:rsidRDefault="0023362C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B14C5C" w14:textId="77777777" w:rsidR="00E27D76" w:rsidRDefault="0023362C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4CB2AEA" w14:textId="77777777" w:rsidR="00E27D76" w:rsidRDefault="0023362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13A521F" w14:textId="77777777" w:rsidR="00E27D76" w:rsidRDefault="0023362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27D76" w14:paraId="22864FB6" w14:textId="77777777">
        <w:tc>
          <w:tcPr>
            <w:tcW w:w="1550" w:type="dxa"/>
            <w:shd w:val="clear" w:color="auto" w:fill="E6E6E6"/>
            <w:vAlign w:val="center"/>
          </w:tcPr>
          <w:p w14:paraId="205D30CC" w14:textId="77777777" w:rsidR="00E27D76" w:rsidRDefault="0023362C">
            <w:r>
              <w:t>默认</w:t>
            </w:r>
          </w:p>
        </w:tc>
        <w:tc>
          <w:tcPr>
            <w:tcW w:w="1550" w:type="dxa"/>
            <w:vAlign w:val="center"/>
          </w:tcPr>
          <w:p w14:paraId="3225B5A9" w14:textId="77777777" w:rsidR="00E27D76" w:rsidRDefault="0023362C">
            <w:r>
              <w:t>2.80</w:t>
            </w:r>
          </w:p>
        </w:tc>
        <w:tc>
          <w:tcPr>
            <w:tcW w:w="1550" w:type="dxa"/>
            <w:vAlign w:val="center"/>
          </w:tcPr>
          <w:p w14:paraId="6BB6ED08" w14:textId="77777777" w:rsidR="00E27D76" w:rsidRDefault="0023362C">
            <w:r>
              <w:t>3289270</w:t>
            </w:r>
          </w:p>
        </w:tc>
        <w:tc>
          <w:tcPr>
            <w:tcW w:w="1550" w:type="dxa"/>
            <w:vAlign w:val="center"/>
          </w:tcPr>
          <w:p w14:paraId="63B04789" w14:textId="77777777" w:rsidR="00E27D76" w:rsidRDefault="0023362C">
            <w:r>
              <w:t>1032130</w:t>
            </w:r>
          </w:p>
        </w:tc>
        <w:tc>
          <w:tcPr>
            <w:tcW w:w="1550" w:type="dxa"/>
            <w:vAlign w:val="center"/>
          </w:tcPr>
          <w:p w14:paraId="7CB547E1" w14:textId="77777777" w:rsidR="00E27D76" w:rsidRDefault="0023362C">
            <w:r>
              <w:t>0.5271</w:t>
            </w:r>
          </w:p>
        </w:tc>
        <w:tc>
          <w:tcPr>
            <w:tcW w:w="1562" w:type="dxa"/>
            <w:vAlign w:val="center"/>
          </w:tcPr>
          <w:p w14:paraId="51937F45" w14:textId="77777777" w:rsidR="00E27D76" w:rsidRDefault="0023362C">
            <w:r>
              <w:t>27202</w:t>
            </w:r>
          </w:p>
        </w:tc>
      </w:tr>
    </w:tbl>
    <w:p w14:paraId="15ACC433" w14:textId="77777777" w:rsidR="00E27D76" w:rsidRDefault="00E27D76"/>
    <w:p w14:paraId="1FEF8C28" w14:textId="77777777" w:rsidR="00E27D76" w:rsidRDefault="0023362C">
      <w:pPr>
        <w:pStyle w:val="2"/>
        <w:widowControl w:val="0"/>
      </w:pPr>
      <w:bookmarkStart w:id="66" w:name="_Toc89953814"/>
      <w:r>
        <w:t>供暖系统</w:t>
      </w:r>
      <w:bookmarkEnd w:id="66"/>
    </w:p>
    <w:p w14:paraId="43E093C7" w14:textId="77777777" w:rsidR="00E27D76" w:rsidRDefault="0023362C">
      <w:pPr>
        <w:pStyle w:val="3"/>
        <w:widowControl w:val="0"/>
        <w:jc w:val="both"/>
      </w:pPr>
      <w:bookmarkStart w:id="67" w:name="_Toc89953815"/>
      <w:r>
        <w:t>多联机</w:t>
      </w:r>
      <w:r>
        <w:t>/</w:t>
      </w:r>
      <w:r>
        <w:t>单元式热泵能耗</w:t>
      </w:r>
      <w:bookmarkEnd w:id="67"/>
    </w:p>
    <w:p w14:paraId="19920A71" w14:textId="77777777" w:rsidR="00E27D76" w:rsidRDefault="0023362C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E27D76" w14:paraId="536BD3BE" w14:textId="77777777">
        <w:tc>
          <w:tcPr>
            <w:tcW w:w="1115" w:type="dxa"/>
            <w:shd w:val="clear" w:color="auto" w:fill="E6E6E6"/>
            <w:vAlign w:val="center"/>
          </w:tcPr>
          <w:p w14:paraId="12A76007" w14:textId="77777777" w:rsidR="00E27D76" w:rsidRDefault="0023362C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3A1BB141" w14:textId="77777777" w:rsidR="00E27D76" w:rsidRDefault="0023362C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E27D76" w14:paraId="1DE574A7" w14:textId="77777777">
        <w:tc>
          <w:tcPr>
            <w:tcW w:w="1115" w:type="dxa"/>
            <w:shd w:val="clear" w:color="auto" w:fill="E6E6E6"/>
            <w:vAlign w:val="center"/>
          </w:tcPr>
          <w:p w14:paraId="6AA704A6" w14:textId="77777777" w:rsidR="00E27D76" w:rsidRDefault="0023362C">
            <w:r>
              <w:lastRenderedPageBreak/>
              <w:t>默认</w:t>
            </w:r>
          </w:p>
        </w:tc>
        <w:tc>
          <w:tcPr>
            <w:tcW w:w="8212" w:type="dxa"/>
            <w:vAlign w:val="center"/>
          </w:tcPr>
          <w:p w14:paraId="246A5256" w14:textId="77777777" w:rsidR="00E27D76" w:rsidRDefault="0023362C">
            <w:r>
              <w:rPr>
                <w:noProof/>
              </w:rPr>
              <w:drawing>
                <wp:inline distT="0" distB="0" distL="0" distR="0" wp14:anchorId="74BCF1E0" wp14:editId="0F980CD3">
                  <wp:extent cx="5115462" cy="2400552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B8E21E" w14:textId="77777777" w:rsidR="00E27D76" w:rsidRDefault="00E27D7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E27D76" w14:paraId="0AA84D1B" w14:textId="77777777">
        <w:tc>
          <w:tcPr>
            <w:tcW w:w="1550" w:type="dxa"/>
            <w:shd w:val="clear" w:color="auto" w:fill="E6E6E6"/>
            <w:vAlign w:val="center"/>
          </w:tcPr>
          <w:p w14:paraId="7DC75C41" w14:textId="77777777" w:rsidR="00E27D76" w:rsidRDefault="0023362C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42B3521" w14:textId="77777777" w:rsidR="00E27D76" w:rsidRDefault="0023362C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A21538" w14:textId="77777777" w:rsidR="00E27D76" w:rsidRDefault="0023362C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D14E434" w14:textId="77777777" w:rsidR="00E27D76" w:rsidRDefault="0023362C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5837716" w14:textId="77777777" w:rsidR="00E27D76" w:rsidRDefault="0023362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F7C3273" w14:textId="77777777" w:rsidR="00E27D76" w:rsidRDefault="0023362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27D76" w14:paraId="30F51A92" w14:textId="77777777">
        <w:tc>
          <w:tcPr>
            <w:tcW w:w="1550" w:type="dxa"/>
            <w:shd w:val="clear" w:color="auto" w:fill="E6E6E6"/>
            <w:vAlign w:val="center"/>
          </w:tcPr>
          <w:p w14:paraId="75A2CADD" w14:textId="77777777" w:rsidR="00E27D76" w:rsidRDefault="0023362C">
            <w:r>
              <w:t>默认</w:t>
            </w:r>
          </w:p>
        </w:tc>
        <w:tc>
          <w:tcPr>
            <w:tcW w:w="1550" w:type="dxa"/>
            <w:vAlign w:val="center"/>
          </w:tcPr>
          <w:p w14:paraId="014D7A1F" w14:textId="77777777" w:rsidR="00E27D76" w:rsidRDefault="0023362C">
            <w:r>
              <w:t>2.74</w:t>
            </w:r>
          </w:p>
        </w:tc>
        <w:tc>
          <w:tcPr>
            <w:tcW w:w="1550" w:type="dxa"/>
            <w:vAlign w:val="center"/>
          </w:tcPr>
          <w:p w14:paraId="1452B83A" w14:textId="77777777" w:rsidR="00E27D76" w:rsidRDefault="0023362C">
            <w:r>
              <w:t>75475</w:t>
            </w:r>
          </w:p>
        </w:tc>
        <w:tc>
          <w:tcPr>
            <w:tcW w:w="1550" w:type="dxa"/>
            <w:vAlign w:val="center"/>
          </w:tcPr>
          <w:p w14:paraId="44724F0E" w14:textId="77777777" w:rsidR="00E27D76" w:rsidRDefault="0023362C">
            <w:r>
              <w:t>32546</w:t>
            </w:r>
          </w:p>
        </w:tc>
        <w:tc>
          <w:tcPr>
            <w:tcW w:w="1550" w:type="dxa"/>
            <w:vAlign w:val="center"/>
          </w:tcPr>
          <w:p w14:paraId="704FA416" w14:textId="77777777" w:rsidR="00E27D76" w:rsidRDefault="0023362C">
            <w:r>
              <w:t>0.5271</w:t>
            </w:r>
          </w:p>
        </w:tc>
        <w:tc>
          <w:tcPr>
            <w:tcW w:w="1562" w:type="dxa"/>
            <w:vAlign w:val="center"/>
          </w:tcPr>
          <w:p w14:paraId="3A56D9FA" w14:textId="77777777" w:rsidR="00E27D76" w:rsidRDefault="0023362C">
            <w:r>
              <w:t>858</w:t>
            </w:r>
          </w:p>
        </w:tc>
      </w:tr>
    </w:tbl>
    <w:p w14:paraId="46092935" w14:textId="77777777" w:rsidR="00E27D76" w:rsidRDefault="00E27D76"/>
    <w:p w14:paraId="687EABBF" w14:textId="77777777" w:rsidR="00E27D76" w:rsidRDefault="0023362C">
      <w:pPr>
        <w:pStyle w:val="2"/>
        <w:widowControl w:val="0"/>
      </w:pPr>
      <w:bookmarkStart w:id="68" w:name="_Toc89953816"/>
      <w:r>
        <w:t>空调风机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27D76" w14:paraId="051B72A7" w14:textId="77777777">
        <w:tc>
          <w:tcPr>
            <w:tcW w:w="2326" w:type="dxa"/>
            <w:shd w:val="clear" w:color="auto" w:fill="E6E6E6"/>
            <w:vAlign w:val="center"/>
          </w:tcPr>
          <w:p w14:paraId="5E8FA1E4" w14:textId="77777777" w:rsidR="00E27D76" w:rsidRDefault="0023362C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7428A0F" w14:textId="77777777" w:rsidR="00E27D76" w:rsidRDefault="0023362C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EB7404F" w14:textId="77777777" w:rsidR="00E27D76" w:rsidRDefault="0023362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72AEEE4" w14:textId="77777777" w:rsidR="00E27D76" w:rsidRDefault="0023362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27D76" w14:paraId="4E5E2253" w14:textId="77777777">
        <w:tc>
          <w:tcPr>
            <w:tcW w:w="2326" w:type="dxa"/>
            <w:shd w:val="clear" w:color="auto" w:fill="E6E6E6"/>
            <w:vAlign w:val="center"/>
          </w:tcPr>
          <w:p w14:paraId="090A31A2" w14:textId="77777777" w:rsidR="00E27D76" w:rsidRDefault="0023362C">
            <w:r>
              <w:t>独立新排风</w:t>
            </w:r>
          </w:p>
        </w:tc>
        <w:tc>
          <w:tcPr>
            <w:tcW w:w="2326" w:type="dxa"/>
            <w:vAlign w:val="center"/>
          </w:tcPr>
          <w:p w14:paraId="671ED9D5" w14:textId="77777777" w:rsidR="00E27D76" w:rsidRDefault="0023362C">
            <w:r>
              <w:t>83645</w:t>
            </w:r>
          </w:p>
        </w:tc>
        <w:tc>
          <w:tcPr>
            <w:tcW w:w="2326" w:type="dxa"/>
            <w:vMerge w:val="restart"/>
            <w:vAlign w:val="center"/>
          </w:tcPr>
          <w:p w14:paraId="2597B33F" w14:textId="77777777" w:rsidR="00E27D76" w:rsidRDefault="0023362C">
            <w:r>
              <w:t>0.5271</w:t>
            </w:r>
          </w:p>
        </w:tc>
        <w:tc>
          <w:tcPr>
            <w:tcW w:w="2337" w:type="dxa"/>
            <w:vAlign w:val="center"/>
          </w:tcPr>
          <w:p w14:paraId="47C43CD2" w14:textId="77777777" w:rsidR="00E27D76" w:rsidRDefault="0023362C">
            <w:r>
              <w:t>2204</w:t>
            </w:r>
          </w:p>
        </w:tc>
      </w:tr>
      <w:tr w:rsidR="00E27D76" w14:paraId="3A6AB864" w14:textId="77777777">
        <w:tc>
          <w:tcPr>
            <w:tcW w:w="2326" w:type="dxa"/>
            <w:shd w:val="clear" w:color="auto" w:fill="E6E6E6"/>
            <w:vAlign w:val="center"/>
          </w:tcPr>
          <w:p w14:paraId="0C57A26C" w14:textId="77777777" w:rsidR="00E27D76" w:rsidRDefault="0023362C">
            <w:r>
              <w:t>风机盘管</w:t>
            </w:r>
          </w:p>
        </w:tc>
        <w:tc>
          <w:tcPr>
            <w:tcW w:w="2326" w:type="dxa"/>
            <w:vAlign w:val="center"/>
          </w:tcPr>
          <w:p w14:paraId="18FEBBAA" w14:textId="77777777" w:rsidR="00E27D76" w:rsidRDefault="0023362C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F722599" w14:textId="77777777" w:rsidR="00E27D76" w:rsidRDefault="00E27D76"/>
        </w:tc>
        <w:tc>
          <w:tcPr>
            <w:tcW w:w="2337" w:type="dxa"/>
            <w:vAlign w:val="center"/>
          </w:tcPr>
          <w:p w14:paraId="59194B4D" w14:textId="77777777" w:rsidR="00E27D76" w:rsidRDefault="0023362C">
            <w:r>
              <w:t>0</w:t>
            </w:r>
          </w:p>
        </w:tc>
      </w:tr>
      <w:tr w:rsidR="00E27D76" w14:paraId="2E10B4B3" w14:textId="77777777">
        <w:tc>
          <w:tcPr>
            <w:tcW w:w="2326" w:type="dxa"/>
            <w:shd w:val="clear" w:color="auto" w:fill="E6E6E6"/>
            <w:vAlign w:val="center"/>
          </w:tcPr>
          <w:p w14:paraId="2B30B1FD" w14:textId="77777777" w:rsidR="00E27D76" w:rsidRDefault="0023362C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062912B3" w14:textId="77777777" w:rsidR="00E27D76" w:rsidRDefault="0023362C">
            <w:r>
              <w:t>731</w:t>
            </w:r>
          </w:p>
        </w:tc>
        <w:tc>
          <w:tcPr>
            <w:tcW w:w="2326" w:type="dxa"/>
            <w:vMerge/>
            <w:vAlign w:val="center"/>
          </w:tcPr>
          <w:p w14:paraId="70BF240F" w14:textId="77777777" w:rsidR="00E27D76" w:rsidRDefault="00E27D76"/>
        </w:tc>
        <w:tc>
          <w:tcPr>
            <w:tcW w:w="2337" w:type="dxa"/>
            <w:vAlign w:val="center"/>
          </w:tcPr>
          <w:p w14:paraId="6FD734C7" w14:textId="77777777" w:rsidR="00E27D76" w:rsidRDefault="0023362C">
            <w:r>
              <w:t>19</w:t>
            </w:r>
          </w:p>
        </w:tc>
      </w:tr>
      <w:tr w:rsidR="00E27D76" w14:paraId="4F36BE31" w14:textId="77777777">
        <w:tc>
          <w:tcPr>
            <w:tcW w:w="2326" w:type="dxa"/>
            <w:shd w:val="clear" w:color="auto" w:fill="E6E6E6"/>
            <w:vAlign w:val="center"/>
          </w:tcPr>
          <w:p w14:paraId="51F0FAFD" w14:textId="77777777" w:rsidR="00E27D76" w:rsidRDefault="0023362C">
            <w:r>
              <w:t>全空气机组</w:t>
            </w:r>
          </w:p>
        </w:tc>
        <w:tc>
          <w:tcPr>
            <w:tcW w:w="2326" w:type="dxa"/>
            <w:vAlign w:val="center"/>
          </w:tcPr>
          <w:p w14:paraId="24D98C16" w14:textId="77777777" w:rsidR="00E27D76" w:rsidRDefault="0023362C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8DFE91B" w14:textId="77777777" w:rsidR="00E27D76" w:rsidRDefault="00E27D76"/>
        </w:tc>
        <w:tc>
          <w:tcPr>
            <w:tcW w:w="2337" w:type="dxa"/>
            <w:vAlign w:val="center"/>
          </w:tcPr>
          <w:p w14:paraId="50FE84BA" w14:textId="77777777" w:rsidR="00E27D76" w:rsidRDefault="0023362C">
            <w:r>
              <w:t>0</w:t>
            </w:r>
          </w:p>
        </w:tc>
      </w:tr>
      <w:tr w:rsidR="00E27D76" w14:paraId="5609D41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22B49DA" w14:textId="77777777" w:rsidR="00E27D76" w:rsidRDefault="0023362C">
            <w:r>
              <w:t>合计</w:t>
            </w:r>
          </w:p>
        </w:tc>
        <w:tc>
          <w:tcPr>
            <w:tcW w:w="2337" w:type="dxa"/>
            <w:vAlign w:val="center"/>
          </w:tcPr>
          <w:p w14:paraId="51BCE0D3" w14:textId="77777777" w:rsidR="00E27D76" w:rsidRDefault="0023362C">
            <w:r>
              <w:t>2224</w:t>
            </w:r>
          </w:p>
        </w:tc>
      </w:tr>
    </w:tbl>
    <w:p w14:paraId="5219AA14" w14:textId="77777777" w:rsidR="00E27D76" w:rsidRDefault="0023362C">
      <w:pPr>
        <w:pStyle w:val="1"/>
        <w:widowControl w:val="0"/>
        <w:jc w:val="both"/>
      </w:pPr>
      <w:bookmarkStart w:id="69" w:name="_Toc89953817"/>
      <w:r>
        <w:t>照明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27D76" w14:paraId="37214E16" w14:textId="77777777">
        <w:tc>
          <w:tcPr>
            <w:tcW w:w="1822" w:type="dxa"/>
            <w:shd w:val="clear" w:color="auto" w:fill="E6E6E6"/>
            <w:vAlign w:val="center"/>
          </w:tcPr>
          <w:p w14:paraId="3D9E9E8D" w14:textId="77777777" w:rsidR="00E27D76" w:rsidRDefault="0023362C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356689" w14:textId="77777777" w:rsidR="00E27D76" w:rsidRDefault="0023362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0AB4B0B" w14:textId="77777777" w:rsidR="00E27D76" w:rsidRDefault="0023362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66AC475" w14:textId="77777777" w:rsidR="00E27D76" w:rsidRDefault="0023362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8FF7FB6" w14:textId="77777777" w:rsidR="00E27D76" w:rsidRDefault="0023362C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CD366B3" w14:textId="77777777" w:rsidR="00E27D76" w:rsidRDefault="0023362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517A4FD" w14:textId="77777777" w:rsidR="00E27D76" w:rsidRDefault="0023362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27D76" w14:paraId="36FD2841" w14:textId="77777777">
        <w:tc>
          <w:tcPr>
            <w:tcW w:w="1822" w:type="dxa"/>
            <w:vAlign w:val="center"/>
          </w:tcPr>
          <w:p w14:paraId="13BD631C" w14:textId="77777777" w:rsidR="00E27D76" w:rsidRDefault="0023362C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638FD6BA" w14:textId="77777777" w:rsidR="00E27D76" w:rsidRDefault="0023362C">
            <w:r>
              <w:t>15.12</w:t>
            </w:r>
          </w:p>
        </w:tc>
        <w:tc>
          <w:tcPr>
            <w:tcW w:w="854" w:type="dxa"/>
            <w:vAlign w:val="center"/>
          </w:tcPr>
          <w:p w14:paraId="202D8832" w14:textId="77777777" w:rsidR="00E27D76" w:rsidRDefault="0023362C">
            <w:r>
              <w:t>4</w:t>
            </w:r>
          </w:p>
        </w:tc>
        <w:tc>
          <w:tcPr>
            <w:tcW w:w="1098" w:type="dxa"/>
            <w:vAlign w:val="center"/>
          </w:tcPr>
          <w:p w14:paraId="0DCEABDA" w14:textId="77777777" w:rsidR="00E27D76" w:rsidRDefault="0023362C">
            <w:r>
              <w:t>446</w:t>
            </w:r>
          </w:p>
        </w:tc>
        <w:tc>
          <w:tcPr>
            <w:tcW w:w="1330" w:type="dxa"/>
            <w:vAlign w:val="center"/>
          </w:tcPr>
          <w:p w14:paraId="4CA37AD3" w14:textId="77777777" w:rsidR="00E27D76" w:rsidRDefault="0023362C">
            <w:r>
              <w:t>6742</w:t>
            </w:r>
          </w:p>
        </w:tc>
        <w:tc>
          <w:tcPr>
            <w:tcW w:w="1330" w:type="dxa"/>
            <w:vMerge w:val="restart"/>
            <w:vAlign w:val="center"/>
          </w:tcPr>
          <w:p w14:paraId="36ABC612" w14:textId="77777777" w:rsidR="00E27D76" w:rsidRDefault="0023362C">
            <w:r>
              <w:t>0.5271</w:t>
            </w:r>
          </w:p>
        </w:tc>
        <w:tc>
          <w:tcPr>
            <w:tcW w:w="1330" w:type="dxa"/>
            <w:vAlign w:val="center"/>
          </w:tcPr>
          <w:p w14:paraId="76DA7D13" w14:textId="77777777" w:rsidR="00E27D76" w:rsidRDefault="0023362C">
            <w:r>
              <w:t>178</w:t>
            </w:r>
          </w:p>
        </w:tc>
      </w:tr>
      <w:tr w:rsidR="00E27D76" w14:paraId="3468C900" w14:textId="77777777">
        <w:tc>
          <w:tcPr>
            <w:tcW w:w="1822" w:type="dxa"/>
            <w:vAlign w:val="center"/>
          </w:tcPr>
          <w:p w14:paraId="28FE2440" w14:textId="77777777" w:rsidR="00E27D76" w:rsidRDefault="0023362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38C16E89" w14:textId="77777777" w:rsidR="00E27D76" w:rsidRDefault="0023362C">
            <w:r>
              <w:t>15.12</w:t>
            </w:r>
          </w:p>
        </w:tc>
        <w:tc>
          <w:tcPr>
            <w:tcW w:w="854" w:type="dxa"/>
            <w:vAlign w:val="center"/>
          </w:tcPr>
          <w:p w14:paraId="6FBA5BF4" w14:textId="77777777" w:rsidR="00E27D76" w:rsidRDefault="0023362C">
            <w:r>
              <w:t>180</w:t>
            </w:r>
          </w:p>
        </w:tc>
        <w:tc>
          <w:tcPr>
            <w:tcW w:w="1098" w:type="dxa"/>
            <w:vAlign w:val="center"/>
          </w:tcPr>
          <w:p w14:paraId="5B6685D7" w14:textId="77777777" w:rsidR="00E27D76" w:rsidRDefault="0023362C">
            <w:r>
              <w:t>16635</w:t>
            </w:r>
          </w:p>
        </w:tc>
        <w:tc>
          <w:tcPr>
            <w:tcW w:w="1330" w:type="dxa"/>
            <w:vAlign w:val="center"/>
          </w:tcPr>
          <w:p w14:paraId="07298005" w14:textId="77777777" w:rsidR="00E27D76" w:rsidRDefault="0023362C">
            <w:r>
              <w:t>251524</w:t>
            </w:r>
          </w:p>
        </w:tc>
        <w:tc>
          <w:tcPr>
            <w:tcW w:w="1330" w:type="dxa"/>
            <w:vMerge/>
            <w:vAlign w:val="center"/>
          </w:tcPr>
          <w:p w14:paraId="5E20FD68" w14:textId="77777777" w:rsidR="00E27D76" w:rsidRDefault="00E27D76"/>
        </w:tc>
        <w:tc>
          <w:tcPr>
            <w:tcW w:w="1330" w:type="dxa"/>
            <w:vAlign w:val="center"/>
          </w:tcPr>
          <w:p w14:paraId="32A66476" w14:textId="77777777" w:rsidR="00E27D76" w:rsidRDefault="0023362C">
            <w:r>
              <w:t>6629</w:t>
            </w:r>
          </w:p>
        </w:tc>
      </w:tr>
      <w:tr w:rsidR="00E27D76" w14:paraId="7CB8F53E" w14:textId="77777777">
        <w:tc>
          <w:tcPr>
            <w:tcW w:w="1822" w:type="dxa"/>
            <w:vAlign w:val="center"/>
          </w:tcPr>
          <w:p w14:paraId="32F3DF71" w14:textId="77777777" w:rsidR="00E27D76" w:rsidRDefault="0023362C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50CFAEBE" w14:textId="77777777" w:rsidR="00E27D76" w:rsidRDefault="0023362C">
            <w:r>
              <w:t>11.81</w:t>
            </w:r>
          </w:p>
        </w:tc>
        <w:tc>
          <w:tcPr>
            <w:tcW w:w="854" w:type="dxa"/>
            <w:vAlign w:val="center"/>
          </w:tcPr>
          <w:p w14:paraId="4A6F8DCF" w14:textId="77777777" w:rsidR="00E27D76" w:rsidRDefault="0023362C">
            <w:r>
              <w:t>9</w:t>
            </w:r>
          </w:p>
        </w:tc>
        <w:tc>
          <w:tcPr>
            <w:tcW w:w="1098" w:type="dxa"/>
            <w:vAlign w:val="center"/>
          </w:tcPr>
          <w:p w14:paraId="34A00F6C" w14:textId="77777777" w:rsidR="00E27D76" w:rsidRDefault="0023362C">
            <w:r>
              <w:t>1951</w:t>
            </w:r>
          </w:p>
        </w:tc>
        <w:tc>
          <w:tcPr>
            <w:tcW w:w="1330" w:type="dxa"/>
            <w:vAlign w:val="center"/>
          </w:tcPr>
          <w:p w14:paraId="7B7C782C" w14:textId="77777777" w:rsidR="00E27D76" w:rsidRDefault="0023362C">
            <w:r>
              <w:t>23044</w:t>
            </w:r>
          </w:p>
        </w:tc>
        <w:tc>
          <w:tcPr>
            <w:tcW w:w="1330" w:type="dxa"/>
            <w:vMerge/>
            <w:vAlign w:val="center"/>
          </w:tcPr>
          <w:p w14:paraId="711B3D4C" w14:textId="77777777" w:rsidR="00E27D76" w:rsidRDefault="00E27D76"/>
        </w:tc>
        <w:tc>
          <w:tcPr>
            <w:tcW w:w="1330" w:type="dxa"/>
            <w:vAlign w:val="center"/>
          </w:tcPr>
          <w:p w14:paraId="3D0B7CA1" w14:textId="77777777" w:rsidR="00E27D76" w:rsidRDefault="0023362C">
            <w:r>
              <w:t>607</w:t>
            </w:r>
          </w:p>
        </w:tc>
      </w:tr>
      <w:tr w:rsidR="00E27D76" w14:paraId="5044570D" w14:textId="77777777">
        <w:tc>
          <w:tcPr>
            <w:tcW w:w="1822" w:type="dxa"/>
            <w:vAlign w:val="center"/>
          </w:tcPr>
          <w:p w14:paraId="5EA533AC" w14:textId="77777777" w:rsidR="00E27D76" w:rsidRDefault="0023362C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556" w:type="dxa"/>
            <w:vAlign w:val="center"/>
          </w:tcPr>
          <w:p w14:paraId="02BC39E9" w14:textId="77777777" w:rsidR="00E27D76" w:rsidRDefault="0023362C">
            <w:r>
              <w:t>43.65</w:t>
            </w:r>
          </w:p>
        </w:tc>
        <w:tc>
          <w:tcPr>
            <w:tcW w:w="854" w:type="dxa"/>
            <w:vAlign w:val="center"/>
          </w:tcPr>
          <w:p w14:paraId="0A064CC1" w14:textId="77777777" w:rsidR="00E27D76" w:rsidRDefault="0023362C">
            <w:r>
              <w:t>1</w:t>
            </w:r>
          </w:p>
        </w:tc>
        <w:tc>
          <w:tcPr>
            <w:tcW w:w="1098" w:type="dxa"/>
            <w:vAlign w:val="center"/>
          </w:tcPr>
          <w:p w14:paraId="2EBB48EE" w14:textId="77777777" w:rsidR="00E27D76" w:rsidRDefault="0023362C">
            <w:r>
              <w:t>1136</w:t>
            </w:r>
          </w:p>
        </w:tc>
        <w:tc>
          <w:tcPr>
            <w:tcW w:w="1330" w:type="dxa"/>
            <w:vAlign w:val="center"/>
          </w:tcPr>
          <w:p w14:paraId="61E9A180" w14:textId="77777777" w:rsidR="00E27D76" w:rsidRDefault="0023362C">
            <w:r>
              <w:t>49582</w:t>
            </w:r>
          </w:p>
        </w:tc>
        <w:tc>
          <w:tcPr>
            <w:tcW w:w="1330" w:type="dxa"/>
            <w:vMerge/>
            <w:vAlign w:val="center"/>
          </w:tcPr>
          <w:p w14:paraId="5AE58E4B" w14:textId="77777777" w:rsidR="00E27D76" w:rsidRDefault="00E27D76"/>
        </w:tc>
        <w:tc>
          <w:tcPr>
            <w:tcW w:w="1330" w:type="dxa"/>
            <w:vAlign w:val="center"/>
          </w:tcPr>
          <w:p w14:paraId="3390ACDD" w14:textId="77777777" w:rsidR="00E27D76" w:rsidRDefault="0023362C">
            <w:r>
              <w:t>1307</w:t>
            </w:r>
          </w:p>
        </w:tc>
      </w:tr>
      <w:tr w:rsidR="00E27D76" w14:paraId="18F2F18E" w14:textId="77777777">
        <w:tc>
          <w:tcPr>
            <w:tcW w:w="7990" w:type="dxa"/>
            <w:gridSpan w:val="6"/>
            <w:vAlign w:val="center"/>
          </w:tcPr>
          <w:p w14:paraId="68CC7379" w14:textId="77777777" w:rsidR="00E27D76" w:rsidRDefault="0023362C">
            <w:r>
              <w:t>总计</w:t>
            </w:r>
          </w:p>
        </w:tc>
        <w:tc>
          <w:tcPr>
            <w:tcW w:w="1330" w:type="dxa"/>
            <w:vAlign w:val="center"/>
          </w:tcPr>
          <w:p w14:paraId="0676DC6D" w14:textId="77777777" w:rsidR="00E27D76" w:rsidRDefault="0023362C">
            <w:r>
              <w:t>8721</w:t>
            </w:r>
          </w:p>
        </w:tc>
      </w:tr>
    </w:tbl>
    <w:p w14:paraId="3B2991A7" w14:textId="77777777" w:rsidR="00E27D76" w:rsidRDefault="0023362C">
      <w:pPr>
        <w:pStyle w:val="1"/>
        <w:widowControl w:val="0"/>
        <w:jc w:val="both"/>
      </w:pPr>
      <w:bookmarkStart w:id="70" w:name="_Toc89953818"/>
      <w:r>
        <w:lastRenderedPageBreak/>
        <w:t>插座设备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27D76" w14:paraId="0B8C76B5" w14:textId="77777777">
        <w:tc>
          <w:tcPr>
            <w:tcW w:w="1822" w:type="dxa"/>
            <w:shd w:val="clear" w:color="auto" w:fill="E6E6E6"/>
            <w:vAlign w:val="center"/>
          </w:tcPr>
          <w:p w14:paraId="44C58EEE" w14:textId="77777777" w:rsidR="00E27D76" w:rsidRDefault="0023362C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092370" w14:textId="77777777" w:rsidR="00E27D76" w:rsidRDefault="0023362C">
            <w:pPr>
              <w:jc w:val="center"/>
            </w:pPr>
            <w:r>
              <w:t>单位面积电耗</w:t>
            </w:r>
            <w:r>
              <w:br/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BA17DDD" w14:textId="77777777" w:rsidR="00E27D76" w:rsidRDefault="0023362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D6682FD" w14:textId="77777777" w:rsidR="00E27D76" w:rsidRDefault="0023362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0BC1FEA" w14:textId="77777777" w:rsidR="00E27D76" w:rsidRDefault="0023362C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C214587" w14:textId="77777777" w:rsidR="00E27D76" w:rsidRDefault="0023362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37506A4" w14:textId="77777777" w:rsidR="00E27D76" w:rsidRDefault="0023362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27D76" w14:paraId="2FFDF1EF" w14:textId="77777777">
        <w:tc>
          <w:tcPr>
            <w:tcW w:w="1822" w:type="dxa"/>
            <w:vAlign w:val="center"/>
          </w:tcPr>
          <w:p w14:paraId="26B2A8EA" w14:textId="77777777" w:rsidR="00E27D76" w:rsidRDefault="0023362C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2F06E476" w14:textId="77777777" w:rsidR="00E27D76" w:rsidRDefault="0023362C">
            <w:r>
              <w:t>35.25</w:t>
            </w:r>
          </w:p>
        </w:tc>
        <w:tc>
          <w:tcPr>
            <w:tcW w:w="854" w:type="dxa"/>
            <w:vAlign w:val="center"/>
          </w:tcPr>
          <w:p w14:paraId="36775956" w14:textId="77777777" w:rsidR="00E27D76" w:rsidRDefault="0023362C">
            <w:r>
              <w:t>4</w:t>
            </w:r>
          </w:p>
        </w:tc>
        <w:tc>
          <w:tcPr>
            <w:tcW w:w="1098" w:type="dxa"/>
            <w:vAlign w:val="center"/>
          </w:tcPr>
          <w:p w14:paraId="1BAB033F" w14:textId="77777777" w:rsidR="00E27D76" w:rsidRDefault="0023362C">
            <w:r>
              <w:t>446</w:t>
            </w:r>
          </w:p>
        </w:tc>
        <w:tc>
          <w:tcPr>
            <w:tcW w:w="1330" w:type="dxa"/>
            <w:vAlign w:val="center"/>
          </w:tcPr>
          <w:p w14:paraId="0AA85AE9" w14:textId="77777777" w:rsidR="00E27D76" w:rsidRDefault="0023362C">
            <w:r>
              <w:t>15717</w:t>
            </w:r>
          </w:p>
        </w:tc>
        <w:tc>
          <w:tcPr>
            <w:tcW w:w="1330" w:type="dxa"/>
            <w:vMerge w:val="restart"/>
            <w:vAlign w:val="center"/>
          </w:tcPr>
          <w:p w14:paraId="77B45A02" w14:textId="77777777" w:rsidR="00E27D76" w:rsidRDefault="0023362C">
            <w:r>
              <w:t>0.5271</w:t>
            </w:r>
          </w:p>
        </w:tc>
        <w:tc>
          <w:tcPr>
            <w:tcW w:w="1330" w:type="dxa"/>
            <w:vAlign w:val="center"/>
          </w:tcPr>
          <w:p w14:paraId="5CEDF5DC" w14:textId="77777777" w:rsidR="00E27D76" w:rsidRDefault="0023362C">
            <w:r>
              <w:t>414</w:t>
            </w:r>
          </w:p>
        </w:tc>
      </w:tr>
      <w:tr w:rsidR="00E27D76" w14:paraId="404144F5" w14:textId="77777777">
        <w:tc>
          <w:tcPr>
            <w:tcW w:w="1822" w:type="dxa"/>
            <w:vAlign w:val="center"/>
          </w:tcPr>
          <w:p w14:paraId="3C371EB6" w14:textId="77777777" w:rsidR="00E27D76" w:rsidRDefault="0023362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9A2117F" w14:textId="77777777" w:rsidR="00E27D76" w:rsidRDefault="0023362C">
            <w:r>
              <w:t>35.25</w:t>
            </w:r>
          </w:p>
        </w:tc>
        <w:tc>
          <w:tcPr>
            <w:tcW w:w="854" w:type="dxa"/>
            <w:vAlign w:val="center"/>
          </w:tcPr>
          <w:p w14:paraId="498605C2" w14:textId="77777777" w:rsidR="00E27D76" w:rsidRDefault="0023362C">
            <w:r>
              <w:t>180</w:t>
            </w:r>
          </w:p>
        </w:tc>
        <w:tc>
          <w:tcPr>
            <w:tcW w:w="1098" w:type="dxa"/>
            <w:vAlign w:val="center"/>
          </w:tcPr>
          <w:p w14:paraId="3597CE66" w14:textId="77777777" w:rsidR="00E27D76" w:rsidRDefault="0023362C">
            <w:r>
              <w:t>16635</w:t>
            </w:r>
          </w:p>
        </w:tc>
        <w:tc>
          <w:tcPr>
            <w:tcW w:w="1330" w:type="dxa"/>
            <w:vAlign w:val="center"/>
          </w:tcPr>
          <w:p w14:paraId="1BD6009D" w14:textId="77777777" w:rsidR="00E27D76" w:rsidRDefault="0023362C">
            <w:r>
              <w:t>586391</w:t>
            </w:r>
          </w:p>
        </w:tc>
        <w:tc>
          <w:tcPr>
            <w:tcW w:w="1330" w:type="dxa"/>
            <w:vMerge/>
            <w:vAlign w:val="center"/>
          </w:tcPr>
          <w:p w14:paraId="7BE24D8A" w14:textId="77777777" w:rsidR="00E27D76" w:rsidRDefault="00E27D76"/>
        </w:tc>
        <w:tc>
          <w:tcPr>
            <w:tcW w:w="1330" w:type="dxa"/>
            <w:vAlign w:val="center"/>
          </w:tcPr>
          <w:p w14:paraId="33C5A46A" w14:textId="77777777" w:rsidR="00E27D76" w:rsidRDefault="0023362C">
            <w:r>
              <w:t>15454</w:t>
            </w:r>
          </w:p>
        </w:tc>
      </w:tr>
      <w:tr w:rsidR="00E27D76" w14:paraId="0E3EC6E9" w14:textId="77777777">
        <w:tc>
          <w:tcPr>
            <w:tcW w:w="1822" w:type="dxa"/>
            <w:vAlign w:val="center"/>
          </w:tcPr>
          <w:p w14:paraId="22FF4BAA" w14:textId="77777777" w:rsidR="00E27D76" w:rsidRDefault="0023362C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3706785F" w14:textId="77777777" w:rsidR="00E27D76" w:rsidRDefault="0023362C">
            <w:r>
              <w:t>33.19</w:t>
            </w:r>
          </w:p>
        </w:tc>
        <w:tc>
          <w:tcPr>
            <w:tcW w:w="854" w:type="dxa"/>
            <w:vAlign w:val="center"/>
          </w:tcPr>
          <w:p w14:paraId="0E44B685" w14:textId="77777777" w:rsidR="00E27D76" w:rsidRDefault="0023362C">
            <w:r>
              <w:t>9</w:t>
            </w:r>
          </w:p>
        </w:tc>
        <w:tc>
          <w:tcPr>
            <w:tcW w:w="1098" w:type="dxa"/>
            <w:vAlign w:val="center"/>
          </w:tcPr>
          <w:p w14:paraId="7D1AD644" w14:textId="77777777" w:rsidR="00E27D76" w:rsidRDefault="0023362C">
            <w:r>
              <w:t>1951</w:t>
            </w:r>
          </w:p>
        </w:tc>
        <w:tc>
          <w:tcPr>
            <w:tcW w:w="1330" w:type="dxa"/>
            <w:vAlign w:val="center"/>
          </w:tcPr>
          <w:p w14:paraId="099AF9A0" w14:textId="77777777" w:rsidR="00E27D76" w:rsidRDefault="0023362C">
            <w:r>
              <w:t>64744</w:t>
            </w:r>
          </w:p>
        </w:tc>
        <w:tc>
          <w:tcPr>
            <w:tcW w:w="1330" w:type="dxa"/>
            <w:vMerge/>
            <w:vAlign w:val="center"/>
          </w:tcPr>
          <w:p w14:paraId="1967199D" w14:textId="77777777" w:rsidR="00E27D76" w:rsidRDefault="00E27D76"/>
        </w:tc>
        <w:tc>
          <w:tcPr>
            <w:tcW w:w="1330" w:type="dxa"/>
            <w:vAlign w:val="center"/>
          </w:tcPr>
          <w:p w14:paraId="234E4F23" w14:textId="77777777" w:rsidR="00E27D76" w:rsidRDefault="0023362C">
            <w:r>
              <w:t>1706</w:t>
            </w:r>
          </w:p>
        </w:tc>
      </w:tr>
      <w:tr w:rsidR="00E27D76" w14:paraId="6F26F143" w14:textId="77777777">
        <w:tc>
          <w:tcPr>
            <w:tcW w:w="1822" w:type="dxa"/>
            <w:vAlign w:val="center"/>
          </w:tcPr>
          <w:p w14:paraId="1961A047" w14:textId="77777777" w:rsidR="00E27D76" w:rsidRDefault="0023362C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556" w:type="dxa"/>
            <w:vAlign w:val="center"/>
          </w:tcPr>
          <w:p w14:paraId="514E9025" w14:textId="77777777" w:rsidR="00E27D76" w:rsidRDefault="0023362C">
            <w:r>
              <w:t>7.30</w:t>
            </w:r>
          </w:p>
        </w:tc>
        <w:tc>
          <w:tcPr>
            <w:tcW w:w="854" w:type="dxa"/>
            <w:vAlign w:val="center"/>
          </w:tcPr>
          <w:p w14:paraId="4DFCB8CD" w14:textId="77777777" w:rsidR="00E27D76" w:rsidRDefault="0023362C">
            <w:r>
              <w:t>1</w:t>
            </w:r>
          </w:p>
        </w:tc>
        <w:tc>
          <w:tcPr>
            <w:tcW w:w="1098" w:type="dxa"/>
            <w:vAlign w:val="center"/>
          </w:tcPr>
          <w:p w14:paraId="734A76BF" w14:textId="77777777" w:rsidR="00E27D76" w:rsidRDefault="0023362C">
            <w:r>
              <w:t>1136</w:t>
            </w:r>
          </w:p>
        </w:tc>
        <w:tc>
          <w:tcPr>
            <w:tcW w:w="1330" w:type="dxa"/>
            <w:vAlign w:val="center"/>
          </w:tcPr>
          <w:p w14:paraId="0ABA7B45" w14:textId="77777777" w:rsidR="00E27D76" w:rsidRDefault="0023362C">
            <w:r>
              <w:t>8291</w:t>
            </w:r>
          </w:p>
        </w:tc>
        <w:tc>
          <w:tcPr>
            <w:tcW w:w="1330" w:type="dxa"/>
            <w:vMerge/>
            <w:vAlign w:val="center"/>
          </w:tcPr>
          <w:p w14:paraId="2F17BF8A" w14:textId="77777777" w:rsidR="00E27D76" w:rsidRDefault="00E27D76"/>
        </w:tc>
        <w:tc>
          <w:tcPr>
            <w:tcW w:w="1330" w:type="dxa"/>
            <w:vAlign w:val="center"/>
          </w:tcPr>
          <w:p w14:paraId="3D1BD0D3" w14:textId="77777777" w:rsidR="00E27D76" w:rsidRDefault="0023362C">
            <w:r>
              <w:t>219</w:t>
            </w:r>
          </w:p>
        </w:tc>
      </w:tr>
      <w:tr w:rsidR="00E27D76" w14:paraId="6A03B734" w14:textId="77777777">
        <w:tc>
          <w:tcPr>
            <w:tcW w:w="7990" w:type="dxa"/>
            <w:gridSpan w:val="6"/>
            <w:vAlign w:val="center"/>
          </w:tcPr>
          <w:p w14:paraId="44028389" w14:textId="77777777" w:rsidR="00E27D76" w:rsidRDefault="0023362C">
            <w:r>
              <w:t>总计</w:t>
            </w:r>
          </w:p>
        </w:tc>
        <w:tc>
          <w:tcPr>
            <w:tcW w:w="1330" w:type="dxa"/>
            <w:vAlign w:val="center"/>
          </w:tcPr>
          <w:p w14:paraId="2F7D03B3" w14:textId="77777777" w:rsidR="00E27D76" w:rsidRDefault="0023362C">
            <w:r>
              <w:t>17793</w:t>
            </w:r>
          </w:p>
        </w:tc>
      </w:tr>
    </w:tbl>
    <w:p w14:paraId="2B98232E" w14:textId="77777777" w:rsidR="00E27D76" w:rsidRDefault="0023362C">
      <w:pPr>
        <w:pStyle w:val="1"/>
        <w:widowControl w:val="0"/>
        <w:jc w:val="both"/>
      </w:pPr>
      <w:bookmarkStart w:id="71" w:name="_Toc89953819"/>
      <w:r>
        <w:t>排风机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E27D76" w14:paraId="764B02BE" w14:textId="77777777">
        <w:tc>
          <w:tcPr>
            <w:tcW w:w="1165" w:type="dxa"/>
            <w:shd w:val="clear" w:color="auto" w:fill="E6E6E6"/>
            <w:vAlign w:val="center"/>
          </w:tcPr>
          <w:p w14:paraId="068A54A9" w14:textId="77777777" w:rsidR="00E27D76" w:rsidRDefault="0023362C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3DE8CAC" w14:textId="77777777" w:rsidR="00E27D76" w:rsidRDefault="0023362C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BC75B95" w14:textId="77777777" w:rsidR="00E27D76" w:rsidRDefault="0023362C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A112656" w14:textId="77777777" w:rsidR="00E27D76" w:rsidRDefault="0023362C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EF8AED2" w14:textId="77777777" w:rsidR="00E27D76" w:rsidRDefault="0023362C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557989D" w14:textId="77777777" w:rsidR="00E27D76" w:rsidRDefault="0023362C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C868F49" w14:textId="77777777" w:rsidR="00E27D76" w:rsidRDefault="0023362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133AB9A" w14:textId="77777777" w:rsidR="00E27D76" w:rsidRDefault="0023362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27D76" w14:paraId="1FB0E31F" w14:textId="77777777">
        <w:tc>
          <w:tcPr>
            <w:tcW w:w="1165" w:type="dxa"/>
            <w:vAlign w:val="center"/>
          </w:tcPr>
          <w:p w14:paraId="36B51E06" w14:textId="77777777" w:rsidR="00E27D76" w:rsidRDefault="0023362C">
            <w:r>
              <w:t>5</w:t>
            </w:r>
          </w:p>
        </w:tc>
        <w:tc>
          <w:tcPr>
            <w:tcW w:w="1160" w:type="dxa"/>
            <w:vAlign w:val="center"/>
          </w:tcPr>
          <w:p w14:paraId="5D4D8E57" w14:textId="77777777" w:rsidR="00E27D76" w:rsidRDefault="0023362C">
            <w:r>
              <w:t>10</w:t>
            </w:r>
          </w:p>
        </w:tc>
        <w:tc>
          <w:tcPr>
            <w:tcW w:w="1165" w:type="dxa"/>
            <w:vAlign w:val="center"/>
          </w:tcPr>
          <w:p w14:paraId="035A885C" w14:textId="77777777" w:rsidR="00E27D76" w:rsidRDefault="0023362C">
            <w:r>
              <w:t>0.8</w:t>
            </w:r>
          </w:p>
        </w:tc>
        <w:tc>
          <w:tcPr>
            <w:tcW w:w="1165" w:type="dxa"/>
            <w:vAlign w:val="center"/>
          </w:tcPr>
          <w:p w14:paraId="432DE25A" w14:textId="77777777" w:rsidR="00E27D76" w:rsidRDefault="0023362C">
            <w:r>
              <w:t>5</w:t>
            </w:r>
          </w:p>
        </w:tc>
        <w:tc>
          <w:tcPr>
            <w:tcW w:w="1165" w:type="dxa"/>
            <w:vAlign w:val="center"/>
          </w:tcPr>
          <w:p w14:paraId="5251619F" w14:textId="77777777" w:rsidR="00E27D76" w:rsidRDefault="0023362C">
            <w:r>
              <w:t>365</w:t>
            </w:r>
          </w:p>
        </w:tc>
        <w:tc>
          <w:tcPr>
            <w:tcW w:w="1165" w:type="dxa"/>
            <w:vAlign w:val="center"/>
          </w:tcPr>
          <w:p w14:paraId="171B032E" w14:textId="77777777" w:rsidR="00E27D76" w:rsidRDefault="0023362C">
            <w:r>
              <w:t>73000</w:t>
            </w:r>
          </w:p>
        </w:tc>
        <w:tc>
          <w:tcPr>
            <w:tcW w:w="1165" w:type="dxa"/>
            <w:vAlign w:val="center"/>
          </w:tcPr>
          <w:p w14:paraId="0255BD34" w14:textId="77777777" w:rsidR="00E27D76" w:rsidRDefault="0023362C">
            <w:r>
              <w:t>0.5271</w:t>
            </w:r>
          </w:p>
        </w:tc>
        <w:tc>
          <w:tcPr>
            <w:tcW w:w="1165" w:type="dxa"/>
            <w:vAlign w:val="center"/>
          </w:tcPr>
          <w:p w14:paraId="2E481DED" w14:textId="77777777" w:rsidR="00E27D76" w:rsidRDefault="0023362C">
            <w:r>
              <w:t>1924</w:t>
            </w:r>
          </w:p>
        </w:tc>
      </w:tr>
      <w:tr w:rsidR="00E27D76" w14:paraId="571A4061" w14:textId="77777777">
        <w:tc>
          <w:tcPr>
            <w:tcW w:w="8150" w:type="dxa"/>
            <w:gridSpan w:val="7"/>
            <w:vAlign w:val="center"/>
          </w:tcPr>
          <w:p w14:paraId="6005D475" w14:textId="77777777" w:rsidR="00E27D76" w:rsidRDefault="0023362C">
            <w:r>
              <w:t>总计</w:t>
            </w:r>
          </w:p>
        </w:tc>
        <w:tc>
          <w:tcPr>
            <w:tcW w:w="1165" w:type="dxa"/>
            <w:vAlign w:val="center"/>
          </w:tcPr>
          <w:p w14:paraId="5AB46F2F" w14:textId="77777777" w:rsidR="00E27D76" w:rsidRDefault="0023362C">
            <w:r>
              <w:t>1924</w:t>
            </w:r>
          </w:p>
        </w:tc>
      </w:tr>
    </w:tbl>
    <w:p w14:paraId="2524AF11" w14:textId="77777777" w:rsidR="00E27D76" w:rsidRDefault="0023362C">
      <w:pPr>
        <w:widowControl w:val="0"/>
        <w:jc w:val="both"/>
      </w:pPr>
      <w:r>
        <w:t>注：此类风机指非空调区域排风机</w:t>
      </w:r>
    </w:p>
    <w:p w14:paraId="0B5CF340" w14:textId="77777777" w:rsidR="00E27D76" w:rsidRDefault="0023362C">
      <w:pPr>
        <w:pStyle w:val="1"/>
        <w:widowControl w:val="0"/>
        <w:jc w:val="both"/>
      </w:pPr>
      <w:bookmarkStart w:id="72" w:name="_Toc89953820"/>
      <w:r>
        <w:t>生活热水</w:t>
      </w:r>
      <w:bookmarkEnd w:id="72"/>
    </w:p>
    <w:p w14:paraId="07EC8A16" w14:textId="77777777" w:rsidR="00E27D76" w:rsidRDefault="0023362C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16116</w:t>
      </w:r>
      <w:r>
        <w:t>，年运行天数：</w:t>
      </w:r>
      <w: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E27D76" w14:paraId="596D2ADF" w14:textId="77777777">
        <w:tc>
          <w:tcPr>
            <w:tcW w:w="933" w:type="dxa"/>
            <w:shd w:val="clear" w:color="auto" w:fill="E6E6E6"/>
            <w:vAlign w:val="center"/>
          </w:tcPr>
          <w:p w14:paraId="187A2B70" w14:textId="77777777" w:rsidR="00E27D76" w:rsidRDefault="0023362C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1E11911" w14:textId="77777777" w:rsidR="00E27D76" w:rsidRDefault="0023362C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38B6F8D" w14:textId="77777777" w:rsidR="00E27D76" w:rsidRDefault="0023362C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7434DEA" w14:textId="77777777" w:rsidR="00E27D76" w:rsidRDefault="0023362C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C10CDBE" w14:textId="77777777" w:rsidR="00E27D76" w:rsidRDefault="0023362C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BB1D3A9" w14:textId="77777777" w:rsidR="00E27D76" w:rsidRDefault="0023362C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011A182" w14:textId="77777777" w:rsidR="00E27D76" w:rsidRDefault="0023362C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F6DCB05" w14:textId="77777777" w:rsidR="00E27D76" w:rsidRDefault="0023362C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2127401" w14:textId="77777777" w:rsidR="00E27D76" w:rsidRDefault="0023362C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8F92781" w14:textId="77777777" w:rsidR="00E27D76" w:rsidRDefault="0023362C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E27D76" w14:paraId="5DA38BBD" w14:textId="77777777">
        <w:tc>
          <w:tcPr>
            <w:tcW w:w="933" w:type="dxa"/>
            <w:vAlign w:val="center"/>
          </w:tcPr>
          <w:p w14:paraId="4C1290E4" w14:textId="77777777" w:rsidR="00E27D76" w:rsidRDefault="0023362C">
            <w:r>
              <w:t>办公</w:t>
            </w:r>
          </w:p>
        </w:tc>
        <w:tc>
          <w:tcPr>
            <w:tcW w:w="933" w:type="dxa"/>
            <w:vAlign w:val="center"/>
          </w:tcPr>
          <w:p w14:paraId="7F4D5989" w14:textId="77777777" w:rsidR="00E27D76" w:rsidRDefault="0023362C">
            <w:r>
              <w:t>0.9</w:t>
            </w:r>
          </w:p>
        </w:tc>
        <w:tc>
          <w:tcPr>
            <w:tcW w:w="933" w:type="dxa"/>
            <w:vAlign w:val="center"/>
          </w:tcPr>
          <w:p w14:paraId="5570CD63" w14:textId="77777777" w:rsidR="00E27D76" w:rsidRDefault="0023362C">
            <w:r>
              <w:t>30</w:t>
            </w:r>
          </w:p>
        </w:tc>
        <w:tc>
          <w:tcPr>
            <w:tcW w:w="933" w:type="dxa"/>
            <w:vAlign w:val="center"/>
          </w:tcPr>
          <w:p w14:paraId="6384291A" w14:textId="77777777" w:rsidR="00E27D76" w:rsidRDefault="0023362C">
            <w:r>
              <w:t>100</w:t>
            </w:r>
          </w:p>
        </w:tc>
        <w:tc>
          <w:tcPr>
            <w:tcW w:w="933" w:type="dxa"/>
            <w:vAlign w:val="center"/>
          </w:tcPr>
          <w:p w14:paraId="6029B7FD" w14:textId="77777777" w:rsidR="00E27D76" w:rsidRDefault="0023362C">
            <w:r>
              <w:t>365</w:t>
            </w:r>
          </w:p>
        </w:tc>
        <w:tc>
          <w:tcPr>
            <w:tcW w:w="933" w:type="dxa"/>
            <w:vAlign w:val="center"/>
          </w:tcPr>
          <w:p w14:paraId="3B84542E" w14:textId="77777777" w:rsidR="00E27D76" w:rsidRDefault="0023362C">
            <w:r>
              <w:t>21360.5</w:t>
            </w:r>
          </w:p>
        </w:tc>
        <w:tc>
          <w:tcPr>
            <w:tcW w:w="933" w:type="dxa"/>
            <w:vAlign w:val="center"/>
          </w:tcPr>
          <w:p w14:paraId="5E9E386F" w14:textId="77777777" w:rsidR="00E27D76" w:rsidRDefault="0023362C">
            <w:r>
              <w:t>100</w:t>
            </w:r>
          </w:p>
        </w:tc>
        <w:tc>
          <w:tcPr>
            <w:tcW w:w="933" w:type="dxa"/>
            <w:vAlign w:val="center"/>
          </w:tcPr>
          <w:p w14:paraId="76E7DE5A" w14:textId="77777777" w:rsidR="00E27D76" w:rsidRDefault="0023362C">
            <w:r>
              <w:t>0.45</w:t>
            </w:r>
          </w:p>
        </w:tc>
        <w:tc>
          <w:tcPr>
            <w:tcW w:w="933" w:type="dxa"/>
            <w:vAlign w:val="center"/>
          </w:tcPr>
          <w:p w14:paraId="384A0F58" w14:textId="77777777" w:rsidR="00E27D76" w:rsidRDefault="0023362C">
            <w:r>
              <w:t>0.15</w:t>
            </w:r>
          </w:p>
        </w:tc>
        <w:tc>
          <w:tcPr>
            <w:tcW w:w="933" w:type="dxa"/>
            <w:vAlign w:val="center"/>
          </w:tcPr>
          <w:p w14:paraId="0C3B6522" w14:textId="77777777" w:rsidR="00E27D76" w:rsidRDefault="0023362C">
            <w:r>
              <w:t>21328.1</w:t>
            </w:r>
          </w:p>
        </w:tc>
      </w:tr>
      <w:tr w:rsidR="00E27D76" w14:paraId="10F837A8" w14:textId="77777777">
        <w:tc>
          <w:tcPr>
            <w:tcW w:w="4665" w:type="dxa"/>
            <w:gridSpan w:val="5"/>
            <w:vAlign w:val="center"/>
          </w:tcPr>
          <w:p w14:paraId="6634A8F3" w14:textId="77777777" w:rsidR="00E27D76" w:rsidRDefault="0023362C">
            <w:r>
              <w:t>总计</w:t>
            </w:r>
          </w:p>
        </w:tc>
        <w:tc>
          <w:tcPr>
            <w:tcW w:w="933" w:type="dxa"/>
            <w:vAlign w:val="center"/>
          </w:tcPr>
          <w:p w14:paraId="0D426393" w14:textId="77777777" w:rsidR="00E27D76" w:rsidRDefault="0023362C">
            <w:r>
              <w:t>21360</w:t>
            </w:r>
          </w:p>
        </w:tc>
        <w:tc>
          <w:tcPr>
            <w:tcW w:w="2799" w:type="dxa"/>
            <w:gridSpan w:val="3"/>
            <w:vAlign w:val="center"/>
          </w:tcPr>
          <w:p w14:paraId="46F2A417" w14:textId="77777777" w:rsidR="00E27D76" w:rsidRDefault="00E27D76"/>
        </w:tc>
        <w:tc>
          <w:tcPr>
            <w:tcW w:w="933" w:type="dxa"/>
            <w:vAlign w:val="center"/>
          </w:tcPr>
          <w:p w14:paraId="658DEE34" w14:textId="77777777" w:rsidR="00E27D76" w:rsidRDefault="0023362C">
            <w:r>
              <w:t>21328</w:t>
            </w:r>
          </w:p>
        </w:tc>
      </w:tr>
    </w:tbl>
    <w:p w14:paraId="1D7BD7B0" w14:textId="77777777" w:rsidR="00E27D76" w:rsidRDefault="00E27D7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27D76" w14:paraId="66365020" w14:textId="77777777">
        <w:tc>
          <w:tcPr>
            <w:tcW w:w="2326" w:type="dxa"/>
            <w:shd w:val="clear" w:color="auto" w:fill="E6E6E6"/>
            <w:vAlign w:val="center"/>
          </w:tcPr>
          <w:p w14:paraId="330E427F" w14:textId="77777777" w:rsidR="00E27D76" w:rsidRDefault="0023362C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519C785" w14:textId="77777777" w:rsidR="00E27D76" w:rsidRDefault="0023362C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9081ACD" w14:textId="77777777" w:rsidR="00E27D76" w:rsidRDefault="0023362C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6F8EA04" w14:textId="77777777" w:rsidR="00E27D76" w:rsidRDefault="0023362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27D76" w14:paraId="79C1FDD7" w14:textId="77777777">
        <w:tc>
          <w:tcPr>
            <w:tcW w:w="2326" w:type="dxa"/>
            <w:shd w:val="clear" w:color="auto" w:fill="E6E6E6"/>
            <w:vAlign w:val="center"/>
          </w:tcPr>
          <w:p w14:paraId="4CACD010" w14:textId="77777777" w:rsidR="00E27D76" w:rsidRDefault="0023362C">
            <w:r>
              <w:t>生活热水</w:t>
            </w:r>
          </w:p>
        </w:tc>
        <w:tc>
          <w:tcPr>
            <w:tcW w:w="2326" w:type="dxa"/>
            <w:vAlign w:val="center"/>
          </w:tcPr>
          <w:p w14:paraId="1CB6D9FE" w14:textId="77777777" w:rsidR="00E27D76" w:rsidRDefault="0023362C">
            <w:r>
              <w:t>21360</w:t>
            </w:r>
          </w:p>
        </w:tc>
        <w:tc>
          <w:tcPr>
            <w:tcW w:w="2326" w:type="dxa"/>
            <w:vMerge w:val="restart"/>
            <w:vAlign w:val="center"/>
          </w:tcPr>
          <w:p w14:paraId="2DD5B97F" w14:textId="77777777" w:rsidR="00E27D76" w:rsidRDefault="0023362C">
            <w:r>
              <w:t>0.5271</w:t>
            </w:r>
          </w:p>
        </w:tc>
        <w:tc>
          <w:tcPr>
            <w:tcW w:w="2337" w:type="dxa"/>
            <w:vAlign w:val="center"/>
          </w:tcPr>
          <w:p w14:paraId="7B39F6E7" w14:textId="77777777" w:rsidR="00E27D76" w:rsidRDefault="0023362C">
            <w:r>
              <w:t>563</w:t>
            </w:r>
          </w:p>
        </w:tc>
      </w:tr>
      <w:tr w:rsidR="00E27D76" w14:paraId="58E9237E" w14:textId="77777777">
        <w:tc>
          <w:tcPr>
            <w:tcW w:w="2326" w:type="dxa"/>
            <w:shd w:val="clear" w:color="auto" w:fill="E6E6E6"/>
            <w:vAlign w:val="center"/>
          </w:tcPr>
          <w:p w14:paraId="2234201C" w14:textId="77777777" w:rsidR="00E27D76" w:rsidRDefault="0023362C">
            <w:r>
              <w:t>太阳能</w:t>
            </w:r>
          </w:p>
        </w:tc>
        <w:tc>
          <w:tcPr>
            <w:tcW w:w="2326" w:type="dxa"/>
            <w:vAlign w:val="center"/>
          </w:tcPr>
          <w:p w14:paraId="44C0A784" w14:textId="77777777" w:rsidR="00E27D76" w:rsidRDefault="0023362C">
            <w:r>
              <w:t>21328</w:t>
            </w:r>
          </w:p>
        </w:tc>
        <w:tc>
          <w:tcPr>
            <w:tcW w:w="2326" w:type="dxa"/>
            <w:vMerge/>
            <w:vAlign w:val="center"/>
          </w:tcPr>
          <w:p w14:paraId="2DE74886" w14:textId="77777777" w:rsidR="00E27D76" w:rsidRDefault="00E27D76"/>
        </w:tc>
        <w:tc>
          <w:tcPr>
            <w:tcW w:w="2337" w:type="dxa"/>
            <w:vAlign w:val="center"/>
          </w:tcPr>
          <w:p w14:paraId="1CD600CB" w14:textId="77777777" w:rsidR="00E27D76" w:rsidRDefault="0023362C">
            <w:r>
              <w:t>562</w:t>
            </w:r>
          </w:p>
        </w:tc>
      </w:tr>
      <w:tr w:rsidR="00E27D76" w14:paraId="57183B4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3037803" w14:textId="77777777" w:rsidR="00E27D76" w:rsidRDefault="0023362C">
            <w:r>
              <w:t>合计</w:t>
            </w:r>
          </w:p>
        </w:tc>
        <w:tc>
          <w:tcPr>
            <w:tcW w:w="2337" w:type="dxa"/>
            <w:vAlign w:val="center"/>
          </w:tcPr>
          <w:p w14:paraId="371FB965" w14:textId="77777777" w:rsidR="00E27D76" w:rsidRDefault="0023362C">
            <w:r>
              <w:t>1125</w:t>
            </w:r>
          </w:p>
        </w:tc>
      </w:tr>
    </w:tbl>
    <w:p w14:paraId="57A6C645" w14:textId="77777777" w:rsidR="00E27D76" w:rsidRDefault="00E27D76"/>
    <w:p w14:paraId="341116BD" w14:textId="77777777" w:rsidR="00E27D76" w:rsidRDefault="0023362C">
      <w:pPr>
        <w:pStyle w:val="1"/>
        <w:widowControl w:val="0"/>
        <w:jc w:val="both"/>
      </w:pPr>
      <w:bookmarkStart w:id="73" w:name="_Toc89953821"/>
      <w:r>
        <w:t>电梯</w:t>
      </w:r>
      <w:bookmarkEnd w:id="73"/>
    </w:p>
    <w:p w14:paraId="0EA22A0E" w14:textId="77777777" w:rsidR="00E27D76" w:rsidRDefault="0023362C">
      <w:pPr>
        <w:pStyle w:val="2"/>
        <w:widowControl w:val="0"/>
      </w:pPr>
      <w:bookmarkStart w:id="74" w:name="_Toc89953822"/>
      <w:r>
        <w:t>直梯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E27D76" w14:paraId="6759D04C" w14:textId="77777777">
        <w:tc>
          <w:tcPr>
            <w:tcW w:w="1256" w:type="dxa"/>
            <w:shd w:val="clear" w:color="auto" w:fill="E6E6E6"/>
            <w:vAlign w:val="center"/>
          </w:tcPr>
          <w:p w14:paraId="7E3402F2" w14:textId="77777777" w:rsidR="00E27D76" w:rsidRDefault="0023362C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61F008" w14:textId="77777777" w:rsidR="00E27D76" w:rsidRDefault="0023362C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422EF5" w14:textId="77777777" w:rsidR="00E27D76" w:rsidRDefault="0023362C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1054DB" w14:textId="77777777" w:rsidR="00E27D76" w:rsidRDefault="0023362C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9425F5" w14:textId="77777777" w:rsidR="00E27D76" w:rsidRDefault="0023362C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80FE06" w14:textId="77777777" w:rsidR="00E27D76" w:rsidRDefault="0023362C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9DF3BD" w14:textId="77777777" w:rsidR="00E27D76" w:rsidRDefault="0023362C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29C5F0A" w14:textId="77777777" w:rsidR="00E27D76" w:rsidRDefault="0023362C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F70A7A" w14:textId="77777777" w:rsidR="00E27D76" w:rsidRDefault="0023362C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E27D76" w14:paraId="1DA03404" w14:textId="77777777">
        <w:tc>
          <w:tcPr>
            <w:tcW w:w="1256" w:type="dxa"/>
            <w:vAlign w:val="center"/>
          </w:tcPr>
          <w:p w14:paraId="7B98D5B0" w14:textId="77777777" w:rsidR="00E27D76" w:rsidRDefault="0023362C">
            <w:r>
              <w:lastRenderedPageBreak/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14AB839" w14:textId="77777777" w:rsidR="00E27D76" w:rsidRDefault="0023362C">
            <w:r>
              <w:t>1.26</w:t>
            </w:r>
          </w:p>
        </w:tc>
        <w:tc>
          <w:tcPr>
            <w:tcW w:w="1273" w:type="dxa"/>
            <w:vAlign w:val="center"/>
          </w:tcPr>
          <w:p w14:paraId="1A8A4324" w14:textId="77777777" w:rsidR="00E27D76" w:rsidRDefault="0023362C">
            <w:r>
              <w:t>1350</w:t>
            </w:r>
          </w:p>
        </w:tc>
        <w:tc>
          <w:tcPr>
            <w:tcW w:w="707" w:type="dxa"/>
            <w:vAlign w:val="center"/>
          </w:tcPr>
          <w:p w14:paraId="453E8D27" w14:textId="77777777" w:rsidR="00E27D76" w:rsidRDefault="0023362C">
            <w:r>
              <w:t>1.75</w:t>
            </w:r>
          </w:p>
        </w:tc>
        <w:tc>
          <w:tcPr>
            <w:tcW w:w="848" w:type="dxa"/>
            <w:vAlign w:val="center"/>
          </w:tcPr>
          <w:p w14:paraId="0BB9D92D" w14:textId="77777777" w:rsidR="00E27D76" w:rsidRDefault="0023362C">
            <w:r>
              <w:t>200</w:t>
            </w:r>
          </w:p>
        </w:tc>
        <w:tc>
          <w:tcPr>
            <w:tcW w:w="990" w:type="dxa"/>
            <w:vAlign w:val="center"/>
          </w:tcPr>
          <w:p w14:paraId="73CD5C2D" w14:textId="77777777" w:rsidR="00E27D76" w:rsidRDefault="0023362C">
            <w:r>
              <w:t>8</w:t>
            </w:r>
          </w:p>
        </w:tc>
        <w:tc>
          <w:tcPr>
            <w:tcW w:w="990" w:type="dxa"/>
            <w:vAlign w:val="center"/>
          </w:tcPr>
          <w:p w14:paraId="28561978" w14:textId="77777777" w:rsidR="00E27D76" w:rsidRDefault="0023362C">
            <w:r>
              <w:t>365</w:t>
            </w:r>
          </w:p>
        </w:tc>
        <w:tc>
          <w:tcPr>
            <w:tcW w:w="565" w:type="dxa"/>
            <w:vAlign w:val="center"/>
          </w:tcPr>
          <w:p w14:paraId="0A1BD276" w14:textId="77777777" w:rsidR="00E27D76" w:rsidRDefault="0023362C">
            <w:r>
              <w:t>2</w:t>
            </w:r>
          </w:p>
        </w:tc>
        <w:tc>
          <w:tcPr>
            <w:tcW w:w="1131" w:type="dxa"/>
            <w:vAlign w:val="center"/>
          </w:tcPr>
          <w:p w14:paraId="68659F61" w14:textId="77777777" w:rsidR="00E27D76" w:rsidRDefault="0023362C">
            <w:r>
              <w:t>62802</w:t>
            </w:r>
          </w:p>
        </w:tc>
      </w:tr>
      <w:tr w:rsidR="00E27D76" w14:paraId="3FFBDFB5" w14:textId="77777777">
        <w:tc>
          <w:tcPr>
            <w:tcW w:w="8185" w:type="dxa"/>
            <w:gridSpan w:val="8"/>
            <w:vAlign w:val="center"/>
          </w:tcPr>
          <w:p w14:paraId="25F846E3" w14:textId="77777777" w:rsidR="00E27D76" w:rsidRDefault="0023362C">
            <w:r>
              <w:t>总计</w:t>
            </w:r>
          </w:p>
        </w:tc>
        <w:tc>
          <w:tcPr>
            <w:tcW w:w="1131" w:type="dxa"/>
            <w:vAlign w:val="center"/>
          </w:tcPr>
          <w:p w14:paraId="40C4263E" w14:textId="77777777" w:rsidR="00E27D76" w:rsidRDefault="0023362C">
            <w:r>
              <w:t>62802</w:t>
            </w:r>
          </w:p>
        </w:tc>
      </w:tr>
    </w:tbl>
    <w:p w14:paraId="3CC1EBA9" w14:textId="77777777" w:rsidR="00E27D76" w:rsidRDefault="0023362C">
      <w:pPr>
        <w:pStyle w:val="2"/>
        <w:widowControl w:val="0"/>
      </w:pPr>
      <w:bookmarkStart w:id="75" w:name="_Toc89953823"/>
      <w:r>
        <w:t>电梯碳排放</w:t>
      </w:r>
      <w:bookmarkEnd w:id="7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27D76" w14:paraId="5DC1C6E8" w14:textId="77777777">
        <w:tc>
          <w:tcPr>
            <w:tcW w:w="2326" w:type="dxa"/>
            <w:shd w:val="clear" w:color="auto" w:fill="E6E6E6"/>
            <w:vAlign w:val="center"/>
          </w:tcPr>
          <w:p w14:paraId="767A821E" w14:textId="77777777" w:rsidR="00E27D76" w:rsidRDefault="0023362C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4DE9CED" w14:textId="77777777" w:rsidR="00E27D76" w:rsidRDefault="0023362C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B371CD1" w14:textId="77777777" w:rsidR="00E27D76" w:rsidRDefault="0023362C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C596D46" w14:textId="77777777" w:rsidR="00E27D76" w:rsidRDefault="0023362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27D76" w14:paraId="3C09164A" w14:textId="77777777">
        <w:tc>
          <w:tcPr>
            <w:tcW w:w="2326" w:type="dxa"/>
            <w:shd w:val="clear" w:color="auto" w:fill="E6E6E6"/>
            <w:vAlign w:val="center"/>
          </w:tcPr>
          <w:p w14:paraId="6DF8A020" w14:textId="77777777" w:rsidR="00E27D76" w:rsidRDefault="0023362C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7623D067" w14:textId="77777777" w:rsidR="00E27D76" w:rsidRDefault="0023362C">
            <w:r>
              <w:t>62802</w:t>
            </w:r>
          </w:p>
        </w:tc>
        <w:tc>
          <w:tcPr>
            <w:tcW w:w="2326" w:type="dxa"/>
            <w:vAlign w:val="center"/>
          </w:tcPr>
          <w:p w14:paraId="56FEE518" w14:textId="77777777" w:rsidR="00E27D76" w:rsidRDefault="0023362C">
            <w:r>
              <w:t>0.5271</w:t>
            </w:r>
          </w:p>
        </w:tc>
        <w:tc>
          <w:tcPr>
            <w:tcW w:w="2337" w:type="dxa"/>
            <w:vAlign w:val="center"/>
          </w:tcPr>
          <w:p w14:paraId="0BA7B64B" w14:textId="77777777" w:rsidR="00E27D76" w:rsidRDefault="0023362C">
            <w:r>
              <w:t>1655</w:t>
            </w:r>
          </w:p>
        </w:tc>
      </w:tr>
      <w:tr w:rsidR="00E27D76" w14:paraId="3171B1B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3A8F3D1" w14:textId="77777777" w:rsidR="00E27D76" w:rsidRDefault="0023362C">
            <w:r>
              <w:t>合计</w:t>
            </w:r>
          </w:p>
        </w:tc>
        <w:tc>
          <w:tcPr>
            <w:tcW w:w="2337" w:type="dxa"/>
            <w:vAlign w:val="center"/>
          </w:tcPr>
          <w:p w14:paraId="439E7816" w14:textId="77777777" w:rsidR="00E27D76" w:rsidRDefault="0023362C">
            <w:r>
              <w:t>1655</w:t>
            </w:r>
          </w:p>
        </w:tc>
      </w:tr>
    </w:tbl>
    <w:p w14:paraId="71BABB00" w14:textId="77777777" w:rsidR="00E27D76" w:rsidRDefault="0023362C">
      <w:pPr>
        <w:pStyle w:val="1"/>
        <w:widowControl w:val="0"/>
        <w:jc w:val="both"/>
      </w:pPr>
      <w:bookmarkStart w:id="76" w:name="_Toc89953824"/>
      <w:r>
        <w:t>光伏发电</w:t>
      </w:r>
      <w:bookmarkEnd w:id="76"/>
    </w:p>
    <w:p w14:paraId="23A4D7D4" w14:textId="77777777" w:rsidR="00E27D76" w:rsidRDefault="0023362C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16116</w:t>
      </w:r>
      <w:r>
        <w:t>，年运行天数：</w:t>
      </w:r>
      <w:r>
        <w:t>250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E27D76" w14:paraId="1184B022" w14:textId="77777777">
        <w:tc>
          <w:tcPr>
            <w:tcW w:w="1398" w:type="dxa"/>
            <w:shd w:val="clear" w:color="auto" w:fill="E6E6E6"/>
            <w:vAlign w:val="center"/>
          </w:tcPr>
          <w:p w14:paraId="05F897FE" w14:textId="77777777" w:rsidR="00E27D76" w:rsidRDefault="0023362C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EB92B0" w14:textId="77777777" w:rsidR="00E27D76" w:rsidRDefault="0023362C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67323E" w14:textId="77777777" w:rsidR="00E27D76" w:rsidRDefault="0023362C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FF593A" w14:textId="77777777" w:rsidR="00E27D76" w:rsidRDefault="0023362C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0EE4B5" w14:textId="77777777" w:rsidR="00E27D76" w:rsidRDefault="0023362C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668B70B" w14:textId="77777777" w:rsidR="00E27D76" w:rsidRDefault="0023362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1A42D8D2" w14:textId="77777777" w:rsidR="00E27D76" w:rsidRDefault="0023362C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E27D76" w14:paraId="3BA73F55" w14:textId="77777777">
        <w:tc>
          <w:tcPr>
            <w:tcW w:w="1398" w:type="dxa"/>
            <w:vAlign w:val="center"/>
          </w:tcPr>
          <w:p w14:paraId="2A65B28A" w14:textId="77777777" w:rsidR="00E27D76" w:rsidRDefault="0023362C">
            <w:r>
              <w:t>3082</w:t>
            </w:r>
          </w:p>
        </w:tc>
        <w:tc>
          <w:tcPr>
            <w:tcW w:w="1131" w:type="dxa"/>
            <w:vAlign w:val="center"/>
          </w:tcPr>
          <w:p w14:paraId="1A7F15BA" w14:textId="77777777" w:rsidR="00E27D76" w:rsidRDefault="0023362C">
            <w:r>
              <w:t>0.4</w:t>
            </w:r>
          </w:p>
        </w:tc>
        <w:tc>
          <w:tcPr>
            <w:tcW w:w="1131" w:type="dxa"/>
            <w:vAlign w:val="center"/>
          </w:tcPr>
          <w:p w14:paraId="18713FE3" w14:textId="77777777" w:rsidR="00E27D76" w:rsidRDefault="0023362C">
            <w:r>
              <w:t>0.8</w:t>
            </w:r>
          </w:p>
        </w:tc>
        <w:tc>
          <w:tcPr>
            <w:tcW w:w="1697" w:type="dxa"/>
            <w:vAlign w:val="center"/>
          </w:tcPr>
          <w:p w14:paraId="4BACAD99" w14:textId="77777777" w:rsidR="00E27D76" w:rsidRDefault="0023362C">
            <w:r>
              <w:t>0.9</w:t>
            </w:r>
          </w:p>
        </w:tc>
        <w:tc>
          <w:tcPr>
            <w:tcW w:w="1131" w:type="dxa"/>
            <w:vAlign w:val="center"/>
          </w:tcPr>
          <w:p w14:paraId="3A8CA105" w14:textId="77777777" w:rsidR="00E27D76" w:rsidRDefault="0023362C">
            <w:r>
              <w:t>993390</w:t>
            </w:r>
          </w:p>
        </w:tc>
        <w:tc>
          <w:tcPr>
            <w:tcW w:w="1431" w:type="dxa"/>
            <w:vAlign w:val="center"/>
          </w:tcPr>
          <w:p w14:paraId="400A1FDF" w14:textId="77777777" w:rsidR="00E27D76" w:rsidRDefault="0023362C">
            <w:r>
              <w:t>0.5271</w:t>
            </w:r>
          </w:p>
        </w:tc>
        <w:tc>
          <w:tcPr>
            <w:tcW w:w="1398" w:type="dxa"/>
            <w:vAlign w:val="center"/>
          </w:tcPr>
          <w:p w14:paraId="5F758CCB" w14:textId="77777777" w:rsidR="00E27D76" w:rsidRDefault="0023362C">
            <w:r>
              <w:t>26181</w:t>
            </w:r>
          </w:p>
        </w:tc>
      </w:tr>
      <w:tr w:rsidR="00E27D76" w14:paraId="66A87407" w14:textId="77777777">
        <w:tc>
          <w:tcPr>
            <w:tcW w:w="7919" w:type="dxa"/>
            <w:gridSpan w:val="6"/>
            <w:vAlign w:val="center"/>
          </w:tcPr>
          <w:p w14:paraId="1A3575D3" w14:textId="77777777" w:rsidR="00E27D76" w:rsidRDefault="0023362C">
            <w:r>
              <w:t>总计</w:t>
            </w:r>
          </w:p>
        </w:tc>
        <w:tc>
          <w:tcPr>
            <w:tcW w:w="1398" w:type="dxa"/>
            <w:vAlign w:val="center"/>
          </w:tcPr>
          <w:p w14:paraId="0FF5E03E" w14:textId="77777777" w:rsidR="00E27D76" w:rsidRDefault="0023362C">
            <w:r>
              <w:t>26181</w:t>
            </w:r>
          </w:p>
        </w:tc>
      </w:tr>
    </w:tbl>
    <w:p w14:paraId="677811A6" w14:textId="77777777" w:rsidR="00E27D76" w:rsidRDefault="0023362C">
      <w:pPr>
        <w:pStyle w:val="1"/>
        <w:widowControl w:val="0"/>
        <w:jc w:val="both"/>
      </w:pPr>
      <w:bookmarkStart w:id="77" w:name="_Toc89953825"/>
      <w:r>
        <w:t>风力发电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E27D76" w14:paraId="1DE6F084" w14:textId="77777777">
        <w:tc>
          <w:tcPr>
            <w:tcW w:w="3096" w:type="dxa"/>
            <w:shd w:val="clear" w:color="auto" w:fill="E6E6E6"/>
            <w:vAlign w:val="center"/>
          </w:tcPr>
          <w:p w14:paraId="0449F6BC" w14:textId="77777777" w:rsidR="00E27D76" w:rsidRDefault="0023362C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48B2D37" w14:textId="77777777" w:rsidR="00E27D76" w:rsidRDefault="0023362C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526330" w14:textId="77777777" w:rsidR="00E27D76" w:rsidRDefault="0023362C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B3D180" w14:textId="77777777" w:rsidR="00E27D76" w:rsidRDefault="0023362C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78E3A8" w14:textId="77777777" w:rsidR="00E27D76" w:rsidRDefault="0023362C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EC27ACC" w14:textId="77777777" w:rsidR="00E27D76" w:rsidRDefault="0023362C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EDCAFD" w14:textId="77777777" w:rsidR="00E27D76" w:rsidRDefault="0023362C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E910E85" w14:textId="77777777" w:rsidR="00E27D76" w:rsidRDefault="0023362C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E27D76" w14:paraId="3ED33EAF" w14:textId="77777777">
        <w:tc>
          <w:tcPr>
            <w:tcW w:w="3096" w:type="dxa"/>
            <w:vAlign w:val="center"/>
          </w:tcPr>
          <w:p w14:paraId="3FA5B685" w14:textId="77777777" w:rsidR="00E27D76" w:rsidRDefault="0023362C">
            <w:r>
              <w:t>郊区、厂区</w:t>
            </w:r>
          </w:p>
        </w:tc>
        <w:tc>
          <w:tcPr>
            <w:tcW w:w="707" w:type="dxa"/>
            <w:vAlign w:val="center"/>
          </w:tcPr>
          <w:p w14:paraId="5357D97E" w14:textId="77777777" w:rsidR="00E27D76" w:rsidRDefault="0023362C">
            <w:r>
              <w:t>54</w:t>
            </w:r>
          </w:p>
        </w:tc>
        <w:tc>
          <w:tcPr>
            <w:tcW w:w="990" w:type="dxa"/>
            <w:vAlign w:val="center"/>
          </w:tcPr>
          <w:p w14:paraId="6C3F940F" w14:textId="77777777" w:rsidR="00E27D76" w:rsidRDefault="0023362C">
            <w:r>
              <w:t>65</w:t>
            </w:r>
          </w:p>
        </w:tc>
        <w:tc>
          <w:tcPr>
            <w:tcW w:w="1131" w:type="dxa"/>
            <w:vAlign w:val="center"/>
          </w:tcPr>
          <w:p w14:paraId="5E1FE2C2" w14:textId="77777777" w:rsidR="00E27D76" w:rsidRDefault="0023362C">
            <w:r>
              <w:t>5</w:t>
            </w:r>
          </w:p>
        </w:tc>
        <w:tc>
          <w:tcPr>
            <w:tcW w:w="707" w:type="dxa"/>
            <w:vAlign w:val="center"/>
          </w:tcPr>
          <w:p w14:paraId="084B081E" w14:textId="77777777" w:rsidR="00E27D76" w:rsidRDefault="0023362C">
            <w:r>
              <w:t>0.35</w:t>
            </w:r>
          </w:p>
        </w:tc>
        <w:tc>
          <w:tcPr>
            <w:tcW w:w="565" w:type="dxa"/>
            <w:vAlign w:val="center"/>
          </w:tcPr>
          <w:p w14:paraId="41831FFE" w14:textId="77777777" w:rsidR="00E27D76" w:rsidRDefault="0023362C">
            <w:r>
              <w:t>1</w:t>
            </w:r>
          </w:p>
        </w:tc>
        <w:tc>
          <w:tcPr>
            <w:tcW w:w="990" w:type="dxa"/>
            <w:vAlign w:val="center"/>
          </w:tcPr>
          <w:p w14:paraId="5E6F3CD9" w14:textId="77777777" w:rsidR="00E27D76" w:rsidRDefault="0023362C">
            <w:r>
              <w:t>142</w:t>
            </w:r>
          </w:p>
        </w:tc>
        <w:tc>
          <w:tcPr>
            <w:tcW w:w="1137" w:type="dxa"/>
            <w:vAlign w:val="center"/>
          </w:tcPr>
          <w:p w14:paraId="6C7E280C" w14:textId="77777777" w:rsidR="00E27D76" w:rsidRDefault="0023362C">
            <w:r>
              <w:t>4</w:t>
            </w:r>
          </w:p>
        </w:tc>
      </w:tr>
      <w:tr w:rsidR="00E27D76" w14:paraId="48495118" w14:textId="77777777">
        <w:tc>
          <w:tcPr>
            <w:tcW w:w="8186" w:type="dxa"/>
            <w:gridSpan w:val="7"/>
            <w:vAlign w:val="center"/>
          </w:tcPr>
          <w:p w14:paraId="49188FD2" w14:textId="77777777" w:rsidR="00E27D76" w:rsidRDefault="0023362C">
            <w:r>
              <w:t>总计</w:t>
            </w:r>
          </w:p>
        </w:tc>
        <w:tc>
          <w:tcPr>
            <w:tcW w:w="1137" w:type="dxa"/>
            <w:vAlign w:val="center"/>
          </w:tcPr>
          <w:p w14:paraId="4E5259BC" w14:textId="77777777" w:rsidR="00E27D76" w:rsidRDefault="0023362C">
            <w:r>
              <w:t>4</w:t>
            </w:r>
          </w:p>
        </w:tc>
      </w:tr>
    </w:tbl>
    <w:p w14:paraId="3FB8F0B7" w14:textId="77777777" w:rsidR="00E27D76" w:rsidRDefault="0023362C">
      <w:pPr>
        <w:pStyle w:val="1"/>
        <w:widowControl w:val="0"/>
        <w:jc w:val="both"/>
      </w:pPr>
      <w:bookmarkStart w:id="78" w:name="_Toc89953826"/>
      <w:r>
        <w:t>计算结果</w:t>
      </w:r>
      <w:bookmarkEnd w:id="78"/>
    </w:p>
    <w:p w14:paraId="34F78502" w14:textId="77777777" w:rsidR="00E27D76" w:rsidRDefault="0023362C">
      <w:pPr>
        <w:pStyle w:val="2"/>
        <w:widowControl w:val="0"/>
      </w:pPr>
      <w:bookmarkStart w:id="79" w:name="_Toc89953827"/>
      <w:r>
        <w:t>建材生产运输碳排放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E27D76" w14:paraId="52C0950F" w14:textId="77777777">
        <w:tc>
          <w:tcPr>
            <w:tcW w:w="899" w:type="dxa"/>
            <w:shd w:val="clear" w:color="auto" w:fill="E6E6E6"/>
            <w:vAlign w:val="center"/>
          </w:tcPr>
          <w:p w14:paraId="16B6601E" w14:textId="77777777" w:rsidR="00E27D76" w:rsidRDefault="0023362C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6D920FD3" w14:textId="77777777" w:rsidR="00E27D76" w:rsidRDefault="0023362C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7602F2" w14:textId="77777777" w:rsidR="00E27D76" w:rsidRDefault="0023362C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5BC9F8" w14:textId="77777777" w:rsidR="00E27D76" w:rsidRDefault="0023362C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5FF095" w14:textId="77777777" w:rsidR="00E27D76" w:rsidRDefault="0023362C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749D5486" w14:textId="77777777" w:rsidR="00E27D76" w:rsidRDefault="0023362C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27D76" w14:paraId="003BFF4E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41234E5F" w14:textId="77777777" w:rsidR="00E27D76" w:rsidRDefault="0023362C">
            <w:r>
              <w:t>混凝土</w:t>
            </w:r>
          </w:p>
        </w:tc>
        <w:tc>
          <w:tcPr>
            <w:tcW w:w="4182" w:type="dxa"/>
            <w:vAlign w:val="center"/>
          </w:tcPr>
          <w:p w14:paraId="028257E6" w14:textId="77777777" w:rsidR="00E27D76" w:rsidRDefault="0023362C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5D72CDAC" w14:textId="77777777" w:rsidR="00E27D76" w:rsidRDefault="0023362C">
            <w:r>
              <w:t>t</w:t>
            </w:r>
          </w:p>
        </w:tc>
        <w:tc>
          <w:tcPr>
            <w:tcW w:w="848" w:type="dxa"/>
            <w:vAlign w:val="center"/>
          </w:tcPr>
          <w:p w14:paraId="18492564" w14:textId="77777777" w:rsidR="00E27D76" w:rsidRDefault="0023362C">
            <w:r>
              <w:t>313</w:t>
            </w:r>
          </w:p>
        </w:tc>
        <w:tc>
          <w:tcPr>
            <w:tcW w:w="990" w:type="dxa"/>
            <w:vAlign w:val="center"/>
          </w:tcPr>
          <w:p w14:paraId="492C3901" w14:textId="77777777" w:rsidR="00E27D76" w:rsidRDefault="0023362C">
            <w:r>
              <w:t>313</w:t>
            </w:r>
          </w:p>
        </w:tc>
        <w:tc>
          <w:tcPr>
            <w:tcW w:w="1692" w:type="dxa"/>
            <w:vAlign w:val="center"/>
          </w:tcPr>
          <w:p w14:paraId="4093C6BC" w14:textId="77777777" w:rsidR="00E27D76" w:rsidRDefault="0023362C">
            <w:r>
              <w:t>8</w:t>
            </w:r>
          </w:p>
        </w:tc>
      </w:tr>
      <w:tr w:rsidR="00E27D76" w14:paraId="01E475C5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8BE011F" w14:textId="77777777" w:rsidR="00E27D76" w:rsidRDefault="00E27D76"/>
        </w:tc>
        <w:tc>
          <w:tcPr>
            <w:tcW w:w="4182" w:type="dxa"/>
            <w:vAlign w:val="center"/>
          </w:tcPr>
          <w:p w14:paraId="4C3DB510" w14:textId="77777777" w:rsidR="00E27D76" w:rsidRDefault="0023362C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765814DC" w14:textId="77777777" w:rsidR="00E27D76" w:rsidRDefault="0023362C">
            <w:r>
              <w:t>m3</w:t>
            </w:r>
          </w:p>
        </w:tc>
        <w:tc>
          <w:tcPr>
            <w:tcW w:w="848" w:type="dxa"/>
            <w:vAlign w:val="center"/>
          </w:tcPr>
          <w:p w14:paraId="2C253D79" w14:textId="77777777" w:rsidR="00E27D76" w:rsidRDefault="0023362C">
            <w:r>
              <w:t>1000</w:t>
            </w:r>
          </w:p>
        </w:tc>
        <w:tc>
          <w:tcPr>
            <w:tcW w:w="990" w:type="dxa"/>
            <w:vAlign w:val="center"/>
          </w:tcPr>
          <w:p w14:paraId="2BB4270C" w14:textId="77777777" w:rsidR="00E27D76" w:rsidRDefault="0023362C">
            <w:r>
              <w:t>400</w:t>
            </w:r>
          </w:p>
        </w:tc>
        <w:tc>
          <w:tcPr>
            <w:tcW w:w="1692" w:type="dxa"/>
            <w:vAlign w:val="center"/>
          </w:tcPr>
          <w:p w14:paraId="394AB3E7" w14:textId="77777777" w:rsidR="00E27D76" w:rsidRDefault="0023362C">
            <w:r>
              <w:t>11</w:t>
            </w:r>
          </w:p>
        </w:tc>
      </w:tr>
      <w:tr w:rsidR="00E27D76" w14:paraId="3B5888B3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486B9AB" w14:textId="77777777" w:rsidR="00E27D76" w:rsidRDefault="00E27D76"/>
        </w:tc>
        <w:tc>
          <w:tcPr>
            <w:tcW w:w="4182" w:type="dxa"/>
            <w:vAlign w:val="center"/>
          </w:tcPr>
          <w:p w14:paraId="2F8DAA51" w14:textId="77777777" w:rsidR="00E27D76" w:rsidRDefault="0023362C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68CBC40F" w14:textId="77777777" w:rsidR="00E27D76" w:rsidRDefault="0023362C">
            <w:r>
              <w:t>m3</w:t>
            </w:r>
          </w:p>
        </w:tc>
        <w:tc>
          <w:tcPr>
            <w:tcW w:w="848" w:type="dxa"/>
            <w:vAlign w:val="center"/>
          </w:tcPr>
          <w:p w14:paraId="6C2D5D19" w14:textId="77777777" w:rsidR="00E27D76" w:rsidRDefault="0023362C">
            <w:r>
              <w:t>1000</w:t>
            </w:r>
          </w:p>
        </w:tc>
        <w:tc>
          <w:tcPr>
            <w:tcW w:w="990" w:type="dxa"/>
            <w:vAlign w:val="center"/>
          </w:tcPr>
          <w:p w14:paraId="23596645" w14:textId="77777777" w:rsidR="00E27D76" w:rsidRDefault="0023362C">
            <w:r>
              <w:t>400</w:t>
            </w:r>
          </w:p>
        </w:tc>
        <w:tc>
          <w:tcPr>
            <w:tcW w:w="1692" w:type="dxa"/>
            <w:vAlign w:val="center"/>
          </w:tcPr>
          <w:p w14:paraId="37B524FB" w14:textId="77777777" w:rsidR="00E27D76" w:rsidRDefault="0023362C">
            <w:r>
              <w:t>14</w:t>
            </w:r>
          </w:p>
        </w:tc>
      </w:tr>
      <w:tr w:rsidR="00E27D76" w14:paraId="6D347E48" w14:textId="77777777">
        <w:tc>
          <w:tcPr>
            <w:tcW w:w="899" w:type="dxa"/>
            <w:shd w:val="clear" w:color="auto" w:fill="E6E6E6"/>
            <w:vAlign w:val="center"/>
          </w:tcPr>
          <w:p w14:paraId="4E811ADC" w14:textId="77777777" w:rsidR="00E27D76" w:rsidRDefault="0023362C">
            <w:r>
              <w:t>金属材料</w:t>
            </w:r>
          </w:p>
        </w:tc>
        <w:tc>
          <w:tcPr>
            <w:tcW w:w="4182" w:type="dxa"/>
            <w:vAlign w:val="center"/>
          </w:tcPr>
          <w:p w14:paraId="49F04FF9" w14:textId="77777777" w:rsidR="00E27D76" w:rsidRDefault="0023362C">
            <w:r>
              <w:t>普通碳钢</w:t>
            </w:r>
          </w:p>
        </w:tc>
        <w:tc>
          <w:tcPr>
            <w:tcW w:w="707" w:type="dxa"/>
            <w:vAlign w:val="center"/>
          </w:tcPr>
          <w:p w14:paraId="2338EC6F" w14:textId="77777777" w:rsidR="00E27D76" w:rsidRDefault="0023362C">
            <w:r>
              <w:t>t</w:t>
            </w:r>
          </w:p>
        </w:tc>
        <w:tc>
          <w:tcPr>
            <w:tcW w:w="848" w:type="dxa"/>
            <w:vAlign w:val="center"/>
          </w:tcPr>
          <w:p w14:paraId="59D32428" w14:textId="77777777" w:rsidR="00E27D76" w:rsidRDefault="0023362C">
            <w:r>
              <w:t>400</w:t>
            </w:r>
          </w:p>
        </w:tc>
        <w:tc>
          <w:tcPr>
            <w:tcW w:w="990" w:type="dxa"/>
            <w:vAlign w:val="center"/>
          </w:tcPr>
          <w:p w14:paraId="141EF776" w14:textId="77777777" w:rsidR="00E27D76" w:rsidRDefault="0023362C">
            <w:r>
              <w:t>400</w:t>
            </w:r>
          </w:p>
        </w:tc>
        <w:tc>
          <w:tcPr>
            <w:tcW w:w="1692" w:type="dxa"/>
            <w:vAlign w:val="center"/>
          </w:tcPr>
          <w:p w14:paraId="0308370C" w14:textId="77777777" w:rsidR="00E27D76" w:rsidRDefault="0023362C">
            <w:r>
              <w:t>31</w:t>
            </w:r>
          </w:p>
        </w:tc>
      </w:tr>
      <w:tr w:rsidR="00E27D76" w14:paraId="50987D03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11DD6F78" w14:textId="77777777" w:rsidR="00E27D76" w:rsidRDefault="0023362C">
            <w:r>
              <w:t>窗</w:t>
            </w:r>
          </w:p>
        </w:tc>
        <w:tc>
          <w:tcPr>
            <w:tcW w:w="4182" w:type="dxa"/>
            <w:vAlign w:val="center"/>
          </w:tcPr>
          <w:p w14:paraId="770A1AF1" w14:textId="77777777" w:rsidR="00E27D76" w:rsidRDefault="0023362C">
            <w:r>
              <w:t>塑钢窗</w:t>
            </w:r>
          </w:p>
        </w:tc>
        <w:tc>
          <w:tcPr>
            <w:tcW w:w="707" w:type="dxa"/>
            <w:vAlign w:val="center"/>
          </w:tcPr>
          <w:p w14:paraId="59B89346" w14:textId="77777777" w:rsidR="00E27D76" w:rsidRDefault="0023362C">
            <w:r>
              <w:t>m2</w:t>
            </w:r>
          </w:p>
        </w:tc>
        <w:tc>
          <w:tcPr>
            <w:tcW w:w="848" w:type="dxa"/>
            <w:vAlign w:val="center"/>
          </w:tcPr>
          <w:p w14:paraId="18F6CADC" w14:textId="77777777" w:rsidR="00E27D76" w:rsidRDefault="0023362C">
            <w:r>
              <w:t>1400</w:t>
            </w:r>
          </w:p>
        </w:tc>
        <w:tc>
          <w:tcPr>
            <w:tcW w:w="990" w:type="dxa"/>
            <w:vAlign w:val="center"/>
          </w:tcPr>
          <w:p w14:paraId="4ED11903" w14:textId="77777777" w:rsidR="00E27D76" w:rsidRDefault="0023362C">
            <w:r>
              <w:t>120</w:t>
            </w:r>
          </w:p>
        </w:tc>
        <w:tc>
          <w:tcPr>
            <w:tcW w:w="1692" w:type="dxa"/>
            <w:vAlign w:val="center"/>
          </w:tcPr>
          <w:p w14:paraId="46B95FAE" w14:textId="77777777" w:rsidR="00E27D76" w:rsidRDefault="0023362C">
            <w:r>
              <w:t>6</w:t>
            </w:r>
          </w:p>
        </w:tc>
      </w:tr>
      <w:tr w:rsidR="00E27D76" w14:paraId="56201D0A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500BE06" w14:textId="77777777" w:rsidR="00E27D76" w:rsidRDefault="00E27D76"/>
        </w:tc>
        <w:tc>
          <w:tcPr>
            <w:tcW w:w="4182" w:type="dxa"/>
            <w:vAlign w:val="center"/>
          </w:tcPr>
          <w:p w14:paraId="0886AF2B" w14:textId="77777777" w:rsidR="00E27D76" w:rsidRDefault="0023362C">
            <w:r>
              <w:t>平板玻璃</w:t>
            </w:r>
          </w:p>
        </w:tc>
        <w:tc>
          <w:tcPr>
            <w:tcW w:w="707" w:type="dxa"/>
            <w:vAlign w:val="center"/>
          </w:tcPr>
          <w:p w14:paraId="31FAC6EF" w14:textId="77777777" w:rsidR="00E27D76" w:rsidRDefault="0023362C">
            <w:r>
              <w:t>t</w:t>
            </w:r>
          </w:p>
        </w:tc>
        <w:tc>
          <w:tcPr>
            <w:tcW w:w="848" w:type="dxa"/>
            <w:vAlign w:val="center"/>
          </w:tcPr>
          <w:p w14:paraId="7CAE8F25" w14:textId="77777777" w:rsidR="00E27D76" w:rsidRDefault="0023362C">
            <w:r>
              <w:t>50</w:t>
            </w:r>
          </w:p>
        </w:tc>
        <w:tc>
          <w:tcPr>
            <w:tcW w:w="990" w:type="dxa"/>
            <w:vAlign w:val="center"/>
          </w:tcPr>
          <w:p w14:paraId="4FB673DA" w14:textId="77777777" w:rsidR="00E27D76" w:rsidRDefault="0023362C">
            <w:r>
              <w:t>50</w:t>
            </w:r>
          </w:p>
        </w:tc>
        <w:tc>
          <w:tcPr>
            <w:tcW w:w="1692" w:type="dxa"/>
            <w:vAlign w:val="center"/>
          </w:tcPr>
          <w:p w14:paraId="25876450" w14:textId="77777777" w:rsidR="00E27D76" w:rsidRDefault="0023362C">
            <w:r>
              <w:t>2</w:t>
            </w:r>
          </w:p>
        </w:tc>
      </w:tr>
      <w:tr w:rsidR="00E27D76" w14:paraId="74919499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2906E984" w14:textId="77777777" w:rsidR="00E27D76" w:rsidRDefault="0023362C">
            <w:r>
              <w:t>合计</w:t>
            </w:r>
          </w:p>
        </w:tc>
        <w:tc>
          <w:tcPr>
            <w:tcW w:w="1692" w:type="dxa"/>
            <w:vAlign w:val="center"/>
          </w:tcPr>
          <w:p w14:paraId="0939417A" w14:textId="77777777" w:rsidR="00E27D76" w:rsidRDefault="0023362C">
            <w:r>
              <w:t>72</w:t>
            </w:r>
          </w:p>
        </w:tc>
      </w:tr>
    </w:tbl>
    <w:p w14:paraId="0FFEA307" w14:textId="77777777" w:rsidR="00E27D76" w:rsidRDefault="0023362C">
      <w:pPr>
        <w:pStyle w:val="2"/>
        <w:widowControl w:val="0"/>
      </w:pPr>
      <w:bookmarkStart w:id="80" w:name="_Toc89953828"/>
      <w:r>
        <w:t>建筑建造拆除碳排放</w:t>
      </w:r>
      <w:bookmarkEnd w:id="80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E27D76" w14:paraId="0F675C43" w14:textId="77777777">
        <w:tc>
          <w:tcPr>
            <w:tcW w:w="1822" w:type="dxa"/>
            <w:shd w:val="clear" w:color="auto" w:fill="E6E6E6"/>
            <w:vAlign w:val="center"/>
          </w:tcPr>
          <w:p w14:paraId="36C0F752" w14:textId="77777777" w:rsidR="00E27D76" w:rsidRDefault="0023362C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3DCCBF9" w14:textId="77777777" w:rsidR="00E27D76" w:rsidRDefault="0023362C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889D85C" w14:textId="77777777" w:rsidR="00E27D76" w:rsidRDefault="0023362C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0B3E3783" w14:textId="77777777" w:rsidR="00E27D76" w:rsidRDefault="0023362C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6CE45A41" w14:textId="77777777" w:rsidR="00E27D76" w:rsidRDefault="0023362C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27D76" w14:paraId="70006127" w14:textId="77777777">
        <w:tc>
          <w:tcPr>
            <w:tcW w:w="1822" w:type="dxa"/>
            <w:shd w:val="clear" w:color="auto" w:fill="E6E6E6"/>
            <w:vAlign w:val="center"/>
          </w:tcPr>
          <w:p w14:paraId="0B4B3881" w14:textId="77777777" w:rsidR="00E27D76" w:rsidRDefault="0023362C">
            <w:r>
              <w:t>建造阶段</w:t>
            </w:r>
          </w:p>
        </w:tc>
        <w:tc>
          <w:tcPr>
            <w:tcW w:w="2122" w:type="dxa"/>
            <w:vAlign w:val="center"/>
          </w:tcPr>
          <w:p w14:paraId="5FC36F40" w14:textId="77777777" w:rsidR="00E27D76" w:rsidRDefault="0023362C">
            <w:r>
              <w:t>0</w:t>
            </w:r>
          </w:p>
        </w:tc>
        <w:tc>
          <w:tcPr>
            <w:tcW w:w="1839" w:type="dxa"/>
            <w:vAlign w:val="center"/>
          </w:tcPr>
          <w:p w14:paraId="678FC18A" w14:textId="77777777" w:rsidR="00E27D76" w:rsidRDefault="0023362C">
            <w:r>
              <w:t>0</w:t>
            </w:r>
          </w:p>
        </w:tc>
        <w:tc>
          <w:tcPr>
            <w:tcW w:w="1714" w:type="dxa"/>
            <w:vAlign w:val="center"/>
          </w:tcPr>
          <w:p w14:paraId="1100BC6D" w14:textId="77777777" w:rsidR="00E27D76" w:rsidRDefault="0023362C">
            <w:r>
              <w:t>23356</w:t>
            </w:r>
          </w:p>
        </w:tc>
        <w:tc>
          <w:tcPr>
            <w:tcW w:w="1799" w:type="dxa"/>
            <w:vAlign w:val="center"/>
          </w:tcPr>
          <w:p w14:paraId="64496DA6" w14:textId="77777777" w:rsidR="00E27D76" w:rsidRDefault="0023362C">
            <w:r>
              <w:t>0</w:t>
            </w:r>
          </w:p>
        </w:tc>
      </w:tr>
      <w:tr w:rsidR="00E27D76" w14:paraId="7C6E4AFB" w14:textId="77777777">
        <w:tc>
          <w:tcPr>
            <w:tcW w:w="1822" w:type="dxa"/>
            <w:shd w:val="clear" w:color="auto" w:fill="E6E6E6"/>
            <w:vAlign w:val="center"/>
          </w:tcPr>
          <w:p w14:paraId="599C0BEE" w14:textId="77777777" w:rsidR="00E27D76" w:rsidRDefault="0023362C">
            <w:r>
              <w:lastRenderedPageBreak/>
              <w:t>拆除阶段</w:t>
            </w:r>
          </w:p>
        </w:tc>
        <w:tc>
          <w:tcPr>
            <w:tcW w:w="2122" w:type="dxa"/>
            <w:vAlign w:val="center"/>
          </w:tcPr>
          <w:p w14:paraId="52827F8E" w14:textId="77777777" w:rsidR="00E27D76" w:rsidRDefault="0023362C">
            <w:r>
              <w:t>0</w:t>
            </w:r>
          </w:p>
        </w:tc>
        <w:tc>
          <w:tcPr>
            <w:tcW w:w="1839" w:type="dxa"/>
            <w:vAlign w:val="center"/>
          </w:tcPr>
          <w:p w14:paraId="7364391C" w14:textId="77777777" w:rsidR="00E27D76" w:rsidRDefault="0023362C">
            <w:r>
              <w:t>0</w:t>
            </w:r>
          </w:p>
        </w:tc>
        <w:tc>
          <w:tcPr>
            <w:tcW w:w="1714" w:type="dxa"/>
            <w:vAlign w:val="center"/>
          </w:tcPr>
          <w:p w14:paraId="66EFCECC" w14:textId="77777777" w:rsidR="00E27D76" w:rsidRDefault="0023362C">
            <w:r>
              <w:t>0</w:t>
            </w:r>
          </w:p>
        </w:tc>
        <w:tc>
          <w:tcPr>
            <w:tcW w:w="1799" w:type="dxa"/>
            <w:vAlign w:val="center"/>
          </w:tcPr>
          <w:p w14:paraId="18DD4A0B" w14:textId="77777777" w:rsidR="00E27D76" w:rsidRDefault="0023362C">
            <w:r>
              <w:t>0</w:t>
            </w:r>
          </w:p>
        </w:tc>
      </w:tr>
      <w:tr w:rsidR="00E27D76" w14:paraId="3E3DA6CF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2E3F67DC" w14:textId="77777777" w:rsidR="00E27D76" w:rsidRDefault="0023362C">
            <w:r>
              <w:t>合计</w:t>
            </w:r>
          </w:p>
        </w:tc>
        <w:tc>
          <w:tcPr>
            <w:tcW w:w="1799" w:type="dxa"/>
            <w:vAlign w:val="center"/>
          </w:tcPr>
          <w:p w14:paraId="51803352" w14:textId="77777777" w:rsidR="00E27D76" w:rsidRDefault="0023362C">
            <w:r>
              <w:t>0</w:t>
            </w:r>
          </w:p>
        </w:tc>
      </w:tr>
    </w:tbl>
    <w:p w14:paraId="5E351AC1" w14:textId="77777777" w:rsidR="00E27D76" w:rsidRDefault="0023362C">
      <w:pPr>
        <w:pStyle w:val="2"/>
        <w:widowControl w:val="0"/>
      </w:pPr>
      <w:bookmarkStart w:id="81" w:name="_Toc89953829"/>
      <w:r>
        <w:t>碳汇</w:t>
      </w:r>
      <w:bookmarkEnd w:id="81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E27D76" w14:paraId="22076889" w14:textId="77777777">
        <w:tc>
          <w:tcPr>
            <w:tcW w:w="3520" w:type="dxa"/>
            <w:shd w:val="clear" w:color="auto" w:fill="E6E6E6"/>
            <w:vAlign w:val="center"/>
          </w:tcPr>
          <w:p w14:paraId="365049DC" w14:textId="77777777" w:rsidR="00E27D76" w:rsidRDefault="0023362C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12E5E67" w14:textId="77777777" w:rsidR="00E27D76" w:rsidRDefault="0023362C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E87B52" w14:textId="77777777" w:rsidR="00E27D76" w:rsidRDefault="0023362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CFD3D4" w14:textId="77777777" w:rsidR="00E27D76" w:rsidRDefault="0023362C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46FE3A17" w14:textId="77777777" w:rsidR="00E27D76" w:rsidRDefault="0023362C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27D76" w14:paraId="1C3D7072" w14:textId="77777777">
        <w:tc>
          <w:tcPr>
            <w:tcW w:w="3520" w:type="dxa"/>
            <w:shd w:val="clear" w:color="auto" w:fill="E6E6E6"/>
            <w:vAlign w:val="center"/>
          </w:tcPr>
          <w:p w14:paraId="114223FE" w14:textId="77777777" w:rsidR="00E27D76" w:rsidRDefault="0023362C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316B810B" w14:textId="77777777" w:rsidR="00E27D76" w:rsidRDefault="0023362C">
            <w:r>
              <w:t>30</w:t>
            </w:r>
          </w:p>
        </w:tc>
        <w:tc>
          <w:tcPr>
            <w:tcW w:w="990" w:type="dxa"/>
            <w:vAlign w:val="center"/>
          </w:tcPr>
          <w:p w14:paraId="04425E90" w14:textId="77777777" w:rsidR="00E27D76" w:rsidRDefault="0023362C">
            <w:r>
              <w:t>5870</w:t>
            </w:r>
          </w:p>
        </w:tc>
        <w:tc>
          <w:tcPr>
            <w:tcW w:w="707" w:type="dxa"/>
            <w:vMerge w:val="restart"/>
            <w:vAlign w:val="center"/>
          </w:tcPr>
          <w:p w14:paraId="01326C72" w14:textId="77777777" w:rsidR="00E27D76" w:rsidRDefault="0023362C">
            <w:r>
              <w:t>50</w:t>
            </w:r>
          </w:p>
        </w:tc>
        <w:tc>
          <w:tcPr>
            <w:tcW w:w="2507" w:type="dxa"/>
            <w:vAlign w:val="center"/>
          </w:tcPr>
          <w:p w14:paraId="0676F263" w14:textId="77777777" w:rsidR="00E27D76" w:rsidRDefault="0023362C">
            <w:r>
              <w:t>317</w:t>
            </w:r>
          </w:p>
        </w:tc>
      </w:tr>
      <w:tr w:rsidR="00E27D76" w14:paraId="5CDE6BBE" w14:textId="77777777">
        <w:tc>
          <w:tcPr>
            <w:tcW w:w="3520" w:type="dxa"/>
            <w:shd w:val="clear" w:color="auto" w:fill="E6E6E6"/>
            <w:vAlign w:val="center"/>
          </w:tcPr>
          <w:p w14:paraId="7C0F9864" w14:textId="77777777" w:rsidR="00E27D76" w:rsidRDefault="0023362C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7D56201C" w14:textId="77777777" w:rsidR="00E27D76" w:rsidRDefault="0023362C">
            <w:r>
              <w:t>0.5</w:t>
            </w:r>
          </w:p>
        </w:tc>
        <w:tc>
          <w:tcPr>
            <w:tcW w:w="990" w:type="dxa"/>
            <w:vAlign w:val="center"/>
          </w:tcPr>
          <w:p w14:paraId="6C1ACA6E" w14:textId="77777777" w:rsidR="00E27D76" w:rsidRDefault="0023362C">
            <w:r>
              <w:t>2560</w:t>
            </w:r>
          </w:p>
        </w:tc>
        <w:tc>
          <w:tcPr>
            <w:tcW w:w="707" w:type="dxa"/>
            <w:vMerge/>
            <w:vAlign w:val="center"/>
          </w:tcPr>
          <w:p w14:paraId="5AD4CC54" w14:textId="77777777" w:rsidR="00E27D76" w:rsidRDefault="00E27D76"/>
        </w:tc>
        <w:tc>
          <w:tcPr>
            <w:tcW w:w="2507" w:type="dxa"/>
            <w:vAlign w:val="center"/>
          </w:tcPr>
          <w:p w14:paraId="30AFA1C9" w14:textId="77777777" w:rsidR="00E27D76" w:rsidRDefault="0023362C">
            <w:r>
              <w:t>2</w:t>
            </w:r>
          </w:p>
        </w:tc>
      </w:tr>
      <w:tr w:rsidR="00E27D76" w14:paraId="29AF1D86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5BD83C0D" w14:textId="77777777" w:rsidR="00E27D76" w:rsidRDefault="0023362C">
            <w:r>
              <w:t>合计</w:t>
            </w:r>
          </w:p>
        </w:tc>
        <w:tc>
          <w:tcPr>
            <w:tcW w:w="2507" w:type="dxa"/>
            <w:vAlign w:val="center"/>
          </w:tcPr>
          <w:p w14:paraId="1184AB5F" w14:textId="77777777" w:rsidR="00E27D76" w:rsidRDefault="0023362C">
            <w:r>
              <w:t>319</w:t>
            </w:r>
          </w:p>
        </w:tc>
      </w:tr>
    </w:tbl>
    <w:p w14:paraId="3E0C787E" w14:textId="77777777" w:rsidR="00E27D76" w:rsidRDefault="0023362C">
      <w:pPr>
        <w:pStyle w:val="2"/>
        <w:widowControl w:val="0"/>
      </w:pPr>
      <w:bookmarkStart w:id="82" w:name="_Toc89953830"/>
      <w:r>
        <w:t>建筑运行碳排放</w:t>
      </w:r>
      <w:bookmarkEnd w:id="8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01576AC0" w14:textId="77777777" w:rsidTr="00E95C54">
        <w:tc>
          <w:tcPr>
            <w:tcW w:w="1063" w:type="dxa"/>
            <w:shd w:val="clear" w:color="auto" w:fill="D0CECE"/>
            <w:vAlign w:val="center"/>
          </w:tcPr>
          <w:p w14:paraId="7F77594E" w14:textId="77777777" w:rsidR="00A4274E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0A9F5E1" w14:textId="77777777" w:rsidR="00A4274E" w:rsidRPr="00771B84" w:rsidRDefault="0023362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334A8BFC" w14:textId="77777777" w:rsidR="00A4274E" w:rsidRDefault="0023362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4DE914D1" w14:textId="77777777" w:rsidR="00A4274E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1D080B4" w14:textId="77777777" w:rsidR="00A4274E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6E626A6" w14:textId="77777777" w:rsidR="00A4274E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36657D0F" w14:textId="77777777" w:rsidR="00A4274E" w:rsidRDefault="0023362C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6E7B6F41" w14:textId="77777777" w:rsidR="00A4274E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10680368" w14:textId="77777777" w:rsidR="00A4274E" w:rsidRDefault="0023362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2CF65C15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1A7038C" w14:textId="77777777" w:rsidR="00E85C9F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4F3FC363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3794C7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5B53765A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bookmarkStart w:id="83" w:name="冷源能耗"/>
            <w:r w:rsidRPr="00771B84">
              <w:rPr>
                <w:lang w:val="en-US"/>
              </w:rPr>
              <w:t>0</w:t>
            </w:r>
            <w:bookmarkEnd w:id="83"/>
          </w:p>
        </w:tc>
        <w:tc>
          <w:tcPr>
            <w:tcW w:w="1559" w:type="dxa"/>
            <w:vMerge w:val="restart"/>
            <w:vAlign w:val="center"/>
          </w:tcPr>
          <w:p w14:paraId="2BF02F4A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bookmarkStart w:id="84" w:name="电力CO2排放因子"/>
            <w:r>
              <w:t>0.5271</w:t>
            </w:r>
            <w:bookmarkEnd w:id="84"/>
          </w:p>
        </w:tc>
        <w:tc>
          <w:tcPr>
            <w:tcW w:w="1417" w:type="dxa"/>
            <w:vMerge w:val="restart"/>
            <w:vAlign w:val="center"/>
          </w:tcPr>
          <w:p w14:paraId="3853067F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bookmarkStart w:id="85" w:name="空调能耗_电耗CO2排放"/>
            <w:r>
              <w:t>27202</w:t>
            </w:r>
            <w:bookmarkEnd w:id="85"/>
          </w:p>
        </w:tc>
        <w:tc>
          <w:tcPr>
            <w:tcW w:w="2421" w:type="dxa"/>
          </w:tcPr>
          <w:p w14:paraId="642CFD18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bookmarkStart w:id="86" w:name="冷源能耗_电耗CO2排放平米"/>
            <w:r>
              <w:t>0</w:t>
            </w:r>
            <w:bookmarkEnd w:id="86"/>
          </w:p>
        </w:tc>
      </w:tr>
      <w:tr w:rsidR="00E85C9F" w:rsidRPr="00771B84" w14:paraId="2F1F23B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2376DB8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378E863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7077EED0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bookmarkStart w:id="87" w:name="冷却水泵能耗"/>
            <w:r w:rsidRPr="00771B84">
              <w:rPr>
                <w:lang w:val="en-US"/>
              </w:rPr>
              <w:t>0</w:t>
            </w:r>
            <w:bookmarkEnd w:id="87"/>
          </w:p>
        </w:tc>
        <w:tc>
          <w:tcPr>
            <w:tcW w:w="1559" w:type="dxa"/>
            <w:vMerge/>
            <w:vAlign w:val="center"/>
          </w:tcPr>
          <w:p w14:paraId="44119208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11C091B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B964698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bookmarkStart w:id="88" w:name="冷却水泵能耗_电耗CO2排放平米"/>
            <w:r>
              <w:t>0</w:t>
            </w:r>
            <w:bookmarkEnd w:id="88"/>
          </w:p>
        </w:tc>
      </w:tr>
      <w:tr w:rsidR="00E85C9F" w:rsidRPr="00771B84" w14:paraId="2888796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8AAE06D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E709C7A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312FB6DC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bookmarkStart w:id="89" w:name="冷冻水泵能耗"/>
            <w:r w:rsidRPr="00771B84">
              <w:rPr>
                <w:lang w:val="en-US"/>
              </w:rPr>
              <w:t>0</w:t>
            </w:r>
            <w:bookmarkEnd w:id="89"/>
          </w:p>
        </w:tc>
        <w:tc>
          <w:tcPr>
            <w:tcW w:w="1559" w:type="dxa"/>
            <w:vMerge/>
            <w:vAlign w:val="center"/>
          </w:tcPr>
          <w:p w14:paraId="0E86D4CA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59E0C11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B41DB56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bookmarkStart w:id="90" w:name="冷冻水泵能耗_电耗CO2排放平米"/>
            <w:r>
              <w:t>0</w:t>
            </w:r>
            <w:bookmarkEnd w:id="90"/>
          </w:p>
        </w:tc>
      </w:tr>
      <w:tr w:rsidR="00E85C9F" w:rsidRPr="00771B84" w14:paraId="0824909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6A6A510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2170A37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18EFAAB0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bookmarkStart w:id="91" w:name="冷却塔能耗"/>
            <w:r w:rsidRPr="00771B84">
              <w:rPr>
                <w:rFonts w:hint="eastAsia"/>
                <w:lang w:val="en-US"/>
              </w:rPr>
              <w:t>0</w:t>
            </w:r>
            <w:bookmarkEnd w:id="91"/>
          </w:p>
        </w:tc>
        <w:tc>
          <w:tcPr>
            <w:tcW w:w="1559" w:type="dxa"/>
            <w:vMerge/>
            <w:vAlign w:val="center"/>
          </w:tcPr>
          <w:p w14:paraId="3D73D916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05BEED8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1E6A3BF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bookmarkStart w:id="92" w:name="冷却塔能耗_电耗CO2排放平米"/>
            <w:r>
              <w:t>0</w:t>
            </w:r>
            <w:bookmarkEnd w:id="92"/>
          </w:p>
        </w:tc>
      </w:tr>
      <w:tr w:rsidR="00E85C9F" w:rsidRPr="00771B84" w14:paraId="16D84C8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DCC6951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5F1458C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3405E39A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bookmarkStart w:id="93" w:name="单元式空调能耗"/>
            <w:r w:rsidRPr="00771B84">
              <w:rPr>
                <w:lang w:val="en-US"/>
              </w:rPr>
              <w:t>1859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60F95952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8E4787A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FEECA6B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bookmarkStart w:id="94" w:name="单元式空调能耗_电耗CO2排放平米"/>
            <w:r>
              <w:t>980</w:t>
            </w:r>
            <w:bookmarkEnd w:id="94"/>
          </w:p>
        </w:tc>
      </w:tr>
      <w:tr w:rsidR="00E85C9F" w:rsidRPr="00771B84" w14:paraId="6AC7487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2FBBE58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C1E268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3F17583F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bookmarkStart w:id="95" w:name="空调能耗"/>
            <w:r w:rsidRPr="00771B84">
              <w:rPr>
                <w:lang w:val="en-US"/>
              </w:rPr>
              <w:t>1859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7DA136A9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CBAE011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832AA98" w14:textId="77777777" w:rsidR="00E85C9F" w:rsidRPr="00771B84" w:rsidRDefault="0023362C" w:rsidP="00F21AC0">
            <w:pPr>
              <w:jc w:val="center"/>
              <w:rPr>
                <w:lang w:val="en-US"/>
              </w:rPr>
            </w:pPr>
            <w:bookmarkStart w:id="96" w:name="空调能耗_电耗CO2排放平米"/>
            <w:r>
              <w:t>980</w:t>
            </w:r>
            <w:bookmarkEnd w:id="96"/>
          </w:p>
        </w:tc>
      </w:tr>
      <w:tr w:rsidR="00D92D6F" w:rsidRPr="00771B84" w14:paraId="137CB219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A339607" w14:textId="77777777" w:rsidR="00D92D6F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280F8F8B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28ADB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1495D8B7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97" w:name="热源能耗"/>
            <w:r w:rsidRPr="00771B84">
              <w:rPr>
                <w:lang w:val="en-US"/>
              </w:rPr>
              <w:t>0</w:t>
            </w:r>
            <w:bookmarkEnd w:id="97"/>
          </w:p>
        </w:tc>
        <w:tc>
          <w:tcPr>
            <w:tcW w:w="1559" w:type="dxa"/>
            <w:vMerge w:val="restart"/>
            <w:vAlign w:val="center"/>
          </w:tcPr>
          <w:p w14:paraId="53A7A059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98" w:name="电力CO2排放因子2"/>
            <w:r>
              <w:t>0.5271</w:t>
            </w:r>
            <w:bookmarkEnd w:id="98"/>
          </w:p>
        </w:tc>
        <w:tc>
          <w:tcPr>
            <w:tcW w:w="1417" w:type="dxa"/>
            <w:vMerge w:val="restart"/>
            <w:vAlign w:val="center"/>
          </w:tcPr>
          <w:p w14:paraId="60BF5531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99" w:name="供暖能耗_电耗CO2排放"/>
            <w:r>
              <w:t>858</w:t>
            </w:r>
            <w:bookmarkEnd w:id="99"/>
          </w:p>
        </w:tc>
        <w:tc>
          <w:tcPr>
            <w:tcW w:w="2421" w:type="dxa"/>
          </w:tcPr>
          <w:p w14:paraId="273410FE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00" w:name="热源能耗_电耗CO2排放平米"/>
            <w:r>
              <w:t>0</w:t>
            </w:r>
            <w:bookmarkEnd w:id="100"/>
          </w:p>
        </w:tc>
      </w:tr>
      <w:tr w:rsidR="00D92D6F" w:rsidRPr="00771B84" w14:paraId="448FFDE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1C92A0C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5ED459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0A050079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01" w:name="热水泵能耗"/>
            <w:r w:rsidRPr="00771B84">
              <w:rPr>
                <w:lang w:val="en-US"/>
              </w:rPr>
              <w:t>0</w:t>
            </w:r>
            <w:bookmarkEnd w:id="101"/>
          </w:p>
        </w:tc>
        <w:tc>
          <w:tcPr>
            <w:tcW w:w="1559" w:type="dxa"/>
            <w:vMerge/>
            <w:vAlign w:val="center"/>
          </w:tcPr>
          <w:p w14:paraId="7CEFE6E3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A7996DE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59D74A0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02" w:name="热水泵能耗_电耗CO2排放平米"/>
            <w:r>
              <w:t>0</w:t>
            </w:r>
            <w:bookmarkEnd w:id="102"/>
          </w:p>
        </w:tc>
      </w:tr>
      <w:tr w:rsidR="00D92D6F" w:rsidRPr="00771B84" w14:paraId="1B9B1A9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30BA62F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F3462B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1FD7CB72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03" w:name="单元式热泵能耗"/>
            <w:r w:rsidRPr="00771B84">
              <w:rPr>
                <w:lang w:val="en-US"/>
              </w:rPr>
              <w:t>59</w:t>
            </w:r>
            <w:bookmarkEnd w:id="103"/>
          </w:p>
        </w:tc>
        <w:tc>
          <w:tcPr>
            <w:tcW w:w="1559" w:type="dxa"/>
            <w:vMerge/>
            <w:vAlign w:val="center"/>
          </w:tcPr>
          <w:p w14:paraId="34A49680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92E8E48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A153B91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04" w:name="单元式热泵能耗_电耗CO2排放平米"/>
            <w:r>
              <w:t>31</w:t>
            </w:r>
            <w:bookmarkEnd w:id="104"/>
          </w:p>
        </w:tc>
      </w:tr>
      <w:tr w:rsidR="00D92D6F" w:rsidRPr="00771B84" w14:paraId="23ADFFB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85808DF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909B5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76D65585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05" w:name="供暖能耗"/>
            <w:r w:rsidRPr="00771B84">
              <w:rPr>
                <w:lang w:val="en-US"/>
              </w:rPr>
              <w:t>59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179BB752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BD47CC3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1C3129E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06" w:name="供暖能耗_电耗CO2排放平米"/>
            <w:r>
              <w:t>31</w:t>
            </w:r>
            <w:bookmarkEnd w:id="106"/>
          </w:p>
        </w:tc>
      </w:tr>
      <w:tr w:rsidR="00D92D6F" w:rsidRPr="00771B84" w14:paraId="595A071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5378118" w14:textId="77777777" w:rsidR="00D92D6F" w:rsidRDefault="0023362C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1D60545B" w14:textId="77777777" w:rsidR="00D92D6F" w:rsidRPr="00771B84" w:rsidRDefault="0023362C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Ef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90EA59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397B1028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07" w:name="新排风系统能耗"/>
            <w:r w:rsidRPr="00771B84">
              <w:rPr>
                <w:rFonts w:hint="eastAsia"/>
                <w:lang w:val="en-US"/>
              </w:rPr>
              <w:t>151</w:t>
            </w:r>
            <w:bookmarkEnd w:id="107"/>
          </w:p>
        </w:tc>
        <w:tc>
          <w:tcPr>
            <w:tcW w:w="1559" w:type="dxa"/>
            <w:vMerge w:val="restart"/>
            <w:vAlign w:val="center"/>
          </w:tcPr>
          <w:p w14:paraId="41278E5F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08" w:name="电力CO2排放因子3"/>
            <w:r>
              <w:t>0.5271</w:t>
            </w:r>
            <w:bookmarkEnd w:id="108"/>
          </w:p>
        </w:tc>
        <w:tc>
          <w:tcPr>
            <w:tcW w:w="1417" w:type="dxa"/>
            <w:vMerge w:val="restart"/>
            <w:vAlign w:val="center"/>
          </w:tcPr>
          <w:p w14:paraId="258DA310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09" w:name="空调动力能耗_电耗CO2排放"/>
            <w:r>
              <w:t>2224</w:t>
            </w:r>
            <w:bookmarkEnd w:id="109"/>
          </w:p>
        </w:tc>
        <w:tc>
          <w:tcPr>
            <w:tcW w:w="2421" w:type="dxa"/>
          </w:tcPr>
          <w:p w14:paraId="45B55A67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10" w:name="新排风系统能耗_电耗CO2排放平米"/>
            <w:r>
              <w:t>79</w:t>
            </w:r>
            <w:bookmarkEnd w:id="110"/>
          </w:p>
        </w:tc>
      </w:tr>
      <w:tr w:rsidR="00D92D6F" w:rsidRPr="00771B84" w14:paraId="0028B90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DCF1036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DE86B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19BA3401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11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11"/>
          </w:p>
        </w:tc>
        <w:tc>
          <w:tcPr>
            <w:tcW w:w="1559" w:type="dxa"/>
            <w:vMerge/>
            <w:vAlign w:val="center"/>
          </w:tcPr>
          <w:p w14:paraId="1769C9C1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06DBE37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D271A4D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12" w:name="风机盘管能耗_电耗CO2排放平米"/>
            <w:r>
              <w:t>0</w:t>
            </w:r>
            <w:bookmarkEnd w:id="112"/>
          </w:p>
        </w:tc>
      </w:tr>
      <w:tr w:rsidR="00D92D6F" w:rsidRPr="00771B84" w14:paraId="10630BD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54F8FE5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50272C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45FBA930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13" w:name="多联机室内机能耗"/>
            <w:r w:rsidRPr="00771B84">
              <w:rPr>
                <w:rFonts w:hint="eastAsia"/>
                <w:lang w:val="en-US"/>
              </w:rPr>
              <w:t>1</w:t>
            </w:r>
            <w:bookmarkEnd w:id="113"/>
          </w:p>
        </w:tc>
        <w:tc>
          <w:tcPr>
            <w:tcW w:w="1559" w:type="dxa"/>
            <w:vMerge/>
            <w:vAlign w:val="center"/>
          </w:tcPr>
          <w:p w14:paraId="629666FC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EF9B580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CB4D52E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14" w:name="多联机室内机能耗_电耗CO2排放平米"/>
            <w:r>
              <w:t>1</w:t>
            </w:r>
            <w:bookmarkEnd w:id="114"/>
          </w:p>
        </w:tc>
      </w:tr>
      <w:tr w:rsidR="00D92D6F" w:rsidRPr="00771B84" w14:paraId="0733A03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2CA37E8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CFA256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52939C07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15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03D589C5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212FA26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D134465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16" w:name="全空气系统能耗_电耗CO2排放平米"/>
            <w:r>
              <w:t>0</w:t>
            </w:r>
            <w:bookmarkEnd w:id="116"/>
          </w:p>
        </w:tc>
      </w:tr>
      <w:tr w:rsidR="00D92D6F" w:rsidRPr="00771B84" w14:paraId="7394C93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2957F45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0637E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6D35A20D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17" w:name="空调动力能耗"/>
            <w:r w:rsidRPr="00771B84">
              <w:rPr>
                <w:rFonts w:hint="eastAsia"/>
                <w:lang w:val="en-US"/>
              </w:rPr>
              <w:t>152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3D96BF4A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B354961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64D03BA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18" w:name="空调动力能耗_电耗CO2排放平米"/>
            <w:r>
              <w:t>80</w:t>
            </w:r>
            <w:bookmarkEnd w:id="118"/>
          </w:p>
        </w:tc>
      </w:tr>
      <w:tr w:rsidR="00A4274E" w:rsidRPr="00771B84" w14:paraId="36B75269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DF82A3C" w14:textId="77777777" w:rsidR="00A4274E" w:rsidRDefault="0023362C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2478FEF7" w14:textId="77777777" w:rsidR="00A4274E" w:rsidRPr="00771B84" w:rsidRDefault="0023362C" w:rsidP="00DC5898">
            <w:pPr>
              <w:jc w:val="center"/>
              <w:rPr>
                <w:lang w:val="en-US"/>
              </w:rPr>
            </w:pPr>
            <w:bookmarkStart w:id="119" w:name="照明能耗"/>
            <w:r w:rsidRPr="00771B84">
              <w:rPr>
                <w:rFonts w:hint="eastAsia"/>
                <w:lang w:val="en-US"/>
              </w:rPr>
              <w:t>596</w:t>
            </w:r>
            <w:bookmarkEnd w:id="119"/>
          </w:p>
        </w:tc>
        <w:tc>
          <w:tcPr>
            <w:tcW w:w="1559" w:type="dxa"/>
            <w:vAlign w:val="center"/>
          </w:tcPr>
          <w:p w14:paraId="50DA01ED" w14:textId="77777777" w:rsidR="00A4274E" w:rsidRPr="00771B84" w:rsidRDefault="0023362C" w:rsidP="00DC5898">
            <w:pPr>
              <w:jc w:val="center"/>
              <w:rPr>
                <w:lang w:val="en-US"/>
              </w:rPr>
            </w:pPr>
            <w:bookmarkStart w:id="120" w:name="电力CO2排放因子4"/>
            <w:r>
              <w:t>0.5271</w:t>
            </w:r>
            <w:bookmarkEnd w:id="120"/>
          </w:p>
        </w:tc>
        <w:tc>
          <w:tcPr>
            <w:tcW w:w="1417" w:type="dxa"/>
          </w:tcPr>
          <w:p w14:paraId="5688C3C7" w14:textId="77777777" w:rsidR="00A4274E" w:rsidRPr="00771B84" w:rsidRDefault="0023362C" w:rsidP="00DC5898">
            <w:pPr>
              <w:jc w:val="center"/>
              <w:rPr>
                <w:lang w:val="en-US"/>
              </w:rPr>
            </w:pPr>
            <w:bookmarkStart w:id="121" w:name="照明能耗_电耗CO2排放"/>
            <w:r>
              <w:t>8721</w:t>
            </w:r>
            <w:bookmarkEnd w:id="121"/>
          </w:p>
        </w:tc>
        <w:tc>
          <w:tcPr>
            <w:tcW w:w="2421" w:type="dxa"/>
          </w:tcPr>
          <w:p w14:paraId="57CB8B99" w14:textId="77777777" w:rsidR="00A4274E" w:rsidRPr="00771B84" w:rsidRDefault="0023362C" w:rsidP="00DC5898">
            <w:pPr>
              <w:jc w:val="center"/>
              <w:rPr>
                <w:lang w:val="en-US"/>
              </w:rPr>
            </w:pPr>
            <w:bookmarkStart w:id="122" w:name="照明能耗_电耗CO2排放平米"/>
            <w:r>
              <w:t>314</w:t>
            </w:r>
            <w:bookmarkEnd w:id="122"/>
          </w:p>
        </w:tc>
      </w:tr>
      <w:tr w:rsidR="00A4274E" w:rsidRPr="00771B84" w14:paraId="0004C183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31E15A37" w14:textId="77777777" w:rsidR="00A4274E" w:rsidRDefault="0023362C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2D4EC22E" w14:textId="77777777" w:rsidR="00A4274E" w:rsidRPr="00771B84" w:rsidRDefault="0023362C" w:rsidP="00DC5898">
            <w:pPr>
              <w:jc w:val="center"/>
              <w:rPr>
                <w:lang w:val="en-US"/>
              </w:rPr>
            </w:pPr>
            <w:bookmarkStart w:id="123" w:name="设备用电"/>
            <w:r w:rsidRPr="00771B84">
              <w:rPr>
                <w:rFonts w:hint="eastAsia"/>
                <w:lang w:val="en-US"/>
              </w:rPr>
              <w:t>1216</w:t>
            </w:r>
            <w:bookmarkEnd w:id="123"/>
          </w:p>
        </w:tc>
        <w:tc>
          <w:tcPr>
            <w:tcW w:w="1559" w:type="dxa"/>
            <w:vAlign w:val="center"/>
          </w:tcPr>
          <w:p w14:paraId="417C1C27" w14:textId="77777777" w:rsidR="00A4274E" w:rsidRPr="00771B84" w:rsidRDefault="0023362C" w:rsidP="00DC5898">
            <w:pPr>
              <w:jc w:val="center"/>
              <w:rPr>
                <w:lang w:val="en-US"/>
              </w:rPr>
            </w:pPr>
            <w:bookmarkStart w:id="124" w:name="电力CO2排放因子5"/>
            <w:r>
              <w:t>0.5271</w:t>
            </w:r>
            <w:bookmarkEnd w:id="124"/>
          </w:p>
        </w:tc>
        <w:tc>
          <w:tcPr>
            <w:tcW w:w="1417" w:type="dxa"/>
          </w:tcPr>
          <w:p w14:paraId="5150DBE9" w14:textId="77777777" w:rsidR="00A4274E" w:rsidRPr="00771B84" w:rsidRDefault="0023362C" w:rsidP="00DC5898">
            <w:pPr>
              <w:jc w:val="center"/>
              <w:rPr>
                <w:lang w:val="en-US"/>
              </w:rPr>
            </w:pPr>
            <w:bookmarkStart w:id="125" w:name="设备用电_电耗CO2排放"/>
            <w:r>
              <w:t>17793</w:t>
            </w:r>
            <w:bookmarkEnd w:id="125"/>
          </w:p>
        </w:tc>
        <w:tc>
          <w:tcPr>
            <w:tcW w:w="2421" w:type="dxa"/>
          </w:tcPr>
          <w:p w14:paraId="26114805" w14:textId="77777777" w:rsidR="00A4274E" w:rsidRPr="00771B84" w:rsidRDefault="0023362C" w:rsidP="00DC5898">
            <w:pPr>
              <w:jc w:val="center"/>
              <w:rPr>
                <w:lang w:val="en-US"/>
              </w:rPr>
            </w:pPr>
            <w:bookmarkStart w:id="126" w:name="设备用电_电耗CO2排放平米"/>
            <w:r>
              <w:t>641</w:t>
            </w:r>
            <w:bookmarkEnd w:id="126"/>
          </w:p>
        </w:tc>
      </w:tr>
      <w:tr w:rsidR="00D92D6F" w:rsidRPr="00771B84" w14:paraId="4233319B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1805BF6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54CE00" w14:textId="77777777" w:rsidR="00D92D6F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046FB157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27" w:name="动力系统能耗"/>
            <w:r w:rsidRPr="00771B84">
              <w:rPr>
                <w:rFonts w:hint="eastAsia"/>
                <w:lang w:val="en-US"/>
              </w:rPr>
              <w:t>113</w:t>
            </w:r>
            <w:bookmarkEnd w:id="127"/>
          </w:p>
        </w:tc>
        <w:tc>
          <w:tcPr>
            <w:tcW w:w="1559" w:type="dxa"/>
            <w:vMerge w:val="restart"/>
            <w:vAlign w:val="center"/>
          </w:tcPr>
          <w:p w14:paraId="4BF31A31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28" w:name="电力CO2排放因子6"/>
            <w:r>
              <w:t>0.5271</w:t>
            </w:r>
            <w:bookmarkEnd w:id="128"/>
          </w:p>
        </w:tc>
        <w:tc>
          <w:tcPr>
            <w:tcW w:w="1417" w:type="dxa"/>
            <w:vMerge w:val="restart"/>
            <w:vAlign w:val="center"/>
          </w:tcPr>
          <w:p w14:paraId="48409D7F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29" w:name="其他能耗_电耗CO2排放"/>
            <w:r>
              <w:t>3580</w:t>
            </w:r>
            <w:bookmarkEnd w:id="129"/>
          </w:p>
        </w:tc>
        <w:tc>
          <w:tcPr>
            <w:tcW w:w="2421" w:type="dxa"/>
          </w:tcPr>
          <w:p w14:paraId="71E6E6DA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30" w:name="动力系统能耗_电耗CO2排放平米"/>
            <w:r>
              <w:t>60</w:t>
            </w:r>
            <w:bookmarkEnd w:id="130"/>
          </w:p>
        </w:tc>
      </w:tr>
      <w:tr w:rsidR="00D92D6F" w:rsidRPr="00771B84" w14:paraId="1C90DCE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102DD40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EC734" w14:textId="77777777" w:rsidR="00D92D6F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545CDF65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31" w:name="排风机能耗"/>
            <w:r w:rsidRPr="00771B84">
              <w:rPr>
                <w:rFonts w:hint="eastAsia"/>
                <w:lang w:val="en-US"/>
              </w:rPr>
              <w:t>131</w:t>
            </w:r>
            <w:bookmarkEnd w:id="131"/>
          </w:p>
        </w:tc>
        <w:tc>
          <w:tcPr>
            <w:tcW w:w="1559" w:type="dxa"/>
            <w:vMerge/>
          </w:tcPr>
          <w:p w14:paraId="09F306CD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B58A988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36CB60D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32" w:name="排风机能耗_电耗CO2排放平米"/>
            <w:r>
              <w:t>69</w:t>
            </w:r>
            <w:bookmarkEnd w:id="132"/>
          </w:p>
        </w:tc>
      </w:tr>
      <w:tr w:rsidR="00D92D6F" w:rsidRPr="00771B84" w14:paraId="1D82ACB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C783F85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9BFD6" w14:textId="77777777" w:rsidR="00D92D6F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58B14B95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33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3"/>
          </w:p>
        </w:tc>
        <w:tc>
          <w:tcPr>
            <w:tcW w:w="1559" w:type="dxa"/>
            <w:vMerge/>
          </w:tcPr>
          <w:p w14:paraId="24AD80FA" w14:textId="77777777" w:rsidR="00D92D6F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F39B53D" w14:textId="77777777" w:rsidR="00D92D6F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3EAA466" w14:textId="77777777" w:rsidR="00D92D6F" w:rsidRDefault="0023362C" w:rsidP="00F21AC0">
            <w:pPr>
              <w:jc w:val="center"/>
              <w:rPr>
                <w:lang w:val="en-US"/>
              </w:rPr>
            </w:pPr>
            <w:bookmarkStart w:id="134" w:name="热水系统能耗_电耗CO2排放平米"/>
            <w:r>
              <w:t>0</w:t>
            </w:r>
            <w:bookmarkEnd w:id="134"/>
          </w:p>
          <w:p w14:paraId="6BB1C295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A828B3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927BEC5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CE5572" w14:textId="77777777" w:rsidR="00D92D6F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3AB0D400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35" w:name="其他能耗"/>
            <w:r w:rsidRPr="00771B84">
              <w:rPr>
                <w:rFonts w:hint="eastAsia"/>
                <w:lang w:val="en-US"/>
              </w:rPr>
              <w:t>245</w:t>
            </w:r>
            <w:bookmarkEnd w:id="135"/>
          </w:p>
        </w:tc>
        <w:tc>
          <w:tcPr>
            <w:tcW w:w="1559" w:type="dxa"/>
            <w:vMerge/>
          </w:tcPr>
          <w:p w14:paraId="2CC1D8D2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3A7BB72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4CEBF01" w14:textId="77777777" w:rsidR="00D92D6F" w:rsidRPr="00771B84" w:rsidRDefault="0023362C" w:rsidP="00F21AC0">
            <w:pPr>
              <w:jc w:val="center"/>
              <w:rPr>
                <w:lang w:val="en-US"/>
              </w:rPr>
            </w:pPr>
            <w:bookmarkStart w:id="136" w:name="其他能耗_电耗CO2排放平米"/>
            <w:r>
              <w:t>129</w:t>
            </w:r>
            <w:bookmarkEnd w:id="136"/>
          </w:p>
        </w:tc>
      </w:tr>
      <w:tr w:rsidR="00A4274E" w:rsidRPr="00771B84" w14:paraId="23AA0D18" w14:textId="77777777" w:rsidTr="00E95C54">
        <w:tc>
          <w:tcPr>
            <w:tcW w:w="1063" w:type="dxa"/>
            <w:shd w:val="clear" w:color="auto" w:fill="D0CECE"/>
            <w:vAlign w:val="center"/>
          </w:tcPr>
          <w:p w14:paraId="3D238E94" w14:textId="77777777" w:rsidR="00A4274E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8219631" w14:textId="77777777" w:rsidR="00A4274E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B8B81C8" w14:textId="77777777" w:rsidR="00A4274E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1FEC767" w14:textId="77777777" w:rsidR="00A4274E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634638D" w14:textId="77777777" w:rsidR="00A4274E" w:rsidRDefault="0023362C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2DC0DB6" w14:textId="77777777" w:rsidR="001123FF" w:rsidRDefault="0023362C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5F06D1C3" w14:textId="77777777" w:rsidR="00A4274E" w:rsidRPr="00771B84" w:rsidRDefault="0023362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5412BBE2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4DC510BC" w14:textId="77777777" w:rsidR="00A4274E" w:rsidRDefault="0023362C" w:rsidP="00F21AC0">
            <w:pPr>
              <w:jc w:val="center"/>
              <w:rPr>
                <w:lang w:val="en-US"/>
              </w:rPr>
            </w:pPr>
            <w:bookmarkStart w:id="137" w:name="热源能耗_燃料类型"/>
            <w:r>
              <w:t>无</w:t>
            </w:r>
            <w:bookmarkEnd w:id="137"/>
          </w:p>
        </w:tc>
        <w:tc>
          <w:tcPr>
            <w:tcW w:w="1276" w:type="dxa"/>
            <w:shd w:val="clear" w:color="auto" w:fill="FFFFFF"/>
            <w:vAlign w:val="center"/>
          </w:tcPr>
          <w:p w14:paraId="1C1FCCEC" w14:textId="77777777" w:rsidR="00A4274E" w:rsidRDefault="0023362C" w:rsidP="00F21AC0">
            <w:pPr>
              <w:jc w:val="center"/>
              <w:rPr>
                <w:lang w:val="en-US"/>
              </w:rPr>
            </w:pPr>
            <w:bookmarkStart w:id="138" w:name="热源锅炉能耗"/>
            <w:r>
              <w:rPr>
                <w:rFonts w:hint="eastAsia"/>
                <w:lang w:val="en-US"/>
              </w:rPr>
              <w:t>0</w:t>
            </w:r>
            <w:bookmarkEnd w:id="138"/>
          </w:p>
        </w:tc>
        <w:tc>
          <w:tcPr>
            <w:tcW w:w="1559" w:type="dxa"/>
            <w:shd w:val="clear" w:color="auto" w:fill="FFFFFF"/>
          </w:tcPr>
          <w:p w14:paraId="0B053E4C" w14:textId="77777777" w:rsidR="00A4274E" w:rsidRDefault="0023362C" w:rsidP="00F21AC0">
            <w:pPr>
              <w:jc w:val="center"/>
              <w:rPr>
                <w:lang w:val="en-US"/>
              </w:rPr>
            </w:pPr>
            <w:bookmarkStart w:id="139" w:name="热源能耗_燃料CO2排放因子"/>
            <w:r>
              <w:t>0</w:t>
            </w:r>
            <w:bookmarkEnd w:id="139"/>
          </w:p>
        </w:tc>
        <w:tc>
          <w:tcPr>
            <w:tcW w:w="1417" w:type="dxa"/>
            <w:shd w:val="clear" w:color="auto" w:fill="FFFFFF"/>
          </w:tcPr>
          <w:p w14:paraId="6333A4CD" w14:textId="77777777" w:rsidR="00A4274E" w:rsidRDefault="0023362C" w:rsidP="00F21AC0">
            <w:pPr>
              <w:jc w:val="center"/>
              <w:rPr>
                <w:lang w:val="en-US"/>
              </w:rPr>
            </w:pPr>
            <w:bookmarkStart w:id="140" w:name="热源能耗锅炉碳排放"/>
            <w:r>
              <w:t>0</w:t>
            </w:r>
            <w:bookmarkEnd w:id="140"/>
          </w:p>
        </w:tc>
        <w:tc>
          <w:tcPr>
            <w:tcW w:w="2421" w:type="dxa"/>
            <w:shd w:val="clear" w:color="auto" w:fill="FFFFFF"/>
          </w:tcPr>
          <w:p w14:paraId="4F463958" w14:textId="77777777" w:rsidR="00A4274E" w:rsidRDefault="0023362C" w:rsidP="00F21AC0">
            <w:pPr>
              <w:jc w:val="center"/>
              <w:rPr>
                <w:lang w:val="en-US"/>
              </w:rPr>
            </w:pPr>
            <w:bookmarkStart w:id="141" w:name="热源能耗锅炉碳排放平米"/>
            <w:r>
              <w:t>0</w:t>
            </w:r>
            <w:bookmarkEnd w:id="141"/>
          </w:p>
        </w:tc>
      </w:tr>
      <w:tr w:rsidR="00A4274E" w:rsidRPr="00771B84" w14:paraId="4EB65A32" w14:textId="77777777" w:rsidTr="00E95C54">
        <w:tc>
          <w:tcPr>
            <w:tcW w:w="1063" w:type="dxa"/>
            <w:shd w:val="clear" w:color="auto" w:fill="D0CECE"/>
            <w:vAlign w:val="center"/>
          </w:tcPr>
          <w:p w14:paraId="6DBEC1EA" w14:textId="77777777" w:rsidR="00A4274E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4A220EAA" w14:textId="77777777" w:rsidR="00A4274E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79975E3" w14:textId="77777777" w:rsidR="00A4274E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54C4F0B" w14:textId="77777777" w:rsidR="00A4274E" w:rsidRDefault="0023362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B814113" w14:textId="77777777" w:rsidR="00A4274E" w:rsidRDefault="0023362C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8AA34EA" w14:textId="77777777" w:rsidR="00AD3E40" w:rsidRDefault="0023362C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34BCEBFF" w14:textId="77777777" w:rsidR="00A4274E" w:rsidRDefault="0023362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1CEA2241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4AF11B9" w14:textId="77777777" w:rsidR="00D92D6F" w:rsidRPr="00771B84" w:rsidRDefault="0023362C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7ACB8" w14:textId="77777777" w:rsidR="00D92D6F" w:rsidRDefault="0023362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57B9BF65" w14:textId="77777777" w:rsidR="00D92D6F" w:rsidRPr="00771B84" w:rsidRDefault="0023362C" w:rsidP="00273712">
            <w:pPr>
              <w:jc w:val="center"/>
              <w:rPr>
                <w:lang w:val="en-US"/>
              </w:rPr>
            </w:pPr>
            <w:bookmarkStart w:id="142" w:name="太阳能能耗"/>
            <w:r w:rsidRPr="00771B84">
              <w:rPr>
                <w:rFonts w:hint="eastAsia"/>
                <w:lang w:val="en-US"/>
              </w:rPr>
              <w:t>38</w:t>
            </w:r>
            <w:bookmarkEnd w:id="142"/>
          </w:p>
        </w:tc>
        <w:tc>
          <w:tcPr>
            <w:tcW w:w="1559" w:type="dxa"/>
            <w:vMerge w:val="restart"/>
            <w:vAlign w:val="center"/>
          </w:tcPr>
          <w:p w14:paraId="0BF07A82" w14:textId="77777777" w:rsidR="00D92D6F" w:rsidRPr="00771B84" w:rsidRDefault="0023362C" w:rsidP="00273712">
            <w:pPr>
              <w:jc w:val="center"/>
              <w:rPr>
                <w:lang w:val="en-US"/>
              </w:rPr>
            </w:pPr>
            <w:bookmarkStart w:id="143" w:name="电力CO2排放因子7"/>
            <w:r>
              <w:t>0.5271</w:t>
            </w:r>
            <w:bookmarkEnd w:id="143"/>
          </w:p>
        </w:tc>
        <w:tc>
          <w:tcPr>
            <w:tcW w:w="1417" w:type="dxa"/>
            <w:vMerge w:val="restart"/>
            <w:vAlign w:val="center"/>
          </w:tcPr>
          <w:p w14:paraId="23988786" w14:textId="77777777" w:rsidR="00D92D6F" w:rsidRPr="00771B84" w:rsidRDefault="0023362C" w:rsidP="00273712">
            <w:pPr>
              <w:jc w:val="center"/>
              <w:rPr>
                <w:lang w:val="en-US"/>
              </w:rPr>
            </w:pPr>
            <w:bookmarkStart w:id="144" w:name="可再生能源能耗_电耗CO2排放"/>
            <w:r>
              <w:t>26747</w:t>
            </w:r>
            <w:bookmarkEnd w:id="144"/>
          </w:p>
        </w:tc>
        <w:tc>
          <w:tcPr>
            <w:tcW w:w="2421" w:type="dxa"/>
          </w:tcPr>
          <w:p w14:paraId="2D93DF4C" w14:textId="77777777" w:rsidR="00D92D6F" w:rsidRPr="00771B84" w:rsidRDefault="0023362C" w:rsidP="00273712">
            <w:pPr>
              <w:jc w:val="center"/>
              <w:rPr>
                <w:lang w:val="en-US"/>
              </w:rPr>
            </w:pPr>
            <w:bookmarkStart w:id="145" w:name="太阳能能耗_电耗CO2排放平米"/>
            <w:r>
              <w:t>20</w:t>
            </w:r>
            <w:bookmarkEnd w:id="145"/>
          </w:p>
        </w:tc>
      </w:tr>
      <w:tr w:rsidR="00D92D6F" w:rsidRPr="00771B84" w14:paraId="7DDDBBD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D30E191" w14:textId="77777777" w:rsidR="00D92D6F" w:rsidRPr="00771B84" w:rsidRDefault="0023362C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A5C3B" w14:textId="77777777" w:rsidR="00D92D6F" w:rsidRDefault="0023362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3AC11422" w14:textId="77777777" w:rsidR="00D92D6F" w:rsidRPr="00771B84" w:rsidRDefault="0023362C" w:rsidP="00273712">
            <w:pPr>
              <w:jc w:val="center"/>
              <w:rPr>
                <w:lang w:val="en-US"/>
              </w:rPr>
            </w:pPr>
            <w:bookmarkStart w:id="146" w:name="光伏能耗"/>
            <w:r w:rsidRPr="00771B84">
              <w:rPr>
                <w:rFonts w:hint="eastAsia"/>
                <w:lang w:val="en-US"/>
              </w:rPr>
              <w:t>1789</w:t>
            </w:r>
            <w:bookmarkEnd w:id="146"/>
          </w:p>
        </w:tc>
        <w:tc>
          <w:tcPr>
            <w:tcW w:w="1559" w:type="dxa"/>
            <w:vMerge/>
          </w:tcPr>
          <w:p w14:paraId="1C2E27E2" w14:textId="77777777" w:rsidR="00D92D6F" w:rsidRPr="00771B84" w:rsidRDefault="0023362C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1BCC02D" w14:textId="77777777" w:rsidR="00D92D6F" w:rsidRPr="00771B84" w:rsidRDefault="0023362C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125453B" w14:textId="77777777" w:rsidR="00D92D6F" w:rsidRPr="00771B84" w:rsidRDefault="0023362C" w:rsidP="00273712">
            <w:pPr>
              <w:jc w:val="center"/>
              <w:rPr>
                <w:lang w:val="en-US"/>
              </w:rPr>
            </w:pPr>
            <w:bookmarkStart w:id="147" w:name="光伏能耗_电耗CO2排放平米"/>
            <w:r>
              <w:t>943</w:t>
            </w:r>
            <w:bookmarkEnd w:id="147"/>
          </w:p>
        </w:tc>
      </w:tr>
      <w:tr w:rsidR="00C74B50" w:rsidRPr="00771B84" w14:paraId="3DD09FC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E7B9439" w14:textId="77777777" w:rsidR="00C74B50" w:rsidRPr="00771B84" w:rsidRDefault="0023362C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2313D" w14:textId="77777777" w:rsidR="00C74B50" w:rsidRDefault="0023362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5757C587" w14:textId="77777777" w:rsidR="00C74B50" w:rsidRPr="00771B84" w:rsidRDefault="0023362C" w:rsidP="00273712">
            <w:pPr>
              <w:jc w:val="center"/>
              <w:rPr>
                <w:lang w:val="en-US"/>
              </w:rPr>
            </w:pPr>
            <w:bookmarkStart w:id="148" w:name="风力能耗"/>
            <w:r>
              <w:rPr>
                <w:rFonts w:hint="eastAsia"/>
                <w:lang w:val="en-US"/>
              </w:rPr>
              <w:t>0</w:t>
            </w:r>
            <w:bookmarkEnd w:id="148"/>
          </w:p>
        </w:tc>
        <w:tc>
          <w:tcPr>
            <w:tcW w:w="1559" w:type="dxa"/>
            <w:vMerge/>
          </w:tcPr>
          <w:p w14:paraId="5D41BA1C" w14:textId="77777777" w:rsidR="00C74B50" w:rsidRPr="00771B84" w:rsidRDefault="0023362C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D8DBDDB" w14:textId="77777777" w:rsidR="00C74B50" w:rsidRPr="00771B84" w:rsidRDefault="0023362C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1B953CD" w14:textId="77777777" w:rsidR="00C74B50" w:rsidRPr="00771B84" w:rsidRDefault="0023362C" w:rsidP="00273712">
            <w:pPr>
              <w:jc w:val="center"/>
              <w:rPr>
                <w:lang w:val="en-US"/>
              </w:rPr>
            </w:pPr>
            <w:bookmarkStart w:id="149" w:name="风力能耗_电耗CO2排放平米"/>
            <w:r>
              <w:t>0</w:t>
            </w:r>
            <w:bookmarkEnd w:id="149"/>
          </w:p>
        </w:tc>
      </w:tr>
      <w:tr w:rsidR="00D92D6F" w:rsidRPr="00771B84" w14:paraId="23FFF67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78DCFD7" w14:textId="77777777" w:rsidR="00D92D6F" w:rsidRPr="00771B84" w:rsidRDefault="0023362C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B26F9" w14:textId="77777777" w:rsidR="00D92D6F" w:rsidRDefault="0023362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37C2FD51" w14:textId="77777777" w:rsidR="00D92D6F" w:rsidRPr="00771B84" w:rsidRDefault="0023362C" w:rsidP="00273712">
            <w:pPr>
              <w:jc w:val="center"/>
              <w:rPr>
                <w:lang w:val="en-US"/>
              </w:rPr>
            </w:pPr>
            <w:bookmarkStart w:id="150" w:name="可再生能源能耗"/>
            <w:r w:rsidRPr="00771B84">
              <w:rPr>
                <w:rFonts w:hint="eastAsia"/>
                <w:lang w:val="en-US"/>
              </w:rPr>
              <w:t>1828</w:t>
            </w:r>
            <w:bookmarkEnd w:id="150"/>
          </w:p>
        </w:tc>
        <w:tc>
          <w:tcPr>
            <w:tcW w:w="1559" w:type="dxa"/>
            <w:vMerge/>
          </w:tcPr>
          <w:p w14:paraId="4E7CE49E" w14:textId="77777777" w:rsidR="00D92D6F" w:rsidRPr="00771B84" w:rsidRDefault="0023362C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85B5339" w14:textId="77777777" w:rsidR="00D92D6F" w:rsidRPr="00771B84" w:rsidRDefault="0023362C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29472AB" w14:textId="77777777" w:rsidR="00D92D6F" w:rsidRPr="00771B84" w:rsidRDefault="0023362C" w:rsidP="00273712">
            <w:pPr>
              <w:jc w:val="center"/>
              <w:rPr>
                <w:lang w:val="en-US"/>
              </w:rPr>
            </w:pPr>
            <w:bookmarkStart w:id="151" w:name="可再生能源能耗_电耗CO2排放平米"/>
            <w:r>
              <w:t>963</w:t>
            </w:r>
            <w:bookmarkEnd w:id="151"/>
          </w:p>
        </w:tc>
      </w:tr>
      <w:tr w:rsidR="00A4274E" w:rsidRPr="00771B84" w14:paraId="67E530AC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2D9F2619" w14:textId="77777777" w:rsidR="00A4274E" w:rsidRPr="00547314" w:rsidRDefault="0023362C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4D855204" w14:textId="77777777" w:rsidR="00A4274E" w:rsidRPr="00771B84" w:rsidRDefault="0023362C" w:rsidP="00F21AC0">
            <w:pPr>
              <w:jc w:val="center"/>
              <w:rPr>
                <w:lang w:val="en-US"/>
              </w:rPr>
            </w:pPr>
            <w:bookmarkStart w:id="152" w:name="建筑总碳排放"/>
            <w:r>
              <w:t>34193</w:t>
            </w:r>
            <w:bookmarkEnd w:id="152"/>
          </w:p>
        </w:tc>
        <w:tc>
          <w:tcPr>
            <w:tcW w:w="2421" w:type="dxa"/>
          </w:tcPr>
          <w:p w14:paraId="0EA8417E" w14:textId="77777777" w:rsidR="00A4274E" w:rsidRPr="00771B84" w:rsidRDefault="0023362C" w:rsidP="00F21AC0">
            <w:pPr>
              <w:jc w:val="center"/>
              <w:rPr>
                <w:lang w:val="en-US"/>
              </w:rPr>
            </w:pPr>
            <w:bookmarkStart w:id="153" w:name="建筑总碳排放平米"/>
            <w:r>
              <w:t>1231</w:t>
            </w:r>
            <w:bookmarkEnd w:id="153"/>
          </w:p>
        </w:tc>
      </w:tr>
    </w:tbl>
    <w:p w14:paraId="5E8935A3" w14:textId="77777777" w:rsidR="00CC2ABC" w:rsidRDefault="0023362C"/>
    <w:p w14:paraId="50DB916B" w14:textId="77777777" w:rsidR="00E27D76" w:rsidRDefault="00E27D76">
      <w:pPr>
        <w:widowControl w:val="0"/>
        <w:jc w:val="both"/>
      </w:pPr>
    </w:p>
    <w:p w14:paraId="1266A298" w14:textId="77777777" w:rsidR="00E27D76" w:rsidRDefault="0023362C">
      <w:pPr>
        <w:pStyle w:val="2"/>
        <w:widowControl w:val="0"/>
      </w:pPr>
      <w:bookmarkStart w:id="154" w:name="_Toc89953831"/>
      <w:r>
        <w:t>全生命周期</w:t>
      </w:r>
      <w:bookmarkEnd w:id="15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E27D76" w14:paraId="603684EB" w14:textId="77777777">
        <w:tc>
          <w:tcPr>
            <w:tcW w:w="2247" w:type="dxa"/>
            <w:shd w:val="clear" w:color="auto" w:fill="E6E6E6"/>
            <w:vAlign w:val="center"/>
          </w:tcPr>
          <w:p w14:paraId="06786A34" w14:textId="77777777" w:rsidR="00E27D76" w:rsidRDefault="0023362C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8EFD38" w14:textId="77777777" w:rsidR="00E27D76" w:rsidRDefault="0023362C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0C952D41" w14:textId="77777777" w:rsidR="00E27D76" w:rsidRDefault="0023362C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51F5DD45" w14:textId="77777777" w:rsidR="00E27D76" w:rsidRDefault="0023362C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27D76" w14:paraId="47B99C08" w14:textId="77777777">
        <w:tc>
          <w:tcPr>
            <w:tcW w:w="2247" w:type="dxa"/>
            <w:shd w:val="clear" w:color="auto" w:fill="E6E6E6"/>
            <w:vAlign w:val="center"/>
          </w:tcPr>
          <w:p w14:paraId="269617F2" w14:textId="77777777" w:rsidR="00E27D76" w:rsidRDefault="0023362C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672159F5" w14:textId="77777777" w:rsidR="00E27D76" w:rsidRDefault="0023362C">
            <w:r>
              <w:t>1994</w:t>
            </w:r>
          </w:p>
        </w:tc>
        <w:tc>
          <w:tcPr>
            <w:tcW w:w="2971" w:type="dxa"/>
            <w:vAlign w:val="center"/>
          </w:tcPr>
          <w:p w14:paraId="0584EAF1" w14:textId="77777777" w:rsidR="00E27D76" w:rsidRDefault="0023362C">
            <w:r>
              <w:t>1</w:t>
            </w:r>
          </w:p>
        </w:tc>
        <w:tc>
          <w:tcPr>
            <w:tcW w:w="2546" w:type="dxa"/>
            <w:vAlign w:val="center"/>
          </w:tcPr>
          <w:p w14:paraId="5735D858" w14:textId="77777777" w:rsidR="00E27D76" w:rsidRDefault="0023362C">
            <w:r>
              <w:t>72</w:t>
            </w:r>
          </w:p>
        </w:tc>
      </w:tr>
      <w:tr w:rsidR="00E27D76" w14:paraId="44EE9EE5" w14:textId="77777777">
        <w:tc>
          <w:tcPr>
            <w:tcW w:w="2247" w:type="dxa"/>
            <w:shd w:val="clear" w:color="auto" w:fill="E6E6E6"/>
            <w:vAlign w:val="center"/>
          </w:tcPr>
          <w:p w14:paraId="36A3C69C" w14:textId="77777777" w:rsidR="00E27D76" w:rsidRDefault="0023362C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44071122" w14:textId="77777777" w:rsidR="00E27D76" w:rsidRDefault="0023362C">
            <w:r>
              <w:t>12</w:t>
            </w:r>
          </w:p>
        </w:tc>
        <w:tc>
          <w:tcPr>
            <w:tcW w:w="2971" w:type="dxa"/>
            <w:vAlign w:val="center"/>
          </w:tcPr>
          <w:p w14:paraId="5E29239C" w14:textId="77777777" w:rsidR="00E27D76" w:rsidRDefault="0023362C">
            <w:r>
              <w:t>0</w:t>
            </w:r>
          </w:p>
        </w:tc>
        <w:tc>
          <w:tcPr>
            <w:tcW w:w="2546" w:type="dxa"/>
            <w:vAlign w:val="center"/>
          </w:tcPr>
          <w:p w14:paraId="6B4804D7" w14:textId="77777777" w:rsidR="00E27D76" w:rsidRDefault="0023362C">
            <w:r>
              <w:t>0</w:t>
            </w:r>
          </w:p>
        </w:tc>
      </w:tr>
      <w:tr w:rsidR="00E27D76" w14:paraId="020CB5E4" w14:textId="77777777">
        <w:tc>
          <w:tcPr>
            <w:tcW w:w="2247" w:type="dxa"/>
            <w:shd w:val="clear" w:color="auto" w:fill="E6E6E6"/>
            <w:vAlign w:val="center"/>
          </w:tcPr>
          <w:p w14:paraId="11529B86" w14:textId="77777777" w:rsidR="00E27D76" w:rsidRDefault="0023362C">
            <w:r>
              <w:t>建筑运行</w:t>
            </w:r>
          </w:p>
        </w:tc>
        <w:tc>
          <w:tcPr>
            <w:tcW w:w="1556" w:type="dxa"/>
            <w:vAlign w:val="center"/>
          </w:tcPr>
          <w:p w14:paraId="29251F79" w14:textId="77777777" w:rsidR="00E27D76" w:rsidRDefault="0023362C">
            <w:r>
              <w:t>34193</w:t>
            </w:r>
          </w:p>
        </w:tc>
        <w:tc>
          <w:tcPr>
            <w:tcW w:w="2971" w:type="dxa"/>
            <w:vAlign w:val="center"/>
          </w:tcPr>
          <w:p w14:paraId="10353CDA" w14:textId="77777777" w:rsidR="00E27D76" w:rsidRDefault="0023362C">
            <w:r>
              <w:t>25</w:t>
            </w:r>
          </w:p>
        </w:tc>
        <w:tc>
          <w:tcPr>
            <w:tcW w:w="2546" w:type="dxa"/>
            <w:vAlign w:val="center"/>
          </w:tcPr>
          <w:p w14:paraId="656C2D24" w14:textId="77777777" w:rsidR="00E27D76" w:rsidRDefault="0023362C">
            <w:r>
              <w:t>1231</w:t>
            </w:r>
          </w:p>
        </w:tc>
      </w:tr>
      <w:tr w:rsidR="00E27D76" w14:paraId="4D8B9471" w14:textId="77777777">
        <w:tc>
          <w:tcPr>
            <w:tcW w:w="2247" w:type="dxa"/>
            <w:shd w:val="clear" w:color="auto" w:fill="E6E6E6"/>
            <w:vAlign w:val="center"/>
          </w:tcPr>
          <w:p w14:paraId="3CAAB050" w14:textId="77777777" w:rsidR="00E27D76" w:rsidRDefault="0023362C">
            <w:r>
              <w:t>碳汇</w:t>
            </w:r>
          </w:p>
        </w:tc>
        <w:tc>
          <w:tcPr>
            <w:tcW w:w="1556" w:type="dxa"/>
            <w:vAlign w:val="center"/>
          </w:tcPr>
          <w:p w14:paraId="7B3AC7A6" w14:textId="77777777" w:rsidR="00E27D76" w:rsidRDefault="0023362C">
            <w:r>
              <w:t>-8869</w:t>
            </w:r>
          </w:p>
        </w:tc>
        <w:tc>
          <w:tcPr>
            <w:tcW w:w="2971" w:type="dxa"/>
            <w:vAlign w:val="center"/>
          </w:tcPr>
          <w:p w14:paraId="190A334D" w14:textId="77777777" w:rsidR="00E27D76" w:rsidRDefault="0023362C">
            <w:r>
              <w:t>-6</w:t>
            </w:r>
          </w:p>
        </w:tc>
        <w:tc>
          <w:tcPr>
            <w:tcW w:w="2546" w:type="dxa"/>
            <w:vAlign w:val="center"/>
          </w:tcPr>
          <w:p w14:paraId="375EDE86" w14:textId="77777777" w:rsidR="00E27D76" w:rsidRDefault="0023362C">
            <w:r>
              <w:t>-319</w:t>
            </w:r>
          </w:p>
        </w:tc>
      </w:tr>
      <w:tr w:rsidR="00E27D76" w14:paraId="17A5DD3B" w14:textId="77777777">
        <w:tc>
          <w:tcPr>
            <w:tcW w:w="2247" w:type="dxa"/>
            <w:shd w:val="clear" w:color="auto" w:fill="E6E6E6"/>
            <w:vAlign w:val="center"/>
          </w:tcPr>
          <w:p w14:paraId="7ECAA41D" w14:textId="77777777" w:rsidR="00E27D76" w:rsidRDefault="0023362C">
            <w:r>
              <w:t>合计</w:t>
            </w:r>
          </w:p>
        </w:tc>
        <w:tc>
          <w:tcPr>
            <w:tcW w:w="1556" w:type="dxa"/>
            <w:vAlign w:val="center"/>
          </w:tcPr>
          <w:p w14:paraId="3F06F069" w14:textId="77777777" w:rsidR="00E27D76" w:rsidRDefault="0023362C">
            <w:r>
              <w:t>27330</w:t>
            </w:r>
          </w:p>
        </w:tc>
        <w:tc>
          <w:tcPr>
            <w:tcW w:w="2971" w:type="dxa"/>
            <w:vAlign w:val="center"/>
          </w:tcPr>
          <w:p w14:paraId="0841BA00" w14:textId="77777777" w:rsidR="00E27D76" w:rsidRDefault="0023362C">
            <w:r>
              <w:t>20</w:t>
            </w:r>
          </w:p>
        </w:tc>
        <w:tc>
          <w:tcPr>
            <w:tcW w:w="2546" w:type="dxa"/>
            <w:vAlign w:val="center"/>
          </w:tcPr>
          <w:p w14:paraId="5C893AE9" w14:textId="77777777" w:rsidR="00E27D76" w:rsidRDefault="0023362C">
            <w:r>
              <w:t>984</w:t>
            </w:r>
          </w:p>
        </w:tc>
      </w:tr>
    </w:tbl>
    <w:p w14:paraId="5124D914" w14:textId="77777777" w:rsidR="00E27D76" w:rsidRDefault="0023362C">
      <w:pPr>
        <w:widowControl w:val="0"/>
        <w:jc w:val="center"/>
      </w:pPr>
      <w:r>
        <w:rPr>
          <w:noProof/>
        </w:rPr>
        <w:drawing>
          <wp:inline distT="0" distB="0" distL="0" distR="0" wp14:anchorId="5730A43D" wp14:editId="00198ABC">
            <wp:extent cx="4991624" cy="4220018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EC0837" wp14:editId="70040F7A">
            <wp:extent cx="4991624" cy="422001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8BA65" w14:textId="77777777" w:rsidR="00E27D76" w:rsidRDefault="00E27D76">
      <w:pPr>
        <w:jc w:val="both"/>
      </w:pPr>
    </w:p>
    <w:p w14:paraId="1D037E46" w14:textId="77777777" w:rsidR="00E27D76" w:rsidRDefault="00E27D76">
      <w:pPr>
        <w:sectPr w:rsidR="00E27D76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A100525" w14:textId="77777777" w:rsidR="00E27D76" w:rsidRDefault="0023362C">
      <w:pPr>
        <w:pStyle w:val="1"/>
        <w:jc w:val="both"/>
      </w:pPr>
      <w:bookmarkStart w:id="155" w:name="_Toc89953832"/>
      <w:r>
        <w:lastRenderedPageBreak/>
        <w:t>附录</w:t>
      </w:r>
      <w:bookmarkEnd w:id="155"/>
    </w:p>
    <w:p w14:paraId="43A21B62" w14:textId="77777777" w:rsidR="00E27D76" w:rsidRDefault="0023362C">
      <w:pPr>
        <w:pStyle w:val="2"/>
      </w:pPr>
      <w:bookmarkStart w:id="156" w:name="_Toc89953833"/>
      <w:r>
        <w:t>工作日</w:t>
      </w:r>
      <w:r>
        <w:t>/</w:t>
      </w:r>
      <w:r>
        <w:t>节假日人员逐时在室率</w:t>
      </w:r>
      <w:r>
        <w:t>(%)</w:t>
      </w:r>
      <w:bookmarkEnd w:id="156"/>
    </w:p>
    <w:p w14:paraId="3D014842" w14:textId="77777777" w:rsidR="00E27D76" w:rsidRDefault="00E27D7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951536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DD4A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4123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B921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0221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9C7B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FAA1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E3DC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5D9C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1A91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1083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3E6B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5D23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D7CF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0D1E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226A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2697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4606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24FE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FB1D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5B6E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5BDA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9FA2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D6F8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C2F9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B5BE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27D76" w14:paraId="385BF4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8AB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3E2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B25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33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77E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7EC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7E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111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DCA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72F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898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31F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ECA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E8B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7B7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782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FD3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A4F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288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1DC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371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DC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841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7F6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E8E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640585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2C7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955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29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CF5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434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918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B67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E06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C1F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F63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A61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B17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7FD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26A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F24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C7C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7D9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36D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A5C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E04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7F3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848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DCB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CA2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94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7B704F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171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B8D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A28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5D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B42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2BF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568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806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050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938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405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59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D43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25F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4D9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AA6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70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A1B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ABF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D49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69D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284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730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CB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7B7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7E727B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CB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B77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F67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3F5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E05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423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402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0D2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999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C6D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EF1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1BC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F0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126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B6C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E7B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92D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9F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F98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A55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3F3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12C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F29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2E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326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04DE8B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0DC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573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F31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1EE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7F8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12D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F0E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EBD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537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186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6CD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D8E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3EB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B52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D95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4EA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F5B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7AC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878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DCB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66A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D14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B56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97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AEF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3C5AFF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253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799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2C3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BF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5E8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B83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C96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A56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153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C78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AEB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2AB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44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405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8C6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B12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051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BD0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24F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ABE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1E1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B89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2BB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8B9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CD7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60F1F2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F82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547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6B4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A3F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2F7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0E6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60A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B01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93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6E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F1E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48C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3CC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734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AA6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16A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57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48A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92B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803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8F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372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E28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14E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18D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211D7" w14:paraId="38BEE84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EE6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923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866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D96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3E0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64E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A3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A2C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954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F7A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8AF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7E9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9AA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DCE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24E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4DC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745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691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A35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8C6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746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9E1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543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5C0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AD3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0EE2EECD" w14:textId="77777777" w:rsidR="00E27D76" w:rsidRDefault="00E27D76">
      <w:pPr>
        <w:jc w:val="both"/>
      </w:pPr>
    </w:p>
    <w:p w14:paraId="32EFE89E" w14:textId="77777777" w:rsidR="00E27D76" w:rsidRDefault="0023362C">
      <w:r>
        <w:t>注：上行：工作日；下行：节假日</w:t>
      </w:r>
    </w:p>
    <w:p w14:paraId="38BBCD71" w14:textId="77777777" w:rsidR="00E27D76" w:rsidRDefault="0023362C">
      <w:pPr>
        <w:pStyle w:val="2"/>
      </w:pPr>
      <w:bookmarkStart w:id="157" w:name="_Toc89953834"/>
      <w:r>
        <w:t>工作日</w:t>
      </w:r>
      <w:r>
        <w:t>/</w:t>
      </w:r>
      <w:r>
        <w:t>节假日照明开关时间表</w:t>
      </w:r>
      <w:r>
        <w:t>(%)</w:t>
      </w:r>
      <w:bookmarkEnd w:id="157"/>
    </w:p>
    <w:p w14:paraId="17C52BF0" w14:textId="77777777" w:rsidR="00E27D76" w:rsidRDefault="00E27D7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9F1F2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35F6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F6AE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5D9A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B6DB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CEDD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C557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7E80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D7C6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99C3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9961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F89C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4A10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37E4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18FF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BD21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879E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964D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D6DE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F32B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9FFA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1B41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59B9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D9D4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8A9C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7100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27D76" w14:paraId="3D15D4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2A7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5CF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570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A06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8ED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FF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8B5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546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D32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446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28A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9F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E2A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120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64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189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0FC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4AB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67F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CF7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F1E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DCB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A36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9C1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CBC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27D76" w14:paraId="54B9A9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0CF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5C5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2BB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77C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C98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681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BDC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8F2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60C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8B4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277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20C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162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E32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9C4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B65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4AA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BCB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70D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55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788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A16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5F9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DB0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3CF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6C5F9A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FD8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B2A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C0B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D77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BA4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879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9C7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A80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AE8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E57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A6F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86D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743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5B5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BC6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4E5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D73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5A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8AC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90D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8FE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896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114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C67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045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27D76" w14:paraId="5CF8C8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275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147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F2B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25A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A40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454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F50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DB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949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D9F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F85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3E1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A93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409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54F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7FF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D51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7DB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E0E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98E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71B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885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AD2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575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F06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2EC21F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221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483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000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413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AC4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22C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CC9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A17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300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B34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F8D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3DD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721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C86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056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23F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D6E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8A5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732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FAC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8D5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FA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42F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6A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F26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3464BD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D95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DCB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007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BB7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87F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F05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ED4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F62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6B8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6A4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AA8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4E7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F94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E36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7CC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B04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EF9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CB2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ED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649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439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8A9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861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116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13A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4CB1AF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C8B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8FC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1AC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97A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182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D5D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064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7B2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915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E1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615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484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9C3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D9D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14D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8E3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57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55C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419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A56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84C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C0E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3D0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31F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D26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9F2E2A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515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7C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A6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69A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B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4BE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C35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128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274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644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DCC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2C2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FC6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0D2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501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E5B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284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E4F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C80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9F2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D43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F4E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3C1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C18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3D7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5ED49FB" w14:textId="77777777" w:rsidR="00E27D76" w:rsidRDefault="00E27D76"/>
    <w:p w14:paraId="7B3BDB0D" w14:textId="77777777" w:rsidR="00E27D76" w:rsidRDefault="0023362C">
      <w:r>
        <w:t>注：上行：工作日；下行：节假日</w:t>
      </w:r>
    </w:p>
    <w:p w14:paraId="424F7CC1" w14:textId="77777777" w:rsidR="00E27D76" w:rsidRDefault="0023362C">
      <w:pPr>
        <w:pStyle w:val="2"/>
      </w:pPr>
      <w:bookmarkStart w:id="158" w:name="_Toc89953835"/>
      <w:r>
        <w:t>工作日</w:t>
      </w:r>
      <w:r>
        <w:t>/</w:t>
      </w:r>
      <w:r>
        <w:t>节假日设备逐时使用率</w:t>
      </w:r>
      <w:r>
        <w:t>(%)</w:t>
      </w:r>
      <w:bookmarkEnd w:id="158"/>
    </w:p>
    <w:p w14:paraId="7E71DBD7" w14:textId="77777777" w:rsidR="00E27D76" w:rsidRDefault="00E27D7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9E5072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BBE3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E232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80FF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8A34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C0DD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BDC6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3397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FEF6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0419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0613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F743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B5DD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CE45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0BD8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3379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9408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D414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D15A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4ACF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C5EE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11EA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2C87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2291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F54B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19F9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27D76" w14:paraId="055080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2B9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ABA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F15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823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923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0DF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893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7B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EEF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785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513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851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BD7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875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248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999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2F0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16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945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13A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111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F2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80B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B0E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EE7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260B47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913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9A1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7C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3A0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D9F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8DC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FC3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33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F4E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C3B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2B1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8CA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384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434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DC5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091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506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B2C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101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A70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EC3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118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604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584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10E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197AEB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960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073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D60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91C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355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62F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4F3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4D3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566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BB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ABC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273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6A1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804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AC5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2DD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7FB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D3C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C29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417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7DC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09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2E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033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18E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518ABB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8C5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AEE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06A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9D8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CC0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8C3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273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783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C7C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F9D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DA2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9A4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71A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080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F81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863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CF3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50E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017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D6F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021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50C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56F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EAD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EFA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23EA4C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ACC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0D3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C6A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A55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501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8F7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097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2BB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E81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CDD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B68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2C5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0B3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585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BD2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2A5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E78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02E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73B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3F5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D7F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76D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50C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7B4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0C4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5D6459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14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532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D8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577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A13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6FC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DD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19C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6F8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B3D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D7A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647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809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1C5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C5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E9E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60F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008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282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D8A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7E9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3CF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AE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787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69C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27D76" w14:paraId="68669A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BC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41B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21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05A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F04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6D8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865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D0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870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C5F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FF5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E8B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31B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D16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744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427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9D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9DC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7C2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538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7C2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6FD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518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C4F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F2C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BADB12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85D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64F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4C1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120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8FB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74F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0F9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BD9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507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6E4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32B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D5B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B64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2D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2AE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D7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DCC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8B8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7DF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967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56D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EF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A49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793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1C6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72157D" w14:textId="77777777" w:rsidR="00E27D76" w:rsidRDefault="00E27D76"/>
    <w:p w14:paraId="00AF1A9B" w14:textId="77777777" w:rsidR="00E27D76" w:rsidRDefault="0023362C">
      <w:r>
        <w:t>注：上行：工作日；下行：节假日</w:t>
      </w:r>
    </w:p>
    <w:p w14:paraId="589C56A4" w14:textId="77777777" w:rsidR="00E27D76" w:rsidRDefault="0023362C">
      <w:pPr>
        <w:pStyle w:val="2"/>
      </w:pPr>
      <w:bookmarkStart w:id="159" w:name="_Toc89953836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9"/>
    </w:p>
    <w:p w14:paraId="00B4C379" w14:textId="77777777" w:rsidR="00E27D76" w:rsidRDefault="0023362C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514EC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BBB7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4B60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7128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F86A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E55B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C2B0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B463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519F4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8EEF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54BB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72D6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4EA6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08D0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E9D0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A254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5D11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247B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585A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5399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F8BE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8122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C990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7E3A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67C4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98E9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27D76" w14:paraId="7E4F3A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95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F48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8BF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8F2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7E6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B20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8FC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AC3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904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970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35E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752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FC4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8A0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19C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4B5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525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0E7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128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296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E08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91C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A81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09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36E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30E5FA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CC8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DD9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AF9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1E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758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1B4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6A9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5AB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61F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170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E4B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E4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922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679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DC2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79A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631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797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EF4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165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F33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0B8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25D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77B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491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7960C3" w14:textId="77777777" w:rsidR="00E27D76" w:rsidRDefault="0023362C">
      <w:r>
        <w:t>供冷期：</w:t>
      </w:r>
    </w:p>
    <w:p w14:paraId="70820EC6" w14:textId="77777777" w:rsidR="00E27D76" w:rsidRDefault="00E27D7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1FF96E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DBE6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DAA9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544E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1560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DBA3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D6C8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958C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E923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B56D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F457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85AB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C133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8FEF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9299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E193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A412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1514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8C74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27DA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B881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005E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FA0A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2D47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D18F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2B53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27D76" w14:paraId="0F63A6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9D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385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5A1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274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F51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1CAF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566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0FA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554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4AB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A0E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6D2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4ED5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F6C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03D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3CF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412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321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435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65A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686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E0E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AFF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A3D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8A4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0585DE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C92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6448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2840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F01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C88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780E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78B7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F73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169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D8D3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106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6C5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9B3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D47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AC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77CD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A65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8AFC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98B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D4BA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A521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E0B9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4E4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34B2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70A6" w14:textId="77777777" w:rsidR="001211D7" w:rsidRDefault="00233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185432" w14:textId="77777777" w:rsidR="00E27D76" w:rsidRDefault="00E27D76"/>
    <w:p w14:paraId="2562C8C0" w14:textId="77777777" w:rsidR="00E27D76" w:rsidRDefault="0023362C">
      <w:r>
        <w:t>注：上行：工作日；下行：节假日</w:t>
      </w:r>
    </w:p>
    <w:p w14:paraId="59BC2545" w14:textId="77777777" w:rsidR="00E27D76" w:rsidRDefault="00E27D76"/>
    <w:sectPr w:rsidR="00E27D7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7C7A" w14:textId="77777777" w:rsidR="0023362C" w:rsidRDefault="0023362C" w:rsidP="00203A7D">
      <w:r>
        <w:separator/>
      </w:r>
    </w:p>
  </w:endnote>
  <w:endnote w:type="continuationSeparator" w:id="0">
    <w:p w14:paraId="35B4C134" w14:textId="77777777" w:rsidR="0023362C" w:rsidRDefault="0023362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ABB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FC8271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275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0439A04E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6804" w14:textId="77777777" w:rsidR="0023362C" w:rsidRDefault="0023362C" w:rsidP="00203A7D">
      <w:r>
        <w:separator/>
      </w:r>
    </w:p>
  </w:footnote>
  <w:footnote w:type="continuationSeparator" w:id="0">
    <w:p w14:paraId="3645F766" w14:textId="77777777" w:rsidR="0023362C" w:rsidRDefault="0023362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54C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253D346" wp14:editId="24DCFCA9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CE"/>
    <w:rsid w:val="000118E3"/>
    <w:rsid w:val="00033A7A"/>
    <w:rsid w:val="00036AFE"/>
    <w:rsid w:val="00037A4C"/>
    <w:rsid w:val="000467CE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362C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27D76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CD5A17B"/>
  <w15:chartTrackingRefBased/>
  <w15:docId w15:val="{F3338861-A9DB-43D5-A320-F588C6F0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NP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3</TotalTime>
  <Pages>14</Pages>
  <Words>1495</Words>
  <Characters>8527</Characters>
  <Application>Microsoft Office Word</Application>
  <DocSecurity>0</DocSecurity>
  <Lines>71</Lines>
  <Paragraphs>20</Paragraphs>
  <ScaleCrop>false</ScaleCrop>
  <Company>ths</Company>
  <LinksUpToDate>false</LinksUpToDate>
  <CharactersWithSpaces>10002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绿点</dc:creator>
  <cp:keywords/>
  <cp:lastModifiedBy>Round Mia</cp:lastModifiedBy>
  <cp:revision>1</cp:revision>
  <cp:lastPrinted>1899-12-31T16:00:00Z</cp:lastPrinted>
  <dcterms:created xsi:type="dcterms:W3CDTF">2021-12-09T06:49:00Z</dcterms:created>
  <dcterms:modified xsi:type="dcterms:W3CDTF">2021-12-09T06:52:00Z</dcterms:modified>
</cp:coreProperties>
</file>