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B5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A0537D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3BC790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0163A959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7645A20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FE27092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DF52632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D05420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C371E4" w14:textId="05AF1D7D" w:rsidR="00D40158" w:rsidRPr="00D40158" w:rsidRDefault="00272719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 w:rsidRPr="00272719">
              <w:rPr>
                <w:rFonts w:ascii="宋体" w:hAnsi="宋体" w:hint="eastAsia"/>
                <w:szCs w:val="21"/>
              </w:rPr>
              <w:t>森·圳社区</w:t>
            </w:r>
          </w:p>
        </w:tc>
      </w:tr>
      <w:tr w:rsidR="00D40158" w:rsidRPr="00D40158" w14:paraId="3D63038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C73B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63D01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深圳</w:t>
            </w:r>
            <w:bookmarkEnd w:id="1"/>
          </w:p>
        </w:tc>
      </w:tr>
      <w:tr w:rsidR="00D40158" w:rsidRPr="00D40158" w14:paraId="25295C4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8A0B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E480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81F577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C57A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8F41D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7121BE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6A1E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326EAFF" w14:textId="29464020" w:rsidR="00D40158" w:rsidRPr="00D40158" w:rsidRDefault="00894C89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rPr>
                <w:rFonts w:hint="eastAsia"/>
              </w:rPr>
              <w:t>武汉科技大学城市建设学院</w:t>
            </w:r>
          </w:p>
        </w:tc>
      </w:tr>
      <w:tr w:rsidR="00D40158" w:rsidRPr="00D40158" w14:paraId="6A14618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C5D3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C573E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BF5D6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EE7A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9EF55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A2F3F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6F14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D641C6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A95AF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A76077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0908F4" w14:textId="7C3BF643" w:rsidR="00D40158" w:rsidRPr="00D40158" w:rsidRDefault="00894C89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  <w:r>
              <w:rPr>
                <w:rFonts w:ascii="宋体" w:hAnsi="宋体"/>
                <w:szCs w:val="21"/>
              </w:rPr>
              <w:t>2022年1月5日</w:t>
            </w:r>
          </w:p>
        </w:tc>
      </w:tr>
    </w:tbl>
    <w:p w14:paraId="62144BB6" w14:textId="77777777" w:rsidR="00495F4C" w:rsidRDefault="00495F4C" w:rsidP="00B41640">
      <w:pPr>
        <w:rPr>
          <w:rFonts w:ascii="宋体" w:hAnsi="宋体"/>
          <w:lang w:val="en-US"/>
        </w:rPr>
      </w:pPr>
    </w:p>
    <w:p w14:paraId="3FA980F9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C3BE879" wp14:editId="51524CB6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B3F6" w14:textId="77777777" w:rsidR="00952C25" w:rsidRDefault="00952C25">
      <w:pPr>
        <w:rPr>
          <w:rFonts w:ascii="宋体" w:hAnsi="宋体"/>
          <w:lang w:val="en-US"/>
        </w:rPr>
      </w:pPr>
    </w:p>
    <w:p w14:paraId="0F95C69A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3C5716B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FF0BA7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2D593E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45E70CEC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9D042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B5A77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7F70E1F4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E7A18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BE806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6E5BE46E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993B3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980697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T15827442963</w:t>
            </w:r>
            <w:bookmarkEnd w:id="9"/>
          </w:p>
        </w:tc>
      </w:tr>
    </w:tbl>
    <w:p w14:paraId="5657521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EF5E9A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6B1120E0" w14:textId="77777777" w:rsidR="00E33FD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1921" w:history="1">
        <w:r w:rsidR="00E33FDA" w:rsidRPr="00D41B5E">
          <w:rPr>
            <w:rStyle w:val="a6"/>
          </w:rPr>
          <w:t>1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住区概况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_Toc92391921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3</w:t>
        </w:r>
        <w:r w:rsidR="00E33FDA">
          <w:rPr>
            <w:webHidden/>
          </w:rPr>
          <w:fldChar w:fldCharType="end"/>
        </w:r>
      </w:hyperlink>
    </w:p>
    <w:p w14:paraId="0B272B96" w14:textId="77777777" w:rsidR="00E33FDA" w:rsidRDefault="00BC65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922" w:history="1">
        <w:r w:rsidR="00E33FDA" w:rsidRPr="00D41B5E">
          <w:rPr>
            <w:rStyle w:val="a6"/>
          </w:rPr>
          <w:t>2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设计依据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_Toc92391922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4</w:t>
        </w:r>
        <w:r w:rsidR="00E33FDA">
          <w:rPr>
            <w:webHidden/>
          </w:rPr>
          <w:fldChar w:fldCharType="end"/>
        </w:r>
      </w:hyperlink>
    </w:p>
    <w:p w14:paraId="78BFD6DB" w14:textId="77777777" w:rsidR="00E33FDA" w:rsidRDefault="00BC65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923" w:history="1">
        <w:r w:rsidR="00E33FDA" w:rsidRPr="00D41B5E">
          <w:rPr>
            <w:rStyle w:val="a6"/>
          </w:rPr>
          <w:t>3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计算规定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_Toc92391923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4</w:t>
        </w:r>
        <w:r w:rsidR="00E33FDA">
          <w:rPr>
            <w:webHidden/>
          </w:rPr>
          <w:fldChar w:fldCharType="end"/>
        </w:r>
      </w:hyperlink>
    </w:p>
    <w:p w14:paraId="72A286B1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24" w:history="1">
        <w:r w:rsidR="00E33FDA" w:rsidRPr="00D41B5E">
          <w:rPr>
            <w:rStyle w:val="a6"/>
            <w:lang w:val="en-GB"/>
          </w:rPr>
          <w:t>3.1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强制条文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_Toc92391924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4</w:t>
        </w:r>
        <w:r w:rsidR="00E33FDA">
          <w:rPr>
            <w:webHidden/>
          </w:rPr>
          <w:fldChar w:fldCharType="end"/>
        </w:r>
      </w:hyperlink>
    </w:p>
    <w:p w14:paraId="60162D4F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25" w:history="1">
        <w:r w:rsidR="00E33FDA" w:rsidRPr="00D41B5E">
          <w:rPr>
            <w:rStyle w:val="a6"/>
            <w:lang w:val="en-GB"/>
          </w:rPr>
          <w:t>3.2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规定性设计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_Toc92391925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5</w:t>
        </w:r>
        <w:r w:rsidR="00E33FDA">
          <w:rPr>
            <w:webHidden/>
          </w:rPr>
          <w:fldChar w:fldCharType="end"/>
        </w:r>
      </w:hyperlink>
    </w:p>
    <w:p w14:paraId="4DD51706" w14:textId="77777777" w:rsidR="00E33FDA" w:rsidRDefault="00BC65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926" w:history="1">
        <w:r w:rsidR="00E33FDA" w:rsidRPr="00D41B5E">
          <w:rPr>
            <w:rStyle w:val="a6"/>
          </w:rPr>
          <w:t>4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计算参数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_Toc92391926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5</w:t>
        </w:r>
        <w:r w:rsidR="00E33FDA">
          <w:rPr>
            <w:webHidden/>
          </w:rPr>
          <w:fldChar w:fldCharType="end"/>
        </w:r>
      </w:hyperlink>
    </w:p>
    <w:p w14:paraId="02E12D88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27" w:history="1">
        <w:r w:rsidR="00E33FDA" w:rsidRPr="00D41B5E">
          <w:rPr>
            <w:rStyle w:val="a6"/>
            <w:lang w:val="en-GB"/>
          </w:rPr>
          <w:t>4.1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典型气象日气象参数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_Toc92391927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5</w:t>
        </w:r>
        <w:r w:rsidR="00E33FDA">
          <w:rPr>
            <w:webHidden/>
          </w:rPr>
          <w:fldChar w:fldCharType="end"/>
        </w:r>
      </w:hyperlink>
    </w:p>
    <w:p w14:paraId="139C608C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28" w:history="1">
        <w:r w:rsidR="00E33FDA" w:rsidRPr="00D41B5E">
          <w:rPr>
            <w:rStyle w:val="a6"/>
            <w:lang w:val="en-GB"/>
          </w:rPr>
          <w:t>4.2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渗透面夏季逐时蒸发量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_Toc92391928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6</w:t>
        </w:r>
        <w:r w:rsidR="00E33FDA">
          <w:rPr>
            <w:webHidden/>
          </w:rPr>
          <w:fldChar w:fldCharType="end"/>
        </w:r>
      </w:hyperlink>
    </w:p>
    <w:p w14:paraId="71309FCB" w14:textId="77777777" w:rsidR="00E33FDA" w:rsidRDefault="00BC65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929" w:history="1">
        <w:r w:rsidR="00E33FDA" w:rsidRPr="00D41B5E">
          <w:rPr>
            <w:rStyle w:val="a6"/>
          </w:rPr>
          <w:t>5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住区指标概览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_Toc92391929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7</w:t>
        </w:r>
        <w:r w:rsidR="00E33FDA">
          <w:rPr>
            <w:webHidden/>
          </w:rPr>
          <w:fldChar w:fldCharType="end"/>
        </w:r>
      </w:hyperlink>
    </w:p>
    <w:p w14:paraId="716F23C8" w14:textId="77777777" w:rsidR="00E33FDA" w:rsidRDefault="00BC65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930" w:history="1">
        <w:r w:rsidR="00E33FDA" w:rsidRPr="00D41B5E">
          <w:rPr>
            <w:rStyle w:val="a6"/>
          </w:rPr>
          <w:t>6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规定性设计指标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_Toc92391930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8</w:t>
        </w:r>
        <w:r w:rsidR="00E33FDA">
          <w:rPr>
            <w:webHidden/>
          </w:rPr>
          <w:fldChar w:fldCharType="end"/>
        </w:r>
      </w:hyperlink>
    </w:p>
    <w:p w14:paraId="4FBCA55E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31" w:history="1">
        <w:r w:rsidR="00E33FDA" w:rsidRPr="00D41B5E">
          <w:rPr>
            <w:rStyle w:val="a6"/>
            <w:lang w:val="en-GB"/>
          </w:rPr>
          <w:t>6.1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平均迎风面积比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_Toc92391931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8</w:t>
        </w:r>
        <w:r w:rsidR="00E33FDA">
          <w:rPr>
            <w:webHidden/>
          </w:rPr>
          <w:fldChar w:fldCharType="end"/>
        </w:r>
      </w:hyperlink>
    </w:p>
    <w:p w14:paraId="1320EEC7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32" w:history="1">
        <w:r w:rsidR="00E33FDA" w:rsidRPr="00D41B5E">
          <w:rPr>
            <w:rStyle w:val="a6"/>
            <w:lang w:val="en-GB"/>
          </w:rPr>
          <w:t>6.2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活动场地遮阳覆盖率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_Toc92391932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8</w:t>
        </w:r>
        <w:r w:rsidR="00E33FDA">
          <w:rPr>
            <w:webHidden/>
          </w:rPr>
          <w:fldChar w:fldCharType="end"/>
        </w:r>
      </w:hyperlink>
    </w:p>
    <w:p w14:paraId="717503C9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33" w:history="1">
        <w:r w:rsidR="00E33FDA" w:rsidRPr="00D41B5E">
          <w:rPr>
            <w:rStyle w:val="a6"/>
            <w:lang w:val="en-GB"/>
          </w:rPr>
          <w:t>6.3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底层通风架空率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_Toc92391933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8</w:t>
        </w:r>
        <w:r w:rsidR="00E33FDA">
          <w:rPr>
            <w:webHidden/>
          </w:rPr>
          <w:fldChar w:fldCharType="end"/>
        </w:r>
      </w:hyperlink>
    </w:p>
    <w:p w14:paraId="311F1867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34" w:history="1">
        <w:r w:rsidR="00E33FDA" w:rsidRPr="00D41B5E">
          <w:rPr>
            <w:rStyle w:val="a6"/>
            <w:lang w:val="en-GB"/>
          </w:rPr>
          <w:t>6.4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绿化遮阳体叶面积指数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_Toc92391934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8</w:t>
        </w:r>
        <w:r w:rsidR="00E33FDA">
          <w:rPr>
            <w:webHidden/>
          </w:rPr>
          <w:fldChar w:fldCharType="end"/>
        </w:r>
      </w:hyperlink>
    </w:p>
    <w:p w14:paraId="10F7EDEE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35" w:history="1">
        <w:r w:rsidR="00E33FDA" w:rsidRPr="00D41B5E">
          <w:rPr>
            <w:rStyle w:val="a6"/>
            <w:lang w:val="en-GB"/>
          </w:rPr>
          <w:t>6.5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渗透蒸发指标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_Toc92391935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9</w:t>
        </w:r>
        <w:r w:rsidR="00E33FDA">
          <w:rPr>
            <w:webHidden/>
          </w:rPr>
          <w:fldChar w:fldCharType="end"/>
        </w:r>
      </w:hyperlink>
    </w:p>
    <w:p w14:paraId="126F7405" w14:textId="77777777" w:rsidR="00E33FDA" w:rsidRDefault="00BC65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1936" w:history="1">
        <w:r w:rsidR="00E33FDA" w:rsidRPr="00D41B5E">
          <w:rPr>
            <w:rStyle w:val="a6"/>
            <w:lang w:val="en-GB"/>
          </w:rPr>
          <w:t>6.6</w:t>
        </w:r>
        <w:r w:rsidR="00E33FDA">
          <w:rPr>
            <w:rFonts w:asciiTheme="minorHAnsi" w:eastAsiaTheme="minorEastAsia" w:hAnsiTheme="minorHAnsi" w:cstheme="minorBidi"/>
            <w:szCs w:val="22"/>
          </w:rPr>
          <w:tab/>
        </w:r>
        <w:r w:rsidR="00E33FDA" w:rsidRPr="00D41B5E">
          <w:rPr>
            <w:rStyle w:val="a6"/>
          </w:rPr>
          <w:t>屋面绿化率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_Toc92391936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9</w:t>
        </w:r>
        <w:r w:rsidR="00E33FDA">
          <w:rPr>
            <w:webHidden/>
          </w:rPr>
          <w:fldChar w:fldCharType="end"/>
        </w:r>
      </w:hyperlink>
    </w:p>
    <w:p w14:paraId="58C28BE7" w14:textId="77777777" w:rsidR="00E33FDA" w:rsidRDefault="00BC65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937" w:history="1">
        <w:r w:rsidR="00E33FDA" w:rsidRPr="00D41B5E">
          <w:rPr>
            <w:rStyle w:val="a6"/>
          </w:rPr>
          <w:t>7</w:t>
        </w:r>
        <w:r w:rsidR="00E33F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33FDA" w:rsidRPr="00D41B5E">
          <w:rPr>
            <w:rStyle w:val="a6"/>
          </w:rPr>
          <w:t>结论</w:t>
        </w:r>
        <w:r w:rsidR="00E33FDA">
          <w:rPr>
            <w:webHidden/>
          </w:rPr>
          <w:tab/>
        </w:r>
        <w:r w:rsidR="00E33FDA">
          <w:rPr>
            <w:webHidden/>
          </w:rPr>
          <w:fldChar w:fldCharType="begin"/>
        </w:r>
        <w:r w:rsidR="00E33FDA">
          <w:rPr>
            <w:webHidden/>
          </w:rPr>
          <w:instrText xml:space="preserve"> PAGEREF _Toc92391937 \h </w:instrText>
        </w:r>
        <w:r w:rsidR="00E33FDA">
          <w:rPr>
            <w:webHidden/>
          </w:rPr>
        </w:r>
        <w:r w:rsidR="00E33FDA">
          <w:rPr>
            <w:webHidden/>
          </w:rPr>
          <w:fldChar w:fldCharType="separate"/>
        </w:r>
        <w:r w:rsidR="00E33FDA">
          <w:rPr>
            <w:webHidden/>
          </w:rPr>
          <w:t>10</w:t>
        </w:r>
        <w:r w:rsidR="00E33FDA">
          <w:rPr>
            <w:webHidden/>
          </w:rPr>
          <w:fldChar w:fldCharType="end"/>
        </w:r>
      </w:hyperlink>
    </w:p>
    <w:p w14:paraId="3A7DFD93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E75D662" w14:textId="77777777" w:rsidR="00D40158" w:rsidRDefault="00D40158" w:rsidP="00D40158">
      <w:pPr>
        <w:pStyle w:val="TOC1"/>
      </w:pPr>
    </w:p>
    <w:p w14:paraId="59AE293E" w14:textId="77777777" w:rsidR="00D40158" w:rsidRDefault="002F1F5C" w:rsidP="005215FB">
      <w:pPr>
        <w:pStyle w:val="1"/>
      </w:pPr>
      <w:bookmarkStart w:id="11" w:name="_Toc9239192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3B65A718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9711FD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3DF5FA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6FEE5408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45C80F3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6FDC15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深圳</w:t>
            </w:r>
            <w:bookmarkEnd w:id="13"/>
          </w:p>
        </w:tc>
      </w:tr>
      <w:tr w:rsidR="00DE224D" w:rsidRPr="00FF2243" w14:paraId="7D782799" w14:textId="77777777" w:rsidTr="00DE224D">
        <w:tc>
          <w:tcPr>
            <w:tcW w:w="2767" w:type="dxa"/>
            <w:shd w:val="clear" w:color="auto" w:fill="E6E6E6"/>
          </w:tcPr>
          <w:p w14:paraId="251AB0A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BF84A0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22.55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4F3D4B2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114.12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61351F58" w14:textId="77777777" w:rsidTr="00DE224D">
        <w:tc>
          <w:tcPr>
            <w:tcW w:w="2767" w:type="dxa"/>
            <w:shd w:val="clear" w:color="auto" w:fill="E6E6E6"/>
          </w:tcPr>
          <w:p w14:paraId="0594070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ADE677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:rsidR="00DE224D" w:rsidRPr="00FF2243" w14:paraId="31DE4100" w14:textId="77777777" w:rsidTr="00DE224D">
        <w:tc>
          <w:tcPr>
            <w:tcW w:w="2767" w:type="dxa"/>
            <w:shd w:val="clear" w:color="auto" w:fill="E6E6E6"/>
          </w:tcPr>
          <w:p w14:paraId="4E00534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D86A7B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36706528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10E5864D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072692C4" wp14:editId="6DD91961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F87C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401295F2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240F4A25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3CAF9693" wp14:editId="37305474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3020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77EF2EC9" w14:textId="77777777" w:rsidR="00D40158" w:rsidRDefault="00D40158" w:rsidP="00D40158">
      <w:pPr>
        <w:pStyle w:val="1"/>
      </w:pPr>
      <w:bookmarkStart w:id="22" w:name="_Toc92391922"/>
      <w:bookmarkStart w:id="23" w:name="TitleFormat"/>
      <w:r>
        <w:rPr>
          <w:rFonts w:hint="eastAsia"/>
        </w:rPr>
        <w:t>设计依据</w:t>
      </w:r>
      <w:bookmarkEnd w:id="22"/>
    </w:p>
    <w:p w14:paraId="2DE2DC44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7328F14B" w14:textId="77777777" w:rsidR="001137ED" w:rsidRDefault="001137ED" w:rsidP="001137ED">
      <w:pPr>
        <w:pStyle w:val="1"/>
      </w:pPr>
      <w:bookmarkStart w:id="25" w:name="_Toc92391923"/>
      <w:r w:rsidRPr="009F0094">
        <w:rPr>
          <w:rFonts w:hint="eastAsia"/>
        </w:rPr>
        <w:t>计算规定</w:t>
      </w:r>
      <w:bookmarkEnd w:id="25"/>
    </w:p>
    <w:p w14:paraId="04BDCD3A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076CAAB" w14:textId="77777777" w:rsidR="001137ED" w:rsidRDefault="001137ED" w:rsidP="001137ED">
      <w:pPr>
        <w:pStyle w:val="2"/>
      </w:pPr>
      <w:bookmarkStart w:id="26" w:name="_Toc92391924"/>
      <w:r w:rsidRPr="009F0094">
        <w:rPr>
          <w:rFonts w:hint="eastAsia"/>
        </w:rPr>
        <w:t>强制条文</w:t>
      </w:r>
      <w:bookmarkEnd w:id="26"/>
    </w:p>
    <w:p w14:paraId="6849B61F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6EDC9F5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5A0D5CED" w14:textId="77777777" w:rsidTr="00761242">
        <w:tc>
          <w:tcPr>
            <w:tcW w:w="2321" w:type="dxa"/>
          </w:tcPr>
          <w:p w14:paraId="20DA07B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7664D4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5AB02C5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3A19CE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A6DF139" w14:textId="77777777" w:rsidTr="00761242">
        <w:tc>
          <w:tcPr>
            <w:tcW w:w="2321" w:type="dxa"/>
          </w:tcPr>
          <w:p w14:paraId="4DB2D87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612774C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1B7891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91374A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6CBDC0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75C55EA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2FCCD92D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789D353E" w14:textId="77777777" w:rsidTr="00761242">
        <w:tc>
          <w:tcPr>
            <w:tcW w:w="1569" w:type="dxa"/>
            <w:vMerge w:val="restart"/>
          </w:tcPr>
          <w:p w14:paraId="60B4694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043822D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FE1A9E7" w14:textId="77777777" w:rsidTr="00761242">
        <w:tc>
          <w:tcPr>
            <w:tcW w:w="1569" w:type="dxa"/>
            <w:vMerge/>
          </w:tcPr>
          <w:p w14:paraId="421092F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0E403B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166EB34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785D6F12" w14:textId="77777777" w:rsidTr="00761242">
        <w:tc>
          <w:tcPr>
            <w:tcW w:w="1569" w:type="dxa"/>
          </w:tcPr>
          <w:p w14:paraId="7F3FD25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4E75422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3769C7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6776EFCE" w14:textId="77777777" w:rsidTr="00761242">
        <w:tc>
          <w:tcPr>
            <w:tcW w:w="1569" w:type="dxa"/>
          </w:tcPr>
          <w:p w14:paraId="337B10A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133BC8E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79698F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41EF720" w14:textId="77777777" w:rsidTr="00761242">
        <w:tc>
          <w:tcPr>
            <w:tcW w:w="1569" w:type="dxa"/>
          </w:tcPr>
          <w:p w14:paraId="58DA94F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5491AD7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3B93B2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C0FC80F" w14:textId="77777777" w:rsidTr="00761242">
        <w:tc>
          <w:tcPr>
            <w:tcW w:w="1569" w:type="dxa"/>
          </w:tcPr>
          <w:p w14:paraId="52FB43B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0C60B89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5954F4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47AE329" w14:textId="77777777" w:rsidR="001137ED" w:rsidRPr="00400852" w:rsidRDefault="001137ED" w:rsidP="001137ED">
      <w:pPr>
        <w:pStyle w:val="2"/>
      </w:pPr>
      <w:bookmarkStart w:id="27" w:name="_Toc92391925"/>
      <w:r w:rsidRPr="00400852">
        <w:rPr>
          <w:rFonts w:hint="eastAsia"/>
        </w:rPr>
        <w:t>规定性设计</w:t>
      </w:r>
      <w:bookmarkEnd w:id="27"/>
    </w:p>
    <w:p w14:paraId="79694B2C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5775C86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5C96D7B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21DF34D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5AF0B351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0B6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319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9E9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46E8E11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C12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1D4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590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F384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5B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8BD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50D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4CCAEBA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F7F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BE1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09E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5CC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91BE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81A6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C37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692AEFF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492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D91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E5B7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6EE7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509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DE40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2BFF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6155EC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FDF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D70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2DE2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1DB0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943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B933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B764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A6975B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E22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585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0282D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1F1A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93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46475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ECE9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AD6B48B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79D90D03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16D52819" w14:textId="77777777" w:rsidR="00BB1C06" w:rsidRDefault="005207E3" w:rsidP="002F0C69">
      <w:pPr>
        <w:pStyle w:val="1"/>
      </w:pPr>
      <w:bookmarkStart w:id="28" w:name="_Toc92391926"/>
      <w:r>
        <w:rPr>
          <w:rFonts w:hint="eastAsia"/>
        </w:rPr>
        <w:t>计算参数</w:t>
      </w:r>
      <w:bookmarkEnd w:id="28"/>
    </w:p>
    <w:p w14:paraId="0A70123D" w14:textId="77777777" w:rsidR="00116794" w:rsidRDefault="00613298" w:rsidP="009C3CAA">
      <w:pPr>
        <w:pStyle w:val="2"/>
      </w:pPr>
      <w:bookmarkStart w:id="29" w:name="_Toc9239192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952C25" w14:paraId="7942A878" w14:textId="77777777">
        <w:tc>
          <w:tcPr>
            <w:tcW w:w="1284" w:type="dxa"/>
            <w:shd w:val="clear" w:color="auto" w:fill="E6E6E6"/>
            <w:vAlign w:val="center"/>
          </w:tcPr>
          <w:p w14:paraId="087868C2" w14:textId="77777777" w:rsidR="00952C25" w:rsidRDefault="009D3524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E578F9B" w14:textId="77777777" w:rsidR="00952C25" w:rsidRDefault="009D3524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02CD877" w14:textId="77777777" w:rsidR="00952C25" w:rsidRDefault="009D3524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3793F0B" w14:textId="77777777" w:rsidR="00952C25" w:rsidRDefault="009D3524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D7485D4" w14:textId="77777777" w:rsidR="00952C25" w:rsidRDefault="009D3524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A3EE105" w14:textId="77777777" w:rsidR="00952C25" w:rsidRDefault="009D3524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94B4FD7" w14:textId="77777777" w:rsidR="00952C25" w:rsidRDefault="009D3524">
            <w:pPr>
              <w:jc w:val="center"/>
            </w:pPr>
            <w:r>
              <w:t>主导风向</w:t>
            </w:r>
          </w:p>
        </w:tc>
      </w:tr>
      <w:tr w:rsidR="00952C25" w14:paraId="199B35C2" w14:textId="77777777">
        <w:tc>
          <w:tcPr>
            <w:tcW w:w="1284" w:type="dxa"/>
            <w:shd w:val="clear" w:color="auto" w:fill="E6E6E6"/>
            <w:vAlign w:val="center"/>
          </w:tcPr>
          <w:p w14:paraId="0D45FABC" w14:textId="77777777" w:rsidR="00952C25" w:rsidRDefault="009D3524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50B0AA94" w14:textId="77777777" w:rsidR="00952C25" w:rsidRDefault="009D3524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248CD705" w14:textId="77777777" w:rsidR="00952C25" w:rsidRDefault="009D3524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A2199D5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175101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78B57EC" w14:textId="77777777" w:rsidR="00952C25" w:rsidRDefault="009D3524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restart"/>
            <w:vAlign w:val="center"/>
          </w:tcPr>
          <w:p w14:paraId="47B8DA4A" w14:textId="77777777" w:rsidR="00952C25" w:rsidRDefault="009D3524">
            <w:pPr>
              <w:jc w:val="center"/>
            </w:pPr>
            <w:r>
              <w:t>东南</w:t>
            </w:r>
          </w:p>
        </w:tc>
      </w:tr>
      <w:tr w:rsidR="00952C25" w14:paraId="5BCAF653" w14:textId="77777777">
        <w:tc>
          <w:tcPr>
            <w:tcW w:w="1284" w:type="dxa"/>
            <w:shd w:val="clear" w:color="auto" w:fill="E6E6E6"/>
            <w:vAlign w:val="center"/>
          </w:tcPr>
          <w:p w14:paraId="726A0407" w14:textId="77777777" w:rsidR="00952C25" w:rsidRDefault="009D3524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6829755B" w14:textId="77777777" w:rsidR="00952C25" w:rsidRDefault="009D3524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198804CB" w14:textId="77777777" w:rsidR="00952C25" w:rsidRDefault="009D3524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122CA655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5F5C266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2FB3BF" w14:textId="77777777" w:rsidR="00952C25" w:rsidRDefault="009D3524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510F876B" w14:textId="77777777" w:rsidR="00952C25" w:rsidRDefault="00952C25">
            <w:pPr>
              <w:jc w:val="center"/>
            </w:pPr>
          </w:p>
        </w:tc>
      </w:tr>
      <w:tr w:rsidR="00952C25" w14:paraId="013D0EA4" w14:textId="77777777">
        <w:tc>
          <w:tcPr>
            <w:tcW w:w="1284" w:type="dxa"/>
            <w:shd w:val="clear" w:color="auto" w:fill="E6E6E6"/>
            <w:vAlign w:val="center"/>
          </w:tcPr>
          <w:p w14:paraId="1458C1EB" w14:textId="77777777" w:rsidR="00952C25" w:rsidRDefault="009D3524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2C142033" w14:textId="77777777" w:rsidR="00952C25" w:rsidRDefault="009D3524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1B24177A" w14:textId="77777777" w:rsidR="00952C25" w:rsidRDefault="009D3524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52A559B8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C6FBCBD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5A870C8" w14:textId="77777777" w:rsidR="00952C25" w:rsidRDefault="009D3524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39FB857E" w14:textId="77777777" w:rsidR="00952C25" w:rsidRDefault="00952C25">
            <w:pPr>
              <w:jc w:val="center"/>
            </w:pPr>
          </w:p>
        </w:tc>
      </w:tr>
      <w:tr w:rsidR="00952C25" w14:paraId="2629E52F" w14:textId="77777777">
        <w:tc>
          <w:tcPr>
            <w:tcW w:w="1284" w:type="dxa"/>
            <w:shd w:val="clear" w:color="auto" w:fill="E6E6E6"/>
            <w:vAlign w:val="center"/>
          </w:tcPr>
          <w:p w14:paraId="1E675138" w14:textId="77777777" w:rsidR="00952C25" w:rsidRDefault="009D3524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7CA38830" w14:textId="77777777" w:rsidR="00952C25" w:rsidRDefault="009D3524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28ACA3A5" w14:textId="77777777" w:rsidR="00952C25" w:rsidRDefault="009D3524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20EB91A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9DFCADA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75CDB5" w14:textId="77777777" w:rsidR="00952C25" w:rsidRDefault="009D3524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676198A5" w14:textId="77777777" w:rsidR="00952C25" w:rsidRDefault="00952C25">
            <w:pPr>
              <w:jc w:val="center"/>
            </w:pPr>
          </w:p>
        </w:tc>
      </w:tr>
      <w:tr w:rsidR="00952C25" w14:paraId="7AB004F6" w14:textId="77777777">
        <w:tc>
          <w:tcPr>
            <w:tcW w:w="1284" w:type="dxa"/>
            <w:shd w:val="clear" w:color="auto" w:fill="E6E6E6"/>
            <w:vAlign w:val="center"/>
          </w:tcPr>
          <w:p w14:paraId="3049FD7D" w14:textId="77777777" w:rsidR="00952C25" w:rsidRDefault="009D3524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218E6DD8" w14:textId="77777777" w:rsidR="00952C25" w:rsidRDefault="009D3524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7018AB3E" w14:textId="77777777" w:rsidR="00952C25" w:rsidRDefault="009D3524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D6E5711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D0F1699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E2A2F5" w14:textId="77777777" w:rsidR="00952C25" w:rsidRDefault="009D3524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F924D66" w14:textId="77777777" w:rsidR="00952C25" w:rsidRDefault="00952C25">
            <w:pPr>
              <w:jc w:val="center"/>
            </w:pPr>
          </w:p>
        </w:tc>
      </w:tr>
      <w:tr w:rsidR="00952C25" w14:paraId="7CE7D94E" w14:textId="77777777">
        <w:tc>
          <w:tcPr>
            <w:tcW w:w="1284" w:type="dxa"/>
            <w:shd w:val="clear" w:color="auto" w:fill="E6E6E6"/>
            <w:vAlign w:val="center"/>
          </w:tcPr>
          <w:p w14:paraId="4DBB5970" w14:textId="77777777" w:rsidR="00952C25" w:rsidRDefault="009D3524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2762F222" w14:textId="77777777" w:rsidR="00952C25" w:rsidRDefault="009D3524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19EFD107" w14:textId="77777777" w:rsidR="00952C25" w:rsidRDefault="009D3524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2032C8BF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74BFAA3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8DB2259" w14:textId="77777777" w:rsidR="00952C25" w:rsidRDefault="009D3524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9C16FB9" w14:textId="77777777" w:rsidR="00952C25" w:rsidRDefault="00952C25">
            <w:pPr>
              <w:jc w:val="center"/>
            </w:pPr>
          </w:p>
        </w:tc>
      </w:tr>
      <w:tr w:rsidR="00952C25" w14:paraId="69C4488A" w14:textId="77777777">
        <w:tc>
          <w:tcPr>
            <w:tcW w:w="1284" w:type="dxa"/>
            <w:shd w:val="clear" w:color="auto" w:fill="E6E6E6"/>
            <w:vAlign w:val="center"/>
          </w:tcPr>
          <w:p w14:paraId="65888204" w14:textId="77777777" w:rsidR="00952C25" w:rsidRDefault="009D3524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40F0B6E2" w14:textId="77777777" w:rsidR="00952C25" w:rsidRDefault="009D3524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6DA4D75D" w14:textId="77777777" w:rsidR="00952C25" w:rsidRDefault="009D3524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67E6EDC3" w14:textId="77777777" w:rsidR="00952C25" w:rsidRDefault="009D3524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213C5019" w14:textId="77777777" w:rsidR="00952C25" w:rsidRDefault="009D3524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21D98508" w14:textId="77777777" w:rsidR="00952C25" w:rsidRDefault="009D3524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0D1555B" w14:textId="77777777" w:rsidR="00952C25" w:rsidRDefault="00952C25">
            <w:pPr>
              <w:jc w:val="center"/>
            </w:pPr>
          </w:p>
        </w:tc>
      </w:tr>
      <w:tr w:rsidR="00952C25" w14:paraId="014E0DB2" w14:textId="77777777">
        <w:tc>
          <w:tcPr>
            <w:tcW w:w="1284" w:type="dxa"/>
            <w:shd w:val="clear" w:color="auto" w:fill="E6E6E6"/>
            <w:vAlign w:val="center"/>
          </w:tcPr>
          <w:p w14:paraId="2A1FD716" w14:textId="77777777" w:rsidR="00952C25" w:rsidRDefault="009D3524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228B319F" w14:textId="77777777" w:rsidR="00952C25" w:rsidRDefault="009D3524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50FB774E" w14:textId="77777777" w:rsidR="00952C25" w:rsidRDefault="009D3524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5A1CBD4E" w14:textId="77777777" w:rsidR="00952C25" w:rsidRDefault="009D3524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1B974E9A" w14:textId="77777777" w:rsidR="00952C25" w:rsidRDefault="009D3524"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 w14:paraId="16AF27B0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8925830" w14:textId="77777777" w:rsidR="00952C25" w:rsidRDefault="00952C25">
            <w:pPr>
              <w:jc w:val="center"/>
            </w:pPr>
          </w:p>
        </w:tc>
      </w:tr>
      <w:tr w:rsidR="00952C25" w14:paraId="2A72D50F" w14:textId="77777777">
        <w:tc>
          <w:tcPr>
            <w:tcW w:w="1284" w:type="dxa"/>
            <w:shd w:val="clear" w:color="auto" w:fill="E6E6E6"/>
            <w:vAlign w:val="center"/>
          </w:tcPr>
          <w:p w14:paraId="2A701A7D" w14:textId="77777777" w:rsidR="00952C25" w:rsidRDefault="009D3524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29B5096D" w14:textId="77777777" w:rsidR="00952C25" w:rsidRDefault="009D3524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21375BAD" w14:textId="77777777" w:rsidR="00952C25" w:rsidRDefault="009D3524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63C4B91A" w14:textId="77777777" w:rsidR="00952C25" w:rsidRDefault="009D3524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0CFDF3F3" w14:textId="77777777" w:rsidR="00952C25" w:rsidRDefault="009D3524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058476D1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5CED29E" w14:textId="77777777" w:rsidR="00952C25" w:rsidRDefault="00952C25">
            <w:pPr>
              <w:jc w:val="center"/>
            </w:pPr>
          </w:p>
        </w:tc>
      </w:tr>
      <w:tr w:rsidR="00952C25" w14:paraId="7C829B8C" w14:textId="77777777">
        <w:tc>
          <w:tcPr>
            <w:tcW w:w="1284" w:type="dxa"/>
            <w:shd w:val="clear" w:color="auto" w:fill="E6E6E6"/>
            <w:vAlign w:val="center"/>
          </w:tcPr>
          <w:p w14:paraId="12647C3D" w14:textId="77777777" w:rsidR="00952C25" w:rsidRDefault="009D3524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33FEF731" w14:textId="77777777" w:rsidR="00952C25" w:rsidRDefault="009D3524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575DF422" w14:textId="77777777" w:rsidR="00952C25" w:rsidRDefault="009D3524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4A6B9451" w14:textId="77777777" w:rsidR="00952C25" w:rsidRDefault="009D3524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1C25CAB5" w14:textId="77777777" w:rsidR="00952C25" w:rsidRDefault="009D3524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70DE4F14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B8C9D7E" w14:textId="77777777" w:rsidR="00952C25" w:rsidRDefault="00952C25">
            <w:pPr>
              <w:jc w:val="center"/>
            </w:pPr>
          </w:p>
        </w:tc>
      </w:tr>
      <w:tr w:rsidR="00952C25" w14:paraId="3F0F7A43" w14:textId="77777777">
        <w:tc>
          <w:tcPr>
            <w:tcW w:w="1284" w:type="dxa"/>
            <w:shd w:val="clear" w:color="auto" w:fill="E6E6E6"/>
            <w:vAlign w:val="center"/>
          </w:tcPr>
          <w:p w14:paraId="39965394" w14:textId="77777777" w:rsidR="00952C25" w:rsidRDefault="009D3524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57112935" w14:textId="77777777" w:rsidR="00952C25" w:rsidRDefault="009D3524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4866CB4B" w14:textId="77777777" w:rsidR="00952C25" w:rsidRDefault="009D3524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2A91CB72" w14:textId="77777777" w:rsidR="00952C25" w:rsidRDefault="009D3524">
            <w:pPr>
              <w:jc w:val="center"/>
            </w:pPr>
            <w:r>
              <w:t>388.89</w:t>
            </w:r>
          </w:p>
        </w:tc>
        <w:tc>
          <w:tcPr>
            <w:tcW w:w="1341" w:type="dxa"/>
            <w:vAlign w:val="center"/>
          </w:tcPr>
          <w:p w14:paraId="3636AE07" w14:textId="77777777" w:rsidR="00952C25" w:rsidRDefault="009D3524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6ABF25AC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2151D3D" w14:textId="77777777" w:rsidR="00952C25" w:rsidRDefault="00952C25">
            <w:pPr>
              <w:jc w:val="center"/>
            </w:pPr>
          </w:p>
        </w:tc>
      </w:tr>
      <w:tr w:rsidR="00952C25" w14:paraId="720611CA" w14:textId="77777777">
        <w:tc>
          <w:tcPr>
            <w:tcW w:w="1284" w:type="dxa"/>
            <w:shd w:val="clear" w:color="auto" w:fill="E6E6E6"/>
            <w:vAlign w:val="center"/>
          </w:tcPr>
          <w:p w14:paraId="4FD232A8" w14:textId="77777777" w:rsidR="00952C25" w:rsidRDefault="009D3524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DEE3A76" w14:textId="77777777" w:rsidR="00952C25" w:rsidRDefault="009D3524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47459C21" w14:textId="77777777" w:rsidR="00952C25" w:rsidRDefault="009D3524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548380F8" w14:textId="77777777" w:rsidR="00952C25" w:rsidRDefault="009D3524"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 w14:paraId="53F781E9" w14:textId="77777777" w:rsidR="00952C25" w:rsidRDefault="009D3524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593F9CFD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8766B7A" w14:textId="77777777" w:rsidR="00952C25" w:rsidRDefault="00952C25">
            <w:pPr>
              <w:jc w:val="center"/>
            </w:pPr>
          </w:p>
        </w:tc>
      </w:tr>
      <w:tr w:rsidR="00952C25" w14:paraId="42270E50" w14:textId="77777777">
        <w:tc>
          <w:tcPr>
            <w:tcW w:w="1284" w:type="dxa"/>
            <w:shd w:val="clear" w:color="auto" w:fill="E6E6E6"/>
            <w:vAlign w:val="center"/>
          </w:tcPr>
          <w:p w14:paraId="6DE576EE" w14:textId="77777777" w:rsidR="00952C25" w:rsidRDefault="009D3524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7106EBE" w14:textId="77777777" w:rsidR="00952C25" w:rsidRDefault="009D3524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6C752040" w14:textId="77777777" w:rsidR="00952C25" w:rsidRDefault="009D3524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64631E0D" w14:textId="77777777" w:rsidR="00952C25" w:rsidRDefault="009D3524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4984BAA7" w14:textId="77777777" w:rsidR="00952C25" w:rsidRDefault="009D3524"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 w14:paraId="03F98205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5FDBC21" w14:textId="77777777" w:rsidR="00952C25" w:rsidRDefault="00952C25">
            <w:pPr>
              <w:jc w:val="center"/>
            </w:pPr>
          </w:p>
        </w:tc>
      </w:tr>
      <w:tr w:rsidR="00952C25" w14:paraId="7426263D" w14:textId="77777777">
        <w:tc>
          <w:tcPr>
            <w:tcW w:w="1284" w:type="dxa"/>
            <w:shd w:val="clear" w:color="auto" w:fill="E6E6E6"/>
            <w:vAlign w:val="center"/>
          </w:tcPr>
          <w:p w14:paraId="6F5CE21C" w14:textId="77777777" w:rsidR="00952C25" w:rsidRDefault="009D3524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595B3E36" w14:textId="77777777" w:rsidR="00952C25" w:rsidRDefault="009D3524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1C6E8924" w14:textId="77777777" w:rsidR="00952C25" w:rsidRDefault="009D3524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578FF6A7" w14:textId="77777777" w:rsidR="00952C25" w:rsidRDefault="009D3524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48F656EF" w14:textId="77777777" w:rsidR="00952C25" w:rsidRDefault="009D3524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2D71E8BD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5FA734E" w14:textId="77777777" w:rsidR="00952C25" w:rsidRDefault="00952C25">
            <w:pPr>
              <w:jc w:val="center"/>
            </w:pPr>
          </w:p>
        </w:tc>
      </w:tr>
      <w:tr w:rsidR="00952C25" w14:paraId="3C744A00" w14:textId="77777777">
        <w:tc>
          <w:tcPr>
            <w:tcW w:w="1284" w:type="dxa"/>
            <w:shd w:val="clear" w:color="auto" w:fill="E6E6E6"/>
            <w:vAlign w:val="center"/>
          </w:tcPr>
          <w:p w14:paraId="7695E71F" w14:textId="77777777" w:rsidR="00952C25" w:rsidRDefault="009D3524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6FD07EEE" w14:textId="77777777" w:rsidR="00952C25" w:rsidRDefault="009D3524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2CA2553E" w14:textId="77777777" w:rsidR="00952C25" w:rsidRDefault="009D3524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6AACEAD6" w14:textId="77777777" w:rsidR="00952C25" w:rsidRDefault="009D3524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06BA003E" w14:textId="77777777" w:rsidR="00952C25" w:rsidRDefault="009D3524"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 w14:paraId="28A7FE9A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FDF16A3" w14:textId="77777777" w:rsidR="00952C25" w:rsidRDefault="00952C25">
            <w:pPr>
              <w:jc w:val="center"/>
            </w:pPr>
          </w:p>
        </w:tc>
      </w:tr>
      <w:tr w:rsidR="00952C25" w14:paraId="093F40E4" w14:textId="77777777">
        <w:tc>
          <w:tcPr>
            <w:tcW w:w="1284" w:type="dxa"/>
            <w:shd w:val="clear" w:color="auto" w:fill="E6E6E6"/>
            <w:vAlign w:val="center"/>
          </w:tcPr>
          <w:p w14:paraId="5447B339" w14:textId="77777777" w:rsidR="00952C25" w:rsidRDefault="009D3524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5DB367A6" w14:textId="77777777" w:rsidR="00952C25" w:rsidRDefault="009D3524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469C3242" w14:textId="77777777" w:rsidR="00952C25" w:rsidRDefault="009D3524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7140D77B" w14:textId="77777777" w:rsidR="00952C25" w:rsidRDefault="009D3524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5F976ACA" w14:textId="77777777" w:rsidR="00952C25" w:rsidRDefault="009D3524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14:paraId="4EE8B0CE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FD3BE7A" w14:textId="77777777" w:rsidR="00952C25" w:rsidRDefault="00952C25">
            <w:pPr>
              <w:jc w:val="center"/>
            </w:pPr>
          </w:p>
        </w:tc>
      </w:tr>
      <w:tr w:rsidR="00952C25" w14:paraId="5DA6D77E" w14:textId="77777777">
        <w:tc>
          <w:tcPr>
            <w:tcW w:w="1284" w:type="dxa"/>
            <w:shd w:val="clear" w:color="auto" w:fill="E6E6E6"/>
            <w:vAlign w:val="center"/>
          </w:tcPr>
          <w:p w14:paraId="5AA913E3" w14:textId="77777777" w:rsidR="00952C25" w:rsidRDefault="009D3524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236CD9FC" w14:textId="77777777" w:rsidR="00952C25" w:rsidRDefault="009D3524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21F36F51" w14:textId="77777777" w:rsidR="00952C25" w:rsidRDefault="009D3524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130236F1" w14:textId="77777777" w:rsidR="00952C25" w:rsidRDefault="009D3524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57027E16" w14:textId="77777777" w:rsidR="00952C25" w:rsidRDefault="009D3524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15ABF739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1380866" w14:textId="77777777" w:rsidR="00952C25" w:rsidRDefault="00952C25">
            <w:pPr>
              <w:jc w:val="center"/>
            </w:pPr>
          </w:p>
        </w:tc>
      </w:tr>
      <w:tr w:rsidR="00952C25" w14:paraId="105DE4C5" w14:textId="77777777">
        <w:tc>
          <w:tcPr>
            <w:tcW w:w="1284" w:type="dxa"/>
            <w:shd w:val="clear" w:color="auto" w:fill="E6E6E6"/>
            <w:vAlign w:val="center"/>
          </w:tcPr>
          <w:p w14:paraId="64A5DD94" w14:textId="77777777" w:rsidR="00952C25" w:rsidRDefault="009D3524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4A327625" w14:textId="77777777" w:rsidR="00952C25" w:rsidRDefault="009D3524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0CEB3B31" w14:textId="77777777" w:rsidR="00952C25" w:rsidRDefault="009D3524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374A80CC" w14:textId="77777777" w:rsidR="00952C25" w:rsidRDefault="009D3524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403BDC37" w14:textId="77777777" w:rsidR="00952C25" w:rsidRDefault="009D3524">
            <w:pPr>
              <w:jc w:val="center"/>
            </w:pPr>
            <w:r>
              <w:t>83.33</w:t>
            </w:r>
          </w:p>
        </w:tc>
        <w:tc>
          <w:tcPr>
            <w:tcW w:w="1341" w:type="dxa"/>
            <w:vAlign w:val="center"/>
          </w:tcPr>
          <w:p w14:paraId="537BF61B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59D58A0" w14:textId="77777777" w:rsidR="00952C25" w:rsidRDefault="00952C25">
            <w:pPr>
              <w:jc w:val="center"/>
            </w:pPr>
          </w:p>
        </w:tc>
      </w:tr>
      <w:tr w:rsidR="00952C25" w14:paraId="1D62FBBD" w14:textId="77777777">
        <w:tc>
          <w:tcPr>
            <w:tcW w:w="1284" w:type="dxa"/>
            <w:shd w:val="clear" w:color="auto" w:fill="E6E6E6"/>
            <w:vAlign w:val="center"/>
          </w:tcPr>
          <w:p w14:paraId="7D1E0998" w14:textId="77777777" w:rsidR="00952C25" w:rsidRDefault="009D3524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0462F69F" w14:textId="77777777" w:rsidR="00952C25" w:rsidRDefault="009D3524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639BE28A" w14:textId="77777777" w:rsidR="00952C25" w:rsidRDefault="009D3524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6E4EAB7C" w14:textId="77777777" w:rsidR="00952C25" w:rsidRDefault="009D3524"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 w14:paraId="5B15AEB4" w14:textId="77777777" w:rsidR="00952C25" w:rsidRDefault="009D3524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69DC1691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B5A9716" w14:textId="77777777" w:rsidR="00952C25" w:rsidRDefault="00952C25">
            <w:pPr>
              <w:jc w:val="center"/>
            </w:pPr>
          </w:p>
        </w:tc>
      </w:tr>
      <w:tr w:rsidR="00952C25" w14:paraId="5D691267" w14:textId="77777777">
        <w:tc>
          <w:tcPr>
            <w:tcW w:w="1284" w:type="dxa"/>
            <w:shd w:val="clear" w:color="auto" w:fill="E6E6E6"/>
            <w:vAlign w:val="center"/>
          </w:tcPr>
          <w:p w14:paraId="796045D7" w14:textId="77777777" w:rsidR="00952C25" w:rsidRDefault="009D3524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7D64548B" w14:textId="77777777" w:rsidR="00952C25" w:rsidRDefault="009D3524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0D0C5A0D" w14:textId="77777777" w:rsidR="00952C25" w:rsidRDefault="009D3524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DE75A73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85AA52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5E3DCA2" w14:textId="77777777" w:rsidR="00952C25" w:rsidRDefault="009D3524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19432AD" w14:textId="77777777" w:rsidR="00952C25" w:rsidRDefault="00952C25">
            <w:pPr>
              <w:jc w:val="center"/>
            </w:pPr>
          </w:p>
        </w:tc>
      </w:tr>
      <w:tr w:rsidR="00952C25" w14:paraId="2C156829" w14:textId="77777777">
        <w:tc>
          <w:tcPr>
            <w:tcW w:w="1284" w:type="dxa"/>
            <w:shd w:val="clear" w:color="auto" w:fill="E6E6E6"/>
            <w:vAlign w:val="center"/>
          </w:tcPr>
          <w:p w14:paraId="22F3E77D" w14:textId="77777777" w:rsidR="00952C25" w:rsidRDefault="009D3524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020479BC" w14:textId="77777777" w:rsidR="00952C25" w:rsidRDefault="009D3524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00BED42D" w14:textId="77777777" w:rsidR="00952C25" w:rsidRDefault="009D3524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33DE82A4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A469234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063D0A4" w14:textId="77777777" w:rsidR="00952C25" w:rsidRDefault="009D3524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1047C320" w14:textId="77777777" w:rsidR="00952C25" w:rsidRDefault="00952C25">
            <w:pPr>
              <w:jc w:val="center"/>
            </w:pPr>
          </w:p>
        </w:tc>
      </w:tr>
      <w:tr w:rsidR="00952C25" w14:paraId="246005F8" w14:textId="77777777">
        <w:tc>
          <w:tcPr>
            <w:tcW w:w="1284" w:type="dxa"/>
            <w:shd w:val="clear" w:color="auto" w:fill="E6E6E6"/>
            <w:vAlign w:val="center"/>
          </w:tcPr>
          <w:p w14:paraId="4C49C451" w14:textId="77777777" w:rsidR="00952C25" w:rsidRDefault="009D3524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44FD3829" w14:textId="77777777" w:rsidR="00952C25" w:rsidRDefault="009D3524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4160437A" w14:textId="77777777" w:rsidR="00952C25" w:rsidRDefault="009D3524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5097D35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152494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294929" w14:textId="77777777" w:rsidR="00952C25" w:rsidRDefault="009D3524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0E88C6C" w14:textId="77777777" w:rsidR="00952C25" w:rsidRDefault="00952C25">
            <w:pPr>
              <w:jc w:val="center"/>
            </w:pPr>
          </w:p>
        </w:tc>
      </w:tr>
      <w:tr w:rsidR="00952C25" w14:paraId="05AA488C" w14:textId="77777777">
        <w:tc>
          <w:tcPr>
            <w:tcW w:w="1284" w:type="dxa"/>
            <w:shd w:val="clear" w:color="auto" w:fill="E6E6E6"/>
            <w:vAlign w:val="center"/>
          </w:tcPr>
          <w:p w14:paraId="12D1C2F4" w14:textId="77777777" w:rsidR="00952C25" w:rsidRDefault="009D3524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1430C58A" w14:textId="77777777" w:rsidR="00952C25" w:rsidRDefault="009D3524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2E16E9C5" w14:textId="77777777" w:rsidR="00952C25" w:rsidRDefault="009D3524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012EB9B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0E56643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90E0B8" w14:textId="77777777" w:rsidR="00952C25" w:rsidRDefault="009D3524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3009DE84" w14:textId="77777777" w:rsidR="00952C25" w:rsidRDefault="00952C25">
            <w:pPr>
              <w:jc w:val="center"/>
            </w:pPr>
          </w:p>
        </w:tc>
      </w:tr>
      <w:tr w:rsidR="00952C25" w14:paraId="5F95D9DE" w14:textId="77777777">
        <w:tc>
          <w:tcPr>
            <w:tcW w:w="1284" w:type="dxa"/>
            <w:shd w:val="clear" w:color="auto" w:fill="E6E6E6"/>
            <w:vAlign w:val="center"/>
          </w:tcPr>
          <w:p w14:paraId="70ADC71F" w14:textId="77777777" w:rsidR="00952C25" w:rsidRDefault="009D3524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55BCED2B" w14:textId="77777777" w:rsidR="00952C25" w:rsidRDefault="009D3524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4BE35CAB" w14:textId="77777777" w:rsidR="00952C25" w:rsidRDefault="009D3524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6C66E1FD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1F886E5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65BCCE4" w14:textId="77777777" w:rsidR="00952C25" w:rsidRDefault="009D3524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3AD02E88" w14:textId="77777777" w:rsidR="00952C25" w:rsidRDefault="00952C25">
            <w:pPr>
              <w:jc w:val="center"/>
            </w:pPr>
          </w:p>
        </w:tc>
      </w:tr>
      <w:tr w:rsidR="00952C25" w14:paraId="5D93941F" w14:textId="77777777">
        <w:tc>
          <w:tcPr>
            <w:tcW w:w="1284" w:type="dxa"/>
            <w:shd w:val="clear" w:color="auto" w:fill="E6E6E6"/>
            <w:vAlign w:val="center"/>
          </w:tcPr>
          <w:p w14:paraId="12D3F7E9" w14:textId="77777777" w:rsidR="00952C25" w:rsidRDefault="009D3524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68DA6C73" w14:textId="77777777" w:rsidR="00952C25" w:rsidRDefault="009D3524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1E7F6A92" w14:textId="77777777" w:rsidR="00952C25" w:rsidRDefault="009D3524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19282102" w14:textId="77777777" w:rsidR="00952C25" w:rsidRDefault="009D3524">
            <w:pPr>
              <w:jc w:val="center"/>
            </w:pPr>
            <w:r>
              <w:t>148.15</w:t>
            </w:r>
          </w:p>
        </w:tc>
        <w:tc>
          <w:tcPr>
            <w:tcW w:w="1341" w:type="dxa"/>
            <w:vAlign w:val="center"/>
          </w:tcPr>
          <w:p w14:paraId="33870585" w14:textId="77777777" w:rsidR="00952C25" w:rsidRDefault="009D3524">
            <w:pPr>
              <w:jc w:val="center"/>
            </w:pPr>
            <w:r>
              <w:t>81.13</w:t>
            </w:r>
          </w:p>
        </w:tc>
        <w:tc>
          <w:tcPr>
            <w:tcW w:w="1341" w:type="dxa"/>
            <w:vAlign w:val="center"/>
          </w:tcPr>
          <w:p w14:paraId="5DEB9735" w14:textId="77777777" w:rsidR="00952C25" w:rsidRDefault="009D3524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3214A891" w14:textId="77777777" w:rsidR="00952C25" w:rsidRDefault="00952C25">
            <w:pPr>
              <w:jc w:val="center"/>
            </w:pPr>
          </w:p>
        </w:tc>
      </w:tr>
    </w:tbl>
    <w:p w14:paraId="01A6541D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64F590C2" w14:textId="77777777" w:rsidR="009C3CAA" w:rsidRDefault="00613298" w:rsidP="009C3CAA">
      <w:pPr>
        <w:pStyle w:val="2"/>
      </w:pPr>
      <w:bookmarkStart w:id="31" w:name="_Toc9239192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52C25" w14:paraId="074FC18B" w14:textId="77777777">
        <w:tc>
          <w:tcPr>
            <w:tcW w:w="1866" w:type="dxa"/>
            <w:shd w:val="clear" w:color="auto" w:fill="E6E6E6"/>
            <w:vAlign w:val="center"/>
          </w:tcPr>
          <w:p w14:paraId="3BBF5378" w14:textId="77777777" w:rsidR="00952C25" w:rsidRDefault="009D3524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F2049A" w14:textId="77777777" w:rsidR="00952C25" w:rsidRDefault="009D3524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A751E7" w14:textId="77777777" w:rsidR="00952C25" w:rsidRDefault="009D3524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FDC91C" w14:textId="77777777" w:rsidR="00952C25" w:rsidRDefault="009D3524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C1907DF" w14:textId="77777777" w:rsidR="00952C25" w:rsidRDefault="009D3524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952C25" w14:paraId="1B461709" w14:textId="77777777">
        <w:tc>
          <w:tcPr>
            <w:tcW w:w="1866" w:type="dxa"/>
            <w:shd w:val="clear" w:color="auto" w:fill="E6E6E6"/>
            <w:vAlign w:val="center"/>
          </w:tcPr>
          <w:p w14:paraId="19C0A892" w14:textId="77777777" w:rsidR="00952C25" w:rsidRDefault="009D3524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0F0FAFED" w14:textId="77777777" w:rsidR="00952C25" w:rsidRDefault="009D3524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7DCC421" w14:textId="77777777" w:rsidR="00952C25" w:rsidRDefault="009D3524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1B5D0633" w14:textId="77777777" w:rsidR="00952C25" w:rsidRDefault="009D3524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AC38EB2" w14:textId="77777777" w:rsidR="00952C25" w:rsidRDefault="009D3524">
            <w:pPr>
              <w:jc w:val="center"/>
            </w:pPr>
            <w:r>
              <w:t>0.19</w:t>
            </w:r>
          </w:p>
        </w:tc>
      </w:tr>
      <w:tr w:rsidR="00952C25" w14:paraId="4EEED591" w14:textId="77777777">
        <w:tc>
          <w:tcPr>
            <w:tcW w:w="1866" w:type="dxa"/>
            <w:shd w:val="clear" w:color="auto" w:fill="E6E6E6"/>
            <w:vAlign w:val="center"/>
          </w:tcPr>
          <w:p w14:paraId="6AEE7BF9" w14:textId="77777777" w:rsidR="00952C25" w:rsidRDefault="009D3524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5A16F924" w14:textId="77777777" w:rsidR="00952C25" w:rsidRDefault="009D3524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E60B351" w14:textId="77777777" w:rsidR="00952C25" w:rsidRDefault="009D3524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1ECC1114" w14:textId="77777777" w:rsidR="00952C25" w:rsidRDefault="009D3524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5B80043" w14:textId="77777777" w:rsidR="00952C25" w:rsidRDefault="009D3524">
            <w:pPr>
              <w:jc w:val="center"/>
            </w:pPr>
            <w:r>
              <w:t>0.15</w:t>
            </w:r>
          </w:p>
        </w:tc>
      </w:tr>
      <w:tr w:rsidR="00952C25" w14:paraId="6DA4529E" w14:textId="77777777">
        <w:tc>
          <w:tcPr>
            <w:tcW w:w="1866" w:type="dxa"/>
            <w:shd w:val="clear" w:color="auto" w:fill="E6E6E6"/>
            <w:vAlign w:val="center"/>
          </w:tcPr>
          <w:p w14:paraId="3B84039A" w14:textId="77777777" w:rsidR="00952C25" w:rsidRDefault="009D3524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528B0250" w14:textId="77777777" w:rsidR="00952C25" w:rsidRDefault="009D3524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9E488F6" w14:textId="77777777" w:rsidR="00952C25" w:rsidRDefault="009D3524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0F670D4D" w14:textId="77777777" w:rsidR="00952C25" w:rsidRDefault="009D3524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F7604D5" w14:textId="77777777" w:rsidR="00952C25" w:rsidRDefault="009D3524">
            <w:pPr>
              <w:jc w:val="center"/>
            </w:pPr>
            <w:r>
              <w:t>0.12</w:t>
            </w:r>
          </w:p>
        </w:tc>
      </w:tr>
      <w:tr w:rsidR="00952C25" w14:paraId="19E6C431" w14:textId="77777777">
        <w:tc>
          <w:tcPr>
            <w:tcW w:w="1866" w:type="dxa"/>
            <w:shd w:val="clear" w:color="auto" w:fill="E6E6E6"/>
            <w:vAlign w:val="center"/>
          </w:tcPr>
          <w:p w14:paraId="54025F53" w14:textId="77777777" w:rsidR="00952C25" w:rsidRDefault="009D3524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7A0FCA97" w14:textId="77777777" w:rsidR="00952C25" w:rsidRDefault="009D3524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ADC0215" w14:textId="77777777" w:rsidR="00952C25" w:rsidRDefault="009D3524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548C9F3" w14:textId="77777777" w:rsidR="00952C25" w:rsidRDefault="009D3524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47865D1" w14:textId="77777777" w:rsidR="00952C25" w:rsidRDefault="009D3524">
            <w:pPr>
              <w:jc w:val="center"/>
            </w:pPr>
            <w:r>
              <w:t>0.11</w:t>
            </w:r>
          </w:p>
        </w:tc>
      </w:tr>
      <w:tr w:rsidR="00952C25" w14:paraId="75FBA4B9" w14:textId="77777777">
        <w:tc>
          <w:tcPr>
            <w:tcW w:w="1866" w:type="dxa"/>
            <w:shd w:val="clear" w:color="auto" w:fill="E6E6E6"/>
            <w:vAlign w:val="center"/>
          </w:tcPr>
          <w:p w14:paraId="4501474B" w14:textId="77777777" w:rsidR="00952C25" w:rsidRDefault="009D3524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5D18EAA0" w14:textId="77777777" w:rsidR="00952C25" w:rsidRDefault="009D3524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FEDE8EC" w14:textId="77777777" w:rsidR="00952C25" w:rsidRDefault="009D3524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050D75B0" w14:textId="77777777" w:rsidR="00952C25" w:rsidRDefault="009D3524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0688D24" w14:textId="77777777" w:rsidR="00952C25" w:rsidRDefault="009D3524">
            <w:pPr>
              <w:jc w:val="center"/>
            </w:pPr>
            <w:r>
              <w:t>0.11</w:t>
            </w:r>
          </w:p>
        </w:tc>
      </w:tr>
      <w:tr w:rsidR="00952C25" w14:paraId="6567A4D5" w14:textId="77777777">
        <w:tc>
          <w:tcPr>
            <w:tcW w:w="1866" w:type="dxa"/>
            <w:shd w:val="clear" w:color="auto" w:fill="E6E6E6"/>
            <w:vAlign w:val="center"/>
          </w:tcPr>
          <w:p w14:paraId="51EB36C8" w14:textId="77777777" w:rsidR="00952C25" w:rsidRDefault="009D3524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47A16DF3" w14:textId="77777777" w:rsidR="00952C25" w:rsidRDefault="009D3524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703CE35" w14:textId="77777777" w:rsidR="00952C25" w:rsidRDefault="009D3524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080A934F" w14:textId="77777777" w:rsidR="00952C25" w:rsidRDefault="009D3524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8C1FF30" w14:textId="77777777" w:rsidR="00952C25" w:rsidRDefault="009D3524">
            <w:pPr>
              <w:jc w:val="center"/>
            </w:pPr>
            <w:r>
              <w:t>0.13</w:t>
            </w:r>
          </w:p>
        </w:tc>
      </w:tr>
      <w:tr w:rsidR="00952C25" w14:paraId="5B3929B7" w14:textId="77777777">
        <w:tc>
          <w:tcPr>
            <w:tcW w:w="1866" w:type="dxa"/>
            <w:shd w:val="clear" w:color="auto" w:fill="E6E6E6"/>
            <w:vAlign w:val="center"/>
          </w:tcPr>
          <w:p w14:paraId="542B7BC2" w14:textId="77777777" w:rsidR="00952C25" w:rsidRDefault="009D3524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2337AF66" w14:textId="77777777" w:rsidR="00952C25" w:rsidRDefault="009D3524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A50A171" w14:textId="77777777" w:rsidR="00952C25" w:rsidRDefault="009D3524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24E272B" w14:textId="77777777" w:rsidR="00952C25" w:rsidRDefault="009D3524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B418286" w14:textId="77777777" w:rsidR="00952C25" w:rsidRDefault="009D3524">
            <w:pPr>
              <w:jc w:val="center"/>
            </w:pPr>
            <w:r>
              <w:t>0.18</w:t>
            </w:r>
          </w:p>
        </w:tc>
      </w:tr>
      <w:tr w:rsidR="00952C25" w14:paraId="3FB90FB5" w14:textId="77777777">
        <w:tc>
          <w:tcPr>
            <w:tcW w:w="1866" w:type="dxa"/>
            <w:shd w:val="clear" w:color="auto" w:fill="E6E6E6"/>
            <w:vAlign w:val="center"/>
          </w:tcPr>
          <w:p w14:paraId="3B0245EB" w14:textId="77777777" w:rsidR="00952C25" w:rsidRDefault="009D3524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61412C8C" w14:textId="77777777" w:rsidR="00952C25" w:rsidRDefault="009D3524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1C56F172" w14:textId="77777777" w:rsidR="00952C25" w:rsidRDefault="009D3524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E795C2F" w14:textId="77777777" w:rsidR="00952C25" w:rsidRDefault="009D3524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0D252A4" w14:textId="77777777" w:rsidR="00952C25" w:rsidRDefault="009D3524">
            <w:pPr>
              <w:jc w:val="center"/>
            </w:pPr>
            <w:r>
              <w:t>0.26</w:t>
            </w:r>
          </w:p>
        </w:tc>
      </w:tr>
      <w:tr w:rsidR="00952C25" w14:paraId="1F918FD6" w14:textId="77777777">
        <w:tc>
          <w:tcPr>
            <w:tcW w:w="1866" w:type="dxa"/>
            <w:shd w:val="clear" w:color="auto" w:fill="E6E6E6"/>
            <w:vAlign w:val="center"/>
          </w:tcPr>
          <w:p w14:paraId="399C5A16" w14:textId="77777777" w:rsidR="00952C25" w:rsidRDefault="009D3524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3E38D4D6" w14:textId="77777777" w:rsidR="00952C25" w:rsidRDefault="009D3524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549DD3A" w14:textId="77777777" w:rsidR="00952C25" w:rsidRDefault="009D3524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1DB8B87D" w14:textId="77777777" w:rsidR="00952C25" w:rsidRDefault="009D3524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28A52A6" w14:textId="77777777" w:rsidR="00952C25" w:rsidRDefault="009D3524">
            <w:pPr>
              <w:jc w:val="center"/>
            </w:pPr>
            <w:r>
              <w:t>0.34</w:t>
            </w:r>
          </w:p>
        </w:tc>
      </w:tr>
      <w:tr w:rsidR="00952C25" w14:paraId="204517F5" w14:textId="77777777">
        <w:tc>
          <w:tcPr>
            <w:tcW w:w="1866" w:type="dxa"/>
            <w:shd w:val="clear" w:color="auto" w:fill="E6E6E6"/>
            <w:vAlign w:val="center"/>
          </w:tcPr>
          <w:p w14:paraId="2E47BCF1" w14:textId="77777777" w:rsidR="00952C25" w:rsidRDefault="009D3524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112825DF" w14:textId="77777777" w:rsidR="00952C25" w:rsidRDefault="009D3524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4C4197F4" w14:textId="77777777" w:rsidR="00952C25" w:rsidRDefault="009D3524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0B6F5179" w14:textId="77777777" w:rsidR="00952C25" w:rsidRDefault="009D3524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8953CAA" w14:textId="77777777" w:rsidR="00952C25" w:rsidRDefault="009D3524">
            <w:pPr>
              <w:jc w:val="center"/>
            </w:pPr>
            <w:r>
              <w:t>0.42</w:t>
            </w:r>
          </w:p>
        </w:tc>
      </w:tr>
      <w:tr w:rsidR="00952C25" w14:paraId="4877DE6F" w14:textId="77777777">
        <w:tc>
          <w:tcPr>
            <w:tcW w:w="1866" w:type="dxa"/>
            <w:shd w:val="clear" w:color="auto" w:fill="E6E6E6"/>
            <w:vAlign w:val="center"/>
          </w:tcPr>
          <w:p w14:paraId="15B4CF73" w14:textId="77777777" w:rsidR="00952C25" w:rsidRDefault="009D3524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54872027" w14:textId="77777777" w:rsidR="00952C25" w:rsidRDefault="009D3524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5EE96CE8" w14:textId="77777777" w:rsidR="00952C25" w:rsidRDefault="009D3524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3C03D9F9" w14:textId="77777777" w:rsidR="00952C25" w:rsidRDefault="009D3524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ACDE930" w14:textId="77777777" w:rsidR="00952C25" w:rsidRDefault="009D3524">
            <w:pPr>
              <w:jc w:val="center"/>
            </w:pPr>
            <w:r>
              <w:t>0.44</w:t>
            </w:r>
          </w:p>
        </w:tc>
      </w:tr>
      <w:tr w:rsidR="00952C25" w14:paraId="19F4913C" w14:textId="77777777">
        <w:tc>
          <w:tcPr>
            <w:tcW w:w="1866" w:type="dxa"/>
            <w:shd w:val="clear" w:color="auto" w:fill="E6E6E6"/>
            <w:vAlign w:val="center"/>
          </w:tcPr>
          <w:p w14:paraId="399D15E0" w14:textId="77777777" w:rsidR="00952C25" w:rsidRDefault="009D3524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5A5D0C23" w14:textId="77777777" w:rsidR="00952C25" w:rsidRDefault="009D3524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3EA78BC8" w14:textId="77777777" w:rsidR="00952C25" w:rsidRDefault="009D3524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3CAA552B" w14:textId="77777777" w:rsidR="00952C25" w:rsidRDefault="009D3524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D922078" w14:textId="77777777" w:rsidR="00952C25" w:rsidRDefault="009D3524">
            <w:pPr>
              <w:jc w:val="center"/>
            </w:pPr>
            <w:r>
              <w:t>0.43</w:t>
            </w:r>
          </w:p>
        </w:tc>
      </w:tr>
      <w:tr w:rsidR="00952C25" w14:paraId="3AA6AF34" w14:textId="77777777">
        <w:tc>
          <w:tcPr>
            <w:tcW w:w="1866" w:type="dxa"/>
            <w:shd w:val="clear" w:color="auto" w:fill="E6E6E6"/>
            <w:vAlign w:val="center"/>
          </w:tcPr>
          <w:p w14:paraId="5674652A" w14:textId="77777777" w:rsidR="00952C25" w:rsidRDefault="009D3524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4A59E934" w14:textId="77777777" w:rsidR="00952C25" w:rsidRDefault="009D3524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76544DC6" w14:textId="77777777" w:rsidR="00952C25" w:rsidRDefault="009D3524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1B3895A0" w14:textId="77777777" w:rsidR="00952C25" w:rsidRDefault="009D3524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4D0D5CB" w14:textId="77777777" w:rsidR="00952C25" w:rsidRDefault="009D3524">
            <w:pPr>
              <w:jc w:val="center"/>
            </w:pPr>
            <w:r>
              <w:t>0.40</w:t>
            </w:r>
          </w:p>
        </w:tc>
      </w:tr>
      <w:tr w:rsidR="00952C25" w14:paraId="2BB93E66" w14:textId="77777777">
        <w:tc>
          <w:tcPr>
            <w:tcW w:w="1866" w:type="dxa"/>
            <w:shd w:val="clear" w:color="auto" w:fill="E6E6E6"/>
            <w:vAlign w:val="center"/>
          </w:tcPr>
          <w:p w14:paraId="279C2B4B" w14:textId="77777777" w:rsidR="00952C25" w:rsidRDefault="009D3524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2D35A813" w14:textId="77777777" w:rsidR="00952C25" w:rsidRDefault="009D3524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7E7DB3D8" w14:textId="77777777" w:rsidR="00952C25" w:rsidRDefault="009D3524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7696898" w14:textId="77777777" w:rsidR="00952C25" w:rsidRDefault="009D3524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1DE6443" w14:textId="77777777" w:rsidR="00952C25" w:rsidRDefault="009D3524">
            <w:pPr>
              <w:jc w:val="center"/>
            </w:pPr>
            <w:r>
              <w:t>0.35</w:t>
            </w:r>
          </w:p>
        </w:tc>
      </w:tr>
      <w:tr w:rsidR="00952C25" w14:paraId="1C787B65" w14:textId="77777777">
        <w:tc>
          <w:tcPr>
            <w:tcW w:w="1866" w:type="dxa"/>
            <w:shd w:val="clear" w:color="auto" w:fill="E6E6E6"/>
            <w:vAlign w:val="center"/>
          </w:tcPr>
          <w:p w14:paraId="7C9BA3A5" w14:textId="77777777" w:rsidR="00952C25" w:rsidRDefault="009D3524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79E1F3EA" w14:textId="77777777" w:rsidR="00952C25" w:rsidRDefault="009D3524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6C574553" w14:textId="77777777" w:rsidR="00952C25" w:rsidRDefault="009D3524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B0B81F4" w14:textId="77777777" w:rsidR="00952C25" w:rsidRDefault="009D3524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38550C6" w14:textId="77777777" w:rsidR="00952C25" w:rsidRDefault="009D3524">
            <w:pPr>
              <w:jc w:val="center"/>
            </w:pPr>
            <w:r>
              <w:t>0.27</w:t>
            </w:r>
          </w:p>
        </w:tc>
      </w:tr>
      <w:tr w:rsidR="00952C25" w14:paraId="7C1A821D" w14:textId="77777777">
        <w:tc>
          <w:tcPr>
            <w:tcW w:w="1866" w:type="dxa"/>
            <w:shd w:val="clear" w:color="auto" w:fill="E6E6E6"/>
            <w:vAlign w:val="center"/>
          </w:tcPr>
          <w:p w14:paraId="5522A5C3" w14:textId="77777777" w:rsidR="00952C25" w:rsidRDefault="009D3524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2D3DFC0A" w14:textId="77777777" w:rsidR="00952C25" w:rsidRDefault="009D3524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DFAC913" w14:textId="77777777" w:rsidR="00952C25" w:rsidRDefault="009D3524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5900B5A4" w14:textId="77777777" w:rsidR="00952C25" w:rsidRDefault="009D3524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B454952" w14:textId="77777777" w:rsidR="00952C25" w:rsidRDefault="009D3524">
            <w:pPr>
              <w:jc w:val="center"/>
            </w:pPr>
            <w:r>
              <w:t>0.23</w:t>
            </w:r>
          </w:p>
        </w:tc>
      </w:tr>
      <w:tr w:rsidR="00952C25" w14:paraId="3D290C88" w14:textId="77777777">
        <w:tc>
          <w:tcPr>
            <w:tcW w:w="1866" w:type="dxa"/>
            <w:shd w:val="clear" w:color="auto" w:fill="E6E6E6"/>
            <w:vAlign w:val="center"/>
          </w:tcPr>
          <w:p w14:paraId="1FFE7CA3" w14:textId="77777777" w:rsidR="00952C25" w:rsidRDefault="009D3524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0100347D" w14:textId="77777777" w:rsidR="00952C25" w:rsidRDefault="009D3524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7FEA4685" w14:textId="77777777" w:rsidR="00952C25" w:rsidRDefault="009D3524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9A0557A" w14:textId="77777777" w:rsidR="00952C25" w:rsidRDefault="009D3524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6FC03C1" w14:textId="77777777" w:rsidR="00952C25" w:rsidRDefault="009D3524">
            <w:pPr>
              <w:jc w:val="center"/>
            </w:pPr>
            <w:r>
              <w:t>0.17</w:t>
            </w:r>
          </w:p>
        </w:tc>
      </w:tr>
      <w:tr w:rsidR="00952C25" w14:paraId="76F8A472" w14:textId="77777777">
        <w:tc>
          <w:tcPr>
            <w:tcW w:w="1866" w:type="dxa"/>
            <w:shd w:val="clear" w:color="auto" w:fill="E6E6E6"/>
            <w:vAlign w:val="center"/>
          </w:tcPr>
          <w:p w14:paraId="6AD29C57" w14:textId="77777777" w:rsidR="00952C25" w:rsidRDefault="009D3524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2CC494C4" w14:textId="77777777" w:rsidR="00952C25" w:rsidRDefault="009D3524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0C8BF10F" w14:textId="77777777" w:rsidR="00952C25" w:rsidRDefault="009D3524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FAB755C" w14:textId="77777777" w:rsidR="00952C25" w:rsidRDefault="009D3524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1FC22B02" w14:textId="77777777" w:rsidR="00952C25" w:rsidRDefault="009D3524">
            <w:pPr>
              <w:jc w:val="center"/>
            </w:pPr>
            <w:r>
              <w:t>0.13</w:t>
            </w:r>
          </w:p>
        </w:tc>
      </w:tr>
      <w:tr w:rsidR="00952C25" w14:paraId="19283F15" w14:textId="77777777">
        <w:tc>
          <w:tcPr>
            <w:tcW w:w="1866" w:type="dxa"/>
            <w:shd w:val="clear" w:color="auto" w:fill="E6E6E6"/>
            <w:vAlign w:val="center"/>
          </w:tcPr>
          <w:p w14:paraId="3BC99683" w14:textId="77777777" w:rsidR="00952C25" w:rsidRDefault="009D3524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3F9FE50C" w14:textId="77777777" w:rsidR="00952C25" w:rsidRDefault="009D3524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7422E5CE" w14:textId="77777777" w:rsidR="00952C25" w:rsidRDefault="009D3524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9D717FA" w14:textId="77777777" w:rsidR="00952C25" w:rsidRDefault="009D3524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BBFD3AC" w14:textId="77777777" w:rsidR="00952C25" w:rsidRDefault="009D3524">
            <w:pPr>
              <w:jc w:val="center"/>
            </w:pPr>
            <w:r>
              <w:t>0.09</w:t>
            </w:r>
          </w:p>
        </w:tc>
      </w:tr>
      <w:tr w:rsidR="00952C25" w14:paraId="29E9DE5D" w14:textId="77777777">
        <w:tc>
          <w:tcPr>
            <w:tcW w:w="1866" w:type="dxa"/>
            <w:shd w:val="clear" w:color="auto" w:fill="E6E6E6"/>
            <w:vAlign w:val="center"/>
          </w:tcPr>
          <w:p w14:paraId="3808DB0D" w14:textId="77777777" w:rsidR="00952C25" w:rsidRDefault="009D3524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46C85412" w14:textId="77777777" w:rsidR="00952C25" w:rsidRDefault="009D3524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0E4E01EC" w14:textId="77777777" w:rsidR="00952C25" w:rsidRDefault="009D3524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1AC63DE" w14:textId="77777777" w:rsidR="00952C25" w:rsidRDefault="009D3524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2D803123" w14:textId="77777777" w:rsidR="00952C25" w:rsidRDefault="009D3524">
            <w:pPr>
              <w:jc w:val="center"/>
            </w:pPr>
            <w:r>
              <w:t>0.08</w:t>
            </w:r>
          </w:p>
        </w:tc>
      </w:tr>
      <w:tr w:rsidR="00952C25" w14:paraId="112BDB4B" w14:textId="77777777">
        <w:tc>
          <w:tcPr>
            <w:tcW w:w="1866" w:type="dxa"/>
            <w:shd w:val="clear" w:color="auto" w:fill="E6E6E6"/>
            <w:vAlign w:val="center"/>
          </w:tcPr>
          <w:p w14:paraId="0C0456AD" w14:textId="77777777" w:rsidR="00952C25" w:rsidRDefault="009D3524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1D7DE9DD" w14:textId="77777777" w:rsidR="00952C25" w:rsidRDefault="009D3524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028193E9" w14:textId="77777777" w:rsidR="00952C25" w:rsidRDefault="009D3524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0141634" w14:textId="77777777" w:rsidR="00952C25" w:rsidRDefault="009D3524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DA4AA73" w14:textId="77777777" w:rsidR="00952C25" w:rsidRDefault="009D3524">
            <w:pPr>
              <w:jc w:val="center"/>
            </w:pPr>
            <w:r>
              <w:t>0.06</w:t>
            </w:r>
          </w:p>
        </w:tc>
      </w:tr>
      <w:tr w:rsidR="00952C25" w14:paraId="745A3E3E" w14:textId="77777777">
        <w:tc>
          <w:tcPr>
            <w:tcW w:w="1866" w:type="dxa"/>
            <w:shd w:val="clear" w:color="auto" w:fill="E6E6E6"/>
            <w:vAlign w:val="center"/>
          </w:tcPr>
          <w:p w14:paraId="5A8873BB" w14:textId="77777777" w:rsidR="00952C25" w:rsidRDefault="009D3524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3FCCC292" w14:textId="77777777" w:rsidR="00952C25" w:rsidRDefault="009D3524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D513BA0" w14:textId="77777777" w:rsidR="00952C25" w:rsidRDefault="009D3524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06921C6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C4168B1" w14:textId="77777777" w:rsidR="00952C25" w:rsidRDefault="009D3524">
            <w:pPr>
              <w:jc w:val="center"/>
            </w:pPr>
            <w:r>
              <w:t>0.05</w:t>
            </w:r>
          </w:p>
        </w:tc>
      </w:tr>
      <w:tr w:rsidR="00952C25" w14:paraId="1CD8B23D" w14:textId="77777777">
        <w:tc>
          <w:tcPr>
            <w:tcW w:w="1866" w:type="dxa"/>
            <w:shd w:val="clear" w:color="auto" w:fill="E6E6E6"/>
            <w:vAlign w:val="center"/>
          </w:tcPr>
          <w:p w14:paraId="4512B8C0" w14:textId="77777777" w:rsidR="00952C25" w:rsidRDefault="009D3524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A466AB3" w14:textId="77777777" w:rsidR="00952C25" w:rsidRDefault="009D3524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A7843C5" w14:textId="77777777" w:rsidR="00952C25" w:rsidRDefault="009D3524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2CCC863" w14:textId="77777777" w:rsidR="00952C25" w:rsidRDefault="009D3524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530667E" w14:textId="77777777" w:rsidR="00952C25" w:rsidRDefault="009D3524">
            <w:pPr>
              <w:jc w:val="center"/>
            </w:pPr>
            <w:r>
              <w:t>0.05</w:t>
            </w:r>
          </w:p>
        </w:tc>
      </w:tr>
      <w:tr w:rsidR="00952C25" w14:paraId="7A151862" w14:textId="77777777">
        <w:tc>
          <w:tcPr>
            <w:tcW w:w="1866" w:type="dxa"/>
            <w:shd w:val="clear" w:color="auto" w:fill="E6E6E6"/>
            <w:vAlign w:val="center"/>
          </w:tcPr>
          <w:p w14:paraId="403A860F" w14:textId="77777777" w:rsidR="00952C25" w:rsidRDefault="009D3524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2035B442" w14:textId="77777777" w:rsidR="00952C25" w:rsidRDefault="009D3524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7511467" w14:textId="77777777" w:rsidR="00952C25" w:rsidRDefault="009D3524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C8897C0" w14:textId="77777777" w:rsidR="00952C25" w:rsidRDefault="009D3524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6F325C8A" w14:textId="77777777" w:rsidR="00952C25" w:rsidRDefault="009D3524">
            <w:pPr>
              <w:jc w:val="center"/>
            </w:pPr>
            <w:r>
              <w:t>0.04</w:t>
            </w:r>
          </w:p>
        </w:tc>
      </w:tr>
      <w:tr w:rsidR="00952C25" w14:paraId="42E210E7" w14:textId="77777777">
        <w:tc>
          <w:tcPr>
            <w:tcW w:w="1866" w:type="dxa"/>
            <w:shd w:val="clear" w:color="auto" w:fill="E6E6E6"/>
            <w:vAlign w:val="center"/>
          </w:tcPr>
          <w:p w14:paraId="16556A5B" w14:textId="77777777" w:rsidR="00952C25" w:rsidRDefault="009D3524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65DDD72F" w14:textId="77777777" w:rsidR="00952C25" w:rsidRDefault="009D3524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0A9513C6" w14:textId="77777777" w:rsidR="00952C25" w:rsidRDefault="009D3524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14244369" w14:textId="77777777" w:rsidR="00952C25" w:rsidRDefault="009D3524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4E3ADAA0" w14:textId="77777777" w:rsidR="00952C25" w:rsidRDefault="009D3524">
            <w:pPr>
              <w:jc w:val="center"/>
            </w:pPr>
            <w:r>
              <w:t>4.80</w:t>
            </w:r>
          </w:p>
        </w:tc>
      </w:tr>
    </w:tbl>
    <w:p w14:paraId="75AF5385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6223FAD8" w14:textId="77777777" w:rsidR="000B2FE8" w:rsidRDefault="00AA7C65" w:rsidP="000B2FE8">
      <w:pPr>
        <w:pStyle w:val="1"/>
      </w:pPr>
      <w:bookmarkStart w:id="33" w:name="_Toc9239192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952C25" w14:paraId="427770E7" w14:textId="77777777">
        <w:tc>
          <w:tcPr>
            <w:tcW w:w="4666" w:type="dxa"/>
            <w:shd w:val="clear" w:color="auto" w:fill="E6E6E6"/>
            <w:vAlign w:val="center"/>
          </w:tcPr>
          <w:p w14:paraId="195B0F1B" w14:textId="77777777" w:rsidR="00952C25" w:rsidRDefault="009D3524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55F4218" w14:textId="77777777" w:rsidR="00952C25" w:rsidRDefault="009D3524">
            <w:pPr>
              <w:jc w:val="center"/>
            </w:pPr>
            <w:r>
              <w:t>值</w:t>
            </w:r>
          </w:p>
        </w:tc>
      </w:tr>
      <w:tr w:rsidR="00952C25" w14:paraId="5C793E3A" w14:textId="77777777">
        <w:tc>
          <w:tcPr>
            <w:tcW w:w="4666" w:type="dxa"/>
            <w:shd w:val="clear" w:color="auto" w:fill="E6E6E6"/>
            <w:vAlign w:val="center"/>
          </w:tcPr>
          <w:p w14:paraId="7B33341E" w14:textId="77777777" w:rsidR="00952C25" w:rsidRDefault="009D3524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6359CF" w14:textId="77777777" w:rsidR="00952C25" w:rsidRDefault="009D3524">
            <w:r>
              <w:t>47564.72</w:t>
            </w:r>
          </w:p>
        </w:tc>
      </w:tr>
      <w:tr w:rsidR="00952C25" w14:paraId="60421543" w14:textId="77777777">
        <w:tc>
          <w:tcPr>
            <w:tcW w:w="4666" w:type="dxa"/>
            <w:shd w:val="clear" w:color="auto" w:fill="E6E6E6"/>
            <w:vAlign w:val="center"/>
          </w:tcPr>
          <w:p w14:paraId="325523CB" w14:textId="77777777" w:rsidR="00952C25" w:rsidRDefault="009D3524">
            <w:r>
              <w:t>建筑密度</w:t>
            </w:r>
          </w:p>
        </w:tc>
        <w:tc>
          <w:tcPr>
            <w:tcW w:w="4666" w:type="dxa"/>
            <w:vAlign w:val="center"/>
          </w:tcPr>
          <w:p w14:paraId="074AEBBB" w14:textId="77777777" w:rsidR="00952C25" w:rsidRDefault="009D3524">
            <w:r>
              <w:t>0.24</w:t>
            </w:r>
          </w:p>
        </w:tc>
      </w:tr>
      <w:tr w:rsidR="00952C25" w14:paraId="5A8F9522" w14:textId="77777777">
        <w:tc>
          <w:tcPr>
            <w:tcW w:w="4666" w:type="dxa"/>
            <w:shd w:val="clear" w:color="auto" w:fill="E6E6E6"/>
            <w:vAlign w:val="center"/>
          </w:tcPr>
          <w:p w14:paraId="62368B3F" w14:textId="77777777" w:rsidR="00952C25" w:rsidRDefault="009D3524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188DCE8" w14:textId="77777777" w:rsidR="00952C25" w:rsidRDefault="009D3524">
            <w:r>
              <w:t>36169.94</w:t>
            </w:r>
          </w:p>
        </w:tc>
      </w:tr>
      <w:tr w:rsidR="00952C25" w14:paraId="6F423402" w14:textId="77777777">
        <w:tc>
          <w:tcPr>
            <w:tcW w:w="4666" w:type="dxa"/>
            <w:shd w:val="clear" w:color="auto" w:fill="E6E6E6"/>
            <w:vAlign w:val="center"/>
          </w:tcPr>
          <w:p w14:paraId="515925EC" w14:textId="77777777" w:rsidR="00952C25" w:rsidRDefault="009D3524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410B024" w14:textId="77777777" w:rsidR="00952C25" w:rsidRDefault="009D3524">
            <w:r>
              <w:t>2189.10</w:t>
            </w:r>
          </w:p>
        </w:tc>
      </w:tr>
      <w:tr w:rsidR="00952C25" w14:paraId="471BCBB8" w14:textId="77777777">
        <w:tc>
          <w:tcPr>
            <w:tcW w:w="4666" w:type="dxa"/>
            <w:shd w:val="clear" w:color="auto" w:fill="E6E6E6"/>
            <w:vAlign w:val="center"/>
          </w:tcPr>
          <w:p w14:paraId="59D2363F" w14:textId="77777777" w:rsidR="00952C25" w:rsidRDefault="009D3524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0780319" w14:textId="77777777" w:rsidR="00952C25" w:rsidRDefault="009D3524">
            <w:r>
              <w:t>2487.44</w:t>
            </w:r>
          </w:p>
        </w:tc>
      </w:tr>
      <w:tr w:rsidR="00952C25" w14:paraId="0ED11A38" w14:textId="77777777">
        <w:tc>
          <w:tcPr>
            <w:tcW w:w="4666" w:type="dxa"/>
            <w:shd w:val="clear" w:color="auto" w:fill="E6E6E6"/>
            <w:vAlign w:val="center"/>
          </w:tcPr>
          <w:p w14:paraId="10633294" w14:textId="77777777" w:rsidR="00952C25" w:rsidRDefault="009D3524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8981E59" w14:textId="77777777" w:rsidR="00952C25" w:rsidRDefault="009D3524">
            <w:r>
              <w:t>40102.53</w:t>
            </w:r>
          </w:p>
        </w:tc>
      </w:tr>
      <w:tr w:rsidR="00952C25" w14:paraId="01F1F56A" w14:textId="77777777">
        <w:tc>
          <w:tcPr>
            <w:tcW w:w="4666" w:type="dxa"/>
            <w:shd w:val="clear" w:color="auto" w:fill="E6E6E6"/>
            <w:vAlign w:val="center"/>
          </w:tcPr>
          <w:p w14:paraId="06E7A0AD" w14:textId="77777777" w:rsidR="00952C25" w:rsidRDefault="009D3524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F0BC783" w14:textId="77777777" w:rsidR="00952C25" w:rsidRDefault="009D3524">
            <w:r>
              <w:t>1074.15</w:t>
            </w:r>
          </w:p>
        </w:tc>
      </w:tr>
      <w:tr w:rsidR="00952C25" w14:paraId="680B65AA" w14:textId="77777777">
        <w:tc>
          <w:tcPr>
            <w:tcW w:w="4666" w:type="dxa"/>
            <w:shd w:val="clear" w:color="auto" w:fill="E6E6E6"/>
            <w:vAlign w:val="center"/>
          </w:tcPr>
          <w:p w14:paraId="3A608AB2" w14:textId="77777777" w:rsidR="00952C25" w:rsidRDefault="009D3524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4B5A86F" w14:textId="77777777" w:rsidR="00952C25" w:rsidRDefault="009D3524">
            <w:r>
              <w:t>0.00</w:t>
            </w:r>
          </w:p>
        </w:tc>
      </w:tr>
      <w:tr w:rsidR="00952C25" w14:paraId="05F21DE6" w14:textId="77777777">
        <w:tc>
          <w:tcPr>
            <w:tcW w:w="4666" w:type="dxa"/>
            <w:shd w:val="clear" w:color="auto" w:fill="E6E6E6"/>
            <w:vAlign w:val="center"/>
          </w:tcPr>
          <w:p w14:paraId="18482591" w14:textId="77777777" w:rsidR="00952C25" w:rsidRDefault="009D3524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2D5FA5A" w14:textId="77777777" w:rsidR="00952C25" w:rsidRDefault="009D3524">
            <w:r>
              <w:t>10787.86</w:t>
            </w:r>
          </w:p>
        </w:tc>
      </w:tr>
      <w:tr w:rsidR="00952C25" w14:paraId="2429917C" w14:textId="77777777">
        <w:tc>
          <w:tcPr>
            <w:tcW w:w="4666" w:type="dxa"/>
            <w:shd w:val="clear" w:color="auto" w:fill="E6E6E6"/>
            <w:vAlign w:val="center"/>
          </w:tcPr>
          <w:p w14:paraId="3471B3CF" w14:textId="77777777" w:rsidR="00952C25" w:rsidRDefault="009D3524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90BC8F8" w14:textId="77777777" w:rsidR="00952C25" w:rsidRDefault="009D3524">
            <w:r>
              <w:t>77.35</w:t>
            </w:r>
          </w:p>
        </w:tc>
      </w:tr>
      <w:tr w:rsidR="00952C25" w14:paraId="7712B7B0" w14:textId="77777777">
        <w:tc>
          <w:tcPr>
            <w:tcW w:w="4666" w:type="dxa"/>
            <w:shd w:val="clear" w:color="auto" w:fill="E6E6E6"/>
            <w:vAlign w:val="center"/>
          </w:tcPr>
          <w:p w14:paraId="69BF0F25" w14:textId="77777777" w:rsidR="00952C25" w:rsidRDefault="009D3524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1B4FB1F" w14:textId="77777777" w:rsidR="00952C25" w:rsidRDefault="009D3524">
            <w:r>
              <w:t>1468.91</w:t>
            </w:r>
          </w:p>
        </w:tc>
      </w:tr>
      <w:tr w:rsidR="00952C25" w14:paraId="1F2ACBCE" w14:textId="77777777">
        <w:tc>
          <w:tcPr>
            <w:tcW w:w="4666" w:type="dxa"/>
            <w:shd w:val="clear" w:color="auto" w:fill="E6E6E6"/>
            <w:vAlign w:val="center"/>
          </w:tcPr>
          <w:p w14:paraId="241DDC91" w14:textId="77777777" w:rsidR="00952C25" w:rsidRDefault="009D3524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8A36372" w14:textId="77777777" w:rsidR="00952C25" w:rsidRDefault="009D3524">
            <w:r>
              <w:t>0.80</w:t>
            </w:r>
          </w:p>
        </w:tc>
      </w:tr>
      <w:tr w:rsidR="00952C25" w14:paraId="3D3EEB4B" w14:textId="77777777">
        <w:tc>
          <w:tcPr>
            <w:tcW w:w="4666" w:type="dxa"/>
            <w:shd w:val="clear" w:color="auto" w:fill="E6E6E6"/>
            <w:vAlign w:val="center"/>
          </w:tcPr>
          <w:p w14:paraId="47D96AF0" w14:textId="77777777" w:rsidR="00952C25" w:rsidRDefault="009D3524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7AE84F80" w14:textId="77777777" w:rsidR="00952C25" w:rsidRDefault="009D3524">
            <w:r>
              <w:t>0.30</w:t>
            </w:r>
          </w:p>
        </w:tc>
      </w:tr>
      <w:tr w:rsidR="00952C25" w14:paraId="3486C7F6" w14:textId="77777777">
        <w:tc>
          <w:tcPr>
            <w:tcW w:w="4666" w:type="dxa"/>
            <w:shd w:val="clear" w:color="auto" w:fill="E6E6E6"/>
            <w:vAlign w:val="center"/>
          </w:tcPr>
          <w:p w14:paraId="31D57796" w14:textId="77777777" w:rsidR="00952C25" w:rsidRDefault="009D3524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5597913" w14:textId="77777777" w:rsidR="00952C25" w:rsidRDefault="009D3524">
            <w:r>
              <w:t>0.66</w:t>
            </w:r>
          </w:p>
        </w:tc>
      </w:tr>
      <w:tr w:rsidR="00952C25" w14:paraId="43A3A980" w14:textId="77777777">
        <w:tc>
          <w:tcPr>
            <w:tcW w:w="4666" w:type="dxa"/>
            <w:shd w:val="clear" w:color="auto" w:fill="E6E6E6"/>
            <w:vAlign w:val="center"/>
          </w:tcPr>
          <w:p w14:paraId="31B1FE16" w14:textId="77777777" w:rsidR="00952C25" w:rsidRDefault="009D3524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146D640B" w14:textId="77777777" w:rsidR="00952C25" w:rsidRDefault="009D3524">
            <w:r>
              <w:t>9.69</w:t>
            </w:r>
          </w:p>
        </w:tc>
      </w:tr>
      <w:tr w:rsidR="00952C25" w14:paraId="7FD48C37" w14:textId="77777777">
        <w:tc>
          <w:tcPr>
            <w:tcW w:w="4666" w:type="dxa"/>
            <w:shd w:val="clear" w:color="auto" w:fill="E6E6E6"/>
            <w:vAlign w:val="center"/>
          </w:tcPr>
          <w:p w14:paraId="78AA737B" w14:textId="77777777" w:rsidR="00952C25" w:rsidRDefault="009D3524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E1D29AC" w14:textId="77777777" w:rsidR="00952C25" w:rsidRDefault="009D3524">
            <w:r>
              <w:t>30</w:t>
            </w:r>
          </w:p>
        </w:tc>
      </w:tr>
      <w:tr w:rsidR="00952C25" w14:paraId="5458409E" w14:textId="77777777">
        <w:tc>
          <w:tcPr>
            <w:tcW w:w="4666" w:type="dxa"/>
            <w:shd w:val="clear" w:color="auto" w:fill="E6E6E6"/>
            <w:vAlign w:val="center"/>
          </w:tcPr>
          <w:p w14:paraId="181406EE" w14:textId="77777777" w:rsidR="00952C25" w:rsidRDefault="009D3524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35A9022" w14:textId="77777777" w:rsidR="00952C25" w:rsidRDefault="009D3524">
            <w:r>
              <w:t>0</w:t>
            </w:r>
          </w:p>
        </w:tc>
      </w:tr>
      <w:tr w:rsidR="00952C25" w14:paraId="04BD3A4E" w14:textId="77777777">
        <w:tc>
          <w:tcPr>
            <w:tcW w:w="4666" w:type="dxa"/>
            <w:shd w:val="clear" w:color="auto" w:fill="E6E6E6"/>
            <w:vAlign w:val="center"/>
          </w:tcPr>
          <w:p w14:paraId="58B3C630" w14:textId="77777777" w:rsidR="00952C25" w:rsidRDefault="009D3524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03C702A6" w14:textId="77777777" w:rsidR="00952C25" w:rsidRDefault="009D3524">
            <w:r>
              <w:t>0.79</w:t>
            </w:r>
          </w:p>
        </w:tc>
      </w:tr>
      <w:tr w:rsidR="00952C25" w14:paraId="74FA8BC9" w14:textId="77777777">
        <w:tc>
          <w:tcPr>
            <w:tcW w:w="4666" w:type="dxa"/>
            <w:shd w:val="clear" w:color="auto" w:fill="E6E6E6"/>
            <w:vAlign w:val="center"/>
          </w:tcPr>
          <w:p w14:paraId="6A7264F3" w14:textId="77777777" w:rsidR="00952C25" w:rsidRDefault="009D3524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197BB55" w14:textId="77777777" w:rsidR="00952C25" w:rsidRDefault="009D3524">
            <w:r>
              <w:t>52</w:t>
            </w:r>
          </w:p>
        </w:tc>
      </w:tr>
    </w:tbl>
    <w:p w14:paraId="4AD18B0A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63CFE38F" w14:textId="77777777" w:rsidR="000B2FE8" w:rsidRDefault="00AA7C65" w:rsidP="009D580B">
      <w:pPr>
        <w:pStyle w:val="1"/>
      </w:pPr>
      <w:bookmarkStart w:id="35" w:name="_Toc92391930"/>
      <w:r>
        <w:rPr>
          <w:rFonts w:hint="eastAsia"/>
        </w:rPr>
        <w:lastRenderedPageBreak/>
        <w:t>规定性设计指标</w:t>
      </w:r>
      <w:bookmarkEnd w:id="35"/>
    </w:p>
    <w:p w14:paraId="3959D87D" w14:textId="77777777" w:rsidR="00EA741A" w:rsidRDefault="00EA741A" w:rsidP="00EA741A">
      <w:pPr>
        <w:pStyle w:val="2"/>
      </w:pPr>
      <w:bookmarkStart w:id="36" w:name="_Toc9239193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52C25" w14:paraId="305A3EF4" w14:textId="77777777">
        <w:tc>
          <w:tcPr>
            <w:tcW w:w="1866" w:type="dxa"/>
            <w:shd w:val="clear" w:color="auto" w:fill="E6E6E6"/>
            <w:vAlign w:val="center"/>
          </w:tcPr>
          <w:p w14:paraId="46D310B2" w14:textId="77777777" w:rsidR="00952C25" w:rsidRDefault="009D3524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345BF9" w14:textId="77777777" w:rsidR="00952C25" w:rsidRDefault="009D3524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B93B18" w14:textId="77777777" w:rsidR="00952C25" w:rsidRDefault="009D3524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1CE72E" w14:textId="77777777" w:rsidR="00952C25" w:rsidRDefault="009D3524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DD92EC" w14:textId="77777777" w:rsidR="00952C25" w:rsidRDefault="009D3524">
            <w:pPr>
              <w:jc w:val="center"/>
            </w:pPr>
            <w:r>
              <w:t>迎风面积比</w:t>
            </w:r>
          </w:p>
        </w:tc>
      </w:tr>
      <w:tr w:rsidR="00952C25" w14:paraId="1B739A33" w14:textId="77777777">
        <w:tc>
          <w:tcPr>
            <w:tcW w:w="1866" w:type="dxa"/>
            <w:shd w:val="clear" w:color="auto" w:fill="E6E6E6"/>
            <w:vAlign w:val="center"/>
          </w:tcPr>
          <w:p w14:paraId="112DDA9B" w14:textId="77777777" w:rsidR="00952C25" w:rsidRDefault="009D3524">
            <w:r>
              <w:t>1</w:t>
            </w:r>
          </w:p>
        </w:tc>
        <w:tc>
          <w:tcPr>
            <w:tcW w:w="1866" w:type="dxa"/>
            <w:vAlign w:val="center"/>
          </w:tcPr>
          <w:p w14:paraId="2728161F" w14:textId="77777777" w:rsidR="00952C25" w:rsidRDefault="009D3524">
            <w:r>
              <w:t>1013.42</w:t>
            </w:r>
          </w:p>
        </w:tc>
        <w:tc>
          <w:tcPr>
            <w:tcW w:w="1866" w:type="dxa"/>
            <w:vAlign w:val="center"/>
          </w:tcPr>
          <w:p w14:paraId="47E56460" w14:textId="77777777" w:rsidR="00952C25" w:rsidRDefault="009D3524">
            <w:r>
              <w:t>1661.64</w:t>
            </w:r>
          </w:p>
        </w:tc>
        <w:tc>
          <w:tcPr>
            <w:tcW w:w="1866" w:type="dxa"/>
            <w:vAlign w:val="center"/>
          </w:tcPr>
          <w:p w14:paraId="46488ACB" w14:textId="77777777" w:rsidR="00952C25" w:rsidRDefault="009D3524">
            <w:r>
              <w:t>80.00</w:t>
            </w:r>
          </w:p>
        </w:tc>
        <w:tc>
          <w:tcPr>
            <w:tcW w:w="1866" w:type="dxa"/>
            <w:vAlign w:val="center"/>
          </w:tcPr>
          <w:p w14:paraId="6801785E" w14:textId="77777777" w:rsidR="00952C25" w:rsidRDefault="009D3524">
            <w:r>
              <w:t>0.6099</w:t>
            </w:r>
          </w:p>
        </w:tc>
      </w:tr>
      <w:tr w:rsidR="00952C25" w14:paraId="4FBC457C" w14:textId="77777777">
        <w:tc>
          <w:tcPr>
            <w:tcW w:w="1866" w:type="dxa"/>
            <w:shd w:val="clear" w:color="auto" w:fill="E6E6E6"/>
            <w:vAlign w:val="center"/>
          </w:tcPr>
          <w:p w14:paraId="3CEF4728" w14:textId="77777777" w:rsidR="00952C25" w:rsidRDefault="009D3524">
            <w:r>
              <w:t>2</w:t>
            </w:r>
          </w:p>
        </w:tc>
        <w:tc>
          <w:tcPr>
            <w:tcW w:w="1866" w:type="dxa"/>
            <w:vAlign w:val="center"/>
          </w:tcPr>
          <w:p w14:paraId="42899EF3" w14:textId="77777777" w:rsidR="00952C25" w:rsidRDefault="009D3524">
            <w:r>
              <w:t>611.77</w:t>
            </w:r>
          </w:p>
        </w:tc>
        <w:tc>
          <w:tcPr>
            <w:tcW w:w="1866" w:type="dxa"/>
            <w:vAlign w:val="center"/>
          </w:tcPr>
          <w:p w14:paraId="34A3ACD1" w14:textId="77777777" w:rsidR="00952C25" w:rsidRDefault="009D3524">
            <w:r>
              <w:t>1187.15</w:t>
            </w:r>
          </w:p>
        </w:tc>
        <w:tc>
          <w:tcPr>
            <w:tcW w:w="1866" w:type="dxa"/>
            <w:vAlign w:val="center"/>
          </w:tcPr>
          <w:p w14:paraId="06298DEB" w14:textId="77777777" w:rsidR="00952C25" w:rsidRDefault="009D3524">
            <w:r>
              <w:t>70.00</w:t>
            </w:r>
          </w:p>
        </w:tc>
        <w:tc>
          <w:tcPr>
            <w:tcW w:w="1866" w:type="dxa"/>
            <w:vAlign w:val="center"/>
          </w:tcPr>
          <w:p w14:paraId="0336287F" w14:textId="77777777" w:rsidR="00952C25" w:rsidRDefault="009D3524">
            <w:r>
              <w:t>0.5153</w:t>
            </w:r>
          </w:p>
        </w:tc>
      </w:tr>
      <w:tr w:rsidR="00952C25" w14:paraId="209F3CB9" w14:textId="77777777">
        <w:tc>
          <w:tcPr>
            <w:tcW w:w="1866" w:type="dxa"/>
            <w:shd w:val="clear" w:color="auto" w:fill="E6E6E6"/>
            <w:vAlign w:val="center"/>
          </w:tcPr>
          <w:p w14:paraId="04C28C7B" w14:textId="77777777" w:rsidR="00952C25" w:rsidRDefault="009D3524">
            <w:r>
              <w:t>3</w:t>
            </w:r>
          </w:p>
        </w:tc>
        <w:tc>
          <w:tcPr>
            <w:tcW w:w="1866" w:type="dxa"/>
            <w:vAlign w:val="center"/>
          </w:tcPr>
          <w:p w14:paraId="3693FA6A" w14:textId="77777777" w:rsidR="00952C25" w:rsidRDefault="009D3524">
            <w:r>
              <w:t>1573.85</w:t>
            </w:r>
          </w:p>
        </w:tc>
        <w:tc>
          <w:tcPr>
            <w:tcW w:w="1866" w:type="dxa"/>
            <w:vAlign w:val="center"/>
          </w:tcPr>
          <w:p w14:paraId="65FA8308" w14:textId="77777777" w:rsidR="00952C25" w:rsidRDefault="009D3524">
            <w:r>
              <w:t>1839.67</w:t>
            </w:r>
          </w:p>
        </w:tc>
        <w:tc>
          <w:tcPr>
            <w:tcW w:w="1866" w:type="dxa"/>
            <w:vAlign w:val="center"/>
          </w:tcPr>
          <w:p w14:paraId="5681B188" w14:textId="77777777" w:rsidR="00952C25" w:rsidRDefault="009D3524">
            <w:r>
              <w:t>100.00</w:t>
            </w:r>
          </w:p>
        </w:tc>
        <w:tc>
          <w:tcPr>
            <w:tcW w:w="1866" w:type="dxa"/>
            <w:vAlign w:val="center"/>
          </w:tcPr>
          <w:p w14:paraId="48849043" w14:textId="77777777" w:rsidR="00952C25" w:rsidRDefault="009D3524">
            <w:r>
              <w:t>0.8555</w:t>
            </w:r>
          </w:p>
        </w:tc>
      </w:tr>
      <w:tr w:rsidR="00952C25" w14:paraId="7BF2E79C" w14:textId="77777777">
        <w:tc>
          <w:tcPr>
            <w:tcW w:w="1866" w:type="dxa"/>
            <w:shd w:val="clear" w:color="auto" w:fill="E6E6E6"/>
            <w:vAlign w:val="center"/>
          </w:tcPr>
          <w:p w14:paraId="17E94BA4" w14:textId="77777777" w:rsidR="00952C25" w:rsidRDefault="009D3524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C07A286" w14:textId="77777777" w:rsidR="00952C25" w:rsidRDefault="009D3524">
            <w:r>
              <w:rPr>
                <w:b/>
              </w:rPr>
              <w:t>0.66</w:t>
            </w:r>
          </w:p>
        </w:tc>
      </w:tr>
      <w:tr w:rsidR="00952C25" w14:paraId="2577C600" w14:textId="77777777">
        <w:tc>
          <w:tcPr>
            <w:tcW w:w="1866" w:type="dxa"/>
            <w:shd w:val="clear" w:color="auto" w:fill="E6E6E6"/>
            <w:vAlign w:val="center"/>
          </w:tcPr>
          <w:p w14:paraId="30AC5278" w14:textId="77777777" w:rsidR="00952C25" w:rsidRDefault="009D3524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DE496BD" w14:textId="77777777" w:rsidR="00952C25" w:rsidRDefault="009D3524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952C25" w14:paraId="509E8A84" w14:textId="77777777">
        <w:tc>
          <w:tcPr>
            <w:tcW w:w="1866" w:type="dxa"/>
            <w:shd w:val="clear" w:color="auto" w:fill="E6E6E6"/>
            <w:vAlign w:val="center"/>
          </w:tcPr>
          <w:p w14:paraId="7EF3B2B5" w14:textId="77777777" w:rsidR="00952C25" w:rsidRDefault="009D3524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61BB93F" w14:textId="77777777" w:rsidR="00952C25" w:rsidRDefault="009D3524">
            <w:r>
              <w:rPr>
                <w:b/>
              </w:rPr>
              <w:t>平均迎风面积比</w:t>
            </w:r>
            <w:r>
              <w:rPr>
                <w:b/>
              </w:rPr>
              <w:t>≤0.70</w:t>
            </w:r>
          </w:p>
        </w:tc>
      </w:tr>
      <w:tr w:rsidR="00952C25" w14:paraId="164A2782" w14:textId="77777777">
        <w:tc>
          <w:tcPr>
            <w:tcW w:w="1866" w:type="dxa"/>
            <w:shd w:val="clear" w:color="auto" w:fill="E6E6E6"/>
            <w:vAlign w:val="center"/>
          </w:tcPr>
          <w:p w14:paraId="6D34C19E" w14:textId="77777777" w:rsidR="00952C25" w:rsidRDefault="009D3524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BF4B82C" w14:textId="77777777" w:rsidR="00952C25" w:rsidRDefault="009D3524">
            <w:r>
              <w:rPr>
                <w:b/>
              </w:rPr>
              <w:t>满足</w:t>
            </w:r>
          </w:p>
        </w:tc>
      </w:tr>
    </w:tbl>
    <w:p w14:paraId="35DA708E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181CD89F" w14:textId="77777777" w:rsidR="00EA741A" w:rsidRDefault="00EA741A" w:rsidP="00EA741A">
      <w:pPr>
        <w:pStyle w:val="2"/>
      </w:pPr>
      <w:bookmarkStart w:id="38" w:name="_Toc9239193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52C25" w14:paraId="42351AB8" w14:textId="77777777">
        <w:tc>
          <w:tcPr>
            <w:tcW w:w="1866" w:type="dxa"/>
            <w:shd w:val="clear" w:color="auto" w:fill="E6E6E6"/>
            <w:vAlign w:val="center"/>
          </w:tcPr>
          <w:p w14:paraId="25AF07DB" w14:textId="77777777" w:rsidR="00952C25" w:rsidRDefault="009D3524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CD29F6" w14:textId="77777777" w:rsidR="00952C25" w:rsidRDefault="009D3524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7CF8E32" w14:textId="77777777" w:rsidR="00952C25" w:rsidRDefault="009D3524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8EE71D" w14:textId="77777777" w:rsidR="00952C25" w:rsidRDefault="009D3524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44F9F0" w14:textId="77777777" w:rsidR="00952C25" w:rsidRDefault="009D3524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952C25" w14:paraId="039592CA" w14:textId="77777777">
        <w:tc>
          <w:tcPr>
            <w:tcW w:w="1866" w:type="dxa"/>
            <w:shd w:val="clear" w:color="auto" w:fill="E6E6E6"/>
            <w:vAlign w:val="center"/>
          </w:tcPr>
          <w:p w14:paraId="0A4EE277" w14:textId="77777777" w:rsidR="00952C25" w:rsidRDefault="009D3524">
            <w:r>
              <w:t>广场</w:t>
            </w:r>
          </w:p>
        </w:tc>
        <w:tc>
          <w:tcPr>
            <w:tcW w:w="1866" w:type="dxa"/>
            <w:vAlign w:val="center"/>
          </w:tcPr>
          <w:p w14:paraId="0F52ACC0" w14:textId="549F902E" w:rsidR="00952C25" w:rsidRPr="00E33FDA" w:rsidRDefault="00E33FDA">
            <w:r w:rsidRPr="00E33FDA">
              <w:t>550.4</w:t>
            </w:r>
          </w:p>
        </w:tc>
        <w:tc>
          <w:tcPr>
            <w:tcW w:w="1866" w:type="dxa"/>
            <w:vAlign w:val="center"/>
          </w:tcPr>
          <w:p w14:paraId="71B9FA18" w14:textId="77777777" w:rsidR="00952C25" w:rsidRPr="00E33FDA" w:rsidRDefault="009D3524">
            <w:r w:rsidRPr="00E33FDA">
              <w:t>2189.1</w:t>
            </w:r>
          </w:p>
        </w:tc>
        <w:tc>
          <w:tcPr>
            <w:tcW w:w="1866" w:type="dxa"/>
            <w:vAlign w:val="center"/>
          </w:tcPr>
          <w:p w14:paraId="06BC5B57" w14:textId="44D229CC" w:rsidR="00952C25" w:rsidRPr="00E33FDA" w:rsidRDefault="00E33FDA">
            <w:r w:rsidRPr="00E33FDA">
              <w:t>25.6</w:t>
            </w:r>
          </w:p>
        </w:tc>
        <w:tc>
          <w:tcPr>
            <w:tcW w:w="1866" w:type="dxa"/>
            <w:vAlign w:val="center"/>
          </w:tcPr>
          <w:p w14:paraId="0308CC63" w14:textId="77777777" w:rsidR="00952C25" w:rsidRDefault="009D3524">
            <w:r>
              <w:t>25</w:t>
            </w:r>
          </w:p>
        </w:tc>
      </w:tr>
      <w:tr w:rsidR="00952C25" w14:paraId="4A4AD7A5" w14:textId="77777777">
        <w:tc>
          <w:tcPr>
            <w:tcW w:w="1866" w:type="dxa"/>
            <w:shd w:val="clear" w:color="auto" w:fill="E6E6E6"/>
            <w:vAlign w:val="center"/>
          </w:tcPr>
          <w:p w14:paraId="1C2CF1EE" w14:textId="77777777" w:rsidR="00952C25" w:rsidRDefault="009D3524">
            <w:r>
              <w:t>游憩场</w:t>
            </w:r>
          </w:p>
        </w:tc>
        <w:tc>
          <w:tcPr>
            <w:tcW w:w="1866" w:type="dxa"/>
            <w:vAlign w:val="center"/>
          </w:tcPr>
          <w:p w14:paraId="0349F7D2" w14:textId="1E3FCCCF" w:rsidR="00952C25" w:rsidRPr="00E33FDA" w:rsidRDefault="00E33FDA">
            <w:r w:rsidRPr="00E33FDA">
              <w:t>921.5</w:t>
            </w:r>
          </w:p>
        </w:tc>
        <w:tc>
          <w:tcPr>
            <w:tcW w:w="1866" w:type="dxa"/>
            <w:vAlign w:val="center"/>
          </w:tcPr>
          <w:p w14:paraId="47B4D8A4" w14:textId="77777777" w:rsidR="00952C25" w:rsidRPr="00E33FDA" w:rsidRDefault="009D3524">
            <w:r w:rsidRPr="00E33FDA">
              <w:t>2706.6</w:t>
            </w:r>
          </w:p>
        </w:tc>
        <w:tc>
          <w:tcPr>
            <w:tcW w:w="1866" w:type="dxa"/>
            <w:vAlign w:val="center"/>
          </w:tcPr>
          <w:p w14:paraId="7FE7E740" w14:textId="0AE33748" w:rsidR="00952C25" w:rsidRPr="00E33FDA" w:rsidRDefault="00E33FDA">
            <w:r w:rsidRPr="00E33FDA">
              <w:t>34.4</w:t>
            </w:r>
          </w:p>
        </w:tc>
        <w:tc>
          <w:tcPr>
            <w:tcW w:w="1866" w:type="dxa"/>
            <w:vAlign w:val="center"/>
          </w:tcPr>
          <w:p w14:paraId="7E9F8F56" w14:textId="77777777" w:rsidR="00952C25" w:rsidRDefault="009D3524">
            <w:r>
              <w:t>30</w:t>
            </w:r>
          </w:p>
        </w:tc>
      </w:tr>
      <w:tr w:rsidR="00952C25" w14:paraId="764ADEC1" w14:textId="77777777">
        <w:tc>
          <w:tcPr>
            <w:tcW w:w="1866" w:type="dxa"/>
            <w:shd w:val="clear" w:color="auto" w:fill="E6E6E6"/>
            <w:vAlign w:val="center"/>
          </w:tcPr>
          <w:p w14:paraId="343FA318" w14:textId="77777777" w:rsidR="00952C25" w:rsidRDefault="009D3524">
            <w:r>
              <w:t>人行道</w:t>
            </w:r>
          </w:p>
        </w:tc>
        <w:tc>
          <w:tcPr>
            <w:tcW w:w="1866" w:type="dxa"/>
            <w:vAlign w:val="center"/>
          </w:tcPr>
          <w:p w14:paraId="08609482" w14:textId="6E8BE9F0" w:rsidR="00952C25" w:rsidRPr="00E33FDA" w:rsidRDefault="00E33FDA">
            <w:r w:rsidRPr="00E33FDA">
              <w:t>647.7</w:t>
            </w:r>
          </w:p>
        </w:tc>
        <w:tc>
          <w:tcPr>
            <w:tcW w:w="1866" w:type="dxa"/>
            <w:vAlign w:val="center"/>
          </w:tcPr>
          <w:p w14:paraId="7C2DE8F5" w14:textId="77777777" w:rsidR="00952C25" w:rsidRPr="00E33FDA" w:rsidRDefault="009D3524">
            <w:r w:rsidRPr="00E33FDA">
              <w:t>1064.5</w:t>
            </w:r>
          </w:p>
        </w:tc>
        <w:tc>
          <w:tcPr>
            <w:tcW w:w="1866" w:type="dxa"/>
            <w:vAlign w:val="center"/>
          </w:tcPr>
          <w:p w14:paraId="084F05E1" w14:textId="30FAE14A" w:rsidR="00952C25" w:rsidRPr="00E33FDA" w:rsidRDefault="00E33FDA">
            <w:r w:rsidRPr="00E33FDA">
              <w:t>60.8</w:t>
            </w:r>
          </w:p>
        </w:tc>
        <w:tc>
          <w:tcPr>
            <w:tcW w:w="1866" w:type="dxa"/>
            <w:vAlign w:val="center"/>
          </w:tcPr>
          <w:p w14:paraId="5AA13A6A" w14:textId="77777777" w:rsidR="00952C25" w:rsidRDefault="009D3524">
            <w:r>
              <w:t>50</w:t>
            </w:r>
          </w:p>
        </w:tc>
      </w:tr>
      <w:tr w:rsidR="00952C25" w14:paraId="287F479E" w14:textId="77777777">
        <w:tc>
          <w:tcPr>
            <w:tcW w:w="1866" w:type="dxa"/>
            <w:shd w:val="clear" w:color="auto" w:fill="E6E6E6"/>
            <w:vAlign w:val="center"/>
          </w:tcPr>
          <w:p w14:paraId="315081AF" w14:textId="77777777" w:rsidR="00952C25" w:rsidRDefault="009D3524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88BDBE1" w14:textId="77777777" w:rsidR="00952C25" w:rsidRPr="00E33FDA" w:rsidRDefault="009D3524">
            <w:r w:rsidRPr="00E33FDA">
              <w:rPr>
                <w:b/>
              </w:rPr>
              <w:t>《城市居住区热环境设计标准》</w:t>
            </w:r>
            <w:r w:rsidRPr="00E33FDA">
              <w:rPr>
                <w:b/>
              </w:rPr>
              <w:t>4.2.1</w:t>
            </w:r>
            <w:r w:rsidRPr="00E33FDA">
              <w:rPr>
                <w:b/>
              </w:rPr>
              <w:t>条</w:t>
            </w:r>
          </w:p>
        </w:tc>
      </w:tr>
      <w:tr w:rsidR="00952C25" w14:paraId="7267B821" w14:textId="77777777">
        <w:tc>
          <w:tcPr>
            <w:tcW w:w="1866" w:type="dxa"/>
            <w:shd w:val="clear" w:color="auto" w:fill="E6E6E6"/>
            <w:vAlign w:val="center"/>
          </w:tcPr>
          <w:p w14:paraId="35EB3C0F" w14:textId="77777777" w:rsidR="00952C25" w:rsidRDefault="009D3524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C6BE61D" w14:textId="77777777" w:rsidR="00952C25" w:rsidRPr="00E33FDA" w:rsidRDefault="009D3524">
            <w:r w:rsidRPr="00E33FDA">
              <w:rPr>
                <w:b/>
              </w:rPr>
              <w:t>各类活动场地遮阳覆盖率不得低于标准要求限值</w:t>
            </w:r>
          </w:p>
        </w:tc>
      </w:tr>
      <w:tr w:rsidR="00952C25" w14:paraId="44D4872C" w14:textId="77777777">
        <w:tc>
          <w:tcPr>
            <w:tcW w:w="1866" w:type="dxa"/>
            <w:shd w:val="clear" w:color="auto" w:fill="E6E6E6"/>
            <w:vAlign w:val="center"/>
          </w:tcPr>
          <w:p w14:paraId="100FC2C7" w14:textId="77777777" w:rsidR="00952C25" w:rsidRDefault="009D3524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7AFF847" w14:textId="4D9A6062" w:rsidR="00952C25" w:rsidRPr="00E33FDA" w:rsidRDefault="009D3524">
            <w:r w:rsidRPr="00E33FDA">
              <w:rPr>
                <w:b/>
              </w:rPr>
              <w:t>满足</w:t>
            </w:r>
          </w:p>
        </w:tc>
      </w:tr>
    </w:tbl>
    <w:p w14:paraId="2852727C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DFECE2B" w14:textId="77777777" w:rsidR="00EA741A" w:rsidRDefault="00EE005A" w:rsidP="00E72EFD">
      <w:pPr>
        <w:pStyle w:val="2"/>
      </w:pPr>
      <w:bookmarkStart w:id="40" w:name="_Toc92391933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52C25" w14:paraId="61EA0790" w14:textId="77777777">
        <w:tc>
          <w:tcPr>
            <w:tcW w:w="1866" w:type="dxa"/>
            <w:shd w:val="clear" w:color="auto" w:fill="E6E6E6"/>
            <w:vAlign w:val="center"/>
          </w:tcPr>
          <w:p w14:paraId="333840A2" w14:textId="77777777" w:rsidR="00952C25" w:rsidRDefault="009D3524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1447D1" w14:textId="77777777" w:rsidR="00952C25" w:rsidRDefault="009D3524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13E2E8" w14:textId="77777777" w:rsidR="00952C25" w:rsidRDefault="009D3524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F4D126" w14:textId="77777777" w:rsidR="00952C25" w:rsidRDefault="009D3524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90863D0" w14:textId="77777777" w:rsidR="00952C25" w:rsidRDefault="009D3524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952C25" w14:paraId="1F9D9F36" w14:textId="77777777">
        <w:tc>
          <w:tcPr>
            <w:tcW w:w="1866" w:type="dxa"/>
            <w:shd w:val="clear" w:color="auto" w:fill="E6E6E6"/>
            <w:vAlign w:val="center"/>
          </w:tcPr>
          <w:p w14:paraId="6A3119D1" w14:textId="77777777" w:rsidR="00952C25" w:rsidRDefault="009D3524">
            <w:r>
              <w:t>1</w:t>
            </w:r>
          </w:p>
        </w:tc>
        <w:tc>
          <w:tcPr>
            <w:tcW w:w="1866" w:type="dxa"/>
            <w:vAlign w:val="center"/>
          </w:tcPr>
          <w:p w14:paraId="78B86673" w14:textId="77777777" w:rsidR="00952C25" w:rsidRDefault="009D3524">
            <w:r>
              <w:t>38.0</w:t>
            </w:r>
          </w:p>
        </w:tc>
        <w:tc>
          <w:tcPr>
            <w:tcW w:w="1866" w:type="dxa"/>
            <w:vAlign w:val="center"/>
          </w:tcPr>
          <w:p w14:paraId="553F4FD3" w14:textId="77777777" w:rsidR="00952C25" w:rsidRDefault="009D3524">
            <w:r>
              <w:t>2573.2</w:t>
            </w:r>
          </w:p>
        </w:tc>
        <w:tc>
          <w:tcPr>
            <w:tcW w:w="1866" w:type="dxa"/>
            <w:vAlign w:val="center"/>
          </w:tcPr>
          <w:p w14:paraId="78E629D7" w14:textId="77777777" w:rsidR="00952C25" w:rsidRDefault="009D3524">
            <w:r>
              <w:t>66.6</w:t>
            </w:r>
          </w:p>
        </w:tc>
        <w:tc>
          <w:tcPr>
            <w:tcW w:w="1866" w:type="dxa"/>
            <w:vAlign w:val="center"/>
          </w:tcPr>
          <w:p w14:paraId="30E0154B" w14:textId="77777777" w:rsidR="00952C25" w:rsidRDefault="009D3524">
            <w:r>
              <w:t>1</w:t>
            </w:r>
          </w:p>
        </w:tc>
      </w:tr>
      <w:tr w:rsidR="00952C25" w14:paraId="779CFF50" w14:textId="77777777">
        <w:tc>
          <w:tcPr>
            <w:tcW w:w="1866" w:type="dxa"/>
            <w:shd w:val="clear" w:color="auto" w:fill="E6E6E6"/>
            <w:vAlign w:val="center"/>
          </w:tcPr>
          <w:p w14:paraId="7CF1A099" w14:textId="77777777" w:rsidR="00952C25" w:rsidRDefault="009D3524">
            <w:r>
              <w:t>2</w:t>
            </w:r>
          </w:p>
        </w:tc>
        <w:tc>
          <w:tcPr>
            <w:tcW w:w="1866" w:type="dxa"/>
            <w:vAlign w:val="center"/>
          </w:tcPr>
          <w:p w14:paraId="5CAB0072" w14:textId="77777777" w:rsidR="00952C25" w:rsidRDefault="009D3524">
            <w:r>
              <w:t>1295.1</w:t>
            </w:r>
          </w:p>
        </w:tc>
        <w:tc>
          <w:tcPr>
            <w:tcW w:w="1866" w:type="dxa"/>
            <w:vAlign w:val="center"/>
          </w:tcPr>
          <w:p w14:paraId="273D00CA" w14:textId="77777777" w:rsidR="00952C25" w:rsidRDefault="009D3524">
            <w:r>
              <w:t>3028.8</w:t>
            </w:r>
          </w:p>
        </w:tc>
        <w:tc>
          <w:tcPr>
            <w:tcW w:w="1866" w:type="dxa"/>
            <w:vAlign w:val="center"/>
          </w:tcPr>
          <w:p w14:paraId="6A540405" w14:textId="77777777" w:rsidR="00952C25" w:rsidRDefault="009D3524">
            <w:r>
              <w:t>66.6</w:t>
            </w:r>
          </w:p>
        </w:tc>
        <w:tc>
          <w:tcPr>
            <w:tcW w:w="1866" w:type="dxa"/>
            <w:vAlign w:val="center"/>
          </w:tcPr>
          <w:p w14:paraId="342B2E53" w14:textId="77777777" w:rsidR="00952C25" w:rsidRDefault="009D3524">
            <w:r>
              <w:t>43</w:t>
            </w:r>
          </w:p>
        </w:tc>
      </w:tr>
      <w:tr w:rsidR="00952C25" w14:paraId="04027E2F" w14:textId="77777777">
        <w:tc>
          <w:tcPr>
            <w:tcW w:w="1866" w:type="dxa"/>
            <w:shd w:val="clear" w:color="auto" w:fill="E6E6E6"/>
            <w:vAlign w:val="center"/>
          </w:tcPr>
          <w:p w14:paraId="5CFBA61C" w14:textId="77777777" w:rsidR="00952C25" w:rsidRDefault="009D3524">
            <w:r>
              <w:t>3</w:t>
            </w:r>
          </w:p>
        </w:tc>
        <w:tc>
          <w:tcPr>
            <w:tcW w:w="1866" w:type="dxa"/>
            <w:vAlign w:val="center"/>
          </w:tcPr>
          <w:p w14:paraId="3D20585D" w14:textId="77777777" w:rsidR="00952C25" w:rsidRDefault="009D3524">
            <w:r>
              <w:t>1850.9</w:t>
            </w:r>
          </w:p>
        </w:tc>
        <w:tc>
          <w:tcPr>
            <w:tcW w:w="1866" w:type="dxa"/>
            <w:vAlign w:val="center"/>
          </w:tcPr>
          <w:p w14:paraId="1CEAB99C" w14:textId="77777777" w:rsidR="00952C25" w:rsidRDefault="009D3524">
            <w:r>
              <w:t>5792.8</w:t>
            </w:r>
          </w:p>
        </w:tc>
        <w:tc>
          <w:tcPr>
            <w:tcW w:w="1866" w:type="dxa"/>
            <w:vAlign w:val="center"/>
          </w:tcPr>
          <w:p w14:paraId="73DF56A2" w14:textId="77777777" w:rsidR="00952C25" w:rsidRDefault="009D3524">
            <w:r>
              <w:t>121.3</w:t>
            </w:r>
          </w:p>
        </w:tc>
        <w:tc>
          <w:tcPr>
            <w:tcW w:w="1866" w:type="dxa"/>
            <w:vAlign w:val="center"/>
          </w:tcPr>
          <w:p w14:paraId="5A0B7132" w14:textId="77777777" w:rsidR="00952C25" w:rsidRDefault="009D3524">
            <w:r>
              <w:t>32</w:t>
            </w:r>
          </w:p>
        </w:tc>
      </w:tr>
      <w:tr w:rsidR="00952C25" w14:paraId="691E40D2" w14:textId="77777777">
        <w:tc>
          <w:tcPr>
            <w:tcW w:w="1866" w:type="dxa"/>
            <w:shd w:val="clear" w:color="auto" w:fill="E6E6E6"/>
            <w:vAlign w:val="center"/>
          </w:tcPr>
          <w:p w14:paraId="6EAF7D94" w14:textId="77777777" w:rsidR="00952C25" w:rsidRDefault="009D3524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D7192EC" w14:textId="77777777" w:rsidR="00952C25" w:rsidRDefault="009D3524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952C25" w14:paraId="562D3971" w14:textId="77777777">
        <w:tc>
          <w:tcPr>
            <w:tcW w:w="1866" w:type="dxa"/>
            <w:shd w:val="clear" w:color="auto" w:fill="E6E6E6"/>
            <w:vAlign w:val="center"/>
          </w:tcPr>
          <w:p w14:paraId="48A9B75E" w14:textId="77777777" w:rsidR="00952C25" w:rsidRDefault="009D3524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1EC6D63" w14:textId="77777777" w:rsidR="00952C25" w:rsidRDefault="009D3524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952C25" w14:paraId="6B9E5E0E" w14:textId="77777777">
        <w:tc>
          <w:tcPr>
            <w:tcW w:w="1866" w:type="dxa"/>
            <w:shd w:val="clear" w:color="auto" w:fill="E6E6E6"/>
            <w:vAlign w:val="center"/>
          </w:tcPr>
          <w:p w14:paraId="20019306" w14:textId="77777777" w:rsidR="00952C25" w:rsidRDefault="009D3524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7720107" w14:textId="77777777" w:rsidR="00952C25" w:rsidRDefault="009D3524">
            <w:r>
              <w:t>满足</w:t>
            </w:r>
          </w:p>
        </w:tc>
      </w:tr>
    </w:tbl>
    <w:p w14:paraId="358B2A4F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36E2EFD7" w14:textId="77777777" w:rsidR="00E72EFD" w:rsidRDefault="00E72EFD" w:rsidP="00234F4A">
      <w:pPr>
        <w:pStyle w:val="2"/>
      </w:pPr>
      <w:bookmarkStart w:id="42" w:name="_Toc92391934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52C25" w14:paraId="56D38E14" w14:textId="77777777">
        <w:tc>
          <w:tcPr>
            <w:tcW w:w="3112" w:type="dxa"/>
            <w:shd w:val="clear" w:color="auto" w:fill="E6E6E6"/>
            <w:vAlign w:val="center"/>
          </w:tcPr>
          <w:p w14:paraId="3B17EE76" w14:textId="77777777" w:rsidR="00952C25" w:rsidRDefault="009D3524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023F92A" w14:textId="77777777" w:rsidR="00952C25" w:rsidRDefault="009D3524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F1A8100" w14:textId="77777777" w:rsidR="00952C25" w:rsidRDefault="009D35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952C25" w14:paraId="0A536C7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CFE6E22" w14:textId="77777777" w:rsidR="00952C25" w:rsidRDefault="009D3524">
            <w:r>
              <w:lastRenderedPageBreak/>
              <w:t>乔木</w:t>
            </w:r>
          </w:p>
        </w:tc>
        <w:tc>
          <w:tcPr>
            <w:tcW w:w="3110" w:type="dxa"/>
            <w:vAlign w:val="center"/>
          </w:tcPr>
          <w:p w14:paraId="17D3D22A" w14:textId="77777777" w:rsidR="00952C25" w:rsidRDefault="009D3524">
            <w:r>
              <w:t>LAI&gt;3</w:t>
            </w:r>
          </w:p>
        </w:tc>
        <w:tc>
          <w:tcPr>
            <w:tcW w:w="3110" w:type="dxa"/>
            <w:vAlign w:val="center"/>
          </w:tcPr>
          <w:p w14:paraId="3432577F" w14:textId="77777777" w:rsidR="00952C25" w:rsidRDefault="009D3524">
            <w:r>
              <w:t>466</w:t>
            </w:r>
          </w:p>
        </w:tc>
      </w:tr>
      <w:tr w:rsidR="00952C25" w14:paraId="7FCCD79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D75F0F2" w14:textId="77777777" w:rsidR="00952C25" w:rsidRDefault="00952C25"/>
        </w:tc>
        <w:tc>
          <w:tcPr>
            <w:tcW w:w="3110" w:type="dxa"/>
            <w:vAlign w:val="center"/>
          </w:tcPr>
          <w:p w14:paraId="70A93F37" w14:textId="77777777" w:rsidR="00952C25" w:rsidRDefault="009D3524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27EB0FE0" w14:textId="77777777" w:rsidR="00952C25" w:rsidRDefault="009D3524">
            <w:r>
              <w:t>2009</w:t>
            </w:r>
          </w:p>
        </w:tc>
      </w:tr>
      <w:tr w:rsidR="00952C25" w14:paraId="03A385C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078C108" w14:textId="77777777" w:rsidR="00952C25" w:rsidRDefault="00952C25"/>
        </w:tc>
        <w:tc>
          <w:tcPr>
            <w:tcW w:w="3110" w:type="dxa"/>
            <w:vAlign w:val="center"/>
          </w:tcPr>
          <w:p w14:paraId="63923AD4" w14:textId="77777777" w:rsidR="00952C25" w:rsidRDefault="009D3524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7BE7B8A5" w14:textId="77777777" w:rsidR="00952C25" w:rsidRDefault="009D3524">
            <w:r>
              <w:t>83</w:t>
            </w:r>
          </w:p>
        </w:tc>
      </w:tr>
      <w:tr w:rsidR="00952C25" w14:paraId="78B9526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3501C9A" w14:textId="77777777" w:rsidR="00952C25" w:rsidRDefault="00952C25"/>
        </w:tc>
        <w:tc>
          <w:tcPr>
            <w:tcW w:w="3110" w:type="dxa"/>
            <w:vAlign w:val="center"/>
          </w:tcPr>
          <w:p w14:paraId="23661CB5" w14:textId="77777777" w:rsidR="00952C25" w:rsidRDefault="009D3524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F6820A6" w14:textId="77777777" w:rsidR="00952C25" w:rsidRDefault="009D3524">
            <w:r>
              <w:t>0</w:t>
            </w:r>
          </w:p>
        </w:tc>
      </w:tr>
      <w:tr w:rsidR="00952C25" w14:paraId="559E6CA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89BFC6E" w14:textId="77777777" w:rsidR="00952C25" w:rsidRDefault="00952C25"/>
        </w:tc>
        <w:tc>
          <w:tcPr>
            <w:tcW w:w="3110" w:type="dxa"/>
            <w:vAlign w:val="center"/>
          </w:tcPr>
          <w:p w14:paraId="13300A44" w14:textId="77777777" w:rsidR="00952C25" w:rsidRDefault="009D3524">
            <w:r>
              <w:t>LAI&lt;=0.5</w:t>
            </w:r>
          </w:p>
        </w:tc>
        <w:tc>
          <w:tcPr>
            <w:tcW w:w="3110" w:type="dxa"/>
            <w:vAlign w:val="center"/>
          </w:tcPr>
          <w:p w14:paraId="35068162" w14:textId="77777777" w:rsidR="00952C25" w:rsidRDefault="009D3524">
            <w:r>
              <w:t>0</w:t>
            </w:r>
          </w:p>
        </w:tc>
      </w:tr>
      <w:tr w:rsidR="00952C25" w14:paraId="06A33B95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9BB63FD" w14:textId="77777777" w:rsidR="00952C25" w:rsidRDefault="009D3524">
            <w:r>
              <w:t>爬藤棚架</w:t>
            </w:r>
          </w:p>
        </w:tc>
        <w:tc>
          <w:tcPr>
            <w:tcW w:w="3110" w:type="dxa"/>
            <w:vAlign w:val="center"/>
          </w:tcPr>
          <w:p w14:paraId="64F7BD85" w14:textId="77777777" w:rsidR="00952C25" w:rsidRDefault="009D3524">
            <w:r>
              <w:t>LAI&gt;3</w:t>
            </w:r>
          </w:p>
        </w:tc>
        <w:tc>
          <w:tcPr>
            <w:tcW w:w="3110" w:type="dxa"/>
            <w:vAlign w:val="center"/>
          </w:tcPr>
          <w:p w14:paraId="0F2E84A4" w14:textId="5E9BFFCB" w:rsidR="00952C25" w:rsidRDefault="00E33FDA">
            <w:r>
              <w:t>435</w:t>
            </w:r>
            <w:r w:rsidR="009D3524">
              <w:t>0</w:t>
            </w:r>
          </w:p>
        </w:tc>
      </w:tr>
      <w:tr w:rsidR="00952C25" w14:paraId="1F800AB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F3178DA" w14:textId="77777777" w:rsidR="00952C25" w:rsidRDefault="00952C25"/>
        </w:tc>
        <w:tc>
          <w:tcPr>
            <w:tcW w:w="3110" w:type="dxa"/>
            <w:vAlign w:val="center"/>
          </w:tcPr>
          <w:p w14:paraId="67F62619" w14:textId="77777777" w:rsidR="00952C25" w:rsidRDefault="009D3524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920844A" w14:textId="1CA0B69B" w:rsidR="00952C25" w:rsidRDefault="00E33FDA">
            <w:r>
              <w:t>4</w:t>
            </w:r>
            <w:r w:rsidR="009D3524">
              <w:t>365</w:t>
            </w:r>
          </w:p>
        </w:tc>
      </w:tr>
      <w:tr w:rsidR="00952C25" w14:paraId="38EF00D1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E27BD50" w14:textId="77777777" w:rsidR="00952C25" w:rsidRDefault="00952C25"/>
        </w:tc>
        <w:tc>
          <w:tcPr>
            <w:tcW w:w="3110" w:type="dxa"/>
            <w:vAlign w:val="center"/>
          </w:tcPr>
          <w:p w14:paraId="25966DB2" w14:textId="77777777" w:rsidR="00952C25" w:rsidRDefault="009D3524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16FB1205" w14:textId="77777777" w:rsidR="00952C25" w:rsidRDefault="009D3524">
            <w:r>
              <w:t>0</w:t>
            </w:r>
          </w:p>
        </w:tc>
      </w:tr>
      <w:tr w:rsidR="00952C25" w14:paraId="51C1D04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3FF11D7" w14:textId="77777777" w:rsidR="00952C25" w:rsidRDefault="00952C25"/>
        </w:tc>
        <w:tc>
          <w:tcPr>
            <w:tcW w:w="3110" w:type="dxa"/>
            <w:vAlign w:val="center"/>
          </w:tcPr>
          <w:p w14:paraId="2B5C3CA0" w14:textId="77777777" w:rsidR="00952C25" w:rsidRDefault="009D3524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C8E7F99" w14:textId="77777777" w:rsidR="00952C25" w:rsidRDefault="009D3524">
            <w:r>
              <w:t>0</w:t>
            </w:r>
          </w:p>
        </w:tc>
      </w:tr>
      <w:tr w:rsidR="00952C25" w14:paraId="7F30891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35FD00B" w14:textId="77777777" w:rsidR="00952C25" w:rsidRDefault="00952C25"/>
        </w:tc>
        <w:tc>
          <w:tcPr>
            <w:tcW w:w="3110" w:type="dxa"/>
            <w:vAlign w:val="center"/>
          </w:tcPr>
          <w:p w14:paraId="5DBCFBD4" w14:textId="77777777" w:rsidR="00952C25" w:rsidRDefault="009D3524">
            <w:r>
              <w:t>LAI&lt;=0.5</w:t>
            </w:r>
          </w:p>
        </w:tc>
        <w:tc>
          <w:tcPr>
            <w:tcW w:w="3110" w:type="dxa"/>
            <w:vAlign w:val="center"/>
          </w:tcPr>
          <w:p w14:paraId="3615D8F2" w14:textId="77777777" w:rsidR="00952C25" w:rsidRDefault="009D3524">
            <w:r>
              <w:t>0</w:t>
            </w:r>
          </w:p>
        </w:tc>
      </w:tr>
      <w:tr w:rsidR="00952C25" w14:paraId="13D3DDFA" w14:textId="77777777">
        <w:tc>
          <w:tcPr>
            <w:tcW w:w="3112" w:type="dxa"/>
            <w:shd w:val="clear" w:color="auto" w:fill="E6E6E6"/>
            <w:vAlign w:val="center"/>
          </w:tcPr>
          <w:p w14:paraId="040814A5" w14:textId="77777777" w:rsidR="00952C25" w:rsidRDefault="009D3524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50CB6F6" w14:textId="77777777" w:rsidR="00952C25" w:rsidRDefault="009D3524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952C25" w14:paraId="7071755B" w14:textId="77777777">
        <w:tc>
          <w:tcPr>
            <w:tcW w:w="3112" w:type="dxa"/>
            <w:shd w:val="clear" w:color="auto" w:fill="E6E6E6"/>
            <w:vAlign w:val="center"/>
          </w:tcPr>
          <w:p w14:paraId="41F774CB" w14:textId="77777777" w:rsidR="00952C25" w:rsidRDefault="009D3524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D4879B2" w14:textId="77777777" w:rsidR="00952C25" w:rsidRDefault="009D3524">
            <w:r>
              <w:t>绿化遮阳体叶面积指数不应小于</w:t>
            </w:r>
            <w:r>
              <w:t>3.0</w:t>
            </w:r>
          </w:p>
        </w:tc>
      </w:tr>
      <w:tr w:rsidR="00952C25" w14:paraId="79C2BC7D" w14:textId="77777777">
        <w:tc>
          <w:tcPr>
            <w:tcW w:w="3112" w:type="dxa"/>
            <w:shd w:val="clear" w:color="auto" w:fill="E6E6E6"/>
            <w:vAlign w:val="center"/>
          </w:tcPr>
          <w:p w14:paraId="4BB02024" w14:textId="77777777" w:rsidR="00952C25" w:rsidRDefault="009D3524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ECDD720" w14:textId="2D20321E" w:rsidR="00952C25" w:rsidRDefault="00E33FDA">
            <w:r w:rsidRPr="00E33FDA">
              <w:rPr>
                <w:rFonts w:hint="eastAsia"/>
              </w:rPr>
              <w:t>满足</w:t>
            </w:r>
          </w:p>
        </w:tc>
      </w:tr>
    </w:tbl>
    <w:p w14:paraId="3EC60DC2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4F0A992D" w14:textId="77777777" w:rsidR="00E72EFD" w:rsidRDefault="00E72EFD" w:rsidP="00E72EFD">
      <w:pPr>
        <w:pStyle w:val="2"/>
      </w:pPr>
      <w:bookmarkStart w:id="44" w:name="_Toc92391935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52C25" w14:paraId="16226423" w14:textId="77777777">
        <w:tc>
          <w:tcPr>
            <w:tcW w:w="1866" w:type="dxa"/>
            <w:shd w:val="clear" w:color="auto" w:fill="E6E6E6"/>
            <w:vAlign w:val="center"/>
          </w:tcPr>
          <w:p w14:paraId="64A33B0C" w14:textId="77777777" w:rsidR="00952C25" w:rsidRDefault="009D3524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51D242F" w14:textId="77777777" w:rsidR="00952C25" w:rsidRDefault="009D35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01FD56" w14:textId="77777777" w:rsidR="00952C25" w:rsidRDefault="009D3524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60930D" w14:textId="77777777" w:rsidR="00952C25" w:rsidRDefault="009D3524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F62625" w14:textId="77777777" w:rsidR="00952C25" w:rsidRDefault="009D3524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952C25" w14:paraId="52C57BA6" w14:textId="77777777">
        <w:tc>
          <w:tcPr>
            <w:tcW w:w="1866" w:type="dxa"/>
            <w:shd w:val="clear" w:color="auto" w:fill="E6E6E6"/>
            <w:vAlign w:val="center"/>
          </w:tcPr>
          <w:p w14:paraId="40684E95" w14:textId="77777777" w:rsidR="00952C25" w:rsidRDefault="009D3524">
            <w:r>
              <w:t>广场</w:t>
            </w:r>
          </w:p>
        </w:tc>
        <w:tc>
          <w:tcPr>
            <w:tcW w:w="1866" w:type="dxa"/>
            <w:vAlign w:val="center"/>
          </w:tcPr>
          <w:p w14:paraId="7C9B88FC" w14:textId="77777777" w:rsidR="00952C25" w:rsidRDefault="009D3524">
            <w:r>
              <w:t>2189</w:t>
            </w:r>
          </w:p>
        </w:tc>
        <w:tc>
          <w:tcPr>
            <w:tcW w:w="1866" w:type="dxa"/>
            <w:vAlign w:val="center"/>
          </w:tcPr>
          <w:p w14:paraId="75E32A19" w14:textId="77777777" w:rsidR="00952C25" w:rsidRDefault="009D3524">
            <w:r>
              <w:t>0.367</w:t>
            </w:r>
          </w:p>
        </w:tc>
        <w:tc>
          <w:tcPr>
            <w:tcW w:w="1866" w:type="dxa"/>
            <w:vAlign w:val="center"/>
          </w:tcPr>
          <w:p w14:paraId="26D2F958" w14:textId="5D440E45" w:rsidR="00952C25" w:rsidRDefault="00E33FDA">
            <w:r>
              <w:t>14</w:t>
            </w:r>
            <w:r w:rsidR="009D3524">
              <w:t>.00</w:t>
            </w:r>
          </w:p>
        </w:tc>
        <w:tc>
          <w:tcPr>
            <w:tcW w:w="1866" w:type="dxa"/>
            <w:vAlign w:val="center"/>
          </w:tcPr>
          <w:p w14:paraId="06B46CFB" w14:textId="1C4CDFAE" w:rsidR="00952C25" w:rsidRDefault="00A47903">
            <w:r>
              <w:t>2</w:t>
            </w:r>
            <w:r w:rsidR="009D3524">
              <w:t>.</w:t>
            </w:r>
            <w:r>
              <w:t>28</w:t>
            </w:r>
          </w:p>
        </w:tc>
      </w:tr>
      <w:tr w:rsidR="00952C25" w14:paraId="66665217" w14:textId="77777777">
        <w:tc>
          <w:tcPr>
            <w:tcW w:w="1866" w:type="dxa"/>
            <w:shd w:val="clear" w:color="auto" w:fill="E6E6E6"/>
            <w:vAlign w:val="center"/>
          </w:tcPr>
          <w:p w14:paraId="7D257E6C" w14:textId="77777777" w:rsidR="00952C25" w:rsidRDefault="009D3524">
            <w:r>
              <w:t>游憩场</w:t>
            </w:r>
          </w:p>
        </w:tc>
        <w:tc>
          <w:tcPr>
            <w:tcW w:w="1866" w:type="dxa"/>
            <w:vAlign w:val="center"/>
          </w:tcPr>
          <w:p w14:paraId="226FDD63" w14:textId="77777777" w:rsidR="00952C25" w:rsidRDefault="009D3524">
            <w:r>
              <w:t>2707</w:t>
            </w:r>
          </w:p>
        </w:tc>
        <w:tc>
          <w:tcPr>
            <w:tcW w:w="1866" w:type="dxa"/>
            <w:vAlign w:val="center"/>
          </w:tcPr>
          <w:p w14:paraId="388CE506" w14:textId="77777777" w:rsidR="00952C25" w:rsidRDefault="009D3524">
            <w:r>
              <w:t>0.454</w:t>
            </w:r>
          </w:p>
        </w:tc>
        <w:tc>
          <w:tcPr>
            <w:tcW w:w="1866" w:type="dxa"/>
            <w:vAlign w:val="center"/>
          </w:tcPr>
          <w:p w14:paraId="103AEAA7" w14:textId="77777777" w:rsidR="00952C25" w:rsidRDefault="009D3524">
            <w:r>
              <w:t>13.92</w:t>
            </w:r>
          </w:p>
        </w:tc>
        <w:tc>
          <w:tcPr>
            <w:tcW w:w="1866" w:type="dxa"/>
            <w:vAlign w:val="center"/>
          </w:tcPr>
          <w:p w14:paraId="3F48C97B" w14:textId="155FA270" w:rsidR="00952C25" w:rsidRDefault="00A47903">
            <w:r>
              <w:t>2</w:t>
            </w:r>
            <w:r w:rsidR="009D3524">
              <w:t>.20</w:t>
            </w:r>
          </w:p>
        </w:tc>
      </w:tr>
      <w:tr w:rsidR="00952C25" w14:paraId="223C4E34" w14:textId="77777777">
        <w:tc>
          <w:tcPr>
            <w:tcW w:w="1866" w:type="dxa"/>
            <w:shd w:val="clear" w:color="auto" w:fill="E6E6E6"/>
            <w:vAlign w:val="center"/>
          </w:tcPr>
          <w:p w14:paraId="7E683776" w14:textId="77777777" w:rsidR="00952C25" w:rsidRDefault="009D3524">
            <w:r>
              <w:t>人行道</w:t>
            </w:r>
          </w:p>
        </w:tc>
        <w:tc>
          <w:tcPr>
            <w:tcW w:w="1866" w:type="dxa"/>
            <w:vAlign w:val="center"/>
          </w:tcPr>
          <w:p w14:paraId="7F249469" w14:textId="77777777" w:rsidR="00952C25" w:rsidRDefault="009D3524">
            <w:r>
              <w:t>1064</w:t>
            </w:r>
          </w:p>
        </w:tc>
        <w:tc>
          <w:tcPr>
            <w:tcW w:w="1866" w:type="dxa"/>
            <w:vAlign w:val="center"/>
          </w:tcPr>
          <w:p w14:paraId="395E8BBD" w14:textId="77777777" w:rsidR="00952C25" w:rsidRDefault="009D3524">
            <w:r>
              <w:t>0.179</w:t>
            </w:r>
          </w:p>
        </w:tc>
        <w:tc>
          <w:tcPr>
            <w:tcW w:w="1866" w:type="dxa"/>
            <w:vAlign w:val="center"/>
          </w:tcPr>
          <w:p w14:paraId="7B23946B" w14:textId="41DBB294" w:rsidR="00952C25" w:rsidRDefault="00A47903">
            <w:r>
              <w:t>1</w:t>
            </w:r>
            <w:r w:rsidR="009D3524">
              <w:t>2.00</w:t>
            </w:r>
          </w:p>
        </w:tc>
        <w:tc>
          <w:tcPr>
            <w:tcW w:w="1866" w:type="dxa"/>
            <w:vAlign w:val="center"/>
          </w:tcPr>
          <w:p w14:paraId="1F01C702" w14:textId="1FF6F989" w:rsidR="00952C25" w:rsidRDefault="00A47903">
            <w:r>
              <w:t>2</w:t>
            </w:r>
            <w:r w:rsidR="009D3524">
              <w:t>.32</w:t>
            </w:r>
          </w:p>
        </w:tc>
      </w:tr>
      <w:tr w:rsidR="00A47903" w:rsidRPr="00A47903" w14:paraId="415EF6B4" w14:textId="77777777">
        <w:tc>
          <w:tcPr>
            <w:tcW w:w="1866" w:type="dxa"/>
            <w:shd w:val="clear" w:color="auto" w:fill="E6E6E6"/>
            <w:vAlign w:val="center"/>
          </w:tcPr>
          <w:p w14:paraId="7E90D663" w14:textId="77777777" w:rsidR="00952C25" w:rsidRPr="00A47903" w:rsidRDefault="009D3524">
            <w:r w:rsidRPr="00A47903">
              <w:t>合计</w:t>
            </w:r>
          </w:p>
        </w:tc>
        <w:tc>
          <w:tcPr>
            <w:tcW w:w="1866" w:type="dxa"/>
            <w:vAlign w:val="center"/>
          </w:tcPr>
          <w:p w14:paraId="157D8855" w14:textId="77777777" w:rsidR="00952C25" w:rsidRPr="00A47903" w:rsidRDefault="009D3524">
            <w:r w:rsidRPr="00A47903">
              <w:t>5960</w:t>
            </w:r>
          </w:p>
        </w:tc>
        <w:tc>
          <w:tcPr>
            <w:tcW w:w="1866" w:type="dxa"/>
            <w:vAlign w:val="center"/>
          </w:tcPr>
          <w:p w14:paraId="0BE3DBCE" w14:textId="77777777" w:rsidR="00952C25" w:rsidRPr="00A47903" w:rsidRDefault="009D3524">
            <w:r w:rsidRPr="00A47903">
              <w:t>1.0</w:t>
            </w:r>
          </w:p>
        </w:tc>
        <w:tc>
          <w:tcPr>
            <w:tcW w:w="1866" w:type="dxa"/>
            <w:vAlign w:val="center"/>
          </w:tcPr>
          <w:p w14:paraId="3F7426C8" w14:textId="77777777" w:rsidR="00952C25" w:rsidRPr="00A47903" w:rsidRDefault="009D3524">
            <w:r w:rsidRPr="00A47903">
              <w:t>6.68</w:t>
            </w:r>
          </w:p>
        </w:tc>
        <w:tc>
          <w:tcPr>
            <w:tcW w:w="1866" w:type="dxa"/>
            <w:vAlign w:val="center"/>
          </w:tcPr>
          <w:p w14:paraId="6600A24B" w14:textId="77777777" w:rsidR="00952C25" w:rsidRPr="00A47903" w:rsidRDefault="009D3524">
            <w:r w:rsidRPr="00A47903">
              <w:t>0.33</w:t>
            </w:r>
          </w:p>
        </w:tc>
      </w:tr>
    </w:tbl>
    <w:p w14:paraId="732B40F6" w14:textId="77777777" w:rsidR="00FC0388" w:rsidRPr="00A47903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47903" w:rsidRPr="00A47903" w14:paraId="4436E881" w14:textId="77777777">
        <w:tc>
          <w:tcPr>
            <w:tcW w:w="3112" w:type="dxa"/>
            <w:shd w:val="clear" w:color="auto" w:fill="E6E6E6"/>
            <w:vAlign w:val="center"/>
          </w:tcPr>
          <w:p w14:paraId="5D681AF2" w14:textId="77777777" w:rsidR="00952C25" w:rsidRPr="00A47903" w:rsidRDefault="009D3524">
            <w:pPr>
              <w:jc w:val="center"/>
            </w:pPr>
            <w:r w:rsidRPr="00A47903"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DDEA03C" w14:textId="77777777" w:rsidR="00952C25" w:rsidRPr="00A47903" w:rsidRDefault="009D3524">
            <w:pPr>
              <w:jc w:val="center"/>
            </w:pPr>
            <w:r w:rsidRPr="00A47903">
              <w:t>渗透面积比率</w:t>
            </w:r>
            <w:r w:rsidRPr="00A47903"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0B61455" w14:textId="77777777" w:rsidR="00952C25" w:rsidRPr="00A47903" w:rsidRDefault="009D3524">
            <w:pPr>
              <w:jc w:val="center"/>
            </w:pPr>
            <w:r w:rsidRPr="00A47903">
              <w:t>限值</w:t>
            </w:r>
            <w:r w:rsidRPr="00A47903">
              <w:t>(%)</w:t>
            </w:r>
          </w:p>
        </w:tc>
      </w:tr>
      <w:tr w:rsidR="00A47903" w:rsidRPr="00A47903" w14:paraId="19B7B2D0" w14:textId="77777777">
        <w:tc>
          <w:tcPr>
            <w:tcW w:w="3112" w:type="dxa"/>
            <w:shd w:val="clear" w:color="auto" w:fill="E6E6E6"/>
            <w:vAlign w:val="center"/>
          </w:tcPr>
          <w:p w14:paraId="09827EB9" w14:textId="77777777" w:rsidR="00952C25" w:rsidRPr="00A47903" w:rsidRDefault="009D3524">
            <w:r w:rsidRPr="00A47903">
              <w:t>广场</w:t>
            </w:r>
          </w:p>
        </w:tc>
        <w:tc>
          <w:tcPr>
            <w:tcW w:w="3110" w:type="dxa"/>
            <w:vAlign w:val="center"/>
          </w:tcPr>
          <w:p w14:paraId="6E443B39" w14:textId="2E0D44C1" w:rsidR="00952C25" w:rsidRPr="00A47903" w:rsidRDefault="00A47903">
            <w:r w:rsidRPr="00A47903">
              <w:t>120</w:t>
            </w:r>
          </w:p>
        </w:tc>
        <w:tc>
          <w:tcPr>
            <w:tcW w:w="3110" w:type="dxa"/>
            <w:vAlign w:val="center"/>
          </w:tcPr>
          <w:p w14:paraId="4AA0E681" w14:textId="77777777" w:rsidR="00952C25" w:rsidRPr="00A47903" w:rsidRDefault="009D3524">
            <w:r w:rsidRPr="00A47903">
              <w:t>50</w:t>
            </w:r>
          </w:p>
        </w:tc>
      </w:tr>
      <w:tr w:rsidR="00A47903" w:rsidRPr="00A47903" w14:paraId="71D2BCF1" w14:textId="77777777">
        <w:tc>
          <w:tcPr>
            <w:tcW w:w="3112" w:type="dxa"/>
            <w:shd w:val="clear" w:color="auto" w:fill="E6E6E6"/>
            <w:vAlign w:val="center"/>
          </w:tcPr>
          <w:p w14:paraId="3753A822" w14:textId="77777777" w:rsidR="00952C25" w:rsidRPr="00A47903" w:rsidRDefault="009D3524">
            <w:r w:rsidRPr="00A47903">
              <w:t>游憩场</w:t>
            </w:r>
          </w:p>
        </w:tc>
        <w:tc>
          <w:tcPr>
            <w:tcW w:w="3110" w:type="dxa"/>
            <w:vAlign w:val="center"/>
          </w:tcPr>
          <w:p w14:paraId="1F6600A3" w14:textId="12C8B7DC" w:rsidR="00952C25" w:rsidRPr="00A47903" w:rsidRDefault="00A47903">
            <w:r w:rsidRPr="00A47903">
              <w:t>115</w:t>
            </w:r>
          </w:p>
        </w:tc>
        <w:tc>
          <w:tcPr>
            <w:tcW w:w="3110" w:type="dxa"/>
            <w:vAlign w:val="center"/>
          </w:tcPr>
          <w:p w14:paraId="2733305A" w14:textId="77777777" w:rsidR="00952C25" w:rsidRPr="00A47903" w:rsidRDefault="009D3524">
            <w:r w:rsidRPr="00A47903">
              <w:t>60</w:t>
            </w:r>
          </w:p>
        </w:tc>
      </w:tr>
      <w:tr w:rsidR="00A47903" w:rsidRPr="00A47903" w14:paraId="550AA83F" w14:textId="77777777">
        <w:tc>
          <w:tcPr>
            <w:tcW w:w="3112" w:type="dxa"/>
            <w:shd w:val="clear" w:color="auto" w:fill="E6E6E6"/>
            <w:vAlign w:val="center"/>
          </w:tcPr>
          <w:p w14:paraId="3CA757FF" w14:textId="77777777" w:rsidR="00952C25" w:rsidRPr="00A47903" w:rsidRDefault="009D3524">
            <w:r w:rsidRPr="00A47903">
              <w:t>人行道</w:t>
            </w:r>
          </w:p>
        </w:tc>
        <w:tc>
          <w:tcPr>
            <w:tcW w:w="3110" w:type="dxa"/>
            <w:vAlign w:val="center"/>
          </w:tcPr>
          <w:p w14:paraId="7AE7A195" w14:textId="77777777" w:rsidR="00952C25" w:rsidRPr="00A47903" w:rsidRDefault="009D3524">
            <w:r w:rsidRPr="00A47903">
              <w:t>100</w:t>
            </w:r>
          </w:p>
        </w:tc>
        <w:tc>
          <w:tcPr>
            <w:tcW w:w="3110" w:type="dxa"/>
            <w:vAlign w:val="center"/>
          </w:tcPr>
          <w:p w14:paraId="232ECA11" w14:textId="77777777" w:rsidR="00952C25" w:rsidRPr="00A47903" w:rsidRDefault="009D3524">
            <w:r w:rsidRPr="00A47903">
              <w:t>60</w:t>
            </w:r>
          </w:p>
        </w:tc>
      </w:tr>
      <w:tr w:rsidR="00A47903" w:rsidRPr="00A47903" w14:paraId="3B532A60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4E549F6" w14:textId="77777777" w:rsidR="00952C25" w:rsidRPr="00A47903" w:rsidRDefault="009D3524">
            <w:pPr>
              <w:jc w:val="center"/>
            </w:pPr>
            <w:r w:rsidRPr="00A47903">
              <w:t>渗透与蒸发指标</w:t>
            </w:r>
          </w:p>
        </w:tc>
      </w:tr>
      <w:tr w:rsidR="00A47903" w:rsidRPr="00A47903" w14:paraId="7C199A9B" w14:textId="77777777">
        <w:tc>
          <w:tcPr>
            <w:tcW w:w="3112" w:type="dxa"/>
            <w:shd w:val="clear" w:color="auto" w:fill="E6E6E6"/>
            <w:vAlign w:val="center"/>
          </w:tcPr>
          <w:p w14:paraId="008D6DB6" w14:textId="77777777" w:rsidR="00952C25" w:rsidRPr="00A47903" w:rsidRDefault="009D3524">
            <w:pPr>
              <w:jc w:val="center"/>
            </w:pPr>
            <w:r w:rsidRPr="00A47903"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CB68182" w14:textId="77777777" w:rsidR="00952C25" w:rsidRPr="00A47903" w:rsidRDefault="009D3524">
            <w:pPr>
              <w:jc w:val="center"/>
            </w:pPr>
            <w:r w:rsidRPr="00A47903"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0934062" w14:textId="77777777" w:rsidR="00952C25" w:rsidRPr="00A47903" w:rsidRDefault="009D3524">
            <w:pPr>
              <w:jc w:val="center"/>
            </w:pPr>
            <w:r w:rsidRPr="00A47903">
              <w:t>限值</w:t>
            </w:r>
          </w:p>
        </w:tc>
      </w:tr>
      <w:tr w:rsidR="00A47903" w:rsidRPr="00A47903" w14:paraId="0FA9B718" w14:textId="77777777">
        <w:tc>
          <w:tcPr>
            <w:tcW w:w="3112" w:type="dxa"/>
            <w:shd w:val="clear" w:color="auto" w:fill="E6E6E6"/>
            <w:vAlign w:val="center"/>
          </w:tcPr>
          <w:p w14:paraId="7D4D368C" w14:textId="77777777" w:rsidR="00952C25" w:rsidRPr="00A47903" w:rsidRDefault="009D3524">
            <w:r w:rsidRPr="00A47903">
              <w:t>地面透水系数</w:t>
            </w:r>
            <w:r w:rsidRPr="00A47903">
              <w:t>k(mm/s)</w:t>
            </w:r>
          </w:p>
        </w:tc>
        <w:tc>
          <w:tcPr>
            <w:tcW w:w="3110" w:type="dxa"/>
            <w:vAlign w:val="center"/>
          </w:tcPr>
          <w:p w14:paraId="16329E03" w14:textId="77777777" w:rsidR="00952C25" w:rsidRPr="00A47903" w:rsidRDefault="009D3524">
            <w:r w:rsidRPr="00A47903">
              <w:t>6.68</w:t>
            </w:r>
          </w:p>
        </w:tc>
        <w:tc>
          <w:tcPr>
            <w:tcW w:w="3110" w:type="dxa"/>
            <w:vAlign w:val="center"/>
          </w:tcPr>
          <w:p w14:paraId="2EE48406" w14:textId="77777777" w:rsidR="00952C25" w:rsidRPr="00A47903" w:rsidRDefault="009D3524">
            <w:r w:rsidRPr="00A47903">
              <w:t>3</w:t>
            </w:r>
          </w:p>
        </w:tc>
      </w:tr>
      <w:tr w:rsidR="00A47903" w:rsidRPr="00A47903" w14:paraId="3C3687BA" w14:textId="77777777">
        <w:tc>
          <w:tcPr>
            <w:tcW w:w="3112" w:type="dxa"/>
            <w:shd w:val="clear" w:color="auto" w:fill="E6E6E6"/>
            <w:vAlign w:val="center"/>
          </w:tcPr>
          <w:p w14:paraId="7CE1D02F" w14:textId="77777777" w:rsidR="00952C25" w:rsidRPr="00A47903" w:rsidRDefault="009D3524">
            <w:r w:rsidRPr="00A47903">
              <w:t>蒸发量</w:t>
            </w:r>
            <w:r w:rsidRPr="00A47903">
              <w:t>m(kg/(</w:t>
            </w:r>
            <w:r w:rsidRPr="00A47903">
              <w:t>㎡</w:t>
            </w:r>
            <w:r w:rsidRPr="00A47903">
              <w:t>·d))</w:t>
            </w:r>
          </w:p>
        </w:tc>
        <w:tc>
          <w:tcPr>
            <w:tcW w:w="3110" w:type="dxa"/>
            <w:vAlign w:val="center"/>
          </w:tcPr>
          <w:p w14:paraId="7DFC8B50" w14:textId="70A05B3F" w:rsidR="00952C25" w:rsidRPr="00A47903" w:rsidRDefault="00A47903">
            <w:r w:rsidRPr="00A47903">
              <w:t>2.26</w:t>
            </w:r>
          </w:p>
        </w:tc>
        <w:tc>
          <w:tcPr>
            <w:tcW w:w="3110" w:type="dxa"/>
            <w:vAlign w:val="center"/>
          </w:tcPr>
          <w:p w14:paraId="5C798029" w14:textId="77777777" w:rsidR="00952C25" w:rsidRPr="00A47903" w:rsidRDefault="009D3524">
            <w:r w:rsidRPr="00A47903">
              <w:t>1.3</w:t>
            </w:r>
          </w:p>
        </w:tc>
      </w:tr>
      <w:tr w:rsidR="00A47903" w:rsidRPr="00A47903" w14:paraId="66FA2D9A" w14:textId="77777777">
        <w:tc>
          <w:tcPr>
            <w:tcW w:w="3112" w:type="dxa"/>
            <w:shd w:val="clear" w:color="auto" w:fill="E6E6E6"/>
            <w:vAlign w:val="center"/>
          </w:tcPr>
          <w:p w14:paraId="1301B474" w14:textId="77777777" w:rsidR="00952C25" w:rsidRPr="00A47903" w:rsidRDefault="009D3524">
            <w:r w:rsidRPr="00A47903"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3747D5D" w14:textId="77777777" w:rsidR="00952C25" w:rsidRPr="00A47903" w:rsidRDefault="009D3524">
            <w:r w:rsidRPr="00A47903">
              <w:t>《城市居住区热环境设计标准》</w:t>
            </w:r>
            <w:r w:rsidRPr="00A47903">
              <w:t>4.3.1</w:t>
            </w:r>
            <w:r w:rsidRPr="00A47903">
              <w:t>条</w:t>
            </w:r>
          </w:p>
        </w:tc>
      </w:tr>
      <w:tr w:rsidR="00A47903" w:rsidRPr="00A47903" w14:paraId="2D843B24" w14:textId="77777777">
        <w:tc>
          <w:tcPr>
            <w:tcW w:w="3112" w:type="dxa"/>
            <w:shd w:val="clear" w:color="auto" w:fill="E6E6E6"/>
            <w:vAlign w:val="center"/>
          </w:tcPr>
          <w:p w14:paraId="26B45E77" w14:textId="77777777" w:rsidR="00952C25" w:rsidRPr="00A47903" w:rsidRDefault="009D3524">
            <w:r w:rsidRPr="00A47903"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098B5D2" w14:textId="77777777" w:rsidR="00952C25" w:rsidRPr="00A47903" w:rsidRDefault="009D3524">
            <w:r w:rsidRPr="00A47903">
              <w:t>渗透面积比率、透水系数及蒸发量不应低于标准规定限值</w:t>
            </w:r>
          </w:p>
        </w:tc>
      </w:tr>
      <w:tr w:rsidR="00A47903" w:rsidRPr="00A47903" w14:paraId="085C196B" w14:textId="77777777">
        <w:tc>
          <w:tcPr>
            <w:tcW w:w="3112" w:type="dxa"/>
            <w:shd w:val="clear" w:color="auto" w:fill="E6E6E6"/>
            <w:vAlign w:val="center"/>
          </w:tcPr>
          <w:p w14:paraId="44DDA5AD" w14:textId="77777777" w:rsidR="00952C25" w:rsidRPr="00A47903" w:rsidRDefault="009D3524">
            <w:r w:rsidRPr="00A47903"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0629B046" w14:textId="0134B796" w:rsidR="00952C25" w:rsidRPr="00A47903" w:rsidRDefault="009D3524">
            <w:r w:rsidRPr="00A47903">
              <w:t>满足</w:t>
            </w:r>
          </w:p>
        </w:tc>
      </w:tr>
    </w:tbl>
    <w:p w14:paraId="5047C2E3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C0C4DF6" w14:textId="77777777" w:rsidR="000B2FE8" w:rsidRDefault="00E72EFD" w:rsidP="000B2FE8">
      <w:pPr>
        <w:pStyle w:val="2"/>
      </w:pPr>
      <w:bookmarkStart w:id="46" w:name="_Toc92391936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52C25" w14:paraId="701D728C" w14:textId="77777777">
        <w:tc>
          <w:tcPr>
            <w:tcW w:w="1866" w:type="dxa"/>
            <w:shd w:val="clear" w:color="auto" w:fill="E6E6E6"/>
            <w:vAlign w:val="center"/>
          </w:tcPr>
          <w:p w14:paraId="2F17CBDB" w14:textId="77777777" w:rsidR="00952C25" w:rsidRDefault="009D3524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F46334" w14:textId="77777777" w:rsidR="00952C25" w:rsidRPr="0013069A" w:rsidRDefault="009D3524">
            <w:pPr>
              <w:jc w:val="center"/>
            </w:pPr>
            <w:r w:rsidRPr="0013069A">
              <w:t>屋面轮廓面积</w:t>
            </w:r>
            <w:r w:rsidRPr="0013069A">
              <w:t>(</w:t>
            </w:r>
            <w:r w:rsidRPr="0013069A">
              <w:t>㎡</w:t>
            </w:r>
            <w:r w:rsidRPr="0013069A"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08EA924" w14:textId="77777777" w:rsidR="00952C25" w:rsidRPr="0013069A" w:rsidRDefault="009D3524">
            <w:pPr>
              <w:jc w:val="center"/>
            </w:pPr>
            <w:r w:rsidRPr="0013069A">
              <w:t>屋顶绿化面积</w:t>
            </w:r>
            <w:r w:rsidRPr="0013069A">
              <w:t>(</w:t>
            </w:r>
            <w:r w:rsidRPr="0013069A">
              <w:t>㎡</w:t>
            </w:r>
            <w:r w:rsidRPr="0013069A"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BFBAF75" w14:textId="77777777" w:rsidR="00952C25" w:rsidRPr="0013069A" w:rsidRDefault="009D3524">
            <w:pPr>
              <w:jc w:val="center"/>
            </w:pPr>
            <w:r w:rsidRPr="0013069A">
              <w:t>可绿化屋面</w:t>
            </w:r>
            <w:r w:rsidRPr="0013069A">
              <w:br/>
            </w:r>
            <w:r w:rsidRPr="0013069A">
              <w:t>面积</w:t>
            </w:r>
            <w:r w:rsidRPr="0013069A">
              <w:t>(</w:t>
            </w:r>
            <w:r w:rsidRPr="0013069A">
              <w:t>㎡</w:t>
            </w:r>
            <w:r w:rsidRPr="0013069A"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86EC21" w14:textId="77777777" w:rsidR="00952C25" w:rsidRPr="0013069A" w:rsidRDefault="009D3524">
            <w:pPr>
              <w:jc w:val="center"/>
            </w:pPr>
            <w:r w:rsidRPr="0013069A">
              <w:t>屋面绿化率</w:t>
            </w:r>
            <w:r w:rsidRPr="0013069A">
              <w:t>(%)</w:t>
            </w:r>
          </w:p>
        </w:tc>
      </w:tr>
      <w:tr w:rsidR="00952C25" w14:paraId="20720ED3" w14:textId="77777777">
        <w:tc>
          <w:tcPr>
            <w:tcW w:w="1866" w:type="dxa"/>
            <w:shd w:val="clear" w:color="auto" w:fill="E6E6E6"/>
            <w:vAlign w:val="center"/>
          </w:tcPr>
          <w:p w14:paraId="34C0466B" w14:textId="77777777" w:rsidR="00952C25" w:rsidRDefault="009D3524">
            <w:r>
              <w:t>1</w:t>
            </w:r>
          </w:p>
        </w:tc>
        <w:tc>
          <w:tcPr>
            <w:tcW w:w="1866" w:type="dxa"/>
            <w:vAlign w:val="center"/>
          </w:tcPr>
          <w:p w14:paraId="4F5A3D87" w14:textId="77777777" w:rsidR="00952C25" w:rsidRPr="0013069A" w:rsidRDefault="009D3524">
            <w:r w:rsidRPr="0013069A">
              <w:t>2573.2</w:t>
            </w:r>
          </w:p>
        </w:tc>
        <w:tc>
          <w:tcPr>
            <w:tcW w:w="1866" w:type="dxa"/>
            <w:vAlign w:val="center"/>
          </w:tcPr>
          <w:p w14:paraId="53F748E5" w14:textId="6F7F70EB" w:rsidR="00952C25" w:rsidRPr="0013069A" w:rsidRDefault="00A47903">
            <w:r w:rsidRPr="0013069A">
              <w:t>2350.6</w:t>
            </w:r>
          </w:p>
        </w:tc>
        <w:tc>
          <w:tcPr>
            <w:tcW w:w="1866" w:type="dxa"/>
            <w:vAlign w:val="center"/>
          </w:tcPr>
          <w:p w14:paraId="50B465C3" w14:textId="77777777" w:rsidR="00952C25" w:rsidRPr="0013069A" w:rsidRDefault="009D3524">
            <w:r w:rsidRPr="0013069A">
              <w:t>2573.2</w:t>
            </w:r>
          </w:p>
        </w:tc>
        <w:tc>
          <w:tcPr>
            <w:tcW w:w="1866" w:type="dxa"/>
            <w:vAlign w:val="center"/>
          </w:tcPr>
          <w:p w14:paraId="33B0CB3F" w14:textId="1E07EC8D" w:rsidR="00952C25" w:rsidRPr="0013069A" w:rsidRDefault="00A47903">
            <w:r w:rsidRPr="0013069A">
              <w:t>91.3</w:t>
            </w:r>
          </w:p>
        </w:tc>
      </w:tr>
      <w:tr w:rsidR="00952C25" w14:paraId="760225E9" w14:textId="77777777">
        <w:tc>
          <w:tcPr>
            <w:tcW w:w="1866" w:type="dxa"/>
            <w:shd w:val="clear" w:color="auto" w:fill="E6E6E6"/>
            <w:vAlign w:val="center"/>
          </w:tcPr>
          <w:p w14:paraId="52AF6D72" w14:textId="77777777" w:rsidR="00952C25" w:rsidRDefault="009D3524">
            <w:r>
              <w:lastRenderedPageBreak/>
              <w:t>2</w:t>
            </w:r>
          </w:p>
        </w:tc>
        <w:tc>
          <w:tcPr>
            <w:tcW w:w="1866" w:type="dxa"/>
            <w:vAlign w:val="center"/>
          </w:tcPr>
          <w:p w14:paraId="2F06A27B" w14:textId="77777777" w:rsidR="00952C25" w:rsidRPr="0013069A" w:rsidRDefault="009D3524">
            <w:r w:rsidRPr="0013069A">
              <w:t>3028.8</w:t>
            </w:r>
          </w:p>
        </w:tc>
        <w:tc>
          <w:tcPr>
            <w:tcW w:w="1866" w:type="dxa"/>
            <w:vAlign w:val="center"/>
          </w:tcPr>
          <w:p w14:paraId="2C940A06" w14:textId="2764F12B" w:rsidR="00952C25" w:rsidRPr="0013069A" w:rsidRDefault="00A47903">
            <w:r w:rsidRPr="0013069A">
              <w:t>2850.4</w:t>
            </w:r>
          </w:p>
        </w:tc>
        <w:tc>
          <w:tcPr>
            <w:tcW w:w="1866" w:type="dxa"/>
            <w:vAlign w:val="center"/>
          </w:tcPr>
          <w:p w14:paraId="46514AA4" w14:textId="77777777" w:rsidR="00952C25" w:rsidRPr="0013069A" w:rsidRDefault="009D3524">
            <w:r w:rsidRPr="0013069A">
              <w:t>3028.8</w:t>
            </w:r>
          </w:p>
        </w:tc>
        <w:tc>
          <w:tcPr>
            <w:tcW w:w="1866" w:type="dxa"/>
            <w:vAlign w:val="center"/>
          </w:tcPr>
          <w:p w14:paraId="37A953D7" w14:textId="1BC1A30E" w:rsidR="00952C25" w:rsidRPr="0013069A" w:rsidRDefault="00A47903">
            <w:r w:rsidRPr="0013069A">
              <w:t>94.1</w:t>
            </w:r>
          </w:p>
        </w:tc>
      </w:tr>
      <w:tr w:rsidR="00952C25" w14:paraId="2BFF646E" w14:textId="77777777">
        <w:tc>
          <w:tcPr>
            <w:tcW w:w="1866" w:type="dxa"/>
            <w:shd w:val="clear" w:color="auto" w:fill="E6E6E6"/>
            <w:vAlign w:val="center"/>
          </w:tcPr>
          <w:p w14:paraId="4B754E6F" w14:textId="77777777" w:rsidR="00952C25" w:rsidRDefault="009D3524">
            <w:r>
              <w:t>3</w:t>
            </w:r>
          </w:p>
        </w:tc>
        <w:tc>
          <w:tcPr>
            <w:tcW w:w="1866" w:type="dxa"/>
            <w:vAlign w:val="center"/>
          </w:tcPr>
          <w:p w14:paraId="6E4EDCA7" w14:textId="77777777" w:rsidR="00952C25" w:rsidRPr="0013069A" w:rsidRDefault="009D3524">
            <w:r w:rsidRPr="0013069A">
              <w:t>5792.8</w:t>
            </w:r>
          </w:p>
        </w:tc>
        <w:tc>
          <w:tcPr>
            <w:tcW w:w="1866" w:type="dxa"/>
            <w:vAlign w:val="center"/>
          </w:tcPr>
          <w:p w14:paraId="6273D4D3" w14:textId="022CDA54" w:rsidR="00952C25" w:rsidRPr="0013069A" w:rsidRDefault="00A47903">
            <w:r w:rsidRPr="0013069A">
              <w:t>4065.6</w:t>
            </w:r>
          </w:p>
        </w:tc>
        <w:tc>
          <w:tcPr>
            <w:tcW w:w="1866" w:type="dxa"/>
            <w:vAlign w:val="center"/>
          </w:tcPr>
          <w:p w14:paraId="10B87AB2" w14:textId="77777777" w:rsidR="00952C25" w:rsidRPr="0013069A" w:rsidRDefault="009D3524">
            <w:r w:rsidRPr="0013069A">
              <w:t>5792.8</w:t>
            </w:r>
          </w:p>
        </w:tc>
        <w:tc>
          <w:tcPr>
            <w:tcW w:w="1866" w:type="dxa"/>
            <w:vAlign w:val="center"/>
          </w:tcPr>
          <w:p w14:paraId="1047C28D" w14:textId="0AE535E1" w:rsidR="00952C25" w:rsidRPr="0013069A" w:rsidRDefault="00A47903">
            <w:r w:rsidRPr="0013069A">
              <w:t>70.1</w:t>
            </w:r>
          </w:p>
        </w:tc>
      </w:tr>
      <w:tr w:rsidR="00952C25" w14:paraId="613960E8" w14:textId="77777777">
        <w:tc>
          <w:tcPr>
            <w:tcW w:w="1866" w:type="dxa"/>
            <w:shd w:val="clear" w:color="auto" w:fill="E6E6E6"/>
            <w:vAlign w:val="center"/>
          </w:tcPr>
          <w:p w14:paraId="7FBC9531" w14:textId="77777777" w:rsidR="00952C25" w:rsidRDefault="009D3524">
            <w:r>
              <w:t>合计</w:t>
            </w:r>
          </w:p>
        </w:tc>
        <w:tc>
          <w:tcPr>
            <w:tcW w:w="1866" w:type="dxa"/>
            <w:vAlign w:val="center"/>
          </w:tcPr>
          <w:p w14:paraId="00B472B7" w14:textId="77777777" w:rsidR="00952C25" w:rsidRPr="0013069A" w:rsidRDefault="009D3524">
            <w:r w:rsidRPr="0013069A">
              <w:t>11394.8</w:t>
            </w:r>
          </w:p>
        </w:tc>
        <w:tc>
          <w:tcPr>
            <w:tcW w:w="1866" w:type="dxa"/>
            <w:vAlign w:val="center"/>
          </w:tcPr>
          <w:p w14:paraId="25A177FA" w14:textId="32193290" w:rsidR="00952C25" w:rsidRPr="0013069A" w:rsidRDefault="00A47903">
            <w:r w:rsidRPr="0013069A">
              <w:t>9266.6</w:t>
            </w:r>
          </w:p>
        </w:tc>
        <w:tc>
          <w:tcPr>
            <w:tcW w:w="1866" w:type="dxa"/>
            <w:vAlign w:val="center"/>
          </w:tcPr>
          <w:p w14:paraId="3E846CB7" w14:textId="77777777" w:rsidR="00952C25" w:rsidRPr="0013069A" w:rsidRDefault="009D3524">
            <w:r w:rsidRPr="0013069A">
              <w:t>11394.8</w:t>
            </w:r>
          </w:p>
        </w:tc>
        <w:tc>
          <w:tcPr>
            <w:tcW w:w="1866" w:type="dxa"/>
            <w:vAlign w:val="center"/>
          </w:tcPr>
          <w:p w14:paraId="794B84FA" w14:textId="7236B2E8" w:rsidR="00952C25" w:rsidRPr="0013069A" w:rsidRDefault="0013069A">
            <w:r w:rsidRPr="0013069A">
              <w:t>81.3</w:t>
            </w:r>
          </w:p>
        </w:tc>
      </w:tr>
      <w:tr w:rsidR="00952C25" w14:paraId="589CB77E" w14:textId="77777777">
        <w:tc>
          <w:tcPr>
            <w:tcW w:w="1866" w:type="dxa"/>
            <w:shd w:val="clear" w:color="auto" w:fill="E6E6E6"/>
            <w:vAlign w:val="center"/>
          </w:tcPr>
          <w:p w14:paraId="7147884F" w14:textId="77777777" w:rsidR="00952C25" w:rsidRDefault="009D3524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0452B58" w14:textId="77777777" w:rsidR="00952C25" w:rsidRPr="0013069A" w:rsidRDefault="009D3524">
            <w:r w:rsidRPr="0013069A">
              <w:t>《城市居住区热环境设计标准》</w:t>
            </w:r>
            <w:r w:rsidRPr="0013069A">
              <w:t>4.4.2</w:t>
            </w:r>
            <w:r w:rsidRPr="0013069A">
              <w:t>条</w:t>
            </w:r>
          </w:p>
        </w:tc>
      </w:tr>
      <w:tr w:rsidR="00952C25" w14:paraId="5228A762" w14:textId="77777777">
        <w:tc>
          <w:tcPr>
            <w:tcW w:w="1866" w:type="dxa"/>
            <w:shd w:val="clear" w:color="auto" w:fill="E6E6E6"/>
            <w:vAlign w:val="center"/>
          </w:tcPr>
          <w:p w14:paraId="0F384587" w14:textId="77777777" w:rsidR="00952C25" w:rsidRDefault="009D3524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CCFFCF8" w14:textId="77777777" w:rsidR="00952C25" w:rsidRPr="0013069A" w:rsidRDefault="009D3524">
            <w:r w:rsidRPr="0013069A">
              <w:t>建筑屋面的绿化面积不应低于可绿化屋面面积的</w:t>
            </w:r>
            <w:r w:rsidRPr="0013069A">
              <w:t>50%</w:t>
            </w:r>
          </w:p>
        </w:tc>
      </w:tr>
      <w:tr w:rsidR="00952C25" w14:paraId="7FB5D2E1" w14:textId="77777777">
        <w:tc>
          <w:tcPr>
            <w:tcW w:w="1866" w:type="dxa"/>
            <w:shd w:val="clear" w:color="auto" w:fill="E6E6E6"/>
            <w:vAlign w:val="center"/>
          </w:tcPr>
          <w:p w14:paraId="7CAA4D04" w14:textId="77777777" w:rsidR="00952C25" w:rsidRDefault="009D3524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C597A4E" w14:textId="377A59CE" w:rsidR="00952C25" w:rsidRPr="0013069A" w:rsidRDefault="009D3524">
            <w:r w:rsidRPr="0013069A">
              <w:t>满足</w:t>
            </w:r>
          </w:p>
        </w:tc>
      </w:tr>
    </w:tbl>
    <w:p w14:paraId="7D680C0D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1BA35AEB" w14:textId="77777777" w:rsidR="000B2FE8" w:rsidRDefault="000B2FE8" w:rsidP="000B2FE8">
      <w:pPr>
        <w:pStyle w:val="1"/>
      </w:pPr>
      <w:bookmarkStart w:id="48" w:name="_Toc92391937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A22BAD0" w14:textId="77777777" w:rsidTr="00A43C67">
        <w:tc>
          <w:tcPr>
            <w:tcW w:w="1867" w:type="dxa"/>
            <w:shd w:val="clear" w:color="auto" w:fill="E6E6E6"/>
            <w:vAlign w:val="center"/>
          </w:tcPr>
          <w:p w14:paraId="64E39726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A2A8C56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567891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95C046E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28CDAEE9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2165A903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54119DD9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2E16BCB" w14:textId="77777777" w:rsidR="00D63713" w:rsidRPr="00E33FDA" w:rsidRDefault="00BA63DA" w:rsidP="0003477B">
            <w:pPr>
              <w:rPr>
                <w:b/>
              </w:rPr>
            </w:pPr>
            <w:bookmarkStart w:id="50" w:name="平均迎风面积比结论"/>
            <w:r w:rsidRPr="00E33FDA"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5CF11C0B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4456BD12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5BBDD1C" w14:textId="77777777" w:rsidR="00D63713" w:rsidRDefault="00D63713" w:rsidP="0003477B"/>
        </w:tc>
        <w:tc>
          <w:tcPr>
            <w:tcW w:w="2800" w:type="dxa"/>
            <w:vAlign w:val="center"/>
          </w:tcPr>
          <w:p w14:paraId="431E6B6A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10B9F3F" w14:textId="3ACFC334" w:rsidR="00D63713" w:rsidRPr="00E33FDA" w:rsidRDefault="00E33FDA" w:rsidP="0003477B">
            <w:pPr>
              <w:rPr>
                <w:b/>
              </w:rPr>
            </w:pPr>
            <w:r w:rsidRPr="00E33FDA"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/>
            <w:vAlign w:val="center"/>
          </w:tcPr>
          <w:p w14:paraId="35E8F048" w14:textId="77777777" w:rsidR="00D63713" w:rsidRDefault="00D63713" w:rsidP="0003477B"/>
        </w:tc>
      </w:tr>
      <w:tr w:rsidR="00D63713" w14:paraId="27A71A09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EA02259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0527CC2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278902CF" w14:textId="77777777" w:rsidR="00D63713" w:rsidRPr="00E33FDA" w:rsidRDefault="00D63713" w:rsidP="0003477B">
            <w:bookmarkStart w:id="51" w:name="底层通风架空率结论"/>
            <w:r w:rsidRPr="00E33FDA"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4E3D7B11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05F7BC5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09EA376" w14:textId="77777777" w:rsidR="00D63713" w:rsidRDefault="00D63713" w:rsidP="0003477B"/>
        </w:tc>
        <w:tc>
          <w:tcPr>
            <w:tcW w:w="2800" w:type="dxa"/>
            <w:vAlign w:val="center"/>
          </w:tcPr>
          <w:p w14:paraId="70F1B7B0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0420C245" w14:textId="4F807D14" w:rsidR="00D63713" w:rsidRPr="00E33FDA" w:rsidRDefault="00D63713" w:rsidP="0003477B">
            <w:bookmarkStart w:id="52" w:name="绿化遮阳体叶面积指数结论"/>
            <w:r w:rsidRPr="00E33FDA"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77C970C2" w14:textId="77777777" w:rsidR="00D63713" w:rsidRDefault="00D63713" w:rsidP="0003477B"/>
        </w:tc>
      </w:tr>
      <w:tr w:rsidR="00D63713" w14:paraId="5A474FA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C000A07" w14:textId="77777777" w:rsidR="00D63713" w:rsidRDefault="00D63713" w:rsidP="0003477B"/>
        </w:tc>
        <w:tc>
          <w:tcPr>
            <w:tcW w:w="2800" w:type="dxa"/>
            <w:vAlign w:val="center"/>
          </w:tcPr>
          <w:p w14:paraId="788D7486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5BC2B8B" w14:textId="0F4B4448" w:rsidR="00D63713" w:rsidRPr="00E33FDA" w:rsidRDefault="00D63713" w:rsidP="0003477B">
            <w:bookmarkStart w:id="53" w:name="渗透蒸发指标结论"/>
            <w:r w:rsidRPr="00E33FDA"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7EDF5EDD" w14:textId="77777777" w:rsidR="00D63713" w:rsidRDefault="00D63713" w:rsidP="0003477B"/>
        </w:tc>
      </w:tr>
      <w:tr w:rsidR="00D63713" w14:paraId="11A9ED9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CC78DCF" w14:textId="77777777" w:rsidR="00D63713" w:rsidRDefault="00D63713" w:rsidP="0003477B"/>
        </w:tc>
        <w:tc>
          <w:tcPr>
            <w:tcW w:w="2800" w:type="dxa"/>
            <w:vAlign w:val="center"/>
          </w:tcPr>
          <w:p w14:paraId="0E983DBB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0184E868" w14:textId="558733BB" w:rsidR="00D63713" w:rsidRPr="00E33FDA" w:rsidRDefault="00D63713" w:rsidP="0003477B">
            <w:bookmarkStart w:id="54" w:name="屋面绿化率结论"/>
            <w:r w:rsidRPr="00E33FDA"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2D49D78" w14:textId="77777777" w:rsidR="00D63713" w:rsidRDefault="00D63713" w:rsidP="0003477B"/>
        </w:tc>
      </w:tr>
      <w:tr w:rsidR="00D63713" w14:paraId="700EDDFF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3F0BCB56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42847F27" w14:textId="3ED861E7" w:rsidR="00D63713" w:rsidRPr="00E33FDA" w:rsidRDefault="00ED2652" w:rsidP="0003477B">
            <w:pPr>
              <w:rPr>
                <w:b/>
              </w:rPr>
            </w:pPr>
            <w:bookmarkStart w:id="55" w:name="总结论"/>
            <w:r w:rsidRPr="00E33FDA">
              <w:rPr>
                <w:rFonts w:hint="eastAsia"/>
                <w:b/>
              </w:rPr>
              <w:t>满足</w:t>
            </w:r>
            <w:bookmarkEnd w:id="55"/>
          </w:p>
        </w:tc>
      </w:tr>
    </w:tbl>
    <w:p w14:paraId="05676FE2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8BBF" w14:textId="77777777" w:rsidR="00BC6564" w:rsidRDefault="00BC6564" w:rsidP="00203A7D">
      <w:r>
        <w:separator/>
      </w:r>
    </w:p>
  </w:endnote>
  <w:endnote w:type="continuationSeparator" w:id="0">
    <w:p w14:paraId="2C5D2EFA" w14:textId="77777777" w:rsidR="00BC6564" w:rsidRDefault="00BC656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93A1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FC51AC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88AE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171347DE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242D" w14:textId="77777777" w:rsidR="00BC6564" w:rsidRDefault="00BC6564" w:rsidP="00203A7D">
      <w:r>
        <w:separator/>
      </w:r>
    </w:p>
  </w:footnote>
  <w:footnote w:type="continuationSeparator" w:id="0">
    <w:p w14:paraId="7BE60A15" w14:textId="77777777" w:rsidR="00BC6564" w:rsidRDefault="00BC656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17F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7661A823" wp14:editId="1B7C4486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DA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069A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719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90EC8"/>
    <w:rsid w:val="007D1A35"/>
    <w:rsid w:val="007E78A4"/>
    <w:rsid w:val="00832581"/>
    <w:rsid w:val="008329E7"/>
    <w:rsid w:val="00872A29"/>
    <w:rsid w:val="00883D6C"/>
    <w:rsid w:val="00886207"/>
    <w:rsid w:val="00894C89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2C25"/>
    <w:rsid w:val="00963036"/>
    <w:rsid w:val="009744B2"/>
    <w:rsid w:val="009B5732"/>
    <w:rsid w:val="009C3CAA"/>
    <w:rsid w:val="009C61AC"/>
    <w:rsid w:val="009D3524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47903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C6564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33FDA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D7B43"/>
  <w15:chartTrackingRefBased/>
  <w15:docId w15:val="{A0D46033-9F26-4707-A69D-FC9FAB9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6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10</TotalTime>
  <Pages>1</Pages>
  <Words>859</Words>
  <Characters>4901</Characters>
  <Application>Microsoft Office Word</Application>
  <DocSecurity>0</DocSecurity>
  <Lines>40</Lines>
  <Paragraphs>11</Paragraphs>
  <ScaleCrop>false</ScaleCrop>
  <Company>ths</Company>
  <LinksUpToDate>false</LinksUpToDate>
  <CharactersWithSpaces>5749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86136</dc:creator>
  <cp:keywords/>
  <cp:lastModifiedBy>赵 瑾</cp:lastModifiedBy>
  <cp:revision>5</cp:revision>
  <cp:lastPrinted>1899-12-31T16:00:00Z</cp:lastPrinted>
  <dcterms:created xsi:type="dcterms:W3CDTF">2022-01-06T12:05:00Z</dcterms:created>
  <dcterms:modified xsi:type="dcterms:W3CDTF">2022-01-06T13:18:00Z</dcterms:modified>
</cp:coreProperties>
</file>