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A01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747B656B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3CEEB162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2C17CBA7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7EC9159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990C857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930D517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262969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B38B2D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0C70B30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6BCA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F32D7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98F770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914B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315775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5C8FED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D72E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0C8E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9C7C85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E5996E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53BFF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E6440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5CD48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452C1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2AF6C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CC28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C286EA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86180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49396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92B34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2021年12月28日</w:t>
              </w:r>
            </w:smartTag>
            <w:bookmarkEnd w:id="6"/>
          </w:p>
        </w:tc>
      </w:tr>
    </w:tbl>
    <w:p w14:paraId="38559340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5FEC0A3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506F3B21" wp14:editId="563C4371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59310481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A0CA7FA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86BA28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3A05C9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0D696726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29518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CE2A1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19657099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FA6D394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E0FA623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643278B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39D55ED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5F655B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10"/>
          </w:p>
        </w:tc>
      </w:tr>
    </w:tbl>
    <w:p w14:paraId="0950E61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F97340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6B2E0AE" w14:textId="77777777" w:rsidR="007E5CF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00504" w:history="1">
        <w:r w:rsidR="007E5CFA" w:rsidRPr="00E21013">
          <w:rPr>
            <w:rStyle w:val="a7"/>
          </w:rPr>
          <w:t>1</w:t>
        </w:r>
        <w:r w:rsidR="007E5CF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E5CFA" w:rsidRPr="00E21013">
          <w:rPr>
            <w:rStyle w:val="a7"/>
          </w:rPr>
          <w:t>建筑概况</w:t>
        </w:r>
        <w:r w:rsidR="007E5CFA">
          <w:rPr>
            <w:webHidden/>
          </w:rPr>
          <w:tab/>
        </w:r>
        <w:r w:rsidR="007E5CFA">
          <w:rPr>
            <w:webHidden/>
          </w:rPr>
          <w:fldChar w:fldCharType="begin"/>
        </w:r>
        <w:r w:rsidR="007E5CFA">
          <w:rPr>
            <w:webHidden/>
          </w:rPr>
          <w:instrText xml:space="preserve"> PAGEREF _Toc91600504 \h </w:instrText>
        </w:r>
        <w:r w:rsidR="007E5CFA">
          <w:rPr>
            <w:webHidden/>
          </w:rPr>
        </w:r>
        <w:r w:rsidR="007E5CFA">
          <w:rPr>
            <w:webHidden/>
          </w:rPr>
          <w:fldChar w:fldCharType="separate"/>
        </w:r>
        <w:r w:rsidR="007E5CFA">
          <w:rPr>
            <w:webHidden/>
          </w:rPr>
          <w:t>1</w:t>
        </w:r>
        <w:r w:rsidR="007E5CFA">
          <w:rPr>
            <w:webHidden/>
          </w:rPr>
          <w:fldChar w:fldCharType="end"/>
        </w:r>
      </w:hyperlink>
    </w:p>
    <w:p w14:paraId="776256A3" w14:textId="77777777" w:rsidR="007E5CFA" w:rsidRDefault="007E5C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505" w:history="1">
        <w:r w:rsidRPr="00E21013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1013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2A2ACD8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06" w:history="1">
        <w:r w:rsidRPr="00E21013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5CD973D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07" w:history="1">
        <w:r w:rsidRPr="00E21013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B2FBE8D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08" w:history="1">
        <w:r w:rsidRPr="00E21013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1ADF453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09" w:history="1">
        <w:r w:rsidRPr="00E21013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982EA77" w14:textId="77777777" w:rsidR="007E5CFA" w:rsidRDefault="007E5C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510" w:history="1">
        <w:r w:rsidRPr="00E21013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1013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E69E106" w14:textId="77777777" w:rsidR="007E5CFA" w:rsidRDefault="007E5C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511" w:history="1">
        <w:r w:rsidRPr="00E21013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1013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EEA7E85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12" w:history="1">
        <w:r w:rsidRPr="00E2101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50477E6" w14:textId="77777777" w:rsidR="007E5CFA" w:rsidRDefault="007E5C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0513" w:history="1">
        <w:r w:rsidRPr="00E21013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778AC9D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14" w:history="1">
        <w:r w:rsidRPr="00E2101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82D8D3" w14:textId="77777777" w:rsidR="007E5CFA" w:rsidRDefault="007E5C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0515" w:history="1">
        <w:r w:rsidRPr="00E21013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C51607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16" w:history="1">
        <w:r w:rsidRPr="00E21013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EB02A7" w14:textId="77777777" w:rsidR="007E5CFA" w:rsidRDefault="007E5C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0517" w:history="1">
        <w:r w:rsidRPr="00E21013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D1A106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18" w:history="1">
        <w:r w:rsidRPr="00E21013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1B53A6" w14:textId="77777777" w:rsidR="007E5CFA" w:rsidRDefault="007E5C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0519" w:history="1">
        <w:r w:rsidRPr="00E21013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64D36F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20" w:history="1">
        <w:r w:rsidRPr="00E21013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1011C7" w14:textId="77777777" w:rsidR="007E5CFA" w:rsidRDefault="007E5C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0521" w:history="1">
        <w:r w:rsidRPr="00E21013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86F1EF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22" w:history="1">
        <w:r w:rsidRPr="00E21013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BFC3437" w14:textId="77777777" w:rsidR="007E5CFA" w:rsidRDefault="007E5C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0523" w:history="1">
        <w:r w:rsidRPr="00E21013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6C0C61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24" w:history="1">
        <w:r w:rsidRPr="00E21013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23BC61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25" w:history="1">
        <w:r w:rsidRPr="00E21013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FEB898" w14:textId="77777777" w:rsidR="007E5CFA" w:rsidRDefault="007E5C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526" w:history="1">
        <w:r w:rsidRPr="00E21013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1013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FC7384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27" w:history="1">
        <w:r w:rsidRPr="00E21013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E84FB0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28" w:history="1">
        <w:r w:rsidRPr="00E21013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4610BE" w14:textId="77777777" w:rsidR="007E5CFA" w:rsidRDefault="007E5C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529" w:history="1">
        <w:r w:rsidRPr="00E21013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1013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FD21F6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30" w:history="1">
        <w:r w:rsidRPr="00E21013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0CCB83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31" w:history="1">
        <w:r w:rsidRPr="00E21013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E81EDC" w14:textId="77777777" w:rsidR="007E5CFA" w:rsidRDefault="007E5C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532" w:history="1">
        <w:r w:rsidRPr="00E21013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1013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AF48F39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33" w:history="1">
        <w:r w:rsidRPr="00E21013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276B7B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34" w:history="1">
        <w:r w:rsidRPr="00E21013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530534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35" w:history="1">
        <w:r w:rsidRPr="00E21013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FB8C96" w14:textId="77777777" w:rsidR="007E5CFA" w:rsidRDefault="007E5C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536" w:history="1">
        <w:r w:rsidRPr="00E21013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21013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4D112A" w14:textId="77777777" w:rsidR="007E5CFA" w:rsidRDefault="007E5C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537" w:history="1">
        <w:r w:rsidRPr="00E21013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21013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983459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B1D2E19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160050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AE9669E" w14:textId="77777777" w:rsidTr="00432A98">
        <w:tc>
          <w:tcPr>
            <w:tcW w:w="2831" w:type="dxa"/>
            <w:shd w:val="clear" w:color="auto" w:fill="E6E6E6"/>
            <w:vAlign w:val="center"/>
          </w:tcPr>
          <w:p w14:paraId="397E40E9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B8CFD97" w14:textId="77777777" w:rsidR="00432A98" w:rsidRDefault="00432A98" w:rsidP="00025AFE">
            <w:bookmarkStart w:id="13" w:name="地理位置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432A98" w14:paraId="06F575FD" w14:textId="77777777" w:rsidTr="00432A98">
        <w:tc>
          <w:tcPr>
            <w:tcW w:w="2831" w:type="dxa"/>
            <w:shd w:val="clear" w:color="auto" w:fill="E6E6E6"/>
            <w:vAlign w:val="center"/>
          </w:tcPr>
          <w:p w14:paraId="5712904B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E365F5D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4F88148B" w14:textId="77777777" w:rsidTr="00432A98">
        <w:tc>
          <w:tcPr>
            <w:tcW w:w="2831" w:type="dxa"/>
            <w:shd w:val="clear" w:color="auto" w:fill="E6E6E6"/>
            <w:vAlign w:val="center"/>
          </w:tcPr>
          <w:p w14:paraId="11BC207D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9370A03" w14:textId="77777777" w:rsidR="00432A98" w:rsidRDefault="00432A98" w:rsidP="00025AFE">
            <w:bookmarkStart w:id="15" w:name="纬度"/>
            <w:r>
              <w:t>32.00</w:t>
            </w:r>
            <w:bookmarkEnd w:id="15"/>
          </w:p>
        </w:tc>
      </w:tr>
      <w:tr w:rsidR="00432A98" w14:paraId="129485EE" w14:textId="77777777" w:rsidTr="00432A98">
        <w:tc>
          <w:tcPr>
            <w:tcW w:w="2831" w:type="dxa"/>
            <w:shd w:val="clear" w:color="auto" w:fill="E6E6E6"/>
            <w:vAlign w:val="center"/>
          </w:tcPr>
          <w:p w14:paraId="3288F14A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A9D60B9" w14:textId="77777777" w:rsidR="00432A98" w:rsidRDefault="00432A98" w:rsidP="00025AFE">
            <w:bookmarkStart w:id="16" w:name="经度"/>
            <w:r>
              <w:t>118.80</w:t>
            </w:r>
            <w:bookmarkEnd w:id="16"/>
          </w:p>
        </w:tc>
      </w:tr>
      <w:tr w:rsidR="00432A98" w14:paraId="4EF7CDEE" w14:textId="77777777" w:rsidTr="00432A98">
        <w:tc>
          <w:tcPr>
            <w:tcW w:w="2831" w:type="dxa"/>
            <w:shd w:val="clear" w:color="auto" w:fill="E6E6E6"/>
            <w:vAlign w:val="center"/>
          </w:tcPr>
          <w:p w14:paraId="66E2C470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496F9BF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050C8A04" w14:textId="77777777" w:rsidTr="00432A98">
        <w:tc>
          <w:tcPr>
            <w:tcW w:w="2831" w:type="dxa"/>
            <w:shd w:val="clear" w:color="auto" w:fill="E6E6E6"/>
            <w:vAlign w:val="center"/>
          </w:tcPr>
          <w:p w14:paraId="13A4107C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1819238A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17752B58" w14:textId="77777777" w:rsidR="00432A98" w:rsidRDefault="00432A98" w:rsidP="00025AFE"/>
        </w:tc>
      </w:tr>
      <w:tr w:rsidR="00432A98" w14:paraId="1CBBA40A" w14:textId="77777777" w:rsidTr="00432A98">
        <w:tc>
          <w:tcPr>
            <w:tcW w:w="2831" w:type="dxa"/>
            <w:shd w:val="clear" w:color="auto" w:fill="E6E6E6"/>
            <w:vAlign w:val="center"/>
          </w:tcPr>
          <w:p w14:paraId="4D177406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17CAE957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12396.61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E667C4E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6D41A7B3" w14:textId="77777777" w:rsidTr="00432A98">
        <w:tc>
          <w:tcPr>
            <w:tcW w:w="2831" w:type="dxa"/>
            <w:shd w:val="clear" w:color="auto" w:fill="E6E6E6"/>
            <w:vAlign w:val="center"/>
          </w:tcPr>
          <w:p w14:paraId="6590D618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007234FC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57.60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386747FE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031D2E5A" w14:textId="77777777" w:rsidTr="00432A98">
        <w:tc>
          <w:tcPr>
            <w:tcW w:w="2831" w:type="dxa"/>
            <w:shd w:val="clear" w:color="auto" w:fill="E6E6E6"/>
            <w:vAlign w:val="center"/>
          </w:tcPr>
          <w:p w14:paraId="0ACB6DD3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3940EB6E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18</w:t>
            </w:r>
            <w:bookmarkEnd w:id="22"/>
          </w:p>
        </w:tc>
        <w:tc>
          <w:tcPr>
            <w:tcW w:w="3395" w:type="dxa"/>
            <w:vAlign w:val="center"/>
          </w:tcPr>
          <w:p w14:paraId="0A94A225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5E29012F" w14:textId="77777777" w:rsidTr="00432A98">
        <w:tc>
          <w:tcPr>
            <w:tcW w:w="2831" w:type="dxa"/>
            <w:shd w:val="clear" w:color="auto" w:fill="E6E6E6"/>
            <w:vAlign w:val="center"/>
          </w:tcPr>
          <w:p w14:paraId="1187DC0F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411E91F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661F4762" w14:textId="77777777" w:rsidR="00467D84" w:rsidRDefault="00CA6DD4" w:rsidP="00070074">
      <w:pPr>
        <w:pStyle w:val="1"/>
      </w:pPr>
      <w:bookmarkStart w:id="25" w:name="_Toc91600505"/>
      <w:r>
        <w:rPr>
          <w:rFonts w:hint="eastAsia"/>
        </w:rPr>
        <w:t>气象</w:t>
      </w:r>
      <w:r>
        <w:t>数据</w:t>
      </w:r>
      <w:bookmarkEnd w:id="25"/>
    </w:p>
    <w:p w14:paraId="5902563D" w14:textId="77777777" w:rsidR="00033DE7" w:rsidRDefault="00033DE7" w:rsidP="00033DE7">
      <w:pPr>
        <w:pStyle w:val="2"/>
      </w:pPr>
      <w:bookmarkStart w:id="26" w:name="_Toc91600506"/>
      <w:r>
        <w:rPr>
          <w:rFonts w:hint="eastAsia"/>
        </w:rPr>
        <w:t>气象地点</w:t>
      </w:r>
      <w:bookmarkEnd w:id="26"/>
    </w:p>
    <w:p w14:paraId="49B3419E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江苏</w:t>
      </w:r>
      <w:r>
        <w:t>-</w:t>
      </w:r>
      <w:r>
        <w:t>南京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7CE933F8" w14:textId="77777777" w:rsidR="00640E36" w:rsidRDefault="009C2673" w:rsidP="00640E36">
      <w:pPr>
        <w:pStyle w:val="2"/>
      </w:pPr>
      <w:bookmarkStart w:id="28" w:name="_Toc9160050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197BAEAD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1495B1A1" wp14:editId="4DCC3CB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8E6CF" w14:textId="77777777" w:rsidR="00F25477" w:rsidRDefault="00615FD8" w:rsidP="00615FD8">
      <w:pPr>
        <w:pStyle w:val="2"/>
      </w:pPr>
      <w:bookmarkStart w:id="30" w:name="日最小干球温度变化表"/>
      <w:bookmarkStart w:id="31" w:name="_Toc9160050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9EB635F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2F41058E" wp14:editId="6C7ED55A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01AFD" w14:textId="77777777" w:rsidR="00615FD8" w:rsidRDefault="00A71379" w:rsidP="00A71379">
      <w:pPr>
        <w:pStyle w:val="2"/>
      </w:pPr>
      <w:bookmarkStart w:id="33" w:name="_Toc9160050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968A5" w14:paraId="787E37FA" w14:textId="77777777">
        <w:tc>
          <w:tcPr>
            <w:tcW w:w="1131" w:type="dxa"/>
            <w:shd w:val="clear" w:color="auto" w:fill="E6E6E6"/>
            <w:vAlign w:val="center"/>
          </w:tcPr>
          <w:p w14:paraId="3A282FD5" w14:textId="77777777" w:rsidR="00C968A5" w:rsidRDefault="001847F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2BFC2A4" w14:textId="77777777" w:rsidR="00C968A5" w:rsidRDefault="001847F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9AD344" w14:textId="77777777" w:rsidR="00C968A5" w:rsidRDefault="001847F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A78855" w14:textId="77777777" w:rsidR="00C968A5" w:rsidRDefault="001847F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25FA4C" w14:textId="77777777" w:rsidR="00C968A5" w:rsidRDefault="001847F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001DA6" w14:textId="77777777" w:rsidR="00C968A5" w:rsidRDefault="001847F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968A5" w14:paraId="391121B2" w14:textId="77777777">
        <w:tc>
          <w:tcPr>
            <w:tcW w:w="1131" w:type="dxa"/>
            <w:shd w:val="clear" w:color="auto" w:fill="E6E6E6"/>
            <w:vAlign w:val="center"/>
          </w:tcPr>
          <w:p w14:paraId="1D366763" w14:textId="77777777" w:rsidR="00C968A5" w:rsidRDefault="001847F0">
            <w:r>
              <w:t>最大值</w:t>
            </w:r>
          </w:p>
        </w:tc>
        <w:tc>
          <w:tcPr>
            <w:tcW w:w="1975" w:type="dxa"/>
            <w:vAlign w:val="center"/>
          </w:tcPr>
          <w:p w14:paraId="4B28F44A" w14:textId="77777777" w:rsidR="00C968A5" w:rsidRDefault="001847F0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D30A4FA" w14:textId="77777777" w:rsidR="00C968A5" w:rsidRDefault="001847F0">
            <w:r>
              <w:t>35.6</w:t>
            </w:r>
          </w:p>
        </w:tc>
        <w:tc>
          <w:tcPr>
            <w:tcW w:w="1556" w:type="dxa"/>
            <w:vAlign w:val="center"/>
          </w:tcPr>
          <w:p w14:paraId="4E3612D1" w14:textId="77777777" w:rsidR="00C968A5" w:rsidRDefault="001847F0">
            <w:r>
              <w:t>26.1</w:t>
            </w:r>
          </w:p>
        </w:tc>
        <w:tc>
          <w:tcPr>
            <w:tcW w:w="1556" w:type="dxa"/>
            <w:vAlign w:val="center"/>
          </w:tcPr>
          <w:p w14:paraId="0B7CA97B" w14:textId="77777777" w:rsidR="00C968A5" w:rsidRDefault="001847F0">
            <w:r>
              <w:t>17.9</w:t>
            </w:r>
          </w:p>
        </w:tc>
        <w:tc>
          <w:tcPr>
            <w:tcW w:w="1556" w:type="dxa"/>
            <w:vAlign w:val="center"/>
          </w:tcPr>
          <w:p w14:paraId="487E8716" w14:textId="77777777" w:rsidR="00C968A5" w:rsidRDefault="001847F0">
            <w:r>
              <w:t>81.7</w:t>
            </w:r>
          </w:p>
        </w:tc>
      </w:tr>
      <w:tr w:rsidR="00C968A5" w14:paraId="26FEEFDC" w14:textId="77777777">
        <w:tc>
          <w:tcPr>
            <w:tcW w:w="1131" w:type="dxa"/>
            <w:shd w:val="clear" w:color="auto" w:fill="E6E6E6"/>
            <w:vAlign w:val="center"/>
          </w:tcPr>
          <w:p w14:paraId="6146872C" w14:textId="77777777" w:rsidR="00C968A5" w:rsidRDefault="001847F0">
            <w:r>
              <w:t>最小值</w:t>
            </w:r>
          </w:p>
        </w:tc>
        <w:tc>
          <w:tcPr>
            <w:tcW w:w="1975" w:type="dxa"/>
            <w:vAlign w:val="center"/>
          </w:tcPr>
          <w:p w14:paraId="69BC9732" w14:textId="77777777" w:rsidR="00C968A5" w:rsidRDefault="001847F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3014ECE" w14:textId="77777777" w:rsidR="00C968A5" w:rsidRDefault="001847F0">
            <w:r>
              <w:t>-6.1</w:t>
            </w:r>
          </w:p>
        </w:tc>
        <w:tc>
          <w:tcPr>
            <w:tcW w:w="1556" w:type="dxa"/>
            <w:vAlign w:val="center"/>
          </w:tcPr>
          <w:p w14:paraId="6438EF0E" w14:textId="77777777" w:rsidR="00C968A5" w:rsidRDefault="001847F0">
            <w:r>
              <w:t>-6.7</w:t>
            </w:r>
          </w:p>
        </w:tc>
        <w:tc>
          <w:tcPr>
            <w:tcW w:w="1556" w:type="dxa"/>
            <w:vAlign w:val="center"/>
          </w:tcPr>
          <w:p w14:paraId="7737CB18" w14:textId="77777777" w:rsidR="00C968A5" w:rsidRDefault="001847F0">
            <w:r>
              <w:t>2.0</w:t>
            </w:r>
          </w:p>
        </w:tc>
        <w:tc>
          <w:tcPr>
            <w:tcW w:w="1556" w:type="dxa"/>
            <w:vAlign w:val="center"/>
          </w:tcPr>
          <w:p w14:paraId="327754DA" w14:textId="77777777" w:rsidR="00C968A5" w:rsidRDefault="001847F0">
            <w:r>
              <w:t>-1.2</w:t>
            </w:r>
          </w:p>
        </w:tc>
      </w:tr>
    </w:tbl>
    <w:p w14:paraId="1D449B66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C0A4EAD" w14:textId="77777777" w:rsidR="00A71379" w:rsidRDefault="001C5FD8" w:rsidP="000843B1">
      <w:pPr>
        <w:pStyle w:val="1"/>
      </w:pPr>
      <w:bookmarkStart w:id="35" w:name="_Toc9160051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62792CA5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5DB2A210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29001DC6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483063B" w14:textId="77777777" w:rsidR="00BC2B16" w:rsidRDefault="00BC2B16" w:rsidP="00BC2B16">
      <w:pPr>
        <w:pStyle w:val="1"/>
      </w:pPr>
      <w:bookmarkStart w:id="37" w:name="_Toc91600511"/>
      <w:r>
        <w:rPr>
          <w:rFonts w:hint="eastAsia"/>
        </w:rPr>
        <w:t>围护</w:t>
      </w:r>
      <w:r>
        <w:t>结构</w:t>
      </w:r>
      <w:bookmarkEnd w:id="37"/>
    </w:p>
    <w:p w14:paraId="3192BBFC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1600512"/>
      <w:bookmarkEnd w:id="38"/>
      <w:r>
        <w:rPr>
          <w:kern w:val="2"/>
        </w:rPr>
        <w:t>屋顶构造</w:t>
      </w:r>
      <w:bookmarkEnd w:id="39"/>
    </w:p>
    <w:p w14:paraId="65426F03" w14:textId="77777777" w:rsidR="00C968A5" w:rsidRDefault="001847F0">
      <w:pPr>
        <w:pStyle w:val="3"/>
        <w:widowControl w:val="0"/>
        <w:rPr>
          <w:kern w:val="2"/>
          <w:szCs w:val="24"/>
        </w:rPr>
      </w:pPr>
      <w:bookmarkStart w:id="40" w:name="_Toc91600513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68A5" w14:paraId="1D1089D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A9B655" w14:textId="77777777" w:rsidR="00C968A5" w:rsidRDefault="001847F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C4B877" w14:textId="77777777" w:rsidR="00C968A5" w:rsidRDefault="00184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E5820D" w14:textId="77777777" w:rsidR="00C968A5" w:rsidRDefault="00184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BAF7DF" w14:textId="77777777" w:rsidR="00C968A5" w:rsidRDefault="00184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C42D55" w14:textId="77777777" w:rsidR="00C968A5" w:rsidRDefault="00184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0BF183" w14:textId="77777777" w:rsidR="00C968A5" w:rsidRDefault="00184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3D3469" w14:textId="77777777" w:rsidR="00C968A5" w:rsidRDefault="001847F0">
            <w:pPr>
              <w:jc w:val="center"/>
            </w:pPr>
            <w:r>
              <w:t>热惰性指标</w:t>
            </w:r>
          </w:p>
        </w:tc>
      </w:tr>
      <w:tr w:rsidR="00C968A5" w14:paraId="35DE690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85EECE" w14:textId="77777777" w:rsidR="00C968A5" w:rsidRDefault="00C968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27108F" w14:textId="77777777" w:rsidR="00C968A5" w:rsidRDefault="00184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2E882" w14:textId="77777777" w:rsidR="00C968A5" w:rsidRDefault="00184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8EA3A9" w14:textId="77777777" w:rsidR="00C968A5" w:rsidRDefault="00184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295B78" w14:textId="77777777" w:rsidR="00C968A5" w:rsidRDefault="00184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A6D29B" w14:textId="77777777" w:rsidR="00C968A5" w:rsidRDefault="00184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EA26C6" w14:textId="77777777" w:rsidR="00C968A5" w:rsidRDefault="001847F0">
            <w:pPr>
              <w:jc w:val="center"/>
            </w:pPr>
            <w:r>
              <w:t>D=R*S</w:t>
            </w:r>
          </w:p>
        </w:tc>
      </w:tr>
      <w:tr w:rsidR="00C968A5" w14:paraId="7184D0A9" w14:textId="77777777">
        <w:tc>
          <w:tcPr>
            <w:tcW w:w="3345" w:type="dxa"/>
            <w:vAlign w:val="center"/>
          </w:tcPr>
          <w:p w14:paraId="3070F084" w14:textId="77777777" w:rsidR="00C968A5" w:rsidRDefault="001847F0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77C7B4CB" w14:textId="77777777" w:rsidR="00C968A5" w:rsidRDefault="001847F0">
            <w:r>
              <w:t>40</w:t>
            </w:r>
          </w:p>
        </w:tc>
        <w:tc>
          <w:tcPr>
            <w:tcW w:w="1075" w:type="dxa"/>
            <w:vAlign w:val="center"/>
          </w:tcPr>
          <w:p w14:paraId="436FBC78" w14:textId="77777777" w:rsidR="00C968A5" w:rsidRDefault="001847F0">
            <w:r>
              <w:t>1.740</w:t>
            </w:r>
          </w:p>
        </w:tc>
        <w:tc>
          <w:tcPr>
            <w:tcW w:w="1075" w:type="dxa"/>
            <w:vAlign w:val="center"/>
          </w:tcPr>
          <w:p w14:paraId="309E10A6" w14:textId="77777777" w:rsidR="00C968A5" w:rsidRDefault="001847F0">
            <w:r>
              <w:t>17.060</w:t>
            </w:r>
          </w:p>
        </w:tc>
        <w:tc>
          <w:tcPr>
            <w:tcW w:w="848" w:type="dxa"/>
            <w:vAlign w:val="center"/>
          </w:tcPr>
          <w:p w14:paraId="3AF18DF7" w14:textId="77777777" w:rsidR="00C968A5" w:rsidRDefault="001847F0">
            <w:r>
              <w:t>1.10</w:t>
            </w:r>
          </w:p>
        </w:tc>
        <w:tc>
          <w:tcPr>
            <w:tcW w:w="1075" w:type="dxa"/>
            <w:vAlign w:val="center"/>
          </w:tcPr>
          <w:p w14:paraId="5FE01884" w14:textId="77777777" w:rsidR="00C968A5" w:rsidRDefault="001847F0">
            <w:r>
              <w:t>0.021</w:t>
            </w:r>
          </w:p>
        </w:tc>
        <w:tc>
          <w:tcPr>
            <w:tcW w:w="1064" w:type="dxa"/>
            <w:vAlign w:val="center"/>
          </w:tcPr>
          <w:p w14:paraId="33196D59" w14:textId="77777777" w:rsidR="00C968A5" w:rsidRDefault="001847F0">
            <w:r>
              <w:t>0.392</w:t>
            </w:r>
          </w:p>
        </w:tc>
      </w:tr>
      <w:tr w:rsidR="00C968A5" w14:paraId="1E55FD65" w14:textId="77777777">
        <w:tc>
          <w:tcPr>
            <w:tcW w:w="3345" w:type="dxa"/>
            <w:vAlign w:val="center"/>
          </w:tcPr>
          <w:p w14:paraId="0F45E1BA" w14:textId="77777777" w:rsidR="00C968A5" w:rsidRDefault="001847F0">
            <w:r>
              <w:t>保温抹面材料</w:t>
            </w:r>
          </w:p>
        </w:tc>
        <w:tc>
          <w:tcPr>
            <w:tcW w:w="848" w:type="dxa"/>
            <w:vAlign w:val="center"/>
          </w:tcPr>
          <w:p w14:paraId="06F159A4" w14:textId="77777777" w:rsidR="00C968A5" w:rsidRDefault="001847F0">
            <w:r>
              <w:t>6</w:t>
            </w:r>
          </w:p>
        </w:tc>
        <w:tc>
          <w:tcPr>
            <w:tcW w:w="1075" w:type="dxa"/>
            <w:vAlign w:val="center"/>
          </w:tcPr>
          <w:p w14:paraId="74089D7A" w14:textId="77777777" w:rsidR="00C968A5" w:rsidRDefault="001847F0">
            <w:r>
              <w:t>0.180</w:t>
            </w:r>
          </w:p>
        </w:tc>
        <w:tc>
          <w:tcPr>
            <w:tcW w:w="1075" w:type="dxa"/>
            <w:vAlign w:val="center"/>
          </w:tcPr>
          <w:p w14:paraId="098E344E" w14:textId="77777777" w:rsidR="00C968A5" w:rsidRDefault="001847F0">
            <w:r>
              <w:t>2.767</w:t>
            </w:r>
          </w:p>
        </w:tc>
        <w:tc>
          <w:tcPr>
            <w:tcW w:w="848" w:type="dxa"/>
            <w:vAlign w:val="center"/>
          </w:tcPr>
          <w:p w14:paraId="2F7945DD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5A7A0B98" w14:textId="77777777" w:rsidR="00C968A5" w:rsidRDefault="001847F0">
            <w:r>
              <w:t>0.033</w:t>
            </w:r>
          </w:p>
        </w:tc>
        <w:tc>
          <w:tcPr>
            <w:tcW w:w="1064" w:type="dxa"/>
            <w:vAlign w:val="center"/>
          </w:tcPr>
          <w:p w14:paraId="171BBE08" w14:textId="77777777" w:rsidR="00C968A5" w:rsidRDefault="001847F0">
            <w:r>
              <w:t>0.092</w:t>
            </w:r>
          </w:p>
        </w:tc>
      </w:tr>
      <w:tr w:rsidR="00C968A5" w14:paraId="27F8E23E" w14:textId="77777777">
        <w:tc>
          <w:tcPr>
            <w:tcW w:w="3345" w:type="dxa"/>
            <w:vAlign w:val="center"/>
          </w:tcPr>
          <w:p w14:paraId="63E6BFEA" w14:textId="77777777" w:rsidR="00C968A5" w:rsidRDefault="001847F0">
            <w:r>
              <w:t>微孔硅酸钙板</w:t>
            </w:r>
          </w:p>
        </w:tc>
        <w:tc>
          <w:tcPr>
            <w:tcW w:w="848" w:type="dxa"/>
            <w:vAlign w:val="center"/>
          </w:tcPr>
          <w:p w14:paraId="265D6500" w14:textId="77777777" w:rsidR="00C968A5" w:rsidRDefault="001847F0">
            <w:r>
              <w:t>40</w:t>
            </w:r>
          </w:p>
        </w:tc>
        <w:tc>
          <w:tcPr>
            <w:tcW w:w="1075" w:type="dxa"/>
            <w:vAlign w:val="center"/>
          </w:tcPr>
          <w:p w14:paraId="67F8878A" w14:textId="77777777" w:rsidR="00C968A5" w:rsidRDefault="001847F0">
            <w:r>
              <w:t>0.065</w:t>
            </w:r>
          </w:p>
        </w:tc>
        <w:tc>
          <w:tcPr>
            <w:tcW w:w="1075" w:type="dxa"/>
            <w:vAlign w:val="center"/>
          </w:tcPr>
          <w:p w14:paraId="4474B178" w14:textId="77777777" w:rsidR="00C968A5" w:rsidRDefault="001847F0">
            <w:r>
              <w:t>1.261</w:t>
            </w:r>
          </w:p>
        </w:tc>
        <w:tc>
          <w:tcPr>
            <w:tcW w:w="848" w:type="dxa"/>
            <w:vAlign w:val="center"/>
          </w:tcPr>
          <w:p w14:paraId="4BC9177E" w14:textId="77777777" w:rsidR="00C968A5" w:rsidRDefault="001847F0">
            <w:r>
              <w:t>1.20</w:t>
            </w:r>
          </w:p>
        </w:tc>
        <w:tc>
          <w:tcPr>
            <w:tcW w:w="1075" w:type="dxa"/>
            <w:vAlign w:val="center"/>
          </w:tcPr>
          <w:p w14:paraId="7C9720E0" w14:textId="77777777" w:rsidR="00C968A5" w:rsidRDefault="001847F0">
            <w:r>
              <w:t>0.513</w:t>
            </w:r>
          </w:p>
        </w:tc>
        <w:tc>
          <w:tcPr>
            <w:tcW w:w="1064" w:type="dxa"/>
            <w:vAlign w:val="center"/>
          </w:tcPr>
          <w:p w14:paraId="4CD524FD" w14:textId="77777777" w:rsidR="00C968A5" w:rsidRDefault="001847F0">
            <w:r>
              <w:t>0.776</w:t>
            </w:r>
          </w:p>
        </w:tc>
      </w:tr>
      <w:tr w:rsidR="00C968A5" w14:paraId="1C221FDF" w14:textId="77777777">
        <w:tc>
          <w:tcPr>
            <w:tcW w:w="3345" w:type="dxa"/>
            <w:vAlign w:val="center"/>
          </w:tcPr>
          <w:p w14:paraId="120C2052" w14:textId="77777777" w:rsidR="00C968A5" w:rsidRDefault="001847F0">
            <w:r>
              <w:lastRenderedPageBreak/>
              <w:t>复合材料找坡</w:t>
            </w:r>
          </w:p>
        </w:tc>
        <w:tc>
          <w:tcPr>
            <w:tcW w:w="848" w:type="dxa"/>
            <w:vAlign w:val="center"/>
          </w:tcPr>
          <w:p w14:paraId="76409B50" w14:textId="77777777" w:rsidR="00C968A5" w:rsidRDefault="001847F0">
            <w:r>
              <w:t>80</w:t>
            </w:r>
          </w:p>
        </w:tc>
        <w:tc>
          <w:tcPr>
            <w:tcW w:w="1075" w:type="dxa"/>
            <w:vAlign w:val="center"/>
          </w:tcPr>
          <w:p w14:paraId="27934EBD" w14:textId="77777777" w:rsidR="00C968A5" w:rsidRDefault="001847F0">
            <w:r>
              <w:t>0.150</w:t>
            </w:r>
          </w:p>
        </w:tc>
        <w:tc>
          <w:tcPr>
            <w:tcW w:w="1075" w:type="dxa"/>
            <w:vAlign w:val="center"/>
          </w:tcPr>
          <w:p w14:paraId="59407A1B" w14:textId="77777777" w:rsidR="00C968A5" w:rsidRDefault="001847F0">
            <w:r>
              <w:t>3.150</w:t>
            </w:r>
          </w:p>
        </w:tc>
        <w:tc>
          <w:tcPr>
            <w:tcW w:w="848" w:type="dxa"/>
            <w:vAlign w:val="center"/>
          </w:tcPr>
          <w:p w14:paraId="199948A9" w14:textId="77777777" w:rsidR="00C968A5" w:rsidRDefault="001847F0">
            <w:r>
              <w:t>1.20</w:t>
            </w:r>
          </w:p>
        </w:tc>
        <w:tc>
          <w:tcPr>
            <w:tcW w:w="1075" w:type="dxa"/>
            <w:vAlign w:val="center"/>
          </w:tcPr>
          <w:p w14:paraId="28852F9F" w14:textId="77777777" w:rsidR="00C968A5" w:rsidRDefault="001847F0">
            <w:r>
              <w:t>0.444</w:t>
            </w:r>
          </w:p>
        </w:tc>
        <w:tc>
          <w:tcPr>
            <w:tcW w:w="1064" w:type="dxa"/>
            <w:vAlign w:val="center"/>
          </w:tcPr>
          <w:p w14:paraId="1880B165" w14:textId="77777777" w:rsidR="00C968A5" w:rsidRDefault="001847F0">
            <w:r>
              <w:t>1.680</w:t>
            </w:r>
          </w:p>
        </w:tc>
      </w:tr>
      <w:tr w:rsidR="00C968A5" w14:paraId="2F76FB91" w14:textId="77777777">
        <w:tc>
          <w:tcPr>
            <w:tcW w:w="3345" w:type="dxa"/>
            <w:vAlign w:val="center"/>
          </w:tcPr>
          <w:p w14:paraId="642D7FFB" w14:textId="77777777" w:rsidR="00C968A5" w:rsidRDefault="001847F0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4093B572" w14:textId="77777777" w:rsidR="00C968A5" w:rsidRDefault="001847F0">
            <w:r>
              <w:t>120</w:t>
            </w:r>
          </w:p>
        </w:tc>
        <w:tc>
          <w:tcPr>
            <w:tcW w:w="1075" w:type="dxa"/>
            <w:vAlign w:val="center"/>
          </w:tcPr>
          <w:p w14:paraId="7DA4BA84" w14:textId="77777777" w:rsidR="00C968A5" w:rsidRDefault="001847F0">
            <w:r>
              <w:t>1.740</w:t>
            </w:r>
          </w:p>
        </w:tc>
        <w:tc>
          <w:tcPr>
            <w:tcW w:w="1075" w:type="dxa"/>
            <w:vAlign w:val="center"/>
          </w:tcPr>
          <w:p w14:paraId="33944D92" w14:textId="77777777" w:rsidR="00C968A5" w:rsidRDefault="001847F0">
            <w:r>
              <w:t>17.060</w:t>
            </w:r>
          </w:p>
        </w:tc>
        <w:tc>
          <w:tcPr>
            <w:tcW w:w="848" w:type="dxa"/>
            <w:vAlign w:val="center"/>
          </w:tcPr>
          <w:p w14:paraId="5B709801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09844086" w14:textId="77777777" w:rsidR="00C968A5" w:rsidRDefault="001847F0">
            <w:r>
              <w:t>0.069</w:t>
            </w:r>
          </w:p>
        </w:tc>
        <w:tc>
          <w:tcPr>
            <w:tcW w:w="1064" w:type="dxa"/>
            <w:vAlign w:val="center"/>
          </w:tcPr>
          <w:p w14:paraId="31AC0635" w14:textId="77777777" w:rsidR="00C968A5" w:rsidRDefault="001847F0">
            <w:r>
              <w:t>1.177</w:t>
            </w:r>
          </w:p>
        </w:tc>
      </w:tr>
      <w:tr w:rsidR="00C968A5" w14:paraId="42407200" w14:textId="77777777">
        <w:tc>
          <w:tcPr>
            <w:tcW w:w="3345" w:type="dxa"/>
            <w:vAlign w:val="center"/>
          </w:tcPr>
          <w:p w14:paraId="029DBB20" w14:textId="77777777" w:rsidR="00C968A5" w:rsidRDefault="00184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207F1B" w14:textId="77777777" w:rsidR="00C968A5" w:rsidRDefault="001847F0">
            <w:r>
              <w:t>286</w:t>
            </w:r>
          </w:p>
        </w:tc>
        <w:tc>
          <w:tcPr>
            <w:tcW w:w="1075" w:type="dxa"/>
            <w:vAlign w:val="center"/>
          </w:tcPr>
          <w:p w14:paraId="11B92FC4" w14:textId="77777777" w:rsidR="00C968A5" w:rsidRDefault="001847F0">
            <w:r>
              <w:t>－</w:t>
            </w:r>
          </w:p>
        </w:tc>
        <w:tc>
          <w:tcPr>
            <w:tcW w:w="1075" w:type="dxa"/>
            <w:vAlign w:val="center"/>
          </w:tcPr>
          <w:p w14:paraId="086A2D7A" w14:textId="77777777" w:rsidR="00C968A5" w:rsidRDefault="001847F0">
            <w:r>
              <w:t>－</w:t>
            </w:r>
          </w:p>
        </w:tc>
        <w:tc>
          <w:tcPr>
            <w:tcW w:w="848" w:type="dxa"/>
            <w:vAlign w:val="center"/>
          </w:tcPr>
          <w:p w14:paraId="6C5F486E" w14:textId="77777777" w:rsidR="00C968A5" w:rsidRDefault="001847F0">
            <w:r>
              <w:t>－</w:t>
            </w:r>
          </w:p>
        </w:tc>
        <w:tc>
          <w:tcPr>
            <w:tcW w:w="1075" w:type="dxa"/>
            <w:vAlign w:val="center"/>
          </w:tcPr>
          <w:p w14:paraId="1E6A9D1F" w14:textId="77777777" w:rsidR="00C968A5" w:rsidRDefault="001847F0">
            <w:r>
              <w:t>1.080</w:t>
            </w:r>
          </w:p>
        </w:tc>
        <w:tc>
          <w:tcPr>
            <w:tcW w:w="1064" w:type="dxa"/>
            <w:vAlign w:val="center"/>
          </w:tcPr>
          <w:p w14:paraId="7B1A7D28" w14:textId="77777777" w:rsidR="00C968A5" w:rsidRDefault="001847F0">
            <w:r>
              <w:t>4.117</w:t>
            </w:r>
          </w:p>
        </w:tc>
      </w:tr>
      <w:tr w:rsidR="00C968A5" w14:paraId="06450E0E" w14:textId="77777777">
        <w:tc>
          <w:tcPr>
            <w:tcW w:w="3345" w:type="dxa"/>
            <w:shd w:val="clear" w:color="auto" w:fill="E6E6E6"/>
            <w:vAlign w:val="center"/>
          </w:tcPr>
          <w:p w14:paraId="3D623740" w14:textId="77777777" w:rsidR="00C968A5" w:rsidRDefault="001847F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BEE7680" w14:textId="77777777" w:rsidR="00C968A5" w:rsidRDefault="001847F0">
            <w:pPr>
              <w:jc w:val="center"/>
            </w:pPr>
            <w:r>
              <w:t>0.75</w:t>
            </w:r>
          </w:p>
        </w:tc>
      </w:tr>
      <w:tr w:rsidR="00C968A5" w14:paraId="797328A7" w14:textId="77777777">
        <w:tc>
          <w:tcPr>
            <w:tcW w:w="3345" w:type="dxa"/>
            <w:shd w:val="clear" w:color="auto" w:fill="E6E6E6"/>
            <w:vAlign w:val="center"/>
          </w:tcPr>
          <w:p w14:paraId="2238E4D0" w14:textId="77777777" w:rsidR="00C968A5" w:rsidRDefault="001847F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BAEBC1A" w14:textId="77777777" w:rsidR="00C968A5" w:rsidRDefault="001847F0">
            <w:pPr>
              <w:jc w:val="center"/>
            </w:pPr>
            <w:r>
              <w:t>0.81</w:t>
            </w:r>
          </w:p>
        </w:tc>
      </w:tr>
      <w:tr w:rsidR="00C968A5" w14:paraId="4A8C9545" w14:textId="77777777">
        <w:tc>
          <w:tcPr>
            <w:tcW w:w="3345" w:type="dxa"/>
            <w:shd w:val="clear" w:color="auto" w:fill="E6E6E6"/>
            <w:vAlign w:val="center"/>
          </w:tcPr>
          <w:p w14:paraId="51EB8E92" w14:textId="77777777" w:rsidR="00C968A5" w:rsidRDefault="001847F0">
            <w:r>
              <w:t>数据来源</w:t>
            </w:r>
          </w:p>
        </w:tc>
        <w:tc>
          <w:tcPr>
            <w:tcW w:w="5985" w:type="dxa"/>
            <w:gridSpan w:val="6"/>
          </w:tcPr>
          <w:p w14:paraId="54C95346" w14:textId="77777777" w:rsidR="00C968A5" w:rsidRDefault="001847F0">
            <w:pPr>
              <w:jc w:val="center"/>
            </w:pPr>
            <w:r>
              <w:t>浙江居住</w:t>
            </w:r>
            <w:r>
              <w:t>DB33-1015-2003</w:t>
            </w:r>
            <w:r>
              <w:t>第</w:t>
            </w:r>
            <w:r>
              <w:t>42</w:t>
            </w:r>
            <w:r>
              <w:t>页</w:t>
            </w:r>
          </w:p>
        </w:tc>
      </w:tr>
    </w:tbl>
    <w:p w14:paraId="0E47670A" w14:textId="77777777" w:rsidR="00C968A5" w:rsidRDefault="001847F0">
      <w:pPr>
        <w:pStyle w:val="2"/>
        <w:widowControl w:val="0"/>
        <w:rPr>
          <w:kern w:val="2"/>
        </w:rPr>
      </w:pPr>
      <w:bookmarkStart w:id="41" w:name="_Toc91600514"/>
      <w:r>
        <w:rPr>
          <w:kern w:val="2"/>
        </w:rPr>
        <w:t>外墙构造</w:t>
      </w:r>
      <w:bookmarkEnd w:id="41"/>
    </w:p>
    <w:p w14:paraId="64489E7B" w14:textId="77777777" w:rsidR="00C968A5" w:rsidRDefault="001847F0">
      <w:pPr>
        <w:pStyle w:val="3"/>
        <w:widowControl w:val="0"/>
        <w:rPr>
          <w:kern w:val="2"/>
          <w:szCs w:val="24"/>
        </w:rPr>
      </w:pPr>
      <w:bookmarkStart w:id="42" w:name="_Toc91600515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68A5" w14:paraId="1AAA510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0F4C932" w14:textId="77777777" w:rsidR="00C968A5" w:rsidRDefault="001847F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D76E4F" w14:textId="77777777" w:rsidR="00C968A5" w:rsidRDefault="00184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AFC329" w14:textId="77777777" w:rsidR="00C968A5" w:rsidRDefault="00184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EDC67" w14:textId="77777777" w:rsidR="00C968A5" w:rsidRDefault="00184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BA3376" w14:textId="77777777" w:rsidR="00C968A5" w:rsidRDefault="00184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54F9C0" w14:textId="77777777" w:rsidR="00C968A5" w:rsidRDefault="00184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FE2A51" w14:textId="77777777" w:rsidR="00C968A5" w:rsidRDefault="001847F0">
            <w:pPr>
              <w:jc w:val="center"/>
            </w:pPr>
            <w:r>
              <w:t>热惰性指标</w:t>
            </w:r>
          </w:p>
        </w:tc>
      </w:tr>
      <w:tr w:rsidR="00C968A5" w14:paraId="0F69162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2F326BA" w14:textId="77777777" w:rsidR="00C968A5" w:rsidRDefault="00C968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21755B" w14:textId="77777777" w:rsidR="00C968A5" w:rsidRDefault="00184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9FD7FC" w14:textId="77777777" w:rsidR="00C968A5" w:rsidRDefault="00184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DB3AA" w14:textId="77777777" w:rsidR="00C968A5" w:rsidRDefault="00184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5267C8" w14:textId="77777777" w:rsidR="00C968A5" w:rsidRDefault="00184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645A92" w14:textId="77777777" w:rsidR="00C968A5" w:rsidRDefault="00184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F350A2" w14:textId="77777777" w:rsidR="00C968A5" w:rsidRDefault="001847F0">
            <w:pPr>
              <w:jc w:val="center"/>
            </w:pPr>
            <w:r>
              <w:t>D=R*S</w:t>
            </w:r>
          </w:p>
        </w:tc>
      </w:tr>
      <w:tr w:rsidR="00C968A5" w14:paraId="0C5AF750" w14:textId="77777777">
        <w:tc>
          <w:tcPr>
            <w:tcW w:w="3345" w:type="dxa"/>
            <w:vAlign w:val="center"/>
          </w:tcPr>
          <w:p w14:paraId="4D8435C1" w14:textId="77777777" w:rsidR="00C968A5" w:rsidRDefault="001847F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40F078D" w14:textId="77777777" w:rsidR="00C968A5" w:rsidRDefault="001847F0">
            <w:r>
              <w:t>3</w:t>
            </w:r>
          </w:p>
        </w:tc>
        <w:tc>
          <w:tcPr>
            <w:tcW w:w="1075" w:type="dxa"/>
            <w:vAlign w:val="center"/>
          </w:tcPr>
          <w:p w14:paraId="2FA18F47" w14:textId="77777777" w:rsidR="00C968A5" w:rsidRDefault="001847F0">
            <w:r>
              <w:t>0.930</w:t>
            </w:r>
          </w:p>
        </w:tc>
        <w:tc>
          <w:tcPr>
            <w:tcW w:w="1075" w:type="dxa"/>
            <w:vAlign w:val="center"/>
          </w:tcPr>
          <w:p w14:paraId="64027593" w14:textId="77777777" w:rsidR="00C968A5" w:rsidRDefault="001847F0">
            <w:r>
              <w:t>11.310</w:t>
            </w:r>
          </w:p>
        </w:tc>
        <w:tc>
          <w:tcPr>
            <w:tcW w:w="848" w:type="dxa"/>
            <w:vAlign w:val="center"/>
          </w:tcPr>
          <w:p w14:paraId="4D657FFD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49EBE2DA" w14:textId="77777777" w:rsidR="00C968A5" w:rsidRDefault="001847F0">
            <w:r>
              <w:t>0.003</w:t>
            </w:r>
          </w:p>
        </w:tc>
        <w:tc>
          <w:tcPr>
            <w:tcW w:w="1064" w:type="dxa"/>
            <w:vAlign w:val="center"/>
          </w:tcPr>
          <w:p w14:paraId="796AAC25" w14:textId="77777777" w:rsidR="00C968A5" w:rsidRDefault="001847F0">
            <w:r>
              <w:t>0.036</w:t>
            </w:r>
          </w:p>
        </w:tc>
      </w:tr>
      <w:tr w:rsidR="00C968A5" w14:paraId="1F553215" w14:textId="77777777">
        <w:tc>
          <w:tcPr>
            <w:tcW w:w="3345" w:type="dxa"/>
            <w:vAlign w:val="center"/>
          </w:tcPr>
          <w:p w14:paraId="18CE72E2" w14:textId="77777777" w:rsidR="00C968A5" w:rsidRDefault="001847F0">
            <w:r>
              <w:t>聚氨酯</w:t>
            </w:r>
            <w:r>
              <w:t>(</w:t>
            </w:r>
            <w:r>
              <w:t>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1A1221" w14:textId="77777777" w:rsidR="00C968A5" w:rsidRDefault="001847F0">
            <w:r>
              <w:t>20</w:t>
            </w:r>
          </w:p>
        </w:tc>
        <w:tc>
          <w:tcPr>
            <w:tcW w:w="1075" w:type="dxa"/>
            <w:vAlign w:val="center"/>
          </w:tcPr>
          <w:p w14:paraId="5A366782" w14:textId="77777777" w:rsidR="00C968A5" w:rsidRDefault="001847F0">
            <w:r>
              <w:t>0.024</w:t>
            </w:r>
          </w:p>
        </w:tc>
        <w:tc>
          <w:tcPr>
            <w:tcW w:w="1075" w:type="dxa"/>
            <w:vAlign w:val="center"/>
          </w:tcPr>
          <w:p w14:paraId="742DD92A" w14:textId="77777777" w:rsidR="00C968A5" w:rsidRDefault="001847F0">
            <w:r>
              <w:t>0.360</w:t>
            </w:r>
          </w:p>
        </w:tc>
        <w:tc>
          <w:tcPr>
            <w:tcW w:w="848" w:type="dxa"/>
            <w:vAlign w:val="center"/>
          </w:tcPr>
          <w:p w14:paraId="1DF11287" w14:textId="77777777" w:rsidR="00C968A5" w:rsidRDefault="001847F0">
            <w:r>
              <w:t>1.20</w:t>
            </w:r>
          </w:p>
        </w:tc>
        <w:tc>
          <w:tcPr>
            <w:tcW w:w="1075" w:type="dxa"/>
            <w:vAlign w:val="center"/>
          </w:tcPr>
          <w:p w14:paraId="446078AB" w14:textId="77777777" w:rsidR="00C968A5" w:rsidRDefault="001847F0">
            <w:r>
              <w:t>0.694</w:t>
            </w:r>
          </w:p>
        </w:tc>
        <w:tc>
          <w:tcPr>
            <w:tcW w:w="1064" w:type="dxa"/>
            <w:vAlign w:val="center"/>
          </w:tcPr>
          <w:p w14:paraId="440217BB" w14:textId="77777777" w:rsidR="00C968A5" w:rsidRDefault="001847F0">
            <w:r>
              <w:t>0.300</w:t>
            </w:r>
          </w:p>
        </w:tc>
      </w:tr>
      <w:tr w:rsidR="00C968A5" w14:paraId="6AF9AA66" w14:textId="77777777">
        <w:tc>
          <w:tcPr>
            <w:tcW w:w="3345" w:type="dxa"/>
            <w:vAlign w:val="center"/>
          </w:tcPr>
          <w:p w14:paraId="226F1E9B" w14:textId="77777777" w:rsidR="00C968A5" w:rsidRDefault="001847F0">
            <w:r>
              <w:t>粘土多孔砖</w:t>
            </w:r>
            <w:r>
              <w:t>KP1-190/240</w:t>
            </w:r>
          </w:p>
        </w:tc>
        <w:tc>
          <w:tcPr>
            <w:tcW w:w="848" w:type="dxa"/>
            <w:vAlign w:val="center"/>
          </w:tcPr>
          <w:p w14:paraId="1BF5E505" w14:textId="77777777" w:rsidR="00C968A5" w:rsidRDefault="001847F0">
            <w:r>
              <w:t>190</w:t>
            </w:r>
          </w:p>
        </w:tc>
        <w:tc>
          <w:tcPr>
            <w:tcW w:w="1075" w:type="dxa"/>
            <w:vAlign w:val="center"/>
          </w:tcPr>
          <w:p w14:paraId="435FB9F2" w14:textId="77777777" w:rsidR="00C968A5" w:rsidRDefault="001847F0">
            <w:r>
              <w:t>0.580</w:t>
            </w:r>
          </w:p>
        </w:tc>
        <w:tc>
          <w:tcPr>
            <w:tcW w:w="1075" w:type="dxa"/>
            <w:vAlign w:val="center"/>
          </w:tcPr>
          <w:p w14:paraId="4A6D5D8B" w14:textId="77777777" w:rsidR="00C968A5" w:rsidRDefault="001847F0">
            <w:r>
              <w:t>7.920</w:t>
            </w:r>
          </w:p>
        </w:tc>
        <w:tc>
          <w:tcPr>
            <w:tcW w:w="848" w:type="dxa"/>
            <w:vAlign w:val="center"/>
          </w:tcPr>
          <w:p w14:paraId="60AA7529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065D93AB" w14:textId="77777777" w:rsidR="00C968A5" w:rsidRDefault="001847F0">
            <w:r>
              <w:t>0.328</w:t>
            </w:r>
          </w:p>
        </w:tc>
        <w:tc>
          <w:tcPr>
            <w:tcW w:w="1064" w:type="dxa"/>
            <w:vAlign w:val="center"/>
          </w:tcPr>
          <w:p w14:paraId="4EF6BE91" w14:textId="77777777" w:rsidR="00C968A5" w:rsidRDefault="001847F0">
            <w:r>
              <w:t>2.594</w:t>
            </w:r>
          </w:p>
        </w:tc>
      </w:tr>
      <w:tr w:rsidR="00C968A5" w14:paraId="26601EE4" w14:textId="77777777">
        <w:tc>
          <w:tcPr>
            <w:tcW w:w="3345" w:type="dxa"/>
            <w:vAlign w:val="center"/>
          </w:tcPr>
          <w:p w14:paraId="070AF036" w14:textId="77777777" w:rsidR="00C968A5" w:rsidRDefault="001847F0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9AE037C" w14:textId="77777777" w:rsidR="00C968A5" w:rsidRDefault="001847F0">
            <w:r>
              <w:t>20</w:t>
            </w:r>
          </w:p>
        </w:tc>
        <w:tc>
          <w:tcPr>
            <w:tcW w:w="1075" w:type="dxa"/>
            <w:vAlign w:val="center"/>
          </w:tcPr>
          <w:p w14:paraId="33C88AE8" w14:textId="77777777" w:rsidR="00C968A5" w:rsidRDefault="001847F0">
            <w:r>
              <w:t>0.810</w:t>
            </w:r>
          </w:p>
        </w:tc>
        <w:tc>
          <w:tcPr>
            <w:tcW w:w="1075" w:type="dxa"/>
            <w:vAlign w:val="center"/>
          </w:tcPr>
          <w:p w14:paraId="2F85BE79" w14:textId="77777777" w:rsidR="00C968A5" w:rsidRDefault="001847F0">
            <w:r>
              <w:t>9.950</w:t>
            </w:r>
          </w:p>
        </w:tc>
        <w:tc>
          <w:tcPr>
            <w:tcW w:w="848" w:type="dxa"/>
            <w:vAlign w:val="center"/>
          </w:tcPr>
          <w:p w14:paraId="38E8F9C8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5CC32E9E" w14:textId="77777777" w:rsidR="00C968A5" w:rsidRDefault="001847F0">
            <w:r>
              <w:t>0.025</w:t>
            </w:r>
          </w:p>
        </w:tc>
        <w:tc>
          <w:tcPr>
            <w:tcW w:w="1064" w:type="dxa"/>
            <w:vAlign w:val="center"/>
          </w:tcPr>
          <w:p w14:paraId="46E04FBF" w14:textId="77777777" w:rsidR="00C968A5" w:rsidRDefault="001847F0">
            <w:r>
              <w:t>0.246</w:t>
            </w:r>
          </w:p>
        </w:tc>
      </w:tr>
      <w:tr w:rsidR="00C968A5" w14:paraId="38AE4B7F" w14:textId="77777777">
        <w:tc>
          <w:tcPr>
            <w:tcW w:w="3345" w:type="dxa"/>
            <w:vAlign w:val="center"/>
          </w:tcPr>
          <w:p w14:paraId="508DD5C3" w14:textId="77777777" w:rsidR="00C968A5" w:rsidRDefault="00184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4E77DF" w14:textId="77777777" w:rsidR="00C968A5" w:rsidRDefault="001847F0">
            <w:r>
              <w:t>233</w:t>
            </w:r>
          </w:p>
        </w:tc>
        <w:tc>
          <w:tcPr>
            <w:tcW w:w="1075" w:type="dxa"/>
            <w:vAlign w:val="center"/>
          </w:tcPr>
          <w:p w14:paraId="1959A4A5" w14:textId="77777777" w:rsidR="00C968A5" w:rsidRDefault="001847F0">
            <w:r>
              <w:t>－</w:t>
            </w:r>
          </w:p>
        </w:tc>
        <w:tc>
          <w:tcPr>
            <w:tcW w:w="1075" w:type="dxa"/>
            <w:vAlign w:val="center"/>
          </w:tcPr>
          <w:p w14:paraId="1F0E0085" w14:textId="77777777" w:rsidR="00C968A5" w:rsidRDefault="001847F0">
            <w:r>
              <w:t>－</w:t>
            </w:r>
          </w:p>
        </w:tc>
        <w:tc>
          <w:tcPr>
            <w:tcW w:w="848" w:type="dxa"/>
            <w:vAlign w:val="center"/>
          </w:tcPr>
          <w:p w14:paraId="7736B918" w14:textId="77777777" w:rsidR="00C968A5" w:rsidRDefault="001847F0">
            <w:r>
              <w:t>－</w:t>
            </w:r>
          </w:p>
        </w:tc>
        <w:tc>
          <w:tcPr>
            <w:tcW w:w="1075" w:type="dxa"/>
            <w:vAlign w:val="center"/>
          </w:tcPr>
          <w:p w14:paraId="0967B234" w14:textId="77777777" w:rsidR="00C968A5" w:rsidRDefault="001847F0">
            <w:r>
              <w:t>1.050</w:t>
            </w:r>
          </w:p>
        </w:tc>
        <w:tc>
          <w:tcPr>
            <w:tcW w:w="1064" w:type="dxa"/>
            <w:vAlign w:val="center"/>
          </w:tcPr>
          <w:p w14:paraId="6A2C1854" w14:textId="77777777" w:rsidR="00C968A5" w:rsidRDefault="001847F0">
            <w:r>
              <w:t>3.177</w:t>
            </w:r>
          </w:p>
        </w:tc>
      </w:tr>
      <w:tr w:rsidR="00C968A5" w14:paraId="12EB0C7A" w14:textId="77777777">
        <w:tc>
          <w:tcPr>
            <w:tcW w:w="3345" w:type="dxa"/>
            <w:shd w:val="clear" w:color="auto" w:fill="E6E6E6"/>
            <w:vAlign w:val="center"/>
          </w:tcPr>
          <w:p w14:paraId="11932014" w14:textId="77777777" w:rsidR="00C968A5" w:rsidRDefault="001847F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4426A0B" w14:textId="77777777" w:rsidR="00C968A5" w:rsidRDefault="001847F0">
            <w:pPr>
              <w:jc w:val="center"/>
            </w:pPr>
            <w:r>
              <w:t>0.75</w:t>
            </w:r>
          </w:p>
        </w:tc>
      </w:tr>
      <w:tr w:rsidR="00C968A5" w14:paraId="2DE9F193" w14:textId="77777777">
        <w:tc>
          <w:tcPr>
            <w:tcW w:w="3345" w:type="dxa"/>
            <w:shd w:val="clear" w:color="auto" w:fill="E6E6E6"/>
            <w:vAlign w:val="center"/>
          </w:tcPr>
          <w:p w14:paraId="5E4A6E0C" w14:textId="77777777" w:rsidR="00C968A5" w:rsidRDefault="001847F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86CB85F" w14:textId="77777777" w:rsidR="00C968A5" w:rsidRDefault="001847F0">
            <w:pPr>
              <w:jc w:val="center"/>
            </w:pPr>
            <w:r>
              <w:t>0.83</w:t>
            </w:r>
          </w:p>
        </w:tc>
      </w:tr>
      <w:tr w:rsidR="00C968A5" w14:paraId="37F4AC14" w14:textId="77777777">
        <w:tc>
          <w:tcPr>
            <w:tcW w:w="3345" w:type="dxa"/>
            <w:shd w:val="clear" w:color="auto" w:fill="E6E6E6"/>
            <w:vAlign w:val="center"/>
          </w:tcPr>
          <w:p w14:paraId="02E55ECF" w14:textId="77777777" w:rsidR="00C968A5" w:rsidRDefault="001847F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472ECD6" w14:textId="77777777" w:rsidR="00C968A5" w:rsidRDefault="001847F0">
            <w:pPr>
              <w:jc w:val="center"/>
            </w:pPr>
            <w:r>
              <w:t>K = 0.84, D = 3.18</w:t>
            </w:r>
          </w:p>
        </w:tc>
      </w:tr>
      <w:tr w:rsidR="00C968A5" w14:paraId="3103B21C" w14:textId="77777777">
        <w:tc>
          <w:tcPr>
            <w:tcW w:w="3345" w:type="dxa"/>
            <w:shd w:val="clear" w:color="auto" w:fill="E6E6E6"/>
            <w:vAlign w:val="center"/>
          </w:tcPr>
          <w:p w14:paraId="407A600B" w14:textId="77777777" w:rsidR="00C968A5" w:rsidRDefault="001847F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1C36B9A" w14:textId="77777777" w:rsidR="00C968A5" w:rsidRDefault="00C968A5"/>
        </w:tc>
      </w:tr>
    </w:tbl>
    <w:p w14:paraId="75D4BABA" w14:textId="77777777" w:rsidR="00C968A5" w:rsidRDefault="001847F0">
      <w:pPr>
        <w:pStyle w:val="2"/>
        <w:widowControl w:val="0"/>
        <w:rPr>
          <w:kern w:val="2"/>
        </w:rPr>
      </w:pPr>
      <w:bookmarkStart w:id="43" w:name="_Toc91600516"/>
      <w:r>
        <w:rPr>
          <w:kern w:val="2"/>
        </w:rPr>
        <w:t>户墙构造</w:t>
      </w:r>
      <w:bookmarkEnd w:id="43"/>
    </w:p>
    <w:p w14:paraId="7D0C7A9C" w14:textId="77777777" w:rsidR="00C968A5" w:rsidRDefault="001847F0">
      <w:pPr>
        <w:pStyle w:val="3"/>
        <w:widowControl w:val="0"/>
        <w:rPr>
          <w:kern w:val="2"/>
          <w:szCs w:val="24"/>
        </w:rPr>
      </w:pPr>
      <w:bookmarkStart w:id="44" w:name="_Toc91600517"/>
      <w:r>
        <w:rPr>
          <w:kern w:val="2"/>
          <w:szCs w:val="24"/>
        </w:rPr>
        <w:t>楼梯间隔墙构造一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68A5" w14:paraId="5A1AB7A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C8BB6A" w14:textId="77777777" w:rsidR="00C968A5" w:rsidRDefault="001847F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CABE61" w14:textId="77777777" w:rsidR="00C968A5" w:rsidRDefault="00184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F66629" w14:textId="77777777" w:rsidR="00C968A5" w:rsidRDefault="00184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B9DAFB" w14:textId="77777777" w:rsidR="00C968A5" w:rsidRDefault="00184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12AFD8" w14:textId="77777777" w:rsidR="00C968A5" w:rsidRDefault="00184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F0C815" w14:textId="77777777" w:rsidR="00C968A5" w:rsidRDefault="00184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38CCEE" w14:textId="77777777" w:rsidR="00C968A5" w:rsidRDefault="001847F0">
            <w:pPr>
              <w:jc w:val="center"/>
            </w:pPr>
            <w:r>
              <w:t>热惰性指标</w:t>
            </w:r>
          </w:p>
        </w:tc>
      </w:tr>
      <w:tr w:rsidR="00C968A5" w14:paraId="1A174AB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E05535F" w14:textId="77777777" w:rsidR="00C968A5" w:rsidRDefault="00C968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5C3017" w14:textId="77777777" w:rsidR="00C968A5" w:rsidRDefault="00184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DAE43" w14:textId="77777777" w:rsidR="00C968A5" w:rsidRDefault="00184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02F3E3" w14:textId="77777777" w:rsidR="00C968A5" w:rsidRDefault="00184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534A79" w14:textId="77777777" w:rsidR="00C968A5" w:rsidRDefault="00184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5CB2DE" w14:textId="77777777" w:rsidR="00C968A5" w:rsidRDefault="00184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4696E2" w14:textId="77777777" w:rsidR="00C968A5" w:rsidRDefault="001847F0">
            <w:pPr>
              <w:jc w:val="center"/>
            </w:pPr>
            <w:r>
              <w:t>D=R*S</w:t>
            </w:r>
          </w:p>
        </w:tc>
      </w:tr>
      <w:tr w:rsidR="00C968A5" w14:paraId="3874AEFD" w14:textId="77777777">
        <w:tc>
          <w:tcPr>
            <w:tcW w:w="3345" w:type="dxa"/>
            <w:vAlign w:val="center"/>
          </w:tcPr>
          <w:p w14:paraId="0A996C67" w14:textId="77777777" w:rsidR="00C968A5" w:rsidRDefault="001847F0">
            <w:r>
              <w:t>水泥砂浆</w:t>
            </w:r>
          </w:p>
        </w:tc>
        <w:tc>
          <w:tcPr>
            <w:tcW w:w="848" w:type="dxa"/>
            <w:vAlign w:val="center"/>
          </w:tcPr>
          <w:p w14:paraId="3AE067D0" w14:textId="77777777" w:rsidR="00C968A5" w:rsidRDefault="001847F0">
            <w:r>
              <w:t>20</w:t>
            </w:r>
          </w:p>
        </w:tc>
        <w:tc>
          <w:tcPr>
            <w:tcW w:w="1075" w:type="dxa"/>
            <w:vAlign w:val="center"/>
          </w:tcPr>
          <w:p w14:paraId="4DFB5979" w14:textId="77777777" w:rsidR="00C968A5" w:rsidRDefault="001847F0">
            <w:r>
              <w:t>0.930</w:t>
            </w:r>
          </w:p>
        </w:tc>
        <w:tc>
          <w:tcPr>
            <w:tcW w:w="1075" w:type="dxa"/>
            <w:vAlign w:val="center"/>
          </w:tcPr>
          <w:p w14:paraId="3EA458AA" w14:textId="77777777" w:rsidR="00C968A5" w:rsidRDefault="001847F0">
            <w:r>
              <w:t>11.370</w:t>
            </w:r>
          </w:p>
        </w:tc>
        <w:tc>
          <w:tcPr>
            <w:tcW w:w="848" w:type="dxa"/>
            <w:vAlign w:val="center"/>
          </w:tcPr>
          <w:p w14:paraId="41EA4634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53940791" w14:textId="77777777" w:rsidR="00C968A5" w:rsidRDefault="001847F0">
            <w:r>
              <w:t>0.022</w:t>
            </w:r>
          </w:p>
        </w:tc>
        <w:tc>
          <w:tcPr>
            <w:tcW w:w="1064" w:type="dxa"/>
            <w:vAlign w:val="center"/>
          </w:tcPr>
          <w:p w14:paraId="70F314DF" w14:textId="77777777" w:rsidR="00C968A5" w:rsidRDefault="001847F0">
            <w:r>
              <w:t>0.245</w:t>
            </w:r>
          </w:p>
        </w:tc>
      </w:tr>
      <w:tr w:rsidR="00C968A5" w14:paraId="3E183282" w14:textId="77777777">
        <w:tc>
          <w:tcPr>
            <w:tcW w:w="3345" w:type="dxa"/>
            <w:vAlign w:val="center"/>
          </w:tcPr>
          <w:p w14:paraId="6F6A030A" w14:textId="77777777" w:rsidR="00C968A5" w:rsidRDefault="001847F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1037C62" w14:textId="77777777" w:rsidR="00C968A5" w:rsidRDefault="001847F0">
            <w:r>
              <w:t>190</w:t>
            </w:r>
          </w:p>
        </w:tc>
        <w:tc>
          <w:tcPr>
            <w:tcW w:w="1075" w:type="dxa"/>
            <w:vAlign w:val="center"/>
          </w:tcPr>
          <w:p w14:paraId="0DC7AF38" w14:textId="77777777" w:rsidR="00C968A5" w:rsidRDefault="001847F0">
            <w:r>
              <w:t>0.750</w:t>
            </w:r>
          </w:p>
        </w:tc>
        <w:tc>
          <w:tcPr>
            <w:tcW w:w="1075" w:type="dxa"/>
            <w:vAlign w:val="center"/>
          </w:tcPr>
          <w:p w14:paraId="4099B53C" w14:textId="77777777" w:rsidR="00C968A5" w:rsidRDefault="001847F0">
            <w:r>
              <w:t>7.490</w:t>
            </w:r>
          </w:p>
        </w:tc>
        <w:tc>
          <w:tcPr>
            <w:tcW w:w="848" w:type="dxa"/>
            <w:vAlign w:val="center"/>
          </w:tcPr>
          <w:p w14:paraId="63CA99FC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6E82348E" w14:textId="77777777" w:rsidR="00C968A5" w:rsidRDefault="001847F0">
            <w:r>
              <w:t>0.253</w:t>
            </w:r>
          </w:p>
        </w:tc>
        <w:tc>
          <w:tcPr>
            <w:tcW w:w="1064" w:type="dxa"/>
            <w:vAlign w:val="center"/>
          </w:tcPr>
          <w:p w14:paraId="14272DE4" w14:textId="77777777" w:rsidR="00C968A5" w:rsidRDefault="001847F0">
            <w:r>
              <w:t>1.897</w:t>
            </w:r>
          </w:p>
        </w:tc>
      </w:tr>
      <w:tr w:rsidR="00C968A5" w14:paraId="7ED6C949" w14:textId="77777777">
        <w:tc>
          <w:tcPr>
            <w:tcW w:w="3345" w:type="dxa"/>
            <w:vAlign w:val="center"/>
          </w:tcPr>
          <w:p w14:paraId="41568549" w14:textId="77777777" w:rsidR="00C968A5" w:rsidRDefault="001847F0">
            <w:r>
              <w:t>石灰砂浆</w:t>
            </w:r>
          </w:p>
        </w:tc>
        <w:tc>
          <w:tcPr>
            <w:tcW w:w="848" w:type="dxa"/>
            <w:vAlign w:val="center"/>
          </w:tcPr>
          <w:p w14:paraId="2F44161D" w14:textId="77777777" w:rsidR="00C968A5" w:rsidRDefault="001847F0">
            <w:r>
              <w:t>20</w:t>
            </w:r>
          </w:p>
        </w:tc>
        <w:tc>
          <w:tcPr>
            <w:tcW w:w="1075" w:type="dxa"/>
            <w:vAlign w:val="center"/>
          </w:tcPr>
          <w:p w14:paraId="62113325" w14:textId="77777777" w:rsidR="00C968A5" w:rsidRDefault="001847F0">
            <w:r>
              <w:t>0.810</w:t>
            </w:r>
          </w:p>
        </w:tc>
        <w:tc>
          <w:tcPr>
            <w:tcW w:w="1075" w:type="dxa"/>
            <w:vAlign w:val="center"/>
          </w:tcPr>
          <w:p w14:paraId="48E3FFC3" w14:textId="77777777" w:rsidR="00C968A5" w:rsidRDefault="001847F0">
            <w:r>
              <w:t>10.070</w:t>
            </w:r>
          </w:p>
        </w:tc>
        <w:tc>
          <w:tcPr>
            <w:tcW w:w="848" w:type="dxa"/>
            <w:vAlign w:val="center"/>
          </w:tcPr>
          <w:p w14:paraId="6DD7B633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0775C4FB" w14:textId="77777777" w:rsidR="00C968A5" w:rsidRDefault="001847F0">
            <w:r>
              <w:t>0.025</w:t>
            </w:r>
          </w:p>
        </w:tc>
        <w:tc>
          <w:tcPr>
            <w:tcW w:w="1064" w:type="dxa"/>
            <w:vAlign w:val="center"/>
          </w:tcPr>
          <w:p w14:paraId="4C128DCD" w14:textId="77777777" w:rsidR="00C968A5" w:rsidRDefault="001847F0">
            <w:r>
              <w:t>0.249</w:t>
            </w:r>
          </w:p>
        </w:tc>
      </w:tr>
      <w:tr w:rsidR="00C968A5" w14:paraId="36C4A580" w14:textId="77777777">
        <w:tc>
          <w:tcPr>
            <w:tcW w:w="3345" w:type="dxa"/>
            <w:vAlign w:val="center"/>
          </w:tcPr>
          <w:p w14:paraId="10F4F13B" w14:textId="77777777" w:rsidR="00C968A5" w:rsidRDefault="00184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D713B7" w14:textId="77777777" w:rsidR="00C968A5" w:rsidRDefault="001847F0">
            <w:r>
              <w:t>230</w:t>
            </w:r>
          </w:p>
        </w:tc>
        <w:tc>
          <w:tcPr>
            <w:tcW w:w="1075" w:type="dxa"/>
            <w:vAlign w:val="center"/>
          </w:tcPr>
          <w:p w14:paraId="191C1E90" w14:textId="77777777" w:rsidR="00C968A5" w:rsidRDefault="001847F0">
            <w:r>
              <w:t>－</w:t>
            </w:r>
          </w:p>
        </w:tc>
        <w:tc>
          <w:tcPr>
            <w:tcW w:w="1075" w:type="dxa"/>
            <w:vAlign w:val="center"/>
          </w:tcPr>
          <w:p w14:paraId="66CD2DF0" w14:textId="77777777" w:rsidR="00C968A5" w:rsidRDefault="001847F0">
            <w:r>
              <w:t>－</w:t>
            </w:r>
          </w:p>
        </w:tc>
        <w:tc>
          <w:tcPr>
            <w:tcW w:w="848" w:type="dxa"/>
            <w:vAlign w:val="center"/>
          </w:tcPr>
          <w:p w14:paraId="68682FCB" w14:textId="77777777" w:rsidR="00C968A5" w:rsidRDefault="001847F0">
            <w:r>
              <w:t>－</w:t>
            </w:r>
          </w:p>
        </w:tc>
        <w:tc>
          <w:tcPr>
            <w:tcW w:w="1075" w:type="dxa"/>
            <w:vAlign w:val="center"/>
          </w:tcPr>
          <w:p w14:paraId="7FFE7641" w14:textId="77777777" w:rsidR="00C968A5" w:rsidRDefault="001847F0">
            <w:r>
              <w:t>0.300</w:t>
            </w:r>
          </w:p>
        </w:tc>
        <w:tc>
          <w:tcPr>
            <w:tcW w:w="1064" w:type="dxa"/>
            <w:vAlign w:val="center"/>
          </w:tcPr>
          <w:p w14:paraId="600B90F3" w14:textId="77777777" w:rsidR="00C968A5" w:rsidRDefault="001847F0">
            <w:r>
              <w:t>2.391</w:t>
            </w:r>
          </w:p>
        </w:tc>
      </w:tr>
      <w:tr w:rsidR="00C968A5" w14:paraId="759E3F3A" w14:textId="77777777">
        <w:tc>
          <w:tcPr>
            <w:tcW w:w="3345" w:type="dxa"/>
            <w:shd w:val="clear" w:color="auto" w:fill="E6E6E6"/>
            <w:vAlign w:val="center"/>
          </w:tcPr>
          <w:p w14:paraId="310DF691" w14:textId="77777777" w:rsidR="00C968A5" w:rsidRDefault="001847F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FB8F50F" w14:textId="77777777" w:rsidR="00C968A5" w:rsidRDefault="001847F0">
            <w:pPr>
              <w:jc w:val="center"/>
            </w:pPr>
            <w:r>
              <w:t>1.93</w:t>
            </w:r>
          </w:p>
        </w:tc>
      </w:tr>
    </w:tbl>
    <w:p w14:paraId="52EC7ACC" w14:textId="77777777" w:rsidR="00C968A5" w:rsidRDefault="001847F0">
      <w:pPr>
        <w:pStyle w:val="2"/>
        <w:widowControl w:val="0"/>
        <w:rPr>
          <w:kern w:val="2"/>
        </w:rPr>
      </w:pPr>
      <w:bookmarkStart w:id="45" w:name="_Toc91600518"/>
      <w:r>
        <w:rPr>
          <w:kern w:val="2"/>
        </w:rPr>
        <w:t>楼板构造</w:t>
      </w:r>
      <w:bookmarkEnd w:id="45"/>
    </w:p>
    <w:p w14:paraId="552FBF25" w14:textId="77777777" w:rsidR="00C968A5" w:rsidRDefault="001847F0">
      <w:pPr>
        <w:pStyle w:val="3"/>
        <w:widowControl w:val="0"/>
        <w:rPr>
          <w:kern w:val="2"/>
          <w:szCs w:val="24"/>
        </w:rPr>
      </w:pPr>
      <w:bookmarkStart w:id="46" w:name="_Toc91600519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68A5" w14:paraId="48EBEF3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C4E2E2" w14:textId="77777777" w:rsidR="00C968A5" w:rsidRDefault="001847F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0B5EB" w14:textId="77777777" w:rsidR="00C968A5" w:rsidRDefault="00184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FCC96" w14:textId="77777777" w:rsidR="00C968A5" w:rsidRDefault="00184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A89CFD" w14:textId="77777777" w:rsidR="00C968A5" w:rsidRDefault="00184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9B718D" w14:textId="77777777" w:rsidR="00C968A5" w:rsidRDefault="00184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FE751" w14:textId="77777777" w:rsidR="00C968A5" w:rsidRDefault="00184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39F801" w14:textId="77777777" w:rsidR="00C968A5" w:rsidRDefault="001847F0">
            <w:pPr>
              <w:jc w:val="center"/>
            </w:pPr>
            <w:r>
              <w:t>热惰性指标</w:t>
            </w:r>
          </w:p>
        </w:tc>
      </w:tr>
      <w:tr w:rsidR="00C968A5" w14:paraId="14CD439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44FB4E" w14:textId="77777777" w:rsidR="00C968A5" w:rsidRDefault="00C968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69AF82" w14:textId="77777777" w:rsidR="00C968A5" w:rsidRDefault="00184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EF5B5" w14:textId="77777777" w:rsidR="00C968A5" w:rsidRDefault="00184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A4CE4F" w14:textId="77777777" w:rsidR="00C968A5" w:rsidRDefault="00184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8B9753" w14:textId="77777777" w:rsidR="00C968A5" w:rsidRDefault="00184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3910EA" w14:textId="77777777" w:rsidR="00C968A5" w:rsidRDefault="00184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4A989B" w14:textId="77777777" w:rsidR="00C968A5" w:rsidRDefault="001847F0">
            <w:pPr>
              <w:jc w:val="center"/>
            </w:pPr>
            <w:r>
              <w:t>D=R*S</w:t>
            </w:r>
          </w:p>
        </w:tc>
      </w:tr>
      <w:tr w:rsidR="00C968A5" w14:paraId="753F635E" w14:textId="77777777">
        <w:tc>
          <w:tcPr>
            <w:tcW w:w="3345" w:type="dxa"/>
            <w:vAlign w:val="center"/>
          </w:tcPr>
          <w:p w14:paraId="21A76E39" w14:textId="77777777" w:rsidR="00C968A5" w:rsidRDefault="001847F0">
            <w:r>
              <w:t>水泥砂浆</w:t>
            </w:r>
          </w:p>
        </w:tc>
        <w:tc>
          <w:tcPr>
            <w:tcW w:w="848" w:type="dxa"/>
            <w:vAlign w:val="center"/>
          </w:tcPr>
          <w:p w14:paraId="2F3C3D2D" w14:textId="77777777" w:rsidR="00C968A5" w:rsidRDefault="001847F0">
            <w:r>
              <w:t>20</w:t>
            </w:r>
          </w:p>
        </w:tc>
        <w:tc>
          <w:tcPr>
            <w:tcW w:w="1075" w:type="dxa"/>
            <w:vAlign w:val="center"/>
          </w:tcPr>
          <w:p w14:paraId="3503B13A" w14:textId="77777777" w:rsidR="00C968A5" w:rsidRDefault="001847F0">
            <w:r>
              <w:t>0.930</w:t>
            </w:r>
          </w:p>
        </w:tc>
        <w:tc>
          <w:tcPr>
            <w:tcW w:w="1075" w:type="dxa"/>
            <w:vAlign w:val="center"/>
          </w:tcPr>
          <w:p w14:paraId="69B2DBA7" w14:textId="77777777" w:rsidR="00C968A5" w:rsidRDefault="001847F0">
            <w:r>
              <w:t>11.370</w:t>
            </w:r>
          </w:p>
        </w:tc>
        <w:tc>
          <w:tcPr>
            <w:tcW w:w="848" w:type="dxa"/>
            <w:vAlign w:val="center"/>
          </w:tcPr>
          <w:p w14:paraId="0DA190DA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0A3EC65A" w14:textId="77777777" w:rsidR="00C968A5" w:rsidRDefault="001847F0">
            <w:r>
              <w:t>0.022</w:t>
            </w:r>
          </w:p>
        </w:tc>
        <w:tc>
          <w:tcPr>
            <w:tcW w:w="1064" w:type="dxa"/>
            <w:vAlign w:val="center"/>
          </w:tcPr>
          <w:p w14:paraId="254C254B" w14:textId="77777777" w:rsidR="00C968A5" w:rsidRDefault="001847F0">
            <w:r>
              <w:t>0.245</w:t>
            </w:r>
          </w:p>
        </w:tc>
      </w:tr>
      <w:tr w:rsidR="00C968A5" w14:paraId="1DA81154" w14:textId="77777777">
        <w:tc>
          <w:tcPr>
            <w:tcW w:w="3345" w:type="dxa"/>
            <w:vAlign w:val="center"/>
          </w:tcPr>
          <w:p w14:paraId="1BD40509" w14:textId="77777777" w:rsidR="00C968A5" w:rsidRDefault="00184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FD1F5B9" w14:textId="77777777" w:rsidR="00C968A5" w:rsidRDefault="001847F0">
            <w:r>
              <w:t>120</w:t>
            </w:r>
          </w:p>
        </w:tc>
        <w:tc>
          <w:tcPr>
            <w:tcW w:w="1075" w:type="dxa"/>
            <w:vAlign w:val="center"/>
          </w:tcPr>
          <w:p w14:paraId="24CC90AD" w14:textId="77777777" w:rsidR="00C968A5" w:rsidRDefault="001847F0">
            <w:r>
              <w:t>1.740</w:t>
            </w:r>
          </w:p>
        </w:tc>
        <w:tc>
          <w:tcPr>
            <w:tcW w:w="1075" w:type="dxa"/>
            <w:vAlign w:val="center"/>
          </w:tcPr>
          <w:p w14:paraId="56D707DA" w14:textId="77777777" w:rsidR="00C968A5" w:rsidRDefault="001847F0">
            <w:r>
              <w:t>17.200</w:t>
            </w:r>
          </w:p>
        </w:tc>
        <w:tc>
          <w:tcPr>
            <w:tcW w:w="848" w:type="dxa"/>
            <w:vAlign w:val="center"/>
          </w:tcPr>
          <w:p w14:paraId="12550938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634F66B5" w14:textId="77777777" w:rsidR="00C968A5" w:rsidRDefault="001847F0">
            <w:r>
              <w:t>0.069</w:t>
            </w:r>
          </w:p>
        </w:tc>
        <w:tc>
          <w:tcPr>
            <w:tcW w:w="1064" w:type="dxa"/>
            <w:vAlign w:val="center"/>
          </w:tcPr>
          <w:p w14:paraId="782424E3" w14:textId="77777777" w:rsidR="00C968A5" w:rsidRDefault="001847F0">
            <w:r>
              <w:t>1.186</w:t>
            </w:r>
          </w:p>
        </w:tc>
      </w:tr>
      <w:tr w:rsidR="00C968A5" w14:paraId="298544B4" w14:textId="77777777">
        <w:tc>
          <w:tcPr>
            <w:tcW w:w="3345" w:type="dxa"/>
            <w:vAlign w:val="center"/>
          </w:tcPr>
          <w:p w14:paraId="53AD768A" w14:textId="77777777" w:rsidR="00C968A5" w:rsidRDefault="001847F0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40A980B9" w14:textId="77777777" w:rsidR="00C968A5" w:rsidRDefault="001847F0">
            <w:r>
              <w:t>20</w:t>
            </w:r>
          </w:p>
        </w:tc>
        <w:tc>
          <w:tcPr>
            <w:tcW w:w="1075" w:type="dxa"/>
            <w:vAlign w:val="center"/>
          </w:tcPr>
          <w:p w14:paraId="41BC04F6" w14:textId="77777777" w:rsidR="00C968A5" w:rsidRDefault="001847F0">
            <w:r>
              <w:t>0.810</w:t>
            </w:r>
          </w:p>
        </w:tc>
        <w:tc>
          <w:tcPr>
            <w:tcW w:w="1075" w:type="dxa"/>
            <w:vAlign w:val="center"/>
          </w:tcPr>
          <w:p w14:paraId="65171D58" w14:textId="77777777" w:rsidR="00C968A5" w:rsidRDefault="001847F0">
            <w:r>
              <w:t>10.070</w:t>
            </w:r>
          </w:p>
        </w:tc>
        <w:tc>
          <w:tcPr>
            <w:tcW w:w="848" w:type="dxa"/>
            <w:vAlign w:val="center"/>
          </w:tcPr>
          <w:p w14:paraId="42CD99DA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649414B6" w14:textId="77777777" w:rsidR="00C968A5" w:rsidRDefault="001847F0">
            <w:r>
              <w:t>0.025</w:t>
            </w:r>
          </w:p>
        </w:tc>
        <w:tc>
          <w:tcPr>
            <w:tcW w:w="1064" w:type="dxa"/>
            <w:vAlign w:val="center"/>
          </w:tcPr>
          <w:p w14:paraId="1FEB8620" w14:textId="77777777" w:rsidR="00C968A5" w:rsidRDefault="001847F0">
            <w:r>
              <w:t>0.249</w:t>
            </w:r>
          </w:p>
        </w:tc>
      </w:tr>
      <w:tr w:rsidR="00C968A5" w14:paraId="3732D418" w14:textId="77777777">
        <w:tc>
          <w:tcPr>
            <w:tcW w:w="3345" w:type="dxa"/>
            <w:vAlign w:val="center"/>
          </w:tcPr>
          <w:p w14:paraId="78A98760" w14:textId="77777777" w:rsidR="00C968A5" w:rsidRDefault="00184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BB73D9" w14:textId="77777777" w:rsidR="00C968A5" w:rsidRDefault="001847F0">
            <w:r>
              <w:t>160</w:t>
            </w:r>
          </w:p>
        </w:tc>
        <w:tc>
          <w:tcPr>
            <w:tcW w:w="1075" w:type="dxa"/>
            <w:vAlign w:val="center"/>
          </w:tcPr>
          <w:p w14:paraId="24581CFB" w14:textId="77777777" w:rsidR="00C968A5" w:rsidRDefault="001847F0">
            <w:r>
              <w:t>－</w:t>
            </w:r>
          </w:p>
        </w:tc>
        <w:tc>
          <w:tcPr>
            <w:tcW w:w="1075" w:type="dxa"/>
            <w:vAlign w:val="center"/>
          </w:tcPr>
          <w:p w14:paraId="635C9828" w14:textId="77777777" w:rsidR="00C968A5" w:rsidRDefault="001847F0">
            <w:r>
              <w:t>－</w:t>
            </w:r>
          </w:p>
        </w:tc>
        <w:tc>
          <w:tcPr>
            <w:tcW w:w="848" w:type="dxa"/>
            <w:vAlign w:val="center"/>
          </w:tcPr>
          <w:p w14:paraId="7246219A" w14:textId="77777777" w:rsidR="00C968A5" w:rsidRDefault="001847F0">
            <w:r>
              <w:t>－</w:t>
            </w:r>
          </w:p>
        </w:tc>
        <w:tc>
          <w:tcPr>
            <w:tcW w:w="1075" w:type="dxa"/>
            <w:vAlign w:val="center"/>
          </w:tcPr>
          <w:p w14:paraId="07840071" w14:textId="77777777" w:rsidR="00C968A5" w:rsidRDefault="001847F0">
            <w:r>
              <w:t>0.115</w:t>
            </w:r>
          </w:p>
        </w:tc>
        <w:tc>
          <w:tcPr>
            <w:tcW w:w="1064" w:type="dxa"/>
            <w:vAlign w:val="center"/>
          </w:tcPr>
          <w:p w14:paraId="6E11AD50" w14:textId="77777777" w:rsidR="00C968A5" w:rsidRDefault="001847F0">
            <w:r>
              <w:t>1.679</w:t>
            </w:r>
          </w:p>
        </w:tc>
      </w:tr>
      <w:tr w:rsidR="00C968A5" w14:paraId="688448D4" w14:textId="77777777">
        <w:tc>
          <w:tcPr>
            <w:tcW w:w="3345" w:type="dxa"/>
            <w:shd w:val="clear" w:color="auto" w:fill="E6E6E6"/>
            <w:vAlign w:val="center"/>
          </w:tcPr>
          <w:p w14:paraId="33FF6447" w14:textId="77777777" w:rsidR="00C968A5" w:rsidRDefault="001847F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7B6BD2D" w14:textId="77777777" w:rsidR="00C968A5" w:rsidRDefault="001847F0">
            <w:pPr>
              <w:jc w:val="center"/>
            </w:pPr>
            <w:r>
              <w:t>2.98</w:t>
            </w:r>
          </w:p>
        </w:tc>
      </w:tr>
    </w:tbl>
    <w:p w14:paraId="35EAD2EB" w14:textId="77777777" w:rsidR="00C968A5" w:rsidRDefault="001847F0">
      <w:pPr>
        <w:pStyle w:val="2"/>
        <w:widowControl w:val="0"/>
        <w:rPr>
          <w:kern w:val="2"/>
        </w:rPr>
      </w:pPr>
      <w:bookmarkStart w:id="47" w:name="_Toc91600520"/>
      <w:r>
        <w:rPr>
          <w:kern w:val="2"/>
        </w:rPr>
        <w:t>周边地面构造</w:t>
      </w:r>
      <w:bookmarkEnd w:id="47"/>
    </w:p>
    <w:p w14:paraId="0CAA5C6A" w14:textId="77777777" w:rsidR="00C968A5" w:rsidRDefault="001847F0">
      <w:pPr>
        <w:pStyle w:val="3"/>
        <w:widowControl w:val="0"/>
        <w:rPr>
          <w:kern w:val="2"/>
          <w:szCs w:val="24"/>
        </w:rPr>
      </w:pPr>
      <w:bookmarkStart w:id="48" w:name="_Toc91600521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68A5" w14:paraId="1E64BB1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A7F637" w14:textId="77777777" w:rsidR="00C968A5" w:rsidRDefault="001847F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9DA687" w14:textId="77777777" w:rsidR="00C968A5" w:rsidRDefault="00184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A36FA" w14:textId="77777777" w:rsidR="00C968A5" w:rsidRDefault="00184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BD58E" w14:textId="77777777" w:rsidR="00C968A5" w:rsidRDefault="00184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6CA664" w14:textId="77777777" w:rsidR="00C968A5" w:rsidRDefault="00184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382344" w14:textId="77777777" w:rsidR="00C968A5" w:rsidRDefault="00184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ADD8D8" w14:textId="77777777" w:rsidR="00C968A5" w:rsidRDefault="001847F0">
            <w:pPr>
              <w:jc w:val="center"/>
            </w:pPr>
            <w:r>
              <w:t>热惰性指标</w:t>
            </w:r>
          </w:p>
        </w:tc>
      </w:tr>
      <w:tr w:rsidR="00C968A5" w14:paraId="5BE83DE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96A85D3" w14:textId="77777777" w:rsidR="00C968A5" w:rsidRDefault="00C968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9CBE07" w14:textId="77777777" w:rsidR="00C968A5" w:rsidRDefault="00184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2EC3B" w14:textId="77777777" w:rsidR="00C968A5" w:rsidRDefault="00184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D7D88" w14:textId="77777777" w:rsidR="00C968A5" w:rsidRDefault="00184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E5AC0A" w14:textId="77777777" w:rsidR="00C968A5" w:rsidRDefault="00184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5C91D" w14:textId="77777777" w:rsidR="00C968A5" w:rsidRDefault="00184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0109F7" w14:textId="77777777" w:rsidR="00C968A5" w:rsidRDefault="001847F0">
            <w:pPr>
              <w:jc w:val="center"/>
            </w:pPr>
            <w:r>
              <w:t>D=R*S</w:t>
            </w:r>
          </w:p>
        </w:tc>
      </w:tr>
      <w:tr w:rsidR="00C968A5" w14:paraId="1835DC45" w14:textId="77777777">
        <w:tc>
          <w:tcPr>
            <w:tcW w:w="3345" w:type="dxa"/>
            <w:vAlign w:val="center"/>
          </w:tcPr>
          <w:p w14:paraId="779C3D81" w14:textId="77777777" w:rsidR="00C968A5" w:rsidRDefault="001847F0">
            <w:r>
              <w:t>水泥砂浆</w:t>
            </w:r>
          </w:p>
        </w:tc>
        <w:tc>
          <w:tcPr>
            <w:tcW w:w="848" w:type="dxa"/>
            <w:vAlign w:val="center"/>
          </w:tcPr>
          <w:p w14:paraId="3FF07599" w14:textId="77777777" w:rsidR="00C968A5" w:rsidRDefault="001847F0">
            <w:r>
              <w:t>20</w:t>
            </w:r>
          </w:p>
        </w:tc>
        <w:tc>
          <w:tcPr>
            <w:tcW w:w="1075" w:type="dxa"/>
            <w:vAlign w:val="center"/>
          </w:tcPr>
          <w:p w14:paraId="06DC529D" w14:textId="77777777" w:rsidR="00C968A5" w:rsidRDefault="001847F0">
            <w:r>
              <w:t>0.930</w:t>
            </w:r>
          </w:p>
        </w:tc>
        <w:tc>
          <w:tcPr>
            <w:tcW w:w="1075" w:type="dxa"/>
            <w:vAlign w:val="center"/>
          </w:tcPr>
          <w:p w14:paraId="4D5A1751" w14:textId="77777777" w:rsidR="00C968A5" w:rsidRDefault="001847F0">
            <w:r>
              <w:t>11.370</w:t>
            </w:r>
          </w:p>
        </w:tc>
        <w:tc>
          <w:tcPr>
            <w:tcW w:w="848" w:type="dxa"/>
            <w:vAlign w:val="center"/>
          </w:tcPr>
          <w:p w14:paraId="143D66CE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129DA14A" w14:textId="77777777" w:rsidR="00C968A5" w:rsidRDefault="001847F0">
            <w:r>
              <w:t>0.022</w:t>
            </w:r>
          </w:p>
        </w:tc>
        <w:tc>
          <w:tcPr>
            <w:tcW w:w="1064" w:type="dxa"/>
            <w:vAlign w:val="center"/>
          </w:tcPr>
          <w:p w14:paraId="44414D0E" w14:textId="77777777" w:rsidR="00C968A5" w:rsidRDefault="001847F0">
            <w:r>
              <w:t>0.245</w:t>
            </w:r>
          </w:p>
        </w:tc>
      </w:tr>
      <w:tr w:rsidR="00C968A5" w14:paraId="7B9180BA" w14:textId="77777777">
        <w:tc>
          <w:tcPr>
            <w:tcW w:w="3345" w:type="dxa"/>
            <w:vAlign w:val="center"/>
          </w:tcPr>
          <w:p w14:paraId="654FEFCC" w14:textId="77777777" w:rsidR="00C968A5" w:rsidRDefault="00184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AF4FCF" w14:textId="77777777" w:rsidR="00C968A5" w:rsidRDefault="001847F0">
            <w:r>
              <w:t>120</w:t>
            </w:r>
          </w:p>
        </w:tc>
        <w:tc>
          <w:tcPr>
            <w:tcW w:w="1075" w:type="dxa"/>
            <w:vAlign w:val="center"/>
          </w:tcPr>
          <w:p w14:paraId="4E9584DA" w14:textId="77777777" w:rsidR="00C968A5" w:rsidRDefault="001847F0">
            <w:r>
              <w:t>1.740</w:t>
            </w:r>
          </w:p>
        </w:tc>
        <w:tc>
          <w:tcPr>
            <w:tcW w:w="1075" w:type="dxa"/>
            <w:vAlign w:val="center"/>
          </w:tcPr>
          <w:p w14:paraId="59167211" w14:textId="77777777" w:rsidR="00C968A5" w:rsidRDefault="001847F0">
            <w:r>
              <w:t>17.200</w:t>
            </w:r>
          </w:p>
        </w:tc>
        <w:tc>
          <w:tcPr>
            <w:tcW w:w="848" w:type="dxa"/>
            <w:vAlign w:val="center"/>
          </w:tcPr>
          <w:p w14:paraId="4D22CBF8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4AF7C21C" w14:textId="77777777" w:rsidR="00C968A5" w:rsidRDefault="001847F0">
            <w:r>
              <w:t>0.069</w:t>
            </w:r>
          </w:p>
        </w:tc>
        <w:tc>
          <w:tcPr>
            <w:tcW w:w="1064" w:type="dxa"/>
            <w:vAlign w:val="center"/>
          </w:tcPr>
          <w:p w14:paraId="1DDE7DEC" w14:textId="77777777" w:rsidR="00C968A5" w:rsidRDefault="001847F0">
            <w:r>
              <w:t>1.186</w:t>
            </w:r>
          </w:p>
        </w:tc>
      </w:tr>
      <w:tr w:rsidR="00C968A5" w14:paraId="2D15E8D3" w14:textId="77777777">
        <w:tc>
          <w:tcPr>
            <w:tcW w:w="3345" w:type="dxa"/>
            <w:vAlign w:val="center"/>
          </w:tcPr>
          <w:p w14:paraId="1804500A" w14:textId="77777777" w:rsidR="00C968A5" w:rsidRDefault="00184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7F5BD5" w14:textId="77777777" w:rsidR="00C968A5" w:rsidRDefault="001847F0">
            <w:r>
              <w:t>140</w:t>
            </w:r>
          </w:p>
        </w:tc>
        <w:tc>
          <w:tcPr>
            <w:tcW w:w="1075" w:type="dxa"/>
            <w:vAlign w:val="center"/>
          </w:tcPr>
          <w:p w14:paraId="48F2F02A" w14:textId="77777777" w:rsidR="00C968A5" w:rsidRDefault="001847F0">
            <w:r>
              <w:t>－</w:t>
            </w:r>
          </w:p>
        </w:tc>
        <w:tc>
          <w:tcPr>
            <w:tcW w:w="1075" w:type="dxa"/>
            <w:vAlign w:val="center"/>
          </w:tcPr>
          <w:p w14:paraId="2AF469C7" w14:textId="77777777" w:rsidR="00C968A5" w:rsidRDefault="001847F0">
            <w:r>
              <w:t>－</w:t>
            </w:r>
          </w:p>
        </w:tc>
        <w:tc>
          <w:tcPr>
            <w:tcW w:w="848" w:type="dxa"/>
            <w:vAlign w:val="center"/>
          </w:tcPr>
          <w:p w14:paraId="7D8ACE0E" w14:textId="77777777" w:rsidR="00C968A5" w:rsidRDefault="001847F0">
            <w:r>
              <w:t>－</w:t>
            </w:r>
          </w:p>
        </w:tc>
        <w:tc>
          <w:tcPr>
            <w:tcW w:w="1075" w:type="dxa"/>
            <w:vAlign w:val="center"/>
          </w:tcPr>
          <w:p w14:paraId="510FFC53" w14:textId="77777777" w:rsidR="00C968A5" w:rsidRDefault="001847F0">
            <w:r>
              <w:t>0.090</w:t>
            </w:r>
          </w:p>
        </w:tc>
        <w:tc>
          <w:tcPr>
            <w:tcW w:w="1064" w:type="dxa"/>
            <w:vAlign w:val="center"/>
          </w:tcPr>
          <w:p w14:paraId="6D4FE520" w14:textId="77777777" w:rsidR="00C968A5" w:rsidRDefault="001847F0">
            <w:r>
              <w:t>1.431</w:t>
            </w:r>
          </w:p>
        </w:tc>
      </w:tr>
      <w:tr w:rsidR="00C968A5" w14:paraId="4745259A" w14:textId="77777777">
        <w:tc>
          <w:tcPr>
            <w:tcW w:w="3345" w:type="dxa"/>
            <w:shd w:val="clear" w:color="auto" w:fill="E6E6E6"/>
            <w:vAlign w:val="center"/>
          </w:tcPr>
          <w:p w14:paraId="3C91A538" w14:textId="77777777" w:rsidR="00C968A5" w:rsidRDefault="001847F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A7C2285" w14:textId="77777777" w:rsidR="00C968A5" w:rsidRDefault="001847F0">
            <w:pPr>
              <w:jc w:val="center"/>
            </w:pPr>
            <w:r>
              <w:t>0.52</w:t>
            </w:r>
          </w:p>
        </w:tc>
      </w:tr>
      <w:tr w:rsidR="00C968A5" w14:paraId="2DF32A27" w14:textId="77777777">
        <w:tc>
          <w:tcPr>
            <w:tcW w:w="3345" w:type="dxa"/>
            <w:vAlign w:val="center"/>
          </w:tcPr>
          <w:p w14:paraId="42C06441" w14:textId="77777777" w:rsidR="00C968A5" w:rsidRDefault="00C968A5"/>
        </w:tc>
        <w:tc>
          <w:tcPr>
            <w:tcW w:w="848" w:type="dxa"/>
            <w:vAlign w:val="center"/>
          </w:tcPr>
          <w:p w14:paraId="69D2ED40" w14:textId="77777777" w:rsidR="00C968A5" w:rsidRDefault="00C968A5"/>
        </w:tc>
        <w:tc>
          <w:tcPr>
            <w:tcW w:w="1075" w:type="dxa"/>
            <w:vAlign w:val="center"/>
          </w:tcPr>
          <w:p w14:paraId="5BE48FB5" w14:textId="77777777" w:rsidR="00C968A5" w:rsidRDefault="00C968A5"/>
        </w:tc>
        <w:tc>
          <w:tcPr>
            <w:tcW w:w="1075" w:type="dxa"/>
            <w:vAlign w:val="center"/>
          </w:tcPr>
          <w:p w14:paraId="6A69FC53" w14:textId="77777777" w:rsidR="00C968A5" w:rsidRDefault="00C968A5"/>
        </w:tc>
        <w:tc>
          <w:tcPr>
            <w:tcW w:w="848" w:type="dxa"/>
            <w:vAlign w:val="center"/>
          </w:tcPr>
          <w:p w14:paraId="7F01F9BB" w14:textId="77777777" w:rsidR="00C968A5" w:rsidRDefault="00C968A5"/>
        </w:tc>
        <w:tc>
          <w:tcPr>
            <w:tcW w:w="1075" w:type="dxa"/>
            <w:vAlign w:val="center"/>
          </w:tcPr>
          <w:p w14:paraId="09D66543" w14:textId="77777777" w:rsidR="00C968A5" w:rsidRDefault="00C968A5"/>
        </w:tc>
        <w:tc>
          <w:tcPr>
            <w:tcW w:w="1064" w:type="dxa"/>
            <w:vAlign w:val="center"/>
          </w:tcPr>
          <w:p w14:paraId="00F7653B" w14:textId="77777777" w:rsidR="00C968A5" w:rsidRDefault="00C968A5"/>
        </w:tc>
      </w:tr>
    </w:tbl>
    <w:p w14:paraId="64A4E9F7" w14:textId="77777777" w:rsidR="00C968A5" w:rsidRDefault="001847F0">
      <w:pPr>
        <w:pStyle w:val="2"/>
        <w:widowControl w:val="0"/>
        <w:rPr>
          <w:kern w:val="2"/>
        </w:rPr>
      </w:pPr>
      <w:bookmarkStart w:id="49" w:name="_Toc91600522"/>
      <w:r>
        <w:rPr>
          <w:kern w:val="2"/>
        </w:rPr>
        <w:t>非周边地面构造</w:t>
      </w:r>
      <w:bookmarkEnd w:id="49"/>
    </w:p>
    <w:p w14:paraId="25B09F3B" w14:textId="77777777" w:rsidR="00C968A5" w:rsidRDefault="001847F0">
      <w:pPr>
        <w:pStyle w:val="3"/>
        <w:widowControl w:val="0"/>
        <w:rPr>
          <w:kern w:val="2"/>
          <w:szCs w:val="24"/>
        </w:rPr>
      </w:pPr>
      <w:bookmarkStart w:id="50" w:name="_Toc91600523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68A5" w14:paraId="243F957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3D96B36" w14:textId="77777777" w:rsidR="00C968A5" w:rsidRDefault="001847F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F2A2C0" w14:textId="77777777" w:rsidR="00C968A5" w:rsidRDefault="001847F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A7910" w14:textId="77777777" w:rsidR="00C968A5" w:rsidRDefault="001847F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E3486E" w14:textId="77777777" w:rsidR="00C968A5" w:rsidRDefault="001847F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5E9A32" w14:textId="77777777" w:rsidR="00C968A5" w:rsidRDefault="00184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E6222" w14:textId="77777777" w:rsidR="00C968A5" w:rsidRDefault="001847F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177065" w14:textId="77777777" w:rsidR="00C968A5" w:rsidRDefault="001847F0">
            <w:pPr>
              <w:jc w:val="center"/>
            </w:pPr>
            <w:r>
              <w:t>热惰性指标</w:t>
            </w:r>
          </w:p>
        </w:tc>
      </w:tr>
      <w:tr w:rsidR="00C968A5" w14:paraId="79F7245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5556E9" w14:textId="77777777" w:rsidR="00C968A5" w:rsidRDefault="00C968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F40556" w14:textId="77777777" w:rsidR="00C968A5" w:rsidRDefault="001847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7D5BCD" w14:textId="77777777" w:rsidR="00C968A5" w:rsidRDefault="001847F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37C414" w14:textId="77777777" w:rsidR="00C968A5" w:rsidRDefault="001847F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6A26BA" w14:textId="77777777" w:rsidR="00C968A5" w:rsidRDefault="001847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5CAA53" w14:textId="77777777" w:rsidR="00C968A5" w:rsidRDefault="001847F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FF1C8C" w14:textId="77777777" w:rsidR="00C968A5" w:rsidRDefault="001847F0">
            <w:pPr>
              <w:jc w:val="center"/>
            </w:pPr>
            <w:r>
              <w:t>D=R*S</w:t>
            </w:r>
          </w:p>
        </w:tc>
      </w:tr>
      <w:tr w:rsidR="00C968A5" w14:paraId="0913F1FF" w14:textId="77777777">
        <w:tc>
          <w:tcPr>
            <w:tcW w:w="3345" w:type="dxa"/>
            <w:vAlign w:val="center"/>
          </w:tcPr>
          <w:p w14:paraId="193AE738" w14:textId="77777777" w:rsidR="00C968A5" w:rsidRDefault="001847F0">
            <w:r>
              <w:t>水泥砂浆</w:t>
            </w:r>
          </w:p>
        </w:tc>
        <w:tc>
          <w:tcPr>
            <w:tcW w:w="848" w:type="dxa"/>
            <w:vAlign w:val="center"/>
          </w:tcPr>
          <w:p w14:paraId="03C50452" w14:textId="77777777" w:rsidR="00C968A5" w:rsidRDefault="001847F0">
            <w:r>
              <w:t>20</w:t>
            </w:r>
          </w:p>
        </w:tc>
        <w:tc>
          <w:tcPr>
            <w:tcW w:w="1075" w:type="dxa"/>
            <w:vAlign w:val="center"/>
          </w:tcPr>
          <w:p w14:paraId="38438160" w14:textId="77777777" w:rsidR="00C968A5" w:rsidRDefault="001847F0">
            <w:r>
              <w:t>0.930</w:t>
            </w:r>
          </w:p>
        </w:tc>
        <w:tc>
          <w:tcPr>
            <w:tcW w:w="1075" w:type="dxa"/>
            <w:vAlign w:val="center"/>
          </w:tcPr>
          <w:p w14:paraId="10C71393" w14:textId="77777777" w:rsidR="00C968A5" w:rsidRDefault="001847F0">
            <w:r>
              <w:t>11.370</w:t>
            </w:r>
          </w:p>
        </w:tc>
        <w:tc>
          <w:tcPr>
            <w:tcW w:w="848" w:type="dxa"/>
            <w:vAlign w:val="center"/>
          </w:tcPr>
          <w:p w14:paraId="40469DC2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701EED85" w14:textId="77777777" w:rsidR="00C968A5" w:rsidRDefault="001847F0">
            <w:r>
              <w:t>0.022</w:t>
            </w:r>
          </w:p>
        </w:tc>
        <w:tc>
          <w:tcPr>
            <w:tcW w:w="1064" w:type="dxa"/>
            <w:vAlign w:val="center"/>
          </w:tcPr>
          <w:p w14:paraId="6D8B038C" w14:textId="77777777" w:rsidR="00C968A5" w:rsidRDefault="001847F0">
            <w:r>
              <w:t>0.245</w:t>
            </w:r>
          </w:p>
        </w:tc>
      </w:tr>
      <w:tr w:rsidR="00C968A5" w14:paraId="5A371BF0" w14:textId="77777777">
        <w:tc>
          <w:tcPr>
            <w:tcW w:w="3345" w:type="dxa"/>
            <w:vAlign w:val="center"/>
          </w:tcPr>
          <w:p w14:paraId="5D3778E9" w14:textId="77777777" w:rsidR="00C968A5" w:rsidRDefault="001847F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26621B" w14:textId="77777777" w:rsidR="00C968A5" w:rsidRDefault="001847F0">
            <w:r>
              <w:t>120</w:t>
            </w:r>
          </w:p>
        </w:tc>
        <w:tc>
          <w:tcPr>
            <w:tcW w:w="1075" w:type="dxa"/>
            <w:vAlign w:val="center"/>
          </w:tcPr>
          <w:p w14:paraId="3F8E6905" w14:textId="77777777" w:rsidR="00C968A5" w:rsidRDefault="001847F0">
            <w:r>
              <w:t>1.740</w:t>
            </w:r>
          </w:p>
        </w:tc>
        <w:tc>
          <w:tcPr>
            <w:tcW w:w="1075" w:type="dxa"/>
            <w:vAlign w:val="center"/>
          </w:tcPr>
          <w:p w14:paraId="555FBC08" w14:textId="77777777" w:rsidR="00C968A5" w:rsidRDefault="001847F0">
            <w:r>
              <w:t>17.200</w:t>
            </w:r>
          </w:p>
        </w:tc>
        <w:tc>
          <w:tcPr>
            <w:tcW w:w="848" w:type="dxa"/>
            <w:vAlign w:val="center"/>
          </w:tcPr>
          <w:p w14:paraId="54BD693B" w14:textId="77777777" w:rsidR="00C968A5" w:rsidRDefault="001847F0">
            <w:r>
              <w:t>1.00</w:t>
            </w:r>
          </w:p>
        </w:tc>
        <w:tc>
          <w:tcPr>
            <w:tcW w:w="1075" w:type="dxa"/>
            <w:vAlign w:val="center"/>
          </w:tcPr>
          <w:p w14:paraId="017ACC9C" w14:textId="77777777" w:rsidR="00C968A5" w:rsidRDefault="001847F0">
            <w:r>
              <w:t>0.069</w:t>
            </w:r>
          </w:p>
        </w:tc>
        <w:tc>
          <w:tcPr>
            <w:tcW w:w="1064" w:type="dxa"/>
            <w:vAlign w:val="center"/>
          </w:tcPr>
          <w:p w14:paraId="5F083DC8" w14:textId="77777777" w:rsidR="00C968A5" w:rsidRDefault="001847F0">
            <w:r>
              <w:t>1.186</w:t>
            </w:r>
          </w:p>
        </w:tc>
      </w:tr>
      <w:tr w:rsidR="00C968A5" w14:paraId="70781F23" w14:textId="77777777">
        <w:tc>
          <w:tcPr>
            <w:tcW w:w="3345" w:type="dxa"/>
            <w:vAlign w:val="center"/>
          </w:tcPr>
          <w:p w14:paraId="0F37BC47" w14:textId="77777777" w:rsidR="00C968A5" w:rsidRDefault="001847F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3EAD75" w14:textId="77777777" w:rsidR="00C968A5" w:rsidRDefault="001847F0">
            <w:r>
              <w:t>140</w:t>
            </w:r>
          </w:p>
        </w:tc>
        <w:tc>
          <w:tcPr>
            <w:tcW w:w="1075" w:type="dxa"/>
            <w:vAlign w:val="center"/>
          </w:tcPr>
          <w:p w14:paraId="47914E26" w14:textId="77777777" w:rsidR="00C968A5" w:rsidRDefault="001847F0">
            <w:r>
              <w:t>－</w:t>
            </w:r>
          </w:p>
        </w:tc>
        <w:tc>
          <w:tcPr>
            <w:tcW w:w="1075" w:type="dxa"/>
            <w:vAlign w:val="center"/>
          </w:tcPr>
          <w:p w14:paraId="2C6FF02E" w14:textId="77777777" w:rsidR="00C968A5" w:rsidRDefault="001847F0">
            <w:r>
              <w:t>－</w:t>
            </w:r>
          </w:p>
        </w:tc>
        <w:tc>
          <w:tcPr>
            <w:tcW w:w="848" w:type="dxa"/>
            <w:vAlign w:val="center"/>
          </w:tcPr>
          <w:p w14:paraId="5D5DEF86" w14:textId="77777777" w:rsidR="00C968A5" w:rsidRDefault="001847F0">
            <w:r>
              <w:t>－</w:t>
            </w:r>
          </w:p>
        </w:tc>
        <w:tc>
          <w:tcPr>
            <w:tcW w:w="1075" w:type="dxa"/>
            <w:vAlign w:val="center"/>
          </w:tcPr>
          <w:p w14:paraId="77BAC736" w14:textId="77777777" w:rsidR="00C968A5" w:rsidRDefault="001847F0">
            <w:r>
              <w:t>0.090</w:t>
            </w:r>
          </w:p>
        </w:tc>
        <w:tc>
          <w:tcPr>
            <w:tcW w:w="1064" w:type="dxa"/>
            <w:vAlign w:val="center"/>
          </w:tcPr>
          <w:p w14:paraId="53795329" w14:textId="77777777" w:rsidR="00C968A5" w:rsidRDefault="001847F0">
            <w:r>
              <w:t>1.431</w:t>
            </w:r>
          </w:p>
        </w:tc>
      </w:tr>
      <w:tr w:rsidR="00C968A5" w14:paraId="2DBF062C" w14:textId="77777777">
        <w:tc>
          <w:tcPr>
            <w:tcW w:w="3345" w:type="dxa"/>
            <w:shd w:val="clear" w:color="auto" w:fill="E6E6E6"/>
            <w:vAlign w:val="center"/>
          </w:tcPr>
          <w:p w14:paraId="4B4F7A59" w14:textId="77777777" w:rsidR="00C968A5" w:rsidRDefault="001847F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3159341" w14:textId="77777777" w:rsidR="00C968A5" w:rsidRDefault="001847F0">
            <w:pPr>
              <w:jc w:val="center"/>
            </w:pPr>
            <w:r>
              <w:t>0.30</w:t>
            </w:r>
          </w:p>
        </w:tc>
      </w:tr>
      <w:tr w:rsidR="00C968A5" w14:paraId="3027D7F7" w14:textId="77777777">
        <w:tc>
          <w:tcPr>
            <w:tcW w:w="3345" w:type="dxa"/>
            <w:vAlign w:val="center"/>
          </w:tcPr>
          <w:p w14:paraId="145C8C7F" w14:textId="77777777" w:rsidR="00C968A5" w:rsidRDefault="00C968A5"/>
        </w:tc>
        <w:tc>
          <w:tcPr>
            <w:tcW w:w="848" w:type="dxa"/>
            <w:vAlign w:val="center"/>
          </w:tcPr>
          <w:p w14:paraId="3D8694B1" w14:textId="77777777" w:rsidR="00C968A5" w:rsidRDefault="00C968A5"/>
        </w:tc>
        <w:tc>
          <w:tcPr>
            <w:tcW w:w="1075" w:type="dxa"/>
            <w:vAlign w:val="center"/>
          </w:tcPr>
          <w:p w14:paraId="6F0318C0" w14:textId="77777777" w:rsidR="00C968A5" w:rsidRDefault="00C968A5"/>
        </w:tc>
        <w:tc>
          <w:tcPr>
            <w:tcW w:w="1075" w:type="dxa"/>
            <w:vAlign w:val="center"/>
          </w:tcPr>
          <w:p w14:paraId="64D95E68" w14:textId="77777777" w:rsidR="00C968A5" w:rsidRDefault="00C968A5"/>
        </w:tc>
        <w:tc>
          <w:tcPr>
            <w:tcW w:w="848" w:type="dxa"/>
            <w:vAlign w:val="center"/>
          </w:tcPr>
          <w:p w14:paraId="0207A1EA" w14:textId="77777777" w:rsidR="00C968A5" w:rsidRDefault="00C968A5"/>
        </w:tc>
        <w:tc>
          <w:tcPr>
            <w:tcW w:w="1075" w:type="dxa"/>
            <w:vAlign w:val="center"/>
          </w:tcPr>
          <w:p w14:paraId="79DB3139" w14:textId="77777777" w:rsidR="00C968A5" w:rsidRDefault="00C968A5"/>
        </w:tc>
        <w:tc>
          <w:tcPr>
            <w:tcW w:w="1064" w:type="dxa"/>
            <w:vAlign w:val="center"/>
          </w:tcPr>
          <w:p w14:paraId="68FC3FC8" w14:textId="77777777" w:rsidR="00C968A5" w:rsidRDefault="00C968A5"/>
        </w:tc>
      </w:tr>
    </w:tbl>
    <w:p w14:paraId="0394DF53" w14:textId="77777777" w:rsidR="00C968A5" w:rsidRDefault="001847F0">
      <w:pPr>
        <w:pStyle w:val="2"/>
        <w:widowControl w:val="0"/>
        <w:rPr>
          <w:kern w:val="2"/>
        </w:rPr>
      </w:pPr>
      <w:bookmarkStart w:id="51" w:name="_Toc91600524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C968A5" w14:paraId="4D2704E9" w14:textId="77777777">
        <w:tc>
          <w:tcPr>
            <w:tcW w:w="645" w:type="dxa"/>
            <w:shd w:val="clear" w:color="auto" w:fill="E6E6E6"/>
            <w:vAlign w:val="center"/>
          </w:tcPr>
          <w:p w14:paraId="0148164C" w14:textId="77777777" w:rsidR="00C968A5" w:rsidRDefault="001847F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58C1C5A" w14:textId="77777777" w:rsidR="00C968A5" w:rsidRDefault="001847F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2B28921F" w14:textId="77777777" w:rsidR="00C968A5" w:rsidRDefault="001847F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E7A8401" w14:textId="77777777" w:rsidR="00C968A5" w:rsidRDefault="001847F0">
            <w:pPr>
              <w:jc w:val="center"/>
            </w:pPr>
            <w:r>
              <w:t>备注</w:t>
            </w:r>
          </w:p>
        </w:tc>
      </w:tr>
      <w:tr w:rsidR="00C968A5" w14:paraId="26316127" w14:textId="77777777">
        <w:tc>
          <w:tcPr>
            <w:tcW w:w="645" w:type="dxa"/>
            <w:shd w:val="clear" w:color="auto" w:fill="E6E6E6"/>
            <w:vAlign w:val="center"/>
          </w:tcPr>
          <w:p w14:paraId="6CF443B8" w14:textId="77777777" w:rsidR="00C968A5" w:rsidRDefault="001847F0">
            <w:r>
              <w:t>1</w:t>
            </w:r>
          </w:p>
        </w:tc>
        <w:tc>
          <w:tcPr>
            <w:tcW w:w="3667" w:type="dxa"/>
            <w:vAlign w:val="center"/>
          </w:tcPr>
          <w:p w14:paraId="71D6EB51" w14:textId="77777777" w:rsidR="00C968A5" w:rsidRDefault="001847F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5D0E7DD5" w14:textId="77777777" w:rsidR="00C968A5" w:rsidRDefault="001847F0">
            <w:r>
              <w:t>1.972</w:t>
            </w:r>
          </w:p>
        </w:tc>
        <w:tc>
          <w:tcPr>
            <w:tcW w:w="3560" w:type="dxa"/>
            <w:vAlign w:val="center"/>
          </w:tcPr>
          <w:p w14:paraId="0FFE3484" w14:textId="77777777" w:rsidR="00C968A5" w:rsidRDefault="00C968A5"/>
        </w:tc>
      </w:tr>
      <w:tr w:rsidR="00C968A5" w14:paraId="471A18B0" w14:textId="77777777">
        <w:tc>
          <w:tcPr>
            <w:tcW w:w="645" w:type="dxa"/>
            <w:shd w:val="clear" w:color="auto" w:fill="E6E6E6"/>
            <w:vAlign w:val="center"/>
          </w:tcPr>
          <w:p w14:paraId="4F68EDA8" w14:textId="77777777" w:rsidR="00C968A5" w:rsidRDefault="001847F0">
            <w:r>
              <w:t>2</w:t>
            </w:r>
          </w:p>
        </w:tc>
        <w:tc>
          <w:tcPr>
            <w:tcW w:w="3667" w:type="dxa"/>
            <w:vAlign w:val="center"/>
          </w:tcPr>
          <w:p w14:paraId="077233BB" w14:textId="77777777" w:rsidR="00C968A5" w:rsidRDefault="001847F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3373D6A" w14:textId="77777777" w:rsidR="00C968A5" w:rsidRDefault="001847F0">
            <w:r>
              <w:t>1.972</w:t>
            </w:r>
          </w:p>
        </w:tc>
        <w:tc>
          <w:tcPr>
            <w:tcW w:w="3560" w:type="dxa"/>
            <w:vAlign w:val="center"/>
          </w:tcPr>
          <w:p w14:paraId="393BD2FD" w14:textId="77777777" w:rsidR="00C968A5" w:rsidRDefault="00C968A5"/>
        </w:tc>
      </w:tr>
      <w:tr w:rsidR="00C968A5" w14:paraId="3565D819" w14:textId="77777777">
        <w:tc>
          <w:tcPr>
            <w:tcW w:w="645" w:type="dxa"/>
            <w:shd w:val="clear" w:color="auto" w:fill="E6E6E6"/>
            <w:vAlign w:val="center"/>
          </w:tcPr>
          <w:p w14:paraId="4F31FD8A" w14:textId="77777777" w:rsidR="00C968A5" w:rsidRDefault="001847F0">
            <w:r>
              <w:t>3</w:t>
            </w:r>
          </w:p>
        </w:tc>
        <w:tc>
          <w:tcPr>
            <w:tcW w:w="3667" w:type="dxa"/>
            <w:vAlign w:val="center"/>
          </w:tcPr>
          <w:p w14:paraId="4BD87CA9" w14:textId="77777777" w:rsidR="00C968A5" w:rsidRDefault="001847F0">
            <w:r>
              <w:t>单层实体门</w:t>
            </w:r>
          </w:p>
        </w:tc>
        <w:tc>
          <w:tcPr>
            <w:tcW w:w="1460" w:type="dxa"/>
            <w:vAlign w:val="center"/>
          </w:tcPr>
          <w:p w14:paraId="4B333DF4" w14:textId="77777777" w:rsidR="00C968A5" w:rsidRDefault="001847F0">
            <w:r>
              <w:t>2.303</w:t>
            </w:r>
          </w:p>
        </w:tc>
        <w:tc>
          <w:tcPr>
            <w:tcW w:w="3560" w:type="dxa"/>
            <w:vAlign w:val="center"/>
          </w:tcPr>
          <w:p w14:paraId="07DC9C53" w14:textId="77777777" w:rsidR="00C968A5" w:rsidRDefault="00C968A5"/>
        </w:tc>
      </w:tr>
    </w:tbl>
    <w:p w14:paraId="1F1FF68C" w14:textId="77777777" w:rsidR="00C968A5" w:rsidRDefault="001847F0">
      <w:pPr>
        <w:pStyle w:val="2"/>
      </w:pPr>
      <w:bookmarkStart w:id="52" w:name="_Toc91600525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C968A5" w14:paraId="478309B9" w14:textId="77777777">
        <w:tc>
          <w:tcPr>
            <w:tcW w:w="905" w:type="dxa"/>
            <w:shd w:val="clear" w:color="auto" w:fill="E6E6E6"/>
            <w:vAlign w:val="center"/>
          </w:tcPr>
          <w:p w14:paraId="28422CEE" w14:textId="77777777" w:rsidR="00C968A5" w:rsidRDefault="001847F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DC278A9" w14:textId="77777777" w:rsidR="00C968A5" w:rsidRDefault="001847F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89BA8D5" w14:textId="77777777" w:rsidR="00C968A5" w:rsidRDefault="001847F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6A8F17D" w14:textId="77777777" w:rsidR="00C968A5" w:rsidRDefault="001847F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A44F080" w14:textId="77777777" w:rsidR="00C968A5" w:rsidRDefault="001847F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1CB18CB" w14:textId="77777777" w:rsidR="00C968A5" w:rsidRDefault="001847F0">
            <w:pPr>
              <w:jc w:val="center"/>
            </w:pPr>
            <w:r>
              <w:t>备注</w:t>
            </w:r>
          </w:p>
        </w:tc>
      </w:tr>
      <w:tr w:rsidR="00C968A5" w14:paraId="74DBB240" w14:textId="77777777">
        <w:tc>
          <w:tcPr>
            <w:tcW w:w="905" w:type="dxa"/>
            <w:shd w:val="clear" w:color="auto" w:fill="E6E6E6"/>
            <w:vAlign w:val="center"/>
          </w:tcPr>
          <w:p w14:paraId="0918E038" w14:textId="77777777" w:rsidR="00C968A5" w:rsidRDefault="001847F0">
            <w:r>
              <w:t>1</w:t>
            </w:r>
          </w:p>
        </w:tc>
        <w:tc>
          <w:tcPr>
            <w:tcW w:w="2694" w:type="dxa"/>
            <w:vAlign w:val="center"/>
          </w:tcPr>
          <w:p w14:paraId="1A5E67F0" w14:textId="77777777" w:rsidR="00C968A5" w:rsidRDefault="001847F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32C62061" w14:textId="77777777" w:rsidR="00C968A5" w:rsidRDefault="001847F0">
            <w:r>
              <w:t>3.900</w:t>
            </w:r>
          </w:p>
        </w:tc>
        <w:tc>
          <w:tcPr>
            <w:tcW w:w="956" w:type="dxa"/>
            <w:vAlign w:val="center"/>
          </w:tcPr>
          <w:p w14:paraId="75D4F9EF" w14:textId="77777777" w:rsidR="00C968A5" w:rsidRDefault="001847F0">
            <w:r>
              <w:t>0.750</w:t>
            </w:r>
          </w:p>
        </w:tc>
        <w:tc>
          <w:tcPr>
            <w:tcW w:w="956" w:type="dxa"/>
            <w:vAlign w:val="center"/>
          </w:tcPr>
          <w:p w14:paraId="068537B8" w14:textId="77777777" w:rsidR="00C968A5" w:rsidRDefault="001847F0">
            <w:r>
              <w:t>0.800</w:t>
            </w:r>
          </w:p>
        </w:tc>
        <w:tc>
          <w:tcPr>
            <w:tcW w:w="2988" w:type="dxa"/>
            <w:vAlign w:val="center"/>
          </w:tcPr>
          <w:p w14:paraId="3FB744EB" w14:textId="77777777" w:rsidR="00C968A5" w:rsidRDefault="001847F0">
            <w:r>
              <w:t>来源《民用建筑热工设计规范》</w:t>
            </w:r>
          </w:p>
        </w:tc>
      </w:tr>
    </w:tbl>
    <w:p w14:paraId="2B523B03" w14:textId="77777777" w:rsidR="00C968A5" w:rsidRDefault="001847F0">
      <w:pPr>
        <w:pStyle w:val="1"/>
      </w:pPr>
      <w:bookmarkStart w:id="53" w:name="_Toc91600526"/>
      <w:r>
        <w:lastRenderedPageBreak/>
        <w:t>房间类型</w:t>
      </w:r>
      <w:bookmarkEnd w:id="53"/>
    </w:p>
    <w:p w14:paraId="0CAE9C03" w14:textId="77777777" w:rsidR="00C968A5" w:rsidRDefault="001847F0">
      <w:pPr>
        <w:pStyle w:val="2"/>
        <w:widowControl w:val="0"/>
        <w:rPr>
          <w:kern w:val="2"/>
        </w:rPr>
      </w:pPr>
      <w:bookmarkStart w:id="54" w:name="_Toc91600527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968A5" w14:paraId="73A75F3A" w14:textId="77777777">
        <w:tc>
          <w:tcPr>
            <w:tcW w:w="1862" w:type="dxa"/>
            <w:shd w:val="clear" w:color="auto" w:fill="E6E6E6"/>
            <w:vAlign w:val="center"/>
          </w:tcPr>
          <w:p w14:paraId="21A3E23A" w14:textId="77777777" w:rsidR="00C968A5" w:rsidRDefault="001847F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72A9B52" w14:textId="77777777" w:rsidR="00C968A5" w:rsidRDefault="001847F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9560DF" w14:textId="77777777" w:rsidR="00C968A5" w:rsidRDefault="001847F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5B21AD0" w14:textId="77777777" w:rsidR="00C968A5" w:rsidRDefault="001847F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CBB6233" w14:textId="77777777" w:rsidR="00C968A5" w:rsidRDefault="001847F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BB300B0" w14:textId="77777777" w:rsidR="00C968A5" w:rsidRDefault="001847F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D2E48AF" w14:textId="77777777" w:rsidR="00C968A5" w:rsidRDefault="001847F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968A5" w14:paraId="4E32556F" w14:textId="77777777">
        <w:tc>
          <w:tcPr>
            <w:tcW w:w="1862" w:type="dxa"/>
            <w:shd w:val="clear" w:color="auto" w:fill="E6E6E6"/>
            <w:vAlign w:val="center"/>
          </w:tcPr>
          <w:p w14:paraId="76FD256F" w14:textId="77777777" w:rsidR="00C968A5" w:rsidRDefault="001847F0">
            <w:r>
              <w:t>主卧室</w:t>
            </w:r>
          </w:p>
        </w:tc>
        <w:tc>
          <w:tcPr>
            <w:tcW w:w="781" w:type="dxa"/>
            <w:vAlign w:val="center"/>
          </w:tcPr>
          <w:p w14:paraId="68920CC8" w14:textId="77777777" w:rsidR="00C968A5" w:rsidRDefault="001847F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6013F6E" w14:textId="77777777" w:rsidR="00C968A5" w:rsidRDefault="001847F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8EB3295" w14:textId="77777777" w:rsidR="00C968A5" w:rsidRDefault="001847F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2004CE1" w14:textId="77777777" w:rsidR="00C968A5" w:rsidRDefault="001847F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09229E8" w14:textId="77777777" w:rsidR="00C968A5" w:rsidRDefault="001847F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25E7EC7" w14:textId="77777777" w:rsidR="00C968A5" w:rsidRDefault="001847F0">
            <w:pPr>
              <w:jc w:val="center"/>
            </w:pPr>
            <w:r>
              <w:t>5(W/m^2)</w:t>
            </w:r>
          </w:p>
        </w:tc>
      </w:tr>
      <w:tr w:rsidR="00C968A5" w14:paraId="7DC93E52" w14:textId="77777777">
        <w:tc>
          <w:tcPr>
            <w:tcW w:w="1862" w:type="dxa"/>
            <w:shd w:val="clear" w:color="auto" w:fill="E6E6E6"/>
            <w:vAlign w:val="center"/>
          </w:tcPr>
          <w:p w14:paraId="7C04658D" w14:textId="77777777" w:rsidR="00C968A5" w:rsidRDefault="001847F0">
            <w:r>
              <w:t>卫生间</w:t>
            </w:r>
          </w:p>
        </w:tc>
        <w:tc>
          <w:tcPr>
            <w:tcW w:w="781" w:type="dxa"/>
            <w:vAlign w:val="center"/>
          </w:tcPr>
          <w:p w14:paraId="4FB8D772" w14:textId="77777777" w:rsidR="00C968A5" w:rsidRDefault="001847F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12E08C2" w14:textId="77777777" w:rsidR="00C968A5" w:rsidRDefault="001847F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E12B3DF" w14:textId="77777777" w:rsidR="00C968A5" w:rsidRDefault="001847F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E8B511A" w14:textId="77777777" w:rsidR="00C968A5" w:rsidRDefault="001847F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1B2FE48" w14:textId="77777777" w:rsidR="00C968A5" w:rsidRDefault="001847F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AD1CD9A" w14:textId="77777777" w:rsidR="00C968A5" w:rsidRDefault="001847F0">
            <w:pPr>
              <w:jc w:val="center"/>
            </w:pPr>
            <w:r>
              <w:t>0(W/m^2)</w:t>
            </w:r>
          </w:p>
        </w:tc>
      </w:tr>
      <w:tr w:rsidR="00C968A5" w14:paraId="1D86A630" w14:textId="77777777">
        <w:tc>
          <w:tcPr>
            <w:tcW w:w="1862" w:type="dxa"/>
            <w:shd w:val="clear" w:color="auto" w:fill="E6E6E6"/>
            <w:vAlign w:val="center"/>
          </w:tcPr>
          <w:p w14:paraId="2C68C487" w14:textId="77777777" w:rsidR="00C968A5" w:rsidRDefault="001847F0">
            <w:r>
              <w:t>厨房</w:t>
            </w:r>
          </w:p>
        </w:tc>
        <w:tc>
          <w:tcPr>
            <w:tcW w:w="781" w:type="dxa"/>
            <w:vAlign w:val="center"/>
          </w:tcPr>
          <w:p w14:paraId="4A4848E2" w14:textId="77777777" w:rsidR="00C968A5" w:rsidRDefault="001847F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220D7C6" w14:textId="77777777" w:rsidR="00C968A5" w:rsidRDefault="001847F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102A052" w14:textId="77777777" w:rsidR="00C968A5" w:rsidRDefault="001847F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CCD3803" w14:textId="77777777" w:rsidR="00C968A5" w:rsidRDefault="001847F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EABD35" w14:textId="77777777" w:rsidR="00C968A5" w:rsidRDefault="001847F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2369664F" w14:textId="77777777" w:rsidR="00C968A5" w:rsidRDefault="001847F0">
            <w:pPr>
              <w:jc w:val="center"/>
            </w:pPr>
            <w:r>
              <w:t>24(W/m^2)</w:t>
            </w:r>
          </w:p>
        </w:tc>
      </w:tr>
      <w:tr w:rsidR="00C968A5" w14:paraId="7508495A" w14:textId="77777777">
        <w:tc>
          <w:tcPr>
            <w:tcW w:w="1862" w:type="dxa"/>
            <w:shd w:val="clear" w:color="auto" w:fill="E6E6E6"/>
            <w:vAlign w:val="center"/>
          </w:tcPr>
          <w:p w14:paraId="51A24FD6" w14:textId="77777777" w:rsidR="00C968A5" w:rsidRDefault="001847F0">
            <w:r>
              <w:t>次卧室</w:t>
            </w:r>
          </w:p>
        </w:tc>
        <w:tc>
          <w:tcPr>
            <w:tcW w:w="781" w:type="dxa"/>
            <w:vAlign w:val="center"/>
          </w:tcPr>
          <w:p w14:paraId="5ADD9AC2" w14:textId="77777777" w:rsidR="00C968A5" w:rsidRDefault="001847F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286F267" w14:textId="77777777" w:rsidR="00C968A5" w:rsidRDefault="001847F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E0DF871" w14:textId="77777777" w:rsidR="00C968A5" w:rsidRDefault="001847F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900C22C" w14:textId="77777777" w:rsidR="00C968A5" w:rsidRDefault="001847F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25E887" w14:textId="77777777" w:rsidR="00C968A5" w:rsidRDefault="001847F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2565503" w14:textId="77777777" w:rsidR="00C968A5" w:rsidRDefault="001847F0">
            <w:pPr>
              <w:jc w:val="center"/>
            </w:pPr>
            <w:r>
              <w:t>5(W/m^2)</w:t>
            </w:r>
          </w:p>
        </w:tc>
      </w:tr>
      <w:tr w:rsidR="00C968A5" w14:paraId="53A36E30" w14:textId="77777777">
        <w:tc>
          <w:tcPr>
            <w:tcW w:w="1862" w:type="dxa"/>
            <w:shd w:val="clear" w:color="auto" w:fill="E6E6E6"/>
            <w:vAlign w:val="center"/>
          </w:tcPr>
          <w:p w14:paraId="59F2E5E0" w14:textId="77777777" w:rsidR="00C968A5" w:rsidRDefault="001847F0">
            <w:r>
              <w:t>空房间</w:t>
            </w:r>
          </w:p>
        </w:tc>
        <w:tc>
          <w:tcPr>
            <w:tcW w:w="781" w:type="dxa"/>
            <w:vAlign w:val="center"/>
          </w:tcPr>
          <w:p w14:paraId="566996AB" w14:textId="77777777" w:rsidR="00C968A5" w:rsidRDefault="001847F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BC60539" w14:textId="77777777" w:rsidR="00C968A5" w:rsidRDefault="001847F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6C33325" w14:textId="77777777" w:rsidR="00C968A5" w:rsidRDefault="001847F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98E11AB" w14:textId="77777777" w:rsidR="00C968A5" w:rsidRDefault="001847F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A48B74C" w14:textId="77777777" w:rsidR="00C968A5" w:rsidRDefault="001847F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22ACA0D9" w14:textId="77777777" w:rsidR="00C968A5" w:rsidRDefault="001847F0">
            <w:pPr>
              <w:jc w:val="center"/>
            </w:pPr>
            <w:r>
              <w:t>0(W/m^2)</w:t>
            </w:r>
          </w:p>
        </w:tc>
      </w:tr>
      <w:tr w:rsidR="00C968A5" w14:paraId="68B51312" w14:textId="77777777">
        <w:tc>
          <w:tcPr>
            <w:tcW w:w="1862" w:type="dxa"/>
            <w:shd w:val="clear" w:color="auto" w:fill="E6E6E6"/>
            <w:vAlign w:val="center"/>
          </w:tcPr>
          <w:p w14:paraId="3FC6FA9C" w14:textId="77777777" w:rsidR="00C968A5" w:rsidRDefault="001847F0">
            <w:r>
              <w:t>走廊</w:t>
            </w:r>
          </w:p>
        </w:tc>
        <w:tc>
          <w:tcPr>
            <w:tcW w:w="781" w:type="dxa"/>
            <w:vAlign w:val="center"/>
          </w:tcPr>
          <w:p w14:paraId="4F88FDF9" w14:textId="77777777" w:rsidR="00C968A5" w:rsidRDefault="001847F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584285A" w14:textId="77777777" w:rsidR="00C968A5" w:rsidRDefault="001847F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A0CD7F1" w14:textId="77777777" w:rsidR="00C968A5" w:rsidRDefault="001847F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9C50AD2" w14:textId="77777777" w:rsidR="00C968A5" w:rsidRDefault="001847F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3D0510" w14:textId="77777777" w:rsidR="00C968A5" w:rsidRDefault="001847F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0AF80A70" w14:textId="77777777" w:rsidR="00C968A5" w:rsidRDefault="001847F0">
            <w:pPr>
              <w:jc w:val="center"/>
            </w:pPr>
            <w:r>
              <w:t>0(W/m^2)</w:t>
            </w:r>
          </w:p>
        </w:tc>
      </w:tr>
      <w:tr w:rsidR="00C968A5" w14:paraId="72D8268A" w14:textId="77777777">
        <w:tc>
          <w:tcPr>
            <w:tcW w:w="1862" w:type="dxa"/>
            <w:shd w:val="clear" w:color="auto" w:fill="E6E6E6"/>
            <w:vAlign w:val="center"/>
          </w:tcPr>
          <w:p w14:paraId="05A99613" w14:textId="77777777" w:rsidR="00C968A5" w:rsidRDefault="001847F0">
            <w:r>
              <w:t>起居室</w:t>
            </w:r>
          </w:p>
        </w:tc>
        <w:tc>
          <w:tcPr>
            <w:tcW w:w="781" w:type="dxa"/>
            <w:vAlign w:val="center"/>
          </w:tcPr>
          <w:p w14:paraId="55EF0608" w14:textId="77777777" w:rsidR="00C968A5" w:rsidRDefault="001847F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DC74469" w14:textId="77777777" w:rsidR="00C968A5" w:rsidRDefault="001847F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098525F" w14:textId="77777777" w:rsidR="00C968A5" w:rsidRDefault="001847F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E9D0BBD" w14:textId="77777777" w:rsidR="00C968A5" w:rsidRDefault="001847F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D803A4" w14:textId="77777777" w:rsidR="00C968A5" w:rsidRDefault="001847F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F1063F9" w14:textId="77777777" w:rsidR="00C968A5" w:rsidRDefault="001847F0">
            <w:pPr>
              <w:jc w:val="center"/>
            </w:pPr>
            <w:r>
              <w:t>0(W/m^2)</w:t>
            </w:r>
          </w:p>
        </w:tc>
      </w:tr>
    </w:tbl>
    <w:p w14:paraId="694B693A" w14:textId="77777777" w:rsidR="00C968A5" w:rsidRDefault="001847F0">
      <w:pPr>
        <w:pStyle w:val="2"/>
        <w:widowControl w:val="0"/>
        <w:rPr>
          <w:kern w:val="2"/>
        </w:rPr>
      </w:pPr>
      <w:bookmarkStart w:id="55" w:name="_Toc91600528"/>
      <w:r>
        <w:rPr>
          <w:kern w:val="2"/>
        </w:rPr>
        <w:t>作息时间表</w:t>
      </w:r>
      <w:bookmarkEnd w:id="55"/>
    </w:p>
    <w:p w14:paraId="0D10C1E5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6EB3047" w14:textId="77777777" w:rsidR="00C968A5" w:rsidRDefault="001847F0">
      <w:pPr>
        <w:pStyle w:val="1"/>
        <w:widowControl w:val="0"/>
        <w:rPr>
          <w:kern w:val="2"/>
          <w:szCs w:val="24"/>
        </w:rPr>
      </w:pPr>
      <w:bookmarkStart w:id="56" w:name="_Toc91600529"/>
      <w:r>
        <w:rPr>
          <w:kern w:val="2"/>
          <w:szCs w:val="24"/>
        </w:rPr>
        <w:t>系统设置</w:t>
      </w:r>
      <w:bookmarkEnd w:id="56"/>
    </w:p>
    <w:p w14:paraId="17A7F594" w14:textId="77777777" w:rsidR="00C968A5" w:rsidRDefault="001847F0">
      <w:pPr>
        <w:pStyle w:val="2"/>
        <w:widowControl w:val="0"/>
        <w:rPr>
          <w:kern w:val="2"/>
        </w:rPr>
      </w:pPr>
      <w:bookmarkStart w:id="57" w:name="_Toc91600530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C968A5" w14:paraId="33BBA62B" w14:textId="77777777">
        <w:tc>
          <w:tcPr>
            <w:tcW w:w="1131" w:type="dxa"/>
            <w:shd w:val="clear" w:color="auto" w:fill="E6E6E6"/>
            <w:vAlign w:val="center"/>
          </w:tcPr>
          <w:p w14:paraId="2184E3D1" w14:textId="77777777" w:rsidR="00C968A5" w:rsidRDefault="001847F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24937C" w14:textId="77777777" w:rsidR="00C968A5" w:rsidRDefault="001847F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03AA542" w14:textId="77777777" w:rsidR="00C968A5" w:rsidRDefault="001847F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E2AB12" w14:textId="77777777" w:rsidR="00C968A5" w:rsidRDefault="001847F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6C9B711" w14:textId="77777777" w:rsidR="00C968A5" w:rsidRDefault="001847F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380E5CF" w14:textId="77777777" w:rsidR="00C968A5" w:rsidRDefault="001847F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2FD1FD9" w14:textId="77777777" w:rsidR="00C968A5" w:rsidRDefault="001847F0">
            <w:pPr>
              <w:jc w:val="center"/>
            </w:pPr>
            <w:r>
              <w:t>包含的房间</w:t>
            </w:r>
          </w:p>
        </w:tc>
      </w:tr>
      <w:tr w:rsidR="00C968A5" w14:paraId="06066D78" w14:textId="77777777">
        <w:tc>
          <w:tcPr>
            <w:tcW w:w="1131" w:type="dxa"/>
            <w:vAlign w:val="center"/>
          </w:tcPr>
          <w:p w14:paraId="40E28D66" w14:textId="77777777" w:rsidR="00C968A5" w:rsidRDefault="001847F0">
            <w:r>
              <w:t>默认</w:t>
            </w:r>
          </w:p>
        </w:tc>
        <w:tc>
          <w:tcPr>
            <w:tcW w:w="1131" w:type="dxa"/>
            <w:vAlign w:val="center"/>
          </w:tcPr>
          <w:p w14:paraId="4E574A5C" w14:textId="77777777" w:rsidR="00C968A5" w:rsidRDefault="001847F0">
            <w:r>
              <w:t>全热回收</w:t>
            </w:r>
          </w:p>
        </w:tc>
        <w:tc>
          <w:tcPr>
            <w:tcW w:w="1528" w:type="dxa"/>
            <w:vAlign w:val="center"/>
          </w:tcPr>
          <w:p w14:paraId="05CC9021" w14:textId="77777777" w:rsidR="00C968A5" w:rsidRDefault="001847F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3C1FA43" w14:textId="77777777" w:rsidR="00C968A5" w:rsidRDefault="001847F0">
            <w:r>
              <w:t>冷</w:t>
            </w:r>
            <w:r>
              <w:t xml:space="preserve">:0.70, </w:t>
            </w:r>
            <w:r>
              <w:t>暖</w:t>
            </w:r>
            <w:r>
              <w:t>:0.74</w:t>
            </w:r>
          </w:p>
        </w:tc>
        <w:tc>
          <w:tcPr>
            <w:tcW w:w="735" w:type="dxa"/>
            <w:vAlign w:val="center"/>
          </w:tcPr>
          <w:p w14:paraId="13AA9FA1" w14:textId="77777777" w:rsidR="00C968A5" w:rsidRDefault="001847F0">
            <w:r>
              <w:t>1.00</w:t>
            </w:r>
          </w:p>
        </w:tc>
        <w:tc>
          <w:tcPr>
            <w:tcW w:w="956" w:type="dxa"/>
            <w:vAlign w:val="center"/>
          </w:tcPr>
          <w:p w14:paraId="13BA9B50" w14:textId="77777777" w:rsidR="00C968A5" w:rsidRDefault="001847F0">
            <w:r>
              <w:t>4761.90</w:t>
            </w:r>
          </w:p>
        </w:tc>
        <w:tc>
          <w:tcPr>
            <w:tcW w:w="2830" w:type="dxa"/>
            <w:vAlign w:val="center"/>
          </w:tcPr>
          <w:p w14:paraId="78E50BE6" w14:textId="77777777" w:rsidR="00C968A5" w:rsidRDefault="001847F0">
            <w:r>
              <w:t>所有房间</w:t>
            </w:r>
          </w:p>
        </w:tc>
      </w:tr>
    </w:tbl>
    <w:p w14:paraId="3FA25243" w14:textId="77777777" w:rsidR="00C968A5" w:rsidRDefault="001847F0">
      <w:pPr>
        <w:pStyle w:val="2"/>
        <w:widowControl w:val="0"/>
        <w:rPr>
          <w:kern w:val="2"/>
        </w:rPr>
      </w:pPr>
      <w:bookmarkStart w:id="58" w:name="_Toc91600531"/>
      <w:r>
        <w:rPr>
          <w:kern w:val="2"/>
        </w:rPr>
        <w:t>运行时间表</w:t>
      </w:r>
      <w:bookmarkEnd w:id="58"/>
    </w:p>
    <w:p w14:paraId="513A9A9F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04AAE23" w14:textId="77777777" w:rsidR="00C968A5" w:rsidRDefault="001847F0">
      <w:pPr>
        <w:pStyle w:val="1"/>
        <w:widowControl w:val="0"/>
        <w:rPr>
          <w:kern w:val="2"/>
          <w:szCs w:val="24"/>
        </w:rPr>
      </w:pPr>
      <w:bookmarkStart w:id="59" w:name="_Toc91600532"/>
      <w:r>
        <w:rPr>
          <w:kern w:val="2"/>
          <w:szCs w:val="24"/>
        </w:rPr>
        <w:t>计算结果</w:t>
      </w:r>
      <w:bookmarkEnd w:id="59"/>
    </w:p>
    <w:p w14:paraId="5C074F87" w14:textId="77777777" w:rsidR="00C968A5" w:rsidRDefault="001847F0">
      <w:pPr>
        <w:pStyle w:val="2"/>
        <w:widowControl w:val="0"/>
        <w:rPr>
          <w:kern w:val="2"/>
        </w:rPr>
      </w:pPr>
      <w:bookmarkStart w:id="60" w:name="_Toc91600533"/>
      <w:r>
        <w:rPr>
          <w:kern w:val="2"/>
        </w:rPr>
        <w:t>模拟周期</w:t>
      </w:r>
      <w:bookmarkEnd w:id="60"/>
    </w:p>
    <w:p w14:paraId="1F82CD94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781570F1" w14:textId="77777777" w:rsidR="00C968A5" w:rsidRDefault="001847F0">
      <w:pPr>
        <w:pStyle w:val="2"/>
        <w:widowControl w:val="0"/>
        <w:rPr>
          <w:kern w:val="2"/>
        </w:rPr>
      </w:pPr>
      <w:bookmarkStart w:id="61" w:name="_Toc91600534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C968A5" w14:paraId="3DA17E78" w14:textId="77777777">
        <w:tc>
          <w:tcPr>
            <w:tcW w:w="1975" w:type="dxa"/>
            <w:shd w:val="clear" w:color="auto" w:fill="E6E6E6"/>
            <w:vAlign w:val="center"/>
          </w:tcPr>
          <w:p w14:paraId="699AC702" w14:textId="77777777" w:rsidR="00C968A5" w:rsidRDefault="001847F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1D1827F" w14:textId="77777777" w:rsidR="00C968A5" w:rsidRDefault="001847F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D883C20" w14:textId="77777777" w:rsidR="00C968A5" w:rsidRDefault="001847F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E774003" w14:textId="77777777" w:rsidR="00C968A5" w:rsidRDefault="001847F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FDF8941" w14:textId="77777777" w:rsidR="00C968A5" w:rsidRDefault="001847F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C968A5" w14:paraId="532A589A" w14:textId="77777777">
        <w:tc>
          <w:tcPr>
            <w:tcW w:w="1975" w:type="dxa"/>
            <w:shd w:val="clear" w:color="auto" w:fill="E6E6E6"/>
            <w:vAlign w:val="center"/>
          </w:tcPr>
          <w:p w14:paraId="777DA52C" w14:textId="77777777" w:rsidR="00C968A5" w:rsidRDefault="001847F0">
            <w:r>
              <w:lastRenderedPageBreak/>
              <w:t>默认系统</w:t>
            </w:r>
          </w:p>
        </w:tc>
        <w:tc>
          <w:tcPr>
            <w:tcW w:w="1839" w:type="dxa"/>
            <w:vAlign w:val="center"/>
          </w:tcPr>
          <w:p w14:paraId="2A36722F" w14:textId="77777777" w:rsidR="00C968A5" w:rsidRDefault="001847F0">
            <w:r>
              <w:t>8338</w:t>
            </w:r>
          </w:p>
        </w:tc>
        <w:tc>
          <w:tcPr>
            <w:tcW w:w="1839" w:type="dxa"/>
            <w:vAlign w:val="center"/>
          </w:tcPr>
          <w:p w14:paraId="05C74FD1" w14:textId="77777777" w:rsidR="00C968A5" w:rsidRDefault="001847F0">
            <w:r>
              <w:t>2</w:t>
            </w:r>
          </w:p>
        </w:tc>
        <w:tc>
          <w:tcPr>
            <w:tcW w:w="1839" w:type="dxa"/>
            <w:vAlign w:val="center"/>
          </w:tcPr>
          <w:p w14:paraId="4A4DB721" w14:textId="77777777" w:rsidR="00C968A5" w:rsidRDefault="001847F0">
            <w:r>
              <w:t>8722</w:t>
            </w:r>
          </w:p>
        </w:tc>
        <w:tc>
          <w:tcPr>
            <w:tcW w:w="1839" w:type="dxa"/>
            <w:vAlign w:val="center"/>
          </w:tcPr>
          <w:p w14:paraId="22773B4A" w14:textId="77777777" w:rsidR="00C968A5" w:rsidRDefault="001847F0">
            <w:r>
              <w:t>2</w:t>
            </w:r>
          </w:p>
        </w:tc>
      </w:tr>
      <w:tr w:rsidR="00C968A5" w14:paraId="332662A4" w14:textId="77777777">
        <w:tc>
          <w:tcPr>
            <w:tcW w:w="1975" w:type="dxa"/>
            <w:shd w:val="clear" w:color="auto" w:fill="E6E6E6"/>
            <w:vAlign w:val="center"/>
          </w:tcPr>
          <w:p w14:paraId="1A95FA2B" w14:textId="77777777" w:rsidR="00C968A5" w:rsidRDefault="001847F0">
            <w:r>
              <w:t>总计</w:t>
            </w:r>
          </w:p>
        </w:tc>
        <w:tc>
          <w:tcPr>
            <w:tcW w:w="1839" w:type="dxa"/>
            <w:vAlign w:val="center"/>
          </w:tcPr>
          <w:p w14:paraId="06AAFE85" w14:textId="77777777" w:rsidR="00C968A5" w:rsidRDefault="001847F0">
            <w:r>
              <w:t>8338</w:t>
            </w:r>
          </w:p>
        </w:tc>
        <w:tc>
          <w:tcPr>
            <w:tcW w:w="1839" w:type="dxa"/>
            <w:vAlign w:val="center"/>
          </w:tcPr>
          <w:p w14:paraId="68F2DEF3" w14:textId="77777777" w:rsidR="00C968A5" w:rsidRDefault="001847F0">
            <w:r>
              <w:t>2</w:t>
            </w:r>
          </w:p>
        </w:tc>
        <w:tc>
          <w:tcPr>
            <w:tcW w:w="1839" w:type="dxa"/>
            <w:vAlign w:val="center"/>
          </w:tcPr>
          <w:p w14:paraId="485FF7AE" w14:textId="77777777" w:rsidR="00C968A5" w:rsidRDefault="001847F0">
            <w:r>
              <w:t>8722</w:t>
            </w:r>
          </w:p>
        </w:tc>
        <w:tc>
          <w:tcPr>
            <w:tcW w:w="1839" w:type="dxa"/>
            <w:vAlign w:val="center"/>
          </w:tcPr>
          <w:p w14:paraId="24AD9B2A" w14:textId="77777777" w:rsidR="00C968A5" w:rsidRDefault="001847F0">
            <w:r>
              <w:t>2</w:t>
            </w:r>
          </w:p>
        </w:tc>
      </w:tr>
    </w:tbl>
    <w:p w14:paraId="62A2F2E3" w14:textId="77777777" w:rsidR="00C968A5" w:rsidRDefault="001847F0">
      <w:r>
        <w:rPr>
          <w:noProof/>
        </w:rPr>
        <w:drawing>
          <wp:inline distT="0" distB="0" distL="0" distR="0" wp14:anchorId="58CBC372" wp14:editId="1C15E008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CC8FB" w14:textId="77777777" w:rsidR="00C968A5" w:rsidRDefault="00C968A5"/>
    <w:p w14:paraId="3CC708D8" w14:textId="77777777" w:rsidR="00C968A5" w:rsidRDefault="001847F0">
      <w:pPr>
        <w:pStyle w:val="2"/>
        <w:widowControl w:val="0"/>
        <w:rPr>
          <w:kern w:val="2"/>
        </w:rPr>
      </w:pPr>
      <w:bookmarkStart w:id="62" w:name="_Toc91600535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C968A5" w14:paraId="011EA30B" w14:textId="77777777">
        <w:tc>
          <w:tcPr>
            <w:tcW w:w="1641" w:type="dxa"/>
            <w:shd w:val="clear" w:color="auto" w:fill="E6E6E6"/>
            <w:vAlign w:val="center"/>
          </w:tcPr>
          <w:p w14:paraId="3AAB2122" w14:textId="77777777" w:rsidR="00C968A5" w:rsidRDefault="001847F0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222E6F3" w14:textId="77777777" w:rsidR="00C968A5" w:rsidRDefault="001847F0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002CAB3" w14:textId="77777777" w:rsidR="00C968A5" w:rsidRDefault="001847F0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6270760" w14:textId="77777777" w:rsidR="00C968A5" w:rsidRDefault="001847F0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252B941" w14:textId="77777777" w:rsidR="00C968A5" w:rsidRDefault="001847F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99C21C" w14:textId="77777777" w:rsidR="00C968A5" w:rsidRDefault="001847F0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B8A1A8" w14:textId="77777777" w:rsidR="00C968A5" w:rsidRDefault="001847F0">
            <w:pPr>
              <w:jc w:val="center"/>
            </w:pPr>
            <w:r>
              <w:t>合计</w:t>
            </w:r>
          </w:p>
        </w:tc>
      </w:tr>
      <w:tr w:rsidR="00C968A5" w14:paraId="2BC6B177" w14:textId="77777777">
        <w:tc>
          <w:tcPr>
            <w:tcW w:w="1641" w:type="dxa"/>
            <w:shd w:val="clear" w:color="auto" w:fill="E6E6E6"/>
            <w:vAlign w:val="center"/>
          </w:tcPr>
          <w:p w14:paraId="0F619DF6" w14:textId="77777777" w:rsidR="00C968A5" w:rsidRDefault="001847F0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EF5AC5A" w14:textId="77777777" w:rsidR="00C968A5" w:rsidRDefault="001847F0">
            <w:r>
              <w:t>-23877</w:t>
            </w:r>
          </w:p>
        </w:tc>
        <w:tc>
          <w:tcPr>
            <w:tcW w:w="1415" w:type="dxa"/>
            <w:vAlign w:val="center"/>
          </w:tcPr>
          <w:p w14:paraId="21E1D0B3" w14:textId="77777777" w:rsidR="00C968A5" w:rsidRDefault="001847F0">
            <w:r>
              <w:t>297</w:t>
            </w:r>
          </w:p>
        </w:tc>
        <w:tc>
          <w:tcPr>
            <w:tcW w:w="1301" w:type="dxa"/>
            <w:vAlign w:val="center"/>
          </w:tcPr>
          <w:p w14:paraId="6F10369B" w14:textId="77777777" w:rsidR="00C968A5" w:rsidRDefault="001847F0">
            <w:r>
              <w:t>0</w:t>
            </w:r>
          </w:p>
        </w:tc>
        <w:tc>
          <w:tcPr>
            <w:tcW w:w="1409" w:type="dxa"/>
            <w:vAlign w:val="center"/>
          </w:tcPr>
          <w:p w14:paraId="5C0BDD1E" w14:textId="77777777" w:rsidR="00C968A5" w:rsidRDefault="001847F0">
            <w:r>
              <w:t>0</w:t>
            </w:r>
          </w:p>
        </w:tc>
        <w:tc>
          <w:tcPr>
            <w:tcW w:w="1018" w:type="dxa"/>
            <w:vAlign w:val="center"/>
          </w:tcPr>
          <w:p w14:paraId="4E2EB36C" w14:textId="77777777" w:rsidR="00C968A5" w:rsidRDefault="001847F0">
            <w:r>
              <w:t>0</w:t>
            </w:r>
          </w:p>
        </w:tc>
        <w:tc>
          <w:tcPr>
            <w:tcW w:w="1131" w:type="dxa"/>
            <w:vAlign w:val="center"/>
          </w:tcPr>
          <w:p w14:paraId="70A602CF" w14:textId="77777777" w:rsidR="00C968A5" w:rsidRDefault="001847F0">
            <w:r>
              <w:t>-23580</w:t>
            </w:r>
          </w:p>
        </w:tc>
      </w:tr>
      <w:tr w:rsidR="00C968A5" w14:paraId="737C1AE3" w14:textId="77777777">
        <w:tc>
          <w:tcPr>
            <w:tcW w:w="1641" w:type="dxa"/>
            <w:shd w:val="clear" w:color="auto" w:fill="E6E6E6"/>
            <w:vAlign w:val="center"/>
          </w:tcPr>
          <w:p w14:paraId="0092FC39" w14:textId="77777777" w:rsidR="00C968A5" w:rsidRDefault="001847F0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1E2CFF4" w14:textId="77777777" w:rsidR="00C968A5" w:rsidRDefault="001847F0">
            <w:r>
              <w:t>10792</w:t>
            </w:r>
          </w:p>
        </w:tc>
        <w:tc>
          <w:tcPr>
            <w:tcW w:w="1415" w:type="dxa"/>
            <w:vAlign w:val="center"/>
          </w:tcPr>
          <w:p w14:paraId="155094CB" w14:textId="77777777" w:rsidR="00C968A5" w:rsidRDefault="001847F0">
            <w:r>
              <w:t>10402</w:t>
            </w:r>
          </w:p>
        </w:tc>
        <w:tc>
          <w:tcPr>
            <w:tcW w:w="1301" w:type="dxa"/>
            <w:vAlign w:val="center"/>
          </w:tcPr>
          <w:p w14:paraId="4F68E3DC" w14:textId="77777777" w:rsidR="00C968A5" w:rsidRDefault="001847F0">
            <w:r>
              <w:t>0</w:t>
            </w:r>
          </w:p>
        </w:tc>
        <w:tc>
          <w:tcPr>
            <w:tcW w:w="1409" w:type="dxa"/>
            <w:vAlign w:val="center"/>
          </w:tcPr>
          <w:p w14:paraId="05FA4249" w14:textId="77777777" w:rsidR="00C968A5" w:rsidRDefault="001847F0">
            <w:r>
              <w:t>0</w:t>
            </w:r>
          </w:p>
        </w:tc>
        <w:tc>
          <w:tcPr>
            <w:tcW w:w="1018" w:type="dxa"/>
            <w:vAlign w:val="center"/>
          </w:tcPr>
          <w:p w14:paraId="6CCD8DBC" w14:textId="77777777" w:rsidR="00C968A5" w:rsidRDefault="001847F0">
            <w:r>
              <w:t>0</w:t>
            </w:r>
          </w:p>
        </w:tc>
        <w:tc>
          <w:tcPr>
            <w:tcW w:w="1131" w:type="dxa"/>
            <w:vAlign w:val="center"/>
          </w:tcPr>
          <w:p w14:paraId="24C34D60" w14:textId="77777777" w:rsidR="00C968A5" w:rsidRDefault="001847F0">
            <w:r>
              <w:t>21193</w:t>
            </w:r>
          </w:p>
        </w:tc>
      </w:tr>
    </w:tbl>
    <w:p w14:paraId="7B206D73" w14:textId="77777777" w:rsidR="00C968A5" w:rsidRDefault="001847F0">
      <w:r>
        <w:rPr>
          <w:noProof/>
        </w:rPr>
        <w:drawing>
          <wp:inline distT="0" distB="0" distL="0" distR="0" wp14:anchorId="0E4050CD" wp14:editId="54687D4C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3BFB4" w14:textId="77777777" w:rsidR="00C968A5" w:rsidRDefault="00C968A5"/>
    <w:p w14:paraId="5EAE17A8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79BA89F" wp14:editId="39A0B7B3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E7BDF" w14:textId="77777777" w:rsidR="00C968A5" w:rsidRDefault="001847F0">
      <w:pPr>
        <w:pStyle w:val="2"/>
        <w:widowControl w:val="0"/>
        <w:rPr>
          <w:kern w:val="2"/>
        </w:rPr>
      </w:pPr>
      <w:bookmarkStart w:id="63" w:name="_Toc91600536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968A5" w14:paraId="5D80ACC1" w14:textId="77777777">
        <w:tc>
          <w:tcPr>
            <w:tcW w:w="854" w:type="dxa"/>
            <w:shd w:val="clear" w:color="auto" w:fill="E6E6E6"/>
            <w:vAlign w:val="center"/>
          </w:tcPr>
          <w:p w14:paraId="2772ECCF" w14:textId="77777777" w:rsidR="00C968A5" w:rsidRDefault="001847F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F39005" w14:textId="77777777" w:rsidR="00C968A5" w:rsidRDefault="001847F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E91350" w14:textId="77777777" w:rsidR="00C968A5" w:rsidRDefault="001847F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96DBDF" w14:textId="77777777" w:rsidR="00C968A5" w:rsidRDefault="001847F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E7DE4DB" w14:textId="77777777" w:rsidR="00C968A5" w:rsidRDefault="001847F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C1A683" w14:textId="77777777" w:rsidR="00C968A5" w:rsidRDefault="001847F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61DBA4C" w14:textId="77777777" w:rsidR="00C968A5" w:rsidRDefault="001847F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968A5" w14:paraId="6DAE7EB8" w14:textId="77777777">
        <w:tc>
          <w:tcPr>
            <w:tcW w:w="854" w:type="dxa"/>
            <w:shd w:val="clear" w:color="auto" w:fill="E6E6E6"/>
            <w:vAlign w:val="center"/>
          </w:tcPr>
          <w:p w14:paraId="2C705C54" w14:textId="77777777" w:rsidR="00C968A5" w:rsidRDefault="001847F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92D1CA" w14:textId="77777777" w:rsidR="00C968A5" w:rsidRDefault="001847F0">
            <w:pPr>
              <w:jc w:val="right"/>
            </w:pPr>
            <w:r>
              <w:t>8275</w:t>
            </w:r>
          </w:p>
        </w:tc>
        <w:tc>
          <w:tcPr>
            <w:tcW w:w="1188" w:type="dxa"/>
            <w:vAlign w:val="center"/>
          </w:tcPr>
          <w:p w14:paraId="348712F7" w14:textId="77777777" w:rsidR="00C968A5" w:rsidRDefault="00184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EF6CD1" w14:textId="77777777" w:rsidR="00C968A5" w:rsidRDefault="001847F0">
            <w:pPr>
              <w:jc w:val="right"/>
            </w:pPr>
            <w:r>
              <w:rPr>
                <w:color w:val="FF0000"/>
              </w:rPr>
              <w:t>17.480</w:t>
            </w:r>
          </w:p>
        </w:tc>
        <w:tc>
          <w:tcPr>
            <w:tcW w:w="1862" w:type="dxa"/>
            <w:vAlign w:val="center"/>
          </w:tcPr>
          <w:p w14:paraId="482E54A8" w14:textId="77777777" w:rsidR="00C968A5" w:rsidRDefault="001847F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4729CDB" w14:textId="77777777" w:rsidR="00C968A5" w:rsidRDefault="00184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F83FA6" w14:textId="77777777" w:rsidR="00C968A5" w:rsidRDefault="001847F0">
            <w:r>
              <w:t>--</w:t>
            </w:r>
          </w:p>
        </w:tc>
      </w:tr>
      <w:tr w:rsidR="00C968A5" w14:paraId="47895DB7" w14:textId="77777777">
        <w:tc>
          <w:tcPr>
            <w:tcW w:w="854" w:type="dxa"/>
            <w:shd w:val="clear" w:color="auto" w:fill="E6E6E6"/>
            <w:vAlign w:val="center"/>
          </w:tcPr>
          <w:p w14:paraId="5A405A9E" w14:textId="77777777" w:rsidR="00C968A5" w:rsidRDefault="001847F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E15050" w14:textId="77777777" w:rsidR="00C968A5" w:rsidRDefault="001847F0">
            <w:pPr>
              <w:jc w:val="right"/>
            </w:pPr>
            <w:r>
              <w:t>6985</w:t>
            </w:r>
          </w:p>
        </w:tc>
        <w:tc>
          <w:tcPr>
            <w:tcW w:w="1188" w:type="dxa"/>
            <w:vAlign w:val="center"/>
          </w:tcPr>
          <w:p w14:paraId="6BD302FF" w14:textId="77777777" w:rsidR="00C968A5" w:rsidRDefault="00184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26ED3F" w14:textId="77777777" w:rsidR="00C968A5" w:rsidRDefault="001847F0">
            <w:pPr>
              <w:jc w:val="right"/>
            </w:pPr>
            <w:r>
              <w:t>14.009</w:t>
            </w:r>
          </w:p>
        </w:tc>
        <w:tc>
          <w:tcPr>
            <w:tcW w:w="1862" w:type="dxa"/>
            <w:vAlign w:val="center"/>
          </w:tcPr>
          <w:p w14:paraId="05684010" w14:textId="77777777" w:rsidR="00C968A5" w:rsidRDefault="001847F0">
            <w:r>
              <w:t>02</w:t>
            </w:r>
            <w:r>
              <w:t>月</w:t>
            </w:r>
            <w:r>
              <w:t>08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B6E65CE" w14:textId="77777777" w:rsidR="00C968A5" w:rsidRDefault="00184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4447F6" w14:textId="77777777" w:rsidR="00C968A5" w:rsidRDefault="001847F0">
            <w:r>
              <w:t>--</w:t>
            </w:r>
          </w:p>
        </w:tc>
      </w:tr>
      <w:tr w:rsidR="00C968A5" w14:paraId="5F839565" w14:textId="77777777">
        <w:tc>
          <w:tcPr>
            <w:tcW w:w="854" w:type="dxa"/>
            <w:shd w:val="clear" w:color="auto" w:fill="E6E6E6"/>
            <w:vAlign w:val="center"/>
          </w:tcPr>
          <w:p w14:paraId="7BDD1BE7" w14:textId="77777777" w:rsidR="00C968A5" w:rsidRDefault="001847F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8478BB" w14:textId="77777777" w:rsidR="00C968A5" w:rsidRDefault="001847F0">
            <w:pPr>
              <w:jc w:val="right"/>
            </w:pPr>
            <w:r>
              <w:t>3507</w:t>
            </w:r>
          </w:p>
        </w:tc>
        <w:tc>
          <w:tcPr>
            <w:tcW w:w="1188" w:type="dxa"/>
            <w:vAlign w:val="center"/>
          </w:tcPr>
          <w:p w14:paraId="31189C0A" w14:textId="77777777" w:rsidR="00C968A5" w:rsidRDefault="00184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26FA16" w14:textId="77777777" w:rsidR="00C968A5" w:rsidRDefault="001847F0">
            <w:pPr>
              <w:jc w:val="right"/>
            </w:pPr>
            <w:r>
              <w:t>11.765</w:t>
            </w:r>
          </w:p>
        </w:tc>
        <w:tc>
          <w:tcPr>
            <w:tcW w:w="1862" w:type="dxa"/>
            <w:vAlign w:val="center"/>
          </w:tcPr>
          <w:p w14:paraId="2A54D84A" w14:textId="77777777" w:rsidR="00C968A5" w:rsidRDefault="001847F0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FA4E80" w14:textId="77777777" w:rsidR="00C968A5" w:rsidRDefault="00184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A24026" w14:textId="77777777" w:rsidR="00C968A5" w:rsidRDefault="001847F0">
            <w:r>
              <w:t>--</w:t>
            </w:r>
          </w:p>
        </w:tc>
      </w:tr>
      <w:tr w:rsidR="00C968A5" w14:paraId="17B079C5" w14:textId="77777777">
        <w:tc>
          <w:tcPr>
            <w:tcW w:w="854" w:type="dxa"/>
            <w:shd w:val="clear" w:color="auto" w:fill="E6E6E6"/>
            <w:vAlign w:val="center"/>
          </w:tcPr>
          <w:p w14:paraId="5607283F" w14:textId="77777777" w:rsidR="00C968A5" w:rsidRDefault="001847F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9FC995" w14:textId="77777777" w:rsidR="00C968A5" w:rsidRDefault="001847F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C054B04" w14:textId="77777777" w:rsidR="00C968A5" w:rsidRDefault="00184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1BDC41" w14:textId="77777777" w:rsidR="00C968A5" w:rsidRDefault="001847F0">
            <w:pPr>
              <w:jc w:val="right"/>
            </w:pPr>
            <w:r>
              <w:t>0.066</w:t>
            </w:r>
          </w:p>
        </w:tc>
        <w:tc>
          <w:tcPr>
            <w:tcW w:w="1862" w:type="dxa"/>
            <w:vAlign w:val="center"/>
          </w:tcPr>
          <w:p w14:paraId="21DD7093" w14:textId="77777777" w:rsidR="00C968A5" w:rsidRDefault="001847F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7346B67" w14:textId="77777777" w:rsidR="00C968A5" w:rsidRDefault="00184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092A81" w14:textId="77777777" w:rsidR="00C968A5" w:rsidRDefault="001847F0">
            <w:r>
              <w:t>--</w:t>
            </w:r>
          </w:p>
        </w:tc>
      </w:tr>
      <w:tr w:rsidR="00C968A5" w14:paraId="3836FAAF" w14:textId="77777777">
        <w:tc>
          <w:tcPr>
            <w:tcW w:w="854" w:type="dxa"/>
            <w:shd w:val="clear" w:color="auto" w:fill="E6E6E6"/>
            <w:vAlign w:val="center"/>
          </w:tcPr>
          <w:p w14:paraId="683C4B69" w14:textId="77777777" w:rsidR="00C968A5" w:rsidRDefault="001847F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25FAF8" w14:textId="77777777" w:rsidR="00C968A5" w:rsidRDefault="00184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19F7A7" w14:textId="77777777" w:rsidR="00C968A5" w:rsidRDefault="001847F0">
            <w:pPr>
              <w:jc w:val="right"/>
            </w:pPr>
            <w:r>
              <w:t>499</w:t>
            </w:r>
          </w:p>
        </w:tc>
        <w:tc>
          <w:tcPr>
            <w:tcW w:w="1188" w:type="dxa"/>
            <w:vAlign w:val="center"/>
          </w:tcPr>
          <w:p w14:paraId="673E895F" w14:textId="77777777" w:rsidR="00C968A5" w:rsidRDefault="00184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28FB31" w14:textId="77777777" w:rsidR="00C968A5" w:rsidRDefault="001847F0">
            <w:r>
              <w:t>--</w:t>
            </w:r>
          </w:p>
        </w:tc>
        <w:tc>
          <w:tcPr>
            <w:tcW w:w="1188" w:type="dxa"/>
            <w:vAlign w:val="center"/>
          </w:tcPr>
          <w:p w14:paraId="70398667" w14:textId="77777777" w:rsidR="00C968A5" w:rsidRDefault="001847F0">
            <w:pPr>
              <w:jc w:val="right"/>
            </w:pPr>
            <w:r>
              <w:t>4.389</w:t>
            </w:r>
          </w:p>
        </w:tc>
        <w:tc>
          <w:tcPr>
            <w:tcW w:w="1862" w:type="dxa"/>
            <w:vAlign w:val="center"/>
          </w:tcPr>
          <w:p w14:paraId="69E60411" w14:textId="77777777" w:rsidR="00C968A5" w:rsidRDefault="001847F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23</w:t>
            </w:r>
            <w:r>
              <w:t>时</w:t>
            </w:r>
          </w:p>
        </w:tc>
      </w:tr>
      <w:tr w:rsidR="00C968A5" w14:paraId="598B1917" w14:textId="77777777">
        <w:tc>
          <w:tcPr>
            <w:tcW w:w="854" w:type="dxa"/>
            <w:shd w:val="clear" w:color="auto" w:fill="E6E6E6"/>
            <w:vAlign w:val="center"/>
          </w:tcPr>
          <w:p w14:paraId="303BE4BD" w14:textId="77777777" w:rsidR="00C968A5" w:rsidRDefault="001847F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C30659" w14:textId="77777777" w:rsidR="00C968A5" w:rsidRDefault="00184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D73616" w14:textId="77777777" w:rsidR="00C968A5" w:rsidRDefault="001847F0">
            <w:pPr>
              <w:jc w:val="right"/>
            </w:pPr>
            <w:r>
              <w:t>2384</w:t>
            </w:r>
          </w:p>
        </w:tc>
        <w:tc>
          <w:tcPr>
            <w:tcW w:w="1188" w:type="dxa"/>
            <w:vAlign w:val="center"/>
          </w:tcPr>
          <w:p w14:paraId="0342B4D9" w14:textId="77777777" w:rsidR="00C968A5" w:rsidRDefault="00184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20ADEB" w14:textId="77777777" w:rsidR="00C968A5" w:rsidRDefault="001847F0">
            <w:r>
              <w:t>--</w:t>
            </w:r>
          </w:p>
        </w:tc>
        <w:tc>
          <w:tcPr>
            <w:tcW w:w="1188" w:type="dxa"/>
            <w:vAlign w:val="center"/>
          </w:tcPr>
          <w:p w14:paraId="4DBCD5FB" w14:textId="77777777" w:rsidR="00C968A5" w:rsidRDefault="001847F0">
            <w:pPr>
              <w:jc w:val="right"/>
            </w:pPr>
            <w:r>
              <w:t>6.528</w:t>
            </w:r>
          </w:p>
        </w:tc>
        <w:tc>
          <w:tcPr>
            <w:tcW w:w="1862" w:type="dxa"/>
            <w:vAlign w:val="center"/>
          </w:tcPr>
          <w:p w14:paraId="6069E535" w14:textId="77777777" w:rsidR="00C968A5" w:rsidRDefault="001847F0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C968A5" w14:paraId="58732187" w14:textId="77777777">
        <w:tc>
          <w:tcPr>
            <w:tcW w:w="854" w:type="dxa"/>
            <w:shd w:val="clear" w:color="auto" w:fill="E6E6E6"/>
            <w:vAlign w:val="center"/>
          </w:tcPr>
          <w:p w14:paraId="484E6457" w14:textId="77777777" w:rsidR="00C968A5" w:rsidRDefault="001847F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6C4769" w14:textId="77777777" w:rsidR="00C968A5" w:rsidRDefault="00184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FC268B" w14:textId="77777777" w:rsidR="00C968A5" w:rsidRDefault="001847F0">
            <w:pPr>
              <w:jc w:val="right"/>
            </w:pPr>
            <w:r>
              <w:t>5908</w:t>
            </w:r>
          </w:p>
        </w:tc>
        <w:tc>
          <w:tcPr>
            <w:tcW w:w="1188" w:type="dxa"/>
            <w:vAlign w:val="center"/>
          </w:tcPr>
          <w:p w14:paraId="7A5F5A18" w14:textId="77777777" w:rsidR="00C968A5" w:rsidRDefault="00184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103305" w14:textId="77777777" w:rsidR="00C968A5" w:rsidRDefault="001847F0">
            <w:r>
              <w:t>--</w:t>
            </w:r>
          </w:p>
        </w:tc>
        <w:tc>
          <w:tcPr>
            <w:tcW w:w="1188" w:type="dxa"/>
            <w:vAlign w:val="center"/>
          </w:tcPr>
          <w:p w14:paraId="03821AAA" w14:textId="77777777" w:rsidR="00C968A5" w:rsidRDefault="001847F0">
            <w:pPr>
              <w:jc w:val="right"/>
            </w:pPr>
            <w:r>
              <w:rPr>
                <w:color w:val="0000FF"/>
              </w:rPr>
              <w:t>13.923</w:t>
            </w:r>
          </w:p>
        </w:tc>
        <w:tc>
          <w:tcPr>
            <w:tcW w:w="1862" w:type="dxa"/>
            <w:vAlign w:val="center"/>
          </w:tcPr>
          <w:p w14:paraId="3145A90D" w14:textId="77777777" w:rsidR="00C968A5" w:rsidRDefault="001847F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00</w:t>
            </w:r>
            <w:r>
              <w:rPr>
                <w:color w:val="0000FF"/>
              </w:rPr>
              <w:t>时</w:t>
            </w:r>
          </w:p>
        </w:tc>
      </w:tr>
      <w:tr w:rsidR="00C968A5" w14:paraId="1AF805FE" w14:textId="77777777">
        <w:tc>
          <w:tcPr>
            <w:tcW w:w="854" w:type="dxa"/>
            <w:shd w:val="clear" w:color="auto" w:fill="E6E6E6"/>
            <w:vAlign w:val="center"/>
          </w:tcPr>
          <w:p w14:paraId="53DA0EA9" w14:textId="77777777" w:rsidR="00C968A5" w:rsidRDefault="001847F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714255" w14:textId="77777777" w:rsidR="00C968A5" w:rsidRDefault="00184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0AA805" w14:textId="77777777" w:rsidR="00C968A5" w:rsidRDefault="001847F0">
            <w:pPr>
              <w:jc w:val="right"/>
            </w:pPr>
            <w:r>
              <w:t>6886</w:t>
            </w:r>
          </w:p>
        </w:tc>
        <w:tc>
          <w:tcPr>
            <w:tcW w:w="1188" w:type="dxa"/>
            <w:vAlign w:val="center"/>
          </w:tcPr>
          <w:p w14:paraId="1EDCAC73" w14:textId="77777777" w:rsidR="00C968A5" w:rsidRDefault="00184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D06915" w14:textId="77777777" w:rsidR="00C968A5" w:rsidRDefault="001847F0">
            <w:r>
              <w:t>--</w:t>
            </w:r>
          </w:p>
        </w:tc>
        <w:tc>
          <w:tcPr>
            <w:tcW w:w="1188" w:type="dxa"/>
            <w:vAlign w:val="center"/>
          </w:tcPr>
          <w:p w14:paraId="605C1209" w14:textId="77777777" w:rsidR="00C968A5" w:rsidRDefault="001847F0">
            <w:pPr>
              <w:jc w:val="right"/>
            </w:pPr>
            <w:r>
              <w:t>13.438</w:t>
            </w:r>
          </w:p>
        </w:tc>
        <w:tc>
          <w:tcPr>
            <w:tcW w:w="1862" w:type="dxa"/>
            <w:vAlign w:val="center"/>
          </w:tcPr>
          <w:p w14:paraId="472CC114" w14:textId="77777777" w:rsidR="00C968A5" w:rsidRDefault="001847F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C968A5" w14:paraId="2040F0C0" w14:textId="77777777">
        <w:tc>
          <w:tcPr>
            <w:tcW w:w="854" w:type="dxa"/>
            <w:shd w:val="clear" w:color="auto" w:fill="E6E6E6"/>
            <w:vAlign w:val="center"/>
          </w:tcPr>
          <w:p w14:paraId="380AA010" w14:textId="77777777" w:rsidR="00C968A5" w:rsidRDefault="001847F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AB67E6" w14:textId="77777777" w:rsidR="00C968A5" w:rsidRDefault="00184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BD8D1D" w14:textId="77777777" w:rsidR="00C968A5" w:rsidRDefault="001847F0">
            <w:pPr>
              <w:jc w:val="right"/>
            </w:pPr>
            <w:r>
              <w:t>3933</w:t>
            </w:r>
          </w:p>
        </w:tc>
        <w:tc>
          <w:tcPr>
            <w:tcW w:w="1188" w:type="dxa"/>
            <w:vAlign w:val="center"/>
          </w:tcPr>
          <w:p w14:paraId="3EDB71F8" w14:textId="77777777" w:rsidR="00C968A5" w:rsidRDefault="00184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B0083F" w14:textId="77777777" w:rsidR="00C968A5" w:rsidRDefault="001847F0">
            <w:r>
              <w:t>--</w:t>
            </w:r>
          </w:p>
        </w:tc>
        <w:tc>
          <w:tcPr>
            <w:tcW w:w="1188" w:type="dxa"/>
            <w:vAlign w:val="center"/>
          </w:tcPr>
          <w:p w14:paraId="13390180" w14:textId="77777777" w:rsidR="00C968A5" w:rsidRDefault="001847F0">
            <w:pPr>
              <w:jc w:val="right"/>
            </w:pPr>
            <w:r>
              <w:t>10.754</w:t>
            </w:r>
          </w:p>
        </w:tc>
        <w:tc>
          <w:tcPr>
            <w:tcW w:w="1862" w:type="dxa"/>
            <w:vAlign w:val="center"/>
          </w:tcPr>
          <w:p w14:paraId="0CFB5036" w14:textId="77777777" w:rsidR="00C968A5" w:rsidRDefault="001847F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C968A5" w14:paraId="1B587725" w14:textId="77777777">
        <w:tc>
          <w:tcPr>
            <w:tcW w:w="854" w:type="dxa"/>
            <w:shd w:val="clear" w:color="auto" w:fill="E6E6E6"/>
            <w:vAlign w:val="center"/>
          </w:tcPr>
          <w:p w14:paraId="7660B403" w14:textId="77777777" w:rsidR="00C968A5" w:rsidRDefault="001847F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E6D51E" w14:textId="77777777" w:rsidR="00C968A5" w:rsidRDefault="00184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8ACDD2" w14:textId="77777777" w:rsidR="00C968A5" w:rsidRDefault="001847F0">
            <w:pPr>
              <w:jc w:val="right"/>
            </w:pPr>
            <w:r>
              <w:t>1551</w:t>
            </w:r>
          </w:p>
        </w:tc>
        <w:tc>
          <w:tcPr>
            <w:tcW w:w="1188" w:type="dxa"/>
            <w:vAlign w:val="center"/>
          </w:tcPr>
          <w:p w14:paraId="3806B6C0" w14:textId="77777777" w:rsidR="00C968A5" w:rsidRDefault="00184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9DA5D5" w14:textId="77777777" w:rsidR="00C968A5" w:rsidRDefault="001847F0">
            <w:r>
              <w:t>--</w:t>
            </w:r>
          </w:p>
        </w:tc>
        <w:tc>
          <w:tcPr>
            <w:tcW w:w="1188" w:type="dxa"/>
            <w:vAlign w:val="center"/>
          </w:tcPr>
          <w:p w14:paraId="5EEFE486" w14:textId="77777777" w:rsidR="00C968A5" w:rsidRDefault="001847F0">
            <w:pPr>
              <w:jc w:val="right"/>
            </w:pPr>
            <w:r>
              <w:t>6.476</w:t>
            </w:r>
          </w:p>
        </w:tc>
        <w:tc>
          <w:tcPr>
            <w:tcW w:w="1862" w:type="dxa"/>
            <w:vAlign w:val="center"/>
          </w:tcPr>
          <w:p w14:paraId="341EC42B" w14:textId="77777777" w:rsidR="00C968A5" w:rsidRDefault="001847F0">
            <w:r>
              <w:t>10</w:t>
            </w:r>
            <w:r>
              <w:t>月</w:t>
            </w:r>
            <w:r>
              <w:t>02</w:t>
            </w:r>
            <w:r>
              <w:t>日</w:t>
            </w:r>
            <w:r>
              <w:t>23</w:t>
            </w:r>
            <w:r>
              <w:t>时</w:t>
            </w:r>
          </w:p>
        </w:tc>
      </w:tr>
      <w:tr w:rsidR="00C968A5" w14:paraId="55FCDA13" w14:textId="77777777">
        <w:tc>
          <w:tcPr>
            <w:tcW w:w="854" w:type="dxa"/>
            <w:shd w:val="clear" w:color="auto" w:fill="E6E6E6"/>
            <w:vAlign w:val="center"/>
          </w:tcPr>
          <w:p w14:paraId="2BDF91E5" w14:textId="77777777" w:rsidR="00C968A5" w:rsidRDefault="001847F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ECD4A9" w14:textId="77777777" w:rsidR="00C968A5" w:rsidRDefault="001847F0">
            <w:pPr>
              <w:jc w:val="right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2AA72266" w14:textId="77777777" w:rsidR="00C968A5" w:rsidRDefault="001847F0">
            <w:pPr>
              <w:jc w:val="right"/>
            </w:pPr>
            <w:r>
              <w:t>33</w:t>
            </w:r>
          </w:p>
        </w:tc>
        <w:tc>
          <w:tcPr>
            <w:tcW w:w="1188" w:type="dxa"/>
            <w:vAlign w:val="center"/>
          </w:tcPr>
          <w:p w14:paraId="68DF7613" w14:textId="77777777" w:rsidR="00C968A5" w:rsidRDefault="001847F0">
            <w:pPr>
              <w:jc w:val="right"/>
            </w:pPr>
            <w:r>
              <w:t>0.476</w:t>
            </w:r>
          </w:p>
        </w:tc>
        <w:tc>
          <w:tcPr>
            <w:tcW w:w="1862" w:type="dxa"/>
            <w:vAlign w:val="center"/>
          </w:tcPr>
          <w:p w14:paraId="5FC19AA1" w14:textId="77777777" w:rsidR="00C968A5" w:rsidRDefault="001847F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23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15609A0" w14:textId="77777777" w:rsidR="00C968A5" w:rsidRDefault="001847F0">
            <w:pPr>
              <w:jc w:val="right"/>
            </w:pPr>
            <w:r>
              <w:t>0.983</w:t>
            </w:r>
          </w:p>
        </w:tc>
        <w:tc>
          <w:tcPr>
            <w:tcW w:w="1862" w:type="dxa"/>
            <w:vAlign w:val="center"/>
          </w:tcPr>
          <w:p w14:paraId="7CBC119E" w14:textId="77777777" w:rsidR="00C968A5" w:rsidRDefault="001847F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02</w:t>
            </w:r>
            <w:r>
              <w:t>时</w:t>
            </w:r>
          </w:p>
        </w:tc>
      </w:tr>
      <w:tr w:rsidR="00C968A5" w14:paraId="43C850BB" w14:textId="77777777">
        <w:tc>
          <w:tcPr>
            <w:tcW w:w="854" w:type="dxa"/>
            <w:shd w:val="clear" w:color="auto" w:fill="E6E6E6"/>
            <w:vAlign w:val="center"/>
          </w:tcPr>
          <w:p w14:paraId="6046F885" w14:textId="77777777" w:rsidR="00C968A5" w:rsidRDefault="001847F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B8FC8E" w14:textId="77777777" w:rsidR="00C968A5" w:rsidRDefault="001847F0">
            <w:pPr>
              <w:jc w:val="right"/>
            </w:pPr>
            <w:r>
              <w:t>4799</w:t>
            </w:r>
          </w:p>
        </w:tc>
        <w:tc>
          <w:tcPr>
            <w:tcW w:w="1188" w:type="dxa"/>
            <w:vAlign w:val="center"/>
          </w:tcPr>
          <w:p w14:paraId="5CBD9F30" w14:textId="77777777" w:rsidR="00C968A5" w:rsidRDefault="001847F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90D8D7" w14:textId="77777777" w:rsidR="00C968A5" w:rsidRDefault="001847F0">
            <w:pPr>
              <w:jc w:val="right"/>
            </w:pPr>
            <w:r>
              <w:t>12.877</w:t>
            </w:r>
          </w:p>
        </w:tc>
        <w:tc>
          <w:tcPr>
            <w:tcW w:w="1862" w:type="dxa"/>
            <w:vAlign w:val="center"/>
          </w:tcPr>
          <w:p w14:paraId="5CDB993A" w14:textId="77777777" w:rsidR="00C968A5" w:rsidRDefault="001847F0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F924047" w14:textId="77777777" w:rsidR="00C968A5" w:rsidRDefault="001847F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B8C772" w14:textId="77777777" w:rsidR="00C968A5" w:rsidRDefault="001847F0">
            <w:r>
              <w:t>--</w:t>
            </w:r>
          </w:p>
        </w:tc>
      </w:tr>
    </w:tbl>
    <w:p w14:paraId="76CDFA7C" w14:textId="77777777" w:rsidR="00C968A5" w:rsidRDefault="001847F0">
      <w:r>
        <w:rPr>
          <w:noProof/>
        </w:rPr>
        <w:drawing>
          <wp:inline distT="0" distB="0" distL="0" distR="0" wp14:anchorId="65B422FE" wp14:editId="4AAF69BA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F5E1B" w14:textId="77777777" w:rsidR="00C968A5" w:rsidRDefault="00C968A5"/>
    <w:p w14:paraId="039A23C7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677DD49" wp14:editId="7F7115C1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B4755" w14:textId="77777777" w:rsidR="00C968A5" w:rsidRDefault="00C968A5">
      <w:pPr>
        <w:widowControl w:val="0"/>
        <w:rPr>
          <w:kern w:val="2"/>
          <w:szCs w:val="24"/>
          <w:lang w:val="en-US"/>
        </w:rPr>
      </w:pPr>
    </w:p>
    <w:p w14:paraId="07CC7102" w14:textId="77777777" w:rsidR="00C968A5" w:rsidRDefault="00C968A5">
      <w:pPr>
        <w:sectPr w:rsidR="00C968A5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9180722" w14:textId="77777777" w:rsidR="00C968A5" w:rsidRDefault="001847F0">
      <w:pPr>
        <w:pStyle w:val="1"/>
        <w:widowControl w:val="0"/>
        <w:rPr>
          <w:kern w:val="2"/>
          <w:szCs w:val="24"/>
        </w:rPr>
      </w:pPr>
      <w:bookmarkStart w:id="64" w:name="_Toc91600537"/>
      <w:r>
        <w:rPr>
          <w:kern w:val="2"/>
          <w:szCs w:val="24"/>
        </w:rPr>
        <w:lastRenderedPageBreak/>
        <w:t>附录</w:t>
      </w:r>
      <w:bookmarkEnd w:id="64"/>
    </w:p>
    <w:p w14:paraId="39D6800A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4FACD8E" w14:textId="77777777" w:rsidR="00C968A5" w:rsidRDefault="00C968A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472643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CBD3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E2DD5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2129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02FB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2FF1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18C2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B340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895D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8242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FD2F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D560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A0D8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5DCB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14F2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6F3A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ED93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0C53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A907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51BF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FB54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AC5C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3353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D86D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A328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24CA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968A5" w14:paraId="63E0B6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DCB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DFF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339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36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F88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8EE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3C6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B2C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409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35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8B8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A4A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9C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AD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DC7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6AD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604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3BE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5BB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884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A48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59E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02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E76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4C3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C968A5" w14:paraId="2E65C0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A63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66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912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389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03B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D8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EE9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190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ED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E03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110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B66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28C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CC8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60E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86C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87D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0D3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CD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F3C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5B9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3CB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282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45F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1BB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C968A5" w14:paraId="68E41C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0E1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135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F1E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6B2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14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8F5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A3B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9CA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0E6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628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B2F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44E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0E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85C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66D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967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A5E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468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074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FF2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AAB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B7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F85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DC9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F17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2B00DB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A62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849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D36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68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CDB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859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FBF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6A2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271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28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52D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67E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330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93A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D21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C28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814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436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2B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F5D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DBC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FEC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A75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151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F4B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2D6225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103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41D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336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66F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E19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CD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E4A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CCA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474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71B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336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DFA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13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FAA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9B4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051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D94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8E0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A23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05D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0E5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AAC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49F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49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BAC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1F4492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1AF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BE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FEF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67F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C48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C51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518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89E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EE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A39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DAB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4AB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23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A7D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9B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2FE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66E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4A3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FBF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53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71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79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CB3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D4C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57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143E1B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ED4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1B8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CB0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D1C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DF7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A59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49E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F7A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F8F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1AC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2D5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55C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476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B6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5E5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E07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F90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238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EA8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19E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8A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C9E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0FE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4C0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B81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C968A5" w14:paraId="61E092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4C3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9F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650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145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DE7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501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DB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553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479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7A0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AED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CC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20F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61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D71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52D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E0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FAE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88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80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89A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E26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0EA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75A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37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C968A5" w14:paraId="6F943B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877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51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0A5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C3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1CA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58B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56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03B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A85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691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CD3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3E0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8D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A9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FA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696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73C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622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47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8BC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721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AE8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3B0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534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E5F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5B8058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A9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9D9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8EA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E88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261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208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F0C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C7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EAF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A60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190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347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0DB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778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F0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06E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CD8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0A6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373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AB6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066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CC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11A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04B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8EF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0231E1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E29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89C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4EF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581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40D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A9C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4C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5B3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DE5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BB3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101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2E3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169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E56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01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C1B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C6B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60C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92C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746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197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E58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84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9B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A5D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72693E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E36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D37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91A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FB6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421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0B2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3D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23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148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86D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DE9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3B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92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2E4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773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44C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60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FC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CF0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4C3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387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2C0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E93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559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E4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4D0E55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A90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DC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190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D61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30A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494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AF9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E1D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E93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B81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7E1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C8A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3F1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B3A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581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F6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993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AD0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659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856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9C4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6A4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F42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93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2F6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3F8687C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CCC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4DB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CB6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4CB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2DB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AD3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CCA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186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E29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ADC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10E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E39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A22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7AC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D82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D19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790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EB7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056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293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E7B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3A6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729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28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61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714AD33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F453C51" w14:textId="77777777" w:rsidR="00C968A5" w:rsidRDefault="00C968A5">
      <w:pPr>
        <w:widowControl w:val="0"/>
        <w:rPr>
          <w:kern w:val="2"/>
          <w:szCs w:val="24"/>
          <w:lang w:val="en-US"/>
        </w:rPr>
      </w:pPr>
    </w:p>
    <w:p w14:paraId="7E27D181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89D3926" w14:textId="77777777" w:rsidR="00C968A5" w:rsidRDefault="00C968A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B58149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6473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07C03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685C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7F8A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B80E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BF98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0761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F96E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D762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BC77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0B4C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493E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BF68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DE74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D30E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AFA8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994E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28B4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529E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6904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93D6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52A7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B5B9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6994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44E8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968A5" w14:paraId="614751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AB1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FFA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8EA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0A8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054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68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A7F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121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872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9C5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A5E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98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691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614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F84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A67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65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501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B09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23F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A08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A83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268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878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C76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968A5" w14:paraId="474242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2B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5A4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B17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AB6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619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A92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526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2D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AB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AF7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090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DA8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BD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6C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99B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88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16A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FE2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226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2D3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DE9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F66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12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F3E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C35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968A5" w14:paraId="529026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C89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81A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D47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482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9D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926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E7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E6B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0C9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83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0AC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34A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5E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86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285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B0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AB3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1CA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8F0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18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822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266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15A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8D4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759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20E807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82F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6CC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5AA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63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F7F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D57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7C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652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2FF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72E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EB9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E9F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3D5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0A4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CE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E1F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F8C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9BE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99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EAA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E83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032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30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C6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24B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59F9F9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A27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547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640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223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6D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8A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896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D60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C68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DA4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95F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DDF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90F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491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FC4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EC6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29D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015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47D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944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BF0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76E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B7A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027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58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77D3FC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45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BF5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116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30A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2BC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DC5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EE6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02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387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1CD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639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3DA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7EF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C73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26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A31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25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B2F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2B3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7D5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51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7B3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0D5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1E4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ECD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1D6C58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C47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0C5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ADD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A55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D5D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CED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5AD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A5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6E4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1A2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B9F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F9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FBA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70D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7E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03E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108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1A2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47D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349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042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40A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849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1A0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468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968A5" w14:paraId="6C4210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D9D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F54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AAE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8C0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A50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E7B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65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31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A55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466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066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A82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61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FE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F7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E9A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73B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A2C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4C5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2D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660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444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5B6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B74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89A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968A5" w14:paraId="6F64C0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C5F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AA7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877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A8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4B5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2D9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67C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DF9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8B1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559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72D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C55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C5D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E4B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BE0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52E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8C5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5A3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FEF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795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5A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E15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CC9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D4B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577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078B4D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D9B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3DF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A87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A93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5D3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72A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E5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EAD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C42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C6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BEB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8C3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A92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7F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62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96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41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600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ED8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A59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7A1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A9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50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120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CB8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08C78E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245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BF6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A8E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FD8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4E0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949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4ED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EA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83A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54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7BF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946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A75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1E8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246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FA3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699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AC3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1D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D1C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40C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778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357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6A3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16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23E57D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68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B6B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D90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E5F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CE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5D1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EC8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3D2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E4E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1C6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4E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D74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463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84E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62D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8C7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C4C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196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8D4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0A8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EBF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ABF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DE6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F8E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57F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968A5" w14:paraId="72FC9D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E20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B82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A40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D99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EE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B8D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613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ECB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67F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FE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2A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B53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F94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900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52D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B45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C2C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1D3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A76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5E9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422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018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209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0F2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6A5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05DAD3A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16B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D52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0F6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E58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B46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7BE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FDA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BF3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839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130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F3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482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936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D07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7F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234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6F3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D76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F09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D15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578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07D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C4D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B68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843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6F569F5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FEEA4C1" w14:textId="77777777" w:rsidR="00C968A5" w:rsidRDefault="00C968A5">
      <w:pPr>
        <w:widowControl w:val="0"/>
        <w:rPr>
          <w:kern w:val="2"/>
          <w:szCs w:val="24"/>
          <w:lang w:val="en-US"/>
        </w:rPr>
      </w:pPr>
    </w:p>
    <w:p w14:paraId="01338EA2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1F37C8C" w14:textId="77777777" w:rsidR="00C968A5" w:rsidRDefault="00C968A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54E2B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DDA5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ADBB3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333E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AC40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E8F8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582E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C266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AC7C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F5FF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1101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35D9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AEAF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3B4C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A397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B4C8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440D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7875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FE04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C158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2C10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4BD8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6D70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4076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BD3E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E141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968A5" w14:paraId="5DA795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B3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1D3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D72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924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22E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78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B28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95F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3C6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E0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776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B9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5B3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C82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9B4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5E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3D7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5CF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56C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70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4BA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63F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D9C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33E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2C5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968A5" w14:paraId="45AB33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503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0C0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04F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70E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636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E4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A38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78C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E76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243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755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CA1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C57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7D9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E03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018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B12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896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F28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3B8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6D2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27D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3A0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ECC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336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968A5" w14:paraId="1EA371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B0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AA3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D26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B1E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EDD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775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53C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B73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1B0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345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172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388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362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D06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EAA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6CA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D25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B8E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693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16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038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13F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580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E83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67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968A5" w14:paraId="19E69E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01D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207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B93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39D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A6A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416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886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ABC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2C3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16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36D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CA0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1A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B23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5DB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DDD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AA0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8E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70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639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A61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D0F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5D3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81D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CDF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968A5" w14:paraId="790E7D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E9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984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EA0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D8E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EA2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20D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0C0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872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1E7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590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CC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8FA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226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CBB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26D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D2A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296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70D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2A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CCF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1C5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EBB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37C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898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281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968A5" w14:paraId="72F121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F2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20C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4B4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E77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E0C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D60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E36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888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D5F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5BE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DFE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385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EF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A89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D26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08A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BE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ABF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14C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B4F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03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6BF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FC1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6AF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C46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968A5" w14:paraId="111879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BCF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55A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857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7B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1E0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D55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8DC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02B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1D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CF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808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B05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3E3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B5C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299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DDC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A19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DB3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EA7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5A2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8D5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13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A9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E44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A6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968A5" w14:paraId="36F78C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219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05B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E46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882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319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4DE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CF8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AA7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A7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CB1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E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75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B3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6E5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307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BFB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B1F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119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99A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A18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481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FC2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830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D4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BB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968A5" w14:paraId="3D8D65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A62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1F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12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2E1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55A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13A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95E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39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BCC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AFA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54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77C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E4D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DF2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B25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1DD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46E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D8C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A56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38B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907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B96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DF7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6DB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EA6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968A5" w14:paraId="798367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016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552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15E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1D5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AE0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781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0EF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7A2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918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580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238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29E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C66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33B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70A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D49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613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972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E1A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855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05C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FBA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328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238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DEE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968A5" w14:paraId="247E04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272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D5D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73D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D7F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092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7E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0D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2E9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13F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461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C10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761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4C2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10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FE1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D5E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4E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2D4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5DE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4D1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48B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7AC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3BF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5F1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74D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968A5" w14:paraId="27B0E9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16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07E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A95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586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9A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177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F5D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2F3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74E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6C0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4BA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FA3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CA1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BE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2F8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B9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A88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DF6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0C0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E07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AA6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B1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235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0B4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D65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968A5" w14:paraId="07D431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13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3D7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41A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25F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4CF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F1A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524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74D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BB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156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0AE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FF4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8D2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B70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BD3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DFB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7AC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CB2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87F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E9E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B86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638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7A2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F06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9A6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2F35A89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4F5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A38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4D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F39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79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182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789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011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86B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705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096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C4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90C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75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E73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839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5A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D7E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C62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AF5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5DC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0FA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06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68F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14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891FDCD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3C283DA" w14:textId="77777777" w:rsidR="00C968A5" w:rsidRDefault="00C968A5">
      <w:pPr>
        <w:widowControl w:val="0"/>
        <w:rPr>
          <w:kern w:val="2"/>
          <w:szCs w:val="24"/>
          <w:lang w:val="en-US"/>
        </w:rPr>
      </w:pPr>
    </w:p>
    <w:p w14:paraId="68492EFD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A9C9638" w14:textId="77777777" w:rsidR="00C968A5" w:rsidRDefault="00C968A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326EB7C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BDB4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58131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0A96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FA4A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CFC3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426D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2D8A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F452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BEC7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C47A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5E67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7A61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CB7F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A949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3231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733E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FF8D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B3A7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E843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38A4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D6EA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B163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F5CF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E8A0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1487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968A5" w14:paraId="4646AC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A22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9AA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51F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BEF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F5B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144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EE8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C1D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F91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089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AB7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F48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DF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395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8ED2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098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11F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A70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6A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4F3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A7D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485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AAE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D2E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01B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3D800A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26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9CB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55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F466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C865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8E4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0D7C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A2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A60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7D2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87B3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BA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0668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6401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31E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A74A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C0EE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A2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9F4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AE47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E5B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C440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81F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542D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3729" w14:textId="77777777" w:rsidR="001211D7" w:rsidRDefault="001847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09CE712" w14:textId="77777777" w:rsidR="00C968A5" w:rsidRDefault="001847F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E597B6C" w14:textId="77777777" w:rsidR="00C968A5" w:rsidRDefault="00C968A5">
      <w:pPr>
        <w:widowControl w:val="0"/>
        <w:rPr>
          <w:kern w:val="2"/>
          <w:szCs w:val="24"/>
          <w:lang w:val="en-US"/>
        </w:rPr>
      </w:pPr>
    </w:p>
    <w:p w14:paraId="49E0CEED" w14:textId="77777777" w:rsidR="00C968A5" w:rsidRDefault="00C968A5">
      <w:pPr>
        <w:widowControl w:val="0"/>
        <w:rPr>
          <w:kern w:val="2"/>
          <w:szCs w:val="24"/>
          <w:lang w:val="en-US"/>
        </w:rPr>
      </w:pPr>
    </w:p>
    <w:sectPr w:rsidR="00C968A5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FC68" w14:textId="77777777" w:rsidR="001847F0" w:rsidRDefault="001847F0" w:rsidP="00DD1B15">
      <w:r>
        <w:separator/>
      </w:r>
    </w:p>
  </w:endnote>
  <w:endnote w:type="continuationSeparator" w:id="0">
    <w:p w14:paraId="5DF411C6" w14:textId="77777777" w:rsidR="001847F0" w:rsidRDefault="001847F0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06E6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6CEB6503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D8F20C6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9296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074F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601971"/>
      <w:docPartObj>
        <w:docPartGallery w:val="Page Numbers (Bottom of Page)"/>
        <w:docPartUnique/>
      </w:docPartObj>
    </w:sdtPr>
    <w:sdtEndPr/>
    <w:sdtContent>
      <w:p w14:paraId="7F445DBB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CCCC7CA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C735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3041" w14:textId="77777777" w:rsidR="001847F0" w:rsidRDefault="001847F0" w:rsidP="00DD1B15">
      <w:r>
        <w:separator/>
      </w:r>
    </w:p>
  </w:footnote>
  <w:footnote w:type="continuationSeparator" w:id="0">
    <w:p w14:paraId="02533B67" w14:textId="77777777" w:rsidR="001847F0" w:rsidRDefault="001847F0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BB8C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15C55441" wp14:editId="4E3E098B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4E1F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CB64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D0101B9" wp14:editId="6AABE315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F9E7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3C4F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AF19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45EFAA3" wp14:editId="1AC20619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B5D05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FA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847F0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7E5CFA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68A5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F338467"/>
  <w15:chartTrackingRefBased/>
  <w15:docId w15:val="{75AD9CFE-F34E-4646-AE67-D3776BEA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TotalTime>1</TotalTime>
  <Pages>12</Pages>
  <Words>1499</Words>
  <Characters>8549</Characters>
  <Application>Microsoft Office Word</Application>
  <DocSecurity>0</DocSecurity>
  <Lines>71</Lines>
  <Paragraphs>20</Paragraphs>
  <ScaleCrop>false</ScaleCrop>
  <Company>ths</Company>
  <LinksUpToDate>false</LinksUpToDate>
  <CharactersWithSpaces>10028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2021-12-28T08:14:00Z</dcterms:created>
  <dcterms:modified xsi:type="dcterms:W3CDTF">2021-12-28T08:15:00Z</dcterms:modified>
</cp:coreProperties>
</file>