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91AE" w14:textId="77777777" w:rsidR="00D40158" w:rsidRDefault="00B37A97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BACBCE5" w14:textId="77777777" w:rsidR="00D40158" w:rsidRPr="00A22524" w:rsidRDefault="00B37A97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14:paraId="4CD75A42" w14:textId="77777777" w:rsidR="00D40158" w:rsidRPr="008D04AA" w:rsidRDefault="00B37A97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7CAE713C" w14:textId="77777777" w:rsidR="00D40158" w:rsidRPr="00E547DE" w:rsidRDefault="00B37A9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B3B1424" w14:textId="77777777" w:rsidR="00D40158" w:rsidRDefault="00B37A9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48080F8" w14:textId="77777777" w:rsidR="00E547DE" w:rsidRPr="00E547DE" w:rsidRDefault="00B37A97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8E83CEB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0E08668" w14:textId="77777777" w:rsidR="00D40158" w:rsidRPr="00D40158" w:rsidRDefault="00B37A9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091153C" w14:textId="77777777" w:rsidR="00D40158" w:rsidRPr="00D40158" w:rsidRDefault="00B37A97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072096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75DDF5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D0FC76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3C0C80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DF28F5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932FA7F" w14:textId="77777777" w:rsidR="00D40158" w:rsidRPr="00D40158" w:rsidRDefault="00B37A97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3DFB12A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C63CEF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11C83DB" w14:textId="77777777" w:rsidR="00D40158" w:rsidRPr="00D40158" w:rsidRDefault="00B37A97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6DB72A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08071B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3058C13" w14:textId="77777777" w:rsidR="00D40158" w:rsidRPr="00D40158" w:rsidRDefault="00B37A9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CBF94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C9F131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D36C90F" w14:textId="77777777" w:rsidR="00D40158" w:rsidRPr="00D40158" w:rsidRDefault="00B37A9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8EDEE2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26CE72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8CAA0FD" w14:textId="77777777" w:rsidR="00D40158" w:rsidRPr="00D40158" w:rsidRDefault="00B37A97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DA9A7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09424B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24107F2" w14:textId="77777777" w:rsidR="00D40158" w:rsidRPr="00D40158" w:rsidRDefault="00B37A97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5463BE7C" w14:textId="77777777" w:rsidR="00D40158" w:rsidRDefault="00B37A97" w:rsidP="005C45D0">
      <w:pPr>
        <w:jc w:val="center"/>
        <w:rPr>
          <w:rFonts w:ascii="宋体" w:hAnsi="宋体"/>
          <w:lang w:val="en-US"/>
        </w:rPr>
      </w:pPr>
    </w:p>
    <w:p w14:paraId="118F884C" w14:textId="77777777" w:rsidR="00D40158" w:rsidRDefault="00B37A97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6AD4F937" wp14:editId="07699E0F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4A6C78A4" w14:textId="77777777" w:rsidR="00D40158" w:rsidRDefault="00B37A97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913F598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E5D0BC9" w14:textId="77777777" w:rsidR="00D40158" w:rsidRPr="00D40158" w:rsidRDefault="00B37A9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29A008E" w14:textId="77777777" w:rsidR="00D40158" w:rsidRPr="00D40158" w:rsidRDefault="00B37A97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4D22C41C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DC18FED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5BB4A6C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14:paraId="1128C189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9CA4CD3" w14:textId="77777777" w:rsidR="000D77BD" w:rsidRPr="00D40158" w:rsidRDefault="00B37A97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70F20EA5" w14:textId="77777777" w:rsidR="000D77BD" w:rsidRPr="00D40158" w:rsidRDefault="00B37A97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5F41CC8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3956654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583A23E" w14:textId="77777777" w:rsidR="00D40158" w:rsidRPr="00D40158" w:rsidRDefault="00B37A97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9"/>
          </w:p>
        </w:tc>
      </w:tr>
    </w:tbl>
    <w:p w14:paraId="11011307" w14:textId="77777777" w:rsidR="00D40158" w:rsidRDefault="00B37A97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7143BC5F" w14:textId="77777777" w:rsidR="00D40158" w:rsidRDefault="00B37A97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E9E77A1" w14:textId="77777777" w:rsidR="00AB2807" w:rsidRDefault="00B37A9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597860" w:history="1">
        <w:r w:rsidR="00AB2807" w:rsidRPr="000776E2">
          <w:rPr>
            <w:rStyle w:val="a7"/>
          </w:rPr>
          <w:t>1</w:t>
        </w:r>
        <w:r w:rsidR="00AB280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B2807" w:rsidRPr="000776E2">
          <w:rPr>
            <w:rStyle w:val="a7"/>
          </w:rPr>
          <w:t>建筑概况</w:t>
        </w:r>
        <w:r w:rsidR="00AB2807">
          <w:rPr>
            <w:webHidden/>
          </w:rPr>
          <w:tab/>
        </w:r>
        <w:r w:rsidR="00AB2807">
          <w:rPr>
            <w:webHidden/>
          </w:rPr>
          <w:fldChar w:fldCharType="begin"/>
        </w:r>
        <w:r w:rsidR="00AB2807">
          <w:rPr>
            <w:webHidden/>
          </w:rPr>
          <w:instrText xml:space="preserve"> PAGEREF _Toc91597860 \h </w:instrText>
        </w:r>
        <w:r w:rsidR="00AB2807">
          <w:rPr>
            <w:webHidden/>
          </w:rPr>
        </w:r>
        <w:r w:rsidR="00AB2807">
          <w:rPr>
            <w:webHidden/>
          </w:rPr>
          <w:fldChar w:fldCharType="separate"/>
        </w:r>
        <w:r w:rsidR="00AB2807">
          <w:rPr>
            <w:webHidden/>
          </w:rPr>
          <w:t>1</w:t>
        </w:r>
        <w:r w:rsidR="00AB2807">
          <w:rPr>
            <w:webHidden/>
          </w:rPr>
          <w:fldChar w:fldCharType="end"/>
        </w:r>
      </w:hyperlink>
    </w:p>
    <w:p w14:paraId="306043B7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61" w:history="1">
        <w:r w:rsidRPr="000776E2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812905B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62" w:history="1">
        <w:r w:rsidRPr="000776E2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B38DAD5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63" w:history="1">
        <w:r w:rsidRPr="000776E2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F300D3F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64" w:history="1">
        <w:r w:rsidRPr="000776E2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1790B13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65" w:history="1">
        <w:r w:rsidRPr="000776E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BAA7B92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66" w:history="1">
        <w:r w:rsidRPr="000776E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535532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67" w:history="1">
        <w:r w:rsidRPr="000776E2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5F85D9A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68" w:history="1">
        <w:r w:rsidRPr="000776E2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42BDDE5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69" w:history="1">
        <w:r w:rsidRPr="000776E2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1EC8B42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70" w:history="1">
        <w:r w:rsidRPr="000776E2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AA7407C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71" w:history="1">
        <w:r w:rsidRPr="000776E2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61C942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72" w:history="1">
        <w:r w:rsidRPr="000776E2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72DE9E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73" w:history="1">
        <w:r w:rsidRPr="000776E2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D30D9E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74" w:history="1">
        <w:r w:rsidRPr="000776E2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BE4568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75" w:history="1">
        <w:r w:rsidRPr="000776E2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798CE8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76" w:history="1">
        <w:r w:rsidRPr="000776E2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1F903A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77" w:history="1">
        <w:r w:rsidRPr="000776E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ECC2C9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78" w:history="1">
        <w:r w:rsidRPr="000776E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F957F6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79" w:history="1">
        <w:r w:rsidRPr="000776E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B04205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80" w:history="1">
        <w:r w:rsidRPr="000776E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DE1A8DC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81" w:history="1">
        <w:r w:rsidRPr="000776E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热桥板构造一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517E11A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82" w:history="1">
        <w:r w:rsidRPr="000776E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2392D6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83" w:history="1">
        <w:r w:rsidRPr="000776E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C50743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84" w:history="1">
        <w:r w:rsidRPr="000776E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B48847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85" w:history="1">
        <w:r w:rsidRPr="000776E2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CDCFE0F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86" w:history="1">
        <w:r w:rsidRPr="000776E2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0B5F5D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87" w:history="1">
        <w:r w:rsidRPr="000776E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0564B6E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88" w:history="1">
        <w:r w:rsidRPr="000776E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9869DD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89" w:history="1">
        <w:r w:rsidRPr="000776E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223840" w14:textId="77777777" w:rsidR="00AB2807" w:rsidRDefault="00AB280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7890" w:history="1">
        <w:r w:rsidRPr="000776E2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D4B77C" w14:textId="77777777" w:rsidR="00AB2807" w:rsidRDefault="00AB280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597891" w:history="1">
        <w:r w:rsidRPr="000776E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8FC76C" w14:textId="77777777" w:rsidR="00AB2807" w:rsidRDefault="00AB280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597892" w:history="1">
        <w:r w:rsidRPr="000776E2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76E2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E236A1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93" w:history="1">
        <w:r w:rsidRPr="000776E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0568167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94" w:history="1">
        <w:r w:rsidRPr="000776E2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1AF07C4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95" w:history="1">
        <w:r w:rsidRPr="000776E2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C9984A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96" w:history="1">
        <w:r w:rsidRPr="000776E2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E40591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97" w:history="1">
        <w:r w:rsidRPr="000776E2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8B63791" w14:textId="77777777" w:rsidR="00AB2807" w:rsidRDefault="00AB280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597898" w:history="1">
        <w:r w:rsidRPr="000776E2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76E2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_Toc91597898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17E98EE" w14:textId="77777777" w:rsidR="009C4D39" w:rsidRDefault="00B37A97" w:rsidP="009C4D39">
      <w:pPr>
        <w:pStyle w:val="TOC1"/>
      </w:pPr>
      <w:r>
        <w:fldChar w:fldCharType="end"/>
      </w:r>
    </w:p>
    <w:p w14:paraId="60BDA85E" w14:textId="77777777" w:rsidR="00413E13" w:rsidRPr="00413E13" w:rsidRDefault="00B37A97" w:rsidP="00413E13">
      <w:pPr>
        <w:rPr>
          <w:lang w:val="en-US"/>
        </w:rPr>
      </w:pPr>
    </w:p>
    <w:p w14:paraId="66F10A0B" w14:textId="77777777" w:rsidR="009C4D39" w:rsidRPr="009C4D39" w:rsidRDefault="00B37A97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481B376A" w14:textId="77777777" w:rsidR="00137789" w:rsidRPr="00682C57" w:rsidRDefault="00B37A97" w:rsidP="00B02C65">
      <w:pPr>
        <w:pStyle w:val="1"/>
        <w:rPr>
          <w:szCs w:val="24"/>
        </w:rPr>
      </w:pPr>
      <w:bookmarkStart w:id="10" w:name="_Toc91597860"/>
      <w:r>
        <w:rPr>
          <w:szCs w:val="24"/>
        </w:rPr>
        <w:lastRenderedPageBreak/>
        <w:t>建筑概况</w:t>
      </w:r>
      <w:bookmarkEnd w:id="10"/>
    </w:p>
    <w:p w14:paraId="5729BB2B" w14:textId="77777777" w:rsidR="0083717A" w:rsidRDefault="00B37A97">
      <w:pPr>
        <w:pStyle w:val="2"/>
      </w:pPr>
      <w:bookmarkStart w:id="11" w:name="_Toc91597861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83717A" w14:paraId="13CA52AF" w14:textId="77777777">
        <w:tc>
          <w:tcPr>
            <w:tcW w:w="2830" w:type="dxa"/>
            <w:shd w:val="clear" w:color="auto" w:fill="E6E6E6"/>
            <w:vAlign w:val="center"/>
          </w:tcPr>
          <w:p w14:paraId="76FE3C68" w14:textId="77777777" w:rsidR="0083717A" w:rsidRDefault="00B37A97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2604F2E" w14:textId="77777777" w:rsidR="0083717A" w:rsidRDefault="00B37A97">
            <w:r>
              <w:t>江苏</w:t>
            </w:r>
            <w:r>
              <w:t>-</w:t>
            </w:r>
            <w:r>
              <w:t>南京</w:t>
            </w:r>
          </w:p>
        </w:tc>
      </w:tr>
      <w:tr w:rsidR="0083717A" w14:paraId="463D87D0" w14:textId="77777777">
        <w:tc>
          <w:tcPr>
            <w:tcW w:w="2830" w:type="dxa"/>
            <w:shd w:val="clear" w:color="auto" w:fill="E6E6E6"/>
            <w:vAlign w:val="center"/>
          </w:tcPr>
          <w:p w14:paraId="53D2B52D" w14:textId="77777777" w:rsidR="0083717A" w:rsidRDefault="00B37A9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57D62A0" w14:textId="77777777" w:rsidR="0083717A" w:rsidRDefault="00B37A97">
            <w:r>
              <w:t>32.00</w:t>
            </w:r>
          </w:p>
        </w:tc>
      </w:tr>
      <w:tr w:rsidR="0083717A" w14:paraId="5BB66F61" w14:textId="77777777">
        <w:tc>
          <w:tcPr>
            <w:tcW w:w="2830" w:type="dxa"/>
            <w:shd w:val="clear" w:color="auto" w:fill="E6E6E6"/>
            <w:vAlign w:val="center"/>
          </w:tcPr>
          <w:p w14:paraId="419021C9" w14:textId="77777777" w:rsidR="0083717A" w:rsidRDefault="00B37A97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16CF316" w14:textId="77777777" w:rsidR="0083717A" w:rsidRDefault="00B37A97">
            <w:r>
              <w:t>118.80</w:t>
            </w:r>
          </w:p>
        </w:tc>
      </w:tr>
      <w:tr w:rsidR="0083717A" w14:paraId="45756AA8" w14:textId="77777777">
        <w:tc>
          <w:tcPr>
            <w:tcW w:w="2830" w:type="dxa"/>
            <w:shd w:val="clear" w:color="auto" w:fill="E6E6E6"/>
            <w:vAlign w:val="center"/>
          </w:tcPr>
          <w:p w14:paraId="00DBB4A8" w14:textId="77777777" w:rsidR="0083717A" w:rsidRDefault="00B37A97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7AE5166" w14:textId="77777777" w:rsidR="0083717A" w:rsidRDefault="00B37A97">
            <w:r>
              <w:t>新建项目</w:t>
            </w:r>
          </w:p>
        </w:tc>
      </w:tr>
      <w:tr w:rsidR="0083717A" w14:paraId="1C771956" w14:textId="77777777">
        <w:tc>
          <w:tcPr>
            <w:tcW w:w="2830" w:type="dxa"/>
            <w:shd w:val="clear" w:color="auto" w:fill="E6E6E6"/>
            <w:vAlign w:val="center"/>
          </w:tcPr>
          <w:p w14:paraId="448981A4" w14:textId="77777777" w:rsidR="0083717A" w:rsidRDefault="00B37A97">
            <w:r>
              <w:t>建筑面积</w:t>
            </w:r>
          </w:p>
        </w:tc>
        <w:tc>
          <w:tcPr>
            <w:tcW w:w="3101" w:type="dxa"/>
            <w:vAlign w:val="center"/>
          </w:tcPr>
          <w:p w14:paraId="6A3F4133" w14:textId="77777777" w:rsidR="0083717A" w:rsidRDefault="00B37A97">
            <w:r>
              <w:t>地上</w:t>
            </w:r>
            <w:r>
              <w:t xml:space="preserve"> 12396.61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7B52C74" w14:textId="77777777" w:rsidR="0083717A" w:rsidRDefault="00B37A97">
            <w:r>
              <w:t>地下</w:t>
            </w:r>
            <w:r>
              <w:t xml:space="preserve"> </w:t>
            </w:r>
            <w:r>
              <w:t xml:space="preserve">0.00 </w:t>
            </w:r>
            <w:r>
              <w:t>㎡</w:t>
            </w:r>
          </w:p>
        </w:tc>
      </w:tr>
      <w:tr w:rsidR="0083717A" w14:paraId="4316E9B2" w14:textId="77777777">
        <w:tc>
          <w:tcPr>
            <w:tcW w:w="2830" w:type="dxa"/>
            <w:shd w:val="clear" w:color="auto" w:fill="E6E6E6"/>
            <w:vAlign w:val="center"/>
          </w:tcPr>
          <w:p w14:paraId="2013BEC1" w14:textId="77777777" w:rsidR="0083717A" w:rsidRDefault="00B37A97">
            <w:r>
              <w:t>建筑高度</w:t>
            </w:r>
          </w:p>
        </w:tc>
        <w:tc>
          <w:tcPr>
            <w:tcW w:w="3101" w:type="dxa"/>
            <w:vAlign w:val="center"/>
          </w:tcPr>
          <w:p w14:paraId="3089A2AB" w14:textId="77777777" w:rsidR="0083717A" w:rsidRDefault="00B37A97">
            <w:r>
              <w:t>地上</w:t>
            </w:r>
            <w:r>
              <w:t xml:space="preserve"> 57.60 m</w:t>
            </w:r>
          </w:p>
        </w:tc>
        <w:tc>
          <w:tcPr>
            <w:tcW w:w="3395" w:type="dxa"/>
            <w:vAlign w:val="center"/>
          </w:tcPr>
          <w:p w14:paraId="2B324893" w14:textId="77777777" w:rsidR="0083717A" w:rsidRDefault="00B37A97">
            <w:r>
              <w:t>地下</w:t>
            </w:r>
            <w:r>
              <w:t xml:space="preserve"> 0.00 m</w:t>
            </w:r>
          </w:p>
        </w:tc>
      </w:tr>
      <w:tr w:rsidR="0083717A" w14:paraId="5B189DF7" w14:textId="77777777">
        <w:tc>
          <w:tcPr>
            <w:tcW w:w="2830" w:type="dxa"/>
            <w:shd w:val="clear" w:color="auto" w:fill="E6E6E6"/>
            <w:vAlign w:val="center"/>
          </w:tcPr>
          <w:p w14:paraId="611037A4" w14:textId="77777777" w:rsidR="0083717A" w:rsidRDefault="00B37A97">
            <w:r>
              <w:t>建筑层数</w:t>
            </w:r>
          </w:p>
        </w:tc>
        <w:tc>
          <w:tcPr>
            <w:tcW w:w="3101" w:type="dxa"/>
            <w:vAlign w:val="center"/>
          </w:tcPr>
          <w:p w14:paraId="46337096" w14:textId="77777777" w:rsidR="0083717A" w:rsidRDefault="00B37A97">
            <w:r>
              <w:t>地上</w:t>
            </w:r>
            <w:r>
              <w:t xml:space="preserve"> 18</w:t>
            </w:r>
          </w:p>
        </w:tc>
        <w:tc>
          <w:tcPr>
            <w:tcW w:w="3395" w:type="dxa"/>
            <w:vAlign w:val="center"/>
          </w:tcPr>
          <w:p w14:paraId="3E72F472" w14:textId="77777777" w:rsidR="0083717A" w:rsidRDefault="00B37A97">
            <w:r>
              <w:t>地下</w:t>
            </w:r>
            <w:r>
              <w:t xml:space="preserve"> 0</w:t>
            </w:r>
          </w:p>
        </w:tc>
      </w:tr>
      <w:tr w:rsidR="0083717A" w14:paraId="12E6B0DE" w14:textId="77777777">
        <w:tc>
          <w:tcPr>
            <w:tcW w:w="2830" w:type="dxa"/>
            <w:shd w:val="clear" w:color="auto" w:fill="E6E6E6"/>
            <w:vAlign w:val="center"/>
          </w:tcPr>
          <w:p w14:paraId="5A7103CA" w14:textId="77777777" w:rsidR="0083717A" w:rsidRDefault="00B37A97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CAB4E46" w14:textId="77777777" w:rsidR="0083717A" w:rsidRDefault="00B37A97">
            <w:r>
              <w:t>90°</w:t>
            </w:r>
          </w:p>
        </w:tc>
      </w:tr>
    </w:tbl>
    <w:p w14:paraId="371BFB88" w14:textId="77777777" w:rsidR="0083717A" w:rsidRDefault="00B37A97">
      <w:pPr>
        <w:pStyle w:val="2"/>
      </w:pPr>
      <w:bookmarkStart w:id="12" w:name="_Toc91597862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83717A" w14:paraId="52A93508" w14:textId="77777777">
        <w:tc>
          <w:tcPr>
            <w:tcW w:w="1856" w:type="dxa"/>
            <w:shd w:val="clear" w:color="auto" w:fill="E6E6E6"/>
            <w:vAlign w:val="center"/>
          </w:tcPr>
          <w:p w14:paraId="478D63CD" w14:textId="77777777" w:rsidR="0083717A" w:rsidRDefault="00B37A97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63A8FAF" w14:textId="77777777" w:rsidR="0083717A" w:rsidRDefault="00B37A97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FA6E8BD" w14:textId="77777777" w:rsidR="0083717A" w:rsidRDefault="00B37A97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13B9565" w14:textId="77777777" w:rsidR="0083717A" w:rsidRDefault="00B37A97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5DF0B67" w14:textId="77777777" w:rsidR="0083717A" w:rsidRDefault="00B37A97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C51B60" w14:textId="77777777" w:rsidR="0083717A" w:rsidRDefault="00B37A97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B80B1E" w14:textId="77777777" w:rsidR="0083717A" w:rsidRDefault="00B37A97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B8F3E30" w14:textId="77777777" w:rsidR="0083717A" w:rsidRDefault="00B37A97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1518B6F" w14:textId="77777777" w:rsidR="0083717A" w:rsidRDefault="00B37A97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5EEC8D" w14:textId="77777777" w:rsidR="0083717A" w:rsidRDefault="00B37A97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4A5C525" w14:textId="77777777" w:rsidR="0083717A" w:rsidRDefault="00B37A97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6891A2C" w14:textId="77777777" w:rsidR="0083717A" w:rsidRDefault="00B37A97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4BDDBE2" w14:textId="77777777" w:rsidR="0083717A" w:rsidRDefault="00B37A97">
            <w:pPr>
              <w:jc w:val="center"/>
            </w:pPr>
            <w:r>
              <w:t>12</w:t>
            </w:r>
          </w:p>
        </w:tc>
      </w:tr>
      <w:tr w:rsidR="0083717A" w14:paraId="6AC725EF" w14:textId="77777777">
        <w:tc>
          <w:tcPr>
            <w:tcW w:w="1856" w:type="dxa"/>
            <w:shd w:val="clear" w:color="auto" w:fill="E6E6E6"/>
            <w:vAlign w:val="center"/>
          </w:tcPr>
          <w:p w14:paraId="40645C22" w14:textId="77777777" w:rsidR="0083717A" w:rsidRDefault="00B37A97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652F513A" w14:textId="77777777" w:rsidR="0083717A" w:rsidRDefault="00B37A97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34C05D8" w14:textId="77777777" w:rsidR="0083717A" w:rsidRDefault="00B37A97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76891F42" w14:textId="77777777" w:rsidR="0083717A" w:rsidRDefault="00B37A97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0581277C" w14:textId="77777777" w:rsidR="0083717A" w:rsidRDefault="00B37A97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46D460F1" w14:textId="77777777" w:rsidR="0083717A" w:rsidRDefault="00B37A97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C97CD6C" w14:textId="77777777" w:rsidR="0083717A" w:rsidRDefault="00B37A97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46B09A33" w14:textId="77777777" w:rsidR="0083717A" w:rsidRDefault="00B37A97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00187AEF" w14:textId="77777777" w:rsidR="0083717A" w:rsidRDefault="00B37A97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4630E596" w14:textId="77777777" w:rsidR="0083717A" w:rsidRDefault="00B37A97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5CE47F43" w14:textId="77777777" w:rsidR="0083717A" w:rsidRDefault="00B37A97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4F317AA" w14:textId="77777777" w:rsidR="0083717A" w:rsidRDefault="00B37A97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3CDFA4EE" w14:textId="77777777" w:rsidR="0083717A" w:rsidRDefault="00B37A97">
            <w:pPr>
              <w:jc w:val="right"/>
            </w:pPr>
            <w:r>
              <w:t>33</w:t>
            </w:r>
          </w:p>
        </w:tc>
      </w:tr>
      <w:tr w:rsidR="0083717A" w14:paraId="63BF44A8" w14:textId="77777777">
        <w:tc>
          <w:tcPr>
            <w:tcW w:w="1856" w:type="dxa"/>
            <w:shd w:val="clear" w:color="auto" w:fill="E6E6E6"/>
            <w:vAlign w:val="center"/>
          </w:tcPr>
          <w:p w14:paraId="75073C1B" w14:textId="77777777" w:rsidR="0083717A" w:rsidRDefault="00B37A97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3199C26F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2C4E214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6221D98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5D5FB4D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D16A3D2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89789E1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891475D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86BB7B0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5772D359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B22D346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32100B62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C917842" w14:textId="77777777" w:rsidR="0083717A" w:rsidRDefault="00B37A97">
            <w:pPr>
              <w:jc w:val="right"/>
            </w:pPr>
            <w:r>
              <w:t>61</w:t>
            </w:r>
          </w:p>
        </w:tc>
      </w:tr>
      <w:tr w:rsidR="0083717A" w14:paraId="23EF99C2" w14:textId="77777777">
        <w:tc>
          <w:tcPr>
            <w:tcW w:w="1856" w:type="dxa"/>
            <w:shd w:val="clear" w:color="auto" w:fill="E6E6E6"/>
            <w:vAlign w:val="center"/>
          </w:tcPr>
          <w:p w14:paraId="3BB9C237" w14:textId="77777777" w:rsidR="0083717A" w:rsidRDefault="00B37A97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5C8202" w14:textId="77777777" w:rsidR="0083717A" w:rsidRDefault="00B37A97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F4723F" w14:textId="77777777" w:rsidR="0083717A" w:rsidRDefault="00B37A97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CFCDD3" w14:textId="77777777" w:rsidR="0083717A" w:rsidRDefault="00B37A97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A1809EB" w14:textId="77777777" w:rsidR="0083717A" w:rsidRDefault="00B37A97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7415648" w14:textId="77777777" w:rsidR="0083717A" w:rsidRDefault="00B37A97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980729" w14:textId="77777777" w:rsidR="0083717A" w:rsidRDefault="00B37A97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578529" w14:textId="77777777" w:rsidR="0083717A" w:rsidRDefault="00B37A97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F9C6ADB" w14:textId="77777777" w:rsidR="0083717A" w:rsidRDefault="00B37A97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EBC423B" w14:textId="77777777" w:rsidR="0083717A" w:rsidRDefault="00B37A97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458FDA" w14:textId="77777777" w:rsidR="0083717A" w:rsidRDefault="00B37A97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2AC5D70" w14:textId="77777777" w:rsidR="0083717A" w:rsidRDefault="00B37A97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98950D9" w14:textId="77777777" w:rsidR="0083717A" w:rsidRDefault="00B37A97">
            <w:pPr>
              <w:jc w:val="center"/>
            </w:pPr>
            <w:r>
              <w:t>24</w:t>
            </w:r>
          </w:p>
        </w:tc>
      </w:tr>
      <w:tr w:rsidR="0083717A" w14:paraId="2C17C49F" w14:textId="77777777">
        <w:tc>
          <w:tcPr>
            <w:tcW w:w="1856" w:type="dxa"/>
            <w:shd w:val="clear" w:color="auto" w:fill="E6E6E6"/>
            <w:vAlign w:val="center"/>
          </w:tcPr>
          <w:p w14:paraId="39EA63F2" w14:textId="77777777" w:rsidR="0083717A" w:rsidRDefault="00B37A97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700904CA" w14:textId="77777777" w:rsidR="0083717A" w:rsidRDefault="00B37A97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509BD55" w14:textId="77777777" w:rsidR="0083717A" w:rsidRDefault="00B37A97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01B13AC7" w14:textId="77777777" w:rsidR="0083717A" w:rsidRDefault="00B37A97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0728900E" w14:textId="77777777" w:rsidR="0083717A" w:rsidRDefault="00B37A97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3A2B1F90" w14:textId="77777777" w:rsidR="0083717A" w:rsidRDefault="00B37A97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366A3CF" w14:textId="77777777" w:rsidR="0083717A" w:rsidRDefault="00B37A97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33A6F1D9" w14:textId="77777777" w:rsidR="0083717A" w:rsidRDefault="00B37A97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698EDC5" w14:textId="77777777" w:rsidR="0083717A" w:rsidRDefault="00B37A97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3E67389" w14:textId="77777777" w:rsidR="0083717A" w:rsidRDefault="00B37A97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4AEB27DC" w14:textId="77777777" w:rsidR="0083717A" w:rsidRDefault="00B37A97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3A64FBA3" w14:textId="77777777" w:rsidR="0083717A" w:rsidRDefault="00B37A97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4F167873" w14:textId="77777777" w:rsidR="0083717A" w:rsidRDefault="00B37A97">
            <w:pPr>
              <w:jc w:val="right"/>
            </w:pPr>
            <w:r>
              <w:t>30</w:t>
            </w:r>
          </w:p>
        </w:tc>
      </w:tr>
      <w:tr w:rsidR="0083717A" w14:paraId="4AB68FBA" w14:textId="77777777">
        <w:tc>
          <w:tcPr>
            <w:tcW w:w="1856" w:type="dxa"/>
            <w:shd w:val="clear" w:color="auto" w:fill="E6E6E6"/>
            <w:vAlign w:val="center"/>
          </w:tcPr>
          <w:p w14:paraId="26DED05E" w14:textId="77777777" w:rsidR="0083717A" w:rsidRDefault="00B37A97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4CEC805D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8053DF0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C25E4F8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04CDF48F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C2BCC2B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67446CA1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708429E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22F070FB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D2B0EE4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7E74C7E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7F6E6DCA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622" w:type="dxa"/>
            <w:vAlign w:val="center"/>
          </w:tcPr>
          <w:p w14:paraId="4A76CD80" w14:textId="77777777" w:rsidR="0083717A" w:rsidRDefault="00B37A97">
            <w:pPr>
              <w:jc w:val="right"/>
            </w:pPr>
            <w:r>
              <w:t>61</w:t>
            </w:r>
          </w:p>
        </w:tc>
      </w:tr>
    </w:tbl>
    <w:p w14:paraId="58B49F72" w14:textId="77777777" w:rsidR="0083717A" w:rsidRDefault="00B37A97">
      <w:pPr>
        <w:pStyle w:val="2"/>
      </w:pPr>
      <w:bookmarkStart w:id="13" w:name="_Toc91597863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83717A" w14:paraId="3F7E5150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2455C031" w14:textId="77777777" w:rsidR="0083717A" w:rsidRDefault="00B37A97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8BAE13C" w14:textId="77777777" w:rsidR="0083717A" w:rsidRDefault="00B37A97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5F6E94" w14:textId="77777777" w:rsidR="0083717A" w:rsidRDefault="00B37A97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C21C495" w14:textId="77777777" w:rsidR="0083717A" w:rsidRDefault="00B37A97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67F7766" w14:textId="77777777" w:rsidR="0083717A" w:rsidRDefault="00B37A97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31453C8" w14:textId="77777777" w:rsidR="0083717A" w:rsidRDefault="00B37A97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DEDD53" w14:textId="77777777" w:rsidR="0083717A" w:rsidRDefault="00B37A97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9DD7F6F" w14:textId="77777777" w:rsidR="0083717A" w:rsidRDefault="00B37A97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16EADB4" w14:textId="77777777" w:rsidR="0083717A" w:rsidRDefault="00B37A97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E0A86D8" w14:textId="77777777" w:rsidR="0083717A" w:rsidRDefault="00B37A97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4E3C5A3" w14:textId="77777777" w:rsidR="0083717A" w:rsidRDefault="00B37A97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121EEC3" w14:textId="77777777" w:rsidR="0083717A" w:rsidRDefault="00B37A97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DD15B92" w14:textId="77777777" w:rsidR="0083717A" w:rsidRDefault="00B37A97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3B2DABD" w14:textId="77777777" w:rsidR="0083717A" w:rsidRDefault="00B37A97">
            <w:pPr>
              <w:jc w:val="center"/>
            </w:pPr>
            <w:r>
              <w:t>18</w:t>
            </w:r>
          </w:p>
        </w:tc>
      </w:tr>
      <w:tr w:rsidR="0083717A" w14:paraId="1AC1DD3F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6C023CEE" w14:textId="77777777" w:rsidR="0083717A" w:rsidRDefault="00B37A97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2CE8729E" w14:textId="77777777" w:rsidR="0083717A" w:rsidRDefault="00B37A97">
            <w:r>
              <w:t>S</w:t>
            </w:r>
          </w:p>
        </w:tc>
        <w:tc>
          <w:tcPr>
            <w:tcW w:w="701" w:type="dxa"/>
            <w:vAlign w:val="center"/>
          </w:tcPr>
          <w:p w14:paraId="6C81F07C" w14:textId="77777777" w:rsidR="0083717A" w:rsidRDefault="00B37A97">
            <w:r>
              <w:t>直射</w:t>
            </w:r>
          </w:p>
        </w:tc>
        <w:tc>
          <w:tcPr>
            <w:tcW w:w="565" w:type="dxa"/>
            <w:vAlign w:val="center"/>
          </w:tcPr>
          <w:p w14:paraId="4FF3C420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5B7DBDC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97A77C4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5162CF" w14:textId="77777777" w:rsidR="0083717A" w:rsidRDefault="00B37A97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5F487969" w14:textId="77777777" w:rsidR="0083717A" w:rsidRDefault="00B37A97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7A66A5A8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4EEE092E" w14:textId="77777777" w:rsidR="0083717A" w:rsidRDefault="00B37A97">
            <w:pPr>
              <w:jc w:val="right"/>
            </w:pPr>
            <w:r>
              <w:t>72</w:t>
            </w:r>
          </w:p>
        </w:tc>
        <w:tc>
          <w:tcPr>
            <w:tcW w:w="565" w:type="dxa"/>
            <w:vAlign w:val="center"/>
          </w:tcPr>
          <w:p w14:paraId="1CE2F9F6" w14:textId="77777777" w:rsidR="0083717A" w:rsidRDefault="00B37A97"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 w14:paraId="4A9C1A73" w14:textId="77777777" w:rsidR="0083717A" w:rsidRDefault="00B37A97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61AF7D93" w14:textId="77777777" w:rsidR="0083717A" w:rsidRDefault="00B37A97"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 w14:paraId="24715B67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CC4095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5D65684" w14:textId="77777777" w:rsidR="0083717A" w:rsidRDefault="00B37A97">
            <w:pPr>
              <w:jc w:val="right"/>
            </w:pPr>
            <w:r>
              <w:t>0</w:t>
            </w:r>
          </w:p>
        </w:tc>
      </w:tr>
      <w:tr w:rsidR="0083717A" w14:paraId="2143BCC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A5184D1" w14:textId="77777777" w:rsidR="0083717A" w:rsidRDefault="0083717A"/>
        </w:tc>
        <w:tc>
          <w:tcPr>
            <w:tcW w:w="565" w:type="dxa"/>
            <w:vMerge/>
            <w:vAlign w:val="center"/>
          </w:tcPr>
          <w:p w14:paraId="446111FA" w14:textId="77777777" w:rsidR="0083717A" w:rsidRDefault="0083717A"/>
        </w:tc>
        <w:tc>
          <w:tcPr>
            <w:tcW w:w="701" w:type="dxa"/>
            <w:vAlign w:val="center"/>
          </w:tcPr>
          <w:p w14:paraId="5AFB8BAB" w14:textId="77777777" w:rsidR="0083717A" w:rsidRDefault="00B37A97">
            <w:r>
              <w:t>散射</w:t>
            </w:r>
          </w:p>
        </w:tc>
        <w:tc>
          <w:tcPr>
            <w:tcW w:w="565" w:type="dxa"/>
            <w:vAlign w:val="center"/>
          </w:tcPr>
          <w:p w14:paraId="7F2A15E1" w14:textId="77777777" w:rsidR="0083717A" w:rsidRDefault="00B37A97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0C96551F" w14:textId="77777777" w:rsidR="0083717A" w:rsidRDefault="00B37A9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E4C4DD1" w14:textId="77777777" w:rsidR="0083717A" w:rsidRDefault="00B37A9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05236AC" w14:textId="77777777" w:rsidR="0083717A" w:rsidRDefault="00B37A9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D08461D" w14:textId="77777777" w:rsidR="0083717A" w:rsidRDefault="00B37A9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176BA60" w14:textId="77777777" w:rsidR="0083717A" w:rsidRDefault="00B37A97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2D8C7D3" w14:textId="77777777" w:rsidR="0083717A" w:rsidRDefault="00B37A97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5176A00D" w14:textId="77777777" w:rsidR="0083717A" w:rsidRDefault="00B37A97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4EE6E79E" w14:textId="77777777" w:rsidR="0083717A" w:rsidRDefault="00B37A9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B508187" w14:textId="77777777" w:rsidR="0083717A" w:rsidRDefault="00B37A9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A85C573" w14:textId="77777777" w:rsidR="0083717A" w:rsidRDefault="00B37A9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8F4A976" w14:textId="77777777" w:rsidR="0083717A" w:rsidRDefault="00B37A9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D160829" w14:textId="77777777" w:rsidR="0083717A" w:rsidRDefault="00B37A97">
            <w:pPr>
              <w:jc w:val="right"/>
            </w:pPr>
            <w:r>
              <w:t>36</w:t>
            </w:r>
          </w:p>
        </w:tc>
      </w:tr>
      <w:tr w:rsidR="0083717A" w14:paraId="0119365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EADD464" w14:textId="77777777" w:rsidR="0083717A" w:rsidRDefault="0083717A"/>
        </w:tc>
        <w:tc>
          <w:tcPr>
            <w:tcW w:w="565" w:type="dxa"/>
            <w:vMerge w:val="restart"/>
            <w:vAlign w:val="center"/>
          </w:tcPr>
          <w:p w14:paraId="2DB9DFB7" w14:textId="77777777" w:rsidR="0083717A" w:rsidRDefault="00B37A97">
            <w:r>
              <w:t>SE</w:t>
            </w:r>
          </w:p>
        </w:tc>
        <w:tc>
          <w:tcPr>
            <w:tcW w:w="701" w:type="dxa"/>
            <w:vAlign w:val="center"/>
          </w:tcPr>
          <w:p w14:paraId="4EC82BB9" w14:textId="77777777" w:rsidR="0083717A" w:rsidRDefault="00B37A97">
            <w:r>
              <w:t>直射</w:t>
            </w:r>
          </w:p>
        </w:tc>
        <w:tc>
          <w:tcPr>
            <w:tcW w:w="565" w:type="dxa"/>
            <w:vAlign w:val="center"/>
          </w:tcPr>
          <w:p w14:paraId="7042338B" w14:textId="77777777" w:rsidR="0083717A" w:rsidRDefault="00B37A97"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 w14:paraId="36C04572" w14:textId="77777777" w:rsidR="0083717A" w:rsidRDefault="00B37A97">
            <w:pPr>
              <w:jc w:val="right"/>
            </w:pPr>
            <w:r>
              <w:t>201</w:t>
            </w:r>
          </w:p>
        </w:tc>
        <w:tc>
          <w:tcPr>
            <w:tcW w:w="565" w:type="dxa"/>
            <w:vAlign w:val="center"/>
          </w:tcPr>
          <w:p w14:paraId="0934FA43" w14:textId="77777777" w:rsidR="0083717A" w:rsidRDefault="00B37A97">
            <w:pPr>
              <w:jc w:val="right"/>
            </w:pPr>
            <w:r>
              <w:t>268</w:t>
            </w:r>
          </w:p>
        </w:tc>
        <w:tc>
          <w:tcPr>
            <w:tcW w:w="565" w:type="dxa"/>
            <w:vAlign w:val="center"/>
          </w:tcPr>
          <w:p w14:paraId="507199A1" w14:textId="77777777" w:rsidR="0083717A" w:rsidRDefault="00B37A97">
            <w:pPr>
              <w:jc w:val="right"/>
            </w:pPr>
            <w:r>
              <w:t>284</w:t>
            </w:r>
          </w:p>
        </w:tc>
        <w:tc>
          <w:tcPr>
            <w:tcW w:w="565" w:type="dxa"/>
            <w:vAlign w:val="center"/>
          </w:tcPr>
          <w:p w14:paraId="311FA5A8" w14:textId="77777777" w:rsidR="0083717A" w:rsidRDefault="00B37A97">
            <w:pPr>
              <w:jc w:val="right"/>
            </w:pPr>
            <w:r>
              <w:t>236</w:t>
            </w:r>
          </w:p>
        </w:tc>
        <w:tc>
          <w:tcPr>
            <w:tcW w:w="565" w:type="dxa"/>
            <w:vAlign w:val="center"/>
          </w:tcPr>
          <w:p w14:paraId="2622F4A6" w14:textId="77777777" w:rsidR="0083717A" w:rsidRDefault="00B37A97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26105D3F" w14:textId="77777777" w:rsidR="0083717A" w:rsidRDefault="00B37A97"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 w14:paraId="5CD604AA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7DD23D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AF737E5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927F57A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D012662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02A4801" w14:textId="77777777" w:rsidR="0083717A" w:rsidRDefault="00B37A97">
            <w:pPr>
              <w:jc w:val="right"/>
            </w:pPr>
            <w:r>
              <w:t>0</w:t>
            </w:r>
          </w:p>
        </w:tc>
      </w:tr>
      <w:tr w:rsidR="0083717A" w14:paraId="70161A9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3F476C1F" w14:textId="77777777" w:rsidR="0083717A" w:rsidRDefault="0083717A"/>
        </w:tc>
        <w:tc>
          <w:tcPr>
            <w:tcW w:w="565" w:type="dxa"/>
            <w:vMerge/>
            <w:vAlign w:val="center"/>
          </w:tcPr>
          <w:p w14:paraId="320BAF0A" w14:textId="77777777" w:rsidR="0083717A" w:rsidRDefault="0083717A"/>
        </w:tc>
        <w:tc>
          <w:tcPr>
            <w:tcW w:w="701" w:type="dxa"/>
            <w:vAlign w:val="center"/>
          </w:tcPr>
          <w:p w14:paraId="0546E668" w14:textId="77777777" w:rsidR="0083717A" w:rsidRDefault="00B37A97">
            <w:r>
              <w:t>散射</w:t>
            </w:r>
          </w:p>
        </w:tc>
        <w:tc>
          <w:tcPr>
            <w:tcW w:w="565" w:type="dxa"/>
            <w:vAlign w:val="center"/>
          </w:tcPr>
          <w:p w14:paraId="0C01DA1C" w14:textId="77777777" w:rsidR="0083717A" w:rsidRDefault="00B37A97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3E190BBC" w14:textId="77777777" w:rsidR="0083717A" w:rsidRDefault="00B37A9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1E4018A" w14:textId="77777777" w:rsidR="0083717A" w:rsidRDefault="00B37A9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31BE799" w14:textId="77777777" w:rsidR="0083717A" w:rsidRDefault="00B37A9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090919A" w14:textId="77777777" w:rsidR="0083717A" w:rsidRDefault="00B37A9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52EA38E" w14:textId="77777777" w:rsidR="0083717A" w:rsidRDefault="00B37A97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9454A91" w14:textId="77777777" w:rsidR="0083717A" w:rsidRDefault="00B37A97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24A5732" w14:textId="77777777" w:rsidR="0083717A" w:rsidRDefault="00B37A97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8FFEDAF" w14:textId="77777777" w:rsidR="0083717A" w:rsidRDefault="00B37A9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D4E2837" w14:textId="77777777" w:rsidR="0083717A" w:rsidRDefault="00B37A9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A69B76C" w14:textId="77777777" w:rsidR="0083717A" w:rsidRDefault="00B37A9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4AE8439" w14:textId="77777777" w:rsidR="0083717A" w:rsidRDefault="00B37A9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6135E51" w14:textId="77777777" w:rsidR="0083717A" w:rsidRDefault="00B37A97">
            <w:pPr>
              <w:jc w:val="right"/>
            </w:pPr>
            <w:r>
              <w:t>36</w:t>
            </w:r>
          </w:p>
        </w:tc>
      </w:tr>
      <w:tr w:rsidR="0083717A" w14:paraId="05FB7D1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B064861" w14:textId="77777777" w:rsidR="0083717A" w:rsidRDefault="0083717A"/>
        </w:tc>
        <w:tc>
          <w:tcPr>
            <w:tcW w:w="565" w:type="dxa"/>
            <w:vMerge w:val="restart"/>
            <w:vAlign w:val="center"/>
          </w:tcPr>
          <w:p w14:paraId="5B137619" w14:textId="77777777" w:rsidR="0083717A" w:rsidRDefault="00B37A97">
            <w:r>
              <w:t>E</w:t>
            </w:r>
          </w:p>
        </w:tc>
        <w:tc>
          <w:tcPr>
            <w:tcW w:w="701" w:type="dxa"/>
            <w:vAlign w:val="center"/>
          </w:tcPr>
          <w:p w14:paraId="14A67427" w14:textId="77777777" w:rsidR="0083717A" w:rsidRDefault="00B37A97">
            <w:r>
              <w:t>直射</w:t>
            </w:r>
          </w:p>
        </w:tc>
        <w:tc>
          <w:tcPr>
            <w:tcW w:w="565" w:type="dxa"/>
            <w:vAlign w:val="center"/>
          </w:tcPr>
          <w:p w14:paraId="50C2B231" w14:textId="77777777" w:rsidR="0083717A" w:rsidRDefault="00B37A97">
            <w:pPr>
              <w:jc w:val="right"/>
            </w:pPr>
            <w:r>
              <w:t>224</w:t>
            </w:r>
          </w:p>
        </w:tc>
        <w:tc>
          <w:tcPr>
            <w:tcW w:w="565" w:type="dxa"/>
            <w:vAlign w:val="center"/>
          </w:tcPr>
          <w:p w14:paraId="583ADA37" w14:textId="77777777" w:rsidR="0083717A" w:rsidRDefault="00B37A97">
            <w:pPr>
              <w:jc w:val="right"/>
            </w:pPr>
            <w:r>
              <w:t>386</w:t>
            </w:r>
          </w:p>
        </w:tc>
        <w:tc>
          <w:tcPr>
            <w:tcW w:w="565" w:type="dxa"/>
            <w:vAlign w:val="center"/>
          </w:tcPr>
          <w:p w14:paraId="64D256B5" w14:textId="77777777" w:rsidR="0083717A" w:rsidRDefault="00B37A97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14:paraId="745538B7" w14:textId="77777777" w:rsidR="0083717A" w:rsidRDefault="00B37A97"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 w14:paraId="046DB1F4" w14:textId="77777777" w:rsidR="0083717A" w:rsidRDefault="00B37A97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7F509FA6" w14:textId="77777777" w:rsidR="0083717A" w:rsidRDefault="00B37A97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5309A47B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3F7E238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AE4886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4210FC7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6709A2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2E93224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73561F2" w14:textId="77777777" w:rsidR="0083717A" w:rsidRDefault="00B37A97">
            <w:pPr>
              <w:jc w:val="right"/>
            </w:pPr>
            <w:r>
              <w:t>0</w:t>
            </w:r>
          </w:p>
        </w:tc>
      </w:tr>
      <w:tr w:rsidR="0083717A" w14:paraId="243818A3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BF9F48E" w14:textId="77777777" w:rsidR="0083717A" w:rsidRDefault="0083717A"/>
        </w:tc>
        <w:tc>
          <w:tcPr>
            <w:tcW w:w="565" w:type="dxa"/>
            <w:vMerge/>
            <w:vAlign w:val="center"/>
          </w:tcPr>
          <w:p w14:paraId="5F27BD55" w14:textId="77777777" w:rsidR="0083717A" w:rsidRDefault="0083717A"/>
        </w:tc>
        <w:tc>
          <w:tcPr>
            <w:tcW w:w="701" w:type="dxa"/>
            <w:vAlign w:val="center"/>
          </w:tcPr>
          <w:p w14:paraId="1297463D" w14:textId="77777777" w:rsidR="0083717A" w:rsidRDefault="00B37A97">
            <w:r>
              <w:t>散射</w:t>
            </w:r>
          </w:p>
        </w:tc>
        <w:tc>
          <w:tcPr>
            <w:tcW w:w="565" w:type="dxa"/>
            <w:vAlign w:val="center"/>
          </w:tcPr>
          <w:p w14:paraId="506E5C43" w14:textId="77777777" w:rsidR="0083717A" w:rsidRDefault="00B37A97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34D668D5" w14:textId="77777777" w:rsidR="0083717A" w:rsidRDefault="00B37A9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0807BD6" w14:textId="77777777" w:rsidR="0083717A" w:rsidRDefault="00B37A9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C1B8D04" w14:textId="77777777" w:rsidR="0083717A" w:rsidRDefault="00B37A9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7FDCF35" w14:textId="77777777" w:rsidR="0083717A" w:rsidRDefault="00B37A9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F030EB9" w14:textId="77777777" w:rsidR="0083717A" w:rsidRDefault="00B37A97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358D3AE" w14:textId="77777777" w:rsidR="0083717A" w:rsidRDefault="00B37A97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61BD9971" w14:textId="77777777" w:rsidR="0083717A" w:rsidRDefault="00B37A97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41B47F15" w14:textId="77777777" w:rsidR="0083717A" w:rsidRDefault="00B37A9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47C2C35" w14:textId="77777777" w:rsidR="0083717A" w:rsidRDefault="00B37A9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AB8D673" w14:textId="77777777" w:rsidR="0083717A" w:rsidRDefault="00B37A9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007FAE1" w14:textId="77777777" w:rsidR="0083717A" w:rsidRDefault="00B37A9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D30624D" w14:textId="77777777" w:rsidR="0083717A" w:rsidRDefault="00B37A97">
            <w:pPr>
              <w:jc w:val="right"/>
            </w:pPr>
            <w:r>
              <w:t>36</w:t>
            </w:r>
          </w:p>
        </w:tc>
      </w:tr>
      <w:tr w:rsidR="0083717A" w14:paraId="4CC9E7FF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715F7F0" w14:textId="77777777" w:rsidR="0083717A" w:rsidRDefault="0083717A"/>
        </w:tc>
        <w:tc>
          <w:tcPr>
            <w:tcW w:w="565" w:type="dxa"/>
            <w:vMerge w:val="restart"/>
            <w:vAlign w:val="center"/>
          </w:tcPr>
          <w:p w14:paraId="40D57A0B" w14:textId="77777777" w:rsidR="0083717A" w:rsidRDefault="00B37A97">
            <w:r>
              <w:t>NE</w:t>
            </w:r>
          </w:p>
        </w:tc>
        <w:tc>
          <w:tcPr>
            <w:tcW w:w="701" w:type="dxa"/>
            <w:vAlign w:val="center"/>
          </w:tcPr>
          <w:p w14:paraId="58B7D940" w14:textId="77777777" w:rsidR="0083717A" w:rsidRDefault="00B37A97">
            <w:r>
              <w:t>直射</w:t>
            </w:r>
          </w:p>
        </w:tc>
        <w:tc>
          <w:tcPr>
            <w:tcW w:w="565" w:type="dxa"/>
            <w:vAlign w:val="center"/>
          </w:tcPr>
          <w:p w14:paraId="2016639D" w14:textId="77777777" w:rsidR="0083717A" w:rsidRDefault="00B37A97">
            <w:pPr>
              <w:jc w:val="right"/>
            </w:pPr>
            <w:r>
              <w:t>208</w:t>
            </w:r>
          </w:p>
        </w:tc>
        <w:tc>
          <w:tcPr>
            <w:tcW w:w="565" w:type="dxa"/>
            <w:vAlign w:val="center"/>
          </w:tcPr>
          <w:p w14:paraId="15F83F13" w14:textId="77777777" w:rsidR="0083717A" w:rsidRDefault="00B37A97"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 w14:paraId="6F9888DA" w14:textId="77777777" w:rsidR="0083717A" w:rsidRDefault="00B37A97">
            <w:pPr>
              <w:jc w:val="right"/>
            </w:pPr>
            <w:r>
              <w:t>315</w:t>
            </w:r>
          </w:p>
        </w:tc>
        <w:tc>
          <w:tcPr>
            <w:tcW w:w="565" w:type="dxa"/>
            <w:vAlign w:val="center"/>
          </w:tcPr>
          <w:p w14:paraId="49C701F0" w14:textId="77777777" w:rsidR="0083717A" w:rsidRDefault="00B37A97">
            <w:pPr>
              <w:jc w:val="right"/>
            </w:pPr>
            <w:r>
              <w:t>229</w:t>
            </w:r>
          </w:p>
        </w:tc>
        <w:tc>
          <w:tcPr>
            <w:tcW w:w="565" w:type="dxa"/>
            <w:vAlign w:val="center"/>
          </w:tcPr>
          <w:p w14:paraId="72A24002" w14:textId="77777777" w:rsidR="0083717A" w:rsidRDefault="00B37A97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557E752D" w14:textId="77777777" w:rsidR="0083717A" w:rsidRDefault="00B37A97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6F622147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2A38A25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6F76FE6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D8CCF2E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F4DEAA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60F207C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D5E1148" w14:textId="77777777" w:rsidR="0083717A" w:rsidRDefault="00B37A97">
            <w:pPr>
              <w:jc w:val="right"/>
            </w:pPr>
            <w:r>
              <w:t>0</w:t>
            </w:r>
          </w:p>
        </w:tc>
      </w:tr>
      <w:tr w:rsidR="0083717A" w14:paraId="41E45AA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8D610C1" w14:textId="77777777" w:rsidR="0083717A" w:rsidRDefault="0083717A"/>
        </w:tc>
        <w:tc>
          <w:tcPr>
            <w:tcW w:w="565" w:type="dxa"/>
            <w:vMerge/>
            <w:vAlign w:val="center"/>
          </w:tcPr>
          <w:p w14:paraId="474DA443" w14:textId="77777777" w:rsidR="0083717A" w:rsidRDefault="0083717A"/>
        </w:tc>
        <w:tc>
          <w:tcPr>
            <w:tcW w:w="701" w:type="dxa"/>
            <w:vAlign w:val="center"/>
          </w:tcPr>
          <w:p w14:paraId="08A38AC4" w14:textId="77777777" w:rsidR="0083717A" w:rsidRDefault="00B37A97">
            <w:r>
              <w:t>散射</w:t>
            </w:r>
          </w:p>
        </w:tc>
        <w:tc>
          <w:tcPr>
            <w:tcW w:w="565" w:type="dxa"/>
            <w:vAlign w:val="center"/>
          </w:tcPr>
          <w:p w14:paraId="050F2E50" w14:textId="77777777" w:rsidR="0083717A" w:rsidRDefault="00B37A97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327073E0" w14:textId="77777777" w:rsidR="0083717A" w:rsidRDefault="00B37A9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F1A36C9" w14:textId="77777777" w:rsidR="0083717A" w:rsidRDefault="00B37A9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4BB491C3" w14:textId="77777777" w:rsidR="0083717A" w:rsidRDefault="00B37A9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948D063" w14:textId="77777777" w:rsidR="0083717A" w:rsidRDefault="00B37A9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96F4B0B" w14:textId="77777777" w:rsidR="0083717A" w:rsidRDefault="00B37A97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D9EC01C" w14:textId="77777777" w:rsidR="0083717A" w:rsidRDefault="00B37A97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3E3CC737" w14:textId="77777777" w:rsidR="0083717A" w:rsidRDefault="00B37A97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3CB3690A" w14:textId="77777777" w:rsidR="0083717A" w:rsidRDefault="00B37A9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9D1793A" w14:textId="77777777" w:rsidR="0083717A" w:rsidRDefault="00B37A9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42482B0" w14:textId="77777777" w:rsidR="0083717A" w:rsidRDefault="00B37A9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7B63A89" w14:textId="77777777" w:rsidR="0083717A" w:rsidRDefault="00B37A9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4F04DC4" w14:textId="77777777" w:rsidR="0083717A" w:rsidRDefault="00B37A97">
            <w:pPr>
              <w:jc w:val="right"/>
            </w:pPr>
            <w:r>
              <w:t>36</w:t>
            </w:r>
          </w:p>
        </w:tc>
      </w:tr>
      <w:tr w:rsidR="0083717A" w14:paraId="60638C7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0769BA5" w14:textId="77777777" w:rsidR="0083717A" w:rsidRDefault="0083717A"/>
        </w:tc>
        <w:tc>
          <w:tcPr>
            <w:tcW w:w="565" w:type="dxa"/>
            <w:vMerge w:val="restart"/>
            <w:vAlign w:val="center"/>
          </w:tcPr>
          <w:p w14:paraId="113E0720" w14:textId="77777777" w:rsidR="0083717A" w:rsidRDefault="00B37A97">
            <w:r>
              <w:t>N</w:t>
            </w:r>
          </w:p>
        </w:tc>
        <w:tc>
          <w:tcPr>
            <w:tcW w:w="701" w:type="dxa"/>
            <w:vAlign w:val="center"/>
          </w:tcPr>
          <w:p w14:paraId="13A4059C" w14:textId="77777777" w:rsidR="0083717A" w:rsidRDefault="00B37A97">
            <w:r>
              <w:t>直射</w:t>
            </w:r>
          </w:p>
        </w:tc>
        <w:tc>
          <w:tcPr>
            <w:tcW w:w="565" w:type="dxa"/>
            <w:vAlign w:val="center"/>
          </w:tcPr>
          <w:p w14:paraId="1677E0E1" w14:textId="77777777" w:rsidR="0083717A" w:rsidRDefault="00B37A97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0FFADBDA" w14:textId="77777777" w:rsidR="0083717A" w:rsidRDefault="00B37A97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25D0F1F2" w14:textId="77777777" w:rsidR="0083717A" w:rsidRDefault="00B37A97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5BDE89C9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358B8B1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B21B84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4D68027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FF32E8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050C6DA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5E94123" w14:textId="77777777" w:rsidR="0083717A" w:rsidRDefault="00B37A97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748812" w14:textId="77777777" w:rsidR="0083717A" w:rsidRDefault="00B37A97">
            <w:pPr>
              <w:jc w:val="right"/>
            </w:pPr>
            <w:r>
              <w:t>5</w:t>
            </w:r>
          </w:p>
        </w:tc>
        <w:tc>
          <w:tcPr>
            <w:tcW w:w="565" w:type="dxa"/>
            <w:vAlign w:val="center"/>
          </w:tcPr>
          <w:p w14:paraId="719508C2" w14:textId="77777777" w:rsidR="0083717A" w:rsidRDefault="00B37A97">
            <w:pPr>
              <w:jc w:val="right"/>
            </w:pPr>
            <w:r>
              <w:t>34</w:t>
            </w:r>
          </w:p>
        </w:tc>
        <w:tc>
          <w:tcPr>
            <w:tcW w:w="565" w:type="dxa"/>
            <w:vAlign w:val="center"/>
          </w:tcPr>
          <w:p w14:paraId="7D7DDBBB" w14:textId="77777777" w:rsidR="0083717A" w:rsidRDefault="00B37A97">
            <w:pPr>
              <w:jc w:val="right"/>
            </w:pPr>
            <w:r>
              <w:t>50</w:t>
            </w:r>
          </w:p>
        </w:tc>
      </w:tr>
      <w:tr w:rsidR="0083717A" w14:paraId="7C7F71E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60FC076" w14:textId="77777777" w:rsidR="0083717A" w:rsidRDefault="0083717A"/>
        </w:tc>
        <w:tc>
          <w:tcPr>
            <w:tcW w:w="565" w:type="dxa"/>
            <w:vMerge/>
            <w:vAlign w:val="center"/>
          </w:tcPr>
          <w:p w14:paraId="055760E9" w14:textId="77777777" w:rsidR="0083717A" w:rsidRDefault="0083717A"/>
        </w:tc>
        <w:tc>
          <w:tcPr>
            <w:tcW w:w="701" w:type="dxa"/>
            <w:vAlign w:val="center"/>
          </w:tcPr>
          <w:p w14:paraId="042D8FA8" w14:textId="77777777" w:rsidR="0083717A" w:rsidRDefault="00B37A97">
            <w:r>
              <w:t>散射</w:t>
            </w:r>
          </w:p>
        </w:tc>
        <w:tc>
          <w:tcPr>
            <w:tcW w:w="565" w:type="dxa"/>
            <w:vAlign w:val="center"/>
          </w:tcPr>
          <w:p w14:paraId="62ECDEAB" w14:textId="77777777" w:rsidR="0083717A" w:rsidRDefault="00B37A97">
            <w:pPr>
              <w:jc w:val="right"/>
            </w:pPr>
            <w:r>
              <w:t>36</w:t>
            </w:r>
          </w:p>
        </w:tc>
        <w:tc>
          <w:tcPr>
            <w:tcW w:w="565" w:type="dxa"/>
            <w:vAlign w:val="center"/>
          </w:tcPr>
          <w:p w14:paraId="342740A1" w14:textId="77777777" w:rsidR="0083717A" w:rsidRDefault="00B37A9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0E739A7" w14:textId="77777777" w:rsidR="0083717A" w:rsidRDefault="00B37A9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19B9B5B" w14:textId="77777777" w:rsidR="0083717A" w:rsidRDefault="00B37A9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9A3A3CF" w14:textId="77777777" w:rsidR="0083717A" w:rsidRDefault="00B37A9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5D02D6A" w14:textId="77777777" w:rsidR="0083717A" w:rsidRDefault="00B37A97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E6B26F4" w14:textId="77777777" w:rsidR="0083717A" w:rsidRDefault="00B37A97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FC24A9D" w14:textId="77777777" w:rsidR="0083717A" w:rsidRDefault="00B37A97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BB5390E" w14:textId="77777777" w:rsidR="0083717A" w:rsidRDefault="00B37A97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25ACDFE" w14:textId="77777777" w:rsidR="0083717A" w:rsidRDefault="00B37A97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09D3F26" w14:textId="77777777" w:rsidR="0083717A" w:rsidRDefault="00B37A97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B8C5F48" w14:textId="77777777" w:rsidR="0083717A" w:rsidRDefault="00B37A97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3303C20" w14:textId="77777777" w:rsidR="0083717A" w:rsidRDefault="00B37A97">
            <w:pPr>
              <w:jc w:val="right"/>
            </w:pPr>
            <w:r>
              <w:t>36</w:t>
            </w:r>
          </w:p>
        </w:tc>
      </w:tr>
      <w:tr w:rsidR="0083717A" w14:paraId="77B8747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041F320" w14:textId="77777777" w:rsidR="0083717A" w:rsidRDefault="0083717A"/>
        </w:tc>
        <w:tc>
          <w:tcPr>
            <w:tcW w:w="565" w:type="dxa"/>
            <w:vMerge w:val="restart"/>
            <w:vAlign w:val="center"/>
          </w:tcPr>
          <w:p w14:paraId="3D18F9A7" w14:textId="77777777" w:rsidR="0083717A" w:rsidRDefault="00B37A97">
            <w:r>
              <w:t>H</w:t>
            </w:r>
          </w:p>
        </w:tc>
        <w:tc>
          <w:tcPr>
            <w:tcW w:w="701" w:type="dxa"/>
            <w:vAlign w:val="center"/>
          </w:tcPr>
          <w:p w14:paraId="022E4C25" w14:textId="77777777" w:rsidR="0083717A" w:rsidRDefault="00B37A97">
            <w:r>
              <w:t>直射</w:t>
            </w:r>
          </w:p>
        </w:tc>
        <w:tc>
          <w:tcPr>
            <w:tcW w:w="565" w:type="dxa"/>
            <w:vAlign w:val="center"/>
          </w:tcPr>
          <w:p w14:paraId="452BDE10" w14:textId="77777777" w:rsidR="0083717A" w:rsidRDefault="00B37A97"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 w14:paraId="3EF2F59D" w14:textId="77777777" w:rsidR="0083717A" w:rsidRDefault="00B37A97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09C564CD" w14:textId="77777777" w:rsidR="0083717A" w:rsidRDefault="00B37A97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74B8BB00" w14:textId="77777777" w:rsidR="0083717A" w:rsidRDefault="00B37A97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6DEAE77B" w14:textId="77777777" w:rsidR="0083717A" w:rsidRDefault="00B37A97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67BF5CE2" w14:textId="77777777" w:rsidR="0083717A" w:rsidRDefault="00B37A97"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 w14:paraId="335B260A" w14:textId="77777777" w:rsidR="0083717A" w:rsidRDefault="00B37A97">
            <w:pPr>
              <w:jc w:val="right"/>
            </w:pPr>
            <w:r>
              <w:t>673</w:t>
            </w:r>
          </w:p>
        </w:tc>
        <w:tc>
          <w:tcPr>
            <w:tcW w:w="565" w:type="dxa"/>
            <w:vAlign w:val="center"/>
          </w:tcPr>
          <w:p w14:paraId="4ACF229A" w14:textId="77777777" w:rsidR="0083717A" w:rsidRDefault="00B37A97"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 w14:paraId="076F470A" w14:textId="77777777" w:rsidR="0083717A" w:rsidRDefault="00B37A97">
            <w:pPr>
              <w:jc w:val="right"/>
            </w:pPr>
            <w:r>
              <w:t>581</w:t>
            </w:r>
          </w:p>
        </w:tc>
        <w:tc>
          <w:tcPr>
            <w:tcW w:w="565" w:type="dxa"/>
            <w:vAlign w:val="center"/>
          </w:tcPr>
          <w:p w14:paraId="5304FCFC" w14:textId="77777777" w:rsidR="0083717A" w:rsidRDefault="00B37A97">
            <w:pPr>
              <w:jc w:val="right"/>
            </w:pPr>
            <w:r>
              <w:t>462</w:t>
            </w:r>
          </w:p>
        </w:tc>
        <w:tc>
          <w:tcPr>
            <w:tcW w:w="565" w:type="dxa"/>
            <w:vAlign w:val="center"/>
          </w:tcPr>
          <w:p w14:paraId="016A2BCA" w14:textId="77777777" w:rsidR="0083717A" w:rsidRDefault="00B37A97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611E887F" w14:textId="77777777" w:rsidR="0083717A" w:rsidRDefault="00B37A97"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 w14:paraId="6B675F1B" w14:textId="77777777" w:rsidR="0083717A" w:rsidRDefault="00B37A97">
            <w:pPr>
              <w:jc w:val="right"/>
            </w:pPr>
            <w:r>
              <w:t>24</w:t>
            </w:r>
          </w:p>
        </w:tc>
      </w:tr>
      <w:tr w:rsidR="0083717A" w14:paraId="1D0542A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A59A59D" w14:textId="77777777" w:rsidR="0083717A" w:rsidRDefault="0083717A"/>
        </w:tc>
        <w:tc>
          <w:tcPr>
            <w:tcW w:w="565" w:type="dxa"/>
            <w:vMerge/>
            <w:vAlign w:val="center"/>
          </w:tcPr>
          <w:p w14:paraId="5C337FE1" w14:textId="77777777" w:rsidR="0083717A" w:rsidRDefault="0083717A"/>
        </w:tc>
        <w:tc>
          <w:tcPr>
            <w:tcW w:w="701" w:type="dxa"/>
            <w:vAlign w:val="center"/>
          </w:tcPr>
          <w:p w14:paraId="3EBDC0B7" w14:textId="77777777" w:rsidR="0083717A" w:rsidRDefault="00B37A97">
            <w:r>
              <w:t>散射</w:t>
            </w:r>
          </w:p>
        </w:tc>
        <w:tc>
          <w:tcPr>
            <w:tcW w:w="565" w:type="dxa"/>
            <w:vAlign w:val="center"/>
          </w:tcPr>
          <w:p w14:paraId="10970E7D" w14:textId="77777777" w:rsidR="0083717A" w:rsidRDefault="00B37A97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0E139B5E" w14:textId="77777777" w:rsidR="0083717A" w:rsidRDefault="00B37A97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213C2357" w14:textId="77777777" w:rsidR="0083717A" w:rsidRDefault="00B37A97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1B24914E" w14:textId="77777777" w:rsidR="0083717A" w:rsidRDefault="00B37A97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64E728DD" w14:textId="77777777" w:rsidR="0083717A" w:rsidRDefault="00B37A97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131783B9" w14:textId="77777777" w:rsidR="0083717A" w:rsidRDefault="00B37A97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08251718" w14:textId="77777777" w:rsidR="0083717A" w:rsidRDefault="00B37A97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11F3A0C1" w14:textId="77777777" w:rsidR="0083717A" w:rsidRDefault="00B37A97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4A6AC5F5" w14:textId="77777777" w:rsidR="0083717A" w:rsidRDefault="00B37A97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7D392A88" w14:textId="77777777" w:rsidR="0083717A" w:rsidRDefault="00B37A97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15219E24" w14:textId="77777777" w:rsidR="0083717A" w:rsidRDefault="00B37A97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45BC92EF" w14:textId="77777777" w:rsidR="0083717A" w:rsidRDefault="00B37A97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6E5DBC14" w14:textId="77777777" w:rsidR="0083717A" w:rsidRDefault="00B37A97">
            <w:pPr>
              <w:jc w:val="right"/>
            </w:pPr>
            <w:r>
              <w:t>51</w:t>
            </w:r>
          </w:p>
        </w:tc>
      </w:tr>
    </w:tbl>
    <w:p w14:paraId="6DD9DB99" w14:textId="77777777" w:rsidR="0083717A" w:rsidRDefault="00B37A97">
      <w:pPr>
        <w:pStyle w:val="2"/>
      </w:pPr>
      <w:bookmarkStart w:id="14" w:name="_Toc91597864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83717A" w14:paraId="532D3E54" w14:textId="77777777">
        <w:tc>
          <w:tcPr>
            <w:tcW w:w="4697" w:type="dxa"/>
            <w:shd w:val="clear" w:color="auto" w:fill="E6E6E6"/>
            <w:vAlign w:val="center"/>
          </w:tcPr>
          <w:p w14:paraId="59CA76DD" w14:textId="77777777" w:rsidR="0083717A" w:rsidRDefault="00B37A97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473EE6E8" w14:textId="77777777" w:rsidR="0083717A" w:rsidRDefault="00B37A97">
            <w:r>
              <w:t>5</w:t>
            </w:r>
          </w:p>
        </w:tc>
      </w:tr>
      <w:tr w:rsidR="0083717A" w14:paraId="3384717B" w14:textId="77777777">
        <w:tc>
          <w:tcPr>
            <w:tcW w:w="4697" w:type="dxa"/>
            <w:shd w:val="clear" w:color="auto" w:fill="E6E6E6"/>
            <w:vAlign w:val="center"/>
          </w:tcPr>
          <w:p w14:paraId="09BCF383" w14:textId="77777777" w:rsidR="0083717A" w:rsidRDefault="00B37A97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0D697A5" w14:textId="77777777" w:rsidR="0083717A" w:rsidRDefault="00B37A97">
            <w:r>
              <w:t>31.2</w:t>
            </w:r>
          </w:p>
        </w:tc>
      </w:tr>
      <w:tr w:rsidR="0083717A" w14:paraId="73E2ECE1" w14:textId="77777777">
        <w:tc>
          <w:tcPr>
            <w:tcW w:w="4697" w:type="dxa"/>
            <w:shd w:val="clear" w:color="auto" w:fill="E6E6E6"/>
            <w:vAlign w:val="center"/>
          </w:tcPr>
          <w:p w14:paraId="7B023BAB" w14:textId="77777777" w:rsidR="0083717A" w:rsidRDefault="00B37A97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1FB813F9" w14:textId="77777777" w:rsidR="0083717A" w:rsidRDefault="00B37A97">
            <w:r>
              <w:t>34.8</w:t>
            </w:r>
          </w:p>
        </w:tc>
      </w:tr>
      <w:tr w:rsidR="0083717A" w14:paraId="0DE3AF8B" w14:textId="77777777">
        <w:tc>
          <w:tcPr>
            <w:tcW w:w="4697" w:type="dxa"/>
            <w:shd w:val="clear" w:color="auto" w:fill="E6E6E6"/>
            <w:vAlign w:val="center"/>
          </w:tcPr>
          <w:p w14:paraId="63A66122" w14:textId="77777777" w:rsidR="0083717A" w:rsidRDefault="00B37A97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0E936B0" w14:textId="77777777" w:rsidR="0083717A" w:rsidRDefault="00B37A97">
            <w:r>
              <w:t>6.9</w:t>
            </w:r>
          </w:p>
        </w:tc>
      </w:tr>
      <w:tr w:rsidR="0083717A" w14:paraId="5FDDE9C9" w14:textId="77777777">
        <w:tc>
          <w:tcPr>
            <w:tcW w:w="4697" w:type="dxa"/>
            <w:shd w:val="clear" w:color="auto" w:fill="E6E6E6"/>
            <w:vAlign w:val="center"/>
          </w:tcPr>
          <w:p w14:paraId="72D22469" w14:textId="77777777" w:rsidR="0083717A" w:rsidRDefault="00B37A97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2CBCF57" w14:textId="77777777" w:rsidR="0083717A" w:rsidRDefault="00B37A97">
            <w:r>
              <w:t>18.6</w:t>
            </w:r>
          </w:p>
        </w:tc>
      </w:tr>
      <w:tr w:rsidR="0083717A" w14:paraId="64CA7B46" w14:textId="77777777">
        <w:tc>
          <w:tcPr>
            <w:tcW w:w="4697" w:type="dxa"/>
            <w:shd w:val="clear" w:color="auto" w:fill="E6E6E6"/>
            <w:vAlign w:val="center"/>
          </w:tcPr>
          <w:p w14:paraId="5F5EB22A" w14:textId="77777777" w:rsidR="0083717A" w:rsidRDefault="00B37A97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4EE5E68C" w14:textId="77777777" w:rsidR="0083717A" w:rsidRDefault="00B37A97">
            <w:r>
              <w:t>8.7</w:t>
            </w:r>
          </w:p>
        </w:tc>
      </w:tr>
      <w:tr w:rsidR="0083717A" w14:paraId="628CC39A" w14:textId="77777777">
        <w:tc>
          <w:tcPr>
            <w:tcW w:w="4697" w:type="dxa"/>
            <w:shd w:val="clear" w:color="auto" w:fill="E6E6E6"/>
            <w:vAlign w:val="center"/>
          </w:tcPr>
          <w:p w14:paraId="46E81448" w14:textId="77777777" w:rsidR="0083717A" w:rsidRDefault="00B37A97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505EDE8E" w14:textId="77777777" w:rsidR="0083717A" w:rsidRDefault="00B37A97">
            <w:r>
              <w:t>0.75</w:t>
            </w:r>
          </w:p>
        </w:tc>
      </w:tr>
      <w:tr w:rsidR="0083717A" w14:paraId="115D4E64" w14:textId="77777777">
        <w:tc>
          <w:tcPr>
            <w:tcW w:w="4697" w:type="dxa"/>
            <w:shd w:val="clear" w:color="auto" w:fill="E6E6E6"/>
            <w:vAlign w:val="center"/>
          </w:tcPr>
          <w:p w14:paraId="4D38D8DD" w14:textId="77777777" w:rsidR="0083717A" w:rsidRDefault="00B37A97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8E48209" w14:textId="77777777" w:rsidR="0083717A" w:rsidRDefault="00B37A97">
            <w:r>
              <w:t>0.75</w:t>
            </w:r>
          </w:p>
        </w:tc>
      </w:tr>
      <w:tr w:rsidR="0083717A" w14:paraId="2019CA04" w14:textId="77777777">
        <w:tc>
          <w:tcPr>
            <w:tcW w:w="4697" w:type="dxa"/>
            <w:shd w:val="clear" w:color="auto" w:fill="E6E6E6"/>
            <w:vAlign w:val="center"/>
          </w:tcPr>
          <w:p w14:paraId="439511DE" w14:textId="77777777" w:rsidR="0083717A" w:rsidRDefault="00B37A97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8DB4CB0" w14:textId="77777777" w:rsidR="0083717A" w:rsidRDefault="00B37A97">
            <w:r>
              <w:t>28.1</w:t>
            </w:r>
          </w:p>
        </w:tc>
      </w:tr>
      <w:tr w:rsidR="0083717A" w14:paraId="26E9B0A8" w14:textId="77777777">
        <w:tc>
          <w:tcPr>
            <w:tcW w:w="4697" w:type="dxa"/>
            <w:shd w:val="clear" w:color="auto" w:fill="E6E6E6"/>
            <w:vAlign w:val="center"/>
          </w:tcPr>
          <w:p w14:paraId="1867B946" w14:textId="77777777" w:rsidR="0083717A" w:rsidRDefault="00B37A97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5E3B6049" w14:textId="77777777" w:rsidR="0083717A" w:rsidRDefault="00B37A97">
            <w:r>
              <w:t>100430</w:t>
            </w:r>
          </w:p>
        </w:tc>
      </w:tr>
    </w:tbl>
    <w:p w14:paraId="6E2AD23A" w14:textId="77777777" w:rsidR="0083717A" w:rsidRDefault="00B37A97">
      <w:pPr>
        <w:pStyle w:val="1"/>
        <w:rPr>
          <w:szCs w:val="24"/>
        </w:rPr>
      </w:pPr>
      <w:bookmarkStart w:id="15" w:name="_Toc91597865"/>
      <w:r>
        <w:rPr>
          <w:szCs w:val="24"/>
        </w:rPr>
        <w:t>计算依据</w:t>
      </w:r>
      <w:bookmarkEnd w:id="15"/>
    </w:p>
    <w:p w14:paraId="7BCFF9EC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74B3C080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2EECF2C0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53297A27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7940122A" w14:textId="77777777" w:rsidR="0083717A" w:rsidRDefault="00B37A97">
      <w:pPr>
        <w:pStyle w:val="1"/>
        <w:rPr>
          <w:szCs w:val="24"/>
        </w:rPr>
      </w:pPr>
      <w:bookmarkStart w:id="16" w:name="_Toc91597866"/>
      <w:r>
        <w:rPr>
          <w:szCs w:val="24"/>
        </w:rPr>
        <w:t>计算原理</w:t>
      </w:r>
      <w:bookmarkEnd w:id="16"/>
    </w:p>
    <w:p w14:paraId="2A05D9F5" w14:textId="77777777" w:rsidR="000C2A97" w:rsidRDefault="00B37A97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1597867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D8759DB" w14:textId="77777777" w:rsidR="000C2A97" w:rsidRDefault="00B37A97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79E14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C8EF5D6" w14:textId="77777777" w:rsidR="000C2A97" w:rsidRPr="00304ED3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6379CCF6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2B8D860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851C101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13660CF2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4D0B61A0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48AD1C6E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3428719E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0E9B8315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7F007772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4FF340CE" w14:textId="77777777" w:rsidR="000C2A97" w:rsidRDefault="00B37A97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420A0A5C" w14:textId="77777777" w:rsidR="000C2A97" w:rsidRPr="00304ED3" w:rsidRDefault="00B37A97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163C3800" w14:textId="77777777" w:rsidR="000C2A97" w:rsidRDefault="00B37A97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1597868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F3D23E8" w14:textId="77777777" w:rsidR="000C2A97" w:rsidRDefault="00B37A97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7972ED6" w14:textId="77777777" w:rsidR="000C2A97" w:rsidRDefault="00B37A97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529F2A7B">
          <v:shape id="_x0000_i1026" type="#_x0000_t75" style="width:132.75pt;height:18.75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DEC7A05" w14:textId="77777777" w:rsidR="000C2A97" w:rsidRPr="00304ED3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411E717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DDB0598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16726074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CEAF983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D72F959" w14:textId="77777777" w:rsidR="000C2A97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ED48E3E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1B61C23C" w14:textId="77777777" w:rsidR="000C2A97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06525E2" w14:textId="77777777" w:rsidR="000C2A97" w:rsidRPr="00996950" w:rsidRDefault="00B37A97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3F2D843B">
          <v:shape id="_x0000_i1027" type="#_x0000_t75" style="width:54.75pt;height:18.75pt;mso-position-horizontal-relative:page;mso-position-vertical-relative:page">
            <v:imagedata r:id="rId12" o:title=""/>
          </v:shape>
        </w:pict>
      </w:r>
    </w:p>
    <w:p w14:paraId="136AF76B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09A26CB6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3731355E" w14:textId="77777777" w:rsidR="000C2A97" w:rsidRDefault="00B37A97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1597869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75D93A47" w14:textId="77777777" w:rsidR="000C2A97" w:rsidRDefault="00B37A97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50369337">
          <v:shape id="_x0000_i1028" type="#_x0000_t75" style="width:164.25pt;height:18.75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99D9B8C" w14:textId="77777777" w:rsidR="000C2A97" w:rsidRPr="0071510E" w:rsidRDefault="00B37A97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E65171D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734716E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1F03DCA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87F2409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09622D7" w14:textId="77777777" w:rsidR="000C2A97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7AC38D6F" w14:textId="77777777" w:rsidR="000C2A97" w:rsidRPr="00304ED3" w:rsidRDefault="00B37A97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8BA7F45"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14:paraId="3B15DAC7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076DD15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7B0C51D5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2AC451A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45E3BF80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4D366F29" w14:textId="77777777" w:rsidR="000C2A97" w:rsidRDefault="00B37A97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1597870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C5353AF" w14:textId="77777777" w:rsidR="000C2A97" w:rsidRDefault="00B37A97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05B14F30">
          <v:shape id="_x0000_i1030" type="#_x0000_t75" style="width:8.25pt;height:15.75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7E37A519">
          <v:shape id="_x0000_i1031" type="#_x0000_t75" style="width:8.25pt;height:15.75pt;mso-position-horizontal-relative:page;mso-position-vertical-relative:page">
            <v:imagedata r:id="rId16" o:title=""/>
          </v:shape>
        </w:pict>
      </w:r>
    </w:p>
    <w:p w14:paraId="63BE279B" w14:textId="77777777" w:rsidR="000C2A97" w:rsidRDefault="00B37A97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10246A5" w14:textId="77777777" w:rsidR="000C2A97" w:rsidRPr="00304ED3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1F5CD98C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48128CC7" w14:textId="77777777" w:rsidR="000C2A97" w:rsidRDefault="00B37A97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1597871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AAF7B9F" w14:textId="77777777" w:rsidR="000C2A97" w:rsidRPr="00304ED3" w:rsidRDefault="00B37A97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092647A0" w14:textId="77777777" w:rsidR="000C2A97" w:rsidRPr="00304ED3" w:rsidRDefault="00B37A9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7C5A6EB">
          <v:shape id="_x0000_i1032" type="#_x0000_t75" style="width:119.25pt;height:18.75pt;mso-position-horizontal-relative:page;mso-position-vertical-relative:page">
            <v:imagedata r:id="rId17" o:title=""/>
          </v:shape>
        </w:pict>
      </w:r>
    </w:p>
    <w:p w14:paraId="1C9675D5" w14:textId="77777777" w:rsidR="000C2A97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3332267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BBBA1D5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83C4F1C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CB399D8" w14:textId="77777777" w:rsidR="000C2A97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7121E7E8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3CCA9376" w14:textId="77777777" w:rsidR="000C2A97" w:rsidRDefault="00B37A9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34A16282">
          <v:shape id="_x0000_i1033" type="#_x0000_t75" style="width:96pt;height:18pt">
            <v:imagedata r:id="rId18" o:title=""/>
          </v:shape>
        </w:pict>
      </w:r>
    </w:p>
    <w:p w14:paraId="4287EA29" w14:textId="77777777" w:rsidR="000C2A97" w:rsidRDefault="00B37A97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732F0DFE" w14:textId="77777777" w:rsidR="000C2A97" w:rsidRPr="00014625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6F38C713" w14:textId="77777777" w:rsidR="000C2A97" w:rsidRPr="00304ED3" w:rsidRDefault="00B37A97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703A2334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0165731D" w14:textId="77777777" w:rsidR="000C2A97" w:rsidRPr="00304ED3" w:rsidRDefault="00B37A9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E4CE69A">
          <v:shape id="_x0000_i1034" type="#_x0000_t75" style="width:105pt;height:18.75pt;mso-position-horizontal-relative:page;mso-position-vertical-relative:page">
            <v:imagedata r:id="rId19" o:title=""/>
          </v:shape>
        </w:pict>
      </w:r>
    </w:p>
    <w:p w14:paraId="2BFDBE55" w14:textId="77777777" w:rsidR="000C2A97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07B8F75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F3B52E8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01E876E3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E258575" w14:textId="77777777" w:rsidR="000C2A97" w:rsidRDefault="00B37A97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1597872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107DACAE" w14:textId="77777777" w:rsidR="000C2A97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40564B27" w14:textId="77777777" w:rsidR="000C2A97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498DFCFF" w14:textId="77777777" w:rsidR="000C2A97" w:rsidRPr="00304ED3" w:rsidRDefault="00B37A9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7375F76">
          <v:shape id="_x0000_i1035" type="#_x0000_t75" style="width:41.25pt;height:17.25pt;mso-position-horizontal-relative:page;mso-position-vertical-relative:page">
            <v:imagedata r:id="rId20" o:title=""/>
          </v:shape>
        </w:pict>
      </w:r>
    </w:p>
    <w:p w14:paraId="672F96B4" w14:textId="77777777" w:rsidR="000C2A97" w:rsidRDefault="00B37A97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27B56FF4" w14:textId="77777777" w:rsidR="000C2A97" w:rsidRDefault="00B37A97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694A114" w14:textId="77777777" w:rsidR="000C2A97" w:rsidRDefault="00B37A97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EF47A5F" w14:textId="77777777" w:rsidR="000C2A97" w:rsidRPr="00304ED3" w:rsidRDefault="00B37A97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4075CF6" w14:textId="77777777" w:rsidR="000C2A97" w:rsidRPr="00304ED3" w:rsidRDefault="00B37A9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2561095">
          <v:shape id="_x0000_i1036" type="#_x0000_t75" style="width:99.75pt;height:30.75pt;mso-position-horizontal-relative:page;mso-position-vertical-relative:page">
            <v:imagedata r:id="rId21" o:title=""/>
          </v:shape>
        </w:pict>
      </w:r>
    </w:p>
    <w:p w14:paraId="69862A06" w14:textId="77777777" w:rsidR="000C2A97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B070E28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3AC6C805">
          <v:shape id="_x0000_i1037" type="#_x0000_t75" style="width:25.5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8B6F68A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5E1CD616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134DEE8D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FC5418F" w14:textId="77777777" w:rsidR="000C2A97" w:rsidRPr="00304ED3" w:rsidRDefault="00B37A97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D70D67A" w14:textId="77777777" w:rsidR="000C2A97" w:rsidRPr="00304ED3" w:rsidRDefault="00B37A9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6F441E1">
          <v:shape id="_x0000_i1038" type="#_x0000_t75" style="width:106.5pt;height:30.75pt;mso-position-horizontal-relative:page;mso-position-vertical-relative:page">
            <v:imagedata r:id="rId23" o:title=""/>
          </v:shape>
        </w:pict>
      </w:r>
    </w:p>
    <w:p w14:paraId="2CE0E3C2" w14:textId="77777777" w:rsidR="000C2A97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A8E505C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0ADACD1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1CBAE23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6DE430E1" w14:textId="77777777" w:rsidR="000C2A97" w:rsidRDefault="00B37A97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1597873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6342278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791B43CF" w14:textId="77777777" w:rsidR="000C2A97" w:rsidRPr="00304ED3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13905252">
          <v:shape id="_x0000_i1039" type="#_x0000_t75" style="width:62.25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60563D2" w14:textId="77777777" w:rsidR="000C2A97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7D34070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3E5BD7AA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46D5977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520E19B9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1FDB2D7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7CC29368" w14:textId="77777777" w:rsidR="000C2A97" w:rsidRPr="00304ED3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2B2D7C0">
          <v:shape id="_x0000_i1040" type="#_x0000_t75" style="width:51pt;height:18.75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F9DEA8E" w14:textId="77777777" w:rsidR="000C2A97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83C1808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3472F1EE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38B7F73A" w14:textId="77777777" w:rsidR="000C2A97" w:rsidRDefault="00B37A97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1597874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049435A7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44DB0961" w14:textId="77777777" w:rsidR="000C2A97" w:rsidRPr="00304ED3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20BB0EC">
          <v:shape id="_x0000_i1041" type="#_x0000_t75" style="width:62.25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203B38B" w14:textId="77777777" w:rsidR="000C2A97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30BA528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70CB91D9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CA71304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4091617C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455B481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06FA8645" w14:textId="77777777" w:rsidR="000C2A97" w:rsidRPr="00304ED3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558F3536">
          <v:shape id="_x0000_i1042" type="#_x0000_t75" style="width:57.75pt;height:18.75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3FDAA88" w14:textId="77777777" w:rsidR="000C2A97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583F65A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28EB774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6820D865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4F1A9340" w14:textId="77777777" w:rsidR="000C2A97" w:rsidRPr="00304ED3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1F92C89">
          <v:shape id="_x0000_i1043" type="#_x0000_t75" style="width:77.25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98FE20E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2FE00AD4" w14:textId="77777777" w:rsidR="000C2A97" w:rsidRPr="00304ED3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F2E6E64">
          <v:shape id="_x0000_i1044" type="#_x0000_t75" style="width:92.25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10C3564" w14:textId="77777777" w:rsidR="000C2A97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C691705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6A4DE8D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DFAA8DA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42CA709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0010D738" w14:textId="77777777" w:rsidR="000C2A97" w:rsidRDefault="00B37A97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1597875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211D35BE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78A38EEA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35AEAD21" w14:textId="77777777" w:rsidR="000C2A97" w:rsidRPr="00304ED3" w:rsidRDefault="00B37A9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34DDE73">
          <v:shape id="_x0000_i1045" type="#_x0000_t75" style="width:62.25pt;height:18pt;mso-position-horizontal-relative:page;mso-position-vertical-relative:page">
            <v:imagedata r:id="rId30" o:title=""/>
          </v:shape>
        </w:pict>
      </w:r>
    </w:p>
    <w:p w14:paraId="0934AA3A" w14:textId="77777777" w:rsidR="000C2A97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4732160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0FD44375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D2CA257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145CBE59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4FF0E89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7DD6C13" w14:textId="77777777" w:rsidR="000C2A97" w:rsidRPr="00304ED3" w:rsidRDefault="00B37A9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D5BBFD0"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14:paraId="5487C142" w14:textId="77777777" w:rsidR="000C2A97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770DEF31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6C9E326B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0C012A63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3C3C0A7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27C29259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6E752557" w14:textId="77777777" w:rsidR="000C2A97" w:rsidRPr="00304ED3" w:rsidRDefault="00B37A97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3DA66D4">
          <v:shape id="_x0000_i1047" type="#_x0000_t75" style="width:51pt;height:18.75pt;mso-position-horizontal-relative:page;mso-position-vertical-relative:page">
            <v:imagedata r:id="rId32" o:title=""/>
          </v:shape>
        </w:pict>
      </w:r>
    </w:p>
    <w:p w14:paraId="1F265F9C" w14:textId="77777777" w:rsidR="000C2A97" w:rsidRDefault="00B37A97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1E2EB7D2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14EA618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4146A00A" w14:textId="77777777" w:rsidR="000C2A97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4D7677C0" w14:textId="77777777" w:rsidR="000C2A97" w:rsidRPr="00304ED3" w:rsidRDefault="00B37A97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54DCD711" w14:textId="77777777" w:rsidR="000C2A97" w:rsidRDefault="00B37A97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CA7ABCD">
          <v:shape id="_x0000_i1048" type="#_x0000_t75" style="width:60pt;height:18.75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7338A9B" w14:textId="77777777" w:rsidR="000C2A97" w:rsidRDefault="00B37A97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1597876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4F593792" w14:textId="77777777" w:rsidR="000C2A97" w:rsidRDefault="00B37A97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2CB5BF05" w14:textId="77777777" w:rsidR="000C2A97" w:rsidRDefault="00B37A97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536DFAA2" w14:textId="77777777" w:rsidR="000C2A97" w:rsidRDefault="00B37A97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3D34EE32" w14:textId="77777777" w:rsidR="000C2A97" w:rsidRDefault="00B37A97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32A2C9BC" w14:textId="77777777" w:rsidR="000C2A97" w:rsidRDefault="00B37A97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2A21F569" w14:textId="77777777" w:rsidR="00BC2B16" w:rsidRPr="003F765D" w:rsidRDefault="00B37A97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73D074E3" w14:textId="77777777" w:rsidR="0083717A" w:rsidRDefault="00B37A97">
      <w:pPr>
        <w:pStyle w:val="1"/>
        <w:rPr>
          <w:szCs w:val="24"/>
        </w:rPr>
      </w:pPr>
      <w:bookmarkStart w:id="110" w:name="_Toc91597877"/>
      <w:r>
        <w:rPr>
          <w:szCs w:val="24"/>
        </w:rPr>
        <w:t>外围护构造</w:t>
      </w:r>
      <w:bookmarkEnd w:id="110"/>
    </w:p>
    <w:p w14:paraId="1F212E10" w14:textId="77777777" w:rsidR="0083717A" w:rsidRDefault="00B37A97">
      <w:pPr>
        <w:pStyle w:val="2"/>
      </w:pPr>
      <w:bookmarkStart w:id="111" w:name="_Toc91597878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3717A" w14:paraId="007CA59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6F0F08E" w14:textId="77777777" w:rsidR="0083717A" w:rsidRDefault="00B37A9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496222" w14:textId="77777777" w:rsidR="0083717A" w:rsidRDefault="00B37A9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46976E" w14:textId="77777777" w:rsidR="0083717A" w:rsidRDefault="00B37A9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2C3226" w14:textId="77777777" w:rsidR="0083717A" w:rsidRDefault="00B37A9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8CB7D0" w14:textId="77777777" w:rsidR="0083717A" w:rsidRDefault="00B37A9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74A8DC" w14:textId="77777777" w:rsidR="0083717A" w:rsidRDefault="00B37A9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7EFB53" w14:textId="77777777" w:rsidR="0083717A" w:rsidRDefault="00B37A97">
            <w:pPr>
              <w:jc w:val="center"/>
            </w:pPr>
            <w:r>
              <w:t>热惰性指标</w:t>
            </w:r>
          </w:p>
        </w:tc>
      </w:tr>
      <w:tr w:rsidR="0083717A" w14:paraId="0FDE9C6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8E8CD25" w14:textId="77777777" w:rsidR="0083717A" w:rsidRDefault="008371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612EEFE" w14:textId="77777777" w:rsidR="0083717A" w:rsidRDefault="00B37A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675074" w14:textId="77777777" w:rsidR="0083717A" w:rsidRDefault="00B37A9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86453C" w14:textId="77777777" w:rsidR="0083717A" w:rsidRDefault="00B37A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1AF97F" w14:textId="77777777" w:rsidR="0083717A" w:rsidRDefault="00B37A9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249CA" w14:textId="77777777" w:rsidR="0083717A" w:rsidRDefault="00B37A9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359D41" w14:textId="77777777" w:rsidR="0083717A" w:rsidRDefault="00B37A97">
            <w:pPr>
              <w:jc w:val="center"/>
            </w:pPr>
            <w:r>
              <w:t>D=R*S</w:t>
            </w:r>
          </w:p>
        </w:tc>
      </w:tr>
      <w:tr w:rsidR="0083717A" w14:paraId="712B1471" w14:textId="77777777">
        <w:trPr>
          <w:jc w:val="center"/>
        </w:trPr>
        <w:tc>
          <w:tcPr>
            <w:tcW w:w="3345" w:type="dxa"/>
            <w:vAlign w:val="center"/>
          </w:tcPr>
          <w:p w14:paraId="6A231ACB" w14:textId="77777777" w:rsidR="0083717A" w:rsidRDefault="00B37A97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5FC7D5DB" w14:textId="77777777" w:rsidR="0083717A" w:rsidRDefault="00B37A97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06412EB" w14:textId="77777777" w:rsidR="0083717A" w:rsidRDefault="00B37A97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A368B79" w14:textId="77777777" w:rsidR="0083717A" w:rsidRDefault="00B37A97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49919372" w14:textId="77777777" w:rsidR="0083717A" w:rsidRDefault="00B37A97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70D26B3B" w14:textId="77777777" w:rsidR="0083717A" w:rsidRDefault="00B37A97">
            <w:pPr>
              <w:jc w:val="right"/>
            </w:pPr>
            <w:r>
              <w:t>0.021</w:t>
            </w:r>
          </w:p>
        </w:tc>
        <w:tc>
          <w:tcPr>
            <w:tcW w:w="1064" w:type="dxa"/>
            <w:vAlign w:val="center"/>
          </w:tcPr>
          <w:p w14:paraId="5368A913" w14:textId="77777777" w:rsidR="0083717A" w:rsidRDefault="00B37A97">
            <w:pPr>
              <w:jc w:val="right"/>
            </w:pPr>
            <w:r>
              <w:t>0.392</w:t>
            </w:r>
          </w:p>
        </w:tc>
      </w:tr>
      <w:tr w:rsidR="0083717A" w14:paraId="0CAEB2DD" w14:textId="77777777">
        <w:trPr>
          <w:jc w:val="center"/>
        </w:trPr>
        <w:tc>
          <w:tcPr>
            <w:tcW w:w="3345" w:type="dxa"/>
            <w:vAlign w:val="center"/>
          </w:tcPr>
          <w:p w14:paraId="1CBC2B63" w14:textId="77777777" w:rsidR="0083717A" w:rsidRDefault="00B37A97">
            <w:r>
              <w:t>保温抹面材料</w:t>
            </w:r>
          </w:p>
        </w:tc>
        <w:tc>
          <w:tcPr>
            <w:tcW w:w="848" w:type="dxa"/>
            <w:vAlign w:val="center"/>
          </w:tcPr>
          <w:p w14:paraId="79D94403" w14:textId="77777777" w:rsidR="0083717A" w:rsidRDefault="00B37A97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1F131922" w14:textId="77777777" w:rsidR="0083717A" w:rsidRDefault="00B37A97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3AB7F283" w14:textId="77777777" w:rsidR="0083717A" w:rsidRDefault="00B37A97">
            <w:pPr>
              <w:jc w:val="right"/>
            </w:pPr>
            <w:r>
              <w:t>2.767</w:t>
            </w:r>
          </w:p>
        </w:tc>
        <w:tc>
          <w:tcPr>
            <w:tcW w:w="848" w:type="dxa"/>
            <w:vAlign w:val="center"/>
          </w:tcPr>
          <w:p w14:paraId="3DDF582B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C463586" w14:textId="77777777" w:rsidR="0083717A" w:rsidRDefault="00B37A97">
            <w:pPr>
              <w:jc w:val="right"/>
            </w:pPr>
            <w:r>
              <w:t>0.033</w:t>
            </w:r>
          </w:p>
        </w:tc>
        <w:tc>
          <w:tcPr>
            <w:tcW w:w="1064" w:type="dxa"/>
            <w:vAlign w:val="center"/>
          </w:tcPr>
          <w:p w14:paraId="6C802F97" w14:textId="77777777" w:rsidR="0083717A" w:rsidRDefault="00B37A97">
            <w:pPr>
              <w:jc w:val="right"/>
            </w:pPr>
            <w:r>
              <w:t>0.092</w:t>
            </w:r>
          </w:p>
        </w:tc>
      </w:tr>
      <w:tr w:rsidR="0083717A" w14:paraId="7F4EFA16" w14:textId="77777777">
        <w:trPr>
          <w:jc w:val="center"/>
        </w:trPr>
        <w:tc>
          <w:tcPr>
            <w:tcW w:w="3345" w:type="dxa"/>
            <w:vAlign w:val="center"/>
          </w:tcPr>
          <w:p w14:paraId="25107744" w14:textId="77777777" w:rsidR="0083717A" w:rsidRDefault="00B37A97">
            <w:r>
              <w:t>微孔硅酸钙板</w:t>
            </w:r>
          </w:p>
        </w:tc>
        <w:tc>
          <w:tcPr>
            <w:tcW w:w="848" w:type="dxa"/>
            <w:vAlign w:val="center"/>
          </w:tcPr>
          <w:p w14:paraId="03BC4146" w14:textId="77777777" w:rsidR="0083717A" w:rsidRDefault="00B37A97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6820DE8A" w14:textId="77777777" w:rsidR="0083717A" w:rsidRDefault="00B37A97">
            <w:pPr>
              <w:jc w:val="right"/>
            </w:pPr>
            <w:r>
              <w:t>0.065</w:t>
            </w:r>
          </w:p>
        </w:tc>
        <w:tc>
          <w:tcPr>
            <w:tcW w:w="1075" w:type="dxa"/>
            <w:vAlign w:val="center"/>
          </w:tcPr>
          <w:p w14:paraId="5006323E" w14:textId="77777777" w:rsidR="0083717A" w:rsidRDefault="00B37A97">
            <w:pPr>
              <w:jc w:val="right"/>
            </w:pPr>
            <w:r>
              <w:t>1.261</w:t>
            </w:r>
          </w:p>
        </w:tc>
        <w:tc>
          <w:tcPr>
            <w:tcW w:w="848" w:type="dxa"/>
            <w:vAlign w:val="center"/>
          </w:tcPr>
          <w:p w14:paraId="18C253C3" w14:textId="77777777" w:rsidR="0083717A" w:rsidRDefault="00B37A97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2140E25" w14:textId="77777777" w:rsidR="0083717A" w:rsidRDefault="00B37A97">
            <w:pPr>
              <w:jc w:val="right"/>
            </w:pPr>
            <w:r>
              <w:t>0.513</w:t>
            </w:r>
          </w:p>
        </w:tc>
        <w:tc>
          <w:tcPr>
            <w:tcW w:w="1064" w:type="dxa"/>
            <w:vAlign w:val="center"/>
          </w:tcPr>
          <w:p w14:paraId="066F8506" w14:textId="77777777" w:rsidR="0083717A" w:rsidRDefault="00B37A97">
            <w:pPr>
              <w:jc w:val="right"/>
            </w:pPr>
            <w:r>
              <w:t>0.776</w:t>
            </w:r>
          </w:p>
        </w:tc>
      </w:tr>
      <w:tr w:rsidR="0083717A" w14:paraId="1BD30270" w14:textId="77777777">
        <w:trPr>
          <w:jc w:val="center"/>
        </w:trPr>
        <w:tc>
          <w:tcPr>
            <w:tcW w:w="3345" w:type="dxa"/>
            <w:vAlign w:val="center"/>
          </w:tcPr>
          <w:p w14:paraId="13DD2611" w14:textId="77777777" w:rsidR="0083717A" w:rsidRDefault="00B37A97">
            <w:r>
              <w:t>复合材料找坡</w:t>
            </w:r>
          </w:p>
        </w:tc>
        <w:tc>
          <w:tcPr>
            <w:tcW w:w="848" w:type="dxa"/>
            <w:vAlign w:val="center"/>
          </w:tcPr>
          <w:p w14:paraId="260A0842" w14:textId="77777777" w:rsidR="0083717A" w:rsidRDefault="00B37A97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9EB9AA6" w14:textId="77777777" w:rsidR="0083717A" w:rsidRDefault="00B37A97">
            <w:pPr>
              <w:jc w:val="right"/>
            </w:pPr>
            <w:r>
              <w:t>0.15</w:t>
            </w:r>
          </w:p>
        </w:tc>
        <w:tc>
          <w:tcPr>
            <w:tcW w:w="1075" w:type="dxa"/>
            <w:vAlign w:val="center"/>
          </w:tcPr>
          <w:p w14:paraId="0E98C7DF" w14:textId="77777777" w:rsidR="0083717A" w:rsidRDefault="00B37A97">
            <w:pPr>
              <w:jc w:val="right"/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16386944" w14:textId="77777777" w:rsidR="0083717A" w:rsidRDefault="00B37A97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D2B1279" w14:textId="77777777" w:rsidR="0083717A" w:rsidRDefault="00B37A97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48706B59" w14:textId="77777777" w:rsidR="0083717A" w:rsidRDefault="00B37A97">
            <w:pPr>
              <w:jc w:val="right"/>
            </w:pPr>
            <w:r>
              <w:t>1.68</w:t>
            </w:r>
          </w:p>
        </w:tc>
      </w:tr>
      <w:tr w:rsidR="0083717A" w14:paraId="58FE5822" w14:textId="77777777">
        <w:trPr>
          <w:jc w:val="center"/>
        </w:trPr>
        <w:tc>
          <w:tcPr>
            <w:tcW w:w="3345" w:type="dxa"/>
            <w:vAlign w:val="center"/>
          </w:tcPr>
          <w:p w14:paraId="091132A5" w14:textId="77777777" w:rsidR="0083717A" w:rsidRDefault="00B37A97">
            <w:r>
              <w:t>现浇混凝土屋面板</w:t>
            </w:r>
          </w:p>
        </w:tc>
        <w:tc>
          <w:tcPr>
            <w:tcW w:w="848" w:type="dxa"/>
            <w:vAlign w:val="center"/>
          </w:tcPr>
          <w:p w14:paraId="73D0A101" w14:textId="77777777" w:rsidR="0083717A" w:rsidRDefault="00B37A97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5BDA4FE" w14:textId="77777777" w:rsidR="0083717A" w:rsidRDefault="00B37A97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76F610A" w14:textId="77777777" w:rsidR="0083717A" w:rsidRDefault="00B37A97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06EAA264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2647D37" w14:textId="77777777" w:rsidR="0083717A" w:rsidRDefault="00B37A97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4248B3D" w14:textId="77777777" w:rsidR="0083717A" w:rsidRDefault="00B37A97">
            <w:pPr>
              <w:jc w:val="right"/>
            </w:pPr>
            <w:r>
              <w:t>1.177</w:t>
            </w:r>
          </w:p>
        </w:tc>
      </w:tr>
      <w:tr w:rsidR="0083717A" w14:paraId="42089CC3" w14:textId="77777777">
        <w:trPr>
          <w:jc w:val="center"/>
        </w:trPr>
        <w:tc>
          <w:tcPr>
            <w:tcW w:w="3345" w:type="dxa"/>
            <w:vAlign w:val="center"/>
          </w:tcPr>
          <w:p w14:paraId="3087FA4D" w14:textId="77777777" w:rsidR="0083717A" w:rsidRDefault="00B37A9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9A2FAA" w14:textId="77777777" w:rsidR="0083717A" w:rsidRDefault="00B37A97">
            <w:pPr>
              <w:jc w:val="right"/>
            </w:pPr>
            <w:r>
              <w:t>286</w:t>
            </w:r>
          </w:p>
        </w:tc>
        <w:tc>
          <w:tcPr>
            <w:tcW w:w="1075" w:type="dxa"/>
            <w:vAlign w:val="center"/>
          </w:tcPr>
          <w:p w14:paraId="152388D8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457228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391808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5BF142" w14:textId="77777777" w:rsidR="0083717A" w:rsidRDefault="00B37A97">
            <w:pPr>
              <w:jc w:val="right"/>
            </w:pPr>
            <w:r>
              <w:t>1.080</w:t>
            </w:r>
          </w:p>
        </w:tc>
        <w:tc>
          <w:tcPr>
            <w:tcW w:w="1064" w:type="dxa"/>
            <w:vAlign w:val="center"/>
          </w:tcPr>
          <w:p w14:paraId="6D431850" w14:textId="77777777" w:rsidR="0083717A" w:rsidRDefault="00B37A97">
            <w:pPr>
              <w:jc w:val="right"/>
            </w:pPr>
            <w:r>
              <w:t>4.117</w:t>
            </w:r>
          </w:p>
        </w:tc>
      </w:tr>
      <w:tr w:rsidR="0083717A" w14:paraId="4E8773A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72CDAA" w14:textId="77777777" w:rsidR="0083717A" w:rsidRDefault="00B37A97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248D104" w14:textId="77777777" w:rsidR="0083717A" w:rsidRDefault="00B37A97">
            <w:pPr>
              <w:jc w:val="center"/>
            </w:pPr>
            <w:r>
              <w:t>0.806</w:t>
            </w:r>
          </w:p>
        </w:tc>
      </w:tr>
      <w:tr w:rsidR="0083717A" w14:paraId="56C6896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D6B8D8D" w14:textId="77777777" w:rsidR="0083717A" w:rsidRDefault="00B37A9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2223E8D" w14:textId="77777777" w:rsidR="0083717A" w:rsidRDefault="00B37A97">
            <w:pPr>
              <w:jc w:val="center"/>
            </w:pPr>
            <w:r>
              <w:t>47.60</w:t>
            </w:r>
          </w:p>
        </w:tc>
      </w:tr>
      <w:tr w:rsidR="0083717A" w14:paraId="2B29076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9912622" w14:textId="77777777" w:rsidR="0083717A" w:rsidRDefault="00B37A9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0709C4C" w14:textId="77777777" w:rsidR="0083717A" w:rsidRDefault="00B37A97">
            <w:pPr>
              <w:jc w:val="center"/>
            </w:pPr>
            <w:r>
              <w:t>10.99</w:t>
            </w:r>
          </w:p>
        </w:tc>
      </w:tr>
      <w:tr w:rsidR="0083717A" w14:paraId="07A85DD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0E7ECB" w14:textId="77777777" w:rsidR="0083717A" w:rsidRDefault="00B37A9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723134E" w14:textId="77777777" w:rsidR="0083717A" w:rsidRDefault="00B37A97">
            <w:pPr>
              <w:jc w:val="center"/>
            </w:pPr>
            <w:r>
              <w:t>0.17</w:t>
            </w:r>
          </w:p>
        </w:tc>
      </w:tr>
    </w:tbl>
    <w:p w14:paraId="6124FE62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33FEA6A" w14:textId="77777777" w:rsidR="0083717A" w:rsidRDefault="00B37A97">
      <w:pPr>
        <w:pStyle w:val="2"/>
      </w:pPr>
      <w:bookmarkStart w:id="112" w:name="_Toc91597879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3717A" w14:paraId="401FB9B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610C52B" w14:textId="77777777" w:rsidR="0083717A" w:rsidRDefault="00B37A9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68C23C" w14:textId="77777777" w:rsidR="0083717A" w:rsidRDefault="00B37A9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059CF" w14:textId="77777777" w:rsidR="0083717A" w:rsidRDefault="00B37A9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B1FDCA" w14:textId="77777777" w:rsidR="0083717A" w:rsidRDefault="00B37A9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212F0" w14:textId="77777777" w:rsidR="0083717A" w:rsidRDefault="00B37A9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7D51E3" w14:textId="77777777" w:rsidR="0083717A" w:rsidRDefault="00B37A9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BB3CFF" w14:textId="77777777" w:rsidR="0083717A" w:rsidRDefault="00B37A97">
            <w:pPr>
              <w:jc w:val="center"/>
            </w:pPr>
            <w:r>
              <w:t>热惰性指标</w:t>
            </w:r>
          </w:p>
        </w:tc>
      </w:tr>
      <w:tr w:rsidR="0083717A" w14:paraId="6B712B3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C244200" w14:textId="77777777" w:rsidR="0083717A" w:rsidRDefault="008371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04CD65" w14:textId="77777777" w:rsidR="0083717A" w:rsidRDefault="00B37A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487BE6" w14:textId="77777777" w:rsidR="0083717A" w:rsidRDefault="00B37A9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60917" w14:textId="77777777" w:rsidR="0083717A" w:rsidRDefault="00B37A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576570" w14:textId="77777777" w:rsidR="0083717A" w:rsidRDefault="00B37A9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DB485C" w14:textId="77777777" w:rsidR="0083717A" w:rsidRDefault="00B37A9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73E6FD" w14:textId="77777777" w:rsidR="0083717A" w:rsidRDefault="00B37A97">
            <w:pPr>
              <w:jc w:val="center"/>
            </w:pPr>
            <w:r>
              <w:t>D=R*S</w:t>
            </w:r>
          </w:p>
        </w:tc>
      </w:tr>
      <w:tr w:rsidR="0083717A" w14:paraId="26EA0D00" w14:textId="77777777">
        <w:trPr>
          <w:jc w:val="center"/>
        </w:trPr>
        <w:tc>
          <w:tcPr>
            <w:tcW w:w="3345" w:type="dxa"/>
            <w:vAlign w:val="center"/>
          </w:tcPr>
          <w:p w14:paraId="6F9486E5" w14:textId="77777777" w:rsidR="0083717A" w:rsidRDefault="00B37A97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007E0D3" w14:textId="77777777" w:rsidR="0083717A" w:rsidRDefault="00B37A97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948CC34" w14:textId="77777777" w:rsidR="0083717A" w:rsidRDefault="00B37A9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8CEC0A8" w14:textId="77777777" w:rsidR="0083717A" w:rsidRDefault="00B37A97">
            <w:pPr>
              <w:jc w:val="right"/>
            </w:pPr>
            <w:r>
              <w:t>11.31</w:t>
            </w:r>
          </w:p>
        </w:tc>
        <w:tc>
          <w:tcPr>
            <w:tcW w:w="848" w:type="dxa"/>
            <w:vAlign w:val="center"/>
          </w:tcPr>
          <w:p w14:paraId="6EC1B7BB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8B284CF" w14:textId="77777777" w:rsidR="0083717A" w:rsidRDefault="00B37A97">
            <w:pPr>
              <w:jc w:val="right"/>
            </w:pPr>
            <w:r>
              <w:t>0.003</w:t>
            </w:r>
          </w:p>
        </w:tc>
        <w:tc>
          <w:tcPr>
            <w:tcW w:w="1064" w:type="dxa"/>
            <w:vAlign w:val="center"/>
          </w:tcPr>
          <w:p w14:paraId="139DC70E" w14:textId="77777777" w:rsidR="0083717A" w:rsidRDefault="00B37A97">
            <w:pPr>
              <w:jc w:val="right"/>
            </w:pPr>
            <w:r>
              <w:t>0.036</w:t>
            </w:r>
          </w:p>
        </w:tc>
      </w:tr>
      <w:tr w:rsidR="0083717A" w14:paraId="210A8FF6" w14:textId="77777777">
        <w:trPr>
          <w:jc w:val="center"/>
        </w:trPr>
        <w:tc>
          <w:tcPr>
            <w:tcW w:w="3345" w:type="dxa"/>
            <w:vAlign w:val="center"/>
          </w:tcPr>
          <w:p w14:paraId="7C017337" w14:textId="77777777" w:rsidR="0083717A" w:rsidRDefault="00B37A97">
            <w:r>
              <w:t>聚氨酯</w:t>
            </w:r>
            <w:r>
              <w:t>(</w:t>
            </w:r>
            <w:r>
              <w:t>外墙外保温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EAE0A5A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D004D2" w14:textId="77777777" w:rsidR="0083717A" w:rsidRDefault="00B37A97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2855DC3C" w14:textId="77777777" w:rsidR="0083717A" w:rsidRDefault="00B37A97">
            <w:pPr>
              <w:jc w:val="right"/>
            </w:pPr>
            <w:r>
              <w:t>0.36</w:t>
            </w:r>
          </w:p>
        </w:tc>
        <w:tc>
          <w:tcPr>
            <w:tcW w:w="848" w:type="dxa"/>
            <w:vAlign w:val="center"/>
          </w:tcPr>
          <w:p w14:paraId="00EEAB83" w14:textId="77777777" w:rsidR="0083717A" w:rsidRDefault="00B37A97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5F367F87" w14:textId="77777777" w:rsidR="0083717A" w:rsidRDefault="00B37A97">
            <w:pPr>
              <w:jc w:val="right"/>
            </w:pPr>
            <w:r>
              <w:t>0.694</w:t>
            </w:r>
          </w:p>
        </w:tc>
        <w:tc>
          <w:tcPr>
            <w:tcW w:w="1064" w:type="dxa"/>
            <w:vAlign w:val="center"/>
          </w:tcPr>
          <w:p w14:paraId="48C74E10" w14:textId="77777777" w:rsidR="0083717A" w:rsidRDefault="00B37A97">
            <w:pPr>
              <w:jc w:val="right"/>
            </w:pPr>
            <w:r>
              <w:t>0.3</w:t>
            </w:r>
          </w:p>
        </w:tc>
      </w:tr>
      <w:tr w:rsidR="0083717A" w14:paraId="2BBEE205" w14:textId="77777777">
        <w:trPr>
          <w:jc w:val="center"/>
        </w:trPr>
        <w:tc>
          <w:tcPr>
            <w:tcW w:w="3345" w:type="dxa"/>
            <w:vAlign w:val="center"/>
          </w:tcPr>
          <w:p w14:paraId="2D41832C" w14:textId="77777777" w:rsidR="0083717A" w:rsidRDefault="00B37A97">
            <w:r>
              <w:t>粘土多孔砖</w:t>
            </w:r>
            <w:r>
              <w:t>KP1-190/240</w:t>
            </w:r>
          </w:p>
        </w:tc>
        <w:tc>
          <w:tcPr>
            <w:tcW w:w="848" w:type="dxa"/>
            <w:vAlign w:val="center"/>
          </w:tcPr>
          <w:p w14:paraId="4551E84E" w14:textId="77777777" w:rsidR="0083717A" w:rsidRDefault="00B37A97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7249D073" w14:textId="77777777" w:rsidR="0083717A" w:rsidRDefault="00B37A97">
            <w:pPr>
              <w:jc w:val="right"/>
            </w:pPr>
            <w:r>
              <w:t>0.58</w:t>
            </w:r>
          </w:p>
        </w:tc>
        <w:tc>
          <w:tcPr>
            <w:tcW w:w="1075" w:type="dxa"/>
            <w:vAlign w:val="center"/>
          </w:tcPr>
          <w:p w14:paraId="14CEBCFF" w14:textId="77777777" w:rsidR="0083717A" w:rsidRDefault="00B37A97">
            <w:pPr>
              <w:jc w:val="right"/>
            </w:pPr>
            <w:r>
              <w:t>7.92</w:t>
            </w:r>
          </w:p>
        </w:tc>
        <w:tc>
          <w:tcPr>
            <w:tcW w:w="848" w:type="dxa"/>
            <w:vAlign w:val="center"/>
          </w:tcPr>
          <w:p w14:paraId="5A3547CB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91029B0" w14:textId="77777777" w:rsidR="0083717A" w:rsidRDefault="00B37A97">
            <w:pPr>
              <w:jc w:val="right"/>
            </w:pPr>
            <w:r>
              <w:t>0.328</w:t>
            </w:r>
          </w:p>
        </w:tc>
        <w:tc>
          <w:tcPr>
            <w:tcW w:w="1064" w:type="dxa"/>
            <w:vAlign w:val="center"/>
          </w:tcPr>
          <w:p w14:paraId="0C1C10D8" w14:textId="77777777" w:rsidR="0083717A" w:rsidRDefault="00B37A97">
            <w:pPr>
              <w:jc w:val="right"/>
            </w:pPr>
            <w:r>
              <w:t>2.594</w:t>
            </w:r>
          </w:p>
        </w:tc>
      </w:tr>
      <w:tr w:rsidR="0083717A" w14:paraId="7339F36A" w14:textId="77777777">
        <w:trPr>
          <w:jc w:val="center"/>
        </w:trPr>
        <w:tc>
          <w:tcPr>
            <w:tcW w:w="3345" w:type="dxa"/>
            <w:vAlign w:val="center"/>
          </w:tcPr>
          <w:p w14:paraId="54F1B275" w14:textId="77777777" w:rsidR="0083717A" w:rsidRDefault="00B37A97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75807C5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2F0587" w14:textId="77777777" w:rsidR="0083717A" w:rsidRDefault="00B37A97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1F3FAA4" w14:textId="77777777" w:rsidR="0083717A" w:rsidRDefault="00B37A97">
            <w:pPr>
              <w:jc w:val="right"/>
            </w:pPr>
            <w:r>
              <w:t>9.95</w:t>
            </w:r>
          </w:p>
        </w:tc>
        <w:tc>
          <w:tcPr>
            <w:tcW w:w="848" w:type="dxa"/>
            <w:vAlign w:val="center"/>
          </w:tcPr>
          <w:p w14:paraId="57E31CF3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DA7909" w14:textId="77777777" w:rsidR="0083717A" w:rsidRDefault="00B37A97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E62112E" w14:textId="77777777" w:rsidR="0083717A" w:rsidRDefault="00B37A97">
            <w:pPr>
              <w:jc w:val="right"/>
            </w:pPr>
            <w:r>
              <w:t>0.246</w:t>
            </w:r>
          </w:p>
        </w:tc>
      </w:tr>
      <w:tr w:rsidR="0083717A" w14:paraId="37B7313B" w14:textId="77777777">
        <w:trPr>
          <w:jc w:val="center"/>
        </w:trPr>
        <w:tc>
          <w:tcPr>
            <w:tcW w:w="3345" w:type="dxa"/>
            <w:vAlign w:val="center"/>
          </w:tcPr>
          <w:p w14:paraId="113C2452" w14:textId="77777777" w:rsidR="0083717A" w:rsidRDefault="00B37A9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4A062D" w14:textId="77777777" w:rsidR="0083717A" w:rsidRDefault="00B37A97">
            <w:pPr>
              <w:jc w:val="right"/>
            </w:pPr>
            <w:r>
              <w:t>233</w:t>
            </w:r>
          </w:p>
        </w:tc>
        <w:tc>
          <w:tcPr>
            <w:tcW w:w="1075" w:type="dxa"/>
            <w:vAlign w:val="center"/>
          </w:tcPr>
          <w:p w14:paraId="71DBC283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C21773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F0A53FF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A452079" w14:textId="77777777" w:rsidR="0083717A" w:rsidRDefault="00B37A97">
            <w:pPr>
              <w:jc w:val="right"/>
            </w:pPr>
            <w:r>
              <w:t>1.050</w:t>
            </w:r>
          </w:p>
        </w:tc>
        <w:tc>
          <w:tcPr>
            <w:tcW w:w="1064" w:type="dxa"/>
            <w:vAlign w:val="center"/>
          </w:tcPr>
          <w:p w14:paraId="08FB9CB3" w14:textId="77777777" w:rsidR="0083717A" w:rsidRDefault="00B37A97">
            <w:pPr>
              <w:jc w:val="right"/>
            </w:pPr>
            <w:r>
              <w:t>3.177</w:t>
            </w:r>
          </w:p>
        </w:tc>
      </w:tr>
      <w:tr w:rsidR="0083717A" w14:paraId="0077ACA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9E872BD" w14:textId="77777777" w:rsidR="0083717A" w:rsidRDefault="00B37A97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5866905" w14:textId="77777777" w:rsidR="0083717A" w:rsidRDefault="00B37A97">
            <w:pPr>
              <w:jc w:val="center"/>
            </w:pPr>
            <w:r>
              <w:t>0.826</w:t>
            </w:r>
          </w:p>
        </w:tc>
      </w:tr>
      <w:tr w:rsidR="0083717A" w14:paraId="52640FB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A2823BF" w14:textId="77777777" w:rsidR="0083717A" w:rsidRDefault="00B37A97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40F00106" w14:textId="77777777" w:rsidR="0083717A" w:rsidRDefault="00B37A97">
            <w:pPr>
              <w:jc w:val="center"/>
            </w:pPr>
            <w:r>
              <w:t>0.830</w:t>
            </w:r>
          </w:p>
        </w:tc>
      </w:tr>
      <w:tr w:rsidR="0083717A" w14:paraId="0F5FE3C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BBE167" w14:textId="77777777" w:rsidR="0083717A" w:rsidRDefault="00B37A9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9C32B46" w14:textId="77777777" w:rsidR="0083717A" w:rsidRDefault="00B37A97">
            <w:pPr>
              <w:jc w:val="center"/>
            </w:pPr>
            <w:r>
              <w:t>48.15</w:t>
            </w:r>
          </w:p>
        </w:tc>
      </w:tr>
      <w:tr w:rsidR="0083717A" w14:paraId="23B0910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B186AE" w14:textId="77777777" w:rsidR="0083717A" w:rsidRDefault="00B37A9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188AF0E" w14:textId="77777777" w:rsidR="0083717A" w:rsidRDefault="00B37A97">
            <w:pPr>
              <w:jc w:val="center"/>
            </w:pPr>
            <w:r>
              <w:t>7.25</w:t>
            </w:r>
          </w:p>
        </w:tc>
      </w:tr>
      <w:tr w:rsidR="0083717A" w14:paraId="45FCC92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7B813B4" w14:textId="77777777" w:rsidR="0083717A" w:rsidRDefault="00B37A9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BD8C4A4" w14:textId="77777777" w:rsidR="0083717A" w:rsidRDefault="00B37A97">
            <w:pPr>
              <w:jc w:val="center"/>
            </w:pPr>
            <w:r>
              <w:t>0.16</w:t>
            </w:r>
          </w:p>
        </w:tc>
      </w:tr>
    </w:tbl>
    <w:p w14:paraId="0DBCD314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FFA62CF" w14:textId="77777777" w:rsidR="0083717A" w:rsidRDefault="00B37A97">
      <w:pPr>
        <w:pStyle w:val="2"/>
      </w:pPr>
      <w:bookmarkStart w:id="113" w:name="_Toc91597880"/>
      <w:r>
        <w:t>热桥梁构造一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3717A" w14:paraId="6D728C5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3AD700C" w14:textId="77777777" w:rsidR="0083717A" w:rsidRDefault="00B37A9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B055D4" w14:textId="77777777" w:rsidR="0083717A" w:rsidRDefault="00B37A9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954D8" w14:textId="77777777" w:rsidR="0083717A" w:rsidRDefault="00B37A9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98D076" w14:textId="77777777" w:rsidR="0083717A" w:rsidRDefault="00B37A9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823195" w14:textId="77777777" w:rsidR="0083717A" w:rsidRDefault="00B37A9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B4FE90" w14:textId="77777777" w:rsidR="0083717A" w:rsidRDefault="00B37A9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96C790" w14:textId="77777777" w:rsidR="0083717A" w:rsidRDefault="00B37A97">
            <w:pPr>
              <w:jc w:val="center"/>
            </w:pPr>
            <w:r>
              <w:t>热惰性指标</w:t>
            </w:r>
          </w:p>
        </w:tc>
      </w:tr>
      <w:tr w:rsidR="0083717A" w14:paraId="52EF826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E7EEC2D" w14:textId="77777777" w:rsidR="0083717A" w:rsidRDefault="008371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3773F5" w14:textId="77777777" w:rsidR="0083717A" w:rsidRDefault="00B37A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685046" w14:textId="77777777" w:rsidR="0083717A" w:rsidRDefault="00B37A9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DC7834" w14:textId="77777777" w:rsidR="0083717A" w:rsidRDefault="00B37A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FC3684" w14:textId="77777777" w:rsidR="0083717A" w:rsidRDefault="00B37A9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C40E57" w14:textId="77777777" w:rsidR="0083717A" w:rsidRDefault="00B37A9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66F5C6" w14:textId="77777777" w:rsidR="0083717A" w:rsidRDefault="00B37A97">
            <w:pPr>
              <w:jc w:val="center"/>
            </w:pPr>
            <w:r>
              <w:t>D=R*S</w:t>
            </w:r>
          </w:p>
        </w:tc>
      </w:tr>
      <w:tr w:rsidR="0083717A" w14:paraId="60D5AE0B" w14:textId="77777777">
        <w:trPr>
          <w:jc w:val="center"/>
        </w:trPr>
        <w:tc>
          <w:tcPr>
            <w:tcW w:w="3345" w:type="dxa"/>
            <w:vAlign w:val="center"/>
          </w:tcPr>
          <w:p w14:paraId="496B4CBD" w14:textId="77777777" w:rsidR="0083717A" w:rsidRDefault="00B37A97">
            <w:r>
              <w:t>水泥砂浆</w:t>
            </w:r>
          </w:p>
        </w:tc>
        <w:tc>
          <w:tcPr>
            <w:tcW w:w="848" w:type="dxa"/>
            <w:vAlign w:val="center"/>
          </w:tcPr>
          <w:p w14:paraId="346BD0E4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3999B0" w14:textId="77777777" w:rsidR="0083717A" w:rsidRDefault="00B37A9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7C9CD20" w14:textId="77777777" w:rsidR="0083717A" w:rsidRDefault="00B37A9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3CF3CCF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5CB888" w14:textId="77777777" w:rsidR="0083717A" w:rsidRDefault="00B37A9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01FD908" w14:textId="77777777" w:rsidR="0083717A" w:rsidRDefault="00B37A97">
            <w:pPr>
              <w:jc w:val="right"/>
            </w:pPr>
            <w:r>
              <w:t>0.245</w:t>
            </w:r>
          </w:p>
        </w:tc>
      </w:tr>
      <w:tr w:rsidR="0083717A" w14:paraId="7357B4E7" w14:textId="77777777">
        <w:trPr>
          <w:jc w:val="center"/>
        </w:trPr>
        <w:tc>
          <w:tcPr>
            <w:tcW w:w="3345" w:type="dxa"/>
            <w:vAlign w:val="center"/>
          </w:tcPr>
          <w:p w14:paraId="0082D5AC" w14:textId="77777777" w:rsidR="0083717A" w:rsidRDefault="00B37A97">
            <w:r>
              <w:t>挤塑聚苯乙烯泡沫塑料（带表</w:t>
            </w:r>
            <w:r>
              <w:lastRenderedPageBreak/>
              <w:t>皮）</w:t>
            </w:r>
          </w:p>
        </w:tc>
        <w:tc>
          <w:tcPr>
            <w:tcW w:w="848" w:type="dxa"/>
            <w:vAlign w:val="center"/>
          </w:tcPr>
          <w:p w14:paraId="364BD4BE" w14:textId="77777777" w:rsidR="0083717A" w:rsidRDefault="00B37A97">
            <w:pPr>
              <w:jc w:val="right"/>
            </w:pPr>
            <w:r>
              <w:lastRenderedPageBreak/>
              <w:t>20</w:t>
            </w:r>
          </w:p>
        </w:tc>
        <w:tc>
          <w:tcPr>
            <w:tcW w:w="1075" w:type="dxa"/>
            <w:vAlign w:val="center"/>
          </w:tcPr>
          <w:p w14:paraId="162D4BC7" w14:textId="77777777" w:rsidR="0083717A" w:rsidRDefault="00B37A97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2C0CC8F" w14:textId="77777777" w:rsidR="0083717A" w:rsidRDefault="00B37A97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19747DCB" w14:textId="77777777" w:rsidR="0083717A" w:rsidRDefault="00B37A97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50A812E" w14:textId="77777777" w:rsidR="0083717A" w:rsidRDefault="00B37A97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F0A908A" w14:textId="77777777" w:rsidR="0083717A" w:rsidRDefault="00B37A97">
            <w:pPr>
              <w:jc w:val="right"/>
            </w:pPr>
            <w:r>
              <w:t>0.227</w:t>
            </w:r>
          </w:p>
        </w:tc>
      </w:tr>
      <w:tr w:rsidR="0083717A" w14:paraId="3F6A1719" w14:textId="77777777">
        <w:trPr>
          <w:jc w:val="center"/>
        </w:trPr>
        <w:tc>
          <w:tcPr>
            <w:tcW w:w="3345" w:type="dxa"/>
            <w:vAlign w:val="center"/>
          </w:tcPr>
          <w:p w14:paraId="06C3F9A8" w14:textId="77777777" w:rsidR="0083717A" w:rsidRDefault="00B37A97">
            <w:r>
              <w:t>水泥砂浆</w:t>
            </w:r>
          </w:p>
        </w:tc>
        <w:tc>
          <w:tcPr>
            <w:tcW w:w="848" w:type="dxa"/>
            <w:vAlign w:val="center"/>
          </w:tcPr>
          <w:p w14:paraId="274D5FB3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5D1C4F" w14:textId="77777777" w:rsidR="0083717A" w:rsidRDefault="00B37A9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513EB13" w14:textId="77777777" w:rsidR="0083717A" w:rsidRDefault="00B37A9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82E12B7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A90D603" w14:textId="77777777" w:rsidR="0083717A" w:rsidRDefault="00B37A9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6F21A2" w14:textId="77777777" w:rsidR="0083717A" w:rsidRDefault="00B37A97">
            <w:pPr>
              <w:jc w:val="right"/>
            </w:pPr>
            <w:r>
              <w:t>0.245</w:t>
            </w:r>
          </w:p>
        </w:tc>
      </w:tr>
      <w:tr w:rsidR="0083717A" w14:paraId="16FB9E51" w14:textId="77777777">
        <w:trPr>
          <w:jc w:val="center"/>
        </w:trPr>
        <w:tc>
          <w:tcPr>
            <w:tcW w:w="3345" w:type="dxa"/>
            <w:vAlign w:val="center"/>
          </w:tcPr>
          <w:p w14:paraId="6404EC5A" w14:textId="77777777" w:rsidR="0083717A" w:rsidRDefault="00B37A97">
            <w:r>
              <w:t>钢筋混凝土</w:t>
            </w:r>
          </w:p>
        </w:tc>
        <w:tc>
          <w:tcPr>
            <w:tcW w:w="848" w:type="dxa"/>
            <w:vAlign w:val="center"/>
          </w:tcPr>
          <w:p w14:paraId="2BEC2378" w14:textId="77777777" w:rsidR="0083717A" w:rsidRDefault="00B37A97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D198637" w14:textId="77777777" w:rsidR="0083717A" w:rsidRDefault="00B37A97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73EBABA" w14:textId="77777777" w:rsidR="0083717A" w:rsidRDefault="00B37A97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C8E6E1A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22B117" w14:textId="77777777" w:rsidR="0083717A" w:rsidRDefault="00B37A97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0F08A6F" w14:textId="77777777" w:rsidR="0083717A" w:rsidRDefault="00B37A97">
            <w:pPr>
              <w:jc w:val="right"/>
            </w:pPr>
            <w:r>
              <w:t>1.977</w:t>
            </w:r>
          </w:p>
        </w:tc>
      </w:tr>
      <w:tr w:rsidR="0083717A" w14:paraId="73107895" w14:textId="77777777">
        <w:trPr>
          <w:jc w:val="center"/>
        </w:trPr>
        <w:tc>
          <w:tcPr>
            <w:tcW w:w="3345" w:type="dxa"/>
            <w:vAlign w:val="center"/>
          </w:tcPr>
          <w:p w14:paraId="4DF542AC" w14:textId="77777777" w:rsidR="0083717A" w:rsidRDefault="00B37A97">
            <w:r>
              <w:t>石灰砂浆</w:t>
            </w:r>
          </w:p>
        </w:tc>
        <w:tc>
          <w:tcPr>
            <w:tcW w:w="848" w:type="dxa"/>
            <w:vAlign w:val="center"/>
          </w:tcPr>
          <w:p w14:paraId="550B91A1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7DEC2D4" w14:textId="77777777" w:rsidR="0083717A" w:rsidRDefault="00B37A97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7E503B9" w14:textId="77777777" w:rsidR="0083717A" w:rsidRDefault="00B37A97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27CCBFB4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E31AA7" w14:textId="77777777" w:rsidR="0083717A" w:rsidRDefault="00B37A97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78276B2" w14:textId="77777777" w:rsidR="0083717A" w:rsidRDefault="00B37A97">
            <w:pPr>
              <w:jc w:val="right"/>
            </w:pPr>
            <w:r>
              <w:t>0.249</w:t>
            </w:r>
          </w:p>
        </w:tc>
      </w:tr>
      <w:tr w:rsidR="0083717A" w14:paraId="2769E3AF" w14:textId="77777777">
        <w:trPr>
          <w:jc w:val="center"/>
        </w:trPr>
        <w:tc>
          <w:tcPr>
            <w:tcW w:w="3345" w:type="dxa"/>
            <w:vAlign w:val="center"/>
          </w:tcPr>
          <w:p w14:paraId="59EED7E0" w14:textId="77777777" w:rsidR="0083717A" w:rsidRDefault="00B37A9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DC8E02" w14:textId="77777777" w:rsidR="0083717A" w:rsidRDefault="00B37A97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3A40B034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B48DAF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FAC67C3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1580FA" w14:textId="77777777" w:rsidR="0083717A" w:rsidRDefault="00B37A97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6801C831" w14:textId="77777777" w:rsidR="0083717A" w:rsidRDefault="00B37A97">
            <w:pPr>
              <w:jc w:val="right"/>
            </w:pPr>
            <w:r>
              <w:t>2.941</w:t>
            </w:r>
          </w:p>
        </w:tc>
      </w:tr>
      <w:tr w:rsidR="0083717A" w14:paraId="196496F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45068EC" w14:textId="77777777" w:rsidR="0083717A" w:rsidRDefault="00B37A97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BD5EFFD" w14:textId="77777777" w:rsidR="0083717A" w:rsidRDefault="00B37A97">
            <w:pPr>
              <w:jc w:val="center"/>
            </w:pPr>
            <w:r>
              <w:t>1.113</w:t>
            </w:r>
          </w:p>
        </w:tc>
      </w:tr>
      <w:tr w:rsidR="0083717A" w14:paraId="350F1DF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300B509" w14:textId="77777777" w:rsidR="0083717A" w:rsidRDefault="00B37A9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D2DE74D" w14:textId="77777777" w:rsidR="0083717A" w:rsidRDefault="00B37A97">
            <w:pPr>
              <w:jc w:val="center"/>
            </w:pPr>
            <w:r>
              <w:t>45.28</w:t>
            </w:r>
          </w:p>
        </w:tc>
      </w:tr>
      <w:tr w:rsidR="0083717A" w14:paraId="2420017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FD278F" w14:textId="77777777" w:rsidR="0083717A" w:rsidRDefault="00B37A9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DE34D79" w14:textId="77777777" w:rsidR="0083717A" w:rsidRDefault="00B37A97">
            <w:pPr>
              <w:jc w:val="center"/>
            </w:pPr>
            <w:r>
              <w:t>7.26</w:t>
            </w:r>
          </w:p>
        </w:tc>
      </w:tr>
      <w:tr w:rsidR="0083717A" w14:paraId="0391560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E4D1EC" w14:textId="77777777" w:rsidR="0083717A" w:rsidRDefault="00B37A9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7564492" w14:textId="77777777" w:rsidR="0083717A" w:rsidRDefault="00B37A97">
            <w:pPr>
              <w:jc w:val="center"/>
            </w:pPr>
            <w:r>
              <w:t>0.13</w:t>
            </w:r>
          </w:p>
        </w:tc>
      </w:tr>
    </w:tbl>
    <w:p w14:paraId="799D2A58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D6E64D6" w14:textId="77777777" w:rsidR="0083717A" w:rsidRDefault="00B37A97">
      <w:pPr>
        <w:pStyle w:val="2"/>
      </w:pPr>
      <w:bookmarkStart w:id="114" w:name="_Toc91597881"/>
      <w:r>
        <w:t>热桥板构造一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3717A" w14:paraId="317C1CC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F1F2AC1" w14:textId="77777777" w:rsidR="0083717A" w:rsidRDefault="00B37A9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B7ECC1" w14:textId="77777777" w:rsidR="0083717A" w:rsidRDefault="00B37A9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027C43" w14:textId="77777777" w:rsidR="0083717A" w:rsidRDefault="00B37A9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5C923" w14:textId="77777777" w:rsidR="0083717A" w:rsidRDefault="00B37A9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E249C4" w14:textId="77777777" w:rsidR="0083717A" w:rsidRDefault="00B37A9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34A3D1" w14:textId="77777777" w:rsidR="0083717A" w:rsidRDefault="00B37A9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7D6AEF" w14:textId="77777777" w:rsidR="0083717A" w:rsidRDefault="00B37A97">
            <w:pPr>
              <w:jc w:val="center"/>
            </w:pPr>
            <w:r>
              <w:t>热惰性指标</w:t>
            </w:r>
          </w:p>
        </w:tc>
      </w:tr>
      <w:tr w:rsidR="0083717A" w14:paraId="7E18294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168E2DA" w14:textId="77777777" w:rsidR="0083717A" w:rsidRDefault="008371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D36F88" w14:textId="77777777" w:rsidR="0083717A" w:rsidRDefault="00B37A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6A7FEF" w14:textId="77777777" w:rsidR="0083717A" w:rsidRDefault="00B37A9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BADCC3" w14:textId="77777777" w:rsidR="0083717A" w:rsidRDefault="00B37A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3FA68" w14:textId="77777777" w:rsidR="0083717A" w:rsidRDefault="00B37A9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9A5241" w14:textId="77777777" w:rsidR="0083717A" w:rsidRDefault="00B37A9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5265CD" w14:textId="77777777" w:rsidR="0083717A" w:rsidRDefault="00B37A97">
            <w:pPr>
              <w:jc w:val="center"/>
            </w:pPr>
            <w:r>
              <w:t>D=R*S</w:t>
            </w:r>
          </w:p>
        </w:tc>
      </w:tr>
      <w:tr w:rsidR="0083717A" w14:paraId="087820F4" w14:textId="77777777">
        <w:trPr>
          <w:jc w:val="center"/>
        </w:trPr>
        <w:tc>
          <w:tcPr>
            <w:tcW w:w="3345" w:type="dxa"/>
            <w:vAlign w:val="center"/>
          </w:tcPr>
          <w:p w14:paraId="7FF5B29B" w14:textId="77777777" w:rsidR="0083717A" w:rsidRDefault="00B37A97">
            <w:r>
              <w:t>水泥砂浆</w:t>
            </w:r>
          </w:p>
        </w:tc>
        <w:tc>
          <w:tcPr>
            <w:tcW w:w="848" w:type="dxa"/>
            <w:vAlign w:val="center"/>
          </w:tcPr>
          <w:p w14:paraId="0FD1EEB4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BF35C1" w14:textId="77777777" w:rsidR="0083717A" w:rsidRDefault="00B37A9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97DCFBB" w14:textId="77777777" w:rsidR="0083717A" w:rsidRDefault="00B37A9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A970FA0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03F4D09" w14:textId="77777777" w:rsidR="0083717A" w:rsidRDefault="00B37A9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77B18EE" w14:textId="77777777" w:rsidR="0083717A" w:rsidRDefault="00B37A97">
            <w:pPr>
              <w:jc w:val="right"/>
            </w:pPr>
            <w:r>
              <w:t>0.245</w:t>
            </w:r>
          </w:p>
        </w:tc>
      </w:tr>
      <w:tr w:rsidR="0083717A" w14:paraId="41DB04A5" w14:textId="77777777">
        <w:trPr>
          <w:jc w:val="center"/>
        </w:trPr>
        <w:tc>
          <w:tcPr>
            <w:tcW w:w="3345" w:type="dxa"/>
            <w:vAlign w:val="center"/>
          </w:tcPr>
          <w:p w14:paraId="0394F6DA" w14:textId="77777777" w:rsidR="0083717A" w:rsidRDefault="00B37A97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4CEC43E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4B3719" w14:textId="77777777" w:rsidR="0083717A" w:rsidRDefault="00B37A97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5F8D72E0" w14:textId="77777777" w:rsidR="0083717A" w:rsidRDefault="00B37A97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507CEF70" w14:textId="77777777" w:rsidR="0083717A" w:rsidRDefault="00B37A97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3FA8363" w14:textId="77777777" w:rsidR="0083717A" w:rsidRDefault="00B37A97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C8F55CB" w14:textId="77777777" w:rsidR="0083717A" w:rsidRDefault="00B37A97">
            <w:pPr>
              <w:jc w:val="right"/>
            </w:pPr>
            <w:r>
              <w:t>0.227</w:t>
            </w:r>
          </w:p>
        </w:tc>
      </w:tr>
      <w:tr w:rsidR="0083717A" w14:paraId="3FD3AD95" w14:textId="77777777">
        <w:trPr>
          <w:jc w:val="center"/>
        </w:trPr>
        <w:tc>
          <w:tcPr>
            <w:tcW w:w="3345" w:type="dxa"/>
            <w:vAlign w:val="center"/>
          </w:tcPr>
          <w:p w14:paraId="0A4DF4C1" w14:textId="77777777" w:rsidR="0083717A" w:rsidRDefault="00B37A97">
            <w:r>
              <w:t>水泥砂浆</w:t>
            </w:r>
          </w:p>
        </w:tc>
        <w:tc>
          <w:tcPr>
            <w:tcW w:w="848" w:type="dxa"/>
            <w:vAlign w:val="center"/>
          </w:tcPr>
          <w:p w14:paraId="6BB3362D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53240AD" w14:textId="77777777" w:rsidR="0083717A" w:rsidRDefault="00B37A9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3E80F15" w14:textId="77777777" w:rsidR="0083717A" w:rsidRDefault="00B37A9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897511F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01010D0" w14:textId="77777777" w:rsidR="0083717A" w:rsidRDefault="00B37A9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361F3D2" w14:textId="77777777" w:rsidR="0083717A" w:rsidRDefault="00B37A97">
            <w:pPr>
              <w:jc w:val="right"/>
            </w:pPr>
            <w:r>
              <w:t>0.245</w:t>
            </w:r>
          </w:p>
        </w:tc>
      </w:tr>
      <w:tr w:rsidR="0083717A" w14:paraId="51DC0FFD" w14:textId="77777777">
        <w:trPr>
          <w:jc w:val="center"/>
        </w:trPr>
        <w:tc>
          <w:tcPr>
            <w:tcW w:w="3345" w:type="dxa"/>
            <w:vAlign w:val="center"/>
          </w:tcPr>
          <w:p w14:paraId="36B7155B" w14:textId="77777777" w:rsidR="0083717A" w:rsidRDefault="00B37A97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BB10F0" w14:textId="77777777" w:rsidR="0083717A" w:rsidRDefault="00B37A97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2B85889A" w14:textId="77777777" w:rsidR="0083717A" w:rsidRDefault="00B37A97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CD64560" w14:textId="77777777" w:rsidR="0083717A" w:rsidRDefault="00B37A97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3304E05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F2DB6A2" w14:textId="77777777" w:rsidR="0083717A" w:rsidRDefault="00B37A97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7C4541F" w14:textId="77777777" w:rsidR="0083717A" w:rsidRDefault="00B37A97">
            <w:pPr>
              <w:jc w:val="right"/>
            </w:pPr>
            <w:r>
              <w:t>1.977</w:t>
            </w:r>
          </w:p>
        </w:tc>
      </w:tr>
      <w:tr w:rsidR="0083717A" w14:paraId="1DFE2AA8" w14:textId="77777777">
        <w:trPr>
          <w:jc w:val="center"/>
        </w:trPr>
        <w:tc>
          <w:tcPr>
            <w:tcW w:w="3345" w:type="dxa"/>
            <w:vAlign w:val="center"/>
          </w:tcPr>
          <w:p w14:paraId="025E37E1" w14:textId="77777777" w:rsidR="0083717A" w:rsidRDefault="00B37A97">
            <w:r>
              <w:t>石灰砂浆</w:t>
            </w:r>
          </w:p>
        </w:tc>
        <w:tc>
          <w:tcPr>
            <w:tcW w:w="848" w:type="dxa"/>
            <w:vAlign w:val="center"/>
          </w:tcPr>
          <w:p w14:paraId="7392537B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997DFC" w14:textId="77777777" w:rsidR="0083717A" w:rsidRDefault="00B37A97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E831778" w14:textId="77777777" w:rsidR="0083717A" w:rsidRDefault="00B37A97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6283827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FFEF6AE" w14:textId="77777777" w:rsidR="0083717A" w:rsidRDefault="00B37A97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34A21C4" w14:textId="77777777" w:rsidR="0083717A" w:rsidRDefault="00B37A97">
            <w:pPr>
              <w:jc w:val="right"/>
            </w:pPr>
            <w:r>
              <w:t>0.249</w:t>
            </w:r>
          </w:p>
        </w:tc>
      </w:tr>
      <w:tr w:rsidR="0083717A" w14:paraId="702E9812" w14:textId="77777777">
        <w:trPr>
          <w:jc w:val="center"/>
        </w:trPr>
        <w:tc>
          <w:tcPr>
            <w:tcW w:w="3345" w:type="dxa"/>
            <w:vAlign w:val="center"/>
          </w:tcPr>
          <w:p w14:paraId="3AB72953" w14:textId="77777777" w:rsidR="0083717A" w:rsidRDefault="00B37A9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B93B22" w14:textId="77777777" w:rsidR="0083717A" w:rsidRDefault="00B37A97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201E42FF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3FCFA97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B265768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F427D7" w14:textId="77777777" w:rsidR="0083717A" w:rsidRDefault="00B37A97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79A954FE" w14:textId="77777777" w:rsidR="0083717A" w:rsidRDefault="00B37A97">
            <w:pPr>
              <w:jc w:val="right"/>
            </w:pPr>
            <w:r>
              <w:t>2.941</w:t>
            </w:r>
          </w:p>
        </w:tc>
      </w:tr>
      <w:tr w:rsidR="0083717A" w14:paraId="103BC57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8CD7DC" w14:textId="77777777" w:rsidR="0083717A" w:rsidRDefault="00B37A97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441ED5D" w14:textId="77777777" w:rsidR="0083717A" w:rsidRDefault="00B37A97">
            <w:pPr>
              <w:jc w:val="center"/>
            </w:pPr>
            <w:r>
              <w:t>1.113</w:t>
            </w:r>
          </w:p>
        </w:tc>
      </w:tr>
      <w:tr w:rsidR="0083717A" w14:paraId="374FC9D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013B81A" w14:textId="77777777" w:rsidR="0083717A" w:rsidRDefault="00B37A9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F8AB507" w14:textId="77777777" w:rsidR="0083717A" w:rsidRDefault="00B37A97">
            <w:pPr>
              <w:jc w:val="center"/>
            </w:pPr>
            <w:r>
              <w:t>45.28</w:t>
            </w:r>
          </w:p>
        </w:tc>
      </w:tr>
      <w:tr w:rsidR="0083717A" w14:paraId="0EAC97A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AFF70DD" w14:textId="77777777" w:rsidR="0083717A" w:rsidRDefault="00B37A9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4997866" w14:textId="77777777" w:rsidR="0083717A" w:rsidRDefault="00B37A97">
            <w:pPr>
              <w:jc w:val="center"/>
            </w:pPr>
            <w:r>
              <w:t>7.26</w:t>
            </w:r>
          </w:p>
        </w:tc>
      </w:tr>
      <w:tr w:rsidR="0083717A" w14:paraId="4A338AC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E43B1A6" w14:textId="77777777" w:rsidR="0083717A" w:rsidRDefault="00B37A9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602F310" w14:textId="77777777" w:rsidR="0083717A" w:rsidRDefault="00B37A97">
            <w:pPr>
              <w:jc w:val="center"/>
            </w:pPr>
            <w:r>
              <w:t>0.13</w:t>
            </w:r>
          </w:p>
        </w:tc>
      </w:tr>
    </w:tbl>
    <w:p w14:paraId="365F9F3A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D6C50FC" w14:textId="77777777" w:rsidR="0083717A" w:rsidRDefault="00B37A97">
      <w:pPr>
        <w:pStyle w:val="1"/>
        <w:rPr>
          <w:szCs w:val="24"/>
        </w:rPr>
      </w:pPr>
      <w:bookmarkStart w:id="115" w:name="_Toc91597882"/>
      <w:r>
        <w:rPr>
          <w:szCs w:val="24"/>
        </w:rPr>
        <w:t>内围护构造</w:t>
      </w:r>
      <w:bookmarkEnd w:id="115"/>
    </w:p>
    <w:p w14:paraId="0F6B9004" w14:textId="77777777" w:rsidR="0083717A" w:rsidRDefault="00B37A97">
      <w:pPr>
        <w:pStyle w:val="2"/>
      </w:pPr>
      <w:bookmarkStart w:id="116" w:name="_Toc91597883"/>
      <w:r>
        <w:t>控温房间隔墙构造一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3717A" w14:paraId="713976E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C80B355" w14:textId="77777777" w:rsidR="0083717A" w:rsidRDefault="00B37A9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6CA176" w14:textId="77777777" w:rsidR="0083717A" w:rsidRDefault="00B37A9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B270D" w14:textId="77777777" w:rsidR="0083717A" w:rsidRDefault="00B37A9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95E8E1" w14:textId="77777777" w:rsidR="0083717A" w:rsidRDefault="00B37A9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13BA55" w14:textId="77777777" w:rsidR="0083717A" w:rsidRDefault="00B37A9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E02A5E" w14:textId="77777777" w:rsidR="0083717A" w:rsidRDefault="00B37A9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C629AB" w14:textId="77777777" w:rsidR="0083717A" w:rsidRDefault="00B37A97">
            <w:pPr>
              <w:jc w:val="center"/>
            </w:pPr>
            <w:r>
              <w:t>热惰性指标</w:t>
            </w:r>
          </w:p>
        </w:tc>
      </w:tr>
      <w:tr w:rsidR="0083717A" w14:paraId="1308B98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494ABBB" w14:textId="77777777" w:rsidR="0083717A" w:rsidRDefault="008371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8CF6FC" w14:textId="77777777" w:rsidR="0083717A" w:rsidRDefault="00B37A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EBD10D" w14:textId="77777777" w:rsidR="0083717A" w:rsidRDefault="00B37A9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BFBFB5" w14:textId="77777777" w:rsidR="0083717A" w:rsidRDefault="00B37A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2A5061" w14:textId="77777777" w:rsidR="0083717A" w:rsidRDefault="00B37A9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5A79F8" w14:textId="77777777" w:rsidR="0083717A" w:rsidRDefault="00B37A9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060C0A" w14:textId="77777777" w:rsidR="0083717A" w:rsidRDefault="00B37A97">
            <w:pPr>
              <w:jc w:val="center"/>
            </w:pPr>
            <w:r>
              <w:t>D=R*S</w:t>
            </w:r>
          </w:p>
        </w:tc>
      </w:tr>
      <w:tr w:rsidR="0083717A" w14:paraId="2498C6CF" w14:textId="77777777">
        <w:trPr>
          <w:jc w:val="center"/>
        </w:trPr>
        <w:tc>
          <w:tcPr>
            <w:tcW w:w="3345" w:type="dxa"/>
            <w:vAlign w:val="center"/>
          </w:tcPr>
          <w:p w14:paraId="50C1EDA5" w14:textId="77777777" w:rsidR="0083717A" w:rsidRDefault="00B37A97">
            <w:r>
              <w:t>水泥砂浆</w:t>
            </w:r>
          </w:p>
        </w:tc>
        <w:tc>
          <w:tcPr>
            <w:tcW w:w="848" w:type="dxa"/>
            <w:vAlign w:val="center"/>
          </w:tcPr>
          <w:p w14:paraId="3AC6B3F9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F339E9" w14:textId="77777777" w:rsidR="0083717A" w:rsidRDefault="00B37A9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5019368" w14:textId="77777777" w:rsidR="0083717A" w:rsidRDefault="00B37A9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880EF0C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55F7946" w14:textId="77777777" w:rsidR="0083717A" w:rsidRDefault="00B37A9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ABC4B11" w14:textId="77777777" w:rsidR="0083717A" w:rsidRDefault="00B37A97">
            <w:pPr>
              <w:jc w:val="right"/>
            </w:pPr>
            <w:r>
              <w:t>0.245</w:t>
            </w:r>
          </w:p>
        </w:tc>
      </w:tr>
      <w:tr w:rsidR="0083717A" w14:paraId="19721C9C" w14:textId="77777777">
        <w:trPr>
          <w:jc w:val="center"/>
        </w:trPr>
        <w:tc>
          <w:tcPr>
            <w:tcW w:w="3345" w:type="dxa"/>
            <w:vAlign w:val="center"/>
          </w:tcPr>
          <w:p w14:paraId="140FC1F4" w14:textId="77777777" w:rsidR="0083717A" w:rsidRDefault="00B37A9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3B905D72" w14:textId="77777777" w:rsidR="0083717A" w:rsidRDefault="00B37A97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2C5DB3E9" w14:textId="77777777" w:rsidR="0083717A" w:rsidRDefault="00B37A97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21CBAECA" w14:textId="77777777" w:rsidR="0083717A" w:rsidRDefault="00B37A97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1DFD3741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63D711D" w14:textId="77777777" w:rsidR="0083717A" w:rsidRDefault="00B37A97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4E29175D" w14:textId="77777777" w:rsidR="0083717A" w:rsidRDefault="00B37A97">
            <w:pPr>
              <w:jc w:val="right"/>
            </w:pPr>
            <w:r>
              <w:t>1.897</w:t>
            </w:r>
          </w:p>
        </w:tc>
      </w:tr>
      <w:tr w:rsidR="0083717A" w14:paraId="3127A384" w14:textId="77777777">
        <w:trPr>
          <w:jc w:val="center"/>
        </w:trPr>
        <w:tc>
          <w:tcPr>
            <w:tcW w:w="3345" w:type="dxa"/>
            <w:vAlign w:val="center"/>
          </w:tcPr>
          <w:p w14:paraId="49C04DA2" w14:textId="77777777" w:rsidR="0083717A" w:rsidRDefault="00B37A97">
            <w:r>
              <w:t>石灰砂浆</w:t>
            </w:r>
          </w:p>
        </w:tc>
        <w:tc>
          <w:tcPr>
            <w:tcW w:w="848" w:type="dxa"/>
            <w:vAlign w:val="center"/>
          </w:tcPr>
          <w:p w14:paraId="716F2C32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FF6D07" w14:textId="77777777" w:rsidR="0083717A" w:rsidRDefault="00B37A97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20690EA" w14:textId="77777777" w:rsidR="0083717A" w:rsidRDefault="00B37A97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0F24604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74B53B" w14:textId="77777777" w:rsidR="0083717A" w:rsidRDefault="00B37A97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D5997F7" w14:textId="77777777" w:rsidR="0083717A" w:rsidRDefault="00B37A97">
            <w:pPr>
              <w:jc w:val="right"/>
            </w:pPr>
            <w:r>
              <w:t>0.249</w:t>
            </w:r>
          </w:p>
        </w:tc>
      </w:tr>
      <w:tr w:rsidR="0083717A" w14:paraId="79FD4359" w14:textId="77777777">
        <w:trPr>
          <w:jc w:val="center"/>
        </w:trPr>
        <w:tc>
          <w:tcPr>
            <w:tcW w:w="3345" w:type="dxa"/>
            <w:vAlign w:val="center"/>
          </w:tcPr>
          <w:p w14:paraId="58B8CF0D" w14:textId="77777777" w:rsidR="0083717A" w:rsidRDefault="00B37A9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EC063B" w14:textId="77777777" w:rsidR="0083717A" w:rsidRDefault="00B37A97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2DB7DD7A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B85536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A99B76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BDC31A" w14:textId="77777777" w:rsidR="0083717A" w:rsidRDefault="00B37A97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6AF2A6FE" w14:textId="77777777" w:rsidR="0083717A" w:rsidRDefault="00B37A97">
            <w:pPr>
              <w:jc w:val="right"/>
            </w:pPr>
            <w:r>
              <w:t>2.391</w:t>
            </w:r>
          </w:p>
        </w:tc>
      </w:tr>
      <w:tr w:rsidR="0083717A" w14:paraId="04DD445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40DAEE3" w14:textId="77777777" w:rsidR="0083717A" w:rsidRDefault="00B37A97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BFAF031" w14:textId="77777777" w:rsidR="0083717A" w:rsidRDefault="00B37A97">
            <w:pPr>
              <w:jc w:val="center"/>
            </w:pPr>
            <w:r>
              <w:t>1.925</w:t>
            </w:r>
          </w:p>
        </w:tc>
      </w:tr>
      <w:tr w:rsidR="0083717A" w14:paraId="0365C48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93B4D1" w14:textId="77777777" w:rsidR="0083717A" w:rsidRDefault="00B37A9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88C8F64" w14:textId="77777777" w:rsidR="0083717A" w:rsidRDefault="00B37A97">
            <w:pPr>
              <w:jc w:val="center"/>
            </w:pPr>
            <w:r>
              <w:t>9.97</w:t>
            </w:r>
          </w:p>
        </w:tc>
      </w:tr>
      <w:tr w:rsidR="0083717A" w14:paraId="724954F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231104F" w14:textId="77777777" w:rsidR="0083717A" w:rsidRDefault="00B37A9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F4B996A" w14:textId="77777777" w:rsidR="0083717A" w:rsidRDefault="00B37A97">
            <w:pPr>
              <w:jc w:val="center"/>
            </w:pPr>
            <w:r>
              <w:t>6.37</w:t>
            </w:r>
          </w:p>
        </w:tc>
      </w:tr>
      <w:tr w:rsidR="0083717A" w14:paraId="2FD923D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4C8ECD" w14:textId="77777777" w:rsidR="0083717A" w:rsidRDefault="00B37A9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E0EFBA7" w14:textId="77777777" w:rsidR="0083717A" w:rsidRDefault="00B37A97">
            <w:pPr>
              <w:jc w:val="center"/>
            </w:pPr>
            <w:r>
              <w:t>0.34</w:t>
            </w:r>
          </w:p>
        </w:tc>
      </w:tr>
    </w:tbl>
    <w:p w14:paraId="383FD3DB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3AF449D" w14:textId="77777777" w:rsidR="0083717A" w:rsidRDefault="00B37A97">
      <w:pPr>
        <w:pStyle w:val="2"/>
      </w:pPr>
      <w:bookmarkStart w:id="117" w:name="_Toc91597884"/>
      <w:r>
        <w:lastRenderedPageBreak/>
        <w:t>楼梯间隔墙构造一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3717A" w14:paraId="6031289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5E7FC85" w14:textId="77777777" w:rsidR="0083717A" w:rsidRDefault="00B37A9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CF7113" w14:textId="77777777" w:rsidR="0083717A" w:rsidRDefault="00B37A9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31E25C" w14:textId="77777777" w:rsidR="0083717A" w:rsidRDefault="00B37A9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C5B1F2" w14:textId="77777777" w:rsidR="0083717A" w:rsidRDefault="00B37A9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48788A" w14:textId="77777777" w:rsidR="0083717A" w:rsidRDefault="00B37A9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452811" w14:textId="77777777" w:rsidR="0083717A" w:rsidRDefault="00B37A9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1ED729" w14:textId="77777777" w:rsidR="0083717A" w:rsidRDefault="00B37A97">
            <w:pPr>
              <w:jc w:val="center"/>
            </w:pPr>
            <w:r>
              <w:t>热惰性指标</w:t>
            </w:r>
          </w:p>
        </w:tc>
      </w:tr>
      <w:tr w:rsidR="0083717A" w14:paraId="68D84FA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8EE395C" w14:textId="77777777" w:rsidR="0083717A" w:rsidRDefault="008371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1B73D6" w14:textId="77777777" w:rsidR="0083717A" w:rsidRDefault="00B37A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7A46C" w14:textId="77777777" w:rsidR="0083717A" w:rsidRDefault="00B37A9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AB883E" w14:textId="77777777" w:rsidR="0083717A" w:rsidRDefault="00B37A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969787" w14:textId="77777777" w:rsidR="0083717A" w:rsidRDefault="00B37A9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3FEA30" w14:textId="77777777" w:rsidR="0083717A" w:rsidRDefault="00B37A9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080C9A" w14:textId="77777777" w:rsidR="0083717A" w:rsidRDefault="00B37A97">
            <w:pPr>
              <w:jc w:val="center"/>
            </w:pPr>
            <w:r>
              <w:t>D=R*S</w:t>
            </w:r>
          </w:p>
        </w:tc>
      </w:tr>
      <w:tr w:rsidR="0083717A" w14:paraId="11917511" w14:textId="77777777">
        <w:trPr>
          <w:jc w:val="center"/>
        </w:trPr>
        <w:tc>
          <w:tcPr>
            <w:tcW w:w="3345" w:type="dxa"/>
            <w:vAlign w:val="center"/>
          </w:tcPr>
          <w:p w14:paraId="4D73ABAE" w14:textId="77777777" w:rsidR="0083717A" w:rsidRDefault="00B37A97">
            <w:r>
              <w:t>水泥砂浆</w:t>
            </w:r>
          </w:p>
        </w:tc>
        <w:tc>
          <w:tcPr>
            <w:tcW w:w="848" w:type="dxa"/>
            <w:vAlign w:val="center"/>
          </w:tcPr>
          <w:p w14:paraId="698E0408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83D8E3C" w14:textId="77777777" w:rsidR="0083717A" w:rsidRDefault="00B37A9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C8659C8" w14:textId="77777777" w:rsidR="0083717A" w:rsidRDefault="00B37A9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92F1A29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F0B5BD3" w14:textId="77777777" w:rsidR="0083717A" w:rsidRDefault="00B37A9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CEB20E" w14:textId="77777777" w:rsidR="0083717A" w:rsidRDefault="00B37A97">
            <w:pPr>
              <w:jc w:val="right"/>
            </w:pPr>
            <w:r>
              <w:t>0.245</w:t>
            </w:r>
          </w:p>
        </w:tc>
      </w:tr>
      <w:tr w:rsidR="0083717A" w14:paraId="7760C0E6" w14:textId="77777777">
        <w:trPr>
          <w:jc w:val="center"/>
        </w:trPr>
        <w:tc>
          <w:tcPr>
            <w:tcW w:w="3345" w:type="dxa"/>
            <w:vAlign w:val="center"/>
          </w:tcPr>
          <w:p w14:paraId="1444C693" w14:textId="77777777" w:rsidR="0083717A" w:rsidRDefault="00B37A9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2D82AE20" w14:textId="77777777" w:rsidR="0083717A" w:rsidRDefault="00B37A97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95EC85C" w14:textId="77777777" w:rsidR="0083717A" w:rsidRDefault="00B37A97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143936E2" w14:textId="77777777" w:rsidR="0083717A" w:rsidRDefault="00B37A97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71FB3E30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E8D9938" w14:textId="77777777" w:rsidR="0083717A" w:rsidRDefault="00B37A97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293BD4D5" w14:textId="77777777" w:rsidR="0083717A" w:rsidRDefault="00B37A97">
            <w:pPr>
              <w:jc w:val="right"/>
            </w:pPr>
            <w:r>
              <w:t>1.897</w:t>
            </w:r>
          </w:p>
        </w:tc>
      </w:tr>
      <w:tr w:rsidR="0083717A" w14:paraId="60375BFA" w14:textId="77777777">
        <w:trPr>
          <w:jc w:val="center"/>
        </w:trPr>
        <w:tc>
          <w:tcPr>
            <w:tcW w:w="3345" w:type="dxa"/>
            <w:vAlign w:val="center"/>
          </w:tcPr>
          <w:p w14:paraId="55D5295F" w14:textId="77777777" w:rsidR="0083717A" w:rsidRDefault="00B37A97">
            <w:r>
              <w:t>石灰砂浆</w:t>
            </w:r>
          </w:p>
        </w:tc>
        <w:tc>
          <w:tcPr>
            <w:tcW w:w="848" w:type="dxa"/>
            <w:vAlign w:val="center"/>
          </w:tcPr>
          <w:p w14:paraId="6DA0F80D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59030F" w14:textId="77777777" w:rsidR="0083717A" w:rsidRDefault="00B37A97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8D72580" w14:textId="77777777" w:rsidR="0083717A" w:rsidRDefault="00B37A97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10C66B2E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0A88B9" w14:textId="77777777" w:rsidR="0083717A" w:rsidRDefault="00B37A97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A2BDFD9" w14:textId="77777777" w:rsidR="0083717A" w:rsidRDefault="00B37A97">
            <w:pPr>
              <w:jc w:val="right"/>
            </w:pPr>
            <w:r>
              <w:t>0.249</w:t>
            </w:r>
          </w:p>
        </w:tc>
      </w:tr>
      <w:tr w:rsidR="0083717A" w14:paraId="388018F6" w14:textId="77777777">
        <w:trPr>
          <w:jc w:val="center"/>
        </w:trPr>
        <w:tc>
          <w:tcPr>
            <w:tcW w:w="3345" w:type="dxa"/>
            <w:vAlign w:val="center"/>
          </w:tcPr>
          <w:p w14:paraId="46D05EFC" w14:textId="77777777" w:rsidR="0083717A" w:rsidRDefault="00B37A9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D8C93B" w14:textId="77777777" w:rsidR="0083717A" w:rsidRDefault="00B37A97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1ACB48D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975014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CE7D45A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4CA464E" w14:textId="77777777" w:rsidR="0083717A" w:rsidRDefault="00B37A97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6EF7EE5B" w14:textId="77777777" w:rsidR="0083717A" w:rsidRDefault="00B37A97">
            <w:pPr>
              <w:jc w:val="right"/>
            </w:pPr>
            <w:r>
              <w:t>2.391</w:t>
            </w:r>
          </w:p>
        </w:tc>
      </w:tr>
      <w:tr w:rsidR="0083717A" w14:paraId="5BB83AF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54A719B" w14:textId="77777777" w:rsidR="0083717A" w:rsidRDefault="00B37A97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33F511CA" w14:textId="77777777" w:rsidR="0083717A" w:rsidRDefault="00B37A97">
            <w:pPr>
              <w:jc w:val="center"/>
            </w:pPr>
            <w:r>
              <w:t>1.925</w:t>
            </w:r>
          </w:p>
        </w:tc>
      </w:tr>
      <w:tr w:rsidR="0083717A" w14:paraId="24BE321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5BBD620" w14:textId="77777777" w:rsidR="0083717A" w:rsidRDefault="00B37A9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21257C6" w14:textId="77777777" w:rsidR="0083717A" w:rsidRDefault="00B37A97">
            <w:pPr>
              <w:jc w:val="center"/>
            </w:pPr>
            <w:r>
              <w:t>9.97</w:t>
            </w:r>
          </w:p>
        </w:tc>
      </w:tr>
      <w:tr w:rsidR="0083717A" w14:paraId="4FB9264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F93F95E" w14:textId="77777777" w:rsidR="0083717A" w:rsidRDefault="00B37A9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AD2454B" w14:textId="77777777" w:rsidR="0083717A" w:rsidRDefault="00B37A97">
            <w:pPr>
              <w:jc w:val="center"/>
            </w:pPr>
            <w:r>
              <w:t>6.37</w:t>
            </w:r>
          </w:p>
        </w:tc>
      </w:tr>
      <w:tr w:rsidR="0083717A" w14:paraId="4F16AF2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CFEA8C5" w14:textId="77777777" w:rsidR="0083717A" w:rsidRDefault="00B37A9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09D56C6" w14:textId="77777777" w:rsidR="0083717A" w:rsidRDefault="00B37A97">
            <w:pPr>
              <w:jc w:val="center"/>
            </w:pPr>
            <w:r>
              <w:t>0.34</w:t>
            </w:r>
          </w:p>
        </w:tc>
      </w:tr>
    </w:tbl>
    <w:p w14:paraId="344AB1CE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093F39E" w14:textId="77777777" w:rsidR="0083717A" w:rsidRDefault="00B37A97">
      <w:pPr>
        <w:pStyle w:val="2"/>
      </w:pPr>
      <w:bookmarkStart w:id="118" w:name="_Toc91597885"/>
      <w:r>
        <w:t>控温与非控温隔墙构造一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3717A" w14:paraId="5C9CF8F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6F5CEB0" w14:textId="77777777" w:rsidR="0083717A" w:rsidRDefault="00B37A9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070B0F" w14:textId="77777777" w:rsidR="0083717A" w:rsidRDefault="00B37A9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3FFF1D" w14:textId="77777777" w:rsidR="0083717A" w:rsidRDefault="00B37A9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2ACC02" w14:textId="77777777" w:rsidR="0083717A" w:rsidRDefault="00B37A9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E145B7" w14:textId="77777777" w:rsidR="0083717A" w:rsidRDefault="00B37A9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3C40EB" w14:textId="77777777" w:rsidR="0083717A" w:rsidRDefault="00B37A9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933D21" w14:textId="77777777" w:rsidR="0083717A" w:rsidRDefault="00B37A97">
            <w:pPr>
              <w:jc w:val="center"/>
            </w:pPr>
            <w:r>
              <w:t>热惰性指标</w:t>
            </w:r>
          </w:p>
        </w:tc>
      </w:tr>
      <w:tr w:rsidR="0083717A" w14:paraId="279DD40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D075394" w14:textId="77777777" w:rsidR="0083717A" w:rsidRDefault="008371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1E0B50" w14:textId="77777777" w:rsidR="0083717A" w:rsidRDefault="00B37A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A4DEE5" w14:textId="77777777" w:rsidR="0083717A" w:rsidRDefault="00B37A9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7C126" w14:textId="77777777" w:rsidR="0083717A" w:rsidRDefault="00B37A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898CFF" w14:textId="77777777" w:rsidR="0083717A" w:rsidRDefault="00B37A9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2E356" w14:textId="77777777" w:rsidR="0083717A" w:rsidRDefault="00B37A9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0825C5" w14:textId="77777777" w:rsidR="0083717A" w:rsidRDefault="00B37A97">
            <w:pPr>
              <w:jc w:val="center"/>
            </w:pPr>
            <w:r>
              <w:t>D=R*S</w:t>
            </w:r>
          </w:p>
        </w:tc>
      </w:tr>
      <w:tr w:rsidR="0083717A" w14:paraId="6621AEC6" w14:textId="77777777">
        <w:trPr>
          <w:jc w:val="center"/>
        </w:trPr>
        <w:tc>
          <w:tcPr>
            <w:tcW w:w="3345" w:type="dxa"/>
            <w:vAlign w:val="center"/>
          </w:tcPr>
          <w:p w14:paraId="6CDAF13E" w14:textId="77777777" w:rsidR="0083717A" w:rsidRDefault="00B37A97">
            <w:r>
              <w:t>水泥砂浆</w:t>
            </w:r>
          </w:p>
        </w:tc>
        <w:tc>
          <w:tcPr>
            <w:tcW w:w="848" w:type="dxa"/>
            <w:vAlign w:val="center"/>
          </w:tcPr>
          <w:p w14:paraId="2665D149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B1A9771" w14:textId="77777777" w:rsidR="0083717A" w:rsidRDefault="00B37A9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6308D30" w14:textId="77777777" w:rsidR="0083717A" w:rsidRDefault="00B37A9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FA53AAF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C93A06" w14:textId="77777777" w:rsidR="0083717A" w:rsidRDefault="00B37A9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2C3A1C4" w14:textId="77777777" w:rsidR="0083717A" w:rsidRDefault="00B37A97">
            <w:pPr>
              <w:jc w:val="right"/>
            </w:pPr>
            <w:r>
              <w:t>0.245</w:t>
            </w:r>
          </w:p>
        </w:tc>
      </w:tr>
      <w:tr w:rsidR="0083717A" w14:paraId="5AD5D030" w14:textId="77777777">
        <w:trPr>
          <w:jc w:val="center"/>
        </w:trPr>
        <w:tc>
          <w:tcPr>
            <w:tcW w:w="3345" w:type="dxa"/>
            <w:vAlign w:val="center"/>
          </w:tcPr>
          <w:p w14:paraId="353ACDAD" w14:textId="77777777" w:rsidR="0083717A" w:rsidRDefault="00B37A9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2BF14755" w14:textId="77777777" w:rsidR="0083717A" w:rsidRDefault="00B37A97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624A476B" w14:textId="77777777" w:rsidR="0083717A" w:rsidRDefault="00B37A97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56A2AEE8" w14:textId="77777777" w:rsidR="0083717A" w:rsidRDefault="00B37A97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3A1CEEB8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2FEED07" w14:textId="77777777" w:rsidR="0083717A" w:rsidRDefault="00B37A97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08D7D367" w14:textId="77777777" w:rsidR="0083717A" w:rsidRDefault="00B37A97">
            <w:pPr>
              <w:jc w:val="right"/>
            </w:pPr>
            <w:r>
              <w:t>1.897</w:t>
            </w:r>
          </w:p>
        </w:tc>
      </w:tr>
      <w:tr w:rsidR="0083717A" w14:paraId="7732FE2E" w14:textId="77777777">
        <w:trPr>
          <w:jc w:val="center"/>
        </w:trPr>
        <w:tc>
          <w:tcPr>
            <w:tcW w:w="3345" w:type="dxa"/>
            <w:vAlign w:val="center"/>
          </w:tcPr>
          <w:p w14:paraId="57A0B3FE" w14:textId="77777777" w:rsidR="0083717A" w:rsidRDefault="00B37A97">
            <w:r>
              <w:t>石灰砂浆</w:t>
            </w:r>
          </w:p>
        </w:tc>
        <w:tc>
          <w:tcPr>
            <w:tcW w:w="848" w:type="dxa"/>
            <w:vAlign w:val="center"/>
          </w:tcPr>
          <w:p w14:paraId="4B25FDC6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85815B" w14:textId="77777777" w:rsidR="0083717A" w:rsidRDefault="00B37A97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BC02D2B" w14:textId="77777777" w:rsidR="0083717A" w:rsidRDefault="00B37A97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6918B6F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9EFFBD" w14:textId="77777777" w:rsidR="0083717A" w:rsidRDefault="00B37A97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6C5A40A" w14:textId="77777777" w:rsidR="0083717A" w:rsidRDefault="00B37A97">
            <w:pPr>
              <w:jc w:val="right"/>
            </w:pPr>
            <w:r>
              <w:t>0.249</w:t>
            </w:r>
          </w:p>
        </w:tc>
      </w:tr>
      <w:tr w:rsidR="0083717A" w14:paraId="0FE86580" w14:textId="77777777">
        <w:trPr>
          <w:jc w:val="center"/>
        </w:trPr>
        <w:tc>
          <w:tcPr>
            <w:tcW w:w="3345" w:type="dxa"/>
            <w:vAlign w:val="center"/>
          </w:tcPr>
          <w:p w14:paraId="7A4E0FC9" w14:textId="77777777" w:rsidR="0083717A" w:rsidRDefault="00B37A9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C09393" w14:textId="77777777" w:rsidR="0083717A" w:rsidRDefault="00B37A97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39EA2420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678C287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1CBAC41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9C1314" w14:textId="77777777" w:rsidR="0083717A" w:rsidRDefault="00B37A97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2794BB76" w14:textId="77777777" w:rsidR="0083717A" w:rsidRDefault="00B37A97">
            <w:pPr>
              <w:jc w:val="right"/>
            </w:pPr>
            <w:r>
              <w:t>2.391</w:t>
            </w:r>
          </w:p>
        </w:tc>
      </w:tr>
      <w:tr w:rsidR="0083717A" w14:paraId="47FBD8D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8AABDA" w14:textId="77777777" w:rsidR="0083717A" w:rsidRDefault="00B37A97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1FEFA78F" w14:textId="77777777" w:rsidR="0083717A" w:rsidRDefault="00B37A97">
            <w:pPr>
              <w:jc w:val="center"/>
            </w:pPr>
            <w:r>
              <w:t>1.925</w:t>
            </w:r>
          </w:p>
        </w:tc>
      </w:tr>
      <w:tr w:rsidR="0083717A" w14:paraId="3320636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BB6DCE" w14:textId="77777777" w:rsidR="0083717A" w:rsidRDefault="00B37A9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870314E" w14:textId="77777777" w:rsidR="0083717A" w:rsidRDefault="00B37A97">
            <w:pPr>
              <w:jc w:val="center"/>
            </w:pPr>
            <w:r>
              <w:t>9.97</w:t>
            </w:r>
          </w:p>
        </w:tc>
      </w:tr>
      <w:tr w:rsidR="0083717A" w14:paraId="2998288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91B5F0" w14:textId="77777777" w:rsidR="0083717A" w:rsidRDefault="00B37A9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CFDA461" w14:textId="77777777" w:rsidR="0083717A" w:rsidRDefault="00B37A97">
            <w:pPr>
              <w:jc w:val="center"/>
            </w:pPr>
            <w:r>
              <w:t>6.37</w:t>
            </w:r>
          </w:p>
        </w:tc>
      </w:tr>
      <w:tr w:rsidR="0083717A" w14:paraId="63ADDEB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D57B6A8" w14:textId="77777777" w:rsidR="0083717A" w:rsidRDefault="00B37A9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9072F49" w14:textId="77777777" w:rsidR="0083717A" w:rsidRDefault="00B37A97">
            <w:pPr>
              <w:jc w:val="center"/>
            </w:pPr>
            <w:r>
              <w:t>0.34</w:t>
            </w:r>
          </w:p>
        </w:tc>
      </w:tr>
    </w:tbl>
    <w:p w14:paraId="2045A1C5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A5BB824" w14:textId="77777777" w:rsidR="0083717A" w:rsidRDefault="00B37A97">
      <w:pPr>
        <w:pStyle w:val="2"/>
      </w:pPr>
      <w:bookmarkStart w:id="119" w:name="_Toc91597886"/>
      <w:r>
        <w:t>控温房间楼板构造一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3717A" w14:paraId="3C4DABA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BB4120D" w14:textId="77777777" w:rsidR="0083717A" w:rsidRDefault="00B37A9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252F72" w14:textId="77777777" w:rsidR="0083717A" w:rsidRDefault="00B37A9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9A277E" w14:textId="77777777" w:rsidR="0083717A" w:rsidRDefault="00B37A9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9E903" w14:textId="77777777" w:rsidR="0083717A" w:rsidRDefault="00B37A9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9CE291" w14:textId="77777777" w:rsidR="0083717A" w:rsidRDefault="00B37A9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ACC3A6" w14:textId="77777777" w:rsidR="0083717A" w:rsidRDefault="00B37A9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DA6B28" w14:textId="77777777" w:rsidR="0083717A" w:rsidRDefault="00B37A97">
            <w:pPr>
              <w:jc w:val="center"/>
            </w:pPr>
            <w:r>
              <w:t>热惰性指标</w:t>
            </w:r>
          </w:p>
        </w:tc>
      </w:tr>
      <w:tr w:rsidR="0083717A" w14:paraId="560E36B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AC01D5D" w14:textId="77777777" w:rsidR="0083717A" w:rsidRDefault="008371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332286" w14:textId="77777777" w:rsidR="0083717A" w:rsidRDefault="00B37A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028D3" w14:textId="77777777" w:rsidR="0083717A" w:rsidRDefault="00B37A9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EAFEB2" w14:textId="77777777" w:rsidR="0083717A" w:rsidRDefault="00B37A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39B68C" w14:textId="77777777" w:rsidR="0083717A" w:rsidRDefault="00B37A9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D086E" w14:textId="77777777" w:rsidR="0083717A" w:rsidRDefault="00B37A9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D92931" w14:textId="77777777" w:rsidR="0083717A" w:rsidRDefault="00B37A97">
            <w:pPr>
              <w:jc w:val="center"/>
            </w:pPr>
            <w:r>
              <w:t>D=R*S</w:t>
            </w:r>
          </w:p>
        </w:tc>
      </w:tr>
      <w:tr w:rsidR="0083717A" w14:paraId="4231C5C6" w14:textId="77777777">
        <w:trPr>
          <w:jc w:val="center"/>
        </w:trPr>
        <w:tc>
          <w:tcPr>
            <w:tcW w:w="3345" w:type="dxa"/>
            <w:vAlign w:val="center"/>
          </w:tcPr>
          <w:p w14:paraId="7A55ABF8" w14:textId="77777777" w:rsidR="0083717A" w:rsidRDefault="00B37A97">
            <w:r>
              <w:t>水泥砂浆</w:t>
            </w:r>
          </w:p>
        </w:tc>
        <w:tc>
          <w:tcPr>
            <w:tcW w:w="848" w:type="dxa"/>
            <w:vAlign w:val="center"/>
          </w:tcPr>
          <w:p w14:paraId="43B350B7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12C4DA1" w14:textId="77777777" w:rsidR="0083717A" w:rsidRDefault="00B37A9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BAAE877" w14:textId="77777777" w:rsidR="0083717A" w:rsidRDefault="00B37A9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6A4E1F0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7CA3AF" w14:textId="77777777" w:rsidR="0083717A" w:rsidRDefault="00B37A9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EA02ED7" w14:textId="77777777" w:rsidR="0083717A" w:rsidRDefault="00B37A97">
            <w:pPr>
              <w:jc w:val="right"/>
            </w:pPr>
            <w:r>
              <w:t>0.245</w:t>
            </w:r>
          </w:p>
        </w:tc>
      </w:tr>
      <w:tr w:rsidR="0083717A" w14:paraId="254A82DB" w14:textId="77777777">
        <w:trPr>
          <w:jc w:val="center"/>
        </w:trPr>
        <w:tc>
          <w:tcPr>
            <w:tcW w:w="3345" w:type="dxa"/>
            <w:vAlign w:val="center"/>
          </w:tcPr>
          <w:p w14:paraId="0A7D0457" w14:textId="77777777" w:rsidR="0083717A" w:rsidRDefault="00B37A97">
            <w:r>
              <w:t>钢筋混凝土</w:t>
            </w:r>
          </w:p>
        </w:tc>
        <w:tc>
          <w:tcPr>
            <w:tcW w:w="848" w:type="dxa"/>
            <w:vAlign w:val="center"/>
          </w:tcPr>
          <w:p w14:paraId="791C350D" w14:textId="77777777" w:rsidR="0083717A" w:rsidRDefault="00B37A97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A2C1D72" w14:textId="77777777" w:rsidR="0083717A" w:rsidRDefault="00B37A97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197283A5" w14:textId="77777777" w:rsidR="0083717A" w:rsidRDefault="00B37A97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593113A0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CAD44A" w14:textId="77777777" w:rsidR="0083717A" w:rsidRDefault="00B37A97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23EFBB0" w14:textId="77777777" w:rsidR="0083717A" w:rsidRDefault="00B37A97">
            <w:pPr>
              <w:jc w:val="right"/>
            </w:pPr>
            <w:r>
              <w:t>1.186</w:t>
            </w:r>
          </w:p>
        </w:tc>
      </w:tr>
      <w:tr w:rsidR="0083717A" w14:paraId="4EB5F338" w14:textId="77777777">
        <w:trPr>
          <w:jc w:val="center"/>
        </w:trPr>
        <w:tc>
          <w:tcPr>
            <w:tcW w:w="3345" w:type="dxa"/>
            <w:vAlign w:val="center"/>
          </w:tcPr>
          <w:p w14:paraId="368ABEF6" w14:textId="77777777" w:rsidR="0083717A" w:rsidRDefault="00B37A97">
            <w:r>
              <w:t>石灰砂浆</w:t>
            </w:r>
          </w:p>
        </w:tc>
        <w:tc>
          <w:tcPr>
            <w:tcW w:w="848" w:type="dxa"/>
            <w:vAlign w:val="center"/>
          </w:tcPr>
          <w:p w14:paraId="03CCAE13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3EC60C" w14:textId="77777777" w:rsidR="0083717A" w:rsidRDefault="00B37A97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940AE93" w14:textId="77777777" w:rsidR="0083717A" w:rsidRDefault="00B37A97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1760CAD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8D1296F" w14:textId="77777777" w:rsidR="0083717A" w:rsidRDefault="00B37A97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B2F3FF9" w14:textId="77777777" w:rsidR="0083717A" w:rsidRDefault="00B37A97">
            <w:pPr>
              <w:jc w:val="right"/>
            </w:pPr>
            <w:r>
              <w:t>0.249</w:t>
            </w:r>
          </w:p>
        </w:tc>
      </w:tr>
      <w:tr w:rsidR="0083717A" w14:paraId="3EE4DF94" w14:textId="77777777">
        <w:trPr>
          <w:jc w:val="center"/>
        </w:trPr>
        <w:tc>
          <w:tcPr>
            <w:tcW w:w="3345" w:type="dxa"/>
            <w:vAlign w:val="center"/>
          </w:tcPr>
          <w:p w14:paraId="35409B4A" w14:textId="77777777" w:rsidR="0083717A" w:rsidRDefault="00B37A9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A922799" w14:textId="77777777" w:rsidR="0083717A" w:rsidRDefault="00B37A97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2405D786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29F956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84F20EC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AEDEEA" w14:textId="77777777" w:rsidR="0083717A" w:rsidRDefault="00B37A97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45AAA766" w14:textId="77777777" w:rsidR="0083717A" w:rsidRDefault="00B37A97">
            <w:pPr>
              <w:jc w:val="right"/>
            </w:pPr>
            <w:r>
              <w:t>1.679</w:t>
            </w:r>
          </w:p>
        </w:tc>
      </w:tr>
      <w:tr w:rsidR="0083717A" w14:paraId="4B99190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61FD57" w14:textId="77777777" w:rsidR="0083717A" w:rsidRDefault="00B37A97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340E4DF" w14:textId="77777777" w:rsidR="0083717A" w:rsidRDefault="00B37A97">
            <w:pPr>
              <w:jc w:val="center"/>
            </w:pPr>
            <w:r>
              <w:t>2.984</w:t>
            </w:r>
          </w:p>
        </w:tc>
      </w:tr>
      <w:tr w:rsidR="0083717A" w14:paraId="25DBA84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60F49C" w14:textId="77777777" w:rsidR="0083717A" w:rsidRDefault="00B37A9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194D5D1" w14:textId="77777777" w:rsidR="0083717A" w:rsidRDefault="00B37A97">
            <w:pPr>
              <w:jc w:val="center"/>
            </w:pPr>
            <w:r>
              <w:t>6.43</w:t>
            </w:r>
          </w:p>
        </w:tc>
      </w:tr>
      <w:tr w:rsidR="0083717A" w14:paraId="096315D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6D2FD69" w14:textId="77777777" w:rsidR="0083717A" w:rsidRDefault="00B37A9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75094A4" w14:textId="77777777" w:rsidR="0083717A" w:rsidRDefault="00B37A97">
            <w:pPr>
              <w:jc w:val="center"/>
            </w:pPr>
            <w:r>
              <w:t>5.23</w:t>
            </w:r>
          </w:p>
        </w:tc>
      </w:tr>
      <w:tr w:rsidR="0083717A" w14:paraId="0536801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949D723" w14:textId="77777777" w:rsidR="0083717A" w:rsidRDefault="00B37A9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0CF211F" w14:textId="77777777" w:rsidR="0083717A" w:rsidRDefault="00B37A97">
            <w:pPr>
              <w:jc w:val="center"/>
            </w:pPr>
            <w:r>
              <w:t>0.34</w:t>
            </w:r>
          </w:p>
        </w:tc>
      </w:tr>
    </w:tbl>
    <w:p w14:paraId="16DC1C44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5351B7F" w14:textId="77777777" w:rsidR="0083717A" w:rsidRDefault="00B37A97">
      <w:pPr>
        <w:pStyle w:val="1"/>
        <w:rPr>
          <w:szCs w:val="24"/>
        </w:rPr>
      </w:pPr>
      <w:bookmarkStart w:id="120" w:name="_Toc91597887"/>
      <w:r>
        <w:rPr>
          <w:szCs w:val="24"/>
        </w:rPr>
        <w:lastRenderedPageBreak/>
        <w:t>封闭阳台构造</w:t>
      </w:r>
      <w:bookmarkEnd w:id="120"/>
    </w:p>
    <w:p w14:paraId="316C92DB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2D4AAC7C" w14:textId="77777777" w:rsidR="0083717A" w:rsidRDefault="00B37A97">
      <w:pPr>
        <w:pStyle w:val="1"/>
        <w:rPr>
          <w:szCs w:val="24"/>
        </w:rPr>
      </w:pPr>
      <w:bookmarkStart w:id="121" w:name="_Toc91597888"/>
      <w:r>
        <w:rPr>
          <w:szCs w:val="24"/>
        </w:rPr>
        <w:t>地下围护构造</w:t>
      </w:r>
      <w:bookmarkEnd w:id="121"/>
    </w:p>
    <w:p w14:paraId="24C7CB1E" w14:textId="77777777" w:rsidR="0083717A" w:rsidRDefault="00B37A97">
      <w:pPr>
        <w:pStyle w:val="2"/>
      </w:pPr>
      <w:bookmarkStart w:id="122" w:name="_Toc91597889"/>
      <w:r>
        <w:t>周边地面</w:t>
      </w:r>
      <w:bookmarkEnd w:id="122"/>
    </w:p>
    <w:p w14:paraId="1FC80EF9" w14:textId="77777777" w:rsidR="0083717A" w:rsidRDefault="00B37A97">
      <w:pPr>
        <w:pStyle w:val="3"/>
        <w:rPr>
          <w:szCs w:val="24"/>
        </w:rPr>
      </w:pPr>
      <w:bookmarkStart w:id="123" w:name="_Toc91597890"/>
      <w:r>
        <w:rPr>
          <w:szCs w:val="24"/>
        </w:rPr>
        <w:t>周边地面构造一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3717A" w14:paraId="402923F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8F32E76" w14:textId="77777777" w:rsidR="0083717A" w:rsidRDefault="00B37A9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4A5411" w14:textId="77777777" w:rsidR="0083717A" w:rsidRDefault="00B37A9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87B292" w14:textId="77777777" w:rsidR="0083717A" w:rsidRDefault="00B37A9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A4CD4" w14:textId="77777777" w:rsidR="0083717A" w:rsidRDefault="00B37A9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C226EC" w14:textId="77777777" w:rsidR="0083717A" w:rsidRDefault="00B37A9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5C17A2" w14:textId="77777777" w:rsidR="0083717A" w:rsidRDefault="00B37A9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036AE9" w14:textId="77777777" w:rsidR="0083717A" w:rsidRDefault="00B37A97">
            <w:pPr>
              <w:jc w:val="center"/>
            </w:pPr>
            <w:r>
              <w:t>热惰性指标</w:t>
            </w:r>
          </w:p>
        </w:tc>
      </w:tr>
      <w:tr w:rsidR="0083717A" w14:paraId="414AE79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554B058" w14:textId="77777777" w:rsidR="0083717A" w:rsidRDefault="008371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FDC0A4" w14:textId="77777777" w:rsidR="0083717A" w:rsidRDefault="00B37A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D40E8C" w14:textId="77777777" w:rsidR="0083717A" w:rsidRDefault="00B37A9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EE8D3" w14:textId="77777777" w:rsidR="0083717A" w:rsidRDefault="00B37A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6C9EF" w14:textId="77777777" w:rsidR="0083717A" w:rsidRDefault="00B37A9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2DA326" w14:textId="77777777" w:rsidR="0083717A" w:rsidRDefault="00B37A9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D8D407" w14:textId="77777777" w:rsidR="0083717A" w:rsidRDefault="00B37A97">
            <w:pPr>
              <w:jc w:val="center"/>
            </w:pPr>
            <w:r>
              <w:t>D=R*S</w:t>
            </w:r>
          </w:p>
        </w:tc>
      </w:tr>
      <w:tr w:rsidR="0083717A" w14:paraId="0F284605" w14:textId="77777777">
        <w:trPr>
          <w:jc w:val="center"/>
        </w:trPr>
        <w:tc>
          <w:tcPr>
            <w:tcW w:w="3345" w:type="dxa"/>
            <w:vAlign w:val="center"/>
          </w:tcPr>
          <w:p w14:paraId="71A4280E" w14:textId="77777777" w:rsidR="0083717A" w:rsidRDefault="00B37A97">
            <w:r>
              <w:t>水泥砂浆</w:t>
            </w:r>
          </w:p>
        </w:tc>
        <w:tc>
          <w:tcPr>
            <w:tcW w:w="848" w:type="dxa"/>
            <w:vAlign w:val="center"/>
          </w:tcPr>
          <w:p w14:paraId="41A19FDD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07EC802" w14:textId="77777777" w:rsidR="0083717A" w:rsidRDefault="00B37A9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ACBF60D" w14:textId="77777777" w:rsidR="0083717A" w:rsidRDefault="00B37A9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DAB3E59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8385D7" w14:textId="77777777" w:rsidR="0083717A" w:rsidRDefault="00B37A9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9B27B12" w14:textId="77777777" w:rsidR="0083717A" w:rsidRDefault="00B37A97">
            <w:pPr>
              <w:jc w:val="right"/>
            </w:pPr>
            <w:r>
              <w:t>0.245</w:t>
            </w:r>
          </w:p>
        </w:tc>
      </w:tr>
      <w:tr w:rsidR="0083717A" w14:paraId="4FB26BB8" w14:textId="77777777">
        <w:trPr>
          <w:jc w:val="center"/>
        </w:trPr>
        <w:tc>
          <w:tcPr>
            <w:tcW w:w="3345" w:type="dxa"/>
            <w:vAlign w:val="center"/>
          </w:tcPr>
          <w:p w14:paraId="1712F78C" w14:textId="77777777" w:rsidR="0083717A" w:rsidRDefault="00B37A97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4DAF8582" w14:textId="77777777" w:rsidR="0083717A" w:rsidRDefault="00B37A97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1A1A949" w14:textId="77777777" w:rsidR="0083717A" w:rsidRDefault="00B37A97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11E8464A" w14:textId="77777777" w:rsidR="0083717A" w:rsidRDefault="00B37A97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16DD4686" w14:textId="77777777" w:rsidR="0083717A" w:rsidRDefault="00B37A97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41E73AA7" w14:textId="77777777" w:rsidR="0083717A" w:rsidRDefault="00B37A97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EC1E671" w14:textId="77777777" w:rsidR="0083717A" w:rsidRDefault="00B37A97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83717A" w14:paraId="4CA9559C" w14:textId="77777777">
        <w:trPr>
          <w:jc w:val="center"/>
        </w:trPr>
        <w:tc>
          <w:tcPr>
            <w:tcW w:w="3345" w:type="dxa"/>
            <w:vAlign w:val="center"/>
          </w:tcPr>
          <w:p w14:paraId="0ADB568D" w14:textId="77777777" w:rsidR="0083717A" w:rsidRDefault="00B37A9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94177F" w14:textId="77777777" w:rsidR="0083717A" w:rsidRDefault="00B37A97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B56266D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0CDB6B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F4A7E13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D36F73" w14:textId="77777777" w:rsidR="0083717A" w:rsidRDefault="00B37A97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56772BB" w14:textId="77777777" w:rsidR="0083717A" w:rsidRDefault="00B37A97">
            <w:pPr>
              <w:jc w:val="right"/>
            </w:pPr>
            <w:r>
              <w:t>1.431</w:t>
            </w:r>
          </w:p>
        </w:tc>
      </w:tr>
      <w:tr w:rsidR="0083717A" w14:paraId="3669DC8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7462E2C" w14:textId="77777777" w:rsidR="0083717A" w:rsidRDefault="00B37A97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7A66020E" w14:textId="77777777" w:rsidR="0083717A" w:rsidRDefault="00B37A97">
            <w:pPr>
              <w:jc w:val="center"/>
            </w:pPr>
            <w:r>
              <w:t>0.520</w:t>
            </w:r>
          </w:p>
        </w:tc>
      </w:tr>
      <w:tr w:rsidR="0083717A" w14:paraId="238588C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3D1FCD" w14:textId="77777777" w:rsidR="0083717A" w:rsidRDefault="00B37A9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1F9B445" w14:textId="77777777" w:rsidR="0083717A" w:rsidRDefault="00B37A97">
            <w:pPr>
              <w:jc w:val="center"/>
            </w:pPr>
            <w:r>
              <w:t>32.45</w:t>
            </w:r>
          </w:p>
        </w:tc>
      </w:tr>
      <w:tr w:rsidR="0083717A" w14:paraId="690BA34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DCAEE7" w14:textId="77777777" w:rsidR="0083717A" w:rsidRDefault="00B37A9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12EBCBE" w14:textId="77777777" w:rsidR="0083717A" w:rsidRDefault="00B37A97">
            <w:pPr>
              <w:jc w:val="center"/>
            </w:pPr>
            <w:r>
              <w:t>5.67</w:t>
            </w:r>
          </w:p>
        </w:tc>
      </w:tr>
      <w:tr w:rsidR="0083717A" w14:paraId="064179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E83EE53" w14:textId="77777777" w:rsidR="0083717A" w:rsidRDefault="00B37A9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65AD8F2" w14:textId="77777777" w:rsidR="0083717A" w:rsidRDefault="00B37A97">
            <w:pPr>
              <w:jc w:val="center"/>
            </w:pPr>
            <w:r>
              <w:t>0.39</w:t>
            </w:r>
          </w:p>
        </w:tc>
      </w:tr>
    </w:tbl>
    <w:p w14:paraId="18ED8EE6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C8FBF14" w14:textId="77777777" w:rsidR="0083717A" w:rsidRDefault="00B37A97">
      <w:pPr>
        <w:pStyle w:val="2"/>
      </w:pPr>
      <w:bookmarkStart w:id="124" w:name="_Toc91597891"/>
      <w:r>
        <w:t>非周边地面</w:t>
      </w:r>
      <w:bookmarkEnd w:id="124"/>
    </w:p>
    <w:p w14:paraId="61A264F0" w14:textId="77777777" w:rsidR="0083717A" w:rsidRDefault="00B37A97">
      <w:pPr>
        <w:pStyle w:val="3"/>
        <w:rPr>
          <w:szCs w:val="24"/>
        </w:rPr>
      </w:pPr>
      <w:bookmarkStart w:id="125" w:name="_Toc91597892"/>
      <w:r>
        <w:rPr>
          <w:szCs w:val="24"/>
        </w:rPr>
        <w:t>非周边地面构造一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3717A" w14:paraId="3FF1913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E074300" w14:textId="77777777" w:rsidR="0083717A" w:rsidRDefault="00B37A97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A21B7B" w14:textId="77777777" w:rsidR="0083717A" w:rsidRDefault="00B37A97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053EA2" w14:textId="77777777" w:rsidR="0083717A" w:rsidRDefault="00B37A9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40BDD8" w14:textId="77777777" w:rsidR="0083717A" w:rsidRDefault="00B37A9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BFDE03" w14:textId="77777777" w:rsidR="0083717A" w:rsidRDefault="00B37A9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B4EB10" w14:textId="77777777" w:rsidR="0083717A" w:rsidRDefault="00B37A97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9AA93B7" w14:textId="77777777" w:rsidR="0083717A" w:rsidRDefault="00B37A97">
            <w:pPr>
              <w:jc w:val="center"/>
            </w:pPr>
            <w:r>
              <w:t>热惰性指标</w:t>
            </w:r>
          </w:p>
        </w:tc>
      </w:tr>
      <w:tr w:rsidR="0083717A" w14:paraId="0EB356D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5D04F6" w14:textId="77777777" w:rsidR="0083717A" w:rsidRDefault="008371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8940F42" w14:textId="77777777" w:rsidR="0083717A" w:rsidRDefault="00B37A9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1A322A" w14:textId="77777777" w:rsidR="0083717A" w:rsidRDefault="00B37A9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035145" w14:textId="77777777" w:rsidR="0083717A" w:rsidRDefault="00B37A9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51A002" w14:textId="77777777" w:rsidR="0083717A" w:rsidRDefault="00B37A9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41B55" w14:textId="77777777" w:rsidR="0083717A" w:rsidRDefault="00B37A97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4964F9" w14:textId="77777777" w:rsidR="0083717A" w:rsidRDefault="00B37A97">
            <w:pPr>
              <w:jc w:val="center"/>
            </w:pPr>
            <w:r>
              <w:t>D=R*S</w:t>
            </w:r>
          </w:p>
        </w:tc>
      </w:tr>
      <w:tr w:rsidR="0083717A" w14:paraId="14AC42C5" w14:textId="77777777">
        <w:trPr>
          <w:jc w:val="center"/>
        </w:trPr>
        <w:tc>
          <w:tcPr>
            <w:tcW w:w="3345" w:type="dxa"/>
            <w:vAlign w:val="center"/>
          </w:tcPr>
          <w:p w14:paraId="11161F70" w14:textId="77777777" w:rsidR="0083717A" w:rsidRDefault="00B37A97">
            <w:r>
              <w:t>水泥砂浆</w:t>
            </w:r>
          </w:p>
        </w:tc>
        <w:tc>
          <w:tcPr>
            <w:tcW w:w="848" w:type="dxa"/>
            <w:vAlign w:val="center"/>
          </w:tcPr>
          <w:p w14:paraId="18C0D62B" w14:textId="77777777" w:rsidR="0083717A" w:rsidRDefault="00B37A9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8E4F83A" w14:textId="77777777" w:rsidR="0083717A" w:rsidRDefault="00B37A97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313A349" w14:textId="77777777" w:rsidR="0083717A" w:rsidRDefault="00B37A97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36BF5AB" w14:textId="77777777" w:rsidR="0083717A" w:rsidRDefault="00B37A97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BC8C45" w14:textId="77777777" w:rsidR="0083717A" w:rsidRDefault="00B37A9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F5E032A" w14:textId="77777777" w:rsidR="0083717A" w:rsidRDefault="00B37A97">
            <w:pPr>
              <w:jc w:val="right"/>
            </w:pPr>
            <w:r>
              <w:t>0.245</w:t>
            </w:r>
          </w:p>
        </w:tc>
      </w:tr>
      <w:tr w:rsidR="0083717A" w14:paraId="28810474" w14:textId="77777777">
        <w:trPr>
          <w:jc w:val="center"/>
        </w:trPr>
        <w:tc>
          <w:tcPr>
            <w:tcW w:w="3345" w:type="dxa"/>
            <w:vAlign w:val="center"/>
          </w:tcPr>
          <w:p w14:paraId="2F8A313F" w14:textId="77777777" w:rsidR="0083717A" w:rsidRDefault="00B37A97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39001C5" w14:textId="77777777" w:rsidR="0083717A" w:rsidRDefault="00B37A97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6A0D223" w14:textId="77777777" w:rsidR="0083717A" w:rsidRDefault="00B37A97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02AA4DF4" w14:textId="77777777" w:rsidR="0083717A" w:rsidRDefault="00B37A97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5A7D36D2" w14:textId="77777777" w:rsidR="0083717A" w:rsidRDefault="00B37A97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10AD0470" w14:textId="77777777" w:rsidR="0083717A" w:rsidRDefault="00B37A97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890079D" w14:textId="77777777" w:rsidR="0083717A" w:rsidRDefault="00B37A97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83717A" w14:paraId="46A73E3A" w14:textId="77777777">
        <w:trPr>
          <w:jc w:val="center"/>
        </w:trPr>
        <w:tc>
          <w:tcPr>
            <w:tcW w:w="3345" w:type="dxa"/>
            <w:vAlign w:val="center"/>
          </w:tcPr>
          <w:p w14:paraId="789497A0" w14:textId="77777777" w:rsidR="0083717A" w:rsidRDefault="00B37A97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789CBE2" w14:textId="77777777" w:rsidR="0083717A" w:rsidRDefault="00B37A97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7C5F998E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92D18C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D7DD687" w14:textId="77777777" w:rsidR="0083717A" w:rsidRDefault="00B37A9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9BDDD3" w14:textId="77777777" w:rsidR="0083717A" w:rsidRDefault="00B37A97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6999A6F7" w14:textId="77777777" w:rsidR="0083717A" w:rsidRDefault="00B37A97">
            <w:pPr>
              <w:jc w:val="right"/>
            </w:pPr>
            <w:r>
              <w:t>1.431</w:t>
            </w:r>
          </w:p>
        </w:tc>
      </w:tr>
      <w:tr w:rsidR="0083717A" w14:paraId="480B27F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90B1183" w14:textId="77777777" w:rsidR="0083717A" w:rsidRDefault="00B37A97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58AB8B48" w14:textId="77777777" w:rsidR="0083717A" w:rsidRDefault="00B37A97">
            <w:pPr>
              <w:jc w:val="center"/>
            </w:pPr>
            <w:r>
              <w:t>0.300</w:t>
            </w:r>
          </w:p>
        </w:tc>
      </w:tr>
      <w:tr w:rsidR="0083717A" w14:paraId="1795D00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F0819C5" w14:textId="77777777" w:rsidR="0083717A" w:rsidRDefault="00B37A97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4D196E0" w14:textId="77777777" w:rsidR="0083717A" w:rsidRDefault="00B37A97">
            <w:pPr>
              <w:jc w:val="center"/>
            </w:pPr>
            <w:r>
              <w:t>32.45</w:t>
            </w:r>
          </w:p>
        </w:tc>
      </w:tr>
      <w:tr w:rsidR="0083717A" w14:paraId="62797D8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5AE01B" w14:textId="77777777" w:rsidR="0083717A" w:rsidRDefault="00B37A97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E5448CB" w14:textId="77777777" w:rsidR="0083717A" w:rsidRDefault="00B37A97">
            <w:pPr>
              <w:jc w:val="center"/>
            </w:pPr>
            <w:r>
              <w:t>5.67</w:t>
            </w:r>
          </w:p>
        </w:tc>
      </w:tr>
      <w:tr w:rsidR="0083717A" w14:paraId="394A4AB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D2299E" w14:textId="77777777" w:rsidR="0083717A" w:rsidRDefault="00B37A97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E93705C" w14:textId="77777777" w:rsidR="0083717A" w:rsidRDefault="00B37A97">
            <w:pPr>
              <w:jc w:val="center"/>
            </w:pPr>
            <w:r>
              <w:t>0.67</w:t>
            </w:r>
          </w:p>
        </w:tc>
      </w:tr>
    </w:tbl>
    <w:p w14:paraId="722151C1" w14:textId="77777777" w:rsidR="0083717A" w:rsidRDefault="00B37A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34A3BF3" w14:textId="77777777" w:rsidR="0083717A" w:rsidRDefault="00B37A97">
      <w:pPr>
        <w:pStyle w:val="1"/>
        <w:rPr>
          <w:szCs w:val="24"/>
        </w:rPr>
      </w:pPr>
      <w:bookmarkStart w:id="126" w:name="_Toc91597893"/>
      <w:r>
        <w:rPr>
          <w:szCs w:val="24"/>
        </w:rPr>
        <w:t>窗构造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83717A" w14:paraId="050BD0AF" w14:textId="77777777">
        <w:tc>
          <w:tcPr>
            <w:tcW w:w="4799" w:type="dxa"/>
            <w:shd w:val="clear" w:color="auto" w:fill="E6E6E6"/>
            <w:vAlign w:val="center"/>
          </w:tcPr>
          <w:p w14:paraId="51EA7CDE" w14:textId="77777777" w:rsidR="0083717A" w:rsidRDefault="00B37A97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BC53535" w14:textId="77777777" w:rsidR="0083717A" w:rsidRDefault="00B37A9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96F397" w14:textId="77777777" w:rsidR="0083717A" w:rsidRDefault="00B37A97">
            <w:pPr>
              <w:jc w:val="center"/>
            </w:pPr>
            <w:r>
              <w:t>遮阳系数</w:t>
            </w:r>
          </w:p>
        </w:tc>
      </w:tr>
      <w:tr w:rsidR="0083717A" w14:paraId="66C450D1" w14:textId="77777777">
        <w:tc>
          <w:tcPr>
            <w:tcW w:w="4799" w:type="dxa"/>
            <w:vAlign w:val="center"/>
          </w:tcPr>
          <w:p w14:paraId="31518179" w14:textId="77777777" w:rsidR="0083717A" w:rsidRDefault="00B37A97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1EE0C5C4" w14:textId="77777777" w:rsidR="0083717A" w:rsidRDefault="00B37A97">
            <w:r>
              <w:t>3.90</w:t>
            </w:r>
          </w:p>
        </w:tc>
        <w:tc>
          <w:tcPr>
            <w:tcW w:w="1415" w:type="dxa"/>
            <w:vAlign w:val="center"/>
          </w:tcPr>
          <w:p w14:paraId="300FBCA2" w14:textId="77777777" w:rsidR="0083717A" w:rsidRDefault="00B37A97">
            <w:r>
              <w:t>0.75</w:t>
            </w:r>
          </w:p>
        </w:tc>
      </w:tr>
    </w:tbl>
    <w:p w14:paraId="145D4416" w14:textId="77777777" w:rsidR="0083717A" w:rsidRDefault="00B37A97">
      <w:pPr>
        <w:pStyle w:val="1"/>
        <w:rPr>
          <w:szCs w:val="24"/>
        </w:rPr>
      </w:pPr>
      <w:bookmarkStart w:id="127" w:name="_Toc91597894"/>
      <w:r>
        <w:rPr>
          <w:szCs w:val="24"/>
        </w:rPr>
        <w:t>门构造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83717A" w14:paraId="73534CEF" w14:textId="77777777">
        <w:tc>
          <w:tcPr>
            <w:tcW w:w="5507" w:type="dxa"/>
            <w:shd w:val="clear" w:color="auto" w:fill="E6E6E6"/>
            <w:vAlign w:val="center"/>
          </w:tcPr>
          <w:p w14:paraId="5909B185" w14:textId="77777777" w:rsidR="0083717A" w:rsidRDefault="00B37A97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63EC17A0" w14:textId="77777777" w:rsidR="0083717A" w:rsidRDefault="00B37A9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83717A" w14:paraId="04562F47" w14:textId="77777777">
        <w:tc>
          <w:tcPr>
            <w:tcW w:w="5507" w:type="dxa"/>
            <w:vAlign w:val="center"/>
          </w:tcPr>
          <w:p w14:paraId="5DBB57AC" w14:textId="77777777" w:rsidR="0083717A" w:rsidRDefault="00B37A97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771F3C38" w14:textId="77777777" w:rsidR="0083717A" w:rsidRDefault="00B37A97">
            <w:r>
              <w:t>1.97</w:t>
            </w:r>
          </w:p>
        </w:tc>
      </w:tr>
      <w:tr w:rsidR="0083717A" w14:paraId="79A90ED1" w14:textId="77777777">
        <w:tc>
          <w:tcPr>
            <w:tcW w:w="5507" w:type="dxa"/>
            <w:vAlign w:val="center"/>
          </w:tcPr>
          <w:p w14:paraId="79605EE0" w14:textId="77777777" w:rsidR="0083717A" w:rsidRDefault="00B37A97">
            <w:r>
              <w:lastRenderedPageBreak/>
              <w:t>单层实体门</w:t>
            </w:r>
          </w:p>
        </w:tc>
        <w:tc>
          <w:tcPr>
            <w:tcW w:w="3820" w:type="dxa"/>
            <w:vAlign w:val="center"/>
          </w:tcPr>
          <w:p w14:paraId="0124BE66" w14:textId="77777777" w:rsidR="0083717A" w:rsidRDefault="00B37A97">
            <w:r>
              <w:t>2.30</w:t>
            </w:r>
          </w:p>
        </w:tc>
      </w:tr>
      <w:tr w:rsidR="0083717A" w14:paraId="552A9598" w14:textId="77777777">
        <w:tc>
          <w:tcPr>
            <w:tcW w:w="5507" w:type="dxa"/>
            <w:vAlign w:val="center"/>
          </w:tcPr>
          <w:p w14:paraId="65AA57DE" w14:textId="77777777" w:rsidR="0083717A" w:rsidRDefault="00B37A97">
            <w:r>
              <w:t>内门</w:t>
            </w:r>
          </w:p>
        </w:tc>
        <w:tc>
          <w:tcPr>
            <w:tcW w:w="3820" w:type="dxa"/>
            <w:vAlign w:val="center"/>
          </w:tcPr>
          <w:p w14:paraId="52F9D343" w14:textId="77777777" w:rsidR="0083717A" w:rsidRDefault="00B37A97">
            <w:r>
              <w:t>3.00</w:t>
            </w:r>
          </w:p>
        </w:tc>
      </w:tr>
    </w:tbl>
    <w:p w14:paraId="5DB9C368" w14:textId="77777777" w:rsidR="0083717A" w:rsidRDefault="00B37A97">
      <w:pPr>
        <w:pStyle w:val="1"/>
        <w:rPr>
          <w:szCs w:val="24"/>
        </w:rPr>
      </w:pPr>
      <w:bookmarkStart w:id="128" w:name="_Toc91597895"/>
      <w:r>
        <w:rPr>
          <w:szCs w:val="24"/>
        </w:rPr>
        <w:t>负荷指标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83717A" w14:paraId="0ABEEA97" w14:textId="77777777">
        <w:tc>
          <w:tcPr>
            <w:tcW w:w="3112" w:type="dxa"/>
            <w:shd w:val="clear" w:color="auto" w:fill="E6E6E6"/>
            <w:vAlign w:val="center"/>
          </w:tcPr>
          <w:p w14:paraId="3A8A48CB" w14:textId="77777777" w:rsidR="0083717A" w:rsidRDefault="00B37A97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6176FAE" w14:textId="77777777" w:rsidR="0083717A" w:rsidRDefault="00B37A97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C24618B" w14:textId="77777777" w:rsidR="0083717A" w:rsidRDefault="00B37A9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3717A" w14:paraId="1A59A039" w14:textId="77777777">
        <w:tc>
          <w:tcPr>
            <w:tcW w:w="3112" w:type="dxa"/>
            <w:vMerge w:val="restart"/>
            <w:vAlign w:val="center"/>
          </w:tcPr>
          <w:p w14:paraId="593A5535" w14:textId="77777777" w:rsidR="0083717A" w:rsidRDefault="00B37A97">
            <w:pPr>
              <w:jc w:val="center"/>
            </w:pPr>
            <w:r>
              <w:t>147216</w:t>
            </w:r>
          </w:p>
        </w:tc>
        <w:tc>
          <w:tcPr>
            <w:tcW w:w="3112" w:type="dxa"/>
            <w:vAlign w:val="center"/>
          </w:tcPr>
          <w:p w14:paraId="2DE3AE7E" w14:textId="77777777" w:rsidR="0083717A" w:rsidRDefault="00B37A97">
            <w:r>
              <w:t>12396.61</w:t>
            </w:r>
          </w:p>
        </w:tc>
        <w:tc>
          <w:tcPr>
            <w:tcW w:w="3101" w:type="dxa"/>
            <w:vAlign w:val="center"/>
          </w:tcPr>
          <w:p w14:paraId="12A9E241" w14:textId="77777777" w:rsidR="0083717A" w:rsidRDefault="00B37A97">
            <w:r>
              <w:t>11.88</w:t>
            </w:r>
          </w:p>
        </w:tc>
      </w:tr>
      <w:tr w:rsidR="0083717A" w14:paraId="0DF53B68" w14:textId="77777777">
        <w:tc>
          <w:tcPr>
            <w:tcW w:w="3112" w:type="dxa"/>
            <w:vMerge/>
            <w:vAlign w:val="center"/>
          </w:tcPr>
          <w:p w14:paraId="7B645E8E" w14:textId="77777777" w:rsidR="0083717A" w:rsidRDefault="0083717A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48C6219" w14:textId="77777777" w:rsidR="0083717A" w:rsidRDefault="00B37A97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89C444E" w14:textId="77777777" w:rsidR="0083717A" w:rsidRDefault="00B37A9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3717A" w14:paraId="50710BC8" w14:textId="77777777">
        <w:tc>
          <w:tcPr>
            <w:tcW w:w="3112" w:type="dxa"/>
            <w:vMerge/>
            <w:vAlign w:val="center"/>
          </w:tcPr>
          <w:p w14:paraId="13F4BACF" w14:textId="77777777" w:rsidR="0083717A" w:rsidRDefault="0083717A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EAF4941" w14:textId="77777777" w:rsidR="0083717A" w:rsidRDefault="00B37A97">
            <w:r>
              <w:t>5271.66</w:t>
            </w:r>
          </w:p>
        </w:tc>
        <w:tc>
          <w:tcPr>
            <w:tcW w:w="3101" w:type="dxa"/>
            <w:vAlign w:val="center"/>
          </w:tcPr>
          <w:p w14:paraId="159A02FB" w14:textId="77777777" w:rsidR="0083717A" w:rsidRDefault="00B37A97">
            <w:r>
              <w:t>27.93</w:t>
            </w:r>
          </w:p>
        </w:tc>
      </w:tr>
    </w:tbl>
    <w:p w14:paraId="1BDDE521" w14:textId="77777777" w:rsidR="0083717A" w:rsidRDefault="00B37A97">
      <w:pPr>
        <w:pStyle w:val="1"/>
        <w:rPr>
          <w:szCs w:val="24"/>
        </w:rPr>
      </w:pPr>
      <w:bookmarkStart w:id="129" w:name="_Toc91597896"/>
      <w:r>
        <w:rPr>
          <w:szCs w:val="24"/>
        </w:rPr>
        <w:t>建筑按楼层汇总表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83717A" w14:paraId="3CE915FC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AABE4ED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F7A2BF2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2CF4A035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B2DB0F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B8AA511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0EB561E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F5387AC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288DC54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7794C53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371BC69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D55BAB8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3717A" w14:paraId="158C9BC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4FD4906" w14:textId="77777777" w:rsidR="0083717A" w:rsidRDefault="00B37A97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13E75B4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A55C14" w14:textId="77777777" w:rsidR="0083717A" w:rsidRDefault="00B37A97"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CA48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5A4588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8A287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4E3025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2828C3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EE4FF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723CFE8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8FD395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437A2D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41532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B20A11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DCFDA19" w14:textId="77777777" w:rsidR="0083717A" w:rsidRDefault="00B37A97">
            <w:r>
              <w:rPr>
                <w:sz w:val="18"/>
                <w:szCs w:val="18"/>
              </w:rPr>
              <w:t>1004@1[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EED1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39E886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86D62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07658D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5E0346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EA2F8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0D28E9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59DD8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7505D29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42B98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7D4EEA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ED43862" w14:textId="77777777" w:rsidR="0083717A" w:rsidRDefault="00B37A97">
            <w:r>
              <w:rPr>
                <w:sz w:val="18"/>
                <w:szCs w:val="18"/>
              </w:rPr>
              <w:t>1005@1[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83FE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18D62A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B388A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732B0A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553E73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57D03C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6AB922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B76BB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699A1BB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6D81F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1FABB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10C1E64" w14:textId="77777777" w:rsidR="0083717A" w:rsidRDefault="00B37A97">
            <w:r>
              <w:rPr>
                <w:sz w:val="18"/>
                <w:szCs w:val="18"/>
              </w:rPr>
              <w:t>1006@1[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F6CD0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1F2452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F721B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6783FE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4DB684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6E128A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58623B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4B85DD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2AA45A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26486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FB5244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33CEDB0" w14:textId="77777777" w:rsidR="0083717A" w:rsidRDefault="00B37A97">
            <w:r>
              <w:rPr>
                <w:sz w:val="18"/>
                <w:szCs w:val="18"/>
              </w:rPr>
              <w:t>1009@1[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7760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15BD76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075E7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664C7A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1EFF891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4C3B3D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17C0AF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6237D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00D8F6A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2DDE7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0BB5C8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ED9B255" w14:textId="77777777" w:rsidR="0083717A" w:rsidRDefault="00B37A97">
            <w:r>
              <w:rPr>
                <w:sz w:val="18"/>
                <w:szCs w:val="18"/>
              </w:rPr>
              <w:t>1010@1[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9B5A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52E8984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027D5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5339888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61375C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3F352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48C3D50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BCF75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265B569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7AF1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D83585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E1C748" w14:textId="77777777" w:rsidR="0083717A" w:rsidRDefault="00B37A97">
            <w:r>
              <w:rPr>
                <w:sz w:val="18"/>
                <w:szCs w:val="18"/>
              </w:rPr>
              <w:t>1013@1[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A6EF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41313E0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92649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6CECBE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5167B4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28900F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2CF6EF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8483D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044D38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15DF8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72C535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A863DFE" w14:textId="77777777" w:rsidR="0083717A" w:rsidRDefault="00B37A97">
            <w:r>
              <w:rPr>
                <w:sz w:val="18"/>
                <w:szCs w:val="18"/>
              </w:rPr>
              <w:t>1014@1[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0530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61165F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24B55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0F0C3B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635C4F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76C31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3CC3F4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449788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179535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6FB01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4C35B9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59D85A5" w14:textId="77777777" w:rsidR="0083717A" w:rsidRDefault="00B37A97">
            <w:r>
              <w:rPr>
                <w:sz w:val="18"/>
                <w:szCs w:val="18"/>
              </w:rPr>
              <w:t>1015@1[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1D0A5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6021BD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97111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51AAE9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24BD09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32F92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530BED2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B9614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5D44D73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426CC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955256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87CE75" w14:textId="77777777" w:rsidR="0083717A" w:rsidRDefault="00B37A97">
            <w:r>
              <w:rPr>
                <w:sz w:val="18"/>
                <w:szCs w:val="18"/>
              </w:rPr>
              <w:t>1016@1[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083E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1A57CE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5A480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02ED66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687C61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6B6B2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29EF2CD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7972A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5CE4897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5015DD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07969B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D9EB00" w14:textId="77777777" w:rsidR="0083717A" w:rsidRDefault="00B37A97">
            <w:r>
              <w:rPr>
                <w:sz w:val="18"/>
                <w:szCs w:val="18"/>
              </w:rPr>
              <w:t>1019@1[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191E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31A42F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2D03D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09DF57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58244A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34691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54E41C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63D68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5B0B38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7B4A7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2E3963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066231" w14:textId="77777777" w:rsidR="0083717A" w:rsidRDefault="00B37A97">
            <w:r>
              <w:rPr>
                <w:sz w:val="18"/>
                <w:szCs w:val="18"/>
              </w:rPr>
              <w:t>1020@1[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F1E4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3DC751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27ED5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76C974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2980FC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455659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B2819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C7622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78EC8F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74FA9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ABF54D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25B277" w14:textId="77777777" w:rsidR="0083717A" w:rsidRDefault="00B37A97">
            <w:r>
              <w:rPr>
                <w:sz w:val="18"/>
                <w:szCs w:val="18"/>
              </w:rPr>
              <w:t>1021@1[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3C3F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05225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A8211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1AF1D2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4A337E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483AF5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3AE9A8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0E269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732FB2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49CD6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59F9B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ECD4FF3" w14:textId="77777777" w:rsidR="0083717A" w:rsidRDefault="00B37A97">
            <w:r>
              <w:rPr>
                <w:sz w:val="18"/>
                <w:szCs w:val="18"/>
              </w:rPr>
              <w:t>1022@1[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80E3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CB52C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D7FD5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4C2B4B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33F3C1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295BDB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440962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719C8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50D88C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CE549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11911EB9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754533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4908F45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792908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4CBEC27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4D361C3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2FE5B93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1AFFF64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6899016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58AC227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E90765D" w14:textId="77777777" w:rsidR="0083717A" w:rsidRDefault="00B37A97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271980D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86F79CA" w14:textId="77777777" w:rsidR="0083717A" w:rsidRDefault="00B37A97"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A006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211838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943BF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770A42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5FA996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080D67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054614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C92D96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4E67AFD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B3BA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00696F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7DA731A" w14:textId="77777777" w:rsidR="0083717A" w:rsidRDefault="00B37A97">
            <w:r>
              <w:rPr>
                <w:sz w:val="18"/>
                <w:szCs w:val="18"/>
              </w:rPr>
              <w:t>1004@2[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7E59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242D1E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1EB75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70F8F8C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1A6C03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CDD29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0B9F220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2E821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1600A0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D0B61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E5C5E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0E50D9A" w14:textId="77777777" w:rsidR="0083717A" w:rsidRDefault="00B37A97">
            <w:r>
              <w:rPr>
                <w:sz w:val="18"/>
                <w:szCs w:val="18"/>
              </w:rPr>
              <w:t>1005@2[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477D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57AC25B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22ECF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58E386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2BA07A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467D947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5AB505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6D9C08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29C572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09E22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336BA0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58C7F88" w14:textId="77777777" w:rsidR="0083717A" w:rsidRDefault="00B37A97">
            <w:r>
              <w:rPr>
                <w:sz w:val="18"/>
                <w:szCs w:val="18"/>
              </w:rPr>
              <w:t>1006@2[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0553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79511B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7A56D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606B9C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1B643F2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6FD788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3A9395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4AD6B4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5BFF69B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B9BE9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ED1F1C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7349B30" w14:textId="77777777" w:rsidR="0083717A" w:rsidRDefault="00B37A97">
            <w:r>
              <w:rPr>
                <w:sz w:val="18"/>
                <w:szCs w:val="18"/>
              </w:rPr>
              <w:t>1009@2[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322F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085D70E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3C1E7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40E383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7344BA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EA339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46F031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7AB91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194A66C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8683B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377EA3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60CE4A" w14:textId="77777777" w:rsidR="0083717A" w:rsidRDefault="00B37A97">
            <w:r>
              <w:rPr>
                <w:sz w:val="18"/>
                <w:szCs w:val="18"/>
              </w:rPr>
              <w:t>1010@2[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D6E1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2491CA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81F6A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383A2D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2AEC7A1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4D14D4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333AF7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82E0A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0943B5D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568E5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19F0DC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DE035ED" w14:textId="77777777" w:rsidR="0083717A" w:rsidRDefault="00B37A97">
            <w:r>
              <w:rPr>
                <w:sz w:val="18"/>
                <w:szCs w:val="18"/>
              </w:rPr>
              <w:t>1013@2[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81AC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72C377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FCA65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22A86A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321B30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81461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20E791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EBAA4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1E21CBE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A36F2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9EB8BD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C60E086" w14:textId="77777777" w:rsidR="0083717A" w:rsidRDefault="00B37A97">
            <w:r>
              <w:rPr>
                <w:sz w:val="18"/>
                <w:szCs w:val="18"/>
              </w:rPr>
              <w:t>1014@2[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921C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2F524C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357D7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5BFC54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7A2FD5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82144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4F3EF2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CFBACD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37D1B4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975D8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6EC591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21A429" w14:textId="77777777" w:rsidR="0083717A" w:rsidRDefault="00B37A97">
            <w:r>
              <w:rPr>
                <w:sz w:val="18"/>
                <w:szCs w:val="18"/>
              </w:rPr>
              <w:t>1015@2[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A3A1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157FEE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7DE48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559A61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1E9DD3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7D1C2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3528EA3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DAED9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03576C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07B37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97D22A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0A6C6D2" w14:textId="77777777" w:rsidR="0083717A" w:rsidRDefault="00B37A97">
            <w:r>
              <w:rPr>
                <w:sz w:val="18"/>
                <w:szCs w:val="18"/>
              </w:rPr>
              <w:t>1016@2[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263D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1B1548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A7A33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5D169D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479F56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6B6AC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690D96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948A7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3C6E04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D914A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1F9192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472E56" w14:textId="77777777" w:rsidR="0083717A" w:rsidRDefault="00B37A97">
            <w:r>
              <w:rPr>
                <w:sz w:val="18"/>
                <w:szCs w:val="18"/>
              </w:rPr>
              <w:t>1019@2[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C957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641DAE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1C2B6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05D6B7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193E11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D3F2C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B989B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89377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49A004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A38DE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4871F4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EC68F4D" w14:textId="77777777" w:rsidR="0083717A" w:rsidRDefault="00B37A97">
            <w:r>
              <w:rPr>
                <w:sz w:val="18"/>
                <w:szCs w:val="18"/>
              </w:rPr>
              <w:t>1020@2[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7447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01E8D5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C57E4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32E584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2A1156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6263A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3B05F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04BDE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49937D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E3838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539D85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72C6216" w14:textId="77777777" w:rsidR="0083717A" w:rsidRDefault="00B37A97">
            <w:r>
              <w:rPr>
                <w:sz w:val="18"/>
                <w:szCs w:val="18"/>
              </w:rPr>
              <w:t>1021@2[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BBA4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5A1EF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06472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187708C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29978C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60594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0F18DB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7B017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616F01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35EE2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FE40F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20EDB55" w14:textId="77777777" w:rsidR="0083717A" w:rsidRDefault="00B37A97">
            <w:r>
              <w:rPr>
                <w:sz w:val="18"/>
                <w:szCs w:val="18"/>
              </w:rPr>
              <w:t>1022@2[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012E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B4FE7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363EC3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7B697E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192E83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288603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383248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C04DB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3F7BAA7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8A570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283988CD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241F19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76DF2FB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B372A5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3E6147B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3509232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3A9669A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3761223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246B327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4FAFFA23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64769A8" w14:textId="77777777" w:rsidR="0083717A" w:rsidRDefault="00B37A97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7CACFE0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399AAD6" w14:textId="77777777" w:rsidR="0083717A" w:rsidRDefault="00B37A97"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3B7D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4A3852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DC5CE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589804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5AE2D1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4A81B8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6D92A7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E38AF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0D9E29D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1BFA5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5609FF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6E5D34D" w14:textId="77777777" w:rsidR="0083717A" w:rsidRDefault="00B37A97">
            <w:r>
              <w:rPr>
                <w:sz w:val="18"/>
                <w:szCs w:val="18"/>
              </w:rPr>
              <w:t>1004@3[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E7DB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0ECF71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74187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3800B0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0D87C3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C707F1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72C7B45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25DA5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6B8AF9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B71DF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704EA1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963786" w14:textId="77777777" w:rsidR="0083717A" w:rsidRDefault="00B37A97">
            <w:r>
              <w:rPr>
                <w:sz w:val="18"/>
                <w:szCs w:val="18"/>
              </w:rPr>
              <w:t>1005@3[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DCD3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7D9BEB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1AC69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2E6B06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5AEDABB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6AE07F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419718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C9217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5C2EF9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8C00C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F06B67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F93142E" w14:textId="77777777" w:rsidR="0083717A" w:rsidRDefault="00B37A97">
            <w:r>
              <w:rPr>
                <w:sz w:val="18"/>
                <w:szCs w:val="18"/>
              </w:rPr>
              <w:t>1006@3[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79E2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16F264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BFC9D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552E59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6E2F0C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1E0E01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1A5F96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600C8A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6C5F1E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23107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93B0DC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8C6AC1" w14:textId="77777777" w:rsidR="0083717A" w:rsidRDefault="00B37A97">
            <w:r>
              <w:rPr>
                <w:sz w:val="18"/>
                <w:szCs w:val="18"/>
              </w:rPr>
              <w:t>1009@3[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831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18B914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F4F44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6F02A62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53AC27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E72D4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664480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6CFACB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3B4C24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13F6C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0EE6CC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5D01B9B" w14:textId="77777777" w:rsidR="0083717A" w:rsidRDefault="00B37A97">
            <w:r>
              <w:rPr>
                <w:sz w:val="18"/>
                <w:szCs w:val="18"/>
              </w:rPr>
              <w:t>1010@3[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BFF92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0EC714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6688F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745876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00D8613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815FDC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4EB4A4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30D965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02674AD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18678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A48653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65F80E4" w14:textId="77777777" w:rsidR="0083717A" w:rsidRDefault="00B37A97">
            <w:r>
              <w:rPr>
                <w:sz w:val="18"/>
                <w:szCs w:val="18"/>
              </w:rPr>
              <w:t>1013@3[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E06E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04ED2C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9D9750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466C1D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3CC4313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4DA1B0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4EFBFE7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45D82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39E940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AE391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9D05F2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9DE3B91" w14:textId="77777777" w:rsidR="0083717A" w:rsidRDefault="00B37A97">
            <w:r>
              <w:rPr>
                <w:sz w:val="18"/>
                <w:szCs w:val="18"/>
              </w:rPr>
              <w:t>1014@3[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A02D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650EA7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E3CC1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7BD829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2EC9C4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D87CA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2D7304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075FF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1DEFB60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45C814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BD8A0F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0A4F116" w14:textId="77777777" w:rsidR="0083717A" w:rsidRDefault="00B37A97">
            <w:r>
              <w:rPr>
                <w:sz w:val="18"/>
                <w:szCs w:val="18"/>
              </w:rPr>
              <w:t>1015@3[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C1B7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1CA5BF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DA372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226A3E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60DE531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C26E1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0AA558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43FC83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5A174D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27D7A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38A089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177CB7D" w14:textId="77777777" w:rsidR="0083717A" w:rsidRDefault="00B37A97">
            <w:r>
              <w:rPr>
                <w:sz w:val="18"/>
                <w:szCs w:val="18"/>
              </w:rPr>
              <w:t>1016@3[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C65D5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73F6BD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BC7FF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22B0C9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733062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23967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0F4CB5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CE220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73E4EE8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14EDF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CF9DC0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87B7E7F" w14:textId="77777777" w:rsidR="0083717A" w:rsidRDefault="00B37A97">
            <w:r>
              <w:rPr>
                <w:sz w:val="18"/>
                <w:szCs w:val="18"/>
              </w:rPr>
              <w:t>1019@3[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B0823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128034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B7189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2DABED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37BB05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CDB56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59641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067A9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3EB1912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A03A2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DE3436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9EB052" w14:textId="77777777" w:rsidR="0083717A" w:rsidRDefault="00B37A97">
            <w:r>
              <w:rPr>
                <w:sz w:val="18"/>
                <w:szCs w:val="18"/>
              </w:rPr>
              <w:t>1020@3[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DF20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16DE03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E407D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6B0D67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7C44C3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508BF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BAB3C8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33EE3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0CB60EE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D1A8A8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E41B64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9F9F1EB" w14:textId="77777777" w:rsidR="0083717A" w:rsidRDefault="00B37A97">
            <w:r>
              <w:rPr>
                <w:sz w:val="18"/>
                <w:szCs w:val="18"/>
              </w:rPr>
              <w:t>1021@3[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C2AC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3B5E76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2001A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490073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314B5B1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2F294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1F3B3B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E70E9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0E63E7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664D2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2AB4CA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0A78672" w14:textId="77777777" w:rsidR="0083717A" w:rsidRDefault="00B37A97">
            <w:r>
              <w:rPr>
                <w:sz w:val="18"/>
                <w:szCs w:val="18"/>
              </w:rPr>
              <w:t>1022@3[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DD81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1DC1E80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2EE60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7DEF7B0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6750689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2C9D5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641DFA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D19B5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360595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ADA8B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62EB80C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9575AF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374A38F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578E14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79684B4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311D73E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51F4684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2850E281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420E349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3C7F46E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0F4DAB82" w14:textId="77777777" w:rsidR="0083717A" w:rsidRDefault="00B37A97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31B950C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5C9EC3" w14:textId="77777777" w:rsidR="0083717A" w:rsidRDefault="00B37A97">
            <w:r>
              <w:rPr>
                <w:sz w:val="18"/>
                <w:szCs w:val="18"/>
              </w:rPr>
              <w:t>1003@4[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4368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161538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722A8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17B1CB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1AE4A52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0A0CB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439950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BABE5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42EF48E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D0708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C79A5A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1D439D9" w14:textId="77777777" w:rsidR="0083717A" w:rsidRDefault="00B37A97">
            <w:r>
              <w:rPr>
                <w:sz w:val="18"/>
                <w:szCs w:val="18"/>
              </w:rPr>
              <w:t>1004@4[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BC3F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51E2D3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5D488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458798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7DF772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18DDE4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138AAB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49F123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1AA203E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CD633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26535B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FCB6302" w14:textId="77777777" w:rsidR="0083717A" w:rsidRDefault="00B37A97">
            <w:r>
              <w:rPr>
                <w:sz w:val="18"/>
                <w:szCs w:val="18"/>
              </w:rPr>
              <w:t>1005@4[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A22B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10631D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57682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6E816C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762DBD9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53CFA4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5FDDD7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CA0A9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37D331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7D066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B6C0B9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B067095" w14:textId="77777777" w:rsidR="0083717A" w:rsidRDefault="00B37A97">
            <w:r>
              <w:rPr>
                <w:sz w:val="18"/>
                <w:szCs w:val="18"/>
              </w:rPr>
              <w:t>1006@4[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19E93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7A1471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D4DF8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33374F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6C025F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321511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6D4686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45B124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2BBE956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16294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93AD41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E6AEBA" w14:textId="77777777" w:rsidR="0083717A" w:rsidRDefault="00B37A97">
            <w:r>
              <w:rPr>
                <w:sz w:val="18"/>
                <w:szCs w:val="18"/>
              </w:rPr>
              <w:t>1009@4[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C9D6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76380B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F27B79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11BBED6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718F93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C255A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3000D6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B31AC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0F25756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75757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283E2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4E55BE6" w14:textId="77777777" w:rsidR="0083717A" w:rsidRDefault="00B37A97">
            <w:r>
              <w:rPr>
                <w:sz w:val="18"/>
                <w:szCs w:val="18"/>
              </w:rPr>
              <w:t>1010@4[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0358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416522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FD8F4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2132D0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356577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094AA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325AF1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65F8A6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1D296EE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14B39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43AD89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94C551" w14:textId="77777777" w:rsidR="0083717A" w:rsidRDefault="00B37A97">
            <w:r>
              <w:rPr>
                <w:sz w:val="18"/>
                <w:szCs w:val="18"/>
              </w:rPr>
              <w:t>1013@4[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629C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60263F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65992E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256654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61B7560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16B25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167E0D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CE2A0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1FF4C1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90060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545302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547B84" w14:textId="77777777" w:rsidR="0083717A" w:rsidRDefault="00B37A97">
            <w:r>
              <w:rPr>
                <w:sz w:val="18"/>
                <w:szCs w:val="18"/>
              </w:rPr>
              <w:t>1014@4[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1357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4F1AA1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BAE53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79B68A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6AE92E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EB323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95BAA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CA924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3E0E043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A3E83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A104C0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41EF1A" w14:textId="77777777" w:rsidR="0083717A" w:rsidRDefault="00B37A97">
            <w:r>
              <w:rPr>
                <w:sz w:val="18"/>
                <w:szCs w:val="18"/>
              </w:rPr>
              <w:t>1015@4[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7E9F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5EBE75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BA1ED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1E29E31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47FADA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DAF83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51653C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3DCF0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5E2DA9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C4B0D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6C0C91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EEB4BE" w14:textId="77777777" w:rsidR="0083717A" w:rsidRDefault="00B37A97">
            <w:r>
              <w:rPr>
                <w:sz w:val="18"/>
                <w:szCs w:val="18"/>
              </w:rPr>
              <w:t>1016@4[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98CA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0CAB8B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C10BA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18C6FB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24BB8D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A31A3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6D66B4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824FD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1039C6A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CFC67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5FCCCE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E4E347A" w14:textId="77777777" w:rsidR="0083717A" w:rsidRDefault="00B37A97">
            <w:r>
              <w:rPr>
                <w:sz w:val="18"/>
                <w:szCs w:val="18"/>
              </w:rPr>
              <w:t>1019@4[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4015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4A8F09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C75913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754FF6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17AF22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4BFD8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EED9F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CFB50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7369533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86D1A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25DD7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5AE0A5A" w14:textId="77777777" w:rsidR="0083717A" w:rsidRDefault="00B37A97">
            <w:r>
              <w:rPr>
                <w:sz w:val="18"/>
                <w:szCs w:val="18"/>
              </w:rPr>
              <w:t>1020@4[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CFFC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261C8A5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FF395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2EB859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714B9AD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C8007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6B3E6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E92DE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2C5B87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AAAFD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1278D0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5598CC0" w14:textId="77777777" w:rsidR="0083717A" w:rsidRDefault="00B37A97">
            <w:r>
              <w:rPr>
                <w:sz w:val="18"/>
                <w:szCs w:val="18"/>
              </w:rPr>
              <w:t>1021@4[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7961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769ECE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5661F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79D297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1EFA11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A7BBA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77A4E4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BDCB01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082DA1C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68D3C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69109D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533CF82" w14:textId="77777777" w:rsidR="0083717A" w:rsidRDefault="00B37A97">
            <w:r>
              <w:rPr>
                <w:sz w:val="18"/>
                <w:szCs w:val="18"/>
              </w:rPr>
              <w:t>1022@4[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AC63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237204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83514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576348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16F3AF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DA0DE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3F80D6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CB2F3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6B855E8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9A414F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6C591D1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477ADF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5E5A52B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A24433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6C32B3A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7022C30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00A056E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2231DB4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6DB59E4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7B2C951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6880561" w14:textId="77777777" w:rsidR="0083717A" w:rsidRDefault="00B37A97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5B435E3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2812C55" w14:textId="77777777" w:rsidR="0083717A" w:rsidRDefault="00B37A97">
            <w:r>
              <w:rPr>
                <w:sz w:val="18"/>
                <w:szCs w:val="18"/>
              </w:rPr>
              <w:t>1003@5[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8E8A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27775B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90AFC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258C74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1851E1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18504E3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5BD463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E00AE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30CBD2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61A08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459166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8BDCE93" w14:textId="77777777" w:rsidR="0083717A" w:rsidRDefault="00B37A97">
            <w:r>
              <w:rPr>
                <w:sz w:val="18"/>
                <w:szCs w:val="18"/>
              </w:rPr>
              <w:t>1004@5[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AAD7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490A40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94EFE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567665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173366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9E234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660A4EF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4836B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61174E7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57140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5A710E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53F4927" w14:textId="77777777" w:rsidR="0083717A" w:rsidRDefault="00B37A97">
            <w:r>
              <w:rPr>
                <w:sz w:val="18"/>
                <w:szCs w:val="18"/>
              </w:rPr>
              <w:t>1005@5[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E626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136395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E73A1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650342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4910C7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23C5FD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7D900F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1AAFB0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17BE1B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2A77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2B304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1E6C97D" w14:textId="77777777" w:rsidR="0083717A" w:rsidRDefault="00B37A97">
            <w:r>
              <w:rPr>
                <w:sz w:val="18"/>
                <w:szCs w:val="18"/>
              </w:rPr>
              <w:t>1006@5[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CC89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2ACDF7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A97E9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70DF11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38C1BB8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7B44E35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1CD185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2CECE9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3B0607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381E8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AF8E03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8BF55E8" w14:textId="77777777" w:rsidR="0083717A" w:rsidRDefault="00B37A97">
            <w:r>
              <w:rPr>
                <w:sz w:val="18"/>
                <w:szCs w:val="18"/>
              </w:rPr>
              <w:t>1009@5[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4F85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58C6AE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9283B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778A10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06B02B0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F6E75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3BABA6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43309D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1438D9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61D07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08743C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407F36" w14:textId="77777777" w:rsidR="0083717A" w:rsidRDefault="00B37A97">
            <w:r>
              <w:rPr>
                <w:sz w:val="18"/>
                <w:szCs w:val="18"/>
              </w:rPr>
              <w:t>1010@5[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5D2A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124217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C926A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681A6A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5867AA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C11F5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77FBE3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541B1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6D320A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04D43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84E053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42A0004" w14:textId="77777777" w:rsidR="0083717A" w:rsidRDefault="00B37A97">
            <w:r>
              <w:rPr>
                <w:sz w:val="18"/>
                <w:szCs w:val="18"/>
              </w:rPr>
              <w:t>1013@5[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4F83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077F39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6CC71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5C3300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2BADB1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417044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B0E5C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410162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04EAD1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3BAE0E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352431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5E4FFBC" w14:textId="77777777" w:rsidR="0083717A" w:rsidRDefault="00B37A97">
            <w:r>
              <w:rPr>
                <w:sz w:val="18"/>
                <w:szCs w:val="18"/>
              </w:rPr>
              <w:t>1014@5[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3387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1CD370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68065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36D5A5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3D3087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9DA56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183A0A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5AACF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2568F63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F8598B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3418AB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4735238" w14:textId="77777777" w:rsidR="0083717A" w:rsidRDefault="00B37A97">
            <w:r>
              <w:rPr>
                <w:sz w:val="18"/>
                <w:szCs w:val="18"/>
              </w:rPr>
              <w:t>1015@5[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25E99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648010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00605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221465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0374E4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65CF7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27A1E8F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9733F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1DE550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B9700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0B4ED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3DBDAC7" w14:textId="77777777" w:rsidR="0083717A" w:rsidRDefault="00B37A97">
            <w:r>
              <w:rPr>
                <w:sz w:val="18"/>
                <w:szCs w:val="18"/>
              </w:rPr>
              <w:t>1016@5[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64F43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3FFA8A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98DD5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213361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4B3E24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A135A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43884C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EFCA8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7E42D8D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3B672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EFD68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067AE0" w14:textId="77777777" w:rsidR="0083717A" w:rsidRDefault="00B37A97">
            <w:r>
              <w:rPr>
                <w:sz w:val="18"/>
                <w:szCs w:val="18"/>
              </w:rPr>
              <w:t>1019@5[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A4A3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01925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FBC99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51687F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30F3B3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04581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579CD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CC8CB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1FC3A6F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86C43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E217C4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5A92F31" w14:textId="77777777" w:rsidR="0083717A" w:rsidRDefault="00B37A97">
            <w:r>
              <w:rPr>
                <w:sz w:val="18"/>
                <w:szCs w:val="18"/>
              </w:rPr>
              <w:t>1020@5[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8459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3E6EF5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1BB57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4B066B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5059E3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3891E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E6927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31D8D5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628C36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E8DDD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3948ED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5381430" w14:textId="77777777" w:rsidR="0083717A" w:rsidRDefault="00B37A97">
            <w:r>
              <w:rPr>
                <w:sz w:val="18"/>
                <w:szCs w:val="18"/>
              </w:rPr>
              <w:t>1021@5[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6B3F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147463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019C3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076CC59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72E5C4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3B1DE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09A995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9EB4A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50AF0E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03FD1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C10B14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6C9493" w14:textId="77777777" w:rsidR="0083717A" w:rsidRDefault="00B37A97">
            <w:r>
              <w:rPr>
                <w:sz w:val="18"/>
                <w:szCs w:val="18"/>
              </w:rPr>
              <w:t>1022@5[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8CD1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454A0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D9E59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7EE4AE0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25F60A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AEF72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7F18A6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FC76D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654E0F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C62D9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BD00213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5EC754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6B5C37F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BDB5B9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39558281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207C4FC1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5C0C5E2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6183E89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1C7F939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305A0926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EC00BCC" w14:textId="77777777" w:rsidR="0083717A" w:rsidRDefault="00B37A97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28918E6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31060C6" w14:textId="77777777" w:rsidR="0083717A" w:rsidRDefault="00B37A97">
            <w:r>
              <w:rPr>
                <w:sz w:val="18"/>
                <w:szCs w:val="18"/>
              </w:rPr>
              <w:t>1003@6[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5D92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5EDB5A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02811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3C2EDE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6D1A93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F971F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53A82B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59A02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0946A68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1DBC6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4D1FE8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71E80F3" w14:textId="77777777" w:rsidR="0083717A" w:rsidRDefault="00B37A97">
            <w:r>
              <w:rPr>
                <w:sz w:val="18"/>
                <w:szCs w:val="18"/>
              </w:rPr>
              <w:t>1004@6[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45A01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721AE2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C7AB9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5B18CE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61BCD4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438D6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339484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3BA9D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488164C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6FB6A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BEF93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76A7C14" w14:textId="77777777" w:rsidR="0083717A" w:rsidRDefault="00B37A97">
            <w:r>
              <w:rPr>
                <w:sz w:val="18"/>
                <w:szCs w:val="18"/>
              </w:rPr>
              <w:t>1005@6[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26FC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11B985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54CA9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39147D0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620C37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09CC36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7A54C8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219E14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701E116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04B47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A8CD2B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77D6066" w14:textId="77777777" w:rsidR="0083717A" w:rsidRDefault="00B37A97">
            <w:r>
              <w:rPr>
                <w:sz w:val="18"/>
                <w:szCs w:val="18"/>
              </w:rPr>
              <w:t>1006@6[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E7E45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2E2F11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EC420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251D1F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693E63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198ACD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7CFDD0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302E02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6AEC71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8DEE1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BF49EC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27C4D19" w14:textId="77777777" w:rsidR="0083717A" w:rsidRDefault="00B37A97">
            <w:r>
              <w:rPr>
                <w:sz w:val="18"/>
                <w:szCs w:val="18"/>
              </w:rPr>
              <w:t>1009@6[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A6AE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067D2B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AF469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5D7FEC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0F9364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48E84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0A7685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FFB68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60370F1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DC1F5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6AC138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759BE6" w14:textId="77777777" w:rsidR="0083717A" w:rsidRDefault="00B37A97">
            <w:r>
              <w:rPr>
                <w:sz w:val="18"/>
                <w:szCs w:val="18"/>
              </w:rPr>
              <w:t>1010@6[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EAA4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48B34D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1AC63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6D69308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7777521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794BB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5FEB2A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BC644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112C204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4BE73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9F2D3D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3B6DB25" w14:textId="77777777" w:rsidR="0083717A" w:rsidRDefault="00B37A97">
            <w:r>
              <w:rPr>
                <w:sz w:val="18"/>
                <w:szCs w:val="18"/>
              </w:rPr>
              <w:t>1013@6[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01D8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16E36F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E3649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73B3F6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5A001D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17FCE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2F150A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53945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32DAFD4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E0444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AA7250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943D528" w14:textId="77777777" w:rsidR="0083717A" w:rsidRDefault="00B37A97">
            <w:r>
              <w:rPr>
                <w:sz w:val="18"/>
                <w:szCs w:val="18"/>
              </w:rPr>
              <w:t>1014@6[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553D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43139C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27500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3D91EC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222697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D88A4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3E169A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4224C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2B660A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32E35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949091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1EF0BA1" w14:textId="77777777" w:rsidR="0083717A" w:rsidRDefault="00B37A97">
            <w:r>
              <w:rPr>
                <w:sz w:val="18"/>
                <w:szCs w:val="18"/>
              </w:rPr>
              <w:t>1015@6[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9DE98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671458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12930C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2E629F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188C25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38452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165E40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8EB068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06A481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BD6A6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1A6EDF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05128D" w14:textId="77777777" w:rsidR="0083717A" w:rsidRDefault="00B37A97">
            <w:r>
              <w:rPr>
                <w:sz w:val="18"/>
                <w:szCs w:val="18"/>
              </w:rPr>
              <w:t>1016@6[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A566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395F7C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F4AE6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178622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0FE9D0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801C8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178148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5B7C8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50D7E6D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0B847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4E5E5E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B1C7EE" w14:textId="77777777" w:rsidR="0083717A" w:rsidRDefault="00B37A97">
            <w:r>
              <w:rPr>
                <w:sz w:val="18"/>
                <w:szCs w:val="18"/>
              </w:rPr>
              <w:t>1019@6[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4FB6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021359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B6582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405594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2E3D75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6C309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363260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DB76C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24FB67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C0E6A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45CA4B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1283F2D" w14:textId="77777777" w:rsidR="0083717A" w:rsidRDefault="00B37A97">
            <w:r>
              <w:rPr>
                <w:sz w:val="18"/>
                <w:szCs w:val="18"/>
              </w:rPr>
              <w:t>1020@6[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0C5F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5B442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F584B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195A0F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2F17E5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2BC98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837C9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F3A27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3B8241D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C98BB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E01FBC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D256E72" w14:textId="77777777" w:rsidR="0083717A" w:rsidRDefault="00B37A97">
            <w:r>
              <w:rPr>
                <w:sz w:val="18"/>
                <w:szCs w:val="18"/>
              </w:rPr>
              <w:t>1021@6[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0ABA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66ABE9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C2E01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3C0EBA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1C2007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3CFCE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6254F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05AEEA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242BD35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F242E9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A1C578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55EB59" w14:textId="77777777" w:rsidR="0083717A" w:rsidRDefault="00B37A97">
            <w:r>
              <w:rPr>
                <w:sz w:val="18"/>
                <w:szCs w:val="18"/>
              </w:rPr>
              <w:t>1022@6[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3275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65E588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1A377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6724E3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0D280D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5497A0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57F83E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97E0F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0CEE136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57574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71BBC16A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AF7E70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2368057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8A75A7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77472B3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0052244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6A470B0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427E740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0835A45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3363C27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46BAEBD" w14:textId="77777777" w:rsidR="0083717A" w:rsidRDefault="00B37A97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521B4B5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C266221" w14:textId="77777777" w:rsidR="0083717A" w:rsidRDefault="00B37A97">
            <w:r>
              <w:rPr>
                <w:sz w:val="18"/>
                <w:szCs w:val="18"/>
              </w:rPr>
              <w:t>1003@7[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8F93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0A0D59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D2D44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0C9D63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0CFBB7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FA908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02BE57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B2B9E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7EFBE44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5273FD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DC81BC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DF7060" w14:textId="77777777" w:rsidR="0083717A" w:rsidRDefault="00B37A97">
            <w:r>
              <w:rPr>
                <w:sz w:val="18"/>
                <w:szCs w:val="18"/>
              </w:rPr>
              <w:t>1004@7[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E6D1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500928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A6B9A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5D230A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244A54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28F68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62999E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A62E5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574EC54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7206E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17EECD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D509454" w14:textId="77777777" w:rsidR="0083717A" w:rsidRDefault="00B37A97">
            <w:r>
              <w:rPr>
                <w:sz w:val="18"/>
                <w:szCs w:val="18"/>
              </w:rPr>
              <w:t>1005@7[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5712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125BD3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7DF65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0041DC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79B55A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3D708E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22085C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35DC16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17EEAA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F2424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FE66F3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644A83B" w14:textId="77777777" w:rsidR="0083717A" w:rsidRDefault="00B37A97">
            <w:r>
              <w:rPr>
                <w:sz w:val="18"/>
                <w:szCs w:val="18"/>
              </w:rPr>
              <w:t>1006@7[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F6BBF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5E95FF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B7596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292AD1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6AAB042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3DCA4B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14BD05A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328E4B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6248A8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031CF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7B3EC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723DBE4" w14:textId="77777777" w:rsidR="0083717A" w:rsidRDefault="00B37A97">
            <w:r>
              <w:rPr>
                <w:sz w:val="18"/>
                <w:szCs w:val="18"/>
              </w:rPr>
              <w:t>1009@7[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B788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0D0AEB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6F62C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5D2498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600485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8759B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42E64D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83FCA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000576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64F2B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3C01C1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026E61" w14:textId="77777777" w:rsidR="0083717A" w:rsidRDefault="00B37A97">
            <w:r>
              <w:rPr>
                <w:sz w:val="18"/>
                <w:szCs w:val="18"/>
              </w:rPr>
              <w:t>1010@7[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5158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6FC7A67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9499A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77AC17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20216A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CF41B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7BC9B9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4D5255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14FA5F2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A02A2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77DD43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1440719" w14:textId="77777777" w:rsidR="0083717A" w:rsidRDefault="00B37A97">
            <w:r>
              <w:rPr>
                <w:sz w:val="18"/>
                <w:szCs w:val="18"/>
              </w:rPr>
              <w:t>1013@7[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D102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62683F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45693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186405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5039FE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BE694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37ED1D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E9353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4BAA9F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216E2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18C9CB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A654005" w14:textId="77777777" w:rsidR="0083717A" w:rsidRDefault="00B37A97">
            <w:r>
              <w:rPr>
                <w:sz w:val="18"/>
                <w:szCs w:val="18"/>
              </w:rPr>
              <w:t>1014@7[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55DF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4E6649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52CE9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67058B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5ABD88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439B26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247ED5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0CD36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3E9737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BE0FD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572753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30764D2" w14:textId="77777777" w:rsidR="0083717A" w:rsidRDefault="00B37A97">
            <w:r>
              <w:rPr>
                <w:sz w:val="18"/>
                <w:szCs w:val="18"/>
              </w:rPr>
              <w:t>1015@7[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B39B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3E6C63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F3244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268906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71C21D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EFAEC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3B4E7C2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CFDC5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32B12B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28D1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AEDC68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EE5E357" w14:textId="77777777" w:rsidR="0083717A" w:rsidRDefault="00B37A97">
            <w:r>
              <w:rPr>
                <w:sz w:val="18"/>
                <w:szCs w:val="18"/>
              </w:rPr>
              <w:t>1016@7[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4F40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2F5F86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EB1F4A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0C0368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79DA90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0F0AF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3C779B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38BBB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20EDE3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DAC62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0F1187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456E71" w14:textId="77777777" w:rsidR="0083717A" w:rsidRDefault="00B37A97">
            <w:r>
              <w:rPr>
                <w:sz w:val="18"/>
                <w:szCs w:val="18"/>
              </w:rPr>
              <w:t>1019@7[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AAC8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18DFB1B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8B087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0751D0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68B540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C8417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29680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2D002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6DA9CBF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3EBFC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F51352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970E18D" w14:textId="77777777" w:rsidR="0083717A" w:rsidRDefault="00B37A97">
            <w:r>
              <w:rPr>
                <w:sz w:val="18"/>
                <w:szCs w:val="18"/>
              </w:rPr>
              <w:t>1020@7[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89A3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3D5372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56C8B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702C7C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75AB80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F737F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CF037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68B6B8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72E5C0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0301C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C68D02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C05D789" w14:textId="77777777" w:rsidR="0083717A" w:rsidRDefault="00B37A97">
            <w:r>
              <w:rPr>
                <w:sz w:val="18"/>
                <w:szCs w:val="18"/>
              </w:rPr>
              <w:t>1021@7[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2A702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421E13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6EAE5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4C7388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075B26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EEC7E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61CF59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AB668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65B60C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0735E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6ACC3C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E06F4E" w14:textId="77777777" w:rsidR="0083717A" w:rsidRDefault="00B37A97">
            <w:r>
              <w:rPr>
                <w:sz w:val="18"/>
                <w:szCs w:val="18"/>
              </w:rPr>
              <w:t>1022@7[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1AE9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87B43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BE544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257916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3169F3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8C0A05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0D34A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4EFFC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4FE576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40D099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336BE4D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62F69E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13FE021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2A39B2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2983FCB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4783A2C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20083DA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7732F51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78F0FB4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7E9CE68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0F9B874" w14:textId="77777777" w:rsidR="0083717A" w:rsidRDefault="00B37A97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7726139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CAF681" w14:textId="77777777" w:rsidR="0083717A" w:rsidRDefault="00B37A97">
            <w:r>
              <w:rPr>
                <w:sz w:val="18"/>
                <w:szCs w:val="18"/>
              </w:rPr>
              <w:t>1003@8[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5F7A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14EE06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A76D0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0B2FCA0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436702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1D228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566060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4A60CC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038ACA4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459D8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DB8B92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A4E697" w14:textId="77777777" w:rsidR="0083717A" w:rsidRDefault="00B37A97">
            <w:r>
              <w:rPr>
                <w:sz w:val="18"/>
                <w:szCs w:val="18"/>
              </w:rPr>
              <w:t>1004@8[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2EF0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32C450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050F2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2C6B54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2CA7C3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B0C86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6A88CF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1D849D1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12F1CF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7EE09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47B79D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FFE1DB8" w14:textId="77777777" w:rsidR="0083717A" w:rsidRDefault="00B37A97">
            <w:r>
              <w:rPr>
                <w:sz w:val="18"/>
                <w:szCs w:val="18"/>
              </w:rPr>
              <w:t>1005@8[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C71C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2B9469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7AB6B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065003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4698A74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6957300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50D979F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4227FB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3B785E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B1C6F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C2B331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54FEFC" w14:textId="77777777" w:rsidR="0083717A" w:rsidRDefault="00B37A97">
            <w:r>
              <w:rPr>
                <w:sz w:val="18"/>
                <w:szCs w:val="18"/>
              </w:rPr>
              <w:t>1006@8[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C6D1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215C3D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AB6E6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05C8939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7AD3B2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267D128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273C36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4C06C9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00740D1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CECBC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F6BE18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8B93677" w14:textId="77777777" w:rsidR="0083717A" w:rsidRDefault="00B37A97">
            <w:r>
              <w:rPr>
                <w:sz w:val="18"/>
                <w:szCs w:val="18"/>
              </w:rPr>
              <w:t>1009@8[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6B55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44BA6E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F36AD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2FB4E3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498EB1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244CC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245A404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561B5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622588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F27940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C65EA5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DBFA46" w14:textId="77777777" w:rsidR="0083717A" w:rsidRDefault="00B37A97">
            <w:r>
              <w:rPr>
                <w:sz w:val="18"/>
                <w:szCs w:val="18"/>
              </w:rPr>
              <w:t>1010@8[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1D342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4165DA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B8EDF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33183F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443E29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FCDCB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34FBA1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470B0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4174285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EE770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B59872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4A20EA7" w14:textId="77777777" w:rsidR="0083717A" w:rsidRDefault="00B37A97">
            <w:r>
              <w:rPr>
                <w:sz w:val="18"/>
                <w:szCs w:val="18"/>
              </w:rPr>
              <w:t>1013@8[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18D4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5B96E5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6FD74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0476BF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5AA43C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9B476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4B2074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7227F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737278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3DA95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97415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DB32177" w14:textId="77777777" w:rsidR="0083717A" w:rsidRDefault="00B37A97">
            <w:r>
              <w:rPr>
                <w:sz w:val="18"/>
                <w:szCs w:val="18"/>
              </w:rPr>
              <w:t>1014@8[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17B1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73F4776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49611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0C2CF5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33DF1C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14FA9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381AD0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7C59F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15AE99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9519F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1145A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9A94733" w14:textId="77777777" w:rsidR="0083717A" w:rsidRDefault="00B37A97">
            <w:r>
              <w:rPr>
                <w:sz w:val="18"/>
                <w:szCs w:val="18"/>
              </w:rPr>
              <w:t>1015@8[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1D1F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7E5BF4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8BE66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2B658A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7172D3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D3788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36860D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FB2B3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281F9D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3D888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1AC834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3536E0" w14:textId="77777777" w:rsidR="0083717A" w:rsidRDefault="00B37A97">
            <w:r>
              <w:rPr>
                <w:sz w:val="18"/>
                <w:szCs w:val="18"/>
              </w:rPr>
              <w:t>1016@8[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8701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5C4E62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6165F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6357CC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3A5077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BFAB2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1BA48E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2FDA7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4892C15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D86B1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C911EC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655C44E" w14:textId="77777777" w:rsidR="0083717A" w:rsidRDefault="00B37A97">
            <w:r>
              <w:rPr>
                <w:sz w:val="18"/>
                <w:szCs w:val="18"/>
              </w:rPr>
              <w:t>1019@8[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58B7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4D7C21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E2E09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372647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529E46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D0305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7EE1C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4C5852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075B58B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0F6CE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7D205B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F329DAB" w14:textId="77777777" w:rsidR="0083717A" w:rsidRDefault="00B37A97">
            <w:r>
              <w:rPr>
                <w:sz w:val="18"/>
                <w:szCs w:val="18"/>
              </w:rPr>
              <w:t>1020@8[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D76E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2ABA0C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E737B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6F6582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245F32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33264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F4D16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B730A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184742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6726A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E424A5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02A4FCE" w14:textId="77777777" w:rsidR="0083717A" w:rsidRDefault="00B37A97">
            <w:r>
              <w:rPr>
                <w:sz w:val="18"/>
                <w:szCs w:val="18"/>
              </w:rPr>
              <w:t>1021@8[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4483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296755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C3648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49878D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704A24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7675D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038476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BBE22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3D4DA43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C7E3D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F7D3EE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2E1C395" w14:textId="77777777" w:rsidR="0083717A" w:rsidRDefault="00B37A97">
            <w:r>
              <w:rPr>
                <w:sz w:val="18"/>
                <w:szCs w:val="18"/>
              </w:rPr>
              <w:t>1022@8[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1916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6F90E0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40E0C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49FC520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6FE3AA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BFE1C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E8F3B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7DE7C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75669BC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6A250E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7C05EC0D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A3DBBE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7D5DD56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3D06D0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3DF4017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54E8C3C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00AAFD0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3AB9288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6C54344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677EBCD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C72F13D" w14:textId="77777777" w:rsidR="0083717A" w:rsidRDefault="00B37A97"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09DAA2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B961AF3" w14:textId="77777777" w:rsidR="0083717A" w:rsidRDefault="00B37A97">
            <w:r>
              <w:rPr>
                <w:sz w:val="18"/>
                <w:szCs w:val="18"/>
              </w:rPr>
              <w:t>1003@9[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94A2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2921B0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C8A13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2817347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1D441E6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94F54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536C48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C1C5F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4FB4F9B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20677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A2F144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B28E665" w14:textId="77777777" w:rsidR="0083717A" w:rsidRDefault="00B37A97">
            <w:r>
              <w:rPr>
                <w:sz w:val="18"/>
                <w:szCs w:val="18"/>
              </w:rPr>
              <w:t>1004@9[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1B6F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46A1E2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B8DE2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1D35F8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3A8277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A384D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1CF398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4835B6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5C850A3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DD2C4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BF9C76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864ED87" w14:textId="77777777" w:rsidR="0083717A" w:rsidRDefault="00B37A97">
            <w:r>
              <w:rPr>
                <w:sz w:val="18"/>
                <w:szCs w:val="18"/>
              </w:rPr>
              <w:t>1005@9[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F925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7B2B96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242C1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65F7DB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70A0B6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607B97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006562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4C9072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4302A5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E4C76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1C3815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445608A" w14:textId="77777777" w:rsidR="0083717A" w:rsidRDefault="00B37A97">
            <w:r>
              <w:rPr>
                <w:sz w:val="18"/>
                <w:szCs w:val="18"/>
              </w:rPr>
              <w:t>1006@9[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954C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1EA95C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2480A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00C251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39B6B83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31C4FD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6D4C6A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278C0E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347433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8CE38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026AD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ECAADE7" w14:textId="77777777" w:rsidR="0083717A" w:rsidRDefault="00B37A97">
            <w:r>
              <w:rPr>
                <w:sz w:val="18"/>
                <w:szCs w:val="18"/>
              </w:rPr>
              <w:t>1009@9[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7E35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64E7E2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EE71A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72EA36C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1E451C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C75A0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278EB3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89342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3875C2E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D5D89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EE25B1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CCE4DF5" w14:textId="77777777" w:rsidR="0083717A" w:rsidRDefault="00B37A97">
            <w:r>
              <w:rPr>
                <w:sz w:val="18"/>
                <w:szCs w:val="18"/>
              </w:rPr>
              <w:t>1010@9[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91BB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1EE21E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3C56E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28255E2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3C9A0A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C9A9E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52CCA8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0661D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0E58914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C22A4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BDD896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ED7F40" w14:textId="77777777" w:rsidR="0083717A" w:rsidRDefault="00B37A97">
            <w:r>
              <w:rPr>
                <w:sz w:val="18"/>
                <w:szCs w:val="18"/>
              </w:rPr>
              <w:t>1013@9[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3788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23841B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E26EE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569A79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7F2996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97B38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73417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4697F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615093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6C9EE1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BBFC30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6A96890" w14:textId="77777777" w:rsidR="0083717A" w:rsidRDefault="00B37A97">
            <w:r>
              <w:rPr>
                <w:sz w:val="18"/>
                <w:szCs w:val="18"/>
              </w:rPr>
              <w:t>1014@9[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1D3C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38AD5C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DC5D9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5A24E3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5446D0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BBAC82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79E26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945AED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7E2F076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38180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1FDAB2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B9C4B24" w14:textId="77777777" w:rsidR="0083717A" w:rsidRDefault="00B37A97">
            <w:r>
              <w:rPr>
                <w:sz w:val="18"/>
                <w:szCs w:val="18"/>
              </w:rPr>
              <w:t>1015@9[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FB789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6B4E5B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80E8B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20FD0A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2699AD1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09260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3A9F99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7D5BF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653DA16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3B22F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0B9ABB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DFD2555" w14:textId="77777777" w:rsidR="0083717A" w:rsidRDefault="00B37A97">
            <w:r>
              <w:rPr>
                <w:sz w:val="18"/>
                <w:szCs w:val="18"/>
              </w:rPr>
              <w:t>1016@9[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8DFA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68DF65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D4AB9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16A98F8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01F3C7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04589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06B2EE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9802C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06500B5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659AE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CF4BE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43D16E2" w14:textId="77777777" w:rsidR="0083717A" w:rsidRDefault="00B37A97">
            <w:r>
              <w:rPr>
                <w:sz w:val="18"/>
                <w:szCs w:val="18"/>
              </w:rPr>
              <w:t>1019@9[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A3A2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4E9F31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C43326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48F1EC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0415EA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7E0B0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1DA34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B2786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3DF810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D0643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0A1A11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3ADED02" w14:textId="77777777" w:rsidR="0083717A" w:rsidRDefault="00B37A97">
            <w:r>
              <w:rPr>
                <w:sz w:val="18"/>
                <w:szCs w:val="18"/>
              </w:rPr>
              <w:t>1020@9[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6A57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49926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274FA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4CBDB0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243627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C8FD20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47A25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CF6AA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54E57DF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99E45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ADA65F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78614E4" w14:textId="77777777" w:rsidR="0083717A" w:rsidRDefault="00B37A97">
            <w:r>
              <w:rPr>
                <w:sz w:val="18"/>
                <w:szCs w:val="18"/>
              </w:rPr>
              <w:t>1021@9[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DC1A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3FFA89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9694B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277532A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5624BA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5A0499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7D87F2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365D6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7081794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1E989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7D1B31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2D0ADC9" w14:textId="77777777" w:rsidR="0083717A" w:rsidRDefault="00B37A97">
            <w:r>
              <w:rPr>
                <w:sz w:val="18"/>
                <w:szCs w:val="18"/>
              </w:rPr>
              <w:t>1022@9[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A7D1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31C57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14BAD2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7F3EA3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212209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1D1F7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5F1162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8F37F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60D2E50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16825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24942771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2B9E4F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10923D3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5440EA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2EF2C6B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32BDBD6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34182CB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1E77BAC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72451F6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4E2205B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5A9D866" w14:textId="77777777" w:rsidR="0083717A" w:rsidRDefault="00B37A97"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2FDF8F2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E82C92B" w14:textId="77777777" w:rsidR="0083717A" w:rsidRDefault="00B37A97">
            <w:r>
              <w:rPr>
                <w:sz w:val="18"/>
                <w:szCs w:val="18"/>
              </w:rPr>
              <w:t>1003@10[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6C4A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577FFA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3AFD1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6B0D7E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7FC260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EF780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580078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51267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1E74C6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4116D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E16112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F9C8685" w14:textId="77777777" w:rsidR="0083717A" w:rsidRDefault="00B37A97">
            <w:r>
              <w:rPr>
                <w:sz w:val="18"/>
                <w:szCs w:val="18"/>
              </w:rPr>
              <w:t>1004@10[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E15A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3A515E5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5E9BFA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20F73E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4836E8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D727ED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2C78D8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31DEF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5B46C9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0F60F4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AB3B32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AED0C7A" w14:textId="77777777" w:rsidR="0083717A" w:rsidRDefault="00B37A97">
            <w:r>
              <w:rPr>
                <w:sz w:val="18"/>
                <w:szCs w:val="18"/>
              </w:rPr>
              <w:t>1005@10[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048EF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70EC9F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0B387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4264E7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34211F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75C9D1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5A861D0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661554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434D68D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5AFC51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32A235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29B45E2" w14:textId="77777777" w:rsidR="0083717A" w:rsidRDefault="00B37A97">
            <w:r>
              <w:rPr>
                <w:sz w:val="18"/>
                <w:szCs w:val="18"/>
              </w:rPr>
              <w:t>1006@10[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D4B13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0F9E77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D506A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2101E3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608E725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53C464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3055D1E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67625B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07DDB9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BBB874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442593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66187A" w14:textId="77777777" w:rsidR="0083717A" w:rsidRDefault="00B37A97">
            <w:r>
              <w:rPr>
                <w:sz w:val="18"/>
                <w:szCs w:val="18"/>
              </w:rPr>
              <w:t>1009@10[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C5FD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21A1AB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2370C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24D870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1E5CFE4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093C1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6F85B2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718A7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6804C5A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1D91C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96E93C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228F9C3" w14:textId="77777777" w:rsidR="0083717A" w:rsidRDefault="00B37A97">
            <w:r>
              <w:rPr>
                <w:sz w:val="18"/>
                <w:szCs w:val="18"/>
              </w:rPr>
              <w:t>1010@10[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0282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4066D8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47A7B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29DC15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7B2715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570E1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769A5E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B2B52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1E8097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1EA2A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51DEF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3E399D2" w14:textId="77777777" w:rsidR="0083717A" w:rsidRDefault="00B37A97">
            <w:r>
              <w:rPr>
                <w:sz w:val="18"/>
                <w:szCs w:val="18"/>
              </w:rPr>
              <w:t>1013@10[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9103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3F387E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54AC9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51259D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2B0E54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FD156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7CF792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40BFF0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30B2034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53331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0DB574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9AF8CBD" w14:textId="77777777" w:rsidR="0083717A" w:rsidRDefault="00B37A97">
            <w:r>
              <w:rPr>
                <w:sz w:val="18"/>
                <w:szCs w:val="18"/>
              </w:rPr>
              <w:t>1014@10[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B721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329F47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392E8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55E108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350058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94015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A9493C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0F561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6909E27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342F7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50E4B1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06471AC" w14:textId="77777777" w:rsidR="0083717A" w:rsidRDefault="00B37A97">
            <w:r>
              <w:rPr>
                <w:sz w:val="18"/>
                <w:szCs w:val="18"/>
              </w:rPr>
              <w:t>1015@10[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69C1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4C1F18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007B3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2275DB8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1E7476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4F31B3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2D68CD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8B2A8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5BBF56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414F3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899B7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11F23C9" w14:textId="77777777" w:rsidR="0083717A" w:rsidRDefault="00B37A97">
            <w:r>
              <w:rPr>
                <w:sz w:val="18"/>
                <w:szCs w:val="18"/>
              </w:rPr>
              <w:t>1016@10[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ACCF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3A97C6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BA35CC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752BE6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30445D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9BE91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2EE957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8C8D5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5354A2C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5E4AE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A6C104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EB85805" w14:textId="77777777" w:rsidR="0083717A" w:rsidRDefault="00B37A97">
            <w:r>
              <w:rPr>
                <w:sz w:val="18"/>
                <w:szCs w:val="18"/>
              </w:rPr>
              <w:t>1019@10[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1579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4FE415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C13C0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1CDF72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433BEC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CE0C5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601E3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18917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234DBA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F5F25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65E5D4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D2D41D7" w14:textId="77777777" w:rsidR="0083717A" w:rsidRDefault="00B37A97">
            <w:r>
              <w:rPr>
                <w:sz w:val="18"/>
                <w:szCs w:val="18"/>
              </w:rPr>
              <w:t>1020@10[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438E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66CA23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3B01F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46C04F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5AB097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39F640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4CE25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381BD7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37E23C8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010BC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B2E5A9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571A38" w14:textId="77777777" w:rsidR="0083717A" w:rsidRDefault="00B37A97">
            <w:r>
              <w:rPr>
                <w:sz w:val="18"/>
                <w:szCs w:val="18"/>
              </w:rPr>
              <w:t>1021@10[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95A0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B3648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C764D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219549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773A8B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BFB6F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17E80C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C2D7B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4D4E2E3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390B8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07BA63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2A3542E" w14:textId="77777777" w:rsidR="0083717A" w:rsidRDefault="00B37A97">
            <w:r>
              <w:rPr>
                <w:sz w:val="18"/>
                <w:szCs w:val="18"/>
              </w:rPr>
              <w:t>1022@10[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E153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2543F0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A62E4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7ED241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631D04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B3E64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53A9B7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0F1F4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488518B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4FF96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620B7B1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033ED1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231CA6B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D3475E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009BD3F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751F9BA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58A2FEE1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0018DF6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553E0CF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21E583E5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511B437" w14:textId="77777777" w:rsidR="0083717A" w:rsidRDefault="00B37A97"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033B815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DEAF65" w14:textId="77777777" w:rsidR="0083717A" w:rsidRDefault="00B37A97">
            <w:r>
              <w:rPr>
                <w:sz w:val="18"/>
                <w:szCs w:val="18"/>
              </w:rPr>
              <w:t>1003@11[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FB6A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3937FC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3E69C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311821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05DA79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97166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7E6B7C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CA004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5D1680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01A40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2FFB24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668590A" w14:textId="77777777" w:rsidR="0083717A" w:rsidRDefault="00B37A97">
            <w:r>
              <w:rPr>
                <w:sz w:val="18"/>
                <w:szCs w:val="18"/>
              </w:rPr>
              <w:t>1004@11[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2CB4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6A113F6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2BA8C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39A2EB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3A43E4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9A6FC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7636AE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AC831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167993F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351573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28A96D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9C99E1B" w14:textId="77777777" w:rsidR="0083717A" w:rsidRDefault="00B37A97">
            <w:r>
              <w:rPr>
                <w:sz w:val="18"/>
                <w:szCs w:val="18"/>
              </w:rPr>
              <w:t>1005@11[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C350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0DE669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B5F51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72CC320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1EA755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148294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707A34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1B408D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060F8D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2E787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ED16D1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352D3BD" w14:textId="77777777" w:rsidR="0083717A" w:rsidRDefault="00B37A97">
            <w:r>
              <w:rPr>
                <w:sz w:val="18"/>
                <w:szCs w:val="18"/>
              </w:rPr>
              <w:t>1006@11[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91BF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015DCA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6289A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5EAD25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3395B1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10C0BA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4CB183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1069F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7A4142C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BA562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086D94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04A2F7E" w14:textId="77777777" w:rsidR="0083717A" w:rsidRDefault="00B37A97">
            <w:r>
              <w:rPr>
                <w:sz w:val="18"/>
                <w:szCs w:val="18"/>
              </w:rPr>
              <w:t>1009@11[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0CBF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590F09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0E679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14D662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7F9CD9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F5EB1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2ED125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8A26D2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60713A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ACE56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7E970F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19F97B0" w14:textId="77777777" w:rsidR="0083717A" w:rsidRDefault="00B37A97">
            <w:r>
              <w:rPr>
                <w:sz w:val="18"/>
                <w:szCs w:val="18"/>
              </w:rPr>
              <w:t>1010@11[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8AFA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08AF55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97966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5155FF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6B47CE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CD5BF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6F1BC0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6B608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7CB0A1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E48AF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B4CFB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791AE84" w14:textId="77777777" w:rsidR="0083717A" w:rsidRDefault="00B37A97">
            <w:r>
              <w:rPr>
                <w:sz w:val="18"/>
                <w:szCs w:val="18"/>
              </w:rPr>
              <w:t>1013@11[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E0F4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031606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F091A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1B3DA8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277B24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A33E7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743A02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090C3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6424BE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31FA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B57A8D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F498FE" w14:textId="77777777" w:rsidR="0083717A" w:rsidRDefault="00B37A97">
            <w:r>
              <w:rPr>
                <w:sz w:val="18"/>
                <w:szCs w:val="18"/>
              </w:rPr>
              <w:t>1014@11[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9E292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749DB80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61AAA0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69D701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7859C7E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2757D0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6EF7CB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35522C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5784C0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AB59E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8A4029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7049D25" w14:textId="77777777" w:rsidR="0083717A" w:rsidRDefault="00B37A97">
            <w:r>
              <w:rPr>
                <w:sz w:val="18"/>
                <w:szCs w:val="18"/>
              </w:rPr>
              <w:t>1015@11[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0D6E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7946D2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2CF677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065802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796B80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C31D1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0E481D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F96CE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390909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E9655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6E0908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150BB7" w14:textId="77777777" w:rsidR="0083717A" w:rsidRDefault="00B37A97">
            <w:r>
              <w:rPr>
                <w:sz w:val="18"/>
                <w:szCs w:val="18"/>
              </w:rPr>
              <w:t>1016@11[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6F5D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356962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6F1F2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2AFC57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2DC7B9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2229A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649636D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1C1F6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66F03EE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BC213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E53542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CF80AF" w14:textId="77777777" w:rsidR="0083717A" w:rsidRDefault="00B37A97">
            <w:r>
              <w:rPr>
                <w:sz w:val="18"/>
                <w:szCs w:val="18"/>
              </w:rPr>
              <w:t>1019@11[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8875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6A0B6F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3AFAE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15D74B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7F72F3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7EB78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F808F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216FC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4DF3B0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AAAEE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4041B6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C9CD9B8" w14:textId="77777777" w:rsidR="0083717A" w:rsidRDefault="00B37A97">
            <w:r>
              <w:rPr>
                <w:sz w:val="18"/>
                <w:szCs w:val="18"/>
              </w:rPr>
              <w:t>1020@11[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595F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07BA54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24430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5D02DD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51F1B2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05B15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154A0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6956FE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358C3E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8C3A54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4A8004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C1EED05" w14:textId="77777777" w:rsidR="0083717A" w:rsidRDefault="00B37A97">
            <w:r>
              <w:rPr>
                <w:sz w:val="18"/>
                <w:szCs w:val="18"/>
              </w:rPr>
              <w:t>1021@11[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77BB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71527A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42298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3E3E5F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79F392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04016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05B56C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C1390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492A71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5762F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37B84A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49CD0FD" w14:textId="77777777" w:rsidR="0083717A" w:rsidRDefault="00B37A97">
            <w:r>
              <w:rPr>
                <w:sz w:val="18"/>
                <w:szCs w:val="18"/>
              </w:rPr>
              <w:t>1022@11[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0A36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15EBF0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766389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479690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7631E0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28821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6B80FA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E23A9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413F04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C526D0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12DCB10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4D3E1B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5F87904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EB62AA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5D8F8AC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66CCF2F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5F91469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634EFC4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68312AA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0A45B88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99C20DA" w14:textId="77777777" w:rsidR="0083717A" w:rsidRDefault="00B37A97"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5A525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B905BB0" w14:textId="77777777" w:rsidR="0083717A" w:rsidRDefault="00B37A97">
            <w:r>
              <w:rPr>
                <w:sz w:val="18"/>
                <w:szCs w:val="18"/>
              </w:rPr>
              <w:t>1003@12[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1A19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50599D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8EFD8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445C60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26E176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28957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5A0172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04995B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6EF4543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C56B4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3B1B19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F731DF" w14:textId="77777777" w:rsidR="0083717A" w:rsidRDefault="00B37A97">
            <w:r>
              <w:rPr>
                <w:sz w:val="18"/>
                <w:szCs w:val="18"/>
              </w:rPr>
              <w:t>1004@12[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40F2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4693E0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22021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15AE0E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517DE3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582C3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6492A5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8D282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3ABD16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E50D28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DAA20C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2B90714" w14:textId="77777777" w:rsidR="0083717A" w:rsidRDefault="00B37A97">
            <w:r>
              <w:rPr>
                <w:sz w:val="18"/>
                <w:szCs w:val="18"/>
              </w:rPr>
              <w:t>1005@12[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5163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706332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895C61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14DD86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1176DE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1840690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7A0ABC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08F1AE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1B04EA7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0DD3E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88154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3A4E0AB" w14:textId="77777777" w:rsidR="0083717A" w:rsidRDefault="00B37A97">
            <w:r>
              <w:rPr>
                <w:sz w:val="18"/>
                <w:szCs w:val="18"/>
              </w:rPr>
              <w:t>1006@12[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4BE0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14EF98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6C549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19A1EF0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745C6B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189A22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6C2E7E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4EC29C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286214F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A29F5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7C849A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9BDDB69" w14:textId="77777777" w:rsidR="0083717A" w:rsidRDefault="00B37A97">
            <w:r>
              <w:rPr>
                <w:sz w:val="18"/>
                <w:szCs w:val="18"/>
              </w:rPr>
              <w:t>1009@12[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974C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4E54E57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9F361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78EDFE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5D53B9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00B35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790A95A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61C57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7D57A1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CC17D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1BC269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A22511D" w14:textId="77777777" w:rsidR="0083717A" w:rsidRDefault="00B37A97">
            <w:r>
              <w:rPr>
                <w:sz w:val="18"/>
                <w:szCs w:val="18"/>
              </w:rPr>
              <w:t>1010@12[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8EBD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2C19C2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35532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267F951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07879A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84E59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70DD84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D2E89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1923BB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5DD7B1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CC6CA6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14F0CEF" w14:textId="77777777" w:rsidR="0083717A" w:rsidRDefault="00B37A97">
            <w:r>
              <w:rPr>
                <w:sz w:val="18"/>
                <w:szCs w:val="18"/>
              </w:rPr>
              <w:t>1013@12[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B005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3BDFBA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10B27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73F50A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1AAFBB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2C45B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21F32D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918D8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3B5296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DF604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7E2D6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1A0DAE8" w14:textId="77777777" w:rsidR="0083717A" w:rsidRDefault="00B37A97">
            <w:r>
              <w:rPr>
                <w:sz w:val="18"/>
                <w:szCs w:val="18"/>
              </w:rPr>
              <w:t>1014@12[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FAAD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55ED62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ED6D0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61FD57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4F1439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5E9F5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B7A84B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6411F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396F2D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A5D56B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9D3F07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2BDAE9E" w14:textId="77777777" w:rsidR="0083717A" w:rsidRDefault="00B37A97">
            <w:r>
              <w:rPr>
                <w:sz w:val="18"/>
                <w:szCs w:val="18"/>
              </w:rPr>
              <w:t>1015@12[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E0E0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5B23C1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5B578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1DE3E6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4B0A0D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BB0ED0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2D82F4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3E0FD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7284CAD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319F2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FB38D9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4B750E" w14:textId="77777777" w:rsidR="0083717A" w:rsidRDefault="00B37A97">
            <w:r>
              <w:rPr>
                <w:sz w:val="18"/>
                <w:szCs w:val="18"/>
              </w:rPr>
              <w:t>1016@12[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D671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38CE20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6D14E7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36BBA0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571262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754F6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117DE5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5D835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142434A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65821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03BFE2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90E8C5" w14:textId="77777777" w:rsidR="0083717A" w:rsidRDefault="00B37A97">
            <w:r>
              <w:rPr>
                <w:sz w:val="18"/>
                <w:szCs w:val="18"/>
              </w:rPr>
              <w:t>1019@12[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3E8A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0C5664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95085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512322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4BF1ED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B32B1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2C8E5F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029F1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0AB6DDE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0566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63A294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04F1890" w14:textId="77777777" w:rsidR="0083717A" w:rsidRDefault="00B37A97">
            <w:r>
              <w:rPr>
                <w:sz w:val="18"/>
                <w:szCs w:val="18"/>
              </w:rPr>
              <w:t>1020@12[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6DF8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16E3E6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401273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1EE76D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2F70A2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F1F38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BBCB2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10D6A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59C97BC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6B0E5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12781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1954186" w14:textId="77777777" w:rsidR="0083717A" w:rsidRDefault="00B37A97">
            <w:r>
              <w:rPr>
                <w:sz w:val="18"/>
                <w:szCs w:val="18"/>
              </w:rPr>
              <w:t>1021@12[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FF9C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3A27A1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D6E78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3207B55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6CC3D9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080392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421E1E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8824C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5C32B78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19EBF0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212ACA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17594D4" w14:textId="77777777" w:rsidR="0083717A" w:rsidRDefault="00B37A97">
            <w:r>
              <w:rPr>
                <w:sz w:val="18"/>
                <w:szCs w:val="18"/>
              </w:rPr>
              <w:t>1022@12[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DB31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7208D2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779B9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73C558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74E95D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7BD0B6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6A6C15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F787B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20E3F2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B85FA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C3A9C27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F856221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4B125D4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A91966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5E44DCC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12D721A1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6231D4B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2CBA1EF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7B41A85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6306E1E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3DD59F3" w14:textId="77777777" w:rsidR="0083717A" w:rsidRDefault="00B37A97"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3DD09EB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7667BE0" w14:textId="77777777" w:rsidR="0083717A" w:rsidRDefault="00B37A97">
            <w:r>
              <w:rPr>
                <w:sz w:val="18"/>
                <w:szCs w:val="18"/>
              </w:rPr>
              <w:t>1003@13[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AAF1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15F528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91B7A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2E456E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38B720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455A4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4495E1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44F416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5B1283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1450E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870716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BC55B0" w14:textId="77777777" w:rsidR="0083717A" w:rsidRDefault="00B37A97">
            <w:r>
              <w:rPr>
                <w:sz w:val="18"/>
                <w:szCs w:val="18"/>
              </w:rPr>
              <w:t>1004@13[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301AC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608015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CD77E1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620E39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56C03C2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7D0E3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13AA55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08A5C8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5CE7796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04E8FD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0F12B7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F1D0731" w14:textId="77777777" w:rsidR="0083717A" w:rsidRDefault="00B37A97">
            <w:r>
              <w:rPr>
                <w:sz w:val="18"/>
                <w:szCs w:val="18"/>
              </w:rPr>
              <w:t>1005@13[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A9948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6FB4D6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79372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3E8E6E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7930F5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665709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341AC2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01956F9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21A95A5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2A4EE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D22907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0E2D07" w14:textId="77777777" w:rsidR="0083717A" w:rsidRDefault="00B37A97">
            <w:r>
              <w:rPr>
                <w:sz w:val="18"/>
                <w:szCs w:val="18"/>
              </w:rPr>
              <w:t>1006@13[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E25E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0B40EF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552741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5E1B7B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5F6368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03BFC2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6E9098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3C2990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2AA8E4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8FAB2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92B05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837F13" w14:textId="77777777" w:rsidR="0083717A" w:rsidRDefault="00B37A97">
            <w:r>
              <w:rPr>
                <w:sz w:val="18"/>
                <w:szCs w:val="18"/>
              </w:rPr>
              <w:t>1009@13[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AEDF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1CC8FA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53EA8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2FD3834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606024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637420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790E1C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D622E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649A0C9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439D8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FFF77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EC5C136" w14:textId="77777777" w:rsidR="0083717A" w:rsidRDefault="00B37A97">
            <w:r>
              <w:rPr>
                <w:sz w:val="18"/>
                <w:szCs w:val="18"/>
              </w:rPr>
              <w:t>1010@13[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920F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65752D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B6CB9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751F8F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56D253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DE7F7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2716E4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4420A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3000C4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4E113B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9BECCD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7C54121" w14:textId="77777777" w:rsidR="0083717A" w:rsidRDefault="00B37A97">
            <w:r>
              <w:rPr>
                <w:sz w:val="18"/>
                <w:szCs w:val="18"/>
              </w:rPr>
              <w:t>1013@13[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604D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7A892D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BB265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05E28D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5F641E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EE62C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7F3DF6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724F6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3DD2E4C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8F1D9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6E5EB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633F21D" w14:textId="77777777" w:rsidR="0083717A" w:rsidRDefault="00B37A97">
            <w:r>
              <w:rPr>
                <w:sz w:val="18"/>
                <w:szCs w:val="18"/>
              </w:rPr>
              <w:t>1014@13[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DC0A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01877F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46366E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313998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09A83B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611CC8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43E0F1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27A9F2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2484150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9F7A2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71D745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0062A51" w14:textId="77777777" w:rsidR="0083717A" w:rsidRDefault="00B37A97">
            <w:r>
              <w:rPr>
                <w:sz w:val="18"/>
                <w:szCs w:val="18"/>
              </w:rPr>
              <w:t>1015@13[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923C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40164A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3245A4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34B2FF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51F08E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48D8A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14FB06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D3991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65534D0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27ED6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8CC9C2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C8E91E8" w14:textId="77777777" w:rsidR="0083717A" w:rsidRDefault="00B37A97">
            <w:r>
              <w:rPr>
                <w:sz w:val="18"/>
                <w:szCs w:val="18"/>
              </w:rPr>
              <w:t>1016@13[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8024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530C18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20C394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79FF33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4E5B87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87231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3FEF3EC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84836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7D57680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BF59A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2DFB13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A9E5862" w14:textId="77777777" w:rsidR="0083717A" w:rsidRDefault="00B37A97">
            <w:r>
              <w:rPr>
                <w:sz w:val="18"/>
                <w:szCs w:val="18"/>
              </w:rPr>
              <w:t>1019@13[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B173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0DA615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7A342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0D2974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0A7620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0DAE7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8E11F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F7E5A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71D0A29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3F17B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87E418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EA443F6" w14:textId="77777777" w:rsidR="0083717A" w:rsidRDefault="00B37A97">
            <w:r>
              <w:rPr>
                <w:sz w:val="18"/>
                <w:szCs w:val="18"/>
              </w:rPr>
              <w:t>1020@13[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D01A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509543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953AB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69E94B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361133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CF0E4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08394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2EE7A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73EE7A3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FABA8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CD272B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08857DD" w14:textId="77777777" w:rsidR="0083717A" w:rsidRDefault="00B37A97">
            <w:r>
              <w:rPr>
                <w:sz w:val="18"/>
                <w:szCs w:val="18"/>
              </w:rPr>
              <w:t>1021@13[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9F6A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43BD6A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4B64E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70DE98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2699DA0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74D1B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64332D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A5618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0E1FCA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ED2833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CFFBD1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A06612A" w14:textId="77777777" w:rsidR="0083717A" w:rsidRDefault="00B37A97">
            <w:r>
              <w:rPr>
                <w:sz w:val="18"/>
                <w:szCs w:val="18"/>
              </w:rPr>
              <w:t>1022@13[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CA76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7F3007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09F89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337AA5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031AFC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D4A22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60287F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CB16F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72804A1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96AD8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538C3AAF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5B4243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2ADE274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79490D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0985C36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6BA70A5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024441A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0F96CD4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274DE61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0BCC054E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EA7DA88" w14:textId="77777777" w:rsidR="0083717A" w:rsidRDefault="00B37A97"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48775C7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622F888" w14:textId="77777777" w:rsidR="0083717A" w:rsidRDefault="00B37A97">
            <w:r>
              <w:rPr>
                <w:sz w:val="18"/>
                <w:szCs w:val="18"/>
              </w:rPr>
              <w:t>1003@14[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A52E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2A02686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96C65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0E7DD1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0BD2C0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F3B45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0FF18E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40EE29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0F95FC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F4336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F6443B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485B844" w14:textId="77777777" w:rsidR="0083717A" w:rsidRDefault="00B37A97">
            <w:r>
              <w:rPr>
                <w:sz w:val="18"/>
                <w:szCs w:val="18"/>
              </w:rPr>
              <w:t>1004@14[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FACF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190320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802A2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081AED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0C1ADC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D9A6D1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285771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D9EC9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19E70AC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FB359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B438B8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94C207D" w14:textId="77777777" w:rsidR="0083717A" w:rsidRDefault="00B37A97">
            <w:r>
              <w:rPr>
                <w:sz w:val="18"/>
                <w:szCs w:val="18"/>
              </w:rPr>
              <w:t>1005@14[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875D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7C2B83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C6DF6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119917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392E43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3EDF94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22487CC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1E6AF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46A569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9643B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2B1D81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BBBE52B" w14:textId="77777777" w:rsidR="0083717A" w:rsidRDefault="00B37A97">
            <w:r>
              <w:rPr>
                <w:sz w:val="18"/>
                <w:szCs w:val="18"/>
              </w:rPr>
              <w:t>1006@14[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534A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106E820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A7EF9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7441C3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1A044E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3238F5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4E1D33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14B090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55F6B5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DA4E5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BFB8B3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1968C5" w14:textId="77777777" w:rsidR="0083717A" w:rsidRDefault="00B37A97">
            <w:r>
              <w:rPr>
                <w:sz w:val="18"/>
                <w:szCs w:val="18"/>
              </w:rPr>
              <w:t>1009@14[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D51D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2BDD03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8D815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74CB36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32E61D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40FD93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5B120D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E90040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3440A91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96B02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3F1A0B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AE60F7" w14:textId="77777777" w:rsidR="0083717A" w:rsidRDefault="00B37A97">
            <w:r>
              <w:rPr>
                <w:sz w:val="18"/>
                <w:szCs w:val="18"/>
              </w:rPr>
              <w:t>1010@14[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CAEC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3EE1AA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26147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190B22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5B2D57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58A4A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554CFD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59EB2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2B2C8FF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A3CB4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9B9EFD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328915" w14:textId="77777777" w:rsidR="0083717A" w:rsidRDefault="00B37A97">
            <w:r>
              <w:rPr>
                <w:sz w:val="18"/>
                <w:szCs w:val="18"/>
              </w:rPr>
              <w:t>1013@14[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C1C82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5327DA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B06AB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09F72B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6A5B35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4829C6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5B17F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5766C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693F735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9CA69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FAED15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0A2713D" w14:textId="77777777" w:rsidR="0083717A" w:rsidRDefault="00B37A97">
            <w:r>
              <w:rPr>
                <w:sz w:val="18"/>
                <w:szCs w:val="18"/>
              </w:rPr>
              <w:t>1014@14[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DF21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6519E9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2E26FA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286D79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0AE3AB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B30E9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7E6C0C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233D3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66C6423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39B0E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45040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4B98161" w14:textId="77777777" w:rsidR="0083717A" w:rsidRDefault="00B37A97">
            <w:r>
              <w:rPr>
                <w:sz w:val="18"/>
                <w:szCs w:val="18"/>
              </w:rPr>
              <w:t>1015@14[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A516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674E59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3C6FD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4403AA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5BAE8C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24C9B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600633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8FA56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00A9B9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EE7343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6CADB9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F577093" w14:textId="77777777" w:rsidR="0083717A" w:rsidRDefault="00B37A97">
            <w:r>
              <w:rPr>
                <w:sz w:val="18"/>
                <w:szCs w:val="18"/>
              </w:rPr>
              <w:t>1016@14[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8671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48C77F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873A2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772CECA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117F7D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2F82E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662736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95AEF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761339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3F6FA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EAAF39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F4FEDB7" w14:textId="77777777" w:rsidR="0083717A" w:rsidRDefault="00B37A97">
            <w:r>
              <w:rPr>
                <w:sz w:val="18"/>
                <w:szCs w:val="18"/>
              </w:rPr>
              <w:t>1019@14[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5F5F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DDB7E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88A58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1E6758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7DB53F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D5C68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4D31DF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D46F4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7C6FA4D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9B197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B2CFCB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7E7D670" w14:textId="77777777" w:rsidR="0083717A" w:rsidRDefault="00B37A97">
            <w:r>
              <w:rPr>
                <w:sz w:val="18"/>
                <w:szCs w:val="18"/>
              </w:rPr>
              <w:t>1020@14[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1A7E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376DF9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0FFA2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3A0446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512242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A687A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539E2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8C298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544851B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1483C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81167A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EC24822" w14:textId="77777777" w:rsidR="0083717A" w:rsidRDefault="00B37A97">
            <w:r>
              <w:rPr>
                <w:sz w:val="18"/>
                <w:szCs w:val="18"/>
              </w:rPr>
              <w:t>1021@14[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5631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2BBE32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AB22C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604F66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611191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A0A40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766C17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2BCF8C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053663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734DA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37671F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1FE94B3" w14:textId="77777777" w:rsidR="0083717A" w:rsidRDefault="00B37A97">
            <w:r>
              <w:rPr>
                <w:sz w:val="18"/>
                <w:szCs w:val="18"/>
              </w:rPr>
              <w:t>1022@14[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9B88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1FE07C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220D8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410E71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6212D3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74476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6882D7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E9DC2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66EFC3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8FEC0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365F0703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69CCD9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7887E8F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101B7D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09F6275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435020F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740CFD2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3158396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209DF5E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142427C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173B9A70" w14:textId="77777777" w:rsidR="0083717A" w:rsidRDefault="00B37A97"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4A0778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B1662C3" w14:textId="77777777" w:rsidR="0083717A" w:rsidRDefault="00B37A97">
            <w:r>
              <w:rPr>
                <w:sz w:val="18"/>
                <w:szCs w:val="18"/>
              </w:rPr>
              <w:t>1003@15[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D7C2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04415B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A700D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17D048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2C8C5E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0014A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6CA637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FA766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43F77D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15DD8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3E113C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CC1BEC6" w14:textId="77777777" w:rsidR="0083717A" w:rsidRDefault="00B37A97">
            <w:r>
              <w:rPr>
                <w:sz w:val="18"/>
                <w:szCs w:val="18"/>
              </w:rPr>
              <w:t>1004@15[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C06B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33F64D5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B01862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548368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503C4A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3FCB0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0001FC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747AE5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1C428F8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94573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E2491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D1B0A71" w14:textId="77777777" w:rsidR="0083717A" w:rsidRDefault="00B37A97">
            <w:r>
              <w:rPr>
                <w:sz w:val="18"/>
                <w:szCs w:val="18"/>
              </w:rPr>
              <w:t>1005@15[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6C5A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34C6BB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717BC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74A6FF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45B5410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558B7A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62E4E1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01AE71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150D109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08936F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B0D808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009D2F5" w14:textId="77777777" w:rsidR="0083717A" w:rsidRDefault="00B37A97">
            <w:r>
              <w:rPr>
                <w:sz w:val="18"/>
                <w:szCs w:val="18"/>
              </w:rPr>
              <w:t>1006@15[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EEAE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46B42E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095CAE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439BEB0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4F935E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63A400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25B2CB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73486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5E7972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4173C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704533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BFA4E36" w14:textId="77777777" w:rsidR="0083717A" w:rsidRDefault="00B37A97">
            <w:r>
              <w:rPr>
                <w:sz w:val="18"/>
                <w:szCs w:val="18"/>
              </w:rPr>
              <w:t>1009@15[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973B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20D419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3EC44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19FE38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48CFF4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6CE57A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3A8DBA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6A29BE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26E4FB9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43984F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DB0014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42CF38E" w14:textId="77777777" w:rsidR="0083717A" w:rsidRDefault="00B37A97">
            <w:r>
              <w:rPr>
                <w:sz w:val="18"/>
                <w:szCs w:val="18"/>
              </w:rPr>
              <w:t>1010@15[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8859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08D929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E10DF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385874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348C518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62025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1A53EB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08B9B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5D2F15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9957E5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71CB44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33E1955" w14:textId="77777777" w:rsidR="0083717A" w:rsidRDefault="00B37A97">
            <w:r>
              <w:rPr>
                <w:sz w:val="18"/>
                <w:szCs w:val="18"/>
              </w:rPr>
              <w:t>1013@15[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5EBB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2D4D08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F417F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0EBC70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6E470A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67813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379017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2DEFA2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0221692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5DD92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5602C7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597C5B3" w14:textId="77777777" w:rsidR="0083717A" w:rsidRDefault="00B37A97">
            <w:r>
              <w:rPr>
                <w:sz w:val="18"/>
                <w:szCs w:val="18"/>
              </w:rPr>
              <w:t>1014@15[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883B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675B63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38085F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344F8A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6A775F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0A1A3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40EAD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22F78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564B47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CCCA9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98534F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64DA8FE" w14:textId="77777777" w:rsidR="0083717A" w:rsidRDefault="00B37A97">
            <w:r>
              <w:rPr>
                <w:sz w:val="18"/>
                <w:szCs w:val="18"/>
              </w:rPr>
              <w:t>1015@15[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58FA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7C80A6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E7B51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0BE003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2BFEF1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E8AF6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642B1F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553AE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3D7285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FC559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B6BF67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7DB1C0E" w14:textId="77777777" w:rsidR="0083717A" w:rsidRDefault="00B37A97">
            <w:r>
              <w:rPr>
                <w:sz w:val="18"/>
                <w:szCs w:val="18"/>
              </w:rPr>
              <w:t>1016@15[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D023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3AE8D4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11F35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75547A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44E08B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5660E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6735A6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03788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4D058DC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7FC8F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A4D9AA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E31BF5E" w14:textId="77777777" w:rsidR="0083717A" w:rsidRDefault="00B37A97">
            <w:r>
              <w:rPr>
                <w:sz w:val="18"/>
                <w:szCs w:val="18"/>
              </w:rPr>
              <w:t>1019@15[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8771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3824F0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C2E3F5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154019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57253F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AFD8E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C4C22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FC67F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11158AA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91E27D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EB8E0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BB415A8" w14:textId="77777777" w:rsidR="0083717A" w:rsidRDefault="00B37A97">
            <w:r>
              <w:rPr>
                <w:sz w:val="18"/>
                <w:szCs w:val="18"/>
              </w:rPr>
              <w:t>1020@15[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AF9E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A6377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4F4B38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4A97E1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3FC1A2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29223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3B79DA1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CAFD8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68747F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74E21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9115EE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A72644B" w14:textId="77777777" w:rsidR="0083717A" w:rsidRDefault="00B37A97">
            <w:r>
              <w:rPr>
                <w:sz w:val="18"/>
                <w:szCs w:val="18"/>
              </w:rPr>
              <w:t>1021@15[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7E47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4483DA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15C914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273F125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39AE4A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E7295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3CF153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1258B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3F39620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53AFA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D8640E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275CB32" w14:textId="77777777" w:rsidR="0083717A" w:rsidRDefault="00B37A97">
            <w:r>
              <w:rPr>
                <w:sz w:val="18"/>
                <w:szCs w:val="18"/>
              </w:rPr>
              <w:t>1022@15[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0103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0DF994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3ABA0BC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0E61F2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5EA147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C47D1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1A4F2F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AE3C6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3B8438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771E22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6FD126A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5B81AB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72E6A14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4C5C16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0198CD6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5E0CCB7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2BE6BFB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4E56B8B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6FF8EC0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3797B0C6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A6E58B2" w14:textId="77777777" w:rsidR="0083717A" w:rsidRDefault="00B37A97"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564D8B0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DAF6EF" w14:textId="77777777" w:rsidR="0083717A" w:rsidRDefault="00B37A97">
            <w:r>
              <w:rPr>
                <w:sz w:val="18"/>
                <w:szCs w:val="18"/>
              </w:rPr>
              <w:t>1003@16[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4030E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07A0CD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F0AFB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236473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5FBB8C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90F2B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15F713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42BF15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17DE6A2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656AF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C5EAD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5CFE54B" w14:textId="77777777" w:rsidR="0083717A" w:rsidRDefault="00B37A97">
            <w:r>
              <w:rPr>
                <w:sz w:val="18"/>
                <w:szCs w:val="18"/>
              </w:rPr>
              <w:t>1004@16[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9C53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3F3292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122705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7E1882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0D495C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273CA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3F29C96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412086C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358966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9A9A4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81C8BC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2B14CD" w14:textId="77777777" w:rsidR="0083717A" w:rsidRDefault="00B37A97">
            <w:r>
              <w:rPr>
                <w:sz w:val="18"/>
                <w:szCs w:val="18"/>
              </w:rPr>
              <w:t>1005@16[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C9EF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0AF841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0E846D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19F27F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0711F9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579B10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72D153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639065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479B14E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1FA89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093E0A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1E563C" w14:textId="77777777" w:rsidR="0083717A" w:rsidRDefault="00B37A97">
            <w:r>
              <w:rPr>
                <w:sz w:val="18"/>
                <w:szCs w:val="18"/>
              </w:rPr>
              <w:t>1006@16[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DF27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5DF7213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CC2E9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0C721F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11375A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138EB1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644324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7EEC3A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7BEA3EE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7E2CC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A87902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DB0F550" w14:textId="77777777" w:rsidR="0083717A" w:rsidRDefault="00B37A97">
            <w:r>
              <w:rPr>
                <w:sz w:val="18"/>
                <w:szCs w:val="18"/>
              </w:rPr>
              <w:t>1009@16[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BFE8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453A4E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8E35E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75ADE7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2B8812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E3530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7994AF5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816C0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471FD0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7C1B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837F9C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6773AC9" w14:textId="77777777" w:rsidR="0083717A" w:rsidRDefault="00B37A97">
            <w:r>
              <w:rPr>
                <w:sz w:val="18"/>
                <w:szCs w:val="18"/>
              </w:rPr>
              <w:t>1010@16[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1720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1D5585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4F21B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07146D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35BA06F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CA928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409358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6FC72D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7FE8F1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A7E9BC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62A2B0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AC2A02A" w14:textId="77777777" w:rsidR="0083717A" w:rsidRDefault="00B37A97">
            <w:r>
              <w:rPr>
                <w:sz w:val="18"/>
                <w:szCs w:val="18"/>
              </w:rPr>
              <w:t>1013@16[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872A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676AB0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2F5C3C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2963A4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6EA2C1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4EB8C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0B8318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F56CC5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0EB49CD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68A7BC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9BBC72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3D4FE8A" w14:textId="77777777" w:rsidR="0083717A" w:rsidRDefault="00B37A97">
            <w:r>
              <w:rPr>
                <w:sz w:val="18"/>
                <w:szCs w:val="18"/>
              </w:rPr>
              <w:t>1014@16[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35AA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4EEA57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0F31858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79DD2A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34B6ED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8BA30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49DF0D2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D0833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3A90D0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F1C82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397ACF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CD49B04" w14:textId="77777777" w:rsidR="0083717A" w:rsidRDefault="00B37A97">
            <w:r>
              <w:rPr>
                <w:sz w:val="18"/>
                <w:szCs w:val="18"/>
              </w:rPr>
              <w:t>1015@16[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4B9C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26D209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2BC7B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73CF9A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7E5725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039C1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72B204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26728B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4EFFAC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09467E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861DBE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D3E43D3" w14:textId="77777777" w:rsidR="0083717A" w:rsidRDefault="00B37A97">
            <w:r>
              <w:rPr>
                <w:sz w:val="18"/>
                <w:szCs w:val="18"/>
              </w:rPr>
              <w:t>1016@16[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BCC8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7D6E32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78442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77FD86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542C8F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C7F79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51562D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21FF4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3EF045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7D014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3A7E7B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B709A1E" w14:textId="77777777" w:rsidR="0083717A" w:rsidRDefault="00B37A97">
            <w:r>
              <w:rPr>
                <w:sz w:val="18"/>
                <w:szCs w:val="18"/>
              </w:rPr>
              <w:t>1019@16[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D52D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023FF8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B3772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49402A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3DA05B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BD65C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9AC8E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BEEB0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60AA797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2B7C88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F95A4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AC88C8C" w14:textId="77777777" w:rsidR="0083717A" w:rsidRDefault="00B37A97">
            <w:r>
              <w:rPr>
                <w:sz w:val="18"/>
                <w:szCs w:val="18"/>
              </w:rPr>
              <w:t>1020@16[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C498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13297D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39CCE7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04CDE6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6A150E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4D9E2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5D208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5A11B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28D0A56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01A4A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515F11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5CE93BD" w14:textId="77777777" w:rsidR="0083717A" w:rsidRDefault="00B37A97">
            <w:r>
              <w:rPr>
                <w:sz w:val="18"/>
                <w:szCs w:val="18"/>
              </w:rPr>
              <w:t>1021@16[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067C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60EB8E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7C61D9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166ADF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1D0B7A0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5C550E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462B40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4616E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1DCC03B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6589A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D5E987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10C1466" w14:textId="77777777" w:rsidR="0083717A" w:rsidRDefault="00B37A97">
            <w:r>
              <w:rPr>
                <w:sz w:val="18"/>
                <w:szCs w:val="18"/>
              </w:rPr>
              <w:t>1022@16[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7780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3E9B83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F2139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68AA76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6E8CF14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0123D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46D848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264BD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6176C1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B638F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7B39D18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109E5AE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2611A70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E40CAD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66B1C4F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4CDEEA9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1ED9692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15A505D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76DEEEA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4EEC99F4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3EA524C" w14:textId="77777777" w:rsidR="0083717A" w:rsidRDefault="00B37A97"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F63FEA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2E4794" w14:textId="77777777" w:rsidR="0083717A" w:rsidRDefault="00B37A97">
            <w:r>
              <w:rPr>
                <w:sz w:val="18"/>
                <w:szCs w:val="18"/>
              </w:rPr>
              <w:t>1003@17[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7CE8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2EDE70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6A1A44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764" w:type="dxa"/>
            <w:vAlign w:val="center"/>
          </w:tcPr>
          <w:p w14:paraId="22290A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764" w:type="dxa"/>
            <w:vAlign w:val="center"/>
          </w:tcPr>
          <w:p w14:paraId="1B8937C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A2D81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3ED735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12E79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</w:tr>
      <w:tr w:rsidR="0083717A" w14:paraId="13583C3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DB0C3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F708D5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BEC44DD" w14:textId="77777777" w:rsidR="0083717A" w:rsidRDefault="00B37A97">
            <w:r>
              <w:rPr>
                <w:sz w:val="18"/>
                <w:szCs w:val="18"/>
              </w:rPr>
              <w:t>1004@17[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1A93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009863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13B3C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tcW w:w="764" w:type="dxa"/>
            <w:vAlign w:val="center"/>
          </w:tcPr>
          <w:p w14:paraId="087B65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927</w:t>
            </w:r>
          </w:p>
        </w:tc>
        <w:tc>
          <w:tcPr>
            <w:tcW w:w="764" w:type="dxa"/>
            <w:vAlign w:val="center"/>
          </w:tcPr>
          <w:p w14:paraId="00ED61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DCFCE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18396F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E677D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25.81</w:t>
            </w:r>
          </w:p>
        </w:tc>
      </w:tr>
      <w:tr w:rsidR="0083717A" w14:paraId="77AA47E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0A02B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A17C57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FEE734" w14:textId="77777777" w:rsidR="0083717A" w:rsidRDefault="00B37A97">
            <w:r>
              <w:rPr>
                <w:sz w:val="18"/>
                <w:szCs w:val="18"/>
              </w:rPr>
              <w:t>1005@17[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F89D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01C292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081FB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tcW w:w="764" w:type="dxa"/>
            <w:vAlign w:val="center"/>
          </w:tcPr>
          <w:p w14:paraId="359917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64" w:type="dxa"/>
            <w:vAlign w:val="center"/>
          </w:tcPr>
          <w:p w14:paraId="4D319D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03792B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5A77DA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4306D1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:rsidR="0083717A" w14:paraId="325209F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958B3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60A813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C0CED35" w14:textId="77777777" w:rsidR="0083717A" w:rsidRDefault="00B37A97">
            <w:r>
              <w:rPr>
                <w:sz w:val="18"/>
                <w:szCs w:val="18"/>
              </w:rPr>
              <w:t>1006@17[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F4E1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1B7203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7FF5A3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547</w:t>
            </w:r>
          </w:p>
        </w:tc>
        <w:tc>
          <w:tcPr>
            <w:tcW w:w="764" w:type="dxa"/>
            <w:vAlign w:val="center"/>
          </w:tcPr>
          <w:p w14:paraId="0D9C88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764" w:type="dxa"/>
            <w:vAlign w:val="center"/>
          </w:tcPr>
          <w:p w14:paraId="492836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26BC908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2B011C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64AF40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17.93</w:t>
            </w:r>
          </w:p>
        </w:tc>
      </w:tr>
      <w:tr w:rsidR="0083717A" w14:paraId="36A9661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54202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661EAC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577DA9B" w14:textId="77777777" w:rsidR="0083717A" w:rsidRDefault="00B37A97">
            <w:r>
              <w:rPr>
                <w:sz w:val="18"/>
                <w:szCs w:val="18"/>
              </w:rPr>
              <w:t>1009@17[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0A6D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3508AE4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913A5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764" w:type="dxa"/>
            <w:vAlign w:val="center"/>
          </w:tcPr>
          <w:p w14:paraId="71C99D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764" w:type="dxa"/>
            <w:vAlign w:val="center"/>
          </w:tcPr>
          <w:p w14:paraId="5EB2A5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68F8C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4C1D55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C59A8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46.67</w:t>
            </w:r>
          </w:p>
        </w:tc>
      </w:tr>
      <w:tr w:rsidR="0083717A" w14:paraId="4075AC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BF623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828BA1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D77EED3" w14:textId="77777777" w:rsidR="0083717A" w:rsidRDefault="00B37A97">
            <w:r>
              <w:rPr>
                <w:sz w:val="18"/>
                <w:szCs w:val="18"/>
              </w:rPr>
              <w:t>1010@17[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12192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2A5ABF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67F2F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902</w:t>
            </w:r>
          </w:p>
        </w:tc>
        <w:tc>
          <w:tcPr>
            <w:tcW w:w="764" w:type="dxa"/>
            <w:vAlign w:val="center"/>
          </w:tcPr>
          <w:p w14:paraId="085197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806</w:t>
            </w:r>
          </w:p>
        </w:tc>
        <w:tc>
          <w:tcPr>
            <w:tcW w:w="764" w:type="dxa"/>
            <w:vAlign w:val="center"/>
          </w:tcPr>
          <w:p w14:paraId="3D2B66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450BDD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733534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B2549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47.67</w:t>
            </w:r>
          </w:p>
        </w:tc>
      </w:tr>
      <w:tr w:rsidR="0083717A" w14:paraId="408D8A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D5A155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3F21EF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A9A107D" w14:textId="77777777" w:rsidR="0083717A" w:rsidRDefault="00B37A97">
            <w:r>
              <w:rPr>
                <w:sz w:val="18"/>
                <w:szCs w:val="18"/>
              </w:rPr>
              <w:t>1013@17[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777E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1A484D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2DE58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764" w:type="dxa"/>
            <w:vAlign w:val="center"/>
          </w:tcPr>
          <w:p w14:paraId="07030A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1AC998C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42F6D0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11A3E0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6DB92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30.16</w:t>
            </w:r>
          </w:p>
        </w:tc>
      </w:tr>
      <w:tr w:rsidR="0083717A" w14:paraId="5D65473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10230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331D21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F8EC6C9" w14:textId="77777777" w:rsidR="0083717A" w:rsidRDefault="00B37A97">
            <w:r>
              <w:rPr>
                <w:sz w:val="18"/>
                <w:szCs w:val="18"/>
              </w:rPr>
              <w:t>1014@17[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6D0E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29D1F3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 w14:paraId="766B0B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764" w:type="dxa"/>
            <w:vAlign w:val="center"/>
          </w:tcPr>
          <w:p w14:paraId="03AF59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tcW w:w="764" w:type="dxa"/>
            <w:vAlign w:val="center"/>
          </w:tcPr>
          <w:p w14:paraId="78FC56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39260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217BCF5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25CDA5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31.16</w:t>
            </w:r>
          </w:p>
        </w:tc>
      </w:tr>
      <w:tr w:rsidR="0083717A" w14:paraId="4D21F6E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6978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6407B7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42CDBAE8" w14:textId="77777777" w:rsidR="0083717A" w:rsidRDefault="00B37A97">
            <w:r>
              <w:rPr>
                <w:sz w:val="18"/>
                <w:szCs w:val="18"/>
              </w:rPr>
              <w:t>1015@17[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8829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27BF31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6CDC4D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764" w:type="dxa"/>
            <w:vAlign w:val="center"/>
          </w:tcPr>
          <w:p w14:paraId="5A89B3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6FBB14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71D97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453B32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B0EAD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24.91</w:t>
            </w:r>
          </w:p>
        </w:tc>
      </w:tr>
      <w:tr w:rsidR="0083717A" w14:paraId="4C2BE2F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B094CF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ED9714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6DC4FD9" w14:textId="77777777" w:rsidR="0083717A" w:rsidRDefault="00B37A97">
            <w:r>
              <w:rPr>
                <w:sz w:val="18"/>
                <w:szCs w:val="18"/>
              </w:rPr>
              <w:t>1016@17[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EFE6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3A5CB0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10E416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764" w:type="dxa"/>
            <w:vAlign w:val="center"/>
          </w:tcPr>
          <w:p w14:paraId="193DEE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764" w:type="dxa"/>
            <w:vAlign w:val="center"/>
          </w:tcPr>
          <w:p w14:paraId="77E626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368C8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75E468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68520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24.54</w:t>
            </w:r>
          </w:p>
        </w:tc>
      </w:tr>
      <w:tr w:rsidR="0083717A" w14:paraId="053DE5B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AAE55A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D18A53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585DAC8" w14:textId="77777777" w:rsidR="0083717A" w:rsidRDefault="00B37A97">
            <w:r>
              <w:rPr>
                <w:sz w:val="18"/>
                <w:szCs w:val="18"/>
              </w:rPr>
              <w:t>1019@17[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271B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764E26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F2796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64" w:type="dxa"/>
            <w:vAlign w:val="center"/>
          </w:tcPr>
          <w:p w14:paraId="1CBFC7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64" w:type="dxa"/>
            <w:vAlign w:val="center"/>
          </w:tcPr>
          <w:p w14:paraId="0460B3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CD040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C3527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E44ECD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42.69</w:t>
            </w:r>
          </w:p>
        </w:tc>
      </w:tr>
      <w:tr w:rsidR="0083717A" w14:paraId="35646A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A37F5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55A0EB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AF36CF5" w14:textId="77777777" w:rsidR="0083717A" w:rsidRDefault="00B37A97">
            <w:r>
              <w:rPr>
                <w:sz w:val="18"/>
                <w:szCs w:val="18"/>
              </w:rPr>
              <w:t>1020@17[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A7AA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564E66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8D1A6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tcW w:w="764" w:type="dxa"/>
            <w:vAlign w:val="center"/>
          </w:tcPr>
          <w:p w14:paraId="3DE26F9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64" w:type="dxa"/>
            <w:vAlign w:val="center"/>
          </w:tcPr>
          <w:p w14:paraId="32DEAA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3324E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BFC03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E0E4B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41.78</w:t>
            </w:r>
          </w:p>
        </w:tc>
      </w:tr>
      <w:tr w:rsidR="0083717A" w14:paraId="2BA7797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4D2DD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3E425A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284AF37" w14:textId="77777777" w:rsidR="0083717A" w:rsidRDefault="00B37A97">
            <w:r>
              <w:rPr>
                <w:sz w:val="18"/>
                <w:szCs w:val="18"/>
              </w:rPr>
              <w:t>1021@17[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42921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1FEB76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73335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vAlign w:val="center"/>
          </w:tcPr>
          <w:p w14:paraId="72A53E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4" w:type="dxa"/>
            <w:vAlign w:val="center"/>
          </w:tcPr>
          <w:p w14:paraId="4866A2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247012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7A7D83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C307F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26.60</w:t>
            </w:r>
          </w:p>
        </w:tc>
      </w:tr>
      <w:tr w:rsidR="0083717A" w14:paraId="26892C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2EC8F9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84CA1B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EE5B75D" w14:textId="77777777" w:rsidR="0083717A" w:rsidRDefault="00B37A97">
            <w:r>
              <w:rPr>
                <w:sz w:val="18"/>
                <w:szCs w:val="18"/>
              </w:rPr>
              <w:t>1022@17[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B82D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3DACA8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3BB809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64" w:type="dxa"/>
            <w:vAlign w:val="center"/>
          </w:tcPr>
          <w:p w14:paraId="6B41D3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vAlign w:val="center"/>
          </w:tcPr>
          <w:p w14:paraId="575A3A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B7772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706C6B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A66D8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26.00</w:t>
            </w:r>
          </w:p>
        </w:tc>
      </w:tr>
      <w:tr w:rsidR="0083717A" w14:paraId="2D6D29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77959B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05738359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B8293E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1B718D1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6E3F7D3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8017</w:t>
            </w:r>
          </w:p>
        </w:tc>
        <w:tc>
          <w:tcPr>
            <w:tcW w:w="764" w:type="dxa"/>
            <w:vAlign w:val="center"/>
          </w:tcPr>
          <w:p w14:paraId="14B334C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6541</w:t>
            </w:r>
          </w:p>
        </w:tc>
        <w:tc>
          <w:tcPr>
            <w:tcW w:w="764" w:type="dxa"/>
            <w:vAlign w:val="center"/>
          </w:tcPr>
          <w:p w14:paraId="39FC2D3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1A5FE4B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6BD6D1E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2B3F109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27.37</w:t>
            </w:r>
          </w:p>
        </w:tc>
      </w:tr>
      <w:tr w:rsidR="0083717A" w14:paraId="2C20D16F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FD95FFB" w14:textId="77777777" w:rsidR="0083717A" w:rsidRDefault="00B37A97"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143EFA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64EDBB4" w14:textId="77777777" w:rsidR="0083717A" w:rsidRDefault="00B37A97">
            <w:r>
              <w:rPr>
                <w:sz w:val="18"/>
                <w:szCs w:val="18"/>
              </w:rPr>
              <w:t>1003@18[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4F34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6BA491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377BE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1638</w:t>
            </w:r>
          </w:p>
        </w:tc>
        <w:tc>
          <w:tcPr>
            <w:tcW w:w="764" w:type="dxa"/>
            <w:vAlign w:val="center"/>
          </w:tcPr>
          <w:p w14:paraId="43DAC3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1413</w:t>
            </w:r>
          </w:p>
        </w:tc>
        <w:tc>
          <w:tcPr>
            <w:tcW w:w="764" w:type="dxa"/>
            <w:vAlign w:val="center"/>
          </w:tcPr>
          <w:p w14:paraId="3A8C9D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F7EBC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7C0E82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3A997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36.70</w:t>
            </w:r>
          </w:p>
        </w:tc>
      </w:tr>
      <w:tr w:rsidR="0083717A" w14:paraId="224D193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0F527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0DB491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1790CBFC" w14:textId="77777777" w:rsidR="0083717A" w:rsidRDefault="00B37A97">
            <w:r>
              <w:rPr>
                <w:sz w:val="18"/>
                <w:szCs w:val="18"/>
              </w:rPr>
              <w:t>1004@18[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EE42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764" w:type="dxa"/>
            <w:vAlign w:val="center"/>
          </w:tcPr>
          <w:p w14:paraId="578C9F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64" w:type="dxa"/>
            <w:vAlign w:val="center"/>
          </w:tcPr>
          <w:p w14:paraId="48CEF4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1641</w:t>
            </w:r>
          </w:p>
        </w:tc>
        <w:tc>
          <w:tcPr>
            <w:tcW w:w="764" w:type="dxa"/>
            <w:vAlign w:val="center"/>
          </w:tcPr>
          <w:p w14:paraId="468D2CC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tcW w:w="764" w:type="dxa"/>
            <w:vAlign w:val="center"/>
          </w:tcPr>
          <w:p w14:paraId="30FC5E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CBF97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730" w:type="dxa"/>
            <w:vAlign w:val="center"/>
          </w:tcPr>
          <w:p w14:paraId="3D1F09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ABE51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36.77</w:t>
            </w:r>
          </w:p>
        </w:tc>
      </w:tr>
      <w:tr w:rsidR="0083717A" w14:paraId="4092786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CD73D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EE24B5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A71E81B" w14:textId="77777777" w:rsidR="0083717A" w:rsidRDefault="00B37A97">
            <w:r>
              <w:rPr>
                <w:sz w:val="18"/>
                <w:szCs w:val="18"/>
              </w:rPr>
              <w:t>1005@18[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E242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392E66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44156B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764" w:type="dxa"/>
            <w:vAlign w:val="center"/>
          </w:tcPr>
          <w:p w14:paraId="04BCC9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878</w:t>
            </w:r>
          </w:p>
        </w:tc>
        <w:tc>
          <w:tcPr>
            <w:tcW w:w="764" w:type="dxa"/>
            <w:vAlign w:val="center"/>
          </w:tcPr>
          <w:p w14:paraId="59884A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5C8C59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0F4389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2CF7FC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33.82</w:t>
            </w:r>
          </w:p>
        </w:tc>
      </w:tr>
      <w:tr w:rsidR="0083717A" w14:paraId="4567996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2205B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A4353A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3ED9472" w14:textId="77777777" w:rsidR="0083717A" w:rsidRDefault="00B37A97">
            <w:r>
              <w:rPr>
                <w:sz w:val="18"/>
                <w:szCs w:val="18"/>
              </w:rPr>
              <w:t>1006@18[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64C4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764" w:type="dxa"/>
            <w:vAlign w:val="center"/>
          </w:tcPr>
          <w:p w14:paraId="20D878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B8B3E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764" w:type="dxa"/>
            <w:vAlign w:val="center"/>
          </w:tcPr>
          <w:p w14:paraId="17EB32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764" w:type="dxa"/>
            <w:vAlign w:val="center"/>
          </w:tcPr>
          <w:p w14:paraId="350CFB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05" w:type="dxa"/>
            <w:vAlign w:val="center"/>
          </w:tcPr>
          <w:p w14:paraId="4E1446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730" w:type="dxa"/>
            <w:vAlign w:val="center"/>
          </w:tcPr>
          <w:p w14:paraId="7AE07D6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1138A6E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33.90</w:t>
            </w:r>
          </w:p>
        </w:tc>
      </w:tr>
      <w:tr w:rsidR="0083717A" w14:paraId="4FD3F2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74C1B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4382CE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A20305A" w14:textId="77777777" w:rsidR="0083717A" w:rsidRDefault="00B37A97">
            <w:r>
              <w:rPr>
                <w:sz w:val="18"/>
                <w:szCs w:val="18"/>
              </w:rPr>
              <w:t>1009@18[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EBC5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1309C8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79709C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tcW w:w="764" w:type="dxa"/>
            <w:vAlign w:val="center"/>
          </w:tcPr>
          <w:p w14:paraId="704021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975</w:t>
            </w:r>
          </w:p>
        </w:tc>
        <w:tc>
          <w:tcPr>
            <w:tcW w:w="764" w:type="dxa"/>
            <w:vAlign w:val="center"/>
          </w:tcPr>
          <w:p w14:paraId="67553F0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4C609B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312E1C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0FB32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56.59</w:t>
            </w:r>
          </w:p>
        </w:tc>
      </w:tr>
      <w:tr w:rsidR="0083717A" w14:paraId="17DDA70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01BEE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B0526C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FAD034B" w14:textId="77777777" w:rsidR="0083717A" w:rsidRDefault="00B37A97">
            <w:r>
              <w:rPr>
                <w:sz w:val="18"/>
                <w:szCs w:val="18"/>
              </w:rPr>
              <w:t>1010@18[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6449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764" w:type="dxa"/>
            <w:vAlign w:val="center"/>
          </w:tcPr>
          <w:p w14:paraId="215684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F384C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1090</w:t>
            </w:r>
          </w:p>
        </w:tc>
        <w:tc>
          <w:tcPr>
            <w:tcW w:w="764" w:type="dxa"/>
            <w:vAlign w:val="center"/>
          </w:tcPr>
          <w:p w14:paraId="7DE26B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764" w:type="dxa"/>
            <w:vAlign w:val="center"/>
          </w:tcPr>
          <w:p w14:paraId="72387C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C1B20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37BE60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D7E78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57.60</w:t>
            </w:r>
          </w:p>
        </w:tc>
      </w:tr>
      <w:tr w:rsidR="0083717A" w14:paraId="6BA451A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5DF72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08DEBEA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444C456" w14:textId="77777777" w:rsidR="0083717A" w:rsidRDefault="00B37A97">
            <w:r>
              <w:rPr>
                <w:sz w:val="18"/>
                <w:szCs w:val="18"/>
              </w:rPr>
              <w:t>1013@18[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2D15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05ACE4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54D26F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764" w:type="dxa"/>
            <w:vAlign w:val="center"/>
          </w:tcPr>
          <w:p w14:paraId="28132C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764" w:type="dxa"/>
            <w:vAlign w:val="center"/>
          </w:tcPr>
          <w:p w14:paraId="02A1A6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E6AE4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35CD2F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B962F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41.60</w:t>
            </w:r>
          </w:p>
        </w:tc>
      </w:tr>
      <w:tr w:rsidR="0083717A" w14:paraId="7AA15DF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9DDADC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860FFB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C3EE772" w14:textId="77777777" w:rsidR="0083717A" w:rsidRDefault="00B37A97">
            <w:r>
              <w:rPr>
                <w:sz w:val="18"/>
                <w:szCs w:val="18"/>
              </w:rPr>
              <w:t>1014@18[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41E3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64" w:type="dxa"/>
            <w:vAlign w:val="center"/>
          </w:tcPr>
          <w:p w14:paraId="2EC8F1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6DD4E50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tcW w:w="764" w:type="dxa"/>
            <w:vAlign w:val="center"/>
          </w:tcPr>
          <w:p w14:paraId="1B622A5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764" w:type="dxa"/>
            <w:vAlign w:val="center"/>
          </w:tcPr>
          <w:p w14:paraId="1FFDF5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CC164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730" w:type="dxa"/>
            <w:vAlign w:val="center"/>
          </w:tcPr>
          <w:p w14:paraId="523E68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F4950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41.77</w:t>
            </w:r>
          </w:p>
        </w:tc>
      </w:tr>
      <w:tr w:rsidR="0083717A" w14:paraId="1BDBB31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9FB4E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8EC2E2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7B464E3" w14:textId="77777777" w:rsidR="0083717A" w:rsidRDefault="00B37A97">
            <w:r>
              <w:rPr>
                <w:sz w:val="18"/>
                <w:szCs w:val="18"/>
              </w:rPr>
              <w:t>1015@18[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8F51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3B46B5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2AE0F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tcW w:w="764" w:type="dxa"/>
            <w:vAlign w:val="center"/>
          </w:tcPr>
          <w:p w14:paraId="0AA2C6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764" w:type="dxa"/>
            <w:vAlign w:val="center"/>
          </w:tcPr>
          <w:p w14:paraId="21A918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F15F1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37CF55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8212D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40.80</w:t>
            </w:r>
          </w:p>
        </w:tc>
      </w:tr>
      <w:tr w:rsidR="0083717A" w14:paraId="748A24F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6722B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74EF7BE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270E785" w14:textId="77777777" w:rsidR="0083717A" w:rsidRDefault="00B37A97">
            <w:r>
              <w:rPr>
                <w:sz w:val="18"/>
                <w:szCs w:val="18"/>
              </w:rPr>
              <w:t>1016@18[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6E9F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764" w:type="dxa"/>
            <w:vAlign w:val="center"/>
          </w:tcPr>
          <w:p w14:paraId="0EE4F9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013E8C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764" w:type="dxa"/>
            <w:vAlign w:val="center"/>
          </w:tcPr>
          <w:p w14:paraId="579345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764" w:type="dxa"/>
            <w:vAlign w:val="center"/>
          </w:tcPr>
          <w:p w14:paraId="47EB90F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3243D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 w14:paraId="104CAA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8392D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40.55</w:t>
            </w:r>
          </w:p>
        </w:tc>
      </w:tr>
      <w:tr w:rsidR="0083717A" w14:paraId="7595CBB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2B9692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E03F16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8500BF4" w14:textId="77777777" w:rsidR="0083717A" w:rsidRDefault="00B37A97">
            <w:r>
              <w:rPr>
                <w:sz w:val="18"/>
                <w:szCs w:val="18"/>
              </w:rPr>
              <w:t>1019@18[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E750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2214AF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0EAD176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764" w:type="dxa"/>
            <w:vAlign w:val="center"/>
          </w:tcPr>
          <w:p w14:paraId="216867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764" w:type="dxa"/>
            <w:vAlign w:val="center"/>
          </w:tcPr>
          <w:p w14:paraId="3D4F99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1ADF0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8E080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7B5D41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52.61</w:t>
            </w:r>
          </w:p>
        </w:tc>
      </w:tr>
      <w:tr w:rsidR="0083717A" w14:paraId="39BCDDA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EB5447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B111F9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AF5B5D4" w14:textId="77777777" w:rsidR="0083717A" w:rsidRDefault="00B37A97">
            <w:r>
              <w:rPr>
                <w:sz w:val="18"/>
                <w:szCs w:val="18"/>
              </w:rPr>
              <w:t>1020@18[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4D54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54BF79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0961A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764" w:type="dxa"/>
            <w:vAlign w:val="center"/>
          </w:tcPr>
          <w:p w14:paraId="298E75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764" w:type="dxa"/>
            <w:vAlign w:val="center"/>
          </w:tcPr>
          <w:p w14:paraId="5935D9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1EA5E6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734BE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D6D00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51.71</w:t>
            </w:r>
          </w:p>
        </w:tc>
      </w:tr>
      <w:tr w:rsidR="0083717A" w14:paraId="2B4BF4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D9105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5F8CB63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4368CEF" w14:textId="77777777" w:rsidR="0083717A" w:rsidRDefault="00B37A97">
            <w:r>
              <w:rPr>
                <w:sz w:val="18"/>
                <w:szCs w:val="18"/>
              </w:rPr>
              <w:t>1021@18[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C96E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699F83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7792F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457</w:t>
            </w:r>
          </w:p>
        </w:tc>
        <w:tc>
          <w:tcPr>
            <w:tcW w:w="764" w:type="dxa"/>
            <w:vAlign w:val="center"/>
          </w:tcPr>
          <w:p w14:paraId="6F267B6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 w14:paraId="3259E9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3E580D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530EDC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C3F81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42.29</w:t>
            </w:r>
          </w:p>
        </w:tc>
      </w:tr>
      <w:tr w:rsidR="0083717A" w14:paraId="2C2E431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BF5082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245979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2D4EE71" w14:textId="77777777" w:rsidR="0083717A" w:rsidRDefault="00B37A97">
            <w:r>
              <w:rPr>
                <w:sz w:val="18"/>
                <w:szCs w:val="18"/>
              </w:rPr>
              <w:t>1022@18[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CC518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764" w:type="dxa"/>
            <w:vAlign w:val="center"/>
          </w:tcPr>
          <w:p w14:paraId="426142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283940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tcW w:w="764" w:type="dxa"/>
            <w:vAlign w:val="center"/>
          </w:tcPr>
          <w:p w14:paraId="377298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764" w:type="dxa"/>
            <w:vAlign w:val="center"/>
          </w:tcPr>
          <w:p w14:paraId="4252DD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010B1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1B8152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B58E3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42.01</w:t>
            </w:r>
          </w:p>
        </w:tc>
      </w:tr>
      <w:tr w:rsidR="0083717A" w14:paraId="40FD825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D174D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4F7C5CFB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7107F33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292.87</w:t>
            </w:r>
          </w:p>
        </w:tc>
        <w:tc>
          <w:tcPr>
            <w:tcW w:w="764" w:type="dxa"/>
            <w:vAlign w:val="center"/>
          </w:tcPr>
          <w:p w14:paraId="590A12E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764" w:type="dxa"/>
            <w:vAlign w:val="center"/>
          </w:tcPr>
          <w:p w14:paraId="7284931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11854</w:t>
            </w:r>
          </w:p>
        </w:tc>
        <w:tc>
          <w:tcPr>
            <w:tcW w:w="764" w:type="dxa"/>
            <w:vAlign w:val="center"/>
          </w:tcPr>
          <w:p w14:paraId="630CC641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10378</w:t>
            </w:r>
          </w:p>
        </w:tc>
        <w:tc>
          <w:tcPr>
            <w:tcW w:w="764" w:type="dxa"/>
            <w:vAlign w:val="center"/>
          </w:tcPr>
          <w:p w14:paraId="7C1E9C3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1476</w:t>
            </w:r>
          </w:p>
        </w:tc>
        <w:tc>
          <w:tcPr>
            <w:tcW w:w="905" w:type="dxa"/>
            <w:vAlign w:val="center"/>
          </w:tcPr>
          <w:p w14:paraId="3D5C5D7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2.10</w:t>
            </w:r>
          </w:p>
        </w:tc>
        <w:tc>
          <w:tcPr>
            <w:tcW w:w="730" w:type="dxa"/>
            <w:vAlign w:val="center"/>
          </w:tcPr>
          <w:p w14:paraId="1B7BB7D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7449743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40.48</w:t>
            </w:r>
          </w:p>
        </w:tc>
      </w:tr>
      <w:tr w:rsidR="0083717A" w14:paraId="79CF9119" w14:textId="77777777">
        <w:trPr>
          <w:jc w:val="center"/>
        </w:trPr>
        <w:tc>
          <w:tcPr>
            <w:tcW w:w="2885" w:type="dxa"/>
            <w:gridSpan w:val="3"/>
          </w:tcPr>
          <w:p w14:paraId="587EC56F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12690E2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5271.66</w:t>
            </w:r>
          </w:p>
        </w:tc>
        <w:tc>
          <w:tcPr>
            <w:tcW w:w="764" w:type="dxa"/>
            <w:vAlign w:val="center"/>
          </w:tcPr>
          <w:p w14:paraId="6350343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16F1456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147216</w:t>
            </w:r>
          </w:p>
        </w:tc>
        <w:tc>
          <w:tcPr>
            <w:tcW w:w="764" w:type="dxa"/>
            <w:vAlign w:val="center"/>
          </w:tcPr>
          <w:p w14:paraId="4101600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120640</w:t>
            </w:r>
          </w:p>
        </w:tc>
        <w:tc>
          <w:tcPr>
            <w:tcW w:w="764" w:type="dxa"/>
            <w:vAlign w:val="center"/>
          </w:tcPr>
          <w:p w14:paraId="6CCEE3C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26576</w:t>
            </w:r>
          </w:p>
        </w:tc>
        <w:tc>
          <w:tcPr>
            <w:tcW w:w="905" w:type="dxa"/>
            <w:vAlign w:val="center"/>
          </w:tcPr>
          <w:p w14:paraId="580562A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37.76</w:t>
            </w:r>
          </w:p>
        </w:tc>
        <w:tc>
          <w:tcPr>
            <w:tcW w:w="730" w:type="dxa"/>
            <w:vAlign w:val="center"/>
          </w:tcPr>
          <w:p w14:paraId="61A7336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26520</w:t>
            </w:r>
          </w:p>
        </w:tc>
        <w:tc>
          <w:tcPr>
            <w:tcW w:w="905" w:type="dxa"/>
            <w:vAlign w:val="center"/>
          </w:tcPr>
          <w:p w14:paraId="666CDFB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27.93</w:t>
            </w:r>
          </w:p>
        </w:tc>
      </w:tr>
    </w:tbl>
    <w:p w14:paraId="2AFE6491" w14:textId="77777777" w:rsidR="0083717A" w:rsidRDefault="00B37A97">
      <w:pPr>
        <w:pStyle w:val="1"/>
        <w:rPr>
          <w:szCs w:val="24"/>
        </w:rPr>
      </w:pPr>
      <w:bookmarkStart w:id="130" w:name="_Toc91597897"/>
      <w:r>
        <w:rPr>
          <w:szCs w:val="24"/>
        </w:rPr>
        <w:t>新风负荷表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83717A" w14:paraId="2E41EBBA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7C64EB82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6ABDC74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A351C4A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8B2E07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071B901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5D33BF3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3AF91ED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7DF0DC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8E17DD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136615C" w14:textId="77777777" w:rsidR="0083717A" w:rsidRDefault="00B37A97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3717A" w14:paraId="15A2DF94" w14:textId="77777777">
        <w:tc>
          <w:tcPr>
            <w:tcW w:w="679" w:type="dxa"/>
            <w:vMerge w:val="restart"/>
            <w:vAlign w:val="center"/>
          </w:tcPr>
          <w:p w14:paraId="31FD083A" w14:textId="77777777" w:rsidR="0083717A" w:rsidRDefault="00B37A97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33161C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87FE3EF" w14:textId="77777777" w:rsidR="0083717A" w:rsidRDefault="00B37A97">
            <w:r>
              <w:rPr>
                <w:sz w:val="18"/>
                <w:szCs w:val="18"/>
              </w:rPr>
              <w:t>1003@1[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5811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46B1C3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2CAE36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26A99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3E81AD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0FEED2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580011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55AD120" w14:textId="77777777">
        <w:tc>
          <w:tcPr>
            <w:tcW w:w="679" w:type="dxa"/>
            <w:vMerge/>
            <w:vAlign w:val="center"/>
          </w:tcPr>
          <w:p w14:paraId="2467F90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C82C5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15B1B44" w14:textId="77777777" w:rsidR="0083717A" w:rsidRDefault="00B37A97">
            <w:r>
              <w:rPr>
                <w:sz w:val="18"/>
                <w:szCs w:val="18"/>
              </w:rPr>
              <w:t>1004@1[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31E8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48C3A09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13F50F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B5B06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2E2774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3AA91C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04C219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AEF8328" w14:textId="77777777">
        <w:tc>
          <w:tcPr>
            <w:tcW w:w="679" w:type="dxa"/>
            <w:vMerge/>
            <w:vAlign w:val="center"/>
          </w:tcPr>
          <w:p w14:paraId="2815741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14854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049E196" w14:textId="77777777" w:rsidR="0083717A" w:rsidRDefault="00B37A97">
            <w:r>
              <w:rPr>
                <w:sz w:val="18"/>
                <w:szCs w:val="18"/>
              </w:rPr>
              <w:t>1005@1[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602D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3DCA0A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0AFE18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0EE075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69B58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2097BD2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84004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89F4B01" w14:textId="77777777">
        <w:tc>
          <w:tcPr>
            <w:tcW w:w="679" w:type="dxa"/>
            <w:vMerge/>
            <w:vAlign w:val="center"/>
          </w:tcPr>
          <w:p w14:paraId="61877E0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FBC7D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72E3409" w14:textId="77777777" w:rsidR="0083717A" w:rsidRDefault="00B37A97">
            <w:r>
              <w:rPr>
                <w:sz w:val="18"/>
                <w:szCs w:val="18"/>
              </w:rPr>
              <w:t>1006@1[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8F08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543A58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5D650D9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08C836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3EB06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6A56E7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22FDAB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7D42D8F" w14:textId="77777777">
        <w:tc>
          <w:tcPr>
            <w:tcW w:w="679" w:type="dxa"/>
            <w:vMerge/>
            <w:vAlign w:val="center"/>
          </w:tcPr>
          <w:p w14:paraId="120D4B4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0D4AB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FF92919" w14:textId="77777777" w:rsidR="0083717A" w:rsidRDefault="00B37A97">
            <w:r>
              <w:rPr>
                <w:sz w:val="18"/>
                <w:szCs w:val="18"/>
              </w:rPr>
              <w:t>1009@1[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AA88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3D3A46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7FB1BC1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60894D3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0E6329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D39A9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78217D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C69EFE0" w14:textId="77777777">
        <w:tc>
          <w:tcPr>
            <w:tcW w:w="679" w:type="dxa"/>
            <w:vMerge/>
            <w:vAlign w:val="center"/>
          </w:tcPr>
          <w:p w14:paraId="61E4A4A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8EB05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C0F6FCA" w14:textId="77777777" w:rsidR="0083717A" w:rsidRDefault="00B37A97">
            <w:r>
              <w:rPr>
                <w:sz w:val="18"/>
                <w:szCs w:val="18"/>
              </w:rPr>
              <w:t>1010@1[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407A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4F9898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2C2ABF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EF3E40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6D7ED3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59700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7D0C50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33059BE" w14:textId="77777777">
        <w:tc>
          <w:tcPr>
            <w:tcW w:w="679" w:type="dxa"/>
            <w:vMerge/>
            <w:vAlign w:val="center"/>
          </w:tcPr>
          <w:p w14:paraId="67245D1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13E05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A936C04" w14:textId="77777777" w:rsidR="0083717A" w:rsidRDefault="00B37A97">
            <w:r>
              <w:rPr>
                <w:sz w:val="18"/>
                <w:szCs w:val="18"/>
              </w:rPr>
              <w:t>1013@1[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A37E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1F30B6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2AD609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02E5B7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3D7764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285B64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5533116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D45101D" w14:textId="77777777">
        <w:tc>
          <w:tcPr>
            <w:tcW w:w="679" w:type="dxa"/>
            <w:vMerge/>
            <w:vAlign w:val="center"/>
          </w:tcPr>
          <w:p w14:paraId="10EF8B0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B4ECB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7EB427D" w14:textId="77777777" w:rsidR="0083717A" w:rsidRDefault="00B37A97">
            <w:r>
              <w:rPr>
                <w:sz w:val="18"/>
                <w:szCs w:val="18"/>
              </w:rPr>
              <w:t>1014@1[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628C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0AC260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5DEC09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433A01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235316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458536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227F00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8A95B71" w14:textId="77777777">
        <w:tc>
          <w:tcPr>
            <w:tcW w:w="679" w:type="dxa"/>
            <w:vMerge/>
            <w:vAlign w:val="center"/>
          </w:tcPr>
          <w:p w14:paraId="5D88222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A92B7C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9A18BC2" w14:textId="77777777" w:rsidR="0083717A" w:rsidRDefault="00B37A97">
            <w:r>
              <w:rPr>
                <w:sz w:val="18"/>
                <w:szCs w:val="18"/>
              </w:rPr>
              <w:t>1015@1[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7B87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2F03E3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43472F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CF431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F2B77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218261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21DE4F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B0C59BC" w14:textId="77777777">
        <w:tc>
          <w:tcPr>
            <w:tcW w:w="679" w:type="dxa"/>
            <w:vMerge/>
            <w:vAlign w:val="center"/>
          </w:tcPr>
          <w:p w14:paraId="4425FFA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CE72D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B1806D6" w14:textId="77777777" w:rsidR="0083717A" w:rsidRDefault="00B37A97">
            <w:r>
              <w:rPr>
                <w:sz w:val="18"/>
                <w:szCs w:val="18"/>
              </w:rPr>
              <w:t>1016@1[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CAEE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0B35104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0DBE46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7A56D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007004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6465B4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2CCFCD8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6B5E632" w14:textId="77777777">
        <w:tc>
          <w:tcPr>
            <w:tcW w:w="679" w:type="dxa"/>
            <w:vMerge/>
            <w:vAlign w:val="center"/>
          </w:tcPr>
          <w:p w14:paraId="63DB42C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9DE96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E1083E3" w14:textId="77777777" w:rsidR="0083717A" w:rsidRDefault="00B37A97">
            <w:r>
              <w:rPr>
                <w:sz w:val="18"/>
                <w:szCs w:val="18"/>
              </w:rPr>
              <w:t>1019@1[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089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3BC360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515417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2226C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DA7EC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E1FE1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80D06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05CC14E" w14:textId="77777777">
        <w:tc>
          <w:tcPr>
            <w:tcW w:w="679" w:type="dxa"/>
            <w:vMerge/>
            <w:vAlign w:val="center"/>
          </w:tcPr>
          <w:p w14:paraId="6B4CEC4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11FB2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9DD9FA0" w14:textId="77777777" w:rsidR="0083717A" w:rsidRDefault="00B37A97">
            <w:r>
              <w:rPr>
                <w:sz w:val="18"/>
                <w:szCs w:val="18"/>
              </w:rPr>
              <w:t>1020@1[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4192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0C9A06C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0C0370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B05F8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2F0FE9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08D75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1DEBF6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D8DE513" w14:textId="77777777">
        <w:tc>
          <w:tcPr>
            <w:tcW w:w="679" w:type="dxa"/>
            <w:vMerge/>
            <w:vAlign w:val="center"/>
          </w:tcPr>
          <w:p w14:paraId="01708C4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C2497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98897D5" w14:textId="77777777" w:rsidR="0083717A" w:rsidRDefault="00B37A97">
            <w:r>
              <w:rPr>
                <w:sz w:val="18"/>
                <w:szCs w:val="18"/>
              </w:rPr>
              <w:t>1021@1[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3597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2AFD25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4C8BE1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2D6024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5C6F5E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379791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4CC49B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D3E82D1" w14:textId="77777777">
        <w:tc>
          <w:tcPr>
            <w:tcW w:w="679" w:type="dxa"/>
            <w:vMerge/>
            <w:vAlign w:val="center"/>
          </w:tcPr>
          <w:p w14:paraId="3799DB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868FE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94C2314" w14:textId="77777777" w:rsidR="0083717A" w:rsidRDefault="00B37A97">
            <w:r>
              <w:rPr>
                <w:sz w:val="18"/>
                <w:szCs w:val="18"/>
              </w:rPr>
              <w:t>1022@1[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EAA80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3D3C24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474694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9B014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731B30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751E91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30B93B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16F4E7F" w14:textId="77777777">
        <w:tc>
          <w:tcPr>
            <w:tcW w:w="679" w:type="dxa"/>
            <w:vMerge/>
            <w:vAlign w:val="center"/>
          </w:tcPr>
          <w:p w14:paraId="722D711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457EE59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C5F9D5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0B2386E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6CFBB25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0EF4E28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63A3673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0EBC048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5E06441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23D8047C" w14:textId="77777777">
        <w:tc>
          <w:tcPr>
            <w:tcW w:w="679" w:type="dxa"/>
            <w:vMerge w:val="restart"/>
            <w:vAlign w:val="center"/>
          </w:tcPr>
          <w:p w14:paraId="162328B1" w14:textId="77777777" w:rsidR="0083717A" w:rsidRDefault="00B37A97">
            <w:r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DDCDDE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D38B077" w14:textId="77777777" w:rsidR="0083717A" w:rsidRDefault="00B37A97">
            <w:r>
              <w:rPr>
                <w:sz w:val="18"/>
                <w:szCs w:val="18"/>
              </w:rPr>
              <w:t>1003@2[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D6BA1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02AEF8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0D810E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B1797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430E68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1ADB8D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73D740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7FE187E" w14:textId="77777777">
        <w:tc>
          <w:tcPr>
            <w:tcW w:w="679" w:type="dxa"/>
            <w:vMerge/>
            <w:vAlign w:val="center"/>
          </w:tcPr>
          <w:p w14:paraId="3130DD5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A839B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BAAC32" w14:textId="77777777" w:rsidR="0083717A" w:rsidRDefault="00B37A97">
            <w:r>
              <w:rPr>
                <w:sz w:val="18"/>
                <w:szCs w:val="18"/>
              </w:rPr>
              <w:t>1004@2[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6CD3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1FE89D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39F75E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1E114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12EEDA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7049902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512BCA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0029C78" w14:textId="77777777">
        <w:tc>
          <w:tcPr>
            <w:tcW w:w="679" w:type="dxa"/>
            <w:vMerge/>
            <w:vAlign w:val="center"/>
          </w:tcPr>
          <w:p w14:paraId="09FE45A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C40EF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E7FAD2B" w14:textId="77777777" w:rsidR="0083717A" w:rsidRDefault="00B37A97">
            <w:r>
              <w:rPr>
                <w:sz w:val="18"/>
                <w:szCs w:val="18"/>
              </w:rPr>
              <w:t>1005@2[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2319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449127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0FAC13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77CC3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8740A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46C0B0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693060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0E546B9" w14:textId="77777777">
        <w:tc>
          <w:tcPr>
            <w:tcW w:w="679" w:type="dxa"/>
            <w:vMerge/>
            <w:vAlign w:val="center"/>
          </w:tcPr>
          <w:p w14:paraId="7F39688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6CFBE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09DA43" w14:textId="77777777" w:rsidR="0083717A" w:rsidRDefault="00B37A97">
            <w:r>
              <w:rPr>
                <w:sz w:val="18"/>
                <w:szCs w:val="18"/>
              </w:rPr>
              <w:t>1006@2[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071F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754C44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09EBCD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363923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91166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3B9B6B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5467E5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C9D4666" w14:textId="77777777">
        <w:tc>
          <w:tcPr>
            <w:tcW w:w="679" w:type="dxa"/>
            <w:vMerge/>
            <w:vAlign w:val="center"/>
          </w:tcPr>
          <w:p w14:paraId="66D6F07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D4B79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94D176" w14:textId="77777777" w:rsidR="0083717A" w:rsidRDefault="00B37A97">
            <w:r>
              <w:rPr>
                <w:sz w:val="18"/>
                <w:szCs w:val="18"/>
              </w:rPr>
              <w:t>1009@2[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3464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25EE10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390CFA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41FE004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485DAF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D1E2B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197D72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F7AE261" w14:textId="77777777">
        <w:tc>
          <w:tcPr>
            <w:tcW w:w="679" w:type="dxa"/>
            <w:vMerge/>
            <w:vAlign w:val="center"/>
          </w:tcPr>
          <w:p w14:paraId="38A2AAF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85C5E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E07337F" w14:textId="77777777" w:rsidR="0083717A" w:rsidRDefault="00B37A97">
            <w:r>
              <w:rPr>
                <w:sz w:val="18"/>
                <w:szCs w:val="18"/>
              </w:rPr>
              <w:t>1010@2[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4F68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5269D1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408E0FD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501B7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4DE08C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A7E2B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1544E7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C3E59E0" w14:textId="77777777">
        <w:tc>
          <w:tcPr>
            <w:tcW w:w="679" w:type="dxa"/>
            <w:vMerge/>
            <w:vAlign w:val="center"/>
          </w:tcPr>
          <w:p w14:paraId="784B56D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503BE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A169158" w14:textId="77777777" w:rsidR="0083717A" w:rsidRDefault="00B37A97">
            <w:r>
              <w:rPr>
                <w:sz w:val="18"/>
                <w:szCs w:val="18"/>
              </w:rPr>
              <w:t>1013@2[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D285A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0D5E49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753E90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C2C00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3F20F4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6E55C4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6B508D0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127DB67" w14:textId="77777777">
        <w:tc>
          <w:tcPr>
            <w:tcW w:w="679" w:type="dxa"/>
            <w:vMerge/>
            <w:vAlign w:val="center"/>
          </w:tcPr>
          <w:p w14:paraId="4F0A994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A612E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22FFBE9" w14:textId="77777777" w:rsidR="0083717A" w:rsidRDefault="00B37A97">
            <w:r>
              <w:rPr>
                <w:sz w:val="18"/>
                <w:szCs w:val="18"/>
              </w:rPr>
              <w:t>1014@2[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E00B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4F1BE4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7C2264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4E792D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19CBAA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356B28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6AEAEA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F402B58" w14:textId="77777777">
        <w:tc>
          <w:tcPr>
            <w:tcW w:w="679" w:type="dxa"/>
            <w:vMerge/>
            <w:vAlign w:val="center"/>
          </w:tcPr>
          <w:p w14:paraId="0118EAD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F60D9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173A795" w14:textId="77777777" w:rsidR="0083717A" w:rsidRDefault="00B37A97">
            <w:r>
              <w:rPr>
                <w:sz w:val="18"/>
                <w:szCs w:val="18"/>
              </w:rPr>
              <w:t>1015@2[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F0C2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4B694A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2151FC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15540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1E8F6F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7FA649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294D8DA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AC90873" w14:textId="77777777">
        <w:tc>
          <w:tcPr>
            <w:tcW w:w="679" w:type="dxa"/>
            <w:vMerge/>
            <w:vAlign w:val="center"/>
          </w:tcPr>
          <w:p w14:paraId="7BCB831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71FFE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73DB79" w14:textId="77777777" w:rsidR="0083717A" w:rsidRDefault="00B37A97">
            <w:r>
              <w:rPr>
                <w:sz w:val="18"/>
                <w:szCs w:val="18"/>
              </w:rPr>
              <w:t>1016@2[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B7898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7423A7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16F01A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444FE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35D665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7D12D2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562093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2344B45" w14:textId="77777777">
        <w:tc>
          <w:tcPr>
            <w:tcW w:w="679" w:type="dxa"/>
            <w:vMerge/>
            <w:vAlign w:val="center"/>
          </w:tcPr>
          <w:p w14:paraId="4D55EC2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51A63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B61F367" w14:textId="77777777" w:rsidR="0083717A" w:rsidRDefault="00B37A97">
            <w:r>
              <w:rPr>
                <w:sz w:val="18"/>
                <w:szCs w:val="18"/>
              </w:rPr>
              <w:t>1019@2[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C3A0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26EEE9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368BC3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AC592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789014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A6A95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5F4FA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F31CD87" w14:textId="77777777">
        <w:tc>
          <w:tcPr>
            <w:tcW w:w="679" w:type="dxa"/>
            <w:vMerge/>
            <w:vAlign w:val="center"/>
          </w:tcPr>
          <w:p w14:paraId="3B387F7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7FCE0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F10BB4A" w14:textId="77777777" w:rsidR="0083717A" w:rsidRDefault="00B37A97">
            <w:r>
              <w:rPr>
                <w:sz w:val="18"/>
                <w:szCs w:val="18"/>
              </w:rPr>
              <w:t>1020@2[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EDD54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421D0B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6F4987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2E084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2A3BBF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131C6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D97AF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7341868" w14:textId="77777777">
        <w:tc>
          <w:tcPr>
            <w:tcW w:w="679" w:type="dxa"/>
            <w:vMerge/>
            <w:vAlign w:val="center"/>
          </w:tcPr>
          <w:p w14:paraId="74A6814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BAFE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AC24FD6" w14:textId="77777777" w:rsidR="0083717A" w:rsidRDefault="00B37A97">
            <w:r>
              <w:rPr>
                <w:sz w:val="18"/>
                <w:szCs w:val="18"/>
              </w:rPr>
              <w:t>1021@2[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7DAEB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3FA38F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00D7FF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96C18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42E599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7D456D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6B81A2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930B513" w14:textId="77777777">
        <w:tc>
          <w:tcPr>
            <w:tcW w:w="679" w:type="dxa"/>
            <w:vMerge/>
            <w:vAlign w:val="center"/>
          </w:tcPr>
          <w:p w14:paraId="549935B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AE382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AABCF28" w14:textId="77777777" w:rsidR="0083717A" w:rsidRDefault="00B37A97">
            <w:r>
              <w:rPr>
                <w:sz w:val="18"/>
                <w:szCs w:val="18"/>
              </w:rPr>
              <w:t>1022@2[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371F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59CCC9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206989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BD133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73BD7B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474A996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13EC3E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4D3D988" w14:textId="77777777">
        <w:tc>
          <w:tcPr>
            <w:tcW w:w="679" w:type="dxa"/>
            <w:vMerge/>
            <w:vAlign w:val="center"/>
          </w:tcPr>
          <w:p w14:paraId="0C9F8BD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FC5A80D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CCCE3D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1B4DCF9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132223A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1FBDCBC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4F3F678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4E73CF3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4BE1E9D1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4F15B5CC" w14:textId="77777777">
        <w:tc>
          <w:tcPr>
            <w:tcW w:w="679" w:type="dxa"/>
            <w:vMerge w:val="restart"/>
            <w:vAlign w:val="center"/>
          </w:tcPr>
          <w:p w14:paraId="3E4D11BF" w14:textId="77777777" w:rsidR="0083717A" w:rsidRDefault="00B37A97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DAE8FF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CD61728" w14:textId="77777777" w:rsidR="0083717A" w:rsidRDefault="00B37A97">
            <w:r>
              <w:rPr>
                <w:sz w:val="18"/>
                <w:szCs w:val="18"/>
              </w:rPr>
              <w:t>1003@3[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4308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12B8BE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54717D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0E6D1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51FF76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5060180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1185A4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683B4A9" w14:textId="77777777">
        <w:tc>
          <w:tcPr>
            <w:tcW w:w="679" w:type="dxa"/>
            <w:vMerge/>
            <w:vAlign w:val="center"/>
          </w:tcPr>
          <w:p w14:paraId="0EEC43C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F1F08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4A46752" w14:textId="77777777" w:rsidR="0083717A" w:rsidRDefault="00B37A97">
            <w:r>
              <w:rPr>
                <w:sz w:val="18"/>
                <w:szCs w:val="18"/>
              </w:rPr>
              <w:t>1004@3[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1C82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1ABB5D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2103BC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760E2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4ACE58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6919D6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1F345A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E911959" w14:textId="77777777">
        <w:tc>
          <w:tcPr>
            <w:tcW w:w="679" w:type="dxa"/>
            <w:vMerge/>
            <w:vAlign w:val="center"/>
          </w:tcPr>
          <w:p w14:paraId="75B6898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C669C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4D54652" w14:textId="77777777" w:rsidR="0083717A" w:rsidRDefault="00B37A97">
            <w:r>
              <w:rPr>
                <w:sz w:val="18"/>
                <w:szCs w:val="18"/>
              </w:rPr>
              <w:t>1005@3[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F78C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57E2A7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2D3E48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496D8E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B00F6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3EF5E9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B09B5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ADAC978" w14:textId="77777777">
        <w:tc>
          <w:tcPr>
            <w:tcW w:w="679" w:type="dxa"/>
            <w:vMerge/>
            <w:vAlign w:val="center"/>
          </w:tcPr>
          <w:p w14:paraId="5F86401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55037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47237DC" w14:textId="77777777" w:rsidR="0083717A" w:rsidRDefault="00B37A97">
            <w:r>
              <w:rPr>
                <w:sz w:val="18"/>
                <w:szCs w:val="18"/>
              </w:rPr>
              <w:t>1006@3[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D5A7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3B8E46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5C3489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667C7F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1227F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33785A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2B41EA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765BB79" w14:textId="77777777">
        <w:tc>
          <w:tcPr>
            <w:tcW w:w="679" w:type="dxa"/>
            <w:vMerge/>
            <w:vAlign w:val="center"/>
          </w:tcPr>
          <w:p w14:paraId="566FBD2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B7B89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E3045C6" w14:textId="77777777" w:rsidR="0083717A" w:rsidRDefault="00B37A97">
            <w:r>
              <w:rPr>
                <w:sz w:val="18"/>
                <w:szCs w:val="18"/>
              </w:rPr>
              <w:t>1009@3[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F1B8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003F5B1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199761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F797A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52609B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F2CD7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566262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32E066C" w14:textId="77777777">
        <w:tc>
          <w:tcPr>
            <w:tcW w:w="679" w:type="dxa"/>
            <w:vMerge/>
            <w:vAlign w:val="center"/>
          </w:tcPr>
          <w:p w14:paraId="34D5D15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CC11C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4D1E038" w14:textId="77777777" w:rsidR="0083717A" w:rsidRDefault="00B37A97">
            <w:r>
              <w:rPr>
                <w:sz w:val="18"/>
                <w:szCs w:val="18"/>
              </w:rPr>
              <w:t>1010@3[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93ACA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665309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1AAB47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7E981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141FBA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03A5B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79D388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BEE079B" w14:textId="77777777">
        <w:tc>
          <w:tcPr>
            <w:tcW w:w="679" w:type="dxa"/>
            <w:vMerge/>
            <w:vAlign w:val="center"/>
          </w:tcPr>
          <w:p w14:paraId="57B9270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1B813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3A4D31" w14:textId="77777777" w:rsidR="0083717A" w:rsidRDefault="00B37A97">
            <w:r>
              <w:rPr>
                <w:sz w:val="18"/>
                <w:szCs w:val="18"/>
              </w:rPr>
              <w:t>1013@3[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B01B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6D21C1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42FA61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A7B88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1029B8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2B9E03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67F6A3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8DDA2FD" w14:textId="77777777">
        <w:tc>
          <w:tcPr>
            <w:tcW w:w="679" w:type="dxa"/>
            <w:vMerge/>
            <w:vAlign w:val="center"/>
          </w:tcPr>
          <w:p w14:paraId="75A6B0E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DD87D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BB097DF" w14:textId="77777777" w:rsidR="0083717A" w:rsidRDefault="00B37A97">
            <w:r>
              <w:rPr>
                <w:sz w:val="18"/>
                <w:szCs w:val="18"/>
              </w:rPr>
              <w:t>1014@3[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BF27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505253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014974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9FC2E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5AA14F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7968751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37613F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990F30D" w14:textId="77777777">
        <w:tc>
          <w:tcPr>
            <w:tcW w:w="679" w:type="dxa"/>
            <w:vMerge/>
            <w:vAlign w:val="center"/>
          </w:tcPr>
          <w:p w14:paraId="59C2997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86C7C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AB94DB" w14:textId="77777777" w:rsidR="0083717A" w:rsidRDefault="00B37A97">
            <w:r>
              <w:rPr>
                <w:sz w:val="18"/>
                <w:szCs w:val="18"/>
              </w:rPr>
              <w:t>1015@3[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7A74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53DF646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3C1C1A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D2766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0BA4B1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483370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86083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0DEE6A7" w14:textId="77777777">
        <w:tc>
          <w:tcPr>
            <w:tcW w:w="679" w:type="dxa"/>
            <w:vMerge/>
            <w:vAlign w:val="center"/>
          </w:tcPr>
          <w:p w14:paraId="38C9057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E3E54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BE0757E" w14:textId="77777777" w:rsidR="0083717A" w:rsidRDefault="00B37A97">
            <w:r>
              <w:rPr>
                <w:sz w:val="18"/>
                <w:szCs w:val="18"/>
              </w:rPr>
              <w:t>1016@3[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0837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3F3E0D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4AA7AE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DF0B42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363BA4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292520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0510F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0BF999C" w14:textId="77777777">
        <w:tc>
          <w:tcPr>
            <w:tcW w:w="679" w:type="dxa"/>
            <w:vMerge/>
            <w:vAlign w:val="center"/>
          </w:tcPr>
          <w:p w14:paraId="52435FA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BA1C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7E46497" w14:textId="77777777" w:rsidR="0083717A" w:rsidRDefault="00B37A97">
            <w:r>
              <w:rPr>
                <w:sz w:val="18"/>
                <w:szCs w:val="18"/>
              </w:rPr>
              <w:t>1019@3[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F3EC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0BB421A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87B65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0FC24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741374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96F7B1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4D314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4E53D6F" w14:textId="77777777">
        <w:tc>
          <w:tcPr>
            <w:tcW w:w="679" w:type="dxa"/>
            <w:vMerge/>
            <w:vAlign w:val="center"/>
          </w:tcPr>
          <w:p w14:paraId="7174A6E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33AC5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6800FE" w14:textId="77777777" w:rsidR="0083717A" w:rsidRDefault="00B37A97">
            <w:r>
              <w:rPr>
                <w:sz w:val="18"/>
                <w:szCs w:val="18"/>
              </w:rPr>
              <w:t>1020@3[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FAD3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318773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346C9D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5F5F3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797BF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3ACC5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6242D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FF12A53" w14:textId="77777777">
        <w:tc>
          <w:tcPr>
            <w:tcW w:w="679" w:type="dxa"/>
            <w:vMerge/>
            <w:vAlign w:val="center"/>
          </w:tcPr>
          <w:p w14:paraId="4972A65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650BD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584DB1B" w14:textId="77777777" w:rsidR="0083717A" w:rsidRDefault="00B37A97">
            <w:r>
              <w:rPr>
                <w:sz w:val="18"/>
                <w:szCs w:val="18"/>
              </w:rPr>
              <w:t>1021@3[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D648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4BAE81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00B9E3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6554B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414A7E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61E87C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2EEF5D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F8F0599" w14:textId="77777777">
        <w:tc>
          <w:tcPr>
            <w:tcW w:w="679" w:type="dxa"/>
            <w:vMerge/>
            <w:vAlign w:val="center"/>
          </w:tcPr>
          <w:p w14:paraId="51F184B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7D8D7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0A9DDE9" w14:textId="77777777" w:rsidR="0083717A" w:rsidRDefault="00B37A97">
            <w:r>
              <w:rPr>
                <w:sz w:val="18"/>
                <w:szCs w:val="18"/>
              </w:rPr>
              <w:t>1022@3[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B303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01A930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52ADBD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E4145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590391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78E4D8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7E654E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931D43B" w14:textId="77777777">
        <w:tc>
          <w:tcPr>
            <w:tcW w:w="679" w:type="dxa"/>
            <w:vMerge/>
            <w:vAlign w:val="center"/>
          </w:tcPr>
          <w:p w14:paraId="7CD6708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9A8FDB5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319E7F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43E5A99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5CA7767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1F79B6E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1B6ADB2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6D65CD6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758562F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19C75F9D" w14:textId="77777777">
        <w:tc>
          <w:tcPr>
            <w:tcW w:w="679" w:type="dxa"/>
            <w:vMerge w:val="restart"/>
            <w:vAlign w:val="center"/>
          </w:tcPr>
          <w:p w14:paraId="27A787B8" w14:textId="77777777" w:rsidR="0083717A" w:rsidRDefault="00B37A97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610E5EB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F55114F" w14:textId="77777777" w:rsidR="0083717A" w:rsidRDefault="00B37A97">
            <w:r>
              <w:rPr>
                <w:sz w:val="18"/>
                <w:szCs w:val="18"/>
              </w:rPr>
              <w:t>1003@4[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85FA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17EEF6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457347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2951E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5DAE5E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057760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4FC37E0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C6D383C" w14:textId="77777777">
        <w:tc>
          <w:tcPr>
            <w:tcW w:w="679" w:type="dxa"/>
            <w:vMerge/>
            <w:vAlign w:val="center"/>
          </w:tcPr>
          <w:p w14:paraId="10ABC7E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21AA4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B8E8E89" w14:textId="77777777" w:rsidR="0083717A" w:rsidRDefault="00B37A97">
            <w:r>
              <w:rPr>
                <w:sz w:val="18"/>
                <w:szCs w:val="18"/>
              </w:rPr>
              <w:t>1004@4[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FED3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28FEAB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4D16EF6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03EC0F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1211DE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5287E2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41FA5A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A3EB30A" w14:textId="77777777">
        <w:tc>
          <w:tcPr>
            <w:tcW w:w="679" w:type="dxa"/>
            <w:vMerge/>
            <w:vAlign w:val="center"/>
          </w:tcPr>
          <w:p w14:paraId="451327B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E69F9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C857272" w14:textId="77777777" w:rsidR="0083717A" w:rsidRDefault="00B37A97">
            <w:r>
              <w:rPr>
                <w:sz w:val="18"/>
                <w:szCs w:val="18"/>
              </w:rPr>
              <w:t>1005@4[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844C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0C6F9A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308D0E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2E7E8E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838C8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45811B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0503B4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5CAFED9" w14:textId="77777777">
        <w:tc>
          <w:tcPr>
            <w:tcW w:w="679" w:type="dxa"/>
            <w:vMerge/>
            <w:vAlign w:val="center"/>
          </w:tcPr>
          <w:p w14:paraId="5267734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BE535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8F332D" w14:textId="77777777" w:rsidR="0083717A" w:rsidRDefault="00B37A97">
            <w:r>
              <w:rPr>
                <w:sz w:val="18"/>
                <w:szCs w:val="18"/>
              </w:rPr>
              <w:t>1006@4[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AB1C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28768A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66AC69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7F4FB0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F387A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24BA31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16116E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149B715" w14:textId="77777777">
        <w:tc>
          <w:tcPr>
            <w:tcW w:w="679" w:type="dxa"/>
            <w:vMerge/>
            <w:vAlign w:val="center"/>
          </w:tcPr>
          <w:p w14:paraId="479FACB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B0BE5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E821639" w14:textId="77777777" w:rsidR="0083717A" w:rsidRDefault="00B37A97">
            <w:r>
              <w:rPr>
                <w:sz w:val="18"/>
                <w:szCs w:val="18"/>
              </w:rPr>
              <w:t>1009@4[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9B58A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25A4F7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44BBAF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6F3E2D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3F670A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F0281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4E1D33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8C9F520" w14:textId="77777777">
        <w:tc>
          <w:tcPr>
            <w:tcW w:w="679" w:type="dxa"/>
            <w:vMerge/>
            <w:vAlign w:val="center"/>
          </w:tcPr>
          <w:p w14:paraId="1401711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5CCF6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18E98C4" w14:textId="77777777" w:rsidR="0083717A" w:rsidRDefault="00B37A97">
            <w:r>
              <w:rPr>
                <w:sz w:val="18"/>
                <w:szCs w:val="18"/>
              </w:rPr>
              <w:t>1010@4[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8736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1C4669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544BD6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C6776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28481B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145C4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1C8441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C4AD3EB" w14:textId="77777777">
        <w:tc>
          <w:tcPr>
            <w:tcW w:w="679" w:type="dxa"/>
            <w:vMerge/>
            <w:vAlign w:val="center"/>
          </w:tcPr>
          <w:p w14:paraId="16CD916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50393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BB0E009" w14:textId="77777777" w:rsidR="0083717A" w:rsidRDefault="00B37A97">
            <w:r>
              <w:rPr>
                <w:sz w:val="18"/>
                <w:szCs w:val="18"/>
              </w:rPr>
              <w:t>1013@4[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8F6A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6806B02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63A104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3350E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1578BEC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543BA01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0E78D3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71117AA" w14:textId="77777777">
        <w:tc>
          <w:tcPr>
            <w:tcW w:w="679" w:type="dxa"/>
            <w:vMerge/>
            <w:vAlign w:val="center"/>
          </w:tcPr>
          <w:p w14:paraId="6DB0C56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91AA8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C47DA2E" w14:textId="77777777" w:rsidR="0083717A" w:rsidRDefault="00B37A97">
            <w:r>
              <w:rPr>
                <w:sz w:val="18"/>
                <w:szCs w:val="18"/>
              </w:rPr>
              <w:t>1014@4[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89E8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649951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68D8C6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F54AF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4EDB5C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5069AB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00D644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738F340" w14:textId="77777777">
        <w:tc>
          <w:tcPr>
            <w:tcW w:w="679" w:type="dxa"/>
            <w:vMerge/>
            <w:vAlign w:val="center"/>
          </w:tcPr>
          <w:p w14:paraId="25C595F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164B4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A524E2F" w14:textId="77777777" w:rsidR="0083717A" w:rsidRDefault="00B37A97">
            <w:r>
              <w:rPr>
                <w:sz w:val="18"/>
                <w:szCs w:val="18"/>
              </w:rPr>
              <w:t>1015@4[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8E63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6B7E8F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7149AF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2ED6F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9D012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1E6A640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28D06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266EC1E" w14:textId="77777777">
        <w:tc>
          <w:tcPr>
            <w:tcW w:w="679" w:type="dxa"/>
            <w:vMerge/>
            <w:vAlign w:val="center"/>
          </w:tcPr>
          <w:p w14:paraId="4ED8A83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B9B77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7BF611D" w14:textId="77777777" w:rsidR="0083717A" w:rsidRDefault="00B37A97">
            <w:r>
              <w:rPr>
                <w:sz w:val="18"/>
                <w:szCs w:val="18"/>
              </w:rPr>
              <w:t>1016@4[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FD61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6A8180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0521DE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F5391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440B2C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7BBAA5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2758B1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7B39EF6" w14:textId="77777777">
        <w:tc>
          <w:tcPr>
            <w:tcW w:w="679" w:type="dxa"/>
            <w:vMerge/>
            <w:vAlign w:val="center"/>
          </w:tcPr>
          <w:p w14:paraId="317D1C2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ADFB8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8975171" w14:textId="77777777" w:rsidR="0083717A" w:rsidRDefault="00B37A97">
            <w:r>
              <w:rPr>
                <w:sz w:val="18"/>
                <w:szCs w:val="18"/>
              </w:rPr>
              <w:t>1019@4[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1C4F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191D91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E64D3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1D1AED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2D2913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BD625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160C0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B0360F2" w14:textId="77777777">
        <w:tc>
          <w:tcPr>
            <w:tcW w:w="679" w:type="dxa"/>
            <w:vMerge/>
            <w:vAlign w:val="center"/>
          </w:tcPr>
          <w:p w14:paraId="40E63C1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9BA24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AC9364" w14:textId="77777777" w:rsidR="0083717A" w:rsidRDefault="00B37A97">
            <w:r>
              <w:rPr>
                <w:sz w:val="18"/>
                <w:szCs w:val="18"/>
              </w:rPr>
              <w:t>1020@4[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9F66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1521A5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46D6DE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C261E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D6AE2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87539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43B88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1DB3132" w14:textId="77777777">
        <w:tc>
          <w:tcPr>
            <w:tcW w:w="679" w:type="dxa"/>
            <w:vMerge/>
            <w:vAlign w:val="center"/>
          </w:tcPr>
          <w:p w14:paraId="7BAB1A9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2854F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C518664" w14:textId="77777777" w:rsidR="0083717A" w:rsidRDefault="00B37A97">
            <w:r>
              <w:rPr>
                <w:sz w:val="18"/>
                <w:szCs w:val="18"/>
              </w:rPr>
              <w:t>1021@4[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9D76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79D34F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3A8DF5E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31F82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1AEF6A9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6DD7D8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0C9882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4D6A653" w14:textId="77777777">
        <w:tc>
          <w:tcPr>
            <w:tcW w:w="679" w:type="dxa"/>
            <w:vMerge/>
            <w:vAlign w:val="center"/>
          </w:tcPr>
          <w:p w14:paraId="60FB240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DA20AB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C81F714" w14:textId="77777777" w:rsidR="0083717A" w:rsidRDefault="00B37A97">
            <w:r>
              <w:rPr>
                <w:sz w:val="18"/>
                <w:szCs w:val="18"/>
              </w:rPr>
              <w:t>1022@4[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F0A9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3BB5FB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4F896D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6281D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2BF60DB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19780E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2DBFDE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70B4220" w14:textId="77777777">
        <w:tc>
          <w:tcPr>
            <w:tcW w:w="679" w:type="dxa"/>
            <w:vMerge/>
            <w:vAlign w:val="center"/>
          </w:tcPr>
          <w:p w14:paraId="29B77B4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7F01CE79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35AFD2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54AFA60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7182207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2824EDC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2BC2656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5BB7E04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3824CE4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50556D2E" w14:textId="77777777">
        <w:tc>
          <w:tcPr>
            <w:tcW w:w="679" w:type="dxa"/>
            <w:vMerge w:val="restart"/>
            <w:vAlign w:val="center"/>
          </w:tcPr>
          <w:p w14:paraId="05F4C3E2" w14:textId="77777777" w:rsidR="0083717A" w:rsidRDefault="00B37A97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1A0B6B2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319830A" w14:textId="77777777" w:rsidR="0083717A" w:rsidRDefault="00B37A97">
            <w:r>
              <w:rPr>
                <w:sz w:val="18"/>
                <w:szCs w:val="18"/>
              </w:rPr>
              <w:t>1003@5[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C4FD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54388D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1894D61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0E558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198E03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783A64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733EEE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9668D2D" w14:textId="77777777">
        <w:tc>
          <w:tcPr>
            <w:tcW w:w="679" w:type="dxa"/>
            <w:vMerge/>
            <w:vAlign w:val="center"/>
          </w:tcPr>
          <w:p w14:paraId="784A5DB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F9434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974E9E" w14:textId="77777777" w:rsidR="0083717A" w:rsidRDefault="00B37A97">
            <w:r>
              <w:rPr>
                <w:sz w:val="18"/>
                <w:szCs w:val="18"/>
              </w:rPr>
              <w:t>1004@5[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FC9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4DE480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5211FC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171EB1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0F9342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1F71678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5C9D4B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93C339F" w14:textId="77777777">
        <w:tc>
          <w:tcPr>
            <w:tcW w:w="679" w:type="dxa"/>
            <w:vMerge/>
            <w:vAlign w:val="center"/>
          </w:tcPr>
          <w:p w14:paraId="0E42ADC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104D4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F719548" w14:textId="77777777" w:rsidR="0083717A" w:rsidRDefault="00B37A97">
            <w:r>
              <w:rPr>
                <w:sz w:val="18"/>
                <w:szCs w:val="18"/>
              </w:rPr>
              <w:t>1005@5[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78A1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25DD79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3C853F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EE96C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3C02A5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4C9C3D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20E62C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2A57A55" w14:textId="77777777">
        <w:tc>
          <w:tcPr>
            <w:tcW w:w="679" w:type="dxa"/>
            <w:vMerge/>
            <w:vAlign w:val="center"/>
          </w:tcPr>
          <w:p w14:paraId="5595203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01ECC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5E60987" w14:textId="77777777" w:rsidR="0083717A" w:rsidRDefault="00B37A97">
            <w:r>
              <w:rPr>
                <w:sz w:val="18"/>
                <w:szCs w:val="18"/>
              </w:rPr>
              <w:t>1006@5[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085B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4CA962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1923A90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081821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0C148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3218A0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5C932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E0BB2B9" w14:textId="77777777">
        <w:tc>
          <w:tcPr>
            <w:tcW w:w="679" w:type="dxa"/>
            <w:vMerge/>
            <w:vAlign w:val="center"/>
          </w:tcPr>
          <w:p w14:paraId="6152D56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D10DE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C0E658E" w14:textId="77777777" w:rsidR="0083717A" w:rsidRDefault="00B37A97">
            <w:r>
              <w:rPr>
                <w:sz w:val="18"/>
                <w:szCs w:val="18"/>
              </w:rPr>
              <w:t>1009@5[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5AB2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758D47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480519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6AF9A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19C1C6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9E2C84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4C2B23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64A2C19" w14:textId="77777777">
        <w:tc>
          <w:tcPr>
            <w:tcW w:w="679" w:type="dxa"/>
            <w:vMerge/>
            <w:vAlign w:val="center"/>
          </w:tcPr>
          <w:p w14:paraId="11D42A1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5F87C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2E7B0F5" w14:textId="77777777" w:rsidR="0083717A" w:rsidRDefault="00B37A97">
            <w:r>
              <w:rPr>
                <w:sz w:val="18"/>
                <w:szCs w:val="18"/>
              </w:rPr>
              <w:t>1010@5[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7C89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4DB521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38C529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EE0D7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12B1FD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1642E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0B4D0F2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C40E491" w14:textId="77777777">
        <w:tc>
          <w:tcPr>
            <w:tcW w:w="679" w:type="dxa"/>
            <w:vMerge/>
            <w:vAlign w:val="center"/>
          </w:tcPr>
          <w:p w14:paraId="068A7D0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EAFCA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6EBC30D" w14:textId="77777777" w:rsidR="0083717A" w:rsidRDefault="00B37A97">
            <w:r>
              <w:rPr>
                <w:sz w:val="18"/>
                <w:szCs w:val="18"/>
              </w:rPr>
              <w:t>1013@5[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A6938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2A7678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1DFFC4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81BE2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60BABE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7723336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1C78402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59D6F4D" w14:textId="77777777">
        <w:tc>
          <w:tcPr>
            <w:tcW w:w="679" w:type="dxa"/>
            <w:vMerge/>
            <w:vAlign w:val="center"/>
          </w:tcPr>
          <w:p w14:paraId="708D597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AD9B9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437EC92" w14:textId="77777777" w:rsidR="0083717A" w:rsidRDefault="00B37A97">
            <w:r>
              <w:rPr>
                <w:sz w:val="18"/>
                <w:szCs w:val="18"/>
              </w:rPr>
              <w:t>1014@5[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7B4D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5553EF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1006D9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1C3C5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7E82D0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7B9775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7C787E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9D86985" w14:textId="77777777">
        <w:tc>
          <w:tcPr>
            <w:tcW w:w="679" w:type="dxa"/>
            <w:vMerge/>
            <w:vAlign w:val="center"/>
          </w:tcPr>
          <w:p w14:paraId="73C3ADF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F5EA7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931D716" w14:textId="77777777" w:rsidR="0083717A" w:rsidRDefault="00B37A97">
            <w:r>
              <w:rPr>
                <w:sz w:val="18"/>
                <w:szCs w:val="18"/>
              </w:rPr>
              <w:t>1015@5[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1555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1586F8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760A1C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CF850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D2EA7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61E131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72321E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14793F4" w14:textId="77777777">
        <w:tc>
          <w:tcPr>
            <w:tcW w:w="679" w:type="dxa"/>
            <w:vMerge/>
            <w:vAlign w:val="center"/>
          </w:tcPr>
          <w:p w14:paraId="3E54DB8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77679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7CE14F9" w14:textId="77777777" w:rsidR="0083717A" w:rsidRDefault="00B37A97">
            <w:r>
              <w:rPr>
                <w:sz w:val="18"/>
                <w:szCs w:val="18"/>
              </w:rPr>
              <w:t>1016@5[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077D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126F50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537857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AD0B6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43FF8C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3DCF8F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5EBF70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EE29B44" w14:textId="77777777">
        <w:tc>
          <w:tcPr>
            <w:tcW w:w="679" w:type="dxa"/>
            <w:vMerge/>
            <w:vAlign w:val="center"/>
          </w:tcPr>
          <w:p w14:paraId="6203D97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BBBFA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5B4D77D" w14:textId="77777777" w:rsidR="0083717A" w:rsidRDefault="00B37A97">
            <w:r>
              <w:rPr>
                <w:sz w:val="18"/>
                <w:szCs w:val="18"/>
              </w:rPr>
              <w:t>1019@5[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BBC4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6F6D760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5554DD9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3C643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581EF8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372E1A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ECA38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8BB6656" w14:textId="77777777">
        <w:tc>
          <w:tcPr>
            <w:tcW w:w="679" w:type="dxa"/>
            <w:vMerge/>
            <w:vAlign w:val="center"/>
          </w:tcPr>
          <w:p w14:paraId="466B3D1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12AC5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6694B8F" w14:textId="77777777" w:rsidR="0083717A" w:rsidRDefault="00B37A97">
            <w:r>
              <w:rPr>
                <w:sz w:val="18"/>
                <w:szCs w:val="18"/>
              </w:rPr>
              <w:t>1020@5[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8486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771FA5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42E9E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B7987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05668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DE4F4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391501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C27C409" w14:textId="77777777">
        <w:tc>
          <w:tcPr>
            <w:tcW w:w="679" w:type="dxa"/>
            <w:vMerge/>
            <w:vAlign w:val="center"/>
          </w:tcPr>
          <w:p w14:paraId="4851F07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8315E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1ECA88B" w14:textId="77777777" w:rsidR="0083717A" w:rsidRDefault="00B37A97">
            <w:r>
              <w:rPr>
                <w:sz w:val="18"/>
                <w:szCs w:val="18"/>
              </w:rPr>
              <w:t>1021@5[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0AC3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6B0CFB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6C147C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8F900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338BC2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139EC5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4D060C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80C9358" w14:textId="77777777">
        <w:tc>
          <w:tcPr>
            <w:tcW w:w="679" w:type="dxa"/>
            <w:vMerge/>
            <w:vAlign w:val="center"/>
          </w:tcPr>
          <w:p w14:paraId="1C9879F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8CCE5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4D44A2D" w14:textId="77777777" w:rsidR="0083717A" w:rsidRDefault="00B37A97">
            <w:r>
              <w:rPr>
                <w:sz w:val="18"/>
                <w:szCs w:val="18"/>
              </w:rPr>
              <w:t>1022@5[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2E7C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655D11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3E7EAD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CDB43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22C53F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04211F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05AF7A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4C2699E" w14:textId="77777777">
        <w:tc>
          <w:tcPr>
            <w:tcW w:w="679" w:type="dxa"/>
            <w:vMerge/>
            <w:vAlign w:val="center"/>
          </w:tcPr>
          <w:p w14:paraId="557D735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8BF4279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C6602A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2081CE8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2EDD4B6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7AA20B3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3594957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2037E741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1BAF725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1129CA20" w14:textId="77777777">
        <w:tc>
          <w:tcPr>
            <w:tcW w:w="679" w:type="dxa"/>
            <w:vMerge w:val="restart"/>
            <w:vAlign w:val="center"/>
          </w:tcPr>
          <w:p w14:paraId="215AAF76" w14:textId="77777777" w:rsidR="0083717A" w:rsidRDefault="00B37A97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F0A0C4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F859B11" w14:textId="77777777" w:rsidR="0083717A" w:rsidRDefault="00B37A97">
            <w:r>
              <w:rPr>
                <w:sz w:val="18"/>
                <w:szCs w:val="18"/>
              </w:rPr>
              <w:t>1003@6[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9AB9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51CBA4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0C6D72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DCCB0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10A92D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453428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7CF2FE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61BDC89" w14:textId="77777777">
        <w:tc>
          <w:tcPr>
            <w:tcW w:w="679" w:type="dxa"/>
            <w:vMerge/>
            <w:vAlign w:val="center"/>
          </w:tcPr>
          <w:p w14:paraId="0B3BD7D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D3042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75331D8" w14:textId="77777777" w:rsidR="0083717A" w:rsidRDefault="00B37A97">
            <w:r>
              <w:rPr>
                <w:sz w:val="18"/>
                <w:szCs w:val="18"/>
              </w:rPr>
              <w:t>1004@6[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AC17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4E2039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453E09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808F0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09FF51F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22F847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29CD5A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5B51B59" w14:textId="77777777">
        <w:tc>
          <w:tcPr>
            <w:tcW w:w="679" w:type="dxa"/>
            <w:vMerge/>
            <w:vAlign w:val="center"/>
          </w:tcPr>
          <w:p w14:paraId="35E8572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633AE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2D83079" w14:textId="77777777" w:rsidR="0083717A" w:rsidRDefault="00B37A97">
            <w:r>
              <w:rPr>
                <w:sz w:val="18"/>
                <w:szCs w:val="18"/>
              </w:rPr>
              <w:t>1005@6[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C869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058046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252D8F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FE8B0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CB878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4BF133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F5F4A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2B96F7B" w14:textId="77777777">
        <w:tc>
          <w:tcPr>
            <w:tcW w:w="679" w:type="dxa"/>
            <w:vMerge/>
            <w:vAlign w:val="center"/>
          </w:tcPr>
          <w:p w14:paraId="0FE6CA2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E4E83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FAD87D5" w14:textId="77777777" w:rsidR="0083717A" w:rsidRDefault="00B37A97">
            <w:r>
              <w:rPr>
                <w:sz w:val="18"/>
                <w:szCs w:val="18"/>
              </w:rPr>
              <w:t>1006@6[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40C7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5341B4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1AB176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252E46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B47727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7EFED6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116D8C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47A57BF" w14:textId="77777777">
        <w:tc>
          <w:tcPr>
            <w:tcW w:w="679" w:type="dxa"/>
            <w:vMerge/>
            <w:vAlign w:val="center"/>
          </w:tcPr>
          <w:p w14:paraId="0EF69DD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12515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7C769B2" w14:textId="77777777" w:rsidR="0083717A" w:rsidRDefault="00B37A97">
            <w:r>
              <w:rPr>
                <w:sz w:val="18"/>
                <w:szCs w:val="18"/>
              </w:rPr>
              <w:t>1009@6[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2EAB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217645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5156722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C665D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7E0F3A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93177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69C277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374646E" w14:textId="77777777">
        <w:tc>
          <w:tcPr>
            <w:tcW w:w="679" w:type="dxa"/>
            <w:vMerge/>
            <w:vAlign w:val="center"/>
          </w:tcPr>
          <w:p w14:paraId="448532A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F4D23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F323005" w14:textId="77777777" w:rsidR="0083717A" w:rsidRDefault="00B37A97">
            <w:r>
              <w:rPr>
                <w:sz w:val="18"/>
                <w:szCs w:val="18"/>
              </w:rPr>
              <w:t>1010@6[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6923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3372B8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530A22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46D8B4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028D9B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D8D8D9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0A7C73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01FB35D" w14:textId="77777777">
        <w:tc>
          <w:tcPr>
            <w:tcW w:w="679" w:type="dxa"/>
            <w:vMerge/>
            <w:vAlign w:val="center"/>
          </w:tcPr>
          <w:p w14:paraId="033DB6B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9658E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FDD5D07" w14:textId="77777777" w:rsidR="0083717A" w:rsidRDefault="00B37A97">
            <w:r>
              <w:rPr>
                <w:sz w:val="18"/>
                <w:szCs w:val="18"/>
              </w:rPr>
              <w:t>1013@6[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46AE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64A095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7FA0A42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0C576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424FD3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0B6927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5C2AC6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A33481B" w14:textId="77777777">
        <w:tc>
          <w:tcPr>
            <w:tcW w:w="679" w:type="dxa"/>
            <w:vMerge/>
            <w:vAlign w:val="center"/>
          </w:tcPr>
          <w:p w14:paraId="0B30FB7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2C91E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5E5F3D4" w14:textId="77777777" w:rsidR="0083717A" w:rsidRDefault="00B37A97">
            <w:r>
              <w:rPr>
                <w:sz w:val="18"/>
                <w:szCs w:val="18"/>
              </w:rPr>
              <w:t>1014@6[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C7EC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1DD248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272DC2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219B63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613C4D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616B40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6A9827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BB48BBB" w14:textId="77777777">
        <w:tc>
          <w:tcPr>
            <w:tcW w:w="679" w:type="dxa"/>
            <w:vMerge/>
            <w:vAlign w:val="center"/>
          </w:tcPr>
          <w:p w14:paraId="4C6230D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DF96E3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5053AD3" w14:textId="77777777" w:rsidR="0083717A" w:rsidRDefault="00B37A97">
            <w:r>
              <w:rPr>
                <w:sz w:val="18"/>
                <w:szCs w:val="18"/>
              </w:rPr>
              <w:t>1015@6[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AE6F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32ED848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5D01BF9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72056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1E99D7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0EE391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B59B6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8CD7492" w14:textId="77777777">
        <w:tc>
          <w:tcPr>
            <w:tcW w:w="679" w:type="dxa"/>
            <w:vMerge/>
            <w:vAlign w:val="center"/>
          </w:tcPr>
          <w:p w14:paraId="68616F4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F6072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7D2449" w14:textId="77777777" w:rsidR="0083717A" w:rsidRDefault="00B37A97">
            <w:r>
              <w:rPr>
                <w:sz w:val="18"/>
                <w:szCs w:val="18"/>
              </w:rPr>
              <w:t>1016@6[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E5B22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02F04D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57D603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8559B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174597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63C2A5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3D5AA0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C33750F" w14:textId="77777777">
        <w:tc>
          <w:tcPr>
            <w:tcW w:w="679" w:type="dxa"/>
            <w:vMerge/>
            <w:vAlign w:val="center"/>
          </w:tcPr>
          <w:p w14:paraId="5CFDE5D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67836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28205F" w14:textId="77777777" w:rsidR="0083717A" w:rsidRDefault="00B37A97">
            <w:r>
              <w:rPr>
                <w:sz w:val="18"/>
                <w:szCs w:val="18"/>
              </w:rPr>
              <w:t>1019@6[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6E80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7D5208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4F24D5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3236AA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0BF96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100AD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1FA58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4DD9ED0" w14:textId="77777777">
        <w:tc>
          <w:tcPr>
            <w:tcW w:w="679" w:type="dxa"/>
            <w:vMerge/>
            <w:vAlign w:val="center"/>
          </w:tcPr>
          <w:p w14:paraId="0D1EBA4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DD437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972B208" w14:textId="77777777" w:rsidR="0083717A" w:rsidRDefault="00B37A97">
            <w:r>
              <w:rPr>
                <w:sz w:val="18"/>
                <w:szCs w:val="18"/>
              </w:rPr>
              <w:t>1020@6[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24A99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1989A5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50AB3F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49FF0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6C777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D4FF0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ED5A3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D1A9730" w14:textId="77777777">
        <w:tc>
          <w:tcPr>
            <w:tcW w:w="679" w:type="dxa"/>
            <w:vMerge/>
            <w:vAlign w:val="center"/>
          </w:tcPr>
          <w:p w14:paraId="2522711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59964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E65B6F" w14:textId="77777777" w:rsidR="0083717A" w:rsidRDefault="00B37A97">
            <w:r>
              <w:rPr>
                <w:sz w:val="18"/>
                <w:szCs w:val="18"/>
              </w:rPr>
              <w:t>1021@6[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4E9C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0AC45ED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2A76E4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2E1F41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000F1C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5EB270D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7E9FA21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F6B041F" w14:textId="77777777">
        <w:tc>
          <w:tcPr>
            <w:tcW w:w="679" w:type="dxa"/>
            <w:vMerge/>
            <w:vAlign w:val="center"/>
          </w:tcPr>
          <w:p w14:paraId="1026DAE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A8171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48BE63C" w14:textId="77777777" w:rsidR="0083717A" w:rsidRDefault="00B37A97">
            <w:r>
              <w:rPr>
                <w:sz w:val="18"/>
                <w:szCs w:val="18"/>
              </w:rPr>
              <w:t>1022@6[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0C94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1B9CFF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71058E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D4A1D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1F624D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1956EDC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36EBCE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2C1DD67" w14:textId="77777777">
        <w:tc>
          <w:tcPr>
            <w:tcW w:w="679" w:type="dxa"/>
            <w:vMerge/>
            <w:vAlign w:val="center"/>
          </w:tcPr>
          <w:p w14:paraId="1789CFF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1CFBDAC6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5049F9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1D6A5C0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1458ACD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28EC88F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154EDD5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0D8E579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28C3989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5249AC11" w14:textId="77777777">
        <w:tc>
          <w:tcPr>
            <w:tcW w:w="679" w:type="dxa"/>
            <w:vMerge w:val="restart"/>
            <w:vAlign w:val="center"/>
          </w:tcPr>
          <w:p w14:paraId="12579EA0" w14:textId="77777777" w:rsidR="0083717A" w:rsidRDefault="00B37A97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466D0A4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0315CA7" w14:textId="77777777" w:rsidR="0083717A" w:rsidRDefault="00B37A97">
            <w:r>
              <w:rPr>
                <w:sz w:val="18"/>
                <w:szCs w:val="18"/>
              </w:rPr>
              <w:t>1003@7[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BC58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349614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7C9BF3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05DFCA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755BFF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655D4C5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47458D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3E11508" w14:textId="77777777">
        <w:tc>
          <w:tcPr>
            <w:tcW w:w="679" w:type="dxa"/>
            <w:vMerge/>
            <w:vAlign w:val="center"/>
          </w:tcPr>
          <w:p w14:paraId="6F5AE8C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DA0397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6CA302C" w14:textId="77777777" w:rsidR="0083717A" w:rsidRDefault="00B37A97">
            <w:r>
              <w:rPr>
                <w:sz w:val="18"/>
                <w:szCs w:val="18"/>
              </w:rPr>
              <w:t>1004@7[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A6F7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118227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4925A8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44B5E8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11A6BE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44F312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3C22F3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F9BAE45" w14:textId="77777777">
        <w:tc>
          <w:tcPr>
            <w:tcW w:w="679" w:type="dxa"/>
            <w:vMerge/>
            <w:vAlign w:val="center"/>
          </w:tcPr>
          <w:p w14:paraId="0CF0A07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4980F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CE4C431" w14:textId="77777777" w:rsidR="0083717A" w:rsidRDefault="00B37A97">
            <w:r>
              <w:rPr>
                <w:sz w:val="18"/>
                <w:szCs w:val="18"/>
              </w:rPr>
              <w:t>1005@7[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4764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70E5185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1FE2D0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B6714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C8583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490C59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9D731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22FD178" w14:textId="77777777">
        <w:tc>
          <w:tcPr>
            <w:tcW w:w="679" w:type="dxa"/>
            <w:vMerge/>
            <w:vAlign w:val="center"/>
          </w:tcPr>
          <w:p w14:paraId="2279771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DA880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A0F969" w14:textId="77777777" w:rsidR="0083717A" w:rsidRDefault="00B37A97">
            <w:r>
              <w:rPr>
                <w:sz w:val="18"/>
                <w:szCs w:val="18"/>
              </w:rPr>
              <w:t>1006@7[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8D29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468E61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5F4B0D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D54B6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5E11D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784220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1BEBDA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BC84EC0" w14:textId="77777777">
        <w:tc>
          <w:tcPr>
            <w:tcW w:w="679" w:type="dxa"/>
            <w:vMerge/>
            <w:vAlign w:val="center"/>
          </w:tcPr>
          <w:p w14:paraId="3F83C72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7C05D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9F93823" w14:textId="77777777" w:rsidR="0083717A" w:rsidRDefault="00B37A97">
            <w:r>
              <w:rPr>
                <w:sz w:val="18"/>
                <w:szCs w:val="18"/>
              </w:rPr>
              <w:t>1009@7[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EB7C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0D15B4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14BCF0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F717E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301AEF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46941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25027E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7CC35B0" w14:textId="77777777">
        <w:tc>
          <w:tcPr>
            <w:tcW w:w="679" w:type="dxa"/>
            <w:vMerge/>
            <w:vAlign w:val="center"/>
          </w:tcPr>
          <w:p w14:paraId="7E81FD6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E2662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775C003" w14:textId="77777777" w:rsidR="0083717A" w:rsidRDefault="00B37A97">
            <w:r>
              <w:rPr>
                <w:sz w:val="18"/>
                <w:szCs w:val="18"/>
              </w:rPr>
              <w:t>1010@7[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53DE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7B87C8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23218B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8F6DE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11BC2E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B5E68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6FD98B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4F2D420" w14:textId="77777777">
        <w:tc>
          <w:tcPr>
            <w:tcW w:w="679" w:type="dxa"/>
            <w:vMerge/>
            <w:vAlign w:val="center"/>
          </w:tcPr>
          <w:p w14:paraId="403445B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63D18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06A0389" w14:textId="77777777" w:rsidR="0083717A" w:rsidRDefault="00B37A97">
            <w:r>
              <w:rPr>
                <w:sz w:val="18"/>
                <w:szCs w:val="18"/>
              </w:rPr>
              <w:t>1013@7[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1649E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381EFA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178CC7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EDF0F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1E5D401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7A6FD1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2ED24D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44C4DAE" w14:textId="77777777">
        <w:tc>
          <w:tcPr>
            <w:tcW w:w="679" w:type="dxa"/>
            <w:vMerge/>
            <w:vAlign w:val="center"/>
          </w:tcPr>
          <w:p w14:paraId="02C0C02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9904B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456CB2F" w14:textId="77777777" w:rsidR="0083717A" w:rsidRDefault="00B37A97">
            <w:r>
              <w:rPr>
                <w:sz w:val="18"/>
                <w:szCs w:val="18"/>
              </w:rPr>
              <w:t>1014@7[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BD87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51FEEA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3B8869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7B3AE1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1CF9BF2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3426F9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563BEE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8E56A7F" w14:textId="77777777">
        <w:tc>
          <w:tcPr>
            <w:tcW w:w="679" w:type="dxa"/>
            <w:vMerge/>
            <w:vAlign w:val="center"/>
          </w:tcPr>
          <w:p w14:paraId="0E4CEA0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BAAB8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F53B24A" w14:textId="77777777" w:rsidR="0083717A" w:rsidRDefault="00B37A97">
            <w:r>
              <w:rPr>
                <w:sz w:val="18"/>
                <w:szCs w:val="18"/>
              </w:rPr>
              <w:t>1015@7[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EB7C9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1D17F0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3A8055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84CD7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66FBDC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6742FD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012B6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13FF2AC" w14:textId="77777777">
        <w:tc>
          <w:tcPr>
            <w:tcW w:w="679" w:type="dxa"/>
            <w:vMerge/>
            <w:vAlign w:val="center"/>
          </w:tcPr>
          <w:p w14:paraId="5433500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92A1E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759973F" w14:textId="77777777" w:rsidR="0083717A" w:rsidRDefault="00B37A97">
            <w:r>
              <w:rPr>
                <w:sz w:val="18"/>
                <w:szCs w:val="18"/>
              </w:rPr>
              <w:t>1016@7[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0C29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14A2BB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420596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B6542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26B7D9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761ACE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D73DF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5B982BD" w14:textId="77777777">
        <w:tc>
          <w:tcPr>
            <w:tcW w:w="679" w:type="dxa"/>
            <w:vMerge/>
            <w:vAlign w:val="center"/>
          </w:tcPr>
          <w:p w14:paraId="6D4D964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8C4F2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5C49DB3" w14:textId="77777777" w:rsidR="0083717A" w:rsidRDefault="00B37A97">
            <w:r>
              <w:rPr>
                <w:sz w:val="18"/>
                <w:szCs w:val="18"/>
              </w:rPr>
              <w:t>1019@7[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E2A76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4C3D104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5DA6694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421D8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18735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B09E7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5F07B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4579816" w14:textId="77777777">
        <w:tc>
          <w:tcPr>
            <w:tcW w:w="679" w:type="dxa"/>
            <w:vMerge/>
            <w:vAlign w:val="center"/>
          </w:tcPr>
          <w:p w14:paraId="18D9725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0439B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27E219" w14:textId="77777777" w:rsidR="0083717A" w:rsidRDefault="00B37A97">
            <w:r>
              <w:rPr>
                <w:sz w:val="18"/>
                <w:szCs w:val="18"/>
              </w:rPr>
              <w:t>1020@7[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19BC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095369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600324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3A4A3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E13CFC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9160F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4E4F54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0BB06F0" w14:textId="77777777">
        <w:tc>
          <w:tcPr>
            <w:tcW w:w="679" w:type="dxa"/>
            <w:vMerge/>
            <w:vAlign w:val="center"/>
          </w:tcPr>
          <w:p w14:paraId="3F72746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E7BF2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99BFB33" w14:textId="77777777" w:rsidR="0083717A" w:rsidRDefault="00B37A97">
            <w:r>
              <w:rPr>
                <w:sz w:val="18"/>
                <w:szCs w:val="18"/>
              </w:rPr>
              <w:t>1021@7[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00C5C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58B0D6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1327EA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D4A30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2234EC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636AB09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0F05E8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1733F1C" w14:textId="77777777">
        <w:tc>
          <w:tcPr>
            <w:tcW w:w="679" w:type="dxa"/>
            <w:vMerge/>
            <w:vAlign w:val="center"/>
          </w:tcPr>
          <w:p w14:paraId="52060ED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74061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719FB0A" w14:textId="77777777" w:rsidR="0083717A" w:rsidRDefault="00B37A97">
            <w:r>
              <w:rPr>
                <w:sz w:val="18"/>
                <w:szCs w:val="18"/>
              </w:rPr>
              <w:t>1022@7[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C09D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0A5F77C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0B81E6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16EF0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680299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46BEA8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1B4E99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A4F9384" w14:textId="77777777">
        <w:tc>
          <w:tcPr>
            <w:tcW w:w="679" w:type="dxa"/>
            <w:vMerge/>
            <w:vAlign w:val="center"/>
          </w:tcPr>
          <w:p w14:paraId="2D48E93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128C1B8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39C93A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58D91F0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1C88DDD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49B22ED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53BC6D8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7EC302C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1A4E564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1C2A594B" w14:textId="77777777">
        <w:tc>
          <w:tcPr>
            <w:tcW w:w="679" w:type="dxa"/>
            <w:vMerge w:val="restart"/>
            <w:vAlign w:val="center"/>
          </w:tcPr>
          <w:p w14:paraId="69DB069E" w14:textId="77777777" w:rsidR="0083717A" w:rsidRDefault="00B37A97"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1299C92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0C7546F" w14:textId="77777777" w:rsidR="0083717A" w:rsidRDefault="00B37A97">
            <w:r>
              <w:rPr>
                <w:sz w:val="18"/>
                <w:szCs w:val="18"/>
              </w:rPr>
              <w:t>1003@8[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FEE9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7357C3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08FC98A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D790F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085AD4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1F89F5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0AA94E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20DE989" w14:textId="77777777">
        <w:tc>
          <w:tcPr>
            <w:tcW w:w="679" w:type="dxa"/>
            <w:vMerge/>
            <w:vAlign w:val="center"/>
          </w:tcPr>
          <w:p w14:paraId="1FB0466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897AB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D359924" w14:textId="77777777" w:rsidR="0083717A" w:rsidRDefault="00B37A97">
            <w:r>
              <w:rPr>
                <w:sz w:val="18"/>
                <w:szCs w:val="18"/>
              </w:rPr>
              <w:t>1004@8[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40F2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12923C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0F16B7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587E8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79F710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164FCA0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0E06483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BE97D3A" w14:textId="77777777">
        <w:tc>
          <w:tcPr>
            <w:tcW w:w="679" w:type="dxa"/>
            <w:vMerge/>
            <w:vAlign w:val="center"/>
          </w:tcPr>
          <w:p w14:paraId="0AC4E80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06951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A9325F7" w14:textId="77777777" w:rsidR="0083717A" w:rsidRDefault="00B37A97">
            <w:r>
              <w:rPr>
                <w:sz w:val="18"/>
                <w:szCs w:val="18"/>
              </w:rPr>
              <w:t>1005@8[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2469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620039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3DAB01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646C0E5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06EAD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51019F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464624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71B34D1" w14:textId="77777777">
        <w:tc>
          <w:tcPr>
            <w:tcW w:w="679" w:type="dxa"/>
            <w:vMerge/>
            <w:vAlign w:val="center"/>
          </w:tcPr>
          <w:p w14:paraId="1775C29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B7986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5EE7C2" w14:textId="77777777" w:rsidR="0083717A" w:rsidRDefault="00B37A97">
            <w:r>
              <w:rPr>
                <w:sz w:val="18"/>
                <w:szCs w:val="18"/>
              </w:rPr>
              <w:t>1006@8[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EDE1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7CF99E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0F39A7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31CBF8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8F9894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181483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6611E2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50A1A7F" w14:textId="77777777">
        <w:tc>
          <w:tcPr>
            <w:tcW w:w="679" w:type="dxa"/>
            <w:vMerge/>
            <w:vAlign w:val="center"/>
          </w:tcPr>
          <w:p w14:paraId="49C6131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D61E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750D4F5" w14:textId="77777777" w:rsidR="0083717A" w:rsidRDefault="00B37A97">
            <w:r>
              <w:rPr>
                <w:sz w:val="18"/>
                <w:szCs w:val="18"/>
              </w:rPr>
              <w:t>1009@8[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0673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69840D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0A17FD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55ED9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32BEAD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8038D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1B638C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ED732AC" w14:textId="77777777">
        <w:tc>
          <w:tcPr>
            <w:tcW w:w="679" w:type="dxa"/>
            <w:vMerge/>
            <w:vAlign w:val="center"/>
          </w:tcPr>
          <w:p w14:paraId="7FA760A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33339A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F36F5C2" w14:textId="77777777" w:rsidR="0083717A" w:rsidRDefault="00B37A97">
            <w:r>
              <w:rPr>
                <w:sz w:val="18"/>
                <w:szCs w:val="18"/>
              </w:rPr>
              <w:t>1010@8[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7F01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656E0B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49B086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427E0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58EC42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AB5A7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25E2F4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95CA77A" w14:textId="77777777">
        <w:tc>
          <w:tcPr>
            <w:tcW w:w="679" w:type="dxa"/>
            <w:vMerge/>
            <w:vAlign w:val="center"/>
          </w:tcPr>
          <w:p w14:paraId="70BFB92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2F617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B9F627" w14:textId="77777777" w:rsidR="0083717A" w:rsidRDefault="00B37A97">
            <w:r>
              <w:rPr>
                <w:sz w:val="18"/>
                <w:szCs w:val="18"/>
              </w:rPr>
              <w:t>1013@8[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2528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1395A3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6EBBAE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1212E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60FBF6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3D381A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2C6E95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F5887BE" w14:textId="77777777">
        <w:tc>
          <w:tcPr>
            <w:tcW w:w="679" w:type="dxa"/>
            <w:vMerge/>
            <w:vAlign w:val="center"/>
          </w:tcPr>
          <w:p w14:paraId="6291B08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2E60F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04AE4D5" w14:textId="77777777" w:rsidR="0083717A" w:rsidRDefault="00B37A97">
            <w:r>
              <w:rPr>
                <w:sz w:val="18"/>
                <w:szCs w:val="18"/>
              </w:rPr>
              <w:t>1014@8[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3997F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7086ED3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034729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C17A6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1251A0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607993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331A34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2E7360C" w14:textId="77777777">
        <w:tc>
          <w:tcPr>
            <w:tcW w:w="679" w:type="dxa"/>
            <w:vMerge/>
            <w:vAlign w:val="center"/>
          </w:tcPr>
          <w:p w14:paraId="525C4C5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9E9173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E2C9DFB" w14:textId="77777777" w:rsidR="0083717A" w:rsidRDefault="00B37A97">
            <w:r>
              <w:rPr>
                <w:sz w:val="18"/>
                <w:szCs w:val="18"/>
              </w:rPr>
              <w:t>1015@8[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B569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5A9BFEC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2D89FE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1F51E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3A703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493F37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9497A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7FB5944" w14:textId="77777777">
        <w:tc>
          <w:tcPr>
            <w:tcW w:w="679" w:type="dxa"/>
            <w:vMerge/>
            <w:vAlign w:val="center"/>
          </w:tcPr>
          <w:p w14:paraId="6B11270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13FC8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5CAD885" w14:textId="77777777" w:rsidR="0083717A" w:rsidRDefault="00B37A97">
            <w:r>
              <w:rPr>
                <w:sz w:val="18"/>
                <w:szCs w:val="18"/>
              </w:rPr>
              <w:t>1016@8[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1E169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3F9CA8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780031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A8413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77ED7A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6C893D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68120F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EA90742" w14:textId="77777777">
        <w:tc>
          <w:tcPr>
            <w:tcW w:w="679" w:type="dxa"/>
            <w:vMerge/>
            <w:vAlign w:val="center"/>
          </w:tcPr>
          <w:p w14:paraId="209C33B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7894D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3F235F9" w14:textId="77777777" w:rsidR="0083717A" w:rsidRDefault="00B37A97">
            <w:r>
              <w:rPr>
                <w:sz w:val="18"/>
                <w:szCs w:val="18"/>
              </w:rPr>
              <w:t>1019@8[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0D6A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43C3155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2E1598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D8532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9EDC0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10A03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82641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7B4B6AD" w14:textId="77777777">
        <w:tc>
          <w:tcPr>
            <w:tcW w:w="679" w:type="dxa"/>
            <w:vMerge/>
            <w:vAlign w:val="center"/>
          </w:tcPr>
          <w:p w14:paraId="258830D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C674F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82A8F5" w14:textId="77777777" w:rsidR="0083717A" w:rsidRDefault="00B37A97">
            <w:r>
              <w:rPr>
                <w:sz w:val="18"/>
                <w:szCs w:val="18"/>
              </w:rPr>
              <w:t>1020@8[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98AE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6B79823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2F8482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9837D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46BA5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0C1C2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45C65A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A2E7110" w14:textId="77777777">
        <w:tc>
          <w:tcPr>
            <w:tcW w:w="679" w:type="dxa"/>
            <w:vMerge/>
            <w:vAlign w:val="center"/>
          </w:tcPr>
          <w:p w14:paraId="3AD0C54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2C2BD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79B85F8" w14:textId="77777777" w:rsidR="0083717A" w:rsidRDefault="00B37A97">
            <w:r>
              <w:rPr>
                <w:sz w:val="18"/>
                <w:szCs w:val="18"/>
              </w:rPr>
              <w:t>1021@8[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6F36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7979DB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52F144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CE088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1CED12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4DF1D6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51C6942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435567F" w14:textId="77777777">
        <w:tc>
          <w:tcPr>
            <w:tcW w:w="679" w:type="dxa"/>
            <w:vMerge/>
            <w:vAlign w:val="center"/>
          </w:tcPr>
          <w:p w14:paraId="72B444E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C561A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7406C56" w14:textId="77777777" w:rsidR="0083717A" w:rsidRDefault="00B37A97">
            <w:r>
              <w:rPr>
                <w:sz w:val="18"/>
                <w:szCs w:val="18"/>
              </w:rPr>
              <w:t>1022@8[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D88CD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244DD6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593AF4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5C0BC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0DF9AF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3EDF2C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12B852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BF4C383" w14:textId="77777777">
        <w:tc>
          <w:tcPr>
            <w:tcW w:w="679" w:type="dxa"/>
            <w:vMerge/>
            <w:vAlign w:val="center"/>
          </w:tcPr>
          <w:p w14:paraId="4D44314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C238D9E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AFCC6E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1E678A5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0532560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771B86D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7610AB5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7889FC2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609B2C0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0EB5AA2C" w14:textId="77777777">
        <w:tc>
          <w:tcPr>
            <w:tcW w:w="679" w:type="dxa"/>
            <w:vMerge w:val="restart"/>
            <w:vAlign w:val="center"/>
          </w:tcPr>
          <w:p w14:paraId="37FD508E" w14:textId="77777777" w:rsidR="0083717A" w:rsidRDefault="00B37A97"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0C083AD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2C723FA" w14:textId="77777777" w:rsidR="0083717A" w:rsidRDefault="00B37A97">
            <w:r>
              <w:rPr>
                <w:sz w:val="18"/>
                <w:szCs w:val="18"/>
              </w:rPr>
              <w:t>1003@9[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BBF2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7159D4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1E3184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6CA8B1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1EA2DF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695A64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4BD03C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E41D217" w14:textId="77777777">
        <w:tc>
          <w:tcPr>
            <w:tcW w:w="679" w:type="dxa"/>
            <w:vMerge/>
            <w:vAlign w:val="center"/>
          </w:tcPr>
          <w:p w14:paraId="6A4E193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2A853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7462D5B" w14:textId="77777777" w:rsidR="0083717A" w:rsidRDefault="00B37A97">
            <w:r>
              <w:rPr>
                <w:sz w:val="18"/>
                <w:szCs w:val="18"/>
              </w:rPr>
              <w:t>1004@9[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46DE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5BDBDA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1C6C1B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A6A11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521BBF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0D7BB9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5E9A3D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6B276B5" w14:textId="77777777">
        <w:tc>
          <w:tcPr>
            <w:tcW w:w="679" w:type="dxa"/>
            <w:vMerge/>
            <w:vAlign w:val="center"/>
          </w:tcPr>
          <w:p w14:paraId="1E25966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086D7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55BA1CE" w14:textId="77777777" w:rsidR="0083717A" w:rsidRDefault="00B37A97">
            <w:r>
              <w:rPr>
                <w:sz w:val="18"/>
                <w:szCs w:val="18"/>
              </w:rPr>
              <w:t>1005@9[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5B2B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7F9491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01A382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78C553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51DA7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1DC0311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1286B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8B8AE6F" w14:textId="77777777">
        <w:tc>
          <w:tcPr>
            <w:tcW w:w="679" w:type="dxa"/>
            <w:vMerge/>
            <w:vAlign w:val="center"/>
          </w:tcPr>
          <w:p w14:paraId="7780D50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79F84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636FAEF" w14:textId="77777777" w:rsidR="0083717A" w:rsidRDefault="00B37A97">
            <w:r>
              <w:rPr>
                <w:sz w:val="18"/>
                <w:szCs w:val="18"/>
              </w:rPr>
              <w:t>1006@9[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6458A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24E5DF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21B809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2C56E4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C8D6D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78BDC4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232D37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5F2D85C" w14:textId="77777777">
        <w:tc>
          <w:tcPr>
            <w:tcW w:w="679" w:type="dxa"/>
            <w:vMerge/>
            <w:vAlign w:val="center"/>
          </w:tcPr>
          <w:p w14:paraId="0008912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B41FF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3B0813" w14:textId="77777777" w:rsidR="0083717A" w:rsidRDefault="00B37A97">
            <w:r>
              <w:rPr>
                <w:sz w:val="18"/>
                <w:szCs w:val="18"/>
              </w:rPr>
              <w:t>1009@9[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B16A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0854CF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38B1C4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6C28F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40F9FA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11BF4F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3891A1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826285B" w14:textId="77777777">
        <w:tc>
          <w:tcPr>
            <w:tcW w:w="679" w:type="dxa"/>
            <w:vMerge/>
            <w:vAlign w:val="center"/>
          </w:tcPr>
          <w:p w14:paraId="10631BB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2AEA3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68E6D3" w14:textId="77777777" w:rsidR="0083717A" w:rsidRDefault="00B37A97">
            <w:r>
              <w:rPr>
                <w:sz w:val="18"/>
                <w:szCs w:val="18"/>
              </w:rPr>
              <w:t>1010@9[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6BFD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5ADA91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0E10F7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BF2A2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665924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4D7D4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66FA37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3E7509C" w14:textId="77777777">
        <w:tc>
          <w:tcPr>
            <w:tcW w:w="679" w:type="dxa"/>
            <w:vMerge/>
            <w:vAlign w:val="center"/>
          </w:tcPr>
          <w:p w14:paraId="5AE6F4F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4F78C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8D918C0" w14:textId="77777777" w:rsidR="0083717A" w:rsidRDefault="00B37A97">
            <w:r>
              <w:rPr>
                <w:sz w:val="18"/>
                <w:szCs w:val="18"/>
              </w:rPr>
              <w:t>1013@9[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9748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65D4A6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2A12BA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2B9781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6E5BAD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4E21B6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7E5527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3B8D876" w14:textId="77777777">
        <w:tc>
          <w:tcPr>
            <w:tcW w:w="679" w:type="dxa"/>
            <w:vMerge/>
            <w:vAlign w:val="center"/>
          </w:tcPr>
          <w:p w14:paraId="7C0C25F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18945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F00EA3C" w14:textId="77777777" w:rsidR="0083717A" w:rsidRDefault="00B37A97">
            <w:r>
              <w:rPr>
                <w:sz w:val="18"/>
                <w:szCs w:val="18"/>
              </w:rPr>
              <w:t>1014@9[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26E50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6C2D00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156EA4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509F72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0FFF51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50EF48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06C020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E64267B" w14:textId="77777777">
        <w:tc>
          <w:tcPr>
            <w:tcW w:w="679" w:type="dxa"/>
            <w:vMerge/>
            <w:vAlign w:val="center"/>
          </w:tcPr>
          <w:p w14:paraId="3554E01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2689A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57CCD8D" w14:textId="77777777" w:rsidR="0083717A" w:rsidRDefault="00B37A97">
            <w:r>
              <w:rPr>
                <w:sz w:val="18"/>
                <w:szCs w:val="18"/>
              </w:rPr>
              <w:t>1015@9[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E65E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03D4BF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13D4D8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779A6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40FE41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752B74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F15B2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B0110DE" w14:textId="77777777">
        <w:tc>
          <w:tcPr>
            <w:tcW w:w="679" w:type="dxa"/>
            <w:vMerge/>
            <w:vAlign w:val="center"/>
          </w:tcPr>
          <w:p w14:paraId="0324FF6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65AC5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09059E0" w14:textId="77777777" w:rsidR="0083717A" w:rsidRDefault="00B37A97">
            <w:r>
              <w:rPr>
                <w:sz w:val="18"/>
                <w:szCs w:val="18"/>
              </w:rPr>
              <w:t>1016@9[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D4A4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44BA1F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33527C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E8D26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07FA36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2511CA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36941B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6C0E92B" w14:textId="77777777">
        <w:tc>
          <w:tcPr>
            <w:tcW w:w="679" w:type="dxa"/>
            <w:vMerge/>
            <w:vAlign w:val="center"/>
          </w:tcPr>
          <w:p w14:paraId="22F0FB7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EB4CB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AEAA51B" w14:textId="77777777" w:rsidR="0083717A" w:rsidRDefault="00B37A97">
            <w:r>
              <w:rPr>
                <w:sz w:val="18"/>
                <w:szCs w:val="18"/>
              </w:rPr>
              <w:t>1019@9[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CCBF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57CCD8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689DC1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716BD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E642C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340684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9052D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EE99D98" w14:textId="77777777">
        <w:tc>
          <w:tcPr>
            <w:tcW w:w="679" w:type="dxa"/>
            <w:vMerge/>
            <w:vAlign w:val="center"/>
          </w:tcPr>
          <w:p w14:paraId="41BDF67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A4A63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A888EC6" w14:textId="77777777" w:rsidR="0083717A" w:rsidRDefault="00B37A97">
            <w:r>
              <w:rPr>
                <w:sz w:val="18"/>
                <w:szCs w:val="18"/>
              </w:rPr>
              <w:t>1020@9[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DA2E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242866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3CF322C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68970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719F5A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9705E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6E4B4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B24CD22" w14:textId="77777777">
        <w:tc>
          <w:tcPr>
            <w:tcW w:w="679" w:type="dxa"/>
            <w:vMerge/>
            <w:vAlign w:val="center"/>
          </w:tcPr>
          <w:p w14:paraId="634FC9A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F8DCA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4349362" w14:textId="77777777" w:rsidR="0083717A" w:rsidRDefault="00B37A97">
            <w:r>
              <w:rPr>
                <w:sz w:val="18"/>
                <w:szCs w:val="18"/>
              </w:rPr>
              <w:t>1021@9[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06E5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639983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13648A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32CD7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3A5F8F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7F0ADB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5E923C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FC4AC8A" w14:textId="77777777">
        <w:tc>
          <w:tcPr>
            <w:tcW w:w="679" w:type="dxa"/>
            <w:vMerge/>
            <w:vAlign w:val="center"/>
          </w:tcPr>
          <w:p w14:paraId="3DDE594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14076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96C077B" w14:textId="77777777" w:rsidR="0083717A" w:rsidRDefault="00B37A97">
            <w:r>
              <w:rPr>
                <w:sz w:val="18"/>
                <w:szCs w:val="18"/>
              </w:rPr>
              <w:t>1022@9[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67BB1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068177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2FD2B6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1B8EB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6E20A6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75ABFC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6204DD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D2B2804" w14:textId="77777777">
        <w:tc>
          <w:tcPr>
            <w:tcW w:w="679" w:type="dxa"/>
            <w:vMerge/>
            <w:vAlign w:val="center"/>
          </w:tcPr>
          <w:p w14:paraId="671C197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3C0A342A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E7FF6B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3E29957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5C56CF5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095E0F4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787D179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71FF054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5F7A2D5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01672C46" w14:textId="77777777">
        <w:tc>
          <w:tcPr>
            <w:tcW w:w="679" w:type="dxa"/>
            <w:vMerge w:val="restart"/>
            <w:vAlign w:val="center"/>
          </w:tcPr>
          <w:p w14:paraId="2BAB1C7D" w14:textId="77777777" w:rsidR="0083717A" w:rsidRDefault="00B37A97"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E70A4C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26E3711" w14:textId="77777777" w:rsidR="0083717A" w:rsidRDefault="00B37A97">
            <w:r>
              <w:rPr>
                <w:sz w:val="18"/>
                <w:szCs w:val="18"/>
              </w:rPr>
              <w:t>1003@10[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4359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27D3F4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096323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B5E8C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354CAC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598E18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3B5D32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6F34A4A" w14:textId="77777777">
        <w:tc>
          <w:tcPr>
            <w:tcW w:w="679" w:type="dxa"/>
            <w:vMerge/>
            <w:vAlign w:val="center"/>
          </w:tcPr>
          <w:p w14:paraId="6E1A2FC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A6CD0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314DA6B" w14:textId="77777777" w:rsidR="0083717A" w:rsidRDefault="00B37A97">
            <w:r>
              <w:rPr>
                <w:sz w:val="18"/>
                <w:szCs w:val="18"/>
              </w:rPr>
              <w:t>1004@10[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20BEF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2F02DB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1B9E96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DFAC81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08DB32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5C3CE7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278D68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83D4CE6" w14:textId="77777777">
        <w:tc>
          <w:tcPr>
            <w:tcW w:w="679" w:type="dxa"/>
            <w:vMerge/>
            <w:vAlign w:val="center"/>
          </w:tcPr>
          <w:p w14:paraId="6E75F15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B97FF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6FC27D" w14:textId="77777777" w:rsidR="0083717A" w:rsidRDefault="00B37A97">
            <w:r>
              <w:rPr>
                <w:sz w:val="18"/>
                <w:szCs w:val="18"/>
              </w:rPr>
              <w:t>1005@10[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84E4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472C46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089B1B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416FC2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79316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60C146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1B06C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56E1598" w14:textId="77777777">
        <w:tc>
          <w:tcPr>
            <w:tcW w:w="679" w:type="dxa"/>
            <w:vMerge/>
            <w:vAlign w:val="center"/>
          </w:tcPr>
          <w:p w14:paraId="02BBD43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AC938D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49586EB" w14:textId="77777777" w:rsidR="0083717A" w:rsidRDefault="00B37A97">
            <w:r>
              <w:rPr>
                <w:sz w:val="18"/>
                <w:szCs w:val="18"/>
              </w:rPr>
              <w:t>1006@10[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6599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1FBC8D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1F8C13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BD041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F6C21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5259E9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5E5246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3D8BA25" w14:textId="77777777">
        <w:tc>
          <w:tcPr>
            <w:tcW w:w="679" w:type="dxa"/>
            <w:vMerge/>
            <w:vAlign w:val="center"/>
          </w:tcPr>
          <w:p w14:paraId="3B3F2B4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6C327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ED7BEE4" w14:textId="77777777" w:rsidR="0083717A" w:rsidRDefault="00B37A97">
            <w:r>
              <w:rPr>
                <w:sz w:val="18"/>
                <w:szCs w:val="18"/>
              </w:rPr>
              <w:t>1009@10[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C300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44ED91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68EAE9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70BFA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41A688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CC403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76C7A3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B386125" w14:textId="77777777">
        <w:tc>
          <w:tcPr>
            <w:tcW w:w="679" w:type="dxa"/>
            <w:vMerge/>
            <w:vAlign w:val="center"/>
          </w:tcPr>
          <w:p w14:paraId="0C6A0A7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2035B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DB9C069" w14:textId="77777777" w:rsidR="0083717A" w:rsidRDefault="00B37A97">
            <w:r>
              <w:rPr>
                <w:sz w:val="18"/>
                <w:szCs w:val="18"/>
              </w:rPr>
              <w:t>1010@10[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1783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532C86F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6E41AA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683ED5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4D9D9A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244B4D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10D9B66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9C141F1" w14:textId="77777777">
        <w:tc>
          <w:tcPr>
            <w:tcW w:w="679" w:type="dxa"/>
            <w:vMerge/>
            <w:vAlign w:val="center"/>
          </w:tcPr>
          <w:p w14:paraId="0CF3915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1BD30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17CA41F" w14:textId="77777777" w:rsidR="0083717A" w:rsidRDefault="00B37A97">
            <w:r>
              <w:rPr>
                <w:sz w:val="18"/>
                <w:szCs w:val="18"/>
              </w:rPr>
              <w:t>1013@10[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B0D9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0C8B81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5F0576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F944A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270362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47DC9F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75DF7C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9B89FBD" w14:textId="77777777">
        <w:tc>
          <w:tcPr>
            <w:tcW w:w="679" w:type="dxa"/>
            <w:vMerge/>
            <w:vAlign w:val="center"/>
          </w:tcPr>
          <w:p w14:paraId="260B87F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6B677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A6D3989" w14:textId="77777777" w:rsidR="0083717A" w:rsidRDefault="00B37A97">
            <w:r>
              <w:rPr>
                <w:sz w:val="18"/>
                <w:szCs w:val="18"/>
              </w:rPr>
              <w:t>1014@10[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453F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2AB109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64B663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44080C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03CA7E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0A5AC51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574769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EE5FA93" w14:textId="77777777">
        <w:tc>
          <w:tcPr>
            <w:tcW w:w="679" w:type="dxa"/>
            <w:vMerge/>
            <w:vAlign w:val="center"/>
          </w:tcPr>
          <w:p w14:paraId="6AD4F74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71FC5B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F11D27" w14:textId="77777777" w:rsidR="0083717A" w:rsidRDefault="00B37A97">
            <w:r>
              <w:rPr>
                <w:sz w:val="18"/>
                <w:szCs w:val="18"/>
              </w:rPr>
              <w:t>1015@10[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F83D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426CA8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5D837D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8662A8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227B18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67703F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5835B1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03E0367" w14:textId="77777777">
        <w:tc>
          <w:tcPr>
            <w:tcW w:w="679" w:type="dxa"/>
            <w:vMerge/>
            <w:vAlign w:val="center"/>
          </w:tcPr>
          <w:p w14:paraId="77CA92C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6E7B3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678F3F8" w14:textId="77777777" w:rsidR="0083717A" w:rsidRDefault="00B37A97">
            <w:r>
              <w:rPr>
                <w:sz w:val="18"/>
                <w:szCs w:val="18"/>
              </w:rPr>
              <w:t>1016@10[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3463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09E8B9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401E93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FFEBD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1AC3CA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6443E0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AF97D0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BF0DACE" w14:textId="77777777">
        <w:tc>
          <w:tcPr>
            <w:tcW w:w="679" w:type="dxa"/>
            <w:vMerge/>
            <w:vAlign w:val="center"/>
          </w:tcPr>
          <w:p w14:paraId="1615776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92CDB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AE9AAE9" w14:textId="77777777" w:rsidR="0083717A" w:rsidRDefault="00B37A97">
            <w:r>
              <w:rPr>
                <w:sz w:val="18"/>
                <w:szCs w:val="18"/>
              </w:rPr>
              <w:t>1019@10[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4E7B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1AE6679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4214C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C74FE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F512A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37C75D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65953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9601506" w14:textId="77777777">
        <w:tc>
          <w:tcPr>
            <w:tcW w:w="679" w:type="dxa"/>
            <w:vMerge/>
            <w:vAlign w:val="center"/>
          </w:tcPr>
          <w:p w14:paraId="4206EA1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4EC18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E643894" w14:textId="77777777" w:rsidR="0083717A" w:rsidRDefault="00B37A97">
            <w:r>
              <w:rPr>
                <w:sz w:val="18"/>
                <w:szCs w:val="18"/>
              </w:rPr>
              <w:t>1020@10[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DB77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7F7EC5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3D7E2B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C6A61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838B2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236DEF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E1366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A3CEE8E" w14:textId="77777777">
        <w:tc>
          <w:tcPr>
            <w:tcW w:w="679" w:type="dxa"/>
            <w:vMerge/>
            <w:vAlign w:val="center"/>
          </w:tcPr>
          <w:p w14:paraId="161354E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AC236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D86884" w14:textId="77777777" w:rsidR="0083717A" w:rsidRDefault="00B37A97">
            <w:r>
              <w:rPr>
                <w:sz w:val="18"/>
                <w:szCs w:val="18"/>
              </w:rPr>
              <w:t>1021@10[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2E47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5B8A1C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5C8285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64F48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7AAD17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5D70D83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4D2407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ED07FFA" w14:textId="77777777">
        <w:tc>
          <w:tcPr>
            <w:tcW w:w="679" w:type="dxa"/>
            <w:vMerge/>
            <w:vAlign w:val="center"/>
          </w:tcPr>
          <w:p w14:paraId="0E98AC4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151E6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F3BC7EE" w14:textId="77777777" w:rsidR="0083717A" w:rsidRDefault="00B37A97">
            <w:r>
              <w:rPr>
                <w:sz w:val="18"/>
                <w:szCs w:val="18"/>
              </w:rPr>
              <w:t>1022@10[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71DA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01EAFA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2E97B0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C524F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4CC9DC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770EA8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0875EB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B3F79FD" w14:textId="77777777">
        <w:tc>
          <w:tcPr>
            <w:tcW w:w="679" w:type="dxa"/>
            <w:vMerge/>
            <w:vAlign w:val="center"/>
          </w:tcPr>
          <w:p w14:paraId="0FCA6A9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3681BB7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BFC14C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00B69D5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78BFEF0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764184C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4A8FDCA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0C11A19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1B71791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0E9001DE" w14:textId="77777777">
        <w:tc>
          <w:tcPr>
            <w:tcW w:w="679" w:type="dxa"/>
            <w:vMerge w:val="restart"/>
            <w:vAlign w:val="center"/>
          </w:tcPr>
          <w:p w14:paraId="7D37CACE" w14:textId="77777777" w:rsidR="0083717A" w:rsidRDefault="00B37A97"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606C304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1840B5A" w14:textId="77777777" w:rsidR="0083717A" w:rsidRDefault="00B37A97">
            <w:r>
              <w:rPr>
                <w:sz w:val="18"/>
                <w:szCs w:val="18"/>
              </w:rPr>
              <w:t>1003@11[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B438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69D88D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33B04B6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0D49CF9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63ADA2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17410A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3540B5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95E9C09" w14:textId="77777777">
        <w:tc>
          <w:tcPr>
            <w:tcW w:w="679" w:type="dxa"/>
            <w:vMerge/>
            <w:vAlign w:val="center"/>
          </w:tcPr>
          <w:p w14:paraId="45A4610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2B89B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74FC79C" w14:textId="77777777" w:rsidR="0083717A" w:rsidRDefault="00B37A97">
            <w:r>
              <w:rPr>
                <w:sz w:val="18"/>
                <w:szCs w:val="18"/>
              </w:rPr>
              <w:t>1004@11[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A9B5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6BA371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7848B1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17D31A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18BE7F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5F3A92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651032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EA5A70C" w14:textId="77777777">
        <w:tc>
          <w:tcPr>
            <w:tcW w:w="679" w:type="dxa"/>
            <w:vMerge/>
            <w:vAlign w:val="center"/>
          </w:tcPr>
          <w:p w14:paraId="7D94CC8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7726E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61CD121" w14:textId="77777777" w:rsidR="0083717A" w:rsidRDefault="00B37A97">
            <w:r>
              <w:rPr>
                <w:sz w:val="18"/>
                <w:szCs w:val="18"/>
              </w:rPr>
              <w:t>1005@11[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8F84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0EDEE8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1896E1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6F571A6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B9D1F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55D197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64B2E9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E15E19B" w14:textId="77777777">
        <w:tc>
          <w:tcPr>
            <w:tcW w:w="679" w:type="dxa"/>
            <w:vMerge/>
            <w:vAlign w:val="center"/>
          </w:tcPr>
          <w:p w14:paraId="740642F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43BBC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4875DB1" w14:textId="77777777" w:rsidR="0083717A" w:rsidRDefault="00B37A97">
            <w:r>
              <w:rPr>
                <w:sz w:val="18"/>
                <w:szCs w:val="18"/>
              </w:rPr>
              <w:t>1006@11[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2223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00A846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529AEC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1C82C8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06147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0F071C2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1ECEC98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5E9DDCB" w14:textId="77777777">
        <w:tc>
          <w:tcPr>
            <w:tcW w:w="679" w:type="dxa"/>
            <w:vMerge/>
            <w:vAlign w:val="center"/>
          </w:tcPr>
          <w:p w14:paraId="287D05E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58158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3DE49B" w14:textId="77777777" w:rsidR="0083717A" w:rsidRDefault="00B37A97">
            <w:r>
              <w:rPr>
                <w:sz w:val="18"/>
                <w:szCs w:val="18"/>
              </w:rPr>
              <w:t>1009@11[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77F9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6BBDEC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702E52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3C2704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3FEB39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E0945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04C2F2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8523CAF" w14:textId="77777777">
        <w:tc>
          <w:tcPr>
            <w:tcW w:w="679" w:type="dxa"/>
            <w:vMerge/>
            <w:vAlign w:val="center"/>
          </w:tcPr>
          <w:p w14:paraId="37EE927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765B7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59EC0F7" w14:textId="77777777" w:rsidR="0083717A" w:rsidRDefault="00B37A97">
            <w:r>
              <w:rPr>
                <w:sz w:val="18"/>
                <w:szCs w:val="18"/>
              </w:rPr>
              <w:t>1010@11[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5D7F1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4BE0D0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0AA5B5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21DDC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1EB149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265AE4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61DA8C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896D0E7" w14:textId="77777777">
        <w:tc>
          <w:tcPr>
            <w:tcW w:w="679" w:type="dxa"/>
            <w:vMerge/>
            <w:vAlign w:val="center"/>
          </w:tcPr>
          <w:p w14:paraId="25EEB58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B6DF7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FA80038" w14:textId="77777777" w:rsidR="0083717A" w:rsidRDefault="00B37A97">
            <w:r>
              <w:rPr>
                <w:sz w:val="18"/>
                <w:szCs w:val="18"/>
              </w:rPr>
              <w:t>1013@11[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1D47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4D4613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1455695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2BB5CD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788BEF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2B67C4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46E920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E436E73" w14:textId="77777777">
        <w:tc>
          <w:tcPr>
            <w:tcW w:w="679" w:type="dxa"/>
            <w:vMerge/>
            <w:vAlign w:val="center"/>
          </w:tcPr>
          <w:p w14:paraId="4CD9222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FF41B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B885795" w14:textId="77777777" w:rsidR="0083717A" w:rsidRDefault="00B37A97">
            <w:r>
              <w:rPr>
                <w:sz w:val="18"/>
                <w:szCs w:val="18"/>
              </w:rPr>
              <w:t>1014@11[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94A3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595724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7F1372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280AE3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44C533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5C57BA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2CAB2F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B9380FD" w14:textId="77777777">
        <w:tc>
          <w:tcPr>
            <w:tcW w:w="679" w:type="dxa"/>
            <w:vMerge/>
            <w:vAlign w:val="center"/>
          </w:tcPr>
          <w:p w14:paraId="3BF10FD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F876D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BF37BCE" w14:textId="77777777" w:rsidR="0083717A" w:rsidRDefault="00B37A97">
            <w:r>
              <w:rPr>
                <w:sz w:val="18"/>
                <w:szCs w:val="18"/>
              </w:rPr>
              <w:t>1015@11[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E171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11BA79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39CE61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D6D93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2FB9B7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02B0A7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E158B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0A06EDC" w14:textId="77777777">
        <w:tc>
          <w:tcPr>
            <w:tcW w:w="679" w:type="dxa"/>
            <w:vMerge/>
            <w:vAlign w:val="center"/>
          </w:tcPr>
          <w:p w14:paraId="54C83BF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B0FBE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0BB79FF" w14:textId="77777777" w:rsidR="0083717A" w:rsidRDefault="00B37A97">
            <w:r>
              <w:rPr>
                <w:sz w:val="18"/>
                <w:szCs w:val="18"/>
              </w:rPr>
              <w:t>1016@11[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43F9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11BE601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4F787F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CC275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2B2E260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247655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6AB72F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09BFCAF" w14:textId="77777777">
        <w:tc>
          <w:tcPr>
            <w:tcW w:w="679" w:type="dxa"/>
            <w:vMerge/>
            <w:vAlign w:val="center"/>
          </w:tcPr>
          <w:p w14:paraId="75C9954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6FECA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DD791AC" w14:textId="77777777" w:rsidR="0083717A" w:rsidRDefault="00B37A97">
            <w:r>
              <w:rPr>
                <w:sz w:val="18"/>
                <w:szCs w:val="18"/>
              </w:rPr>
              <w:t>1019@11[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FC51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27D8D3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442AF1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E8312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55D77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DB3EA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6A314E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BEA5415" w14:textId="77777777">
        <w:tc>
          <w:tcPr>
            <w:tcW w:w="679" w:type="dxa"/>
            <w:vMerge/>
            <w:vAlign w:val="center"/>
          </w:tcPr>
          <w:p w14:paraId="7B3963B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3B27E4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1A259DB" w14:textId="77777777" w:rsidR="0083717A" w:rsidRDefault="00B37A97">
            <w:r>
              <w:rPr>
                <w:sz w:val="18"/>
                <w:szCs w:val="18"/>
              </w:rPr>
              <w:t>1020@11[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5E03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1DA6B6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FA8A5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3D3E4B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2F91D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9FC61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622837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A3F71E2" w14:textId="77777777">
        <w:tc>
          <w:tcPr>
            <w:tcW w:w="679" w:type="dxa"/>
            <w:vMerge/>
            <w:vAlign w:val="center"/>
          </w:tcPr>
          <w:p w14:paraId="27A87F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300B2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C2771E2" w14:textId="77777777" w:rsidR="0083717A" w:rsidRDefault="00B37A97">
            <w:r>
              <w:rPr>
                <w:sz w:val="18"/>
                <w:szCs w:val="18"/>
              </w:rPr>
              <w:t>1021@11[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48F2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598055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2B50D0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566C00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086281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460FF6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6D82B3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6F82CA0" w14:textId="77777777">
        <w:tc>
          <w:tcPr>
            <w:tcW w:w="679" w:type="dxa"/>
            <w:vMerge/>
            <w:vAlign w:val="center"/>
          </w:tcPr>
          <w:p w14:paraId="7F00D2E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A6CB2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CD0AC2" w14:textId="77777777" w:rsidR="0083717A" w:rsidRDefault="00B37A97">
            <w:r>
              <w:rPr>
                <w:sz w:val="18"/>
                <w:szCs w:val="18"/>
              </w:rPr>
              <w:t>1022@11[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22A2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1EAE89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28CDE0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D3590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0AF0C1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51463E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0EDEDE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C98355A" w14:textId="77777777">
        <w:tc>
          <w:tcPr>
            <w:tcW w:w="679" w:type="dxa"/>
            <w:vMerge/>
            <w:vAlign w:val="center"/>
          </w:tcPr>
          <w:p w14:paraId="49D4C28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02387F8E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C822661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38072F2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06A7F84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74ED90B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58D5A82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17A0BAC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0C296F1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39C26546" w14:textId="77777777">
        <w:tc>
          <w:tcPr>
            <w:tcW w:w="679" w:type="dxa"/>
            <w:vMerge w:val="restart"/>
            <w:vAlign w:val="center"/>
          </w:tcPr>
          <w:p w14:paraId="66438FAA" w14:textId="77777777" w:rsidR="0083717A" w:rsidRDefault="00B37A97"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48EB620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91C3DED" w14:textId="77777777" w:rsidR="0083717A" w:rsidRDefault="00B37A97">
            <w:r>
              <w:rPr>
                <w:sz w:val="18"/>
                <w:szCs w:val="18"/>
              </w:rPr>
              <w:t>1003@12[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8053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2522CE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436469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E3654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0550F5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0DEF68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3497AC8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EFD39F8" w14:textId="77777777">
        <w:tc>
          <w:tcPr>
            <w:tcW w:w="679" w:type="dxa"/>
            <w:vMerge/>
            <w:vAlign w:val="center"/>
          </w:tcPr>
          <w:p w14:paraId="71B40B0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186BF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AF24A13" w14:textId="77777777" w:rsidR="0083717A" w:rsidRDefault="00B37A97">
            <w:r>
              <w:rPr>
                <w:sz w:val="18"/>
                <w:szCs w:val="18"/>
              </w:rPr>
              <w:t>1004@12[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10C45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6A485C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751A04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022657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140507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2001B5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7C8D97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DE44A9D" w14:textId="77777777">
        <w:tc>
          <w:tcPr>
            <w:tcW w:w="679" w:type="dxa"/>
            <w:vMerge/>
            <w:vAlign w:val="center"/>
          </w:tcPr>
          <w:p w14:paraId="33A5CF4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0D13F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FC376F2" w14:textId="77777777" w:rsidR="0083717A" w:rsidRDefault="00B37A97">
            <w:r>
              <w:rPr>
                <w:sz w:val="18"/>
                <w:szCs w:val="18"/>
              </w:rPr>
              <w:t>1005@12[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8B6EC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2CA606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7859FA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2EE345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FFA3C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1DEE7D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614D4F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67ADF5C" w14:textId="77777777">
        <w:tc>
          <w:tcPr>
            <w:tcW w:w="679" w:type="dxa"/>
            <w:vMerge/>
            <w:vAlign w:val="center"/>
          </w:tcPr>
          <w:p w14:paraId="6A0F693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451AE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22616A4" w14:textId="77777777" w:rsidR="0083717A" w:rsidRDefault="00B37A97">
            <w:r>
              <w:rPr>
                <w:sz w:val="18"/>
                <w:szCs w:val="18"/>
              </w:rPr>
              <w:t>1006@12[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3F5B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6BB2D4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468CD9C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248B825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713C4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6C77A8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459454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C4D1475" w14:textId="77777777">
        <w:tc>
          <w:tcPr>
            <w:tcW w:w="679" w:type="dxa"/>
            <w:vMerge/>
            <w:vAlign w:val="center"/>
          </w:tcPr>
          <w:p w14:paraId="12D7A7F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54470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3611F8" w14:textId="77777777" w:rsidR="0083717A" w:rsidRDefault="00B37A97">
            <w:r>
              <w:rPr>
                <w:sz w:val="18"/>
                <w:szCs w:val="18"/>
              </w:rPr>
              <w:t>1009@12[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5C07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109B59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32D417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DA4F8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0CD807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69681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6702AA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A067A77" w14:textId="77777777">
        <w:tc>
          <w:tcPr>
            <w:tcW w:w="679" w:type="dxa"/>
            <w:vMerge/>
            <w:vAlign w:val="center"/>
          </w:tcPr>
          <w:p w14:paraId="6416B25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C43B0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4192E58" w14:textId="77777777" w:rsidR="0083717A" w:rsidRDefault="00B37A97">
            <w:r>
              <w:rPr>
                <w:sz w:val="18"/>
                <w:szCs w:val="18"/>
              </w:rPr>
              <w:t>1010@12[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13C5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52926F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56D73C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A4722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3601CE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E5AEE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01767F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A1A029C" w14:textId="77777777">
        <w:tc>
          <w:tcPr>
            <w:tcW w:w="679" w:type="dxa"/>
            <w:vMerge/>
            <w:vAlign w:val="center"/>
          </w:tcPr>
          <w:p w14:paraId="2594F1B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09A7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35FAEA3" w14:textId="77777777" w:rsidR="0083717A" w:rsidRDefault="00B37A97">
            <w:r>
              <w:rPr>
                <w:sz w:val="18"/>
                <w:szCs w:val="18"/>
              </w:rPr>
              <w:t>1013@12[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BB60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4777E4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5D904E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41BBF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379D9A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343045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3AEBFB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27F2C99" w14:textId="77777777">
        <w:tc>
          <w:tcPr>
            <w:tcW w:w="679" w:type="dxa"/>
            <w:vMerge/>
            <w:vAlign w:val="center"/>
          </w:tcPr>
          <w:p w14:paraId="22E2C50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ACA94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AE6000D" w14:textId="77777777" w:rsidR="0083717A" w:rsidRDefault="00B37A97">
            <w:r>
              <w:rPr>
                <w:sz w:val="18"/>
                <w:szCs w:val="18"/>
              </w:rPr>
              <w:t>1014@12[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9CB9A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1B8C22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6A173D7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89EC75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1E513F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2DF539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33BADB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2866108" w14:textId="77777777">
        <w:tc>
          <w:tcPr>
            <w:tcW w:w="679" w:type="dxa"/>
            <w:vMerge/>
            <w:vAlign w:val="center"/>
          </w:tcPr>
          <w:p w14:paraId="03DEB5F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F66F3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614445A" w14:textId="77777777" w:rsidR="0083717A" w:rsidRDefault="00B37A97">
            <w:r>
              <w:rPr>
                <w:sz w:val="18"/>
                <w:szCs w:val="18"/>
              </w:rPr>
              <w:t>1015@12[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8F083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043ADF7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619B24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7E0C1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247EF31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354137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22041A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DAF9F5F" w14:textId="77777777">
        <w:tc>
          <w:tcPr>
            <w:tcW w:w="679" w:type="dxa"/>
            <w:vMerge/>
            <w:vAlign w:val="center"/>
          </w:tcPr>
          <w:p w14:paraId="484528D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3D0ED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16EE0D6" w14:textId="77777777" w:rsidR="0083717A" w:rsidRDefault="00B37A97">
            <w:r>
              <w:rPr>
                <w:sz w:val="18"/>
                <w:szCs w:val="18"/>
              </w:rPr>
              <w:t>1016@12[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B45B5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232009A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1F1EC2E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A27E8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67FFA1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54F03C5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F48FA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607658D" w14:textId="77777777">
        <w:tc>
          <w:tcPr>
            <w:tcW w:w="679" w:type="dxa"/>
            <w:vMerge/>
            <w:vAlign w:val="center"/>
          </w:tcPr>
          <w:p w14:paraId="6581D6E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1D47A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B520026" w14:textId="77777777" w:rsidR="0083717A" w:rsidRDefault="00B37A97">
            <w:r>
              <w:rPr>
                <w:sz w:val="18"/>
                <w:szCs w:val="18"/>
              </w:rPr>
              <w:t>1019@12[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DC73A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2B4E340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722DA56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5C2F9C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29A47D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668C6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1C9B89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DCC0D30" w14:textId="77777777">
        <w:tc>
          <w:tcPr>
            <w:tcW w:w="679" w:type="dxa"/>
            <w:vMerge/>
            <w:vAlign w:val="center"/>
          </w:tcPr>
          <w:p w14:paraId="34CF8FE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CFE41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6EEE8C" w14:textId="77777777" w:rsidR="0083717A" w:rsidRDefault="00B37A97">
            <w:r>
              <w:rPr>
                <w:sz w:val="18"/>
                <w:szCs w:val="18"/>
              </w:rPr>
              <w:t>1020@12[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C24B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19DDE5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70A7BA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DBD9B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E0C3F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6F4D6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9D3CF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94742BB" w14:textId="77777777">
        <w:tc>
          <w:tcPr>
            <w:tcW w:w="679" w:type="dxa"/>
            <w:vMerge/>
            <w:vAlign w:val="center"/>
          </w:tcPr>
          <w:p w14:paraId="382299F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78928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69A5F66" w14:textId="77777777" w:rsidR="0083717A" w:rsidRDefault="00B37A97">
            <w:r>
              <w:rPr>
                <w:sz w:val="18"/>
                <w:szCs w:val="18"/>
              </w:rPr>
              <w:t>1021@12[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4A86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2513CA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034024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ECE8B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64D05E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28C4A8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1B8931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4CB08D2" w14:textId="77777777">
        <w:tc>
          <w:tcPr>
            <w:tcW w:w="679" w:type="dxa"/>
            <w:vMerge/>
            <w:vAlign w:val="center"/>
          </w:tcPr>
          <w:p w14:paraId="3DD7FCE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0E75F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FCFB60F" w14:textId="77777777" w:rsidR="0083717A" w:rsidRDefault="00B37A97">
            <w:r>
              <w:rPr>
                <w:sz w:val="18"/>
                <w:szCs w:val="18"/>
              </w:rPr>
              <w:t>1022@12[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881B9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469653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100A8C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7FBA35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2590F1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4490C9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0183B5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BD553C1" w14:textId="77777777">
        <w:tc>
          <w:tcPr>
            <w:tcW w:w="679" w:type="dxa"/>
            <w:vMerge/>
            <w:vAlign w:val="center"/>
          </w:tcPr>
          <w:p w14:paraId="6C1E28F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C169EC7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AD6111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315A35D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6CD0191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065FC36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22D90371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7A65CD8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2E8ABF3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28B90026" w14:textId="77777777">
        <w:tc>
          <w:tcPr>
            <w:tcW w:w="679" w:type="dxa"/>
            <w:vMerge w:val="restart"/>
            <w:vAlign w:val="center"/>
          </w:tcPr>
          <w:p w14:paraId="61FAD93F" w14:textId="77777777" w:rsidR="0083717A" w:rsidRDefault="00B37A97"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6F6D205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87DF335" w14:textId="77777777" w:rsidR="0083717A" w:rsidRDefault="00B37A97">
            <w:r>
              <w:rPr>
                <w:sz w:val="18"/>
                <w:szCs w:val="18"/>
              </w:rPr>
              <w:t>1003@13[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E8173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3CCE6B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56029A4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CE5A3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50CBF1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3AF81AD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5B2B57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7769451" w14:textId="77777777">
        <w:tc>
          <w:tcPr>
            <w:tcW w:w="679" w:type="dxa"/>
            <w:vMerge/>
            <w:vAlign w:val="center"/>
          </w:tcPr>
          <w:p w14:paraId="5C476FC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97BAB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6E32319" w14:textId="77777777" w:rsidR="0083717A" w:rsidRDefault="00B37A97">
            <w:r>
              <w:rPr>
                <w:sz w:val="18"/>
                <w:szCs w:val="18"/>
              </w:rPr>
              <w:t>1004@13[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C652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5D53BE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70B22F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ED781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2C9F45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753EC2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03B2A5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5C4D07F" w14:textId="77777777">
        <w:tc>
          <w:tcPr>
            <w:tcW w:w="679" w:type="dxa"/>
            <w:vMerge/>
            <w:vAlign w:val="center"/>
          </w:tcPr>
          <w:p w14:paraId="1B24EEC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E7F10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71652A3" w14:textId="77777777" w:rsidR="0083717A" w:rsidRDefault="00B37A97">
            <w:r>
              <w:rPr>
                <w:sz w:val="18"/>
                <w:szCs w:val="18"/>
              </w:rPr>
              <w:t>1005@13[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6D20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7B957C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30CFF7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355DEB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F3117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4954D9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571683A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49D56F3" w14:textId="77777777">
        <w:tc>
          <w:tcPr>
            <w:tcW w:w="679" w:type="dxa"/>
            <w:vMerge/>
            <w:vAlign w:val="center"/>
          </w:tcPr>
          <w:p w14:paraId="3A7F482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005DA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915CD2C" w14:textId="77777777" w:rsidR="0083717A" w:rsidRDefault="00B37A97">
            <w:r>
              <w:rPr>
                <w:sz w:val="18"/>
                <w:szCs w:val="18"/>
              </w:rPr>
              <w:t>1006@13[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6CF4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62E681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40123BA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168773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565C1D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0BC97F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4C2BBA7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9363199" w14:textId="77777777">
        <w:tc>
          <w:tcPr>
            <w:tcW w:w="679" w:type="dxa"/>
            <w:vMerge/>
            <w:vAlign w:val="center"/>
          </w:tcPr>
          <w:p w14:paraId="631D7B7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15B61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4F70C29" w14:textId="77777777" w:rsidR="0083717A" w:rsidRDefault="00B37A97">
            <w:r>
              <w:rPr>
                <w:sz w:val="18"/>
                <w:szCs w:val="18"/>
              </w:rPr>
              <w:t>1009@13[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9A54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3F9ABB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2E1230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ACC4F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5B0FFD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F8505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7D28970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9EB7C8D" w14:textId="77777777">
        <w:tc>
          <w:tcPr>
            <w:tcW w:w="679" w:type="dxa"/>
            <w:vMerge/>
            <w:vAlign w:val="center"/>
          </w:tcPr>
          <w:p w14:paraId="4F19767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E1F8A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E0C5D67" w14:textId="77777777" w:rsidR="0083717A" w:rsidRDefault="00B37A97">
            <w:r>
              <w:rPr>
                <w:sz w:val="18"/>
                <w:szCs w:val="18"/>
              </w:rPr>
              <w:t>1010@13[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6830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071D6B4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0EA922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99A09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75587D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EC12D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33F06F5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1F032F0" w14:textId="77777777">
        <w:tc>
          <w:tcPr>
            <w:tcW w:w="679" w:type="dxa"/>
            <w:vMerge/>
            <w:vAlign w:val="center"/>
          </w:tcPr>
          <w:p w14:paraId="4A15E5F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5233BA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3B414C3" w14:textId="77777777" w:rsidR="0083717A" w:rsidRDefault="00B37A97">
            <w:r>
              <w:rPr>
                <w:sz w:val="18"/>
                <w:szCs w:val="18"/>
              </w:rPr>
              <w:t>1013@13[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8D65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7173A9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7D4679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3BFC87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3F7A81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59D7553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34EDCD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EA8F774" w14:textId="77777777">
        <w:tc>
          <w:tcPr>
            <w:tcW w:w="679" w:type="dxa"/>
            <w:vMerge/>
            <w:vAlign w:val="center"/>
          </w:tcPr>
          <w:p w14:paraId="16DED97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49472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C3B815A" w14:textId="77777777" w:rsidR="0083717A" w:rsidRDefault="00B37A97">
            <w:r>
              <w:rPr>
                <w:sz w:val="18"/>
                <w:szCs w:val="18"/>
              </w:rPr>
              <w:t>1014@13[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DE3FF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76490AF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6B36D2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12E47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576707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26A0F3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0799B4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A3A71B2" w14:textId="77777777">
        <w:tc>
          <w:tcPr>
            <w:tcW w:w="679" w:type="dxa"/>
            <w:vMerge/>
            <w:vAlign w:val="center"/>
          </w:tcPr>
          <w:p w14:paraId="2329E24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DB708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799D20" w14:textId="77777777" w:rsidR="0083717A" w:rsidRDefault="00B37A97">
            <w:r>
              <w:rPr>
                <w:sz w:val="18"/>
                <w:szCs w:val="18"/>
              </w:rPr>
              <w:t>1015@13[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8DAE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776DBC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47EFCD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59FEC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733835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4E7AF3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5DEA22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4D93970" w14:textId="77777777">
        <w:tc>
          <w:tcPr>
            <w:tcW w:w="679" w:type="dxa"/>
            <w:vMerge/>
            <w:vAlign w:val="center"/>
          </w:tcPr>
          <w:p w14:paraId="2F28BAC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91C9D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BF938BD" w14:textId="77777777" w:rsidR="0083717A" w:rsidRDefault="00B37A97">
            <w:r>
              <w:rPr>
                <w:sz w:val="18"/>
                <w:szCs w:val="18"/>
              </w:rPr>
              <w:t>1016@13[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0279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50F2C7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0CDF09C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386D3A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4673C9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63136B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B11619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27CAAE6" w14:textId="77777777">
        <w:tc>
          <w:tcPr>
            <w:tcW w:w="679" w:type="dxa"/>
            <w:vMerge/>
            <w:vAlign w:val="center"/>
          </w:tcPr>
          <w:p w14:paraId="7C7D736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C0F79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CE7D059" w14:textId="77777777" w:rsidR="0083717A" w:rsidRDefault="00B37A97">
            <w:r>
              <w:rPr>
                <w:sz w:val="18"/>
                <w:szCs w:val="18"/>
              </w:rPr>
              <w:t>1019@13[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30B4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0B88BDD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7E764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30C3C9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277C7C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DCE08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1432233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AA13272" w14:textId="77777777">
        <w:tc>
          <w:tcPr>
            <w:tcW w:w="679" w:type="dxa"/>
            <w:vMerge/>
            <w:vAlign w:val="center"/>
          </w:tcPr>
          <w:p w14:paraId="63B517D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5F73B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9E7BFBA" w14:textId="77777777" w:rsidR="0083717A" w:rsidRDefault="00B37A97">
            <w:r>
              <w:rPr>
                <w:sz w:val="18"/>
                <w:szCs w:val="18"/>
              </w:rPr>
              <w:t>1020@13[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B300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002869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297480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758546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14E3D8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3F70C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79E2F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0EC83B2" w14:textId="77777777">
        <w:tc>
          <w:tcPr>
            <w:tcW w:w="679" w:type="dxa"/>
            <w:vMerge/>
            <w:vAlign w:val="center"/>
          </w:tcPr>
          <w:p w14:paraId="251924B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A2707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2C2A72F" w14:textId="77777777" w:rsidR="0083717A" w:rsidRDefault="00B37A97">
            <w:r>
              <w:rPr>
                <w:sz w:val="18"/>
                <w:szCs w:val="18"/>
              </w:rPr>
              <w:t>1021@13[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9470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59BBCB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147025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2D6966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3F7CE7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35CDC1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318470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9559B95" w14:textId="77777777">
        <w:tc>
          <w:tcPr>
            <w:tcW w:w="679" w:type="dxa"/>
            <w:vMerge/>
            <w:vAlign w:val="center"/>
          </w:tcPr>
          <w:p w14:paraId="4C85107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D5860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583FB2F" w14:textId="77777777" w:rsidR="0083717A" w:rsidRDefault="00B37A97">
            <w:r>
              <w:rPr>
                <w:sz w:val="18"/>
                <w:szCs w:val="18"/>
              </w:rPr>
              <w:t>1022@13[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4813D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2F2DE9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0F6F87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4B8FED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081549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33A849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5A2931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325EB7B" w14:textId="77777777">
        <w:tc>
          <w:tcPr>
            <w:tcW w:w="679" w:type="dxa"/>
            <w:vMerge/>
            <w:vAlign w:val="center"/>
          </w:tcPr>
          <w:p w14:paraId="643E94F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FE4DE75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A37007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4B1A173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42F9A37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7E00400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6AA530C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5E4DDD7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6C35485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5DB768E6" w14:textId="77777777">
        <w:tc>
          <w:tcPr>
            <w:tcW w:w="679" w:type="dxa"/>
            <w:vMerge w:val="restart"/>
            <w:vAlign w:val="center"/>
          </w:tcPr>
          <w:p w14:paraId="70C7A379" w14:textId="77777777" w:rsidR="0083717A" w:rsidRDefault="00B37A97">
            <w:r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35D7585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164ACFE" w14:textId="77777777" w:rsidR="0083717A" w:rsidRDefault="00B37A97">
            <w:r>
              <w:rPr>
                <w:sz w:val="18"/>
                <w:szCs w:val="18"/>
              </w:rPr>
              <w:t>1003@14[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4D464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658D8F2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02BA57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41ACBB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1AB4CB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24F1CD9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6B6A07B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FAFF4EC" w14:textId="77777777">
        <w:tc>
          <w:tcPr>
            <w:tcW w:w="679" w:type="dxa"/>
            <w:vMerge/>
            <w:vAlign w:val="center"/>
          </w:tcPr>
          <w:p w14:paraId="604022F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8AF8D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978002E" w14:textId="77777777" w:rsidR="0083717A" w:rsidRDefault="00B37A97">
            <w:r>
              <w:rPr>
                <w:sz w:val="18"/>
                <w:szCs w:val="18"/>
              </w:rPr>
              <w:t>1004@14[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ABBC8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266C5C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262117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E90A6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6E5EE3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4957DB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4A7BEF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D6D572E" w14:textId="77777777">
        <w:tc>
          <w:tcPr>
            <w:tcW w:w="679" w:type="dxa"/>
            <w:vMerge/>
            <w:vAlign w:val="center"/>
          </w:tcPr>
          <w:p w14:paraId="6C53C07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0AD6E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EE2BDE0" w14:textId="77777777" w:rsidR="0083717A" w:rsidRDefault="00B37A97">
            <w:r>
              <w:rPr>
                <w:sz w:val="18"/>
                <w:szCs w:val="18"/>
              </w:rPr>
              <w:t>1005@14[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9AF4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72922B2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6C8D93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0E7231B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DE907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7FCCD0E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6F7819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93F433B" w14:textId="77777777">
        <w:tc>
          <w:tcPr>
            <w:tcW w:w="679" w:type="dxa"/>
            <w:vMerge/>
            <w:vAlign w:val="center"/>
          </w:tcPr>
          <w:p w14:paraId="16B6831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CEC05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0B4FCE2" w14:textId="77777777" w:rsidR="0083717A" w:rsidRDefault="00B37A97">
            <w:r>
              <w:rPr>
                <w:sz w:val="18"/>
                <w:szCs w:val="18"/>
              </w:rPr>
              <w:t>1006@14[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561D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14B988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2CB4158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13AB3B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B1E49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4401F6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1A48E3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3B621FE" w14:textId="77777777">
        <w:tc>
          <w:tcPr>
            <w:tcW w:w="679" w:type="dxa"/>
            <w:vMerge/>
            <w:vAlign w:val="center"/>
          </w:tcPr>
          <w:p w14:paraId="0B03162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74FF2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36E3F9B" w14:textId="77777777" w:rsidR="0083717A" w:rsidRDefault="00B37A97">
            <w:r>
              <w:rPr>
                <w:sz w:val="18"/>
                <w:szCs w:val="18"/>
              </w:rPr>
              <w:t>1009@14[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8B0A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5C1DDD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00BB3F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A7AFD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4B5DBC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606FB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34FB31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3341012" w14:textId="77777777">
        <w:tc>
          <w:tcPr>
            <w:tcW w:w="679" w:type="dxa"/>
            <w:vMerge/>
            <w:vAlign w:val="center"/>
          </w:tcPr>
          <w:p w14:paraId="1D42D42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7D1D5E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808C54E" w14:textId="77777777" w:rsidR="0083717A" w:rsidRDefault="00B37A97">
            <w:r>
              <w:rPr>
                <w:sz w:val="18"/>
                <w:szCs w:val="18"/>
              </w:rPr>
              <w:t>1010@14[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8623D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0C1AD0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7BAB178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6DB242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6AC130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0647A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79CB316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9910B45" w14:textId="77777777">
        <w:tc>
          <w:tcPr>
            <w:tcW w:w="679" w:type="dxa"/>
            <w:vMerge/>
            <w:vAlign w:val="center"/>
          </w:tcPr>
          <w:p w14:paraId="7F59448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A7B00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2193FE2" w14:textId="77777777" w:rsidR="0083717A" w:rsidRDefault="00B37A97">
            <w:r>
              <w:rPr>
                <w:sz w:val="18"/>
                <w:szCs w:val="18"/>
              </w:rPr>
              <w:t>1013@14[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B489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51FF9F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56A5190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6BD4A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76D661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197A71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0959154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FE6EDAD" w14:textId="77777777">
        <w:tc>
          <w:tcPr>
            <w:tcW w:w="679" w:type="dxa"/>
            <w:vMerge/>
            <w:vAlign w:val="center"/>
          </w:tcPr>
          <w:p w14:paraId="0C6A39C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3817E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CF90B9A" w14:textId="77777777" w:rsidR="0083717A" w:rsidRDefault="00B37A97">
            <w:r>
              <w:rPr>
                <w:sz w:val="18"/>
                <w:szCs w:val="18"/>
              </w:rPr>
              <w:t>1014@14[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3EC5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183ACF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23432E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3594A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7383DD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24CD22A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6CB6E7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B4564B8" w14:textId="77777777">
        <w:tc>
          <w:tcPr>
            <w:tcW w:w="679" w:type="dxa"/>
            <w:vMerge/>
            <w:vAlign w:val="center"/>
          </w:tcPr>
          <w:p w14:paraId="1938CFC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88D00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2A16D3E" w14:textId="77777777" w:rsidR="0083717A" w:rsidRDefault="00B37A97">
            <w:r>
              <w:rPr>
                <w:sz w:val="18"/>
                <w:szCs w:val="18"/>
              </w:rPr>
              <w:t>1015@14[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E8AF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6A9063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4038E2C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160BF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7A6A32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2ECDA4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223EB8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EF04D3A" w14:textId="77777777">
        <w:tc>
          <w:tcPr>
            <w:tcW w:w="679" w:type="dxa"/>
            <w:vMerge/>
            <w:vAlign w:val="center"/>
          </w:tcPr>
          <w:p w14:paraId="1035E08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F3744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FC0D4CE" w14:textId="77777777" w:rsidR="0083717A" w:rsidRDefault="00B37A97">
            <w:r>
              <w:rPr>
                <w:sz w:val="18"/>
                <w:szCs w:val="18"/>
              </w:rPr>
              <w:t>1016@14[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B0DD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532852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4CE6A1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6DE15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0E310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31EA77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0B008B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F5E77EE" w14:textId="77777777">
        <w:tc>
          <w:tcPr>
            <w:tcW w:w="679" w:type="dxa"/>
            <w:vMerge/>
            <w:vAlign w:val="center"/>
          </w:tcPr>
          <w:p w14:paraId="53CF720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55523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C4047F2" w14:textId="77777777" w:rsidR="0083717A" w:rsidRDefault="00B37A97">
            <w:r>
              <w:rPr>
                <w:sz w:val="18"/>
                <w:szCs w:val="18"/>
              </w:rPr>
              <w:t>1019@14[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14F6B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2448AD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33DB91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1F1D5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758875E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F1FC84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51532FD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B5A1B3B" w14:textId="77777777">
        <w:tc>
          <w:tcPr>
            <w:tcW w:w="679" w:type="dxa"/>
            <w:vMerge/>
            <w:vAlign w:val="center"/>
          </w:tcPr>
          <w:p w14:paraId="662BF43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44236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40F8003" w14:textId="77777777" w:rsidR="0083717A" w:rsidRDefault="00B37A97">
            <w:r>
              <w:rPr>
                <w:sz w:val="18"/>
                <w:szCs w:val="18"/>
              </w:rPr>
              <w:t>1020@14[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AEB9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3701BA4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5853F6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282876B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35F45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68FD76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5EA642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EF4626E" w14:textId="77777777">
        <w:tc>
          <w:tcPr>
            <w:tcW w:w="679" w:type="dxa"/>
            <w:vMerge/>
            <w:vAlign w:val="center"/>
          </w:tcPr>
          <w:p w14:paraId="3AD37B7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34D76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3778D5" w14:textId="77777777" w:rsidR="0083717A" w:rsidRDefault="00B37A97">
            <w:r>
              <w:rPr>
                <w:sz w:val="18"/>
                <w:szCs w:val="18"/>
              </w:rPr>
              <w:t>1021@14[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235FF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53265A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016063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9E165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06F4121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5C6618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53D434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502F6BD" w14:textId="77777777">
        <w:tc>
          <w:tcPr>
            <w:tcW w:w="679" w:type="dxa"/>
            <w:vMerge/>
            <w:vAlign w:val="center"/>
          </w:tcPr>
          <w:p w14:paraId="5070CA2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2095E1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C6A88B9" w14:textId="77777777" w:rsidR="0083717A" w:rsidRDefault="00B37A97">
            <w:r>
              <w:rPr>
                <w:sz w:val="18"/>
                <w:szCs w:val="18"/>
              </w:rPr>
              <w:t>1022@14[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0BCCD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55BD3C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57D34E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6084159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463D6E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3DCD3E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05D204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81EF5A6" w14:textId="77777777">
        <w:tc>
          <w:tcPr>
            <w:tcW w:w="679" w:type="dxa"/>
            <w:vMerge/>
            <w:vAlign w:val="center"/>
          </w:tcPr>
          <w:p w14:paraId="3DC0ADD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23DAE522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F9507C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3357CFC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4ACBF75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0DDD895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06EAD7A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7A5FDD9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4AC58F80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4BFAED9C" w14:textId="77777777">
        <w:tc>
          <w:tcPr>
            <w:tcW w:w="679" w:type="dxa"/>
            <w:vMerge w:val="restart"/>
            <w:vAlign w:val="center"/>
          </w:tcPr>
          <w:p w14:paraId="76C2941A" w14:textId="77777777" w:rsidR="0083717A" w:rsidRDefault="00B37A97"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21B8AF7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5314CF7" w14:textId="77777777" w:rsidR="0083717A" w:rsidRDefault="00B37A97">
            <w:r>
              <w:rPr>
                <w:sz w:val="18"/>
                <w:szCs w:val="18"/>
              </w:rPr>
              <w:t>1003@15[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6271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4EAB15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146688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3C8425C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34A9486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5D4BC22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3E6536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A989056" w14:textId="77777777">
        <w:tc>
          <w:tcPr>
            <w:tcW w:w="679" w:type="dxa"/>
            <w:vMerge/>
            <w:vAlign w:val="center"/>
          </w:tcPr>
          <w:p w14:paraId="747A5CE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49EA1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FA68A23" w14:textId="77777777" w:rsidR="0083717A" w:rsidRDefault="00B37A97">
            <w:r>
              <w:rPr>
                <w:sz w:val="18"/>
                <w:szCs w:val="18"/>
              </w:rPr>
              <w:t>1004@15[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0E3E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147BC4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6B3474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6714A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534C268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2B6EA69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4EF8D1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4074640" w14:textId="77777777">
        <w:tc>
          <w:tcPr>
            <w:tcW w:w="679" w:type="dxa"/>
            <w:vMerge/>
            <w:vAlign w:val="center"/>
          </w:tcPr>
          <w:p w14:paraId="09E606C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9F3B2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FAD948B" w14:textId="77777777" w:rsidR="0083717A" w:rsidRDefault="00B37A97">
            <w:r>
              <w:rPr>
                <w:sz w:val="18"/>
                <w:szCs w:val="18"/>
              </w:rPr>
              <w:t>1005@15[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2893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3CC1C4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70A989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330832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C7A67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5EE65F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46ECC32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D4A5060" w14:textId="77777777">
        <w:tc>
          <w:tcPr>
            <w:tcW w:w="679" w:type="dxa"/>
            <w:vMerge/>
            <w:vAlign w:val="center"/>
          </w:tcPr>
          <w:p w14:paraId="261EB6A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510CD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76753F9" w14:textId="77777777" w:rsidR="0083717A" w:rsidRDefault="00B37A97">
            <w:r>
              <w:rPr>
                <w:sz w:val="18"/>
                <w:szCs w:val="18"/>
              </w:rPr>
              <w:t>1006@15[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0D61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46647D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1824B81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3B82A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5B43FF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5A9D05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54E2D67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5F1A758" w14:textId="77777777">
        <w:tc>
          <w:tcPr>
            <w:tcW w:w="679" w:type="dxa"/>
            <w:vMerge/>
            <w:vAlign w:val="center"/>
          </w:tcPr>
          <w:p w14:paraId="46FA2EB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E00DE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C816F4A" w14:textId="77777777" w:rsidR="0083717A" w:rsidRDefault="00B37A97">
            <w:r>
              <w:rPr>
                <w:sz w:val="18"/>
                <w:szCs w:val="18"/>
              </w:rPr>
              <w:t>1009@15[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9762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069A0D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5F04D3E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5742D8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3A6D2A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8F3AC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0730CB3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85CE437" w14:textId="77777777">
        <w:tc>
          <w:tcPr>
            <w:tcW w:w="679" w:type="dxa"/>
            <w:vMerge/>
            <w:vAlign w:val="center"/>
          </w:tcPr>
          <w:p w14:paraId="52ADC00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AD678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D6A41E0" w14:textId="77777777" w:rsidR="0083717A" w:rsidRDefault="00B37A97">
            <w:r>
              <w:rPr>
                <w:sz w:val="18"/>
                <w:szCs w:val="18"/>
              </w:rPr>
              <w:t>1010@15[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DE3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52CEB6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5F3267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BCBBA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41BFF60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7C4D75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42963AD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85A6F70" w14:textId="77777777">
        <w:tc>
          <w:tcPr>
            <w:tcW w:w="679" w:type="dxa"/>
            <w:vMerge/>
            <w:vAlign w:val="center"/>
          </w:tcPr>
          <w:p w14:paraId="3EABC0B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0DD35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370E7A0" w14:textId="77777777" w:rsidR="0083717A" w:rsidRDefault="00B37A97">
            <w:r>
              <w:rPr>
                <w:sz w:val="18"/>
                <w:szCs w:val="18"/>
              </w:rPr>
              <w:t>1013@15[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72C21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268D95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20BF37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2B616F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7E9AEC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187D1D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12EAE4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89F8684" w14:textId="77777777">
        <w:tc>
          <w:tcPr>
            <w:tcW w:w="679" w:type="dxa"/>
            <w:vMerge/>
            <w:vAlign w:val="center"/>
          </w:tcPr>
          <w:p w14:paraId="2071F94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74C73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E0CAD67" w14:textId="77777777" w:rsidR="0083717A" w:rsidRDefault="00B37A97">
            <w:r>
              <w:rPr>
                <w:sz w:val="18"/>
                <w:szCs w:val="18"/>
              </w:rPr>
              <w:t>1014@15[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6529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5EF123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63E6784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1BA23A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399DC0A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73F3F8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71864F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DAFFD5C" w14:textId="77777777">
        <w:tc>
          <w:tcPr>
            <w:tcW w:w="679" w:type="dxa"/>
            <w:vMerge/>
            <w:vAlign w:val="center"/>
          </w:tcPr>
          <w:p w14:paraId="2AF846C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1C0FFF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4276F62" w14:textId="77777777" w:rsidR="0083717A" w:rsidRDefault="00B37A97">
            <w:r>
              <w:rPr>
                <w:sz w:val="18"/>
                <w:szCs w:val="18"/>
              </w:rPr>
              <w:t>1015@15[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E8CA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68A32C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56E18B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5A4B0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3A154F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5E8F83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42AEF9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F61FFED" w14:textId="77777777">
        <w:tc>
          <w:tcPr>
            <w:tcW w:w="679" w:type="dxa"/>
            <w:vMerge/>
            <w:vAlign w:val="center"/>
          </w:tcPr>
          <w:p w14:paraId="73979E9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ACF85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8BF7BC3" w14:textId="77777777" w:rsidR="0083717A" w:rsidRDefault="00B37A97">
            <w:r>
              <w:rPr>
                <w:sz w:val="18"/>
                <w:szCs w:val="18"/>
              </w:rPr>
              <w:t>1016@15[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FBF2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30914D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51641B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086EBB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1B26BD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383BDD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6BBD7C9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B6173B5" w14:textId="77777777">
        <w:tc>
          <w:tcPr>
            <w:tcW w:w="679" w:type="dxa"/>
            <w:vMerge/>
            <w:vAlign w:val="center"/>
          </w:tcPr>
          <w:p w14:paraId="4DA41B2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B2DB9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79F3F0C" w14:textId="77777777" w:rsidR="0083717A" w:rsidRDefault="00B37A97">
            <w:r>
              <w:rPr>
                <w:sz w:val="18"/>
                <w:szCs w:val="18"/>
              </w:rPr>
              <w:t>1019@15[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4267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258015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3DD08C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4A8ECC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5F8F34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3DD05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117068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6EBD451" w14:textId="77777777">
        <w:tc>
          <w:tcPr>
            <w:tcW w:w="679" w:type="dxa"/>
            <w:vMerge/>
            <w:vAlign w:val="center"/>
          </w:tcPr>
          <w:p w14:paraId="34A0AF5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7436A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C60D95D" w14:textId="77777777" w:rsidR="0083717A" w:rsidRDefault="00B37A97">
            <w:r>
              <w:rPr>
                <w:sz w:val="18"/>
                <w:szCs w:val="18"/>
              </w:rPr>
              <w:t>1020@15[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7FAFE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6F8D34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71384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2E187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117E5B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CD431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436A0F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3031A7B" w14:textId="77777777">
        <w:tc>
          <w:tcPr>
            <w:tcW w:w="679" w:type="dxa"/>
            <w:vMerge/>
            <w:vAlign w:val="center"/>
          </w:tcPr>
          <w:p w14:paraId="303CFE3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F084A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C1EC9BF" w14:textId="77777777" w:rsidR="0083717A" w:rsidRDefault="00B37A97">
            <w:r>
              <w:rPr>
                <w:sz w:val="18"/>
                <w:szCs w:val="18"/>
              </w:rPr>
              <w:t>1021@15[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2E89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286235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5A9B59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4D0A1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22D292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033D22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5B6093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06A168E" w14:textId="77777777">
        <w:tc>
          <w:tcPr>
            <w:tcW w:w="679" w:type="dxa"/>
            <w:vMerge/>
            <w:vAlign w:val="center"/>
          </w:tcPr>
          <w:p w14:paraId="491B9F2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B6478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2E3F3FE" w14:textId="77777777" w:rsidR="0083717A" w:rsidRDefault="00B37A97">
            <w:r>
              <w:rPr>
                <w:sz w:val="18"/>
                <w:szCs w:val="18"/>
              </w:rPr>
              <w:t>1022@15[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1436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28706E6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7C48A6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A1D26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1B6C47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23FE7E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75476E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2A93775" w14:textId="77777777">
        <w:tc>
          <w:tcPr>
            <w:tcW w:w="679" w:type="dxa"/>
            <w:vMerge/>
            <w:vAlign w:val="center"/>
          </w:tcPr>
          <w:p w14:paraId="10F029E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884D829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B659B2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13FDDD1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0D189959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03BFAFD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6BC8BF8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0F67F59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22452BA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70845908" w14:textId="77777777">
        <w:tc>
          <w:tcPr>
            <w:tcW w:w="679" w:type="dxa"/>
            <w:vMerge w:val="restart"/>
            <w:vAlign w:val="center"/>
          </w:tcPr>
          <w:p w14:paraId="40C15267" w14:textId="77777777" w:rsidR="0083717A" w:rsidRDefault="00B37A97">
            <w:r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3831D8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106AEE" w14:textId="77777777" w:rsidR="0083717A" w:rsidRDefault="00B37A97">
            <w:r>
              <w:rPr>
                <w:sz w:val="18"/>
                <w:szCs w:val="18"/>
              </w:rPr>
              <w:t>1003@16[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E310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1A0517A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5069D72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076F0F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4AAA5ED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0505AA4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45628B3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87E5EDB" w14:textId="77777777">
        <w:tc>
          <w:tcPr>
            <w:tcW w:w="679" w:type="dxa"/>
            <w:vMerge/>
            <w:vAlign w:val="center"/>
          </w:tcPr>
          <w:p w14:paraId="205878C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1D268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25B0B03" w14:textId="77777777" w:rsidR="0083717A" w:rsidRDefault="00B37A97">
            <w:r>
              <w:rPr>
                <w:sz w:val="18"/>
                <w:szCs w:val="18"/>
              </w:rPr>
              <w:t>1004@16[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C25E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10B09B1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623975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516259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4511B1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52D3D9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243DF8C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04E2F4F" w14:textId="77777777">
        <w:tc>
          <w:tcPr>
            <w:tcW w:w="679" w:type="dxa"/>
            <w:vMerge/>
            <w:vAlign w:val="center"/>
          </w:tcPr>
          <w:p w14:paraId="2309F2F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FBACDD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C7872D9" w14:textId="77777777" w:rsidR="0083717A" w:rsidRDefault="00B37A97">
            <w:r>
              <w:rPr>
                <w:sz w:val="18"/>
                <w:szCs w:val="18"/>
              </w:rPr>
              <w:t>1005@16[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DAC75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3B1D827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7623A5E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09FE3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0E032A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540317A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15AFB20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3A51458" w14:textId="77777777">
        <w:tc>
          <w:tcPr>
            <w:tcW w:w="679" w:type="dxa"/>
            <w:vMerge/>
            <w:vAlign w:val="center"/>
          </w:tcPr>
          <w:p w14:paraId="22799EF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D495E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C881B95" w14:textId="77777777" w:rsidR="0083717A" w:rsidRDefault="00B37A97">
            <w:r>
              <w:rPr>
                <w:sz w:val="18"/>
                <w:szCs w:val="18"/>
              </w:rPr>
              <w:t>1006@16[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96FA5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470EEC4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228BC97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67BDD5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8A995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1CCB711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43BDCE6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0DFBDA8" w14:textId="77777777">
        <w:tc>
          <w:tcPr>
            <w:tcW w:w="679" w:type="dxa"/>
            <w:vMerge/>
            <w:vAlign w:val="center"/>
          </w:tcPr>
          <w:p w14:paraId="4F0A719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B5D20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0482F24" w14:textId="77777777" w:rsidR="0083717A" w:rsidRDefault="00B37A97">
            <w:r>
              <w:rPr>
                <w:sz w:val="18"/>
                <w:szCs w:val="18"/>
              </w:rPr>
              <w:t>1009@16[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45399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36BE401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3BACFD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68162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5CA626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D20E62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222B44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BE651A4" w14:textId="77777777">
        <w:tc>
          <w:tcPr>
            <w:tcW w:w="679" w:type="dxa"/>
            <w:vMerge/>
            <w:vAlign w:val="center"/>
          </w:tcPr>
          <w:p w14:paraId="527BC2A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E84F5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B39D844" w14:textId="77777777" w:rsidR="0083717A" w:rsidRDefault="00B37A97">
            <w:r>
              <w:rPr>
                <w:sz w:val="18"/>
                <w:szCs w:val="18"/>
              </w:rPr>
              <w:t>1010@16[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2A59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14C3268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1DA9A6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1064F2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0BA526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9C0B6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512963C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DF7D956" w14:textId="77777777">
        <w:tc>
          <w:tcPr>
            <w:tcW w:w="679" w:type="dxa"/>
            <w:vMerge/>
            <w:vAlign w:val="center"/>
          </w:tcPr>
          <w:p w14:paraId="0DD6D3D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58917E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767A381" w14:textId="77777777" w:rsidR="0083717A" w:rsidRDefault="00B37A97">
            <w:r>
              <w:rPr>
                <w:sz w:val="18"/>
                <w:szCs w:val="18"/>
              </w:rPr>
              <w:t>1013@16[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F885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2233A4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323DBE4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5BA3F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5513AB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6EB86B8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340139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BC038E4" w14:textId="77777777">
        <w:tc>
          <w:tcPr>
            <w:tcW w:w="679" w:type="dxa"/>
            <w:vMerge/>
            <w:vAlign w:val="center"/>
          </w:tcPr>
          <w:p w14:paraId="185971A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A69594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693A5B4" w14:textId="77777777" w:rsidR="0083717A" w:rsidRDefault="00B37A97">
            <w:r>
              <w:rPr>
                <w:sz w:val="18"/>
                <w:szCs w:val="18"/>
              </w:rPr>
              <w:t>1014@16[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48D6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1A4EBE2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59E153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3459C3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72A678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776E848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65DF8A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E7885D7" w14:textId="77777777">
        <w:tc>
          <w:tcPr>
            <w:tcW w:w="679" w:type="dxa"/>
            <w:vMerge/>
            <w:vAlign w:val="center"/>
          </w:tcPr>
          <w:p w14:paraId="28535BB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F17F7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BB42D8E" w14:textId="77777777" w:rsidR="0083717A" w:rsidRDefault="00B37A97">
            <w:r>
              <w:rPr>
                <w:sz w:val="18"/>
                <w:szCs w:val="18"/>
              </w:rPr>
              <w:t>1015@16[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4490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3360D3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24A1CD7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E548CB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3CA67E8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5A50D0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6951B42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DC9B02B" w14:textId="77777777">
        <w:tc>
          <w:tcPr>
            <w:tcW w:w="679" w:type="dxa"/>
            <w:vMerge/>
            <w:vAlign w:val="center"/>
          </w:tcPr>
          <w:p w14:paraId="70B3953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7078F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9DD3355" w14:textId="77777777" w:rsidR="0083717A" w:rsidRDefault="00B37A97">
            <w:r>
              <w:rPr>
                <w:sz w:val="18"/>
                <w:szCs w:val="18"/>
              </w:rPr>
              <w:t>1016@16[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0726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2B4AFF2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772BA43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604756B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2BD5FB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4B2F7AD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77882A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9241B33" w14:textId="77777777">
        <w:tc>
          <w:tcPr>
            <w:tcW w:w="679" w:type="dxa"/>
            <w:vMerge/>
            <w:vAlign w:val="center"/>
          </w:tcPr>
          <w:p w14:paraId="7D78301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D9033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E5C7B4A" w14:textId="77777777" w:rsidR="0083717A" w:rsidRDefault="00B37A97">
            <w:r>
              <w:rPr>
                <w:sz w:val="18"/>
                <w:szCs w:val="18"/>
              </w:rPr>
              <w:t>1019@16[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F2B5D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163647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3B6A8F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21E4E0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5FA451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3DDAC8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D5175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E80D32E" w14:textId="77777777">
        <w:tc>
          <w:tcPr>
            <w:tcW w:w="679" w:type="dxa"/>
            <w:vMerge/>
            <w:vAlign w:val="center"/>
          </w:tcPr>
          <w:p w14:paraId="49341A9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EBF8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A93FCE" w14:textId="77777777" w:rsidR="0083717A" w:rsidRDefault="00B37A97">
            <w:r>
              <w:rPr>
                <w:sz w:val="18"/>
                <w:szCs w:val="18"/>
              </w:rPr>
              <w:t>1020@16[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101C50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0BF0C63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2EF0B43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633EC7C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7A83B5D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29E33BE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D7D64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6B54317" w14:textId="77777777">
        <w:tc>
          <w:tcPr>
            <w:tcW w:w="679" w:type="dxa"/>
            <w:vMerge/>
            <w:vAlign w:val="center"/>
          </w:tcPr>
          <w:p w14:paraId="4F323B7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1F2C9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7FDEB08" w14:textId="77777777" w:rsidR="0083717A" w:rsidRDefault="00B37A97">
            <w:r>
              <w:rPr>
                <w:sz w:val="18"/>
                <w:szCs w:val="18"/>
              </w:rPr>
              <w:t>1021@16[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2E4D6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325C24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13EEA3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44F4AC3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797F66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27801F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794DBF6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A266D89" w14:textId="77777777">
        <w:tc>
          <w:tcPr>
            <w:tcW w:w="679" w:type="dxa"/>
            <w:vMerge/>
            <w:vAlign w:val="center"/>
          </w:tcPr>
          <w:p w14:paraId="62DB8D5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C92C9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FC0D110" w14:textId="77777777" w:rsidR="0083717A" w:rsidRDefault="00B37A97">
            <w:r>
              <w:rPr>
                <w:sz w:val="18"/>
                <w:szCs w:val="18"/>
              </w:rPr>
              <w:t>1022@16[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2100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541800C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37E271B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5304AE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28B62A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6F96CA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06D450A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D7B976C" w14:textId="77777777">
        <w:tc>
          <w:tcPr>
            <w:tcW w:w="679" w:type="dxa"/>
            <w:vMerge/>
            <w:vAlign w:val="center"/>
          </w:tcPr>
          <w:p w14:paraId="4F44DEF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202A5411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2E7DBB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63E465D3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4C233CE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7EE416F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0F51487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3C569F9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6234C52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59818A43" w14:textId="77777777">
        <w:tc>
          <w:tcPr>
            <w:tcW w:w="679" w:type="dxa"/>
            <w:vMerge w:val="restart"/>
            <w:vAlign w:val="center"/>
          </w:tcPr>
          <w:p w14:paraId="296CDD8E" w14:textId="77777777" w:rsidR="0083717A" w:rsidRDefault="00B37A97"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07C69D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FF4AA4E" w14:textId="77777777" w:rsidR="0083717A" w:rsidRDefault="00B37A97">
            <w:r>
              <w:rPr>
                <w:sz w:val="18"/>
                <w:szCs w:val="18"/>
              </w:rPr>
              <w:t>1003@17[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836465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5534F61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6BD251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E9670A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6C6CFB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2C04E3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52A3305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48B24F1" w14:textId="77777777">
        <w:tc>
          <w:tcPr>
            <w:tcW w:w="679" w:type="dxa"/>
            <w:vMerge/>
            <w:vAlign w:val="center"/>
          </w:tcPr>
          <w:p w14:paraId="59A2095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4C9EF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E7ABC65" w14:textId="77777777" w:rsidR="0083717A" w:rsidRDefault="00B37A97">
            <w:r>
              <w:rPr>
                <w:sz w:val="18"/>
                <w:szCs w:val="18"/>
              </w:rPr>
              <w:t>1004@17[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59A730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413B31E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16F62F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7D883CE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6E944A3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49F129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43E072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A497D52" w14:textId="77777777">
        <w:tc>
          <w:tcPr>
            <w:tcW w:w="679" w:type="dxa"/>
            <w:vMerge/>
            <w:vAlign w:val="center"/>
          </w:tcPr>
          <w:p w14:paraId="3914ED6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E500B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659DE20" w14:textId="77777777" w:rsidR="0083717A" w:rsidRDefault="00B37A97">
            <w:r>
              <w:rPr>
                <w:sz w:val="18"/>
                <w:szCs w:val="18"/>
              </w:rPr>
              <w:t>1005@17[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AB438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554A339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1AAACFE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25F6776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7B509EB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5EE6821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4C19867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D1E387C" w14:textId="77777777">
        <w:tc>
          <w:tcPr>
            <w:tcW w:w="679" w:type="dxa"/>
            <w:vMerge/>
            <w:vAlign w:val="center"/>
          </w:tcPr>
          <w:p w14:paraId="40597BB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EB2B6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FEC58FF" w14:textId="77777777" w:rsidR="0083717A" w:rsidRDefault="00B37A97">
            <w:r>
              <w:rPr>
                <w:sz w:val="18"/>
                <w:szCs w:val="18"/>
              </w:rPr>
              <w:t>1006@17[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1EF4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53A6C3B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3FB0513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6A27F1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1957BCF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55FA2F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79F813D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1F1E85C" w14:textId="77777777">
        <w:tc>
          <w:tcPr>
            <w:tcW w:w="679" w:type="dxa"/>
            <w:vMerge/>
            <w:vAlign w:val="center"/>
          </w:tcPr>
          <w:p w14:paraId="4B69BFF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F7500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4C63E2A" w14:textId="77777777" w:rsidR="0083717A" w:rsidRDefault="00B37A97">
            <w:r>
              <w:rPr>
                <w:sz w:val="18"/>
                <w:szCs w:val="18"/>
              </w:rPr>
              <w:t>1009@17[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4BA3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74C79D1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28E1BD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739D6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00E125D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8759FB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337D1DE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59C263C" w14:textId="77777777">
        <w:tc>
          <w:tcPr>
            <w:tcW w:w="679" w:type="dxa"/>
            <w:vMerge/>
            <w:vAlign w:val="center"/>
          </w:tcPr>
          <w:p w14:paraId="186BF46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08BEB3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2CC3225" w14:textId="77777777" w:rsidR="0083717A" w:rsidRDefault="00B37A97">
            <w:r>
              <w:rPr>
                <w:sz w:val="18"/>
                <w:szCs w:val="18"/>
              </w:rPr>
              <w:t>1010@17[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AC64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769E03E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270914C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226FF2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3BC1DB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712102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2B01F8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0D88A18" w14:textId="77777777">
        <w:tc>
          <w:tcPr>
            <w:tcW w:w="679" w:type="dxa"/>
            <w:vMerge/>
            <w:vAlign w:val="center"/>
          </w:tcPr>
          <w:p w14:paraId="52736D8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13D30C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38420C0" w14:textId="77777777" w:rsidR="0083717A" w:rsidRDefault="00B37A97">
            <w:r>
              <w:rPr>
                <w:sz w:val="18"/>
                <w:szCs w:val="18"/>
              </w:rPr>
              <w:t>1013@17[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EE927E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61ACFE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44A83FF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05AB717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1D2D216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6766215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541ABD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A71DE44" w14:textId="77777777">
        <w:tc>
          <w:tcPr>
            <w:tcW w:w="679" w:type="dxa"/>
            <w:vMerge/>
            <w:vAlign w:val="center"/>
          </w:tcPr>
          <w:p w14:paraId="2E36824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C30A32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0F0D6D4" w14:textId="77777777" w:rsidR="0083717A" w:rsidRDefault="00B37A97">
            <w:r>
              <w:rPr>
                <w:sz w:val="18"/>
                <w:szCs w:val="18"/>
              </w:rPr>
              <w:t>1014@17[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6E68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40BEBA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700005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4BF24E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29BED48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18ECCDD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4FA14F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A838593" w14:textId="77777777">
        <w:tc>
          <w:tcPr>
            <w:tcW w:w="679" w:type="dxa"/>
            <w:vMerge/>
            <w:vAlign w:val="center"/>
          </w:tcPr>
          <w:p w14:paraId="7D68E1B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A7416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A85013C" w14:textId="77777777" w:rsidR="0083717A" w:rsidRDefault="00B37A97">
            <w:r>
              <w:rPr>
                <w:sz w:val="18"/>
                <w:szCs w:val="18"/>
              </w:rPr>
              <w:t>1015@17[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8D15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6E6EF95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326013F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2AEA95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0470F83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7CEE166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54DDC2B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A802E2F" w14:textId="77777777">
        <w:tc>
          <w:tcPr>
            <w:tcW w:w="679" w:type="dxa"/>
            <w:vMerge/>
            <w:vAlign w:val="center"/>
          </w:tcPr>
          <w:p w14:paraId="02A840D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CCCCF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AE06E3C" w14:textId="77777777" w:rsidR="0083717A" w:rsidRDefault="00B37A97">
            <w:r>
              <w:rPr>
                <w:sz w:val="18"/>
                <w:szCs w:val="18"/>
              </w:rPr>
              <w:t>1016@17[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F1D55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3E926E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12A8126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4D6EAE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3FFB3C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13A0DB2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1D03EBF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3250DB2" w14:textId="77777777">
        <w:tc>
          <w:tcPr>
            <w:tcW w:w="679" w:type="dxa"/>
            <w:vMerge/>
            <w:vAlign w:val="center"/>
          </w:tcPr>
          <w:p w14:paraId="6278978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5A7A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51A5385" w14:textId="77777777" w:rsidR="0083717A" w:rsidRDefault="00B37A97">
            <w:r>
              <w:rPr>
                <w:sz w:val="18"/>
                <w:szCs w:val="18"/>
              </w:rPr>
              <w:t>1019@17[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02F90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2319123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3DC54B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6AAEC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62E034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E40140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4B4E3A7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FB5FF6A" w14:textId="77777777">
        <w:tc>
          <w:tcPr>
            <w:tcW w:w="679" w:type="dxa"/>
            <w:vMerge/>
            <w:vAlign w:val="center"/>
          </w:tcPr>
          <w:p w14:paraId="0F8B16D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5F72FC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6F00B87" w14:textId="77777777" w:rsidR="0083717A" w:rsidRDefault="00B37A97">
            <w:r>
              <w:rPr>
                <w:sz w:val="18"/>
                <w:szCs w:val="18"/>
              </w:rPr>
              <w:t>1020@17[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F7230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11073CA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5DAE91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0D0677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C3568B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3800205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7E538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BE55F18" w14:textId="77777777">
        <w:tc>
          <w:tcPr>
            <w:tcW w:w="679" w:type="dxa"/>
            <w:vMerge/>
            <w:vAlign w:val="center"/>
          </w:tcPr>
          <w:p w14:paraId="741448D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3C51C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A1B07B5" w14:textId="77777777" w:rsidR="0083717A" w:rsidRDefault="00B37A97">
            <w:r>
              <w:rPr>
                <w:sz w:val="18"/>
                <w:szCs w:val="18"/>
              </w:rPr>
              <w:t>1021@17[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03633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1F03667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607DCED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557628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30F657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758B085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71CC765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748CB5D" w14:textId="77777777">
        <w:tc>
          <w:tcPr>
            <w:tcW w:w="679" w:type="dxa"/>
            <w:vMerge/>
            <w:vAlign w:val="center"/>
          </w:tcPr>
          <w:p w14:paraId="397DF40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08C33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B35A756" w14:textId="77777777" w:rsidR="0083717A" w:rsidRDefault="00B37A97">
            <w:r>
              <w:rPr>
                <w:sz w:val="18"/>
                <w:szCs w:val="18"/>
              </w:rPr>
              <w:t>1022@17[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617B5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1AC57E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258214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0A50302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4152F0A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25E7E76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4CA529F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AAFA555" w14:textId="77777777">
        <w:tc>
          <w:tcPr>
            <w:tcW w:w="679" w:type="dxa"/>
            <w:vMerge/>
            <w:vAlign w:val="center"/>
          </w:tcPr>
          <w:p w14:paraId="3EAEA3A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CC9E51C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867450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2CCFFFE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4299ED9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263D2A3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1389C18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26D1EBFA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5E56956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47F8B399" w14:textId="77777777">
        <w:tc>
          <w:tcPr>
            <w:tcW w:w="679" w:type="dxa"/>
            <w:vMerge w:val="restart"/>
            <w:vAlign w:val="center"/>
          </w:tcPr>
          <w:p w14:paraId="7F6677D4" w14:textId="77777777" w:rsidR="0083717A" w:rsidRDefault="00B37A97"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19100AE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78043AD" w14:textId="77777777" w:rsidR="0083717A" w:rsidRDefault="00B37A97">
            <w:r>
              <w:rPr>
                <w:sz w:val="18"/>
                <w:szCs w:val="18"/>
              </w:rPr>
              <w:t>1003@18[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B0F6F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55FE9D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23EBF2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2DC657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2D0C69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503C925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3EC5DE9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D782522" w14:textId="77777777">
        <w:tc>
          <w:tcPr>
            <w:tcW w:w="679" w:type="dxa"/>
            <w:vMerge/>
            <w:vAlign w:val="center"/>
          </w:tcPr>
          <w:p w14:paraId="2B0EDAA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E661D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843C7D9" w14:textId="77777777" w:rsidR="0083717A" w:rsidRDefault="00B37A97">
            <w:r>
              <w:rPr>
                <w:sz w:val="18"/>
                <w:szCs w:val="18"/>
              </w:rPr>
              <w:t>1004@18[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56B4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44.64</w:t>
            </w:r>
          </w:p>
        </w:tc>
        <w:tc>
          <w:tcPr>
            <w:tcW w:w="962" w:type="dxa"/>
            <w:vAlign w:val="center"/>
          </w:tcPr>
          <w:p w14:paraId="18616A0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  <w:tc>
          <w:tcPr>
            <w:tcW w:w="905" w:type="dxa"/>
            <w:vAlign w:val="center"/>
          </w:tcPr>
          <w:p w14:paraId="6C2CF8B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905" w:type="dxa"/>
            <w:vAlign w:val="center"/>
          </w:tcPr>
          <w:p w14:paraId="144F49F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40D58AB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tcW w:w="905" w:type="dxa"/>
            <w:vAlign w:val="center"/>
          </w:tcPr>
          <w:p w14:paraId="5B38076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905" w:type="dxa"/>
            <w:vAlign w:val="center"/>
          </w:tcPr>
          <w:p w14:paraId="0F8070E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8E8FA49" w14:textId="77777777">
        <w:tc>
          <w:tcPr>
            <w:tcW w:w="679" w:type="dxa"/>
            <w:vMerge/>
            <w:vAlign w:val="center"/>
          </w:tcPr>
          <w:p w14:paraId="153573AE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EA3840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20C9B4B" w14:textId="77777777" w:rsidR="0083717A" w:rsidRDefault="00B37A97">
            <w:r>
              <w:rPr>
                <w:sz w:val="18"/>
                <w:szCs w:val="18"/>
              </w:rPr>
              <w:t>1005@18[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AE602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34AC15E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48D044C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78EBAA0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03E60A8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2B2DF9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1DD3943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67B9A6E" w14:textId="77777777">
        <w:tc>
          <w:tcPr>
            <w:tcW w:w="679" w:type="dxa"/>
            <w:vMerge/>
            <w:vAlign w:val="center"/>
          </w:tcPr>
          <w:p w14:paraId="7CD69E3A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8123D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5499474" w14:textId="77777777" w:rsidR="0083717A" w:rsidRDefault="00B37A97">
            <w:r>
              <w:rPr>
                <w:sz w:val="18"/>
                <w:szCs w:val="18"/>
              </w:rPr>
              <w:t>1006@18[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2D0DE5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tcW w:w="962" w:type="dxa"/>
            <w:vAlign w:val="center"/>
          </w:tcPr>
          <w:p w14:paraId="51EE6B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48.80</w:t>
            </w:r>
          </w:p>
        </w:tc>
        <w:tc>
          <w:tcPr>
            <w:tcW w:w="905" w:type="dxa"/>
            <w:vAlign w:val="center"/>
          </w:tcPr>
          <w:p w14:paraId="42AF1F1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349885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6FFF4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05" w:type="dxa"/>
            <w:vAlign w:val="center"/>
          </w:tcPr>
          <w:p w14:paraId="64603B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905" w:type="dxa"/>
            <w:vAlign w:val="center"/>
          </w:tcPr>
          <w:p w14:paraId="5ADAC9C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DD3D421" w14:textId="77777777">
        <w:tc>
          <w:tcPr>
            <w:tcW w:w="679" w:type="dxa"/>
            <w:vMerge/>
            <w:vAlign w:val="center"/>
          </w:tcPr>
          <w:p w14:paraId="1EE03E3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BBF65B3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8AD53D4" w14:textId="77777777" w:rsidR="0083717A" w:rsidRDefault="00B37A97">
            <w:r>
              <w:rPr>
                <w:sz w:val="18"/>
                <w:szCs w:val="18"/>
              </w:rPr>
              <w:t>1009@18[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75B0A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5A06B8D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4EED85C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0931878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4C27DE1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307EFE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12EBDEE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C40D05C" w14:textId="77777777">
        <w:tc>
          <w:tcPr>
            <w:tcW w:w="679" w:type="dxa"/>
            <w:vMerge/>
            <w:vAlign w:val="center"/>
          </w:tcPr>
          <w:p w14:paraId="427DF25F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C7EE11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3504EDEC" w14:textId="77777777" w:rsidR="0083717A" w:rsidRDefault="00B37A97">
            <w:r>
              <w:rPr>
                <w:sz w:val="18"/>
                <w:szCs w:val="18"/>
              </w:rPr>
              <w:t>1010@18[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2858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18.92</w:t>
            </w:r>
          </w:p>
        </w:tc>
        <w:tc>
          <w:tcPr>
            <w:tcW w:w="962" w:type="dxa"/>
            <w:vAlign w:val="center"/>
          </w:tcPr>
          <w:p w14:paraId="3BD2DBA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30.27</w:t>
            </w:r>
          </w:p>
        </w:tc>
        <w:tc>
          <w:tcPr>
            <w:tcW w:w="905" w:type="dxa"/>
            <w:vAlign w:val="center"/>
          </w:tcPr>
          <w:p w14:paraId="23405BE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5" w:type="dxa"/>
            <w:vAlign w:val="center"/>
          </w:tcPr>
          <w:p w14:paraId="77133B8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5" w:type="dxa"/>
            <w:vAlign w:val="center"/>
          </w:tcPr>
          <w:p w14:paraId="37E0BA1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434FAF70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 w14:paraId="630A468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12C43BDF" w14:textId="77777777">
        <w:tc>
          <w:tcPr>
            <w:tcW w:w="679" w:type="dxa"/>
            <w:vMerge/>
            <w:vAlign w:val="center"/>
          </w:tcPr>
          <w:p w14:paraId="7D86240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E21DD44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4324BC1" w14:textId="77777777" w:rsidR="0083717A" w:rsidRDefault="00B37A97">
            <w:r>
              <w:rPr>
                <w:sz w:val="18"/>
                <w:szCs w:val="18"/>
              </w:rPr>
              <w:t>1013@18[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90DA9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181FBF6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14FDE03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6A8FF1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2F3C326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336710C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13FAACC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3D4F5CF" w14:textId="77777777">
        <w:tc>
          <w:tcPr>
            <w:tcW w:w="679" w:type="dxa"/>
            <w:vMerge/>
            <w:vAlign w:val="center"/>
          </w:tcPr>
          <w:p w14:paraId="0D39961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540573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05E7E72" w14:textId="77777777" w:rsidR="0083717A" w:rsidRDefault="00B37A97">
            <w:r>
              <w:rPr>
                <w:sz w:val="18"/>
                <w:szCs w:val="18"/>
              </w:rPr>
              <w:t>1014@18[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25AE5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62" w:type="dxa"/>
            <w:vAlign w:val="center"/>
          </w:tcPr>
          <w:p w14:paraId="349EDC2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25.43</w:t>
            </w:r>
          </w:p>
        </w:tc>
        <w:tc>
          <w:tcPr>
            <w:tcW w:w="905" w:type="dxa"/>
            <w:vAlign w:val="center"/>
          </w:tcPr>
          <w:p w14:paraId="4D71CBF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5" w:type="dxa"/>
            <w:vAlign w:val="center"/>
          </w:tcPr>
          <w:p w14:paraId="21AABB3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5" w:type="dxa"/>
            <w:vAlign w:val="center"/>
          </w:tcPr>
          <w:p w14:paraId="2DDD09D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05" w:type="dxa"/>
            <w:vAlign w:val="center"/>
          </w:tcPr>
          <w:p w14:paraId="13CE72C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905" w:type="dxa"/>
            <w:vAlign w:val="center"/>
          </w:tcPr>
          <w:p w14:paraId="72167D6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0857878F" w14:textId="77777777">
        <w:tc>
          <w:tcPr>
            <w:tcW w:w="679" w:type="dxa"/>
            <w:vMerge/>
            <w:vAlign w:val="center"/>
          </w:tcPr>
          <w:p w14:paraId="7BE704E6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B3F1AD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A4B5915" w14:textId="77777777" w:rsidR="0083717A" w:rsidRDefault="00B37A97">
            <w:r>
              <w:rPr>
                <w:sz w:val="18"/>
                <w:szCs w:val="18"/>
              </w:rPr>
              <w:t>1015@18[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A54F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3BDFFA3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1A8DECA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51BC03F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34F0803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09733F8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2559FD4F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2E3E39F5" w14:textId="77777777">
        <w:tc>
          <w:tcPr>
            <w:tcW w:w="679" w:type="dxa"/>
            <w:vMerge/>
            <w:vAlign w:val="center"/>
          </w:tcPr>
          <w:p w14:paraId="20F833D8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E9B67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5D09DAA1" w14:textId="77777777" w:rsidR="0083717A" w:rsidRDefault="00B37A97">
            <w:r>
              <w:rPr>
                <w:sz w:val="18"/>
                <w:szCs w:val="18"/>
              </w:rPr>
              <w:t>1016@18[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1545C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tcW w:w="962" w:type="dxa"/>
            <w:vAlign w:val="center"/>
          </w:tcPr>
          <w:p w14:paraId="7123B83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tcW w:w="905" w:type="dxa"/>
            <w:vAlign w:val="center"/>
          </w:tcPr>
          <w:p w14:paraId="025F01A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05" w:type="dxa"/>
            <w:vAlign w:val="center"/>
          </w:tcPr>
          <w:p w14:paraId="11CF3E4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694349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05" w:type="dxa"/>
            <w:vAlign w:val="center"/>
          </w:tcPr>
          <w:p w14:paraId="0EB30BD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05DA997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70F33E1E" w14:textId="77777777">
        <w:tc>
          <w:tcPr>
            <w:tcW w:w="679" w:type="dxa"/>
            <w:vMerge/>
            <w:vAlign w:val="center"/>
          </w:tcPr>
          <w:p w14:paraId="244229A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4571C5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82A5495" w14:textId="77777777" w:rsidR="0083717A" w:rsidRDefault="00B37A97">
            <w:r>
              <w:rPr>
                <w:sz w:val="18"/>
                <w:szCs w:val="18"/>
              </w:rPr>
              <w:t>1019@18[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FB8C9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0F4CE94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149EF928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31C9204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0BE7950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E4D6D49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0B665C6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34A7FD97" w14:textId="77777777">
        <w:tc>
          <w:tcPr>
            <w:tcW w:w="679" w:type="dxa"/>
            <w:vMerge/>
            <w:vAlign w:val="center"/>
          </w:tcPr>
          <w:p w14:paraId="3EA30447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E7E98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71F7337D" w14:textId="77777777" w:rsidR="0083717A" w:rsidRDefault="00B37A97">
            <w:r>
              <w:rPr>
                <w:sz w:val="18"/>
                <w:szCs w:val="18"/>
              </w:rPr>
              <w:t>1020@18[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7F32E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31CFADF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tcW w:w="905" w:type="dxa"/>
            <w:vAlign w:val="center"/>
          </w:tcPr>
          <w:p w14:paraId="0750C5FB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05" w:type="dxa"/>
            <w:vAlign w:val="center"/>
          </w:tcPr>
          <w:p w14:paraId="40C7CFFA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C828096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 w14:paraId="458BE15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2251BC0D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6937A4F8" w14:textId="77777777">
        <w:tc>
          <w:tcPr>
            <w:tcW w:w="679" w:type="dxa"/>
            <w:vMerge/>
            <w:vAlign w:val="center"/>
          </w:tcPr>
          <w:p w14:paraId="2BB84C8B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5D3D4C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0C056D6C" w14:textId="77777777" w:rsidR="0083717A" w:rsidRDefault="00B37A97">
            <w:r>
              <w:rPr>
                <w:sz w:val="18"/>
                <w:szCs w:val="18"/>
              </w:rPr>
              <w:t>1021@18[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436F6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01165C0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51D436B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554374E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17E89B3C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5198140E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52462CF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4EF55E64" w14:textId="77777777">
        <w:tc>
          <w:tcPr>
            <w:tcW w:w="679" w:type="dxa"/>
            <w:vMerge/>
            <w:vAlign w:val="center"/>
          </w:tcPr>
          <w:p w14:paraId="16C0A280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726CB42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6509D1D" w14:textId="77777777" w:rsidR="0083717A" w:rsidRDefault="00B37A97">
            <w:r>
              <w:rPr>
                <w:sz w:val="18"/>
                <w:szCs w:val="18"/>
              </w:rPr>
              <w:t>1022@18[</w:t>
            </w:r>
            <w:r>
              <w:rPr>
                <w:sz w:val="18"/>
                <w:szCs w:val="18"/>
              </w:rPr>
              <w:t>次卧室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A8180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62" w:type="dxa"/>
            <w:vAlign w:val="center"/>
          </w:tcPr>
          <w:p w14:paraId="34ADE097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tcW w:w="905" w:type="dxa"/>
            <w:vAlign w:val="center"/>
          </w:tcPr>
          <w:p w14:paraId="0D8DCF02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5" w:type="dxa"/>
            <w:vAlign w:val="center"/>
          </w:tcPr>
          <w:p w14:paraId="144B4484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269025B1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05" w:type="dxa"/>
            <w:vAlign w:val="center"/>
          </w:tcPr>
          <w:p w14:paraId="0302B173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 w14:paraId="195E3A75" w14:textId="77777777" w:rsidR="0083717A" w:rsidRDefault="00B37A97">
            <w:pPr>
              <w:jc w:val="right"/>
            </w:pPr>
            <w:r>
              <w:rPr>
                <w:sz w:val="18"/>
                <w:szCs w:val="18"/>
              </w:rPr>
              <w:t>5.03</w:t>
            </w:r>
          </w:p>
        </w:tc>
      </w:tr>
      <w:tr w:rsidR="0083717A" w14:paraId="5BD0E215" w14:textId="77777777">
        <w:tc>
          <w:tcPr>
            <w:tcW w:w="679" w:type="dxa"/>
            <w:vMerge/>
            <w:vAlign w:val="center"/>
          </w:tcPr>
          <w:p w14:paraId="36330289" w14:textId="77777777" w:rsidR="0083717A" w:rsidRDefault="0083717A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5DF5244C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07E725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293</w:t>
            </w:r>
          </w:p>
        </w:tc>
        <w:tc>
          <w:tcPr>
            <w:tcW w:w="962" w:type="dxa"/>
            <w:vAlign w:val="center"/>
          </w:tcPr>
          <w:p w14:paraId="2DF561AD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468.59</w:t>
            </w:r>
          </w:p>
        </w:tc>
        <w:tc>
          <w:tcPr>
            <w:tcW w:w="905" w:type="dxa"/>
            <w:vAlign w:val="center"/>
          </w:tcPr>
          <w:p w14:paraId="39B0FD2B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1473</w:t>
            </w:r>
          </w:p>
        </w:tc>
        <w:tc>
          <w:tcPr>
            <w:tcW w:w="905" w:type="dxa"/>
            <w:vAlign w:val="center"/>
          </w:tcPr>
          <w:p w14:paraId="55ED33DC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905" w:type="dxa"/>
            <w:vAlign w:val="center"/>
          </w:tcPr>
          <w:p w14:paraId="07EB659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1061</w:t>
            </w:r>
          </w:p>
        </w:tc>
        <w:tc>
          <w:tcPr>
            <w:tcW w:w="905" w:type="dxa"/>
            <w:vAlign w:val="center"/>
          </w:tcPr>
          <w:p w14:paraId="6CA48C65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1.48</w:t>
            </w:r>
          </w:p>
        </w:tc>
        <w:tc>
          <w:tcPr>
            <w:tcW w:w="905" w:type="dxa"/>
            <w:vAlign w:val="center"/>
          </w:tcPr>
          <w:p w14:paraId="7FAAF047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  <w:tr w:rsidR="0083717A" w14:paraId="471ACFAC" w14:textId="77777777">
        <w:tc>
          <w:tcPr>
            <w:tcW w:w="2988" w:type="dxa"/>
            <w:gridSpan w:val="3"/>
            <w:vAlign w:val="center"/>
          </w:tcPr>
          <w:p w14:paraId="777E1711" w14:textId="77777777" w:rsidR="0083717A" w:rsidRDefault="00B37A97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总计</w:t>
            </w:r>
          </w:p>
        </w:tc>
        <w:tc>
          <w:tcPr>
            <w:tcW w:w="848" w:type="dxa"/>
            <w:vAlign w:val="center"/>
          </w:tcPr>
          <w:p w14:paraId="3B47E668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5272</w:t>
            </w:r>
          </w:p>
        </w:tc>
        <w:tc>
          <w:tcPr>
            <w:tcW w:w="962" w:type="dxa"/>
            <w:vAlign w:val="center"/>
          </w:tcPr>
          <w:p w14:paraId="505EE7BE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8434.66</w:t>
            </w:r>
          </w:p>
        </w:tc>
        <w:tc>
          <w:tcPr>
            <w:tcW w:w="905" w:type="dxa"/>
            <w:vAlign w:val="center"/>
          </w:tcPr>
          <w:p w14:paraId="63ED343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26520</w:t>
            </w:r>
          </w:p>
        </w:tc>
        <w:tc>
          <w:tcPr>
            <w:tcW w:w="905" w:type="dxa"/>
            <w:vAlign w:val="center"/>
          </w:tcPr>
          <w:p w14:paraId="1DF849A4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7423</w:t>
            </w:r>
          </w:p>
        </w:tc>
        <w:tc>
          <w:tcPr>
            <w:tcW w:w="905" w:type="dxa"/>
            <w:vAlign w:val="center"/>
          </w:tcPr>
          <w:p w14:paraId="592DEC7F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19097</w:t>
            </w:r>
          </w:p>
        </w:tc>
        <w:tc>
          <w:tcPr>
            <w:tcW w:w="905" w:type="dxa"/>
            <w:vAlign w:val="center"/>
          </w:tcPr>
          <w:p w14:paraId="51D6AEC2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26.56</w:t>
            </w:r>
          </w:p>
        </w:tc>
        <w:tc>
          <w:tcPr>
            <w:tcW w:w="905" w:type="dxa"/>
            <w:vAlign w:val="center"/>
          </w:tcPr>
          <w:p w14:paraId="33FB3486" w14:textId="77777777" w:rsidR="0083717A" w:rsidRDefault="00B37A97">
            <w:pPr>
              <w:jc w:val="right"/>
            </w:pPr>
            <w:r>
              <w:rPr>
                <w:b/>
                <w:sz w:val="18"/>
                <w:szCs w:val="18"/>
              </w:rPr>
              <w:t>5.03</w:t>
            </w:r>
          </w:p>
        </w:tc>
      </w:tr>
    </w:tbl>
    <w:p w14:paraId="6A9DCEE6" w14:textId="77777777" w:rsidR="0083717A" w:rsidRDefault="0083717A">
      <w:pPr>
        <w:sectPr w:rsidR="0083717A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3175074" w14:textId="77777777" w:rsidR="0083717A" w:rsidRDefault="00B37A97">
      <w:pPr>
        <w:pStyle w:val="1"/>
        <w:rPr>
          <w:szCs w:val="24"/>
        </w:rPr>
      </w:pPr>
      <w:bookmarkStart w:id="131" w:name="_Toc91597898"/>
      <w:r>
        <w:rPr>
          <w:szCs w:val="24"/>
        </w:rPr>
        <w:lastRenderedPageBreak/>
        <w:t>房间冷负荷详细表</w:t>
      </w:r>
      <w:bookmarkEnd w:id="13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E41FD9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076587D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2DB843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0297C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85013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D3C2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8A3D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C15D0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1974F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A9B2E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8A381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4AAA5B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A3E36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757A74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BA40B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17D2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C194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3F67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31C5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3A2D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A7BD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0E360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3CAB7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D1A528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D959D1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B989E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C1C0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FB88A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B90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F2A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BCB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C6B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6B1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1AD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324F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D09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60B6EA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5DC9E3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AEA563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1003@2,1003@3,1003@4,1003@5,1003@6,1003@7,1003@8,1003@9,1003@10,1003@11,1003@12,1003@13,1003@14,1003@15,1003@16,1003@17</w:t>
            </w:r>
          </w:p>
        </w:tc>
      </w:tr>
      <w:tr w:rsidR="002675A0" w:rsidRPr="001F2AC7" w14:paraId="72CFE7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FA1C70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D2BC3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64B7F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2A70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FE434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F51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8FEA9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991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871F7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800144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F66D2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484EBE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C01C1AA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6F6D4C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FC0F4F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1B6D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4F2DB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9AA63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E878A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69A09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2BFB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C1707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3C29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E153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1D04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F0FF9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98FE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637C1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C8E5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0E8A7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384E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6E3AD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3B7B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3D075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F25C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689A9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3D7381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7F90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B99C1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7208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808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543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8616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BF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B6A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05F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81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D2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23E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08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45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83717A" w14:paraId="0EDCF2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3C140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8DBB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F=9.21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18B1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0DCA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CC1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C75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BA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D7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EA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490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CE8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A27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734E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3A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</w:tr>
      <w:tr w:rsidR="0083717A" w14:paraId="1AC200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B253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B0B10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392B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592.2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11D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618.0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7693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624.7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D19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F8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556.4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27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518.1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61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67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/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368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20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F70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1E0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</w:tr>
      <w:tr w:rsidR="0083717A" w14:paraId="03B9F5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AC827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16BF1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CB7D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62D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59C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08A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5F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F24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06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37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B0B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E2E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A69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563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</w:tr>
      <w:tr w:rsidR="0083717A" w14:paraId="397AEBF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FF11C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A61C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66D32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E9B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27B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4CA26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E10B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468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66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94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544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4F03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E0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8A7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</w:tr>
      <w:tr w:rsidR="0083717A" w14:paraId="4F2299B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BB6A4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E8EFD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536D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496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0AEF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5AD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E70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3E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7CC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3B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1E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965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28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4B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</w:tr>
      <w:tr w:rsidR="0083717A" w14:paraId="56EB246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7106E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21E56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B012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71E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AAF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585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94C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E3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F1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309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C8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BD4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CC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D9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83717A" w14:paraId="74E33F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E0E4B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394D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15A0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70C9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9EA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9B3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52B2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4E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50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C9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E2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F97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734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983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</w:tr>
      <w:tr w:rsidR="0083717A" w14:paraId="6C0E24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16DE9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668C9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C641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945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01E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FDD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4A2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C8F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4E9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C3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EAB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2C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CF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62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</w:tr>
      <w:tr w:rsidR="009D1B5A" w:rsidRPr="001F2AC7" w14:paraId="16AC398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AB5DA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33D8E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51A0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3EE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650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EC2CB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96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7CA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492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18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9D3B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C9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E6B8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061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14:paraId="1F4943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7531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CA1C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64C9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1110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762B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749E5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/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948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AA9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B7B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50FE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F6AB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D632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320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6F6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</w:tr>
      <w:tr w:rsidR="0010346A" w:rsidRPr="001F2AC7" w14:paraId="03B2AF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AE1B7F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1CD3A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AE7B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903F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91CE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8A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EC2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96AE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7F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6B6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4D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42B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561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</w:tr>
      <w:tr w:rsidR="0010346A" w:rsidRPr="001F2AC7" w14:paraId="7EA34AF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0F70E9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B9D3E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C447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A72A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C3A3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44D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E04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0BF4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35E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A55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3DA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CC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BB2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  <w:tr w:rsidR="0010346A" w:rsidRPr="001F2AC7" w14:paraId="17C986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7EF616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3919D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63C4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A26C2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B9BC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424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246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CC33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9888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/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107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D7D0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/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150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</w:t>
            </w:r>
            <w:r>
              <w:rPr>
                <w:rFonts w:ascii="宋体" w:hAnsi="宋体"/>
                <w:sz w:val="18"/>
                <w:szCs w:val="18"/>
              </w:rPr>
              <w:br/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A6B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</w:tr>
      <w:tr w:rsidR="0010346A" w:rsidRPr="001F2AC7" w14:paraId="23BA94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2B67EC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E8A9A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787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7DC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15C4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2E0B0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C3D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8124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3164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A506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B32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8E2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/>
              <w:t>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70C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C000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</w:tr>
      <w:tr w:rsidR="0010346A" w:rsidRPr="001F2AC7" w14:paraId="50353AC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F1A1F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E8F11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343F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3047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F29B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0FB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4304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DCF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0E3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9E75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E2C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BA0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4E6C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251CB4C5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A4B80E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94FA030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C13B3C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0A58E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020D5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6472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5664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50D4C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00D32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B163B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F8C91E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D9D0FD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7455A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06151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64337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7AF8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5B09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3CBC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D32C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22A4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CB6C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5D4AC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0ACDF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B576FB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C68A4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B3E91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0DCD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5B9C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55A5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95C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ADA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1195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5FC7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381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1E7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10C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AADA07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64CB9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E25397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1004@2,1004@3,1004@4,1004@5,1004@6,1004@7,1004@8,1004@9,1004@10,1004@11,1004@12,1004@13,1004@14,1004@15,1004@16,1004@17</w:t>
            </w:r>
          </w:p>
        </w:tc>
      </w:tr>
      <w:tr w:rsidR="002675A0" w:rsidRPr="001F2AC7" w14:paraId="0AD102C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1F2FD6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04D6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D570D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56791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71304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6702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19903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F489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5130F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38A0AE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633301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A86A21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FC59BE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0B9B47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50B0A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704C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9E88E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7CF0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CD2A3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D9331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981D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46434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013D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572F7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415A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7FC7C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0709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8C4A6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0EA9A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8E746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3A6D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4A51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6EC13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F7550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6365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DFECB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699F6E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D0ACD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82753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6932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8DC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2A1D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840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EF9D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486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B5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2C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D9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0B0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6B8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6C4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83717A" w14:paraId="102B16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2DCD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BE13B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F=9.21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752D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0293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7E77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823C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C8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F1E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8C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EDD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05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B92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BA7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67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</w:tr>
      <w:tr w:rsidR="0083717A" w14:paraId="34BD3E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BD1D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F4C4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EFC3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EA6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941C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656.6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3B0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622.9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75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EFD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09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CD9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F2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C7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423.0</w:t>
            </w:r>
            <w:r>
              <w:rPr>
                <w:rFonts w:ascii="宋体" w:hAnsi="宋体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AF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CA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</w:tr>
      <w:tr w:rsidR="0083717A" w14:paraId="5DCD63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22BAB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120E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7D00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55A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D94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370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A5F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4E2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A66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58E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58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BB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8B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C4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</w:tr>
      <w:tr w:rsidR="0083717A" w14:paraId="7A23DE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737B0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43216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4EA7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3E2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4BCA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45628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A59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4F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07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D8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E059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960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8D96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8633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</w:tr>
      <w:tr w:rsidR="0083717A" w14:paraId="7DACB6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19999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2668D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1977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B83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16B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0DE1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637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68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37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1E6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A963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BE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84F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FF9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</w:tr>
      <w:tr w:rsidR="0083717A" w14:paraId="2032B8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DE3FC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4144C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95D5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DB5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6CE1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E496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2C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09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55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015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10A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5F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CE8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31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83717A" w14:paraId="66AD53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D1A38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BE09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4CE0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20C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E29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0E3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CA4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A4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87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F1F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DE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246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464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94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</w:tr>
      <w:tr w:rsidR="0083717A" w14:paraId="6877A7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73526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2D2F3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8CC6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6AE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107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A62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9D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BED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64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41A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86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996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A1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66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</w:tr>
      <w:tr w:rsidR="009D1B5A" w:rsidRPr="001F2AC7" w14:paraId="4C5F69E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58B04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70303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6C1A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0711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08E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1CF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B07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18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AB3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6FA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9E5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B56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6B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09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14:paraId="7E88E4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6E956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6DC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251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/>
              <w:t>1152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D27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/>
              <w:t>1149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1E4E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EFC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/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680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/>
              <w:t>1015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2B4D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1123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/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5C8E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89A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8A2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333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</w:tr>
      <w:tr w:rsidR="0010346A" w:rsidRPr="001F2AC7" w14:paraId="516CB85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EF1CC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F09B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A536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927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B122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51DD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A49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5D6E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3AC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BC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729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/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A9C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43E3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3631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701</w:t>
            </w:r>
          </w:p>
        </w:tc>
      </w:tr>
      <w:tr w:rsidR="0010346A" w:rsidRPr="001F2AC7" w14:paraId="17638F3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E9367A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BC1BB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413D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A61C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598A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E59E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C740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DF7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C72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0FF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46A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53C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FFF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  <w:tr w:rsidR="0010346A" w:rsidRPr="001F2AC7" w14:paraId="650A5DF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79034C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052C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554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928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FA8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925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2D56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03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D78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F341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DBB8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293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465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70D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E3F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</w:tr>
      <w:tr w:rsidR="0010346A" w:rsidRPr="001F2AC7" w14:paraId="03AAFCC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C3ACA3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2D63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1A0A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CECE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82EC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8D9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B90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99C2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86BD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F0C7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E733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0F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7C0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</w:tr>
      <w:tr w:rsidR="0010346A" w:rsidRPr="001F2AC7" w14:paraId="0130117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B0F94C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8B4A0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613B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E8EF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C0A5B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2A94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31C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2A9F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E49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0EE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E89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BA2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6D2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2C1BE6D1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BCA911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72A3D0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033745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6C25F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7FA1F2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8AA0A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2974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B1C8B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6D28F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C9262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93439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52E270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69B3BE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563EB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B11A5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B90D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01B7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96C4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BE2C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A7668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4FD0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3C6B1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E4E78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E7F67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95DDF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701C5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C6C3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FFA0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8CBF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BD9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05A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AF4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83D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E19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61E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EF69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2A36C8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E7491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9EBB5A0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1005@2,1005@3,1005@4,1005@5,1005@6,1005@7,1005@8,1005@9,1005@10,1005@11,1005@12,1005@13,1005@14,1005@15,1005@16,1005@17</w:t>
            </w:r>
          </w:p>
        </w:tc>
      </w:tr>
      <w:tr w:rsidR="002675A0" w:rsidRPr="001F2AC7" w14:paraId="3B7A19D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2865F3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080D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BEEE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A021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5F203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F0F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C2DC3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620F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AA689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E3C5B8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3DB8B9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E481D4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5555B8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C6340F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C7F07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6147A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0752B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FE4B3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996C0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D3297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A353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082C0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D4F5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2AD90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4185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B689B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CCF4B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D5BB4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F14C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4CB25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1A4B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F8F1D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2E4D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F262E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9EED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DDB38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473A89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90AAC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F37DF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F=8.72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51E8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06BF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BD8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C994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3F5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DBA9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A9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02B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AB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643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D9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044C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</w:tr>
      <w:tr w:rsidR="0083717A" w14:paraId="76C9B8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B29CC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363D0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076F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F81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C7F9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791A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BC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2F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0CF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82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50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5D5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64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9F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83717A" w14:paraId="77E5D9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CAF17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E528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1A96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D18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674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AFA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31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B4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34D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07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F8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52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03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E8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83717A" w14:paraId="47DD20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D1F26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E077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0CE66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AF0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80A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93A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082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5F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B6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D4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8E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D98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54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E8C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</w:tr>
      <w:tr w:rsidR="0083717A" w14:paraId="08E412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317CC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D3C0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3DE6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839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4C9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4F9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35F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B39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5E9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F1C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D2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90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7D4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AB3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</w:tr>
      <w:tr w:rsidR="0083717A" w14:paraId="5BA278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96836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3BBCB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492F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64A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5ACC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22D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28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A5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2D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52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22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CB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02D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FA32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</w:tr>
      <w:tr w:rsidR="0083717A" w14:paraId="057AE9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E8C62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070A1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B874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174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403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5FD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1D0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D69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2A2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96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106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B64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F8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46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83717A" w14:paraId="3F66AC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4B920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D1AF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1219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29B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A93C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101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F22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49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5C8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31C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7C5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9A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97E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58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</w:tr>
      <w:tr w:rsidR="0083717A" w14:paraId="1BCD4C8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FCEBA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EA4E1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1FCE6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007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E555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C57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F7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09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7E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6D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4E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26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1C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D1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</w:tr>
      <w:tr w:rsidR="009D1B5A" w:rsidRPr="001F2AC7" w14:paraId="0A88B67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FEC1E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62488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491E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DE2E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649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B0D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21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E1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B9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C777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2FC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2F4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B1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BF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66C8CC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CDD9D7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ACD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38F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1144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3A8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6801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191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60E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337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840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55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7EC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F82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</w:tr>
      <w:tr w:rsidR="0010346A" w:rsidRPr="001F2AC7" w14:paraId="7AC31C8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6041F7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F8103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539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F261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5A1F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577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8A0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B7DF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382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F7FC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54F0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4BA2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F78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</w:tr>
      <w:tr w:rsidR="0010346A" w:rsidRPr="001F2AC7" w14:paraId="09201E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A7EA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88549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E0E1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FA0F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FBD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308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C07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696E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58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145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9577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9F3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DEC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14:paraId="18B0C1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4EB294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59AC0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EA06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D45E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03DC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13C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65E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3CB2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DEC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4DE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BB4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F9D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9AA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</w:tr>
      <w:tr w:rsidR="0010346A" w:rsidRPr="001F2AC7" w14:paraId="1D50FE9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FEFF97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01FD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3639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0467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BF5F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90B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BF1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531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21C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3A9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D8E4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6FB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52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</w:tr>
      <w:tr w:rsidR="0010346A" w:rsidRPr="001F2AC7" w14:paraId="58C9F5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42AB63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5BCF8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F654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D90A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2A55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ECD0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7DF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F59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F29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0001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0861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E7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079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56DAB17E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2FBF31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D811C2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22DF0ED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80AFC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E5476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124E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11CF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60026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49BDE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072AA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6D47F8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A918C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27CA2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8327C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9A404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9FEF9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6E52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28BB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7F22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1C53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7C35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DDE42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87910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74965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12E50A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D8663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1006@1[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52BA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7CAC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27D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3F3D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D5FD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5B9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3B66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A562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045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052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EC6AA4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B72DE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6A36D7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1006@2,1006@3,1006@4,1006@5,1006@6,1006@7,1006@8,1006@9,1006@10,1006@11,1006@12,1006@13,1006@14,1006@15,1006@16,1006@17</w:t>
            </w:r>
          </w:p>
        </w:tc>
      </w:tr>
      <w:tr w:rsidR="002675A0" w:rsidRPr="001F2AC7" w14:paraId="50D8D24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67E326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0EC3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B51EBE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4613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A2CA2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438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54D06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FB2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6DD03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A82DEC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7A58B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667E5E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0AB0D1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E2581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61AF0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85D38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11A0D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5138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DBFD2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8CE2B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E377C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77D92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2734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9E2B6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43E4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05E92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F7D2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01FDA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D463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A7AB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2080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EA0C8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005D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1CDEA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756F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EFD31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472462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9004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7DC13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F=1.28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B72F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648E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83B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9AFA8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551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9F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E3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2FC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A3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A2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7D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08C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83717A" w14:paraId="4E182A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BCC7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FD4B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1128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0A3E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CAD1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9DD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2C38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49A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41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F9E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650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88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09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D9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83717A" w14:paraId="6CF2B2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2503E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3232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8B3D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8E2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071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0A7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8A91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C3D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E9F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65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11E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05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A8A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98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</w:tr>
      <w:tr w:rsidR="0083717A" w14:paraId="1D3152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AA0D1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C3F8F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26FD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8BA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9CF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0DD8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D7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6E1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439B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5F4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EF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73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0BD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275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83717A" w14:paraId="6A2E4E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3CD63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1E38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18D3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2C6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049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E85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B52E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766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DBA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5B2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312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9B0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52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10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</w:tr>
      <w:tr w:rsidR="0083717A" w14:paraId="10E841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82653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0BCE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AC06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51A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FE29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550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7DF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81C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6EF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3437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FCF2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B1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69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A5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83717A" w14:paraId="407959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31897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72E62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45D2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68C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92F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FEA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A0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C597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0E4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AE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D2E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34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D8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E44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</w:tr>
      <w:tr w:rsidR="0083717A" w14:paraId="08065AD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79B74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79BF0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2DA1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4AC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B1FF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105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CB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37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C2E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4B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0509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5F0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CB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B6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83717A" w14:paraId="2909FFA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D8AFE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E0B55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999A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88DC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424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F5CE8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098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1F6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4E4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53F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CA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31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9AF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2894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</w:tr>
      <w:tr w:rsidR="0083717A" w14:paraId="74BFA7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A26C3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F123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A885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D72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CF01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9EF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FF6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98A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8FD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E99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2C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35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76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2B39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</w:tr>
      <w:tr w:rsidR="009D1B5A" w:rsidRPr="001F2AC7" w14:paraId="3D787EC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7894C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F0AE9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7EE3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B8A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3AF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77A6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8B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3DF4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F83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44A1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C4F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52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911B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A8B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34E308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A4A156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E42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BDAB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1660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32C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3D8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AEE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995C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C07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72C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6AA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563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7C1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</w:tr>
      <w:tr w:rsidR="0010346A" w:rsidRPr="001F2AC7" w14:paraId="23C5FD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D856E4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A1050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0C2B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A2DC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A586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F051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409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C1E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03E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0422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6048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1B7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9A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</w:tr>
      <w:tr w:rsidR="0010346A" w:rsidRPr="001F2AC7" w14:paraId="426BA10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ADF0B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83E20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41A8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AA32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10D0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D3F1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A8A9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452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079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D8D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A2F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EF6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AD5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14:paraId="0C11962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0E4883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0ACCB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1D4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0C8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B863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9E65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88E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D1B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B10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536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97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428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17F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392</w:t>
            </w:r>
          </w:p>
        </w:tc>
      </w:tr>
      <w:tr w:rsidR="0010346A" w:rsidRPr="001F2AC7" w14:paraId="762D74B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B92318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83FE8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92ED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753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AEF0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DFA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36E1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6E8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4FD5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82F5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586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3C0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D58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</w:tr>
      <w:tr w:rsidR="0010346A" w:rsidRPr="001F2AC7" w14:paraId="0F2C2A7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E358F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7BB8A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27A7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21A0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E3C5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AF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3933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8E5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15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C92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9FA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37B8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AF3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2C66097F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5ACA92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87270D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8F1F65E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85230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9E9EB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A8E2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CE55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4A7B6E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2012B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7A877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78323A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BE2998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F28D81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F7A4F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80FFD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46A1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800E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6748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05E9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AA08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C24D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CD495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84036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A367B3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CFB1E4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C5392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1009@1[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2E38D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7D92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1FAA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3BA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4A3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A2D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9B3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E61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BF63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917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64CB61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722BA7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A591378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1009@2,1009@3,1009@4,1009@5,1009@6,1009@7,1009@8,1009@9,1009@10,1009@11,1009@12,1009@13,1009@14,1009@15,1009@16,1009@17</w:t>
            </w:r>
          </w:p>
        </w:tc>
      </w:tr>
      <w:tr w:rsidR="002675A0" w:rsidRPr="001F2AC7" w14:paraId="2FD563D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7F16AF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24A5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0A008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34BF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45B4B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D1F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AD790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A16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825A7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53CFD8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641C6D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35BF7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0BC874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15ED0B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33B63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1E8B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3A9B00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D3374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FBF80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680E86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1F19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CF4B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64A3F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F304C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A720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C4369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E97A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BD550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412E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649E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E649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767CE6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A287A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3AF48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29C6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F612D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4522F7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D7B5F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D3B0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F=12.39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E0AA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C83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28B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EB1C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AE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67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A4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9F8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032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DF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6B2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5F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83717A" w14:paraId="7937ED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6E768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65AA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0C6A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1FC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F72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15B5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C1A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CF63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62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0728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75B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F91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A4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04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83717A" w14:paraId="3FCFBC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93747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73F2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EEA9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9EB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464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393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FB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D3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94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BC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50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626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AA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7EE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</w:tr>
      <w:tr w:rsidR="0083717A" w14:paraId="1A0A24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8AD0A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44C4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EE196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10E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CE0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AF4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21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2A0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95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6D1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972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6C8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7C6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747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349.5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</w:tr>
      <w:tr w:rsidR="0083717A" w14:paraId="16629D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24DEC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2C54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6A72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781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169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86C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09E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88B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80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87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0C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869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35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DA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83717A" w14:paraId="5C6A21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2EA1A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FD7A6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CEA3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1963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DC2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A84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68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948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C2F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41D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51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AF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07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93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83717A" w14:paraId="36BBA3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954D2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D967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2A0E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3D5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BC94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6F0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49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5CB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8C0B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79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BD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C3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2D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7A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</w:tr>
      <w:tr w:rsidR="0083717A" w14:paraId="048CDB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70234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05650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0C2E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14B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8B0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741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771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E0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BAC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2C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EE6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3B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62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7C2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</w:tr>
      <w:tr w:rsidR="0083717A" w14:paraId="7B79CF0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C3F5A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B4B60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71B2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8A7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CB2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C9A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865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64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34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D59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75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0E3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D4E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07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83717A" w14:paraId="3211134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08AB5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A21A6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C77B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8FF6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9A98C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441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DC5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ED0E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DD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D7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DD1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30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BC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5FD3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</w:tr>
      <w:tr w:rsidR="0083717A" w14:paraId="01D406E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1D903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33614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6E67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318C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A45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1329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F35D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F7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07CE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53B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05DA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B3C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80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848F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9D1B5A" w:rsidRPr="001F2AC7" w14:paraId="12F3144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1A416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4B288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F221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C35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A05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1E4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91F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99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409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D5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E22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A1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19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86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255E9B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E9AED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A3E7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BB9F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B1FC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F4C0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1CB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C30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B5C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BB93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3AD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050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A1F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9B0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</w:tr>
      <w:tr w:rsidR="0010346A" w:rsidRPr="001F2AC7" w14:paraId="18432E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8391E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003B0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A2B1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3D50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FD51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FB17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9278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F6B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0DF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726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F54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2AB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6F7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</w:tr>
      <w:tr w:rsidR="0010346A" w:rsidRPr="001F2AC7" w14:paraId="58E8D4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7CBB4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EB1A1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11CE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F3C6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C73B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FED7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2B6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CC0B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A680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5A0D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76EA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F39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77ED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14:paraId="036E951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3D0FAA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8ED3DB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2765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3A6B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788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FF85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52F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7F1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238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8BB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23C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434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37F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2B10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</w:tr>
      <w:tr w:rsidR="0010346A" w:rsidRPr="001F2AC7" w14:paraId="5A663B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5A5FA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3A03E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695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754E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742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1B8E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E4C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763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E762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4D6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F27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C40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9C3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/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08A2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EA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600D47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F676D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F8CE0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C43C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0A09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E0B1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2E5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AE0A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413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258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EB7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AB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C46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08AE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786DE7CB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4A3301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6242CB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A93CE3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91B3D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AC53B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521F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51CC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EEF26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D59AD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A283B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B56372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3788F8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2768E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F0B34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1B3FB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8A99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F230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0AD3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2351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B242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67E2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32686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DCD14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93B20A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58FF97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62199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1010@1[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7C2A5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0407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E34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E0B8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9B4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A6F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F0F5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C89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001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8DD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A87046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C6006B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EFBF34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1010@2,1010@3,1010@4,1010@5,1010@6,1010@7,1010@8,1010@9,1010@10,1010@11,1010@12,1010@13,1010@14,1010@15,1010@16,1010@17</w:t>
            </w:r>
          </w:p>
        </w:tc>
      </w:tr>
      <w:tr w:rsidR="002675A0" w:rsidRPr="001F2AC7" w14:paraId="39F6EE2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8C1E84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97A8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DDB15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8D72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91F15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929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7B360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3A2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C6D56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0C489F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1BE8B9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BD9C6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F9E4F3A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525D27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CC8F6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A5AA3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801DB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069D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EA3D9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48CE4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1F25A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47506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A3CA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3675F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94D2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13CE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BB9B8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4A69D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C9C6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9EAB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E8EF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4FE98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DEE2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66246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FAC9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DD95B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459700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EE447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C6553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F=12.39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0D94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D5E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F34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1C7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36D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28B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FC38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C22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CAC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838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556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EA3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83717A" w14:paraId="64169F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7D1A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38CD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03B9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9B4EB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6F5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208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2D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1C4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954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24A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D3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1F4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AD1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C7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</w:tr>
      <w:tr w:rsidR="0083717A" w14:paraId="056043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1A78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4981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BB77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96B6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92F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FEB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79D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33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7D4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A1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644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C6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FF5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326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</w:tr>
      <w:tr w:rsidR="0083717A" w14:paraId="4D54AE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345E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C9F3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47F4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2DA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4CF3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F23C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DB5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639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0C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3E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52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B6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4F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99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83717A" w14:paraId="68E304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A43E3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F3CCB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1C20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C70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D7FA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661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3C0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58C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45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40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95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711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DE7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AB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83717A" w14:paraId="172A53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3B50C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96161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A549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CBFD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936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D4A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FB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ED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24AE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F78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E3E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618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E9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B0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83717A" w14:paraId="06F36E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CE9AF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1BDBF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1305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990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680A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752C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F76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AC6F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0B6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35BA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FD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02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E1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349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</w:tr>
      <w:tr w:rsidR="0083717A" w14:paraId="5318AB1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E2F0E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41986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16FC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917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A1D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775B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DD3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A9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F92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EB4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4F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CA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386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CA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</w:tr>
      <w:tr w:rsidR="0083717A" w14:paraId="766470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67EB1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B1CBF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B501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CA8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657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9004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98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054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64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87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B2F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3B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23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93E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83717A" w14:paraId="6239D7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2F043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C0DA6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6FB3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FE1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126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0C9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BB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E22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A9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16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84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5A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D54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AE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</w:tr>
      <w:tr w:rsidR="0083717A" w14:paraId="00139A0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FCBBF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C4825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954F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D70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856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8E4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405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9A93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E45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9AF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8607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2B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49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A419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9D1B5A" w:rsidRPr="001F2AC7" w14:paraId="0F633DA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09087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97663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A674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908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E6A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63B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F63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BE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6C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64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10E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3D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12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D00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5AAACE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41426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C4F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ABF10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AA4F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832A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/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527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72B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DDF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C2C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AD31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00D8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4433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9E4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</w:tr>
      <w:tr w:rsidR="0010346A" w:rsidRPr="001F2AC7" w14:paraId="4CE32C8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B16E8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AC60D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750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CCEB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3353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C9C8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DA6F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ADC8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BA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429D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9F8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3109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0C8E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068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479E02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2F5689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7A169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7F23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34F7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10BE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C71C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5F81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B27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569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FFD7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C1F9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B24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4813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14:paraId="2ECDC6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DC95E9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FD66D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751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1D1B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794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7233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E9E4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73C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F0C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120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52D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EA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256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C24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1D9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</w:tr>
      <w:tr w:rsidR="0010346A" w:rsidRPr="001F2AC7" w14:paraId="15C46B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580017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82D35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724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B515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B407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48C8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614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9DC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FC5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702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0D2B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FF5E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160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E69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</w:tr>
      <w:tr w:rsidR="0010346A" w:rsidRPr="001F2AC7" w14:paraId="48F8B4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553C2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122BE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CEC1E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2279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6AAA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4D0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E808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8E1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05A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0CA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B66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E67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2050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081FC844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D3AD0A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528A02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853622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7A942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92D29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6DCA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ACF2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9ABE4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83585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E1605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72B550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463CD6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3CC5C8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06C55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CE799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AA86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AA95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F647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E1EB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D4B7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5E1A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1EF5C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C77DA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AACDC1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46957E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5D8CC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ED56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CECB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FED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D755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A7DE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690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D2D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541E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E8B5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7B6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9675D8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485245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2D11034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1013@2,1013@3,1013@4,1013@5,1013@6,1013@7,1013@8,1013@9,1013@10,1013@11,1013@12,1013@13,1013@14,1013@15,1013@16,1013@17</w:t>
            </w:r>
          </w:p>
        </w:tc>
      </w:tr>
      <w:tr w:rsidR="002675A0" w:rsidRPr="001F2AC7" w14:paraId="20BBD57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D7AE3B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E1F9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8EF4D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3C83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35371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DF13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6DB4B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9CD8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0DBA9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AC5D78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F959A6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F11536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3C7A5A4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2A4312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95BCFC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3DB3C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2751A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755F6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D88D3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AE385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3644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19C98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46D6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F5AE7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3947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D3E676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3D040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D12FA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D033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1112A6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5309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25D2D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7697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5B36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0409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2B00A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1F1CDD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EAE28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08E7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F=5.78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61AA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99E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1D3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5BC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15B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808F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D2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D38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00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8F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B8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A14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</w:tr>
      <w:tr w:rsidR="0083717A" w14:paraId="6E2B59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A9D4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0478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5736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994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4A20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297.5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190A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81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CC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75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4E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B9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38A1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39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9D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</w:tr>
      <w:tr w:rsidR="0083717A" w14:paraId="767D1E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64F4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C62A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2B22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8A5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006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B36F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34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62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80A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58A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9C8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187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07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A5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</w:tr>
      <w:tr w:rsidR="0083717A" w14:paraId="529057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12F96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F601E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340C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8C7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CE5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F32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85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38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3FE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6C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67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FE8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09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EBFC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83717A" w14:paraId="55D742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77403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E7B11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06AE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32E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D24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1277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3C02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F37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82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E91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DF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421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8B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058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</w:tr>
      <w:tr w:rsidR="0083717A" w14:paraId="63E7BA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1D073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AB008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1222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8E3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B47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896A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2D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67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EA0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A0F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68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641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BE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F5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</w:tr>
      <w:tr w:rsidR="0083717A" w14:paraId="1B717B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DF17B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9D6B2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455F6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02B1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58EF9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CC0D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909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B9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57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69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4DF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EC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B1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80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196BC6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8EEB2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E0ECE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DEFF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C26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5778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7CBC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CC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46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E8A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2D0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92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44F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A6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023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</w:tr>
      <w:tr w:rsidR="0083717A" w14:paraId="3A92DF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B7D01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B5EB3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DDBC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419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D0C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49E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04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388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12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6D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B70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9C5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36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94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</w:tr>
      <w:tr w:rsidR="009D1B5A" w:rsidRPr="001F2AC7" w14:paraId="2A08786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A156E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0A18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2AE2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032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F46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046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62C2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98E5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91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FF30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B7A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B5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22A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E0F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3415DA9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FFEAED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441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37F9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29C3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2F09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81D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D1C0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D7A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570A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0B8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888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2D6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10B2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741537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6FC39F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092C3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B212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4893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038E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D0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5EEF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E200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058C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C42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E6C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24E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C6D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</w:tr>
      <w:tr w:rsidR="0010346A" w:rsidRPr="001F2AC7" w14:paraId="1CD443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EC79A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4F15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B441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FE3A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D211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05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CF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77D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982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89A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86B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D30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278E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26CE03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3FB6E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90F98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B7F2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CEE6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3221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F8E3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FC73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A971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49B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BE57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E74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F91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970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</w:tr>
      <w:tr w:rsidR="0010346A" w:rsidRPr="001F2AC7" w14:paraId="2EA13A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5866C3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B1A8A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5CF7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55C0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C5356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7AC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C8C3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3AD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704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C2B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8A1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2B91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9E6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</w:tr>
      <w:tr w:rsidR="0010346A" w:rsidRPr="001F2AC7" w14:paraId="73A5B5D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4A387D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600A9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4009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6F58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6D62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244E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F8C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215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D70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DF8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62D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F96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FE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373E011A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ED1EC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BD0FFF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1B8366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A8CD11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3F6FC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FCCC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FE3E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E8023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A8FEB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41C34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0706B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C1D98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5C232C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2210E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EFFC6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3175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3649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68B4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948B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7FB0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65EA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5A63D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B619C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CEDCA3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E9948D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8D0A7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782D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29B5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256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E7A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395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E0E4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B3A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0E6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14C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F94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E3D8B6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974A83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B66B515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1014@2,1014@3,1014@4,1014@5,1014@6,1014@7,1014@8,1014@9,1014@10,1014@11,1014@12,1014@13,1014@14,1014@15,1014@16,1014@17</w:t>
            </w:r>
          </w:p>
        </w:tc>
      </w:tr>
      <w:tr w:rsidR="002675A0" w:rsidRPr="001F2AC7" w14:paraId="588C4D5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A1A68D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468A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9FAE2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7EB3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36F1C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0DA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4943F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35A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D78EC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7E6AA6B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7FEA89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553AC5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FBC8FD3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E67FF3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C74F2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33E4F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E34C6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F76E4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4F5A1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40D1B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A544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3EF9A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B2D2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008D6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CBC5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3653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E237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2EF6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65F1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D9C83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208C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7748E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4AFD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4BAB5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924B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0145F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511B68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24847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BA36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F=5.78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860C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5EBF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A40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DB7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3B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657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CD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DE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E3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881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AF6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C0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</w:tr>
      <w:tr w:rsidR="0083717A" w14:paraId="5FBAA7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B46C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8015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90CE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B1A6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020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887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A7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E92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58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07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2A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39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C1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94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</w:tr>
      <w:tr w:rsidR="0083717A" w14:paraId="5AC17A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B03C1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EFEE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599A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40B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97BE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2F6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C4A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4EF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AC1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923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FA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EDE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1B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D64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</w:tr>
      <w:tr w:rsidR="0083717A" w14:paraId="18843C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769B7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3680B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4C29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94FE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C1E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381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05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1F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5CE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D1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0F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0AB1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C3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BD7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83717A" w14:paraId="211378A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1C31A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A89BB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ABE7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9557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06A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835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12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C5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EBB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CE21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83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71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6D3C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4E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</w:tr>
      <w:tr w:rsidR="0083717A" w14:paraId="7563E6F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08850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3EF4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038B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B8F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CD5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C09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445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F19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A5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DEF1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3A8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09D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E9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18D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</w:tr>
      <w:tr w:rsidR="0083717A" w14:paraId="4FD8E3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A0D6C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5CF8C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175C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08B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620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C24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D6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36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217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C24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1CA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388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68D8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0A6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366F10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9B221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7F91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ACEC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C6F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30A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391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97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B0D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3527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46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90E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74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A3F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00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</w:tr>
      <w:tr w:rsidR="0083717A" w14:paraId="4F936B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C9924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FDB00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67DD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598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4A4F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7AB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85C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7A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41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E01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FD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40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264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C3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</w:tr>
      <w:tr w:rsidR="009D1B5A" w:rsidRPr="001F2AC7" w14:paraId="7EE3A226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9BFAA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EBCEA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4C646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735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914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0FAB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F42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551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EB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3C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C00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B9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6D4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D3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56CF09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D08509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CA6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F3C6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E186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C374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2BB7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E34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390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005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07BD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170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CA0F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8F94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</w:tr>
      <w:tr w:rsidR="0010346A" w:rsidRPr="001F2AC7" w14:paraId="6DE701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A4EC3F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810D7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AEDC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0FE2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2F89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355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40F9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254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0514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B1E1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EE1A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8AF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9C1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329</w:t>
            </w:r>
          </w:p>
        </w:tc>
      </w:tr>
      <w:tr w:rsidR="0010346A" w:rsidRPr="001F2AC7" w14:paraId="6AD5C9E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329193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7A637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088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D5EB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7737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6B2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6ED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2C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8A7B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490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8A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89D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5AC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2121AA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E960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F5E59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325D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F9B1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CE5F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37A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BB9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791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E0EE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239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1A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598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25E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</w:tr>
      <w:tr w:rsidR="0010346A" w:rsidRPr="001F2AC7" w14:paraId="5EEF03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865E91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694F9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EE0C6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F375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DBEA7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9E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2F14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F491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0EA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78E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A49F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3AC9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26D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</w:tr>
      <w:tr w:rsidR="0010346A" w:rsidRPr="001F2AC7" w14:paraId="291CC2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63BEF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60A9B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19A6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E115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B932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8F5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075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8A8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9CC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8B7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CF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3D0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C3EA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4F6ABBA5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9ABDA0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CAD7C1D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7F2FD7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5B13A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0D277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FAC2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BA57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B8800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1481A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BEE03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12FF0D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0D7EC5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692055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E2D41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F019E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1E83B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EEFC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23E7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9482B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7E55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56D2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C86C0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E4DE4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F11E50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736E73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50AF3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1015@1[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E1FC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66BE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440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389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3C0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528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F6E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E63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3A8B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9C2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032AA2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8AF54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EFD106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1015@2,1015@3,1015@4,1015@5,1015@6,1015@7,1015@8,1015@9,1015@10,1015@11,1015@12,1015@13,1015@14,1015@15,1015@16,1015@17</w:t>
            </w:r>
          </w:p>
        </w:tc>
      </w:tr>
      <w:tr w:rsidR="002675A0" w:rsidRPr="001F2AC7" w14:paraId="6800CAA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B72F6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25EF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219CF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09AC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8DE03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77D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A93EB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B04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EE6E0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0556E6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6B5205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364C22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135E4F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15FD9D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AF4A7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8E70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533CE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532E9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2F798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55FEF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46F9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94CD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4D5C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6A03D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2331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0DAC2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91341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8963B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2AD2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79BD4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F669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0B81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2BAB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5119E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C931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835B6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05DA71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79614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59E0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B9BE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9AD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EC3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77C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CDE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927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72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ED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88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CC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3DB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35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</w:tr>
      <w:tr w:rsidR="0083717A" w14:paraId="573986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4E6C7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A515B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F9FB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F28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5AB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4D3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8D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84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F7B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CD1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C4B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D797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A45F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E0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</w:tr>
      <w:tr w:rsidR="0083717A" w14:paraId="3F3EAF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F2864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16438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29AE4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F5C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376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EE4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015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733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3C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2D2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AB8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478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0E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88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</w:tr>
      <w:tr w:rsidR="0083717A" w14:paraId="6524BB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DF2E8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09660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D25F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555E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C95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912C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03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B7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4F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74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44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2F9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66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BA7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83717A" w14:paraId="7BC20A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27CED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7CD8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4745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FB4D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AC0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E9B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99B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785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66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7B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56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41A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6593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A36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</w:tr>
      <w:tr w:rsidR="0083717A" w14:paraId="0E2361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0E4BC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7CDD1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A9B1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D86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248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40C9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428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6E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94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7FC9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B7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D3A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3A6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6C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83717A" w14:paraId="2E1077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5E9AD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674C6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ACFA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E0B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B27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B0B7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BD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66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DF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1DB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D59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EB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EE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63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340A58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D6D91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3B83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0481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B6AD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EF4A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A62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BAB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A0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73FC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68C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A2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30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19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2FA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83717A" w14:paraId="6A2705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EE5F9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67E4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7096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0F4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DDC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EB03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B06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77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0B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3DE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984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8ED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7A88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70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9D1B5A" w:rsidRPr="001F2AC7" w14:paraId="15A56D3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14103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BF88D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17F0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381D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9F6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B65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480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E2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E8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8A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B9F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89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90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742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404B5BC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5B976C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CC5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D32D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38AF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970D0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626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893A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4BC3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685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B93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C83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0AD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C54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339</w:t>
            </w:r>
          </w:p>
        </w:tc>
      </w:tr>
      <w:tr w:rsidR="0010346A" w:rsidRPr="001F2AC7" w14:paraId="15931A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0DE95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CAF73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3C59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0F52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A6A5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08F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BDE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FEAC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FE14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AE1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F9D2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352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346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</w:tr>
      <w:tr w:rsidR="0010346A" w:rsidRPr="001F2AC7" w14:paraId="41FDE0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74E88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8404D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7C6F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8579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4B9E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CDD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A0B6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A35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1A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996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867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B06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BBD6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1016775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9D3E2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6DE80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72970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919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41D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A48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FD6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25F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74D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E6A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65A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5EC1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17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270</w:t>
            </w:r>
          </w:p>
        </w:tc>
      </w:tr>
      <w:tr w:rsidR="0010346A" w:rsidRPr="001F2AC7" w14:paraId="4E4C17A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EDE36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AD91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710F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188E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DC4D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5F59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/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F7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B19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049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AC0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0A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C6C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560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</w:tr>
      <w:tr w:rsidR="0010346A" w:rsidRPr="001F2AC7" w14:paraId="40E3E8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35115A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78ACE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4C3E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C17D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B391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A2B1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84B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65FD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26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B81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5E00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998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179A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024A67BC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07AB62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7A5A6E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EC2494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43FA7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ED542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1D4E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1640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365C2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79D2D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9AE61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BD42A68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EAC062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874371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D7361E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7F92E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3029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7BC9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BB7B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94AC4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A2A2E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0096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848E2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4E45A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3CCC03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56BBDE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615D3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1016@1[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423BC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C4CF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1430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05D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EAA1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97D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D84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754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6173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341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2F9624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0F6874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B04FFC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1016@2,1016@3,1016@4,1016@5,1016@6,1016@7,1016@8,1016@9,1016@10,1016@11,1016@12,1016@13,1016@14,1016@15,1016@16,1016@17</w:t>
            </w:r>
          </w:p>
        </w:tc>
      </w:tr>
      <w:tr w:rsidR="002675A0" w:rsidRPr="001F2AC7" w14:paraId="6A89E97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43CB8B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79D8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B3E5D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863F9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42DB8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8E5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C0C5C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F84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F28FF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D7E082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CD97D9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474D14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64CBAA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E5F29A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98E07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E87CB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045A2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0391C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FCC36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E047A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92B8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77C8C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EB2B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FA0AD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DB79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F8D02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6602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B2A46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A227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EA072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132A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A1993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0D88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FFC0A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ED26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2AD6C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20137E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0A952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09F29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C150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03BD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354D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B3B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7D8C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414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998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334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67F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9728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AF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DBB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</w:tr>
      <w:tr w:rsidR="0083717A" w14:paraId="6D009F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F664F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8BFD3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D3A1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B20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B45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435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35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4740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B1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97C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F02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19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20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D84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83717A" w14:paraId="209E8D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ED058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8CAF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EC91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6022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E4B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E38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E08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D4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A29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F82F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C0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43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504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41A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</w:tr>
      <w:tr w:rsidR="0083717A" w14:paraId="3699DB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A24B2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A089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922D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94C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2044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B81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26E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71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91B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4A6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DB2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2EB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B70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D1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83717A" w14:paraId="2A3B21E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7CF45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B5F85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4A91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8043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268D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0E5F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E2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E1B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7B6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F18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4A8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A9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D99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B2D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</w:tr>
      <w:tr w:rsidR="0083717A" w14:paraId="2F6B199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8FF98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637CE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B050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DB5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5C5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9777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89A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2E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68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97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5D2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EF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F8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36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83717A" w14:paraId="4D2C2C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C1B9F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07A86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413F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ECC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5B9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5C33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80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DA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C79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F1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84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44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3D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2762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758A58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B8201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497E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35636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3F7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BF9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87B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D5CD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01B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2F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7E8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0A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83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D97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B8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83717A" w14:paraId="46BBDD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826D7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AE415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CF7D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D32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481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0AC5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01F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1F7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F7A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2CA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ED8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25F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CE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2C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9D1B5A" w:rsidRPr="001F2AC7" w14:paraId="5FE3EB2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21ADF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1BBEA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E42B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35B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E1B2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83F5B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6C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98D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A29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B86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D6D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74F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D3A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26F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5A4671E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C25D04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72E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282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A32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2531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ABB5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23A4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33DD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3ED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A0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B01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BCD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8B7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D62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</w:tr>
      <w:tr w:rsidR="0010346A" w:rsidRPr="001F2AC7" w14:paraId="21C62A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8CD14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4B41B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E559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5426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1B2D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2C1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5FCE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3A82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A13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61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E8D0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3F6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2D0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</w:tr>
      <w:tr w:rsidR="0010346A" w:rsidRPr="001F2AC7" w14:paraId="49D2B85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4B2F18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A9644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393C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93AC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06C9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7CC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C67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EF6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9F3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7F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7F9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FB6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95F8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1DA72E4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F632C7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6C1FB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C6A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A82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FB3B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804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BBC9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F1C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422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B8F8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257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2819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95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</w:tr>
      <w:tr w:rsidR="0010346A" w:rsidRPr="001F2AC7" w14:paraId="4468655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A64F1A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569F7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F1A8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A435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207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5B8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/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4995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5BF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303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19E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E98D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/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AB16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547F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80E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</w:tr>
      <w:tr w:rsidR="0010346A" w:rsidRPr="001F2AC7" w14:paraId="5E91A5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04DBD9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30FD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3764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4CA30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6662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E67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8A22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5EB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C88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1E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0C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1B3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CFC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1495CFE8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3C723E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55B3F9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E6363E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BBB9B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D1AA5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03F7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FA81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B0A83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3122D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E13419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DBAC7E3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9B83E2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C35996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4B4E4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06BA4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62B5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861E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0731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D397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15AF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BE1C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30F7D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A0D29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BAE4CB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9326C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542AB6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680D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9533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CEF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572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BF8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0BA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6BB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37B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9F2D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1FD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13302E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C28DE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CACD4E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1019@2,1019@3,1019@4,1019@5,1019@6,1019@7,1019@8,1019@9,1019@10,1019@11,1019@12,1019@13,1019@14,1019@15,1019@16,1019@17</w:t>
            </w:r>
          </w:p>
        </w:tc>
      </w:tr>
      <w:tr w:rsidR="002675A0" w:rsidRPr="001F2AC7" w14:paraId="128D983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02278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39CA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8D32B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E083D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2E4FE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373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FC76C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677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3E27E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DF3CCA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147062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283E9C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F6CCCD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1B9E22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F8E20A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88214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72775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5A164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16A14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35ECB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6429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F5006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D6B1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A3803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79C24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1ED58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2EE5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AF60E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4F56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6491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F537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82FBF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806F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01323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F354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BB67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576A20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DBDF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E5EA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26BB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BEC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075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1E2E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A80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89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5B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667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145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C8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13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0D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</w:tr>
      <w:tr w:rsidR="0083717A" w14:paraId="753038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F336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3F71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F=7.35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A42A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C0E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0425E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FABB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9B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CEB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87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49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E5D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C5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949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C7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</w:tr>
      <w:tr w:rsidR="0083717A" w14:paraId="6A9C8D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73F4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44A6B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CC5B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92A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621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4A6D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CB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98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33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1A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80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7A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25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D1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</w:tr>
      <w:tr w:rsidR="0083717A" w14:paraId="7D3B77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F7265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7A44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670F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7A1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923F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6A5A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FF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5B0F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25B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993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2DE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CC4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22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A42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83717A" w14:paraId="76EC6C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7566D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F71D8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55CC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5EF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84E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6125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BA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04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9C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FF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F4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2C7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76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A76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83717A" w14:paraId="6337485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FD8AC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2BFB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11F1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20F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8E0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873F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C6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0B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2B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1E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DB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C55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AF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46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83717A" w14:paraId="563E4C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DFF29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6AB71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FC41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206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AE21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18B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162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B27A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25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85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6A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AF5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665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F81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</w:tr>
      <w:tr w:rsidR="0083717A" w14:paraId="5923B4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0B5F0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48F33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7923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1573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CCAC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B10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352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A9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24E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FB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A2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FF7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B4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4B2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32232F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CC340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F49FE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70C9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B45D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D21C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3B4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ED9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74B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594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4B4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45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61C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26D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145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83717A" w14:paraId="7E166E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F1C0D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8068C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05E4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CB3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CED5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AFE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374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F7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15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B4F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1CD8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B8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19D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49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9D1B5A" w:rsidRPr="001F2AC7" w14:paraId="32D4670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930B1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1D605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52A5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726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51C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EFEE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67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9FB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1A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A4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D1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6D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81B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72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7304272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80A7AC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D33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1EA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CC73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D4AAE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4DA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7CF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219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76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20B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332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04E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DF2A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</w:tr>
      <w:tr w:rsidR="0010346A" w:rsidRPr="001F2AC7" w14:paraId="62A864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60253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FB10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7266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9CA1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DB7BF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EE2B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C13E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FF6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CEC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9E6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D34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6C45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72B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</w:tr>
      <w:tr w:rsidR="0010346A" w:rsidRPr="001F2AC7" w14:paraId="414ECDC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26EE3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D57CB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E005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10756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4E22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50E6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607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AF9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5B5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EB2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43D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ED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EFD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695E7C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388B76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ADB47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AE91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DF1D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301E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8AA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0080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BD5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1AD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807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6EA2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167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6725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</w:tr>
      <w:tr w:rsidR="0010346A" w:rsidRPr="001F2AC7" w14:paraId="0ABE8B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D67538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BD95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D729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2B79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B064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E8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08D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A43A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6BA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C7C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9B7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696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CAD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</w:tr>
      <w:tr w:rsidR="0010346A" w:rsidRPr="001F2AC7" w14:paraId="21D075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06198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F2D82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1B4A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C88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C2B9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7BD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29F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E05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7F7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B67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2FDC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8F3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71B5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553C7A19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A5502E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C24F32B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91632F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96BC2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BCA88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9A36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1F4D6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E9938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CE835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91181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E2DD32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5CBFF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33C559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AC885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F7C04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977C7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ECEE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A530F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3550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1F8D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3F6F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87528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75E06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A73E52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0BAC2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D76A2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FE68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BC81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9297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DDF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5AEC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559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9CB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09D1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FEB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7062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EA9C9A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2BD57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BA972E6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1020@2,1020@3,1020@4,1020@5,1020@6,1020@7,1020@8,1020@9,1020@10,1020@11,1020@12,1020@13,1020@14,1020@15,1020@16,1020@17</w:t>
            </w:r>
          </w:p>
        </w:tc>
      </w:tr>
      <w:tr w:rsidR="002675A0" w:rsidRPr="001F2AC7" w14:paraId="3262759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A90AC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FD76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C7531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BC76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AE057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D63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6BAF7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134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48153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40FD2C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46B5F8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FABD4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2FE1D3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F70E27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E6D85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066A4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281C7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D969B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BA1D0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F947B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07EE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51852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E71E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4761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2717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C8F09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3FBA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99DAC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A1AF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9880E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68A6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48020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3CA3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F1BF5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6C70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4DF72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26F69F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1547C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6F54F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B600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E92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442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39F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0A2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04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6C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20D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77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E2F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5989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B7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</w:tr>
      <w:tr w:rsidR="0083717A" w14:paraId="4571DD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53653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E16D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F=7.35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0051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0E1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526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9A72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34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36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DF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DC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96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9B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F2C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E6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</w:tr>
      <w:tr w:rsidR="0083717A" w14:paraId="7B60BF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6F28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D2536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53DC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0B69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9A5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247.9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D9F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A7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6A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086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173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DFD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5B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3B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E76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</w:tr>
      <w:tr w:rsidR="0083717A" w14:paraId="50342E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FA89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3530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58A9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282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E57D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D651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13B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9B8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9BE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99F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9B1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97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0B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06F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83717A" w14:paraId="38B60E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E0BBE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96544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C184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B8E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55A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C71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E3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5D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7F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4C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192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488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BC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163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83717A" w14:paraId="5E8EF4E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67F5C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D0FB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198D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0EE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178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A977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926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5B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CDF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A4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2FE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1F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44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DDB9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83717A" w14:paraId="7D4817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55CD6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B4FA6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7E88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1A2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C0A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27F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F0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3CF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F7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F6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EA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74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B3C5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41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</w:tr>
      <w:tr w:rsidR="0083717A" w14:paraId="59EDF1C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B2515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E7605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75BA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4913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348D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D33F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8E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A4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8287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D9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A1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534E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21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386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25D8F61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6247A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628C2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A7BBD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EE5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DAB8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A4DC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7CA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58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5AD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6A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B64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55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CF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BA0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83717A" w14:paraId="760212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65BC5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F6B28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C31A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A6F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9F6D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E7CA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EC8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08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38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6A2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B2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61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C0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B22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9D1B5A" w:rsidRPr="001F2AC7" w14:paraId="0C1F041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7B6A0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A0026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A3F6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E4B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0F66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9A3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E7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17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85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55E1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98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5E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D1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92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5ECC0BC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ECAF43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C6D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0E2D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CB3EC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3341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38A7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CA3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4B6F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BD56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C38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522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BE3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381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</w:tr>
      <w:tr w:rsidR="0010346A" w:rsidRPr="001F2AC7" w14:paraId="046A9D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ED2AE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30C8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4442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74CF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E1179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2F6F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9318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F31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48F1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C40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AD8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9754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FF1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</w:tr>
      <w:tr w:rsidR="0010346A" w:rsidRPr="001F2AC7" w14:paraId="7C7B2E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356F4A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B0FD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CBB5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D11C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049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2BC4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11E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4DAB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1B0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4F47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3956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698C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213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3172CE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FE7F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260D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B0DB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958D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19DD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753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25A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68E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6918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93D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6226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2A2F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6D2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</w:tr>
      <w:tr w:rsidR="0010346A" w:rsidRPr="001F2AC7" w14:paraId="71810BA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5ABB1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7C81A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4857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1991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A3C2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89B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0A1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62C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568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B59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E93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441D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D06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344</w:t>
            </w:r>
          </w:p>
        </w:tc>
      </w:tr>
      <w:tr w:rsidR="0010346A" w:rsidRPr="001F2AC7" w14:paraId="2A4A9A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AA139C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F3C2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4C24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EB4A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62D3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2F4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F13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EA1D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E32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742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3FB9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B56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64F3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0B13E59A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DD86BB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5C04CA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6306392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6895A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41272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8862C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41608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021E44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3F569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E93D1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14ACDA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A97B0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AE1F88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07972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3F6E2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7232C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2B6F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1DDD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7B50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9A5F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1B4E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45BB3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2CEB4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836794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C01E7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5D87C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FDC4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216B1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94F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B83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6EB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81E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958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B22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3BA3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BEE0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FAB02E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CD7554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EEB538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1021@2,1021@3,1021@4,1021@5,1021@6,1021@7,1021@8,1021@9,1021@10,1021@11,1021@12,1021@13,1021@14,1021@15,1021@16,1021@17</w:t>
            </w:r>
          </w:p>
        </w:tc>
      </w:tr>
      <w:tr w:rsidR="002675A0" w:rsidRPr="001F2AC7" w14:paraId="3EEEF46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E9C394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E4A5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8599A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49D8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FBC8D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4AB9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46636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CAE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53C66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B612A0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23A401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7B33A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836B19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B06C4E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37DE7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5DD41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9F63C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C3C42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49C7F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8A266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104A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4B770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1CF3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162C26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A85AC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AEC41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519E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E0205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6816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DE27C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A9BAD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719C0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A9A4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E177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749E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B3806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2725AA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52A7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A5F8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0CC5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CD65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797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F95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CE5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387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B9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558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56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E3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23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1A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83717A" w14:paraId="23AEC0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1C21D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4B0EB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08BF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86B5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2A5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C5A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BA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DD6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0E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A9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EB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17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FE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90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</w:tr>
      <w:tr w:rsidR="0083717A" w14:paraId="7D3AE9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2E54B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73FFA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2FB4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F260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243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44A8D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D1D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9F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DAA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C2B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AC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BB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AA6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7D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</w:tr>
      <w:tr w:rsidR="0083717A" w14:paraId="2E9CD3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0C585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5E4B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4E60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A4DF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E2D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BC7A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29E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7AC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04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28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1001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E543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A4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F0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83717A" w14:paraId="1F6BE64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5C51D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D399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7396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340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F2F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AF4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03B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98E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7B8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D75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53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AA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B63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5D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83717A" w14:paraId="31AD3C1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6D5BB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63C72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D11C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069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2A5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609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40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82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68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9D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2BE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32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B62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82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</w:tr>
      <w:tr w:rsidR="0083717A" w14:paraId="5D25F1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E83EB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BBAB7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D765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151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645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3748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A44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E8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D3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885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1D2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0A2F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89B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5E5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83717A" w14:paraId="079E79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B8D4F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CE6BE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F7AC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50A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3D5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D643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17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8D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F2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20F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A0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05E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EF6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590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83717A" w14:paraId="47182C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A12F5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A1A2F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6152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66C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119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D2ED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6E8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B61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8B6D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A6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168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C5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C6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DA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</w:tr>
      <w:tr w:rsidR="009D1B5A" w:rsidRPr="001F2AC7" w14:paraId="1CEAA957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643AA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2BE7B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66F9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4C3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FCF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E89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A85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E7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4C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7B8A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DB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03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1A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7E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765D8E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F4106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E7B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3A54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891A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7722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22F0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437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B04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664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/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DFE3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B1C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A3BE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88BF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284</w:t>
            </w:r>
          </w:p>
        </w:tc>
      </w:tr>
      <w:tr w:rsidR="0010346A" w:rsidRPr="001F2AC7" w14:paraId="04B089D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3FA1B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B97B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7FDC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095C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E301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721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0BBB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244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F200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099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56CD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B06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FE8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241F62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A3F6EA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41645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735C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7C00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FB6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B4FC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D05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C99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597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7E9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3FE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375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F35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720BCFA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22617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2878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6D3D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A7C2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8FCB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2F20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D088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36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B85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0A5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487E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EDB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BF6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</w:tr>
      <w:tr w:rsidR="0010346A" w:rsidRPr="001F2AC7" w14:paraId="761622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2AAE6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0C8BB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193B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B940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B19F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F62B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950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9D7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832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D16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/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F1C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/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12FF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/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4C0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</w:tr>
      <w:tr w:rsidR="0010346A" w:rsidRPr="001F2AC7" w14:paraId="551F27E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3F705C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6446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BDC9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B7D2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C2BC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7AA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3E5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AE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FA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AC4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DAA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562E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52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274A4074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03882A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9767D2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76E0A5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94EF5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AF78F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0355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BC28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F32A3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A719A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99124A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0A3E6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2F8DB9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00C2B8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DEEE2C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7F25D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A92E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16DF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23BD3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E10A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21A0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C86C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AC82F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2A5BA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681C4C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407D1B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049E4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1022@1[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943B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E6A9B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A28E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E1C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BAE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221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B390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77A4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498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F30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DCD538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B670EC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B01974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1022@2,1022@3,1022@4,1022@5,1022@6,1022@7,1022@8,1022@9,1022@10,1022@11,1022@12,1022@13,1022@14,1022@15,1022@16,1022@17</w:t>
            </w:r>
          </w:p>
        </w:tc>
      </w:tr>
      <w:tr w:rsidR="002675A0" w:rsidRPr="001F2AC7" w14:paraId="4BA141E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90A3A7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1813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778F7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C7E30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5D8E1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0B63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FB15C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425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C2CF8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A6245A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6AAB38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72477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7EA7A5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F24A8B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229C0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C870B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99E55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001CE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61FC7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1F820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C18B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DDEE7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222F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478D6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2C5D1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FB3F4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7421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E2D5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F228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6D45E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0729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D9988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D1BF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E6406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0697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1A8B6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012F2E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171F1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F8B4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EA37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1FE7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7D28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6535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8EC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A3B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5F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D2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CF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D27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285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66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</w:tr>
      <w:tr w:rsidR="0083717A" w14:paraId="624B5C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215CB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E673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B928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1DEE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1EA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6CC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3D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E13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ADB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42F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62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9C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743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BE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83717A" w14:paraId="09B30C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4188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9E277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D0F6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5688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778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45C9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8ED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4C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3EC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F33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79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CC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F0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B38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</w:tr>
      <w:tr w:rsidR="0083717A" w14:paraId="2B201D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EBAEB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AFDB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4681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B0C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8C76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5B1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80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880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8C8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D38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64A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C50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80C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A0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83717A" w14:paraId="24F8A8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1143E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5E2F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0B12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867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7EE7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BA2D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5C0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EB31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5B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0EF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D9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D465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E0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9F77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83717A" w14:paraId="326728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68807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47C3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E2BE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772F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A362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7D4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E6F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190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38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DF5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B6D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C59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9DEA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C4F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</w:tr>
      <w:tr w:rsidR="0083717A" w14:paraId="2C2F3D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9AB75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79306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262B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1E00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BFB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4E8F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2C3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C5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D7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4E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3F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3E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8A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1DE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83717A" w14:paraId="2311226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60476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0797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16AE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000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272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BFA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24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D1D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18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2C22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C2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B7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17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2D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83717A" w14:paraId="431991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62A87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E569D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9648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31E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EDD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03A4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C34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A9C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54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9D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CA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C6BC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91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7ED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</w:tr>
      <w:tr w:rsidR="009D1B5A" w:rsidRPr="001F2AC7" w14:paraId="09D9174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00434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22151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F2D4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9D4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DE20E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A06A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2AE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59FA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A0C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88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04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241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E5B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E896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64B727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5F75F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E00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6E07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DF0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30BD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/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528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149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330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756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CAC6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0B1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7743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0E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</w:tr>
      <w:tr w:rsidR="0010346A" w:rsidRPr="001F2AC7" w14:paraId="11B64F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7BA757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FAB37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84B6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2646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261B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85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E89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ECCB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6D3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E3C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48E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6FF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3B9A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2299C1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260907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50CA9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395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35FA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9316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83A6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EF1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257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07F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B3F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389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8F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5826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0F2BF37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91E80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FF9E4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/>
              <w:t>196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2581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AA0B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95041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D91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8AF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/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5163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94C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4FF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4B6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/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DA1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D106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</w:tr>
      <w:tr w:rsidR="0010346A" w:rsidRPr="001F2AC7" w14:paraId="7D19CA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27520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39D4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6985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F4E1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E3DEA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E17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9DE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4A3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C2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BEC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A3BC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/>
              <w:t>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06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/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85CB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211</w:t>
            </w:r>
          </w:p>
        </w:tc>
      </w:tr>
      <w:tr w:rsidR="0010346A" w:rsidRPr="001F2AC7" w14:paraId="5FCFF79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3DB4D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0F19E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1E94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023F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0F766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C49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9511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7BC3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39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501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A6E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AC0F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A38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485A2044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EEDD71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494A453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70D2E8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57BE1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24277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BA38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E3A7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65530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2DFF3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A3CCA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4B937C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61535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1C6FD4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EE9FD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771DA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8732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61B1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EB557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9C07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989A9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EC5F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ADFA1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5FF7F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38D7E6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9E37E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D31B2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1003@18[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6057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D16C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EAB9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A037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DCB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4B14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AA6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4C0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FEB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84B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D0E378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63817E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F9DFDF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9899D5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574A41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6BCE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48A6A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E473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6F983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9653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A6E343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97DD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0EA98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860FEB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670161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CC52D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150826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E64125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5DE9C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E601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01A3D2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A9203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4545F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99F97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2F5F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A2A1A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061D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56CE6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8EF9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CCAF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39F1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CB90D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FA31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A0FBF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F967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6B20C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44C5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80FF8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846D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22B40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56E752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825E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72884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F=44.64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1D2B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720.2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DC4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711.2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5D2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684.4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ECF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638.9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49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591.9</w:t>
            </w:r>
            <w:r>
              <w:rPr>
                <w:rFonts w:ascii="宋体" w:hAnsi="宋体"/>
                <w:sz w:val="18"/>
                <w:szCs w:val="18"/>
              </w:rPr>
              <w:br/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9C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541.8</w:t>
            </w:r>
            <w:r>
              <w:rPr>
                <w:rFonts w:ascii="宋体" w:hAnsi="宋体"/>
                <w:sz w:val="18"/>
                <w:szCs w:val="18"/>
              </w:rPr>
              <w:br/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1E5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504.8</w:t>
            </w:r>
            <w:r>
              <w:rPr>
                <w:rFonts w:ascii="宋体" w:hAnsi="宋体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AAD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67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482.3</w:t>
            </w:r>
            <w:r>
              <w:rPr>
                <w:rFonts w:ascii="宋体" w:hAnsi="宋体"/>
                <w:sz w:val="18"/>
                <w:szCs w:val="18"/>
              </w:rPr>
              <w:br/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D18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473.8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9C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466.4</w:t>
            </w:r>
            <w:r>
              <w:rPr>
                <w:rFonts w:ascii="宋体" w:hAnsi="宋体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38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/>
              <w:t>714.4</w:t>
            </w:r>
          </w:p>
        </w:tc>
      </w:tr>
      <w:tr w:rsidR="0083717A" w14:paraId="03EC8C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4624F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05BA7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EC4F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80E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C6B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FBD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AF9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E3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03F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FF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C37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A7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B3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86E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</w:tr>
      <w:tr w:rsidR="0083717A" w14:paraId="5392DB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CB1D9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B62B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F=9.21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K=0.83 </w:t>
            </w:r>
            <w:r>
              <w:rPr>
                <w:rFonts w:ascii="宋体" w:hAnsi="宋体"/>
                <w:sz w:val="18"/>
                <w:szCs w:val="18"/>
              </w:rPr>
              <w:t>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6715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75AF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A9F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9B0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7E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8C8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FEB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5E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07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F0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0F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C9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71.9</w:t>
            </w:r>
          </w:p>
        </w:tc>
      </w:tr>
      <w:tr w:rsidR="0083717A" w14:paraId="0B9C70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EDAD7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24DA0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D9EB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192.4</w:t>
            </w:r>
            <w:r>
              <w:rPr>
                <w:rFonts w:ascii="宋体" w:hAnsi="宋体"/>
                <w:sz w:val="18"/>
                <w:szCs w:val="18"/>
              </w:rPr>
              <w:br/>
              <w:t>592.2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F31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618.0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6B1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/>
              <w:t>624.7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1E0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605.9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7B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556.4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6B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518.1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AB6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215.6</w:t>
            </w:r>
            <w:r>
              <w:rPr>
                <w:rFonts w:ascii="宋体" w:hAnsi="宋体"/>
                <w:sz w:val="18"/>
                <w:szCs w:val="18"/>
              </w:rPr>
              <w:br/>
              <w:t>452.4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9D1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285.5</w:t>
            </w:r>
            <w:r>
              <w:rPr>
                <w:rFonts w:ascii="宋体" w:hAnsi="宋体"/>
                <w:sz w:val="18"/>
                <w:szCs w:val="18"/>
              </w:rPr>
              <w:br/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8E5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293.7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A3C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EB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495.2</w:t>
            </w:r>
            <w:r>
              <w:rPr>
                <w:rFonts w:ascii="宋体" w:hAnsi="宋体"/>
                <w:sz w:val="18"/>
                <w:szCs w:val="18"/>
              </w:rPr>
              <w:br/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FED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550.5</w:t>
            </w:r>
            <w:r>
              <w:rPr>
                <w:rFonts w:ascii="宋体" w:hAnsi="宋体"/>
                <w:sz w:val="18"/>
                <w:szCs w:val="18"/>
              </w:rPr>
              <w:br/>
              <w:t>210.1</w:t>
            </w:r>
          </w:p>
        </w:tc>
      </w:tr>
      <w:tr w:rsidR="0083717A" w14:paraId="5FAAFE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7F75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F9B8E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8258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486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C80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12C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3A9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9C7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954B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50C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72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581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D6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CB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</w:tr>
      <w:tr w:rsidR="0083717A" w14:paraId="245C15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E8016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8A18A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0381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40B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3EB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491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62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40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86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76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8D8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7D8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67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63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</w:tr>
      <w:tr w:rsidR="0083717A" w14:paraId="263A7C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A0865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4F742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8CCD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672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F92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BF5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805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72A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30B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62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E5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A09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39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9A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</w:tr>
      <w:tr w:rsidR="0083717A" w14:paraId="2AA82E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BBBE4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80103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A3CE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F7B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31A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F3F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B52A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E92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778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85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C0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FA6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36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9E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83717A" w14:paraId="1024F40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01D3D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27B89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2480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160E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022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DEA0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CE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E7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35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6A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DC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72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79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55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</w:tr>
      <w:tr w:rsidR="0083717A" w14:paraId="643E95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B2F78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CFC6D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C389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3D6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4E1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124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A4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35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1B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84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8A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FD5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4D3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CB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</w:tr>
      <w:tr w:rsidR="009D1B5A" w:rsidRPr="001F2AC7" w14:paraId="09C73D7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FB328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CD969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7183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9BFE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35E9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210C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24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F16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F2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8E2A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B45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CE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419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D2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  <w:tr w:rsidR="0010346A" w:rsidRPr="001F2AC7" w14:paraId="627E19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E66F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0A5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</w:t>
            </w:r>
            <w:r>
              <w:rPr>
                <w:rFonts w:ascii="宋体" w:hAnsi="宋体"/>
                <w:sz w:val="18"/>
                <w:szCs w:val="18"/>
              </w:rPr>
              <w:br/>
              <w:t>1528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D4A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1451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FF6A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</w:t>
            </w:r>
            <w:r>
              <w:rPr>
                <w:rFonts w:ascii="宋体" w:hAnsi="宋体"/>
                <w:sz w:val="18"/>
                <w:szCs w:val="18"/>
              </w:rPr>
              <w:br/>
              <w:t>1561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5481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9C4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28A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</w:t>
            </w:r>
            <w:r>
              <w:rPr>
                <w:rFonts w:ascii="宋体" w:hAnsi="宋体"/>
                <w:sz w:val="18"/>
                <w:szCs w:val="18"/>
              </w:rPr>
              <w:br/>
              <w:t>1482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791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121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2044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DE4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/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06F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07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1638</w:t>
            </w:r>
          </w:p>
        </w:tc>
      </w:tr>
      <w:tr w:rsidR="0010346A" w:rsidRPr="001F2AC7" w14:paraId="45524FA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9F04F6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E097D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1303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EDC2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F77B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/>
              <w:t>1336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F806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53E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9452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8AE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1C5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B7B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779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1397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DDC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403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</w:tr>
      <w:tr w:rsidR="0010346A" w:rsidRPr="001F2AC7" w14:paraId="0FAA579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C7B928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6D911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261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18EC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F813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D372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DB8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E0F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57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35B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1F9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D9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DDD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  <w:tr w:rsidR="0010346A" w:rsidRPr="001F2AC7" w14:paraId="4DC595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EE6FF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9BD68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1304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409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CB78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BAB6C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/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A5C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70F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/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CB91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009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0D0F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154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</w:t>
            </w:r>
            <w:r>
              <w:rPr>
                <w:rFonts w:ascii="宋体" w:hAnsi="宋体"/>
                <w:sz w:val="18"/>
                <w:szCs w:val="18"/>
              </w:rPr>
              <w:br/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6A4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15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1273</w:t>
            </w:r>
            <w:r>
              <w:rPr>
                <w:rFonts w:ascii="宋体" w:hAnsi="宋体"/>
                <w:sz w:val="18"/>
                <w:szCs w:val="18"/>
              </w:rPr>
              <w:br/>
              <w:t>1414</w:t>
            </w:r>
          </w:p>
        </w:tc>
      </w:tr>
      <w:tr w:rsidR="0010346A" w:rsidRPr="001F2AC7" w14:paraId="099840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B4CB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A85C8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/>
              <w:t>1240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B352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3F24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1096</w:t>
            </w:r>
            <w:r>
              <w:rPr>
                <w:rFonts w:ascii="宋体" w:hAnsi="宋体"/>
                <w:sz w:val="18"/>
                <w:szCs w:val="18"/>
              </w:rPr>
              <w:br/>
              <w:t>1273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12CCC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714E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ED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/>
              <w:t>1194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CEF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1274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A05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6FAF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6069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/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495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711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/>
              <w:t>1350</w:t>
            </w:r>
          </w:p>
        </w:tc>
      </w:tr>
      <w:tr w:rsidR="0010346A" w:rsidRPr="001F2AC7" w14:paraId="00880E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E449CF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05D25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2313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66CC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82D2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9AE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EA6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1B3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F417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ED56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ED1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F5E3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86C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7EB09DDD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7977B0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A52158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FD0E4D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1A77F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78157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DC69F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B277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B85D32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03421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0C013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B9C15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958033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80A4A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3A948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60FFC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104C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21D5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0B750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58E1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7A096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C7EC4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C0C95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F9157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3EFB39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33BD0B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C3FF9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1004@18[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FF86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A418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4F9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A68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640A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A4E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024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8D5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7FA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E7D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BAF0AA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CAA64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5A4251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8D34E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393BE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B070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09345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8D7A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E6D00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8D3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23F1B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D9E1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A6248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F58A39D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330F6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2A3704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8D72CA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97D2A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9C3563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CEC73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BE181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DEF2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BC520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A3578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14AA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79D17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6AD1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BD8F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EB60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EAC70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2E54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82F7C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7D04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AEF95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0FAA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D271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1ADA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04CD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FC3B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442E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64A030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89A13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FB8DE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F=44.64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EE01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720.2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75C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711.2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D95B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684.4</w:t>
            </w:r>
            <w:r>
              <w:rPr>
                <w:rFonts w:ascii="宋体" w:hAnsi="宋体"/>
                <w:sz w:val="18"/>
                <w:szCs w:val="18"/>
              </w:rPr>
              <w:br/>
              <w:t>443.2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4BAA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638.9</w:t>
            </w:r>
            <w:r>
              <w:rPr>
                <w:rFonts w:ascii="宋体" w:hAnsi="宋体"/>
                <w:sz w:val="18"/>
                <w:szCs w:val="18"/>
              </w:rPr>
              <w:br/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B0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591.9</w:t>
            </w:r>
            <w:r>
              <w:rPr>
                <w:rFonts w:ascii="宋体" w:hAnsi="宋体"/>
                <w:sz w:val="18"/>
                <w:szCs w:val="18"/>
              </w:rPr>
              <w:br/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322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541.8</w:t>
            </w:r>
            <w:r>
              <w:rPr>
                <w:rFonts w:ascii="宋体" w:hAnsi="宋体"/>
                <w:sz w:val="18"/>
                <w:szCs w:val="18"/>
              </w:rPr>
              <w:br/>
              <w:t>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7D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504.8</w:t>
            </w:r>
            <w:r>
              <w:rPr>
                <w:rFonts w:ascii="宋体" w:hAnsi="宋体"/>
                <w:sz w:val="18"/>
                <w:szCs w:val="18"/>
              </w:rPr>
              <w:br/>
              <w:t>508.4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547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562.1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EAB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482.3</w:t>
            </w:r>
            <w:r>
              <w:rPr>
                <w:rFonts w:ascii="宋体" w:hAnsi="宋体"/>
                <w:sz w:val="18"/>
                <w:szCs w:val="18"/>
              </w:rPr>
              <w:br/>
              <w:t>618.4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55B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473.8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A6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466.4</w:t>
            </w:r>
            <w:r>
              <w:rPr>
                <w:rFonts w:ascii="宋体" w:hAnsi="宋体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C0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/>
              <w:t>714.4</w:t>
            </w:r>
          </w:p>
        </w:tc>
      </w:tr>
      <w:tr w:rsidR="0083717A" w14:paraId="3EFE68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6C735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0DD3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36B4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897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684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40C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37F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D0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82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B553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C7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DD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1B0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985C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50.0</w:t>
            </w:r>
          </w:p>
        </w:tc>
      </w:tr>
      <w:tr w:rsidR="0083717A" w14:paraId="469C20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0A590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7355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F=9.21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640D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26A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C18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5BE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C6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78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B1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55A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15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686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A2C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1E1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</w:tr>
      <w:tr w:rsidR="0083717A" w14:paraId="09EEDD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5570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07E5A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F=5.67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32B16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193.9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8D3E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/>
              <w:t>660.9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5B7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656.6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C7D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622.9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748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/>
              <w:t>566.8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CC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/>
              <w:t>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7226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/>
              <w:t>429.5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F30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255.8</w:t>
            </w:r>
            <w:r>
              <w:rPr>
                <w:rFonts w:ascii="宋体" w:hAnsi="宋体"/>
                <w:sz w:val="18"/>
                <w:szCs w:val="18"/>
              </w:rPr>
              <w:br/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D3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337.7</w:t>
            </w:r>
            <w:r>
              <w:rPr>
                <w:rFonts w:ascii="宋体" w:hAnsi="宋体"/>
                <w:sz w:val="18"/>
                <w:szCs w:val="18"/>
              </w:rPr>
              <w:br/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FB3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423.0</w:t>
            </w:r>
            <w:r>
              <w:rPr>
                <w:rFonts w:ascii="宋体" w:hAnsi="宋体"/>
                <w:sz w:val="18"/>
                <w:szCs w:val="18"/>
              </w:rPr>
              <w:br/>
              <w:t>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743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506.9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B17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581.3</w:t>
            </w:r>
            <w:r>
              <w:rPr>
                <w:rFonts w:ascii="宋体" w:hAnsi="宋体"/>
                <w:sz w:val="18"/>
                <w:szCs w:val="18"/>
              </w:rPr>
              <w:br/>
              <w:t>211.7</w:t>
            </w:r>
          </w:p>
        </w:tc>
      </w:tr>
      <w:tr w:rsidR="0083717A" w14:paraId="348CE8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3EC4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4CB90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271A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AF95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B84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5B9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94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4F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36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B3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E81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9A29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77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871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</w:tr>
      <w:tr w:rsidR="0083717A" w14:paraId="1F5AF9A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C26FF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4D610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FC8F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CB4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06CC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A57C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631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3AA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A22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604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3F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6B9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2D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F0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</w:tr>
      <w:tr w:rsidR="0083717A" w14:paraId="70B5DA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027D1F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AD90F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051F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461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CB4F1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62F2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A0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8F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C9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30A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532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BF7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99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A5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</w:tr>
      <w:tr w:rsidR="0083717A" w14:paraId="4C1721D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91EF3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92F3C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03C7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B98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139C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24A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4E5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92BC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73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A894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165E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F59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E4A9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A8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83717A" w14:paraId="6EB1199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7995D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76FC9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4839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84E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E5B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B2A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042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EB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11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67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8B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F41C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3C1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45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</w:tr>
      <w:tr w:rsidR="0083717A" w14:paraId="42AD62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2FB5F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654F6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3E78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505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FC2F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7F0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C5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91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5F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21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73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71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919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D2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</w:tr>
      <w:tr w:rsidR="009D1B5A" w:rsidRPr="001F2AC7" w14:paraId="54D00E2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B0744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6975F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EC0E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BE8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F4D8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8EF9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3D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831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52B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506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356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7E9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9D7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50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14:paraId="7D70AE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BC3374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ECC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937A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/>
              <w:t>1600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8F67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</w:t>
            </w:r>
            <w:r>
              <w:rPr>
                <w:rFonts w:ascii="宋体" w:hAnsi="宋体"/>
                <w:sz w:val="18"/>
                <w:szCs w:val="18"/>
              </w:rPr>
              <w:br/>
              <w:t>1593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4AD5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</w:t>
            </w:r>
            <w:r>
              <w:rPr>
                <w:rFonts w:ascii="宋体" w:hAnsi="宋体"/>
                <w:sz w:val="18"/>
                <w:szCs w:val="18"/>
              </w:rPr>
              <w:br/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C8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</w:t>
            </w:r>
            <w:r>
              <w:rPr>
                <w:rFonts w:ascii="宋体" w:hAnsi="宋体"/>
                <w:sz w:val="18"/>
                <w:szCs w:val="18"/>
              </w:rPr>
              <w:br/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39DE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82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1191</w:t>
            </w:r>
            <w:r>
              <w:rPr>
                <w:rFonts w:ascii="宋体" w:hAnsi="宋体"/>
                <w:sz w:val="18"/>
                <w:szCs w:val="18"/>
              </w:rPr>
              <w:br/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5B1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</w:t>
            </w:r>
            <w:r>
              <w:rPr>
                <w:rFonts w:ascii="宋体" w:hAnsi="宋体"/>
                <w:sz w:val="18"/>
                <w:szCs w:val="18"/>
              </w:rPr>
              <w:br/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3FE4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1601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FF3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/>
              <w:t>1627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128B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398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</w:tr>
      <w:tr w:rsidR="0010346A" w:rsidRPr="001F2AC7" w14:paraId="32BF9F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F5064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FD0C0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83D9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00D5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ECBEF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7B77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63B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C74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BAE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</w:t>
            </w:r>
            <w:r>
              <w:rPr>
                <w:rFonts w:ascii="宋体" w:hAnsi="宋体"/>
                <w:sz w:val="18"/>
                <w:szCs w:val="18"/>
              </w:rPr>
              <w:br/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FE6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F69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A964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28E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</w:tr>
      <w:tr w:rsidR="0010346A" w:rsidRPr="001F2AC7" w14:paraId="439E75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56F37F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854F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024B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DD8B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0134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CEC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954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D492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BB21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BBED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6D6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16E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94E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  <w:tr w:rsidR="0010346A" w:rsidRPr="001F2AC7" w14:paraId="266BA1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11495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86121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/>
              <w:t>1347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321D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6939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/>
              <w:t>1368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806A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/>
              <w:t>1333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155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  <w:r>
              <w:rPr>
                <w:rFonts w:ascii="宋体" w:hAnsi="宋体"/>
                <w:sz w:val="18"/>
                <w:szCs w:val="18"/>
              </w:rPr>
              <w:br/>
              <w:t>1275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11D3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/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AF36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81B8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8F3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/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6F8E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EAD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</w:t>
            </w:r>
            <w:r>
              <w:rPr>
                <w:rFonts w:ascii="宋体" w:hAnsi="宋体"/>
                <w:sz w:val="18"/>
                <w:szCs w:val="18"/>
              </w:rPr>
              <w:br/>
              <w:t>1417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39E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</w:t>
            </w:r>
            <w:r>
              <w:rPr>
                <w:rFonts w:ascii="宋体" w:hAnsi="宋体"/>
                <w:sz w:val="18"/>
                <w:szCs w:val="18"/>
              </w:rPr>
              <w:br/>
              <w:t>1416</w:t>
            </w:r>
          </w:p>
        </w:tc>
      </w:tr>
      <w:tr w:rsidR="0010346A" w:rsidRPr="001F2AC7" w14:paraId="2373F3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590F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6BAC7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/>
              <w:t>1284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851D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1312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86E2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1305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6F88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</w:t>
            </w:r>
            <w:r>
              <w:rPr>
                <w:rFonts w:ascii="宋体" w:hAnsi="宋体"/>
                <w:sz w:val="18"/>
                <w:szCs w:val="18"/>
              </w:rPr>
              <w:br/>
              <w:t>1270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A3B8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/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58B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A914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B24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/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EA3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53A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/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7B3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/>
              <w:t>1354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10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/>
              <w:t>1353</w:t>
            </w:r>
          </w:p>
        </w:tc>
      </w:tr>
      <w:tr w:rsidR="0010346A" w:rsidRPr="001F2AC7" w14:paraId="04EF4C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40F3F9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C69A8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E0F7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46CB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AE8E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CE3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0E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E2B1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018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F48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648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F400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247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</w:tbl>
    <w:p w14:paraId="6B562E1A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350A3D4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4337B5A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1018B8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91095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1FEE7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B932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A510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A298E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D00A2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22D4F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5A0688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7A9DA4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A279C9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AF8C5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A8FCD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8A65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12102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36D9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FC1C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A92B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A532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44407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69885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65946A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5D673E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2987F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1005@18[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1CBC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42C5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71B7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688A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5BE1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89F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F737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DA42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F32A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7EDC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BC5CEF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F8555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EE3722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BA29D1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EA2D69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F436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C99E3F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CC60B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A807D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243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73382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E0D9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9CBA4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513CAE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707144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5FA51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C50F39A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9E56A6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6F1A4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513A3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33310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C228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F6226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92EFE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A887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35B96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D4F1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50687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49D2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CCFD8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6749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5485B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9F5C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768D4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719F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4CCB0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6071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1AC9A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6223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4C8EE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7353C5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5AD6B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C983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F=30.50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8D03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9DF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B1B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467.6</w:t>
            </w:r>
            <w:r>
              <w:rPr>
                <w:rFonts w:ascii="宋体" w:hAnsi="宋体"/>
                <w:sz w:val="18"/>
                <w:szCs w:val="18"/>
              </w:rPr>
              <w:br/>
              <w:t>302.8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040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/>
              <w:t>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3D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BF4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A94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344.9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5E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B3D4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2D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B7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  <w:r>
              <w:rPr>
                <w:rFonts w:ascii="宋体" w:hAnsi="宋体"/>
                <w:sz w:val="18"/>
                <w:szCs w:val="18"/>
              </w:rPr>
              <w:br/>
              <w:t>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234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/>
              <w:t>488.1</w:t>
            </w:r>
          </w:p>
        </w:tc>
      </w:tr>
      <w:tr w:rsidR="0083717A" w14:paraId="5754E2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D2341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4440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F=8.72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2578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566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2073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BD2E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91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2DB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905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253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8A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749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93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FF2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68.1</w:t>
            </w:r>
          </w:p>
        </w:tc>
      </w:tr>
      <w:tr w:rsidR="0083717A" w14:paraId="2DD6F5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3F13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9918B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58FE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D60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C12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B78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DF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B62D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1A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7AF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C42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89DB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6C9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75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83717A" w14:paraId="5AA93A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A70D4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B4282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4C96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5ED2C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8E0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40C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04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67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282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94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AD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C6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9C1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382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83717A" w14:paraId="76D503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3BEB3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C637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FCF8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0A24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5FE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8F95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487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0AA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AE5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74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6E9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C565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15A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CDE9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</w:tr>
      <w:tr w:rsidR="0083717A" w14:paraId="4A9790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E2F7A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433A6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4438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E8D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28E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217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4E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9E6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090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C3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B86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6DF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08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4F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83717A" w14:paraId="4EC973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8D720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5D5A9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9A5C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9A9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27D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672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EE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F66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FF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59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B74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C0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B7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B4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</w:tr>
      <w:tr w:rsidR="0083717A" w14:paraId="0C5C17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50C91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3F56B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F734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5D3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E10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6EF7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2F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218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40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71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C5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5C8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27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821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83717A" w14:paraId="7D3B86F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095B0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6E42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C861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1D25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00C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753E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07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B8AD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922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F4E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67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32A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B5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4D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</w:tr>
      <w:tr w:rsidR="0083717A" w14:paraId="0120B8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B502D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3A3DE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4C9D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0F7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32B0E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A299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A0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11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002A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63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036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47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A0F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49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</w:tr>
      <w:tr w:rsidR="009D1B5A" w:rsidRPr="001F2AC7" w14:paraId="0BF99D9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649DF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0CFC7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DA66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5F3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690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2E0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1AA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F564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46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291A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A1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7C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EC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7A10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3D7C4D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1FFF41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9020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2B735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4937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930C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18DF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/>
              <w:t>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719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/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50D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3C4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DDF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EF7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</w:t>
            </w:r>
            <w:r>
              <w:rPr>
                <w:rFonts w:ascii="宋体" w:hAnsi="宋体"/>
                <w:sz w:val="18"/>
                <w:szCs w:val="18"/>
              </w:rPr>
              <w:br/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A51E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DC2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1031</w:t>
            </w:r>
          </w:p>
        </w:tc>
      </w:tr>
      <w:tr w:rsidR="0010346A" w:rsidRPr="001F2AC7" w14:paraId="1AAB552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73629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5C0E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70B8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131C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E5D1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A94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CC21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F0E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8E0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B756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439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181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F69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</w:tr>
      <w:tr w:rsidR="0010346A" w:rsidRPr="001F2AC7" w14:paraId="3EC602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EE7F87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F2707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8E7E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435E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5656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922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DB4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3A9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853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A10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2170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82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D4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14:paraId="0C675F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64468F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3A861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F4F3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E600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7844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9679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6D0C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38D5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/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183B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DAA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0F3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5C9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CDBC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</w:tr>
      <w:tr w:rsidR="0010346A" w:rsidRPr="001F2AC7" w14:paraId="2133FF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BCB498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90F7A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370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7D73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876C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809A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AAA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C91F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9D4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BA9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86A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487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34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</w:tr>
      <w:tr w:rsidR="0010346A" w:rsidRPr="001F2AC7" w14:paraId="799C4C3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D2F6AF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E94A1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8C46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343B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C981F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F3A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A22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04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AAF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6D1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0CE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CD63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40C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7C23C039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23D684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925567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2E30C49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5B2B6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9C176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BC61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AD56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4A2FC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17D13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C10DD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8B6119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8D6E80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78F314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622C2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440F2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666A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C9E1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A6DA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DF64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D4A9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2A1E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89CCB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808D3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7ECC2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CD471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2E070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1006@18[</w:t>
            </w:r>
            <w:r>
              <w:rPr>
                <w:rFonts w:ascii="宋体" w:hAnsi="宋体"/>
                <w:sz w:val="18"/>
                <w:szCs w:val="18"/>
              </w:rPr>
              <w:t>起居室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0ECD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BB92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A98A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E50A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BDD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9A8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B95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E9B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15E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310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9A77AC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06AD76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D5443C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58E0F6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91DFAF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2757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0D0D02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E99B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ED20F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386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7EF31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256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E8944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AA69DE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11265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B86D4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50608F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953D5E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4601CD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3E0CF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850CF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4E5AE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01681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02379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C109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B4942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51B6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17FEF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DAA2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94A56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9B46F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FDB7E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4509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15660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745C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3D929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E029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25991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E0EF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4037B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3F817F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05989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CA11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F=30.50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K=0.81 </w:t>
            </w:r>
            <w:r>
              <w:rPr>
                <w:rFonts w:ascii="宋体" w:hAnsi="宋体"/>
                <w:sz w:val="18"/>
                <w:szCs w:val="18"/>
              </w:rPr>
              <w:t>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DCCE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A54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EF8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467.6</w:t>
            </w:r>
            <w:r>
              <w:rPr>
                <w:rFonts w:ascii="宋体" w:hAnsi="宋体"/>
                <w:sz w:val="18"/>
                <w:szCs w:val="18"/>
              </w:rPr>
              <w:br/>
              <w:t>302.8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E82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/>
              <w:t>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E3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404.4</w:t>
            </w:r>
            <w:r>
              <w:rPr>
                <w:rFonts w:ascii="宋体" w:hAnsi="宋体"/>
                <w:sz w:val="18"/>
                <w:szCs w:val="18"/>
              </w:rPr>
              <w:br/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A1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/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286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344.9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14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/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869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329.5</w:t>
            </w:r>
            <w:r>
              <w:rPr>
                <w:rFonts w:ascii="宋体" w:hAnsi="宋体"/>
                <w:sz w:val="18"/>
                <w:szCs w:val="18"/>
              </w:rPr>
              <w:br/>
              <w:t>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38FA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323.8</w:t>
            </w:r>
            <w:r>
              <w:rPr>
                <w:rFonts w:ascii="宋体" w:hAnsi="宋体"/>
                <w:sz w:val="18"/>
                <w:szCs w:val="18"/>
              </w:rPr>
              <w:br/>
              <w:t>453.0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B22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318.6</w:t>
            </w:r>
            <w:r>
              <w:rPr>
                <w:rFonts w:ascii="宋体" w:hAnsi="宋体"/>
                <w:sz w:val="18"/>
                <w:szCs w:val="18"/>
              </w:rPr>
              <w:br/>
              <w:t>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84C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/>
              <w:t>488.1</w:t>
            </w:r>
          </w:p>
        </w:tc>
      </w:tr>
      <w:tr w:rsidR="0083717A" w14:paraId="0555BF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FB91D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16CBE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F=1.28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9653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CB2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7194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F184F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7FA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0FF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A3D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315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81C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5D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42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74D1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10.0</w:t>
            </w:r>
          </w:p>
        </w:tc>
      </w:tr>
      <w:tr w:rsidR="0083717A" w14:paraId="2D9248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96EE2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B9B0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6FFE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35E9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17AE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425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A43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BD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D0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EEB3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6B9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421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3A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724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</w:tr>
      <w:tr w:rsidR="0083717A" w14:paraId="008066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FA04C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957B5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A866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34C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77E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83C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40C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B0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BA8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BE6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B29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FD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/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08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90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60.6</w:t>
            </w:r>
          </w:p>
        </w:tc>
      </w:tr>
      <w:tr w:rsidR="0083717A" w14:paraId="0F407E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DB4A1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569F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F=4.40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EC40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69.1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238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5F8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6BF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ACD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733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291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BA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E0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57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232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39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</w:tr>
      <w:tr w:rsidR="0083717A" w14:paraId="10F0F6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3A798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5558A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60CD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7E4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242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F96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B3A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7E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5D7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73F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75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307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B6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9E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146.4</w:t>
            </w:r>
          </w:p>
        </w:tc>
      </w:tr>
      <w:tr w:rsidR="0083717A" w14:paraId="64299EA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1B85E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B843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D1C4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1F2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9D9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9467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E10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506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275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E9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6A5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0D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A786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81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</w:tr>
      <w:tr w:rsidR="0083717A" w14:paraId="6CCF904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B8D65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4C29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AA110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BB1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6512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4E9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03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B7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F4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AA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4248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90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3C5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25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/>
              <w:t>103.1</w:t>
            </w:r>
          </w:p>
        </w:tc>
      </w:tr>
      <w:tr w:rsidR="0083717A" w14:paraId="5F7861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E0251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FC40C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D95D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93B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98B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03E6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6F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14A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B4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5689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5F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07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AF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05B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83717A" w14:paraId="4DB97F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41368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D4C5E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852D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4E86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D58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F4B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FDF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F7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0C2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B2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79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79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DD7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1F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</w:tr>
      <w:tr w:rsidR="0083717A" w14:paraId="6FD476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4C188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56923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5372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0C8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2021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773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901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6C1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F1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95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BD52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F3F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8FA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FB4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153.4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</w:tr>
      <w:tr w:rsidR="009D1B5A" w:rsidRPr="001F2AC7" w14:paraId="36F3DDE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DA569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37D2A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9A35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D1E4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018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BF7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4F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57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A88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55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218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A0F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6EF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FA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/>
              <w:t>0.15</w:t>
            </w:r>
          </w:p>
        </w:tc>
      </w:tr>
      <w:tr w:rsidR="0010346A" w:rsidRPr="001F2AC7" w14:paraId="69C6A9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93B71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2AE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65EE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3A0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/>
              <w:t>730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AF687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</w:t>
            </w:r>
            <w:r>
              <w:rPr>
                <w:rFonts w:ascii="宋体" w:hAnsi="宋体"/>
                <w:sz w:val="18"/>
                <w:szCs w:val="18"/>
              </w:rPr>
              <w:br/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884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/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27B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</w:t>
            </w:r>
            <w:r>
              <w:rPr>
                <w:rFonts w:ascii="宋体" w:hAnsi="宋体"/>
                <w:sz w:val="18"/>
                <w:szCs w:val="18"/>
              </w:rPr>
              <w:br/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715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CE23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15C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F4D8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EFC2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/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4D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1034</w:t>
            </w:r>
          </w:p>
        </w:tc>
      </w:tr>
      <w:tr w:rsidR="0010346A" w:rsidRPr="001F2AC7" w14:paraId="52E9E5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655D1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6DB9D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3E1B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6EE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8166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B4A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F43D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221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97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6505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F89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5F1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0019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</w:tr>
      <w:tr w:rsidR="0010346A" w:rsidRPr="001F2AC7" w14:paraId="622489C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1E2126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AAB30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617F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3570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EE3C4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15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1D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779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B37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CB6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23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A85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F588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/>
              <w:t>0.22</w:t>
            </w:r>
          </w:p>
        </w:tc>
      </w:tr>
      <w:tr w:rsidR="0010346A" w:rsidRPr="001F2AC7" w14:paraId="533FA0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C6D457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CCBC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321C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4CDB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5360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B19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811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496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172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47B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B4BE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235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426C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</w:tr>
      <w:tr w:rsidR="0010346A" w:rsidRPr="001F2AC7" w14:paraId="2213956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075333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F96C1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7520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3211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8AEC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57F8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A2E3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E91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A13E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CC7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96C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5DD7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E905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</w:tr>
      <w:tr w:rsidR="0010346A" w:rsidRPr="001F2AC7" w14:paraId="6546E6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81ED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3BFFA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891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6E78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E1BD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A8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FCE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2B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9B3C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B0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5D50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A79F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952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6C0F7D29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CE8F4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41822F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12C1B51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20CEE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ADB9D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9C7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1500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C7E02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EE25A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C28804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4D6B2C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5C063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066466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A733D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7C537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BA57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7DC4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BBC3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1151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34EF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9A01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FE7E7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45C65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82D9DD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B9628F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AEFC1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1009@18[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A3FE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214D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6AED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D1D3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443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89C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A9AE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351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2441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070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CC64F9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90D47A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839A60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6B1638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EE8DB8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AAB4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3CA79F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6067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24031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751B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2784F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F89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623C5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6C3E92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449D3F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133F4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430F14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63A6D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21C180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19EE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6C8E04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50D9A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BAAC6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74CD9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0DF3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7F4ED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15BF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2BB6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B09C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C2B7B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FA59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505E6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3943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A4EF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4F22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BF0B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E1E8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55110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B356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BC6D8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44A737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D5689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19813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F=18.92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F864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E52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0AD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10D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205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2C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27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0F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90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82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9A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56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302.8</w:t>
            </w:r>
          </w:p>
        </w:tc>
      </w:tr>
      <w:tr w:rsidR="0083717A" w14:paraId="12E7CE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DC05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99249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F=12.39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EBF2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726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B9A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EFC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990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2888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B5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9A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DAE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34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C27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8E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83717A" w14:paraId="0597C8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DCC64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AF51E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F=5.36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703E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CC8A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A50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216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A7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DD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69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343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88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47A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19F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27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83717A" w14:paraId="028999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9052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76955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BCFA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8D6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097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F82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CB2A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89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EA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81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E8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F5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A0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7ED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</w:tr>
      <w:tr w:rsidR="0083717A" w14:paraId="40578C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6E48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A3FA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8B90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376.0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EB6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91F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0C0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/>
              <w:t>384.7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252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353.3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3F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FA8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9B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181.3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00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221.7</w:t>
            </w:r>
            <w:r>
              <w:rPr>
                <w:rFonts w:ascii="宋体" w:hAnsi="宋体"/>
                <w:sz w:val="18"/>
                <w:szCs w:val="18"/>
              </w:rPr>
              <w:br/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C8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4B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B58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349.5</w:t>
            </w:r>
            <w:r>
              <w:rPr>
                <w:rFonts w:ascii="宋体" w:hAnsi="宋体"/>
                <w:sz w:val="18"/>
                <w:szCs w:val="18"/>
              </w:rPr>
              <w:br/>
              <w:t>133.4</w:t>
            </w:r>
          </w:p>
        </w:tc>
      </w:tr>
      <w:tr w:rsidR="0083717A" w14:paraId="344902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AC1AF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93338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D562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EFD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7178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DAF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EF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BF6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1E14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F3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0A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47E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915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2BB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83717A" w14:paraId="528088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D1FB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717A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46AD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2B0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5A5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AE9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8B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1A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77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275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5F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F08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90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208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83717A" w14:paraId="4A97AB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F1EB3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D894E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58DE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B0C5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20A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A454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32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31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27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B46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ADB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1B7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02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E0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</w:tr>
      <w:tr w:rsidR="0083717A" w14:paraId="0981A01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A8929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0BFD1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89C6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578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DD4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D88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79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006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5F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48A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584F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B1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25E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F58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</w:tr>
      <w:tr w:rsidR="0083717A" w14:paraId="342AAE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E7DB3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D28C2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86C1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7B5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D6A3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194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BEE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62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93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451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11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E329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C25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39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83717A" w14:paraId="3CBB6BC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860E8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7DC4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A997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D2B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7FD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DBD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57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FE0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82B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5A2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D9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70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FA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84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</w:tr>
      <w:tr w:rsidR="0083717A" w14:paraId="2E9C95F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22EF9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4F1B9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29406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583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127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9885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A5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29F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F73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C3A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5C4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C58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060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AA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9D1B5A" w:rsidRPr="001F2AC7" w14:paraId="2CE5EDC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31618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7707C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23CA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E9B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E8C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00E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20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7B8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E6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04D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D0C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34B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54E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EC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7969E5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E03CB9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643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1009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D105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1054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9A55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D7CCA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/>
              <w:t>1060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1D27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31B5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57E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/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1738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211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474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3E4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E9DD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964</w:t>
            </w:r>
          </w:p>
        </w:tc>
      </w:tr>
      <w:tr w:rsidR="0010346A" w:rsidRPr="001F2AC7" w14:paraId="3DC1AA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91440D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C9F22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1B14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B713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D27B2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82C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1074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1B8A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30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B8F3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/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E31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B6B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7D63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869</w:t>
            </w:r>
          </w:p>
        </w:tc>
      </w:tr>
      <w:tr w:rsidR="0010346A" w:rsidRPr="001F2AC7" w14:paraId="4666FBD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5951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47568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8F48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94EB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D5F0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3714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C78B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135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BFC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C1B7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ED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C30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FD5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14:paraId="20FD98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D7D771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710BAE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914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9CE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6329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2EFE8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/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6712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922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0D52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DA15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3699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6774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BE70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669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8CF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</w:tr>
      <w:tr w:rsidR="0010346A" w:rsidRPr="001F2AC7" w14:paraId="3839A4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E159E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1B7A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01E6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AEB8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A3D8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74B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405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DBFC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8A1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568C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24F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/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342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A3B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842</w:t>
            </w:r>
          </w:p>
        </w:tc>
      </w:tr>
      <w:tr w:rsidR="0010346A" w:rsidRPr="001F2AC7" w14:paraId="42D2F4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71807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90EB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788D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A20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76AAB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B6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10A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EEA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57C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68B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7B1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CCF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48A1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3204DD91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AA93E4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B4DFC2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F91EBE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81D563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82154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6808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DCF6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7A6EC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F8590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7B423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8BDA06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9C7305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997425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AD7F1C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63E6D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AB33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B512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41F5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39AA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10C7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972C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45F65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07651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B00620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C098F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B82E7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1010@18[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C62A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07F9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AF00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731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AF91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2A1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91B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D9A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289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E474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BEBE6A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8BC8E9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B7029C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BAA9E7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3FC4F3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6B8F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A264A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FBFF7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840C8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1C63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7E6C7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29C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93D6F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24BD275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8F1CAB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4B9E3E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028D5C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F5DE48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5D648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E61F8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F54566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82CD5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0D21A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0FEB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7FCC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86F5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39CB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6F0E7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AAEB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E7BC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E4E9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9C886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EEBC6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BFBCA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418D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2A04B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2B53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E102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EDC6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88FC8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0E8526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D5AB1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09FD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F=18.92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0CDE6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7E5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301.4</w:t>
            </w:r>
            <w:r>
              <w:rPr>
                <w:rFonts w:ascii="宋体" w:hAnsi="宋体"/>
                <w:sz w:val="18"/>
                <w:szCs w:val="18"/>
              </w:rPr>
              <w:br/>
              <w:t>189.9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B587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290.1</w:t>
            </w:r>
            <w:r>
              <w:rPr>
                <w:rFonts w:ascii="宋体" w:hAnsi="宋体"/>
                <w:sz w:val="18"/>
                <w:szCs w:val="18"/>
              </w:rPr>
              <w:br/>
              <w:t>187.8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0F015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/>
              <w:t>186.1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351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250.9</w:t>
            </w:r>
            <w:r>
              <w:rPr>
                <w:rFonts w:ascii="宋体" w:hAnsi="宋体"/>
                <w:sz w:val="18"/>
                <w:szCs w:val="18"/>
              </w:rPr>
              <w:br/>
              <w:t>184.6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899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/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A9F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213.9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FC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/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999E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ED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/>
              <w:t>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16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197.7</w:t>
            </w:r>
            <w:r>
              <w:rPr>
                <w:rFonts w:ascii="宋体" w:hAnsi="宋体"/>
                <w:sz w:val="18"/>
                <w:szCs w:val="18"/>
              </w:rPr>
              <w:br/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DA7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302.8</w:t>
            </w:r>
          </w:p>
        </w:tc>
      </w:tr>
      <w:tr w:rsidR="0083717A" w14:paraId="415A05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1098B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C0350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F=12.39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DE62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126.5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3B6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4918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07B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4CE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/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D6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14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/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12D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D9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/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DD8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/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1B6D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0D8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129.2</w:t>
            </w:r>
          </w:p>
        </w:tc>
      </w:tr>
      <w:tr w:rsidR="0083717A" w14:paraId="0E0836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FB63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1F42E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F=5.36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5DA8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E36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F60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2CB3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A85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E54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0C7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41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8B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39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F7B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F082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</w:tr>
      <w:tr w:rsidR="0083717A" w14:paraId="1A7220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143CA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7FC1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E7FA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132.2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320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134.6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A4B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A34F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67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851C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5DE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/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A3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93A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8B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D13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D54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137.6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</w:tr>
      <w:tr w:rsidR="0083717A" w14:paraId="4C49317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5432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CDA1E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9CD4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403.2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5D2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83B1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FF67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CFA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2B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7D03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BD7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E3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/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7F1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166.7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6F2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321.8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FD19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369.1</w:t>
            </w:r>
            <w:r>
              <w:rPr>
                <w:rFonts w:ascii="宋体" w:hAnsi="宋体"/>
                <w:sz w:val="18"/>
                <w:szCs w:val="18"/>
              </w:rPr>
              <w:br/>
              <w:t>134.4</w:t>
            </w:r>
          </w:p>
        </w:tc>
      </w:tr>
      <w:tr w:rsidR="0083717A" w14:paraId="0E864D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FBED1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C24D3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8042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329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47F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928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6AF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748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56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00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AFA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A7C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59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D80E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</w:tr>
      <w:tr w:rsidR="0083717A" w14:paraId="03EF68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785D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5EB2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A5E6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37F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746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EFCF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33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DBB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8F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A5D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A8F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3FF1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179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9AE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90.8</w:t>
            </w:r>
          </w:p>
        </w:tc>
      </w:tr>
      <w:tr w:rsidR="0083717A" w14:paraId="7D9017C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94A2F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DC34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9BFA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963E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B25C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63E3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40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54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0B8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73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5329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3345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7A6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370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</w:tr>
      <w:tr w:rsidR="0083717A" w14:paraId="14C7C7D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ED206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00297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2A5B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C83B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712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4F6E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EF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93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F8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AC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02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58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6BC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73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64.0</w:t>
            </w:r>
            <w:r>
              <w:rPr>
                <w:rFonts w:ascii="宋体" w:hAnsi="宋体"/>
                <w:sz w:val="18"/>
                <w:szCs w:val="18"/>
              </w:rPr>
              <w:br/>
              <w:t>64.0</w:t>
            </w:r>
          </w:p>
        </w:tc>
      </w:tr>
      <w:tr w:rsidR="0083717A" w14:paraId="748289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49729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BD161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656E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022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804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035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D8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93C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91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F7C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950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3F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AB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C09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83717A" w14:paraId="227AB0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D1490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CB64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9252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3D3F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863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E85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879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CCE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A26D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200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126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B7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37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C5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</w:tr>
      <w:tr w:rsidR="0083717A" w14:paraId="472D753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BFD96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033A1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8C57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B83B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849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4523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58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2D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4A3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D28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B94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3CE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30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6635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/>
              <w:t>95.2</w:t>
            </w:r>
          </w:p>
        </w:tc>
      </w:tr>
      <w:tr w:rsidR="009D1B5A" w:rsidRPr="001F2AC7" w14:paraId="6904524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F6A7C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907F1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8C63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7EC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000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432F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EFE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50CA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F77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F6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0E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A4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4047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C84E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1697CDA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D69536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723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3E64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</w:t>
            </w:r>
            <w:r>
              <w:rPr>
                <w:rFonts w:ascii="宋体" w:hAnsi="宋体"/>
                <w:sz w:val="18"/>
                <w:szCs w:val="18"/>
              </w:rPr>
              <w:br/>
              <w:t>1079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6F88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/>
              <w:t>1090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A3E9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0335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A6E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620B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182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/>
              <w:t>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33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</w:t>
            </w:r>
            <w:r>
              <w:rPr>
                <w:rFonts w:ascii="宋体" w:hAnsi="宋体"/>
                <w:sz w:val="18"/>
                <w:szCs w:val="18"/>
              </w:rPr>
              <w:br/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3FE9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01F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</w:t>
            </w:r>
            <w:r>
              <w:rPr>
                <w:rFonts w:ascii="宋体" w:hAnsi="宋体"/>
                <w:sz w:val="18"/>
                <w:szCs w:val="18"/>
              </w:rPr>
              <w:br/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13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/>
              <w:t>967</w:t>
            </w:r>
          </w:p>
        </w:tc>
      </w:tr>
      <w:tr w:rsidR="0010346A" w:rsidRPr="001F2AC7" w14:paraId="3FB07A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9DE6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6FC79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097F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352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994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1004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584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48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C80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6F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CC8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846D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800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3E8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871</w:t>
            </w:r>
          </w:p>
        </w:tc>
      </w:tr>
      <w:tr w:rsidR="0010346A" w:rsidRPr="001F2AC7" w14:paraId="3BC9CD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4BA061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4A47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376E5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096A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18F5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3E4E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0460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86E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26E1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F22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39A2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EA76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32A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14:paraId="25AB289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ED9D9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49543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EDD2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984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78C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3C9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516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3498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934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7502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E15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/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3225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40B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/>
              <w:t>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8A6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872</w:t>
            </w:r>
          </w:p>
        </w:tc>
      </w:tr>
      <w:tr w:rsidR="0010346A" w:rsidRPr="001F2AC7" w14:paraId="0BEA65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4047C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D5B00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690F6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1AF2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/>
              <w:t>968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A1E6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183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A2A4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400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04C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7F7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/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BE59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E65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583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</w:tr>
      <w:tr w:rsidR="0010346A" w:rsidRPr="001F2AC7" w14:paraId="24C028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4EC8A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37358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1CF34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DAB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777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8EC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5E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58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267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880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C06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CD27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1FF6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</w:tbl>
    <w:p w14:paraId="7AD02A50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8694B6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F44556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14BAE7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52EE6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90F85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4761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3A26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F9426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7510C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B10A3D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054761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7DF34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EB9ED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38D40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29EB8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3E5B1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A27A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0DDE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1DE0C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40CE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0BE8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896CF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266DF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905C73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3432B6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E48FC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1013@18[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C366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F21D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556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EBC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C99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E04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DAA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66B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29F7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B97A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2B4BEA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B7A7C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AD26C3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E58C36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B033F9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BA12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15152F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7CD3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B9169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931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4FA29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59A3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04B9C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069FC7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4DA075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19860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0F55B1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5757B2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CC23D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873F8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9CEAC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E7616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90A47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1CF8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362A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BAC9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9824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980B6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A42F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E6C6D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66A47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BFF67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01F6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A0C3B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26BB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6B836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9DEA0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27EAE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C84E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326C1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5B1DA7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07EF2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D5C7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F=15.89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02F4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A24A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562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3C4B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8A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D2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ED2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1A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83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2D3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8BAF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ACE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254.4</w:t>
            </w:r>
          </w:p>
        </w:tc>
      </w:tr>
      <w:tr w:rsidR="0083717A" w14:paraId="2586A1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FEFC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8F99E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F=5.78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064F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D87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4A4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3AA9F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422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93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0848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3C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01C8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C0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953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71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45.1</w:t>
            </w:r>
          </w:p>
        </w:tc>
      </w:tr>
      <w:tr w:rsidR="0083717A" w14:paraId="468DDF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6799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D24F7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EA2D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A685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294.3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11D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/>
              <w:t>297.5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51A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288.5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F7E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D5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6F4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B3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42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/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4F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FB9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C8A2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</w:tr>
      <w:tr w:rsidR="0083717A" w14:paraId="4CF7A0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D2743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0FB4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5C84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26AE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BB81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34A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87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3A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4C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B39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484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ACFC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110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F31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</w:tr>
      <w:tr w:rsidR="0083717A" w14:paraId="675DA8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CAC7D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10C6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56C9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488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252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E2C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1C4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0D5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857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2F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F97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5FE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8F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DD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83717A" w14:paraId="1E75D0C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1301D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B51D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F03F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8CFC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91C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FA9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9C3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751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506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6CE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C06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48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87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80B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</w:tr>
      <w:tr w:rsidR="0083717A" w14:paraId="50B4AA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D7516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5B114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3568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AF1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D01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55D1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2B3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70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346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B8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5F8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C20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5813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BFA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</w:tr>
      <w:tr w:rsidR="0083717A" w14:paraId="058354E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F839F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D417C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070A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F78C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98BF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9C41F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D2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92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67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A3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32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3A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AE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C72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69552B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5C046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225E0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F091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D89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FD1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2C5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D805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0EF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3A6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2D5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02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B0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1EB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F6E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</w:tr>
      <w:tr w:rsidR="0083717A" w14:paraId="1481688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6358E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55F18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EB11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B8C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714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309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82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6CD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06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034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B395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370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EC4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075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9D1B5A" w:rsidRPr="001F2AC7" w14:paraId="2638B76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942DE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B0EFF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2F82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5C73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7FF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4CFF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B0B2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8C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091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CF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D5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53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EA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91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6ED9F9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E0FB84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DDA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B6D0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23E7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/>
              <w:t>637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44544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B5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F8E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2E4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457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E6D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5877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E2E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89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</w:tr>
      <w:tr w:rsidR="0010346A" w:rsidRPr="001F2AC7" w14:paraId="05D2DD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33279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349A3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CD45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C186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103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EE6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EA1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28B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9667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0AC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2D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F9F0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4642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</w:tr>
      <w:tr w:rsidR="0010346A" w:rsidRPr="001F2AC7" w14:paraId="4A0581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92B1DA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D9F28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FACC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33F2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FBA43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EB3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61C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926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0AE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419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135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FC81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070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19656CB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32D26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7FB92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5AF80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A75F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C78D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CB5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C72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1B9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8C6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765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C5AB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156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815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</w:tr>
      <w:tr w:rsidR="0010346A" w:rsidRPr="001F2AC7" w14:paraId="0C3995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081DC4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AC304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84FF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1671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CB0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167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D12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AD5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F454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C0B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FE3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D76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611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559</w:t>
            </w:r>
          </w:p>
        </w:tc>
      </w:tr>
      <w:tr w:rsidR="0010346A" w:rsidRPr="001F2AC7" w14:paraId="155EBAB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199C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5CD0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7359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F0C7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0CFBD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5D76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2BC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64E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22A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536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6D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D02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3BEE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6E2DFDC8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C8A2A0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6DD2CC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3CC0BE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BAEA6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BF3FC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F287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F146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7F54D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E7961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771C6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67A0E3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B7C5E9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4571D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C2E0F2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E089D0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D804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F9A2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9D35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E60A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F375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AFFC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33B38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7B6FB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FC30B6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7FE6B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C2BDB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1014@18[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4068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AAE04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D3F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923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CF2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B59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E75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650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B792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3369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58387D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98B37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5291E7D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5FACCB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1FF023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40FE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9E305A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CD7B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CC97F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DA2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D80A8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960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9D0CA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959467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C59DA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FE413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9BD8BAF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A4B029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406EAD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6BFAB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7D485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C3A7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6BEEE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B9D22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F730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AD16C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0C45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8804F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3FBC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FF9E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322A1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85B02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30B4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937C9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FFE6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709DA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DB5E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8911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343A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C8044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21AB29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F0932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491B4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F=15.89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9294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256.4</w:t>
            </w:r>
            <w:r>
              <w:rPr>
                <w:rFonts w:ascii="宋体" w:hAnsi="宋体"/>
                <w:sz w:val="18"/>
                <w:szCs w:val="18"/>
              </w:rPr>
              <w:br/>
              <w:t>161.3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217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253.2</w:t>
            </w:r>
            <w:r>
              <w:rPr>
                <w:rFonts w:ascii="宋体" w:hAnsi="宋体"/>
                <w:sz w:val="18"/>
                <w:szCs w:val="18"/>
              </w:rPr>
              <w:br/>
              <w:t>159.5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27A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157.8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1EF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227.5</w:t>
            </w:r>
            <w:r>
              <w:rPr>
                <w:rFonts w:ascii="宋体" w:hAnsi="宋体"/>
                <w:sz w:val="18"/>
                <w:szCs w:val="18"/>
              </w:rPr>
              <w:br/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A2A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210.7</w:t>
            </w:r>
            <w:r>
              <w:rPr>
                <w:rFonts w:ascii="宋体" w:hAnsi="宋体"/>
                <w:sz w:val="18"/>
                <w:szCs w:val="18"/>
              </w:rPr>
              <w:br/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8E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6AA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BF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38E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/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D33D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B6A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/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84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254.4</w:t>
            </w:r>
          </w:p>
        </w:tc>
      </w:tr>
      <w:tr w:rsidR="0083717A" w14:paraId="5CC3F5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1C2F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24EC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F=5.78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4431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DAD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18E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4FF1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573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73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D3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5E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6CB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3CAF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DB1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909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</w:tr>
      <w:tr w:rsidR="0083717A" w14:paraId="7C895E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4AE3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8C289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DA33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/>
              <w:t>302.4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C1D1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/>
              <w:t>314.7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532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/>
              <w:t>312.7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FAF3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10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269.9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37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243.2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8D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AEF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/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01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/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39FC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201.4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17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/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4F4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/>
              <w:t>100.8</w:t>
            </w:r>
          </w:p>
        </w:tc>
      </w:tr>
      <w:tr w:rsidR="0083717A" w14:paraId="1A4C43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6BA3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3412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829B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577E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576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AB67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69D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2F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89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F1B8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023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8D9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2ACC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7AA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</w:tr>
      <w:tr w:rsidR="0083717A" w14:paraId="564B88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B933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A838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401C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5B46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747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1A64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28C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9F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595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F41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31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9E76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66E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9C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76.3</w:t>
            </w:r>
          </w:p>
        </w:tc>
      </w:tr>
      <w:tr w:rsidR="0083717A" w14:paraId="17EBC7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BC151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2902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16F8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15B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9569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9BDE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95B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AB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F6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AA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02E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041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9F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061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</w:tr>
      <w:tr w:rsidR="0083717A" w14:paraId="09BDAA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4C5CA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8A738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E5F6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FB5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5FEE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91B63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606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6418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CA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4B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D96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C73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417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011F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</w:tr>
      <w:tr w:rsidR="0083717A" w14:paraId="1F8788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48FA3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B52F7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A7CE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6D5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C6DE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11EA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7BD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9D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CD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12F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3A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60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AB1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D4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7FB68FF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92A79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430C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05C3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DC79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F25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B096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E1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1C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5B1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03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BC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4CB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58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CD5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</w:tr>
      <w:tr w:rsidR="0083717A" w14:paraId="6A727D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BCF52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16BD7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ED98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B76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367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38A9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CE6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37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34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0E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10E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4F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9B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837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</w:tr>
      <w:tr w:rsidR="009D1B5A" w:rsidRPr="001F2AC7" w14:paraId="383C9CD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40E96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5DA5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747D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B57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FE8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FC4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2725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907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1581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AA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12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8B05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D65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A93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1AE5467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5A788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E3C9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64D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655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0D1A3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38C1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4B1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357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62C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8E3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9B9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A26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8D5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8F6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</w:t>
            </w:r>
            <w:r>
              <w:rPr>
                <w:rFonts w:ascii="宋体" w:hAnsi="宋体"/>
                <w:sz w:val="18"/>
                <w:szCs w:val="18"/>
              </w:rPr>
              <w:br/>
              <w:t>664</w:t>
            </w:r>
          </w:p>
        </w:tc>
      </w:tr>
      <w:tr w:rsidR="0010346A" w:rsidRPr="001F2AC7" w14:paraId="51CF6A6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CDAD3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B9464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87FA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5A31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DEA5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3EEA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A82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BE0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52FA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1630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8D3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43AB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E863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</w:tr>
      <w:tr w:rsidR="0010346A" w:rsidRPr="001F2AC7" w14:paraId="31DE6BA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1F8D1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32605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65B3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63F2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24D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4803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7DFB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A8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BE1F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C51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352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410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BEC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/>
              <w:t>0.11</w:t>
            </w:r>
          </w:p>
        </w:tc>
      </w:tr>
      <w:tr w:rsidR="0010346A" w:rsidRPr="001F2AC7" w14:paraId="04C6CE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D3ADB8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C4875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34777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7C43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FE78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BC3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EA78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CC0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E3E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760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D0B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4D9D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F36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</w:tr>
      <w:tr w:rsidR="0010346A" w:rsidRPr="001F2AC7" w14:paraId="4030C4B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DE34B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99CFFD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CDF8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A7DD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9CF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EE7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350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5FC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2711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A44F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5ADD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350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EF7A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</w:tr>
      <w:tr w:rsidR="0010346A" w:rsidRPr="001F2AC7" w14:paraId="31613E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F8BADD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58434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DA98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6CF2A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52E3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7CA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AF0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392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E051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B88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ACB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CDA7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51E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7AA57D58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C86DC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9C68252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824641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CDE38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9DDF6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90187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080B0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9B543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FBCCC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EBCA9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537D67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C27700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01EAD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9A8D8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34249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6CD00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5A3A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3912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4AFC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8617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F51C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01AA7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F6842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07CE4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A2B12A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76995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1015@18[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E437F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4483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357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7EE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7DB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B89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1E6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08B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915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C06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A95E19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52BA4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C1097D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01901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2FC4E4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2B26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39332B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DAF4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095ED3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7BB6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2DA78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0AD9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90B26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3716D7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69836D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E3EE60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3CA36F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568289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DA97D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0C7C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FE37D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B07B8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7F0C9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13831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972C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D44F0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95FA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7001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ACF8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7C30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2001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E9772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DBB8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5F52F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F181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4CDB7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C304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52202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96771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64DCA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7F0A9C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28CE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39B9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F=13.68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4891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CB2D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4C5E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82D4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66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01D8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35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CD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57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D6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4A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54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</w:tr>
      <w:tr w:rsidR="0083717A" w14:paraId="45A7F4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1941F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040D7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5C10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A52B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389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434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1E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BF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9C9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10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E9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ED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9C28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DF8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</w:tr>
      <w:tr w:rsidR="0083717A" w14:paraId="22C053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57AE2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C17B8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D47C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6A3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E33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8C3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A5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A0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B5B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8FB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490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38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AF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A1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</w:tr>
      <w:tr w:rsidR="0083717A" w14:paraId="713751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45B53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4583A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7750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B086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451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7A45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CBE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065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4BF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B0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4BA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A3F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215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A87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</w:tr>
      <w:tr w:rsidR="0083717A" w14:paraId="4F3ACE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45CE3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3EE0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EDC8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009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BA6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E489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3D6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6CD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28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34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38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65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303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74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83717A" w14:paraId="46F9A61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042EC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43D8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9095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8D3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407F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F262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04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301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87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7B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36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4B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75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BADD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</w:tr>
      <w:tr w:rsidR="0083717A" w14:paraId="00E884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66948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5CF1C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37CE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BE3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275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7EBF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326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BB6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08C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63B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C19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C0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4D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454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83717A" w14:paraId="6E4024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36F5E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839D7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BE23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28D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3D9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3AC1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4CC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AEA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69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02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D4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5C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F24A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DB1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553D90C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C5B6B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E7CF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BFED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B8C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8CF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C67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76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393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E1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4CC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511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EA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C7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04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83717A" w14:paraId="4171F0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E938E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39D33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9774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2519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FC8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E58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E0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15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790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79A5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8B0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A88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979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95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9D1B5A" w:rsidRPr="001F2AC7" w14:paraId="4054DF1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2F11C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C9F96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2A74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869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210A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85D97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96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E5F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9D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9E5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FAB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E3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933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50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4B9C021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0004AD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0099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D785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DA2A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96C33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75F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56A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4CA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E33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479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E610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C02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0A9B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</w:tr>
      <w:tr w:rsidR="0010346A" w:rsidRPr="001F2AC7" w14:paraId="6A9420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08E4B4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A97A5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86F0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75FF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86D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961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BE2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0CC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044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128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8CC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D751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0CC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</w:tr>
      <w:tr w:rsidR="0010346A" w:rsidRPr="001F2AC7" w14:paraId="6801392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AD6A17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BC26E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EDA2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36B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A822B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AE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88F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F2E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789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B39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94C9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C7D2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EB8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5DD5D21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FB0243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27D6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2F4E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9F2C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359E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500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02F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BA3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730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CB8B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8CD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E2D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5C1B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</w:tr>
      <w:tr w:rsidR="0010346A" w:rsidRPr="001F2AC7" w14:paraId="45D3FB5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E89351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86CA8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1D47F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EADF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346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4B16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79A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250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3E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/>
              <w:t>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0D7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829A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B1D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A53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126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</w:tr>
      <w:tr w:rsidR="0010346A" w:rsidRPr="001F2AC7" w14:paraId="716A9D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5D1170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ECAD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E6D6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8105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C7A04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0F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FB75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A98F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2E2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44F6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6570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FEF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059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2229B01D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FF728DB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561663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5A5A33D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743BB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4C70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4640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E76E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152AC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16F57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D4135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363AD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E7262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9AED89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3B8FF5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2778B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E66A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52FF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F11D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D4F6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0B455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09D5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50A79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39F9E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9983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77CFF7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6211B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1016@18[</w:t>
            </w:r>
            <w:r>
              <w:rPr>
                <w:rFonts w:ascii="宋体" w:hAnsi="宋体"/>
                <w:sz w:val="18"/>
                <w:szCs w:val="18"/>
              </w:rPr>
              <w:t>主卧室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F436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95B5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14CA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58F4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B26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96F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C21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10C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171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46A9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872AB2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4551B9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10329E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CF87A8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21D6D4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73D9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03F95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8267A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D08AE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849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E123D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8D589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94A7D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78F6DC2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80DA64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71042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479D53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B61D3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E94D25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5622A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7C52B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7DD54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6BD17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4ED54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9275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46011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42E0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86097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54AE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B68C3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2E7BE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3A61C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8303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FDFEE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9A13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1B848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7A73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7C44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5187A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CEAE06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1ECE1B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93C1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33B39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F=13.68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DBB9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3575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B891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209.7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800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DEF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133.5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C99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2A8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732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E56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94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65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F80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/>
              <w:t>218.9</w:t>
            </w:r>
          </w:p>
        </w:tc>
      </w:tr>
      <w:tr w:rsidR="0083717A" w14:paraId="3189D1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040EE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BD42A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224F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098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66.0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1DD9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66.9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BF4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C91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/>
              <w:t>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075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48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876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E0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9E2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59.9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E24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866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</w:tr>
      <w:tr w:rsidR="0083717A" w14:paraId="6825730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2E123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7DB320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DC91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831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2B3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C89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15E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301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65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CD79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CAE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F838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52E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A8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83717A" w14:paraId="2641C2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B9D25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C8344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AFA7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84D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9A0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CD1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6A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79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6C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28D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C0E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9A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F60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94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</w:tr>
      <w:tr w:rsidR="0083717A" w14:paraId="6A85E6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3C01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AD40F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150C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53D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817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13A54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8F5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45D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1256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/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91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347C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85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CB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D6F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83717A" w14:paraId="1E617D9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EC750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2EB5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AE88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77C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785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E2644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CB4C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F313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01AC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FC0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11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55B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55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30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26.8</w:t>
            </w:r>
          </w:p>
        </w:tc>
      </w:tr>
      <w:tr w:rsidR="0083717A" w14:paraId="4157D9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1C41B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12730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3DA6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EEC8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5A1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B278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0E6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838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B3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9B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EFB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17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AC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EA4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83717A" w14:paraId="46AE70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3340F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50A86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9AC1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B05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E672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917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D6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69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52E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E4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81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C421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A8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7546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5BE9291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2E143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C9D0E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008B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BCD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63EC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305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A1E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3016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2C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76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00C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B0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F247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7998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83717A" w14:paraId="7FDBF5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D9D31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83BF4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D9076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BC2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0EF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BFF5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5B4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C3D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72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D4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73E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8F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2E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CF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9D1B5A" w:rsidRPr="001F2AC7" w14:paraId="0BBA449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5504D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A83F9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D661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35E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E3FC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21BB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503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BB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FAF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90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DAD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7E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BA59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C8C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01F6FCD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E51BA3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1EF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E2C0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B1CB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9B06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7A4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8C09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3F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0E8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AC5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12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0D56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006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</w:tr>
      <w:tr w:rsidR="0010346A" w:rsidRPr="001F2AC7" w14:paraId="04507B0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4E3EA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5C318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A2C0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837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8E83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F38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6E0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194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AA5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336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1030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D743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371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</w:tr>
      <w:tr w:rsidR="0010346A" w:rsidRPr="001F2AC7" w14:paraId="6906669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8C1B67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3F4D2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3CAD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8AC6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B22C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152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AB2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3E75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CAF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C95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A1C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890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29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/>
              <w:t>0.10</w:t>
            </w:r>
          </w:p>
        </w:tc>
      </w:tr>
      <w:tr w:rsidR="0010346A" w:rsidRPr="001F2AC7" w14:paraId="7BC77BE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9B9CC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B69C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589B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1724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9A8C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C500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FAC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077A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AC15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9177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857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713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00E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</w:tr>
      <w:tr w:rsidR="0010346A" w:rsidRPr="001F2AC7" w14:paraId="6570062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95E21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CF2BA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88A22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C0E70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B572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213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A9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/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E7C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8AE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805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FDEE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/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E2D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12C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</w:tr>
      <w:tr w:rsidR="0010346A" w:rsidRPr="001F2AC7" w14:paraId="620A731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A8210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7680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F8D2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696C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38EC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9E5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3EC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93E7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A4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3E0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AC6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5A5D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B6B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45EEDC14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A101BA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77DBC1C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DA67E00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3C9B5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20548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57F63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E86A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CFD41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0824A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734AF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F9A7A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701D6C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C991C2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D912A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AD636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ABB2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BDB5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9A1CE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2A4D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B131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92A2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832C9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5200E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99A3E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0A0EC8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9E1E5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1019@18[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E53F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E7B6D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4CD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FCF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F600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C82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B26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E91B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650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B80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1301D0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D31322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35DD137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7EC3737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5DD6345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2BA4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D048D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8782C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B0CCE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0C39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4CF27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F95C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22C4F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2BF59B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0F04E2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3B2C04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146E19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D063FC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98AF8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91FCE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9FC1E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DE4CD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36244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1B7C2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6F0BC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E2CD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B3E6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669AE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1C92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E448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75F0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C4AE8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7A8D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C4098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D80D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39B6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EAC1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7BF19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06A4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2ADF2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043A9A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2BCF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9367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C278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6841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6835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591BF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7C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42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A0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477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77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1A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9E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07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</w:tr>
      <w:tr w:rsidR="0083717A" w14:paraId="11DB2D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534CD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80EC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K=0.83 </w:t>
            </w:r>
            <w:r>
              <w:rPr>
                <w:rFonts w:ascii="宋体" w:hAnsi="宋体"/>
                <w:sz w:val="18"/>
                <w:szCs w:val="18"/>
              </w:rPr>
              <w:t>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AC77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434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377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77F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1CB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BC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902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C9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FA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11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15B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0E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</w:tr>
      <w:tr w:rsidR="0083717A" w14:paraId="68DF8A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77E55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A6F1D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F=7.35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94CE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90F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3C79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ADD2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E7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7AFC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/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14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5C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141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E48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982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B5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</w:tr>
      <w:tr w:rsidR="0083717A" w14:paraId="0A570B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CF9E3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F4A90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5223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FA7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262.3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100D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A45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6A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D3B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F00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/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4C3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0E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D2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167.9</w:t>
            </w:r>
            <w:r>
              <w:rPr>
                <w:rFonts w:ascii="宋体" w:hAnsi="宋体"/>
                <w:sz w:val="18"/>
                <w:szCs w:val="18"/>
              </w:rPr>
              <w:br/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672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201.1</w:t>
            </w:r>
            <w:r>
              <w:rPr>
                <w:rFonts w:ascii="宋体" w:hAnsi="宋体"/>
                <w:sz w:val="18"/>
                <w:szCs w:val="18"/>
              </w:rPr>
              <w:br/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77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</w:tr>
      <w:tr w:rsidR="0083717A" w14:paraId="1CA98A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54795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0D19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5111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CFE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C17E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9D91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65E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A64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59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0620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73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F0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D1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269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83717A" w14:paraId="2C905C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0D42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17481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55A1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F20D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BC0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88A0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85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4BD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CB6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12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A6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CBB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14B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14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83717A" w14:paraId="119945C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3812F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CE12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76BD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FFD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BCA8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602C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3C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800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E87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63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B3E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7C0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0E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FECB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83717A" w14:paraId="658097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15E11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82ED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A4DB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359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68A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46D6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5A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3FF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EC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266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FAE2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FD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2FBF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077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83717A" w14:paraId="365F41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4114F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CD3CA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D1AC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A0A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2D8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F5549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D1F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3D7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464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8C0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287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E5D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196E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6EE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2EC1E0A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5FF55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53A78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EC46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08B0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1E0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857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55E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56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E6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A2CC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2B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68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9D2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B37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83717A" w14:paraId="50BA62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D358C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00BCE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BCD1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90AF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72E8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0C7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16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A26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B39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185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DB5D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6C25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62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678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9D1B5A" w:rsidRPr="001F2AC7" w14:paraId="43F6403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54CC3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2AFD1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D6F5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652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A9AA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CF7E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01C7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09A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C22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F1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8C4F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9AAC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DB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23C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28FC604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0B836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C1FE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141A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F8D5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EF46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5E5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254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C23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FB5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EFAA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804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0D8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8C3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</w:tr>
      <w:tr w:rsidR="0010346A" w:rsidRPr="001F2AC7" w14:paraId="057BE5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6AF9A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B940B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B2F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85D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B4BA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87B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D5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3D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AE6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C41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B81C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533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323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</w:tr>
      <w:tr w:rsidR="0010346A" w:rsidRPr="001F2AC7" w14:paraId="7109A92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2A4C11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52D6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9B7A6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354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B9F0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00AC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980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3A4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7DD4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058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73C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2BD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523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384193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AA2EF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82A13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2CFC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ACE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F0FF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FF5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CEE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380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742A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4DFE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E75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1DF1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9EB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</w:tr>
      <w:tr w:rsidR="0010346A" w:rsidRPr="001F2AC7" w14:paraId="4D2BC3E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0941F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F462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3E8D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763C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3CB36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0B0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0E33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7C1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666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CB5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47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BFC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1A1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1BAF920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07F21A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FA039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256D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9A4F6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5C0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8EF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6A65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3BF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021F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721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91F3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526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A0A7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3980FAFE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C3E90E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429B8D1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A3FBE5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03757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BDC75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4690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D5D6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44EC9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3460B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6E8DB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5321D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74999F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DA4DE2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EBE2F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70468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D6BB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98BA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EF5B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5068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57765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34AD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3AB0C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9DD07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114E97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64659A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EA0AA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1020@18[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757E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2F07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A32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14C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77D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889B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0EC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7A9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65A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726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8B61222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4DB8E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BC3124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96CF21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BE29D4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9BC5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7A100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56A2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8742CC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6F1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249D2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7654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FE4A1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0981C8C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90AD8F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EFFD2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88EFF5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A6D95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CFAD65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FD2F40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0AA94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0BF7F5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34479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A968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CFDB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D9B4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A2E03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83E64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7278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48D8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58CC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07163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EB5CE5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57AA2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6DEBF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3C440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A263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69FBB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EAFB4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B7353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5CAB99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FC0B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924C6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K=0.81 </w:t>
            </w:r>
            <w:r>
              <w:rPr>
                <w:rFonts w:ascii="宋体" w:hAnsi="宋体"/>
                <w:sz w:val="18"/>
                <w:szCs w:val="18"/>
              </w:rPr>
              <w:t>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A16A2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331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BDD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2BB8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06F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E6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71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51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132.4</w:t>
            </w:r>
            <w:r>
              <w:rPr>
                <w:rFonts w:ascii="宋体" w:hAnsi="宋体"/>
                <w:sz w:val="18"/>
                <w:szCs w:val="18"/>
              </w:rPr>
              <w:br/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1D01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81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A9DC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125.4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3504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/>
              <w:t>192.0</w:t>
            </w:r>
          </w:p>
        </w:tc>
      </w:tr>
      <w:tr w:rsidR="0083717A" w14:paraId="71B9D3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1D1DB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AA45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F=8.00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7EC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BFD57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/>
              <w:t>84.3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DE89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819E8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BBC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A6F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4C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14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/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255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500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9B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BC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68.8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</w:tr>
      <w:tr w:rsidR="0083717A" w14:paraId="7FB6CE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5070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A9AC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F=7.35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100A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351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A69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C90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F9F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8F4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64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A7DD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56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/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4D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A11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513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</w:tr>
      <w:tr w:rsidR="0083717A" w14:paraId="63C38C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FF46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F2DBE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F=2.25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A993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/>
              <w:t>235.0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44F2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DA7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43C6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/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0E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248E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37A5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/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A47A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/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CCE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7751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366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D39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</w:tr>
      <w:tr w:rsidR="0083717A" w14:paraId="750CA4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F158A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E3A05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B0BF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7AF5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E92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7140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C4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12E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9F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50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F576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30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6C01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A5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83717A" w14:paraId="346D39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CDB1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6DA64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17A2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795D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D108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F212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55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7B1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F26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C06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A2E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6B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85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04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83717A" w14:paraId="4B9C11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4ABCA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34107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9394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6C5D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07E4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A4E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E2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5E2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FC92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3B6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2B49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730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EB7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6FD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83717A" w14:paraId="6FB72D4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52A00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D13F4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626E4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EE25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D80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41A74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B6B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0ED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30C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6B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947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E8F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F9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485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83717A" w14:paraId="094711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50FB3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C1977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D669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549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B53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DB65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936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28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F87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7C2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AA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93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BA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11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3717A" w14:paraId="28F68D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781CB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F28CE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4F78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9B0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2BF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D49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AA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9B2F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3F8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F5B9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9A66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131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07F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F9B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</w:tr>
      <w:tr w:rsidR="0083717A" w14:paraId="2A26C9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993FF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3795C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A1C8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659F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D52AD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D8A3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60C6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7E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030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007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C78D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B01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09E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62C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</w:tr>
      <w:tr w:rsidR="009D1B5A" w:rsidRPr="001F2AC7" w14:paraId="60D9944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FDBBA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15651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2FDC3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5E11B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A2DD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E3A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1319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2BB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5F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F3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EB0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8C6A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13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1E6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074F6D1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1A993A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4FE5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E394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750C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621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3885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1359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285A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D30F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BD4B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C1C5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0CD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786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862B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</w:tr>
      <w:tr w:rsidR="0010346A" w:rsidRPr="001F2AC7" w14:paraId="6D4F46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18825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E0B6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8D55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D8A2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8F13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09D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696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D99D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4A06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950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48E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1815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B9BA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54AD31C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53B81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93A6B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2F75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7574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8B87F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2A4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C33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4F3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5136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70EA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9A5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D62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796B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734FC5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5ACC6D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1291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3549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105E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BB7E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A62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589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7F5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DF8B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E6A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FAFF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F91D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BCF6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31B7138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531D55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9927A9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359D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924C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3CFB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3690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266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C31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295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1DB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2BB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FCFF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9BCA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</w:tr>
      <w:tr w:rsidR="0010346A" w:rsidRPr="001F2AC7" w14:paraId="2509A7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613F6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E8BB5A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8569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FCCF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6998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C0D8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02A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6879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25B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950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11B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945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635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7E7130C4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B52BEA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768C883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9E1266C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8BFF7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D41FD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764F0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8043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D647D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8F9E4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B7340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CD0CE2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069515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362E27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975B0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8C0D4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6790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BD840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E671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4DA4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7C81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3E77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1349D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03E0B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6E7A8A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182A4A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F3BB1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1021@18[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D3713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6A5F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9312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386E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4923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A92B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241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07E1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F62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FA41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F76BAF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03CF5E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B1F7A7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74EA62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8EFE5A7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A39E5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89BD458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2DF8C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ACD43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FC20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B62FAB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770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9550EE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3A020A9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4840F0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F0282D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5424341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AE6A8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50FB742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F6657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9FAE9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F9DCC1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96A24B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DCEA5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6F64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F3DAFD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24EEC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E94474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3C8D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6DC55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95D0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B279A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2280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F57F8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9939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0EE66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92D1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33D65A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2EC0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14836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76F733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5D2C9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840EE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D2F9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5805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388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E6465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45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2F8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CD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B6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086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DFF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92A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B3C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</w:tr>
      <w:tr w:rsidR="0083717A" w14:paraId="1C83A0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80AD4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83EC6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04DE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9A3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66.1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33D5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59.6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9425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2F18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9135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729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9FA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FB1E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86B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052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/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B241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83717A" w14:paraId="15B43E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B7FA6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0DBD9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K=3.90 </w:t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F6650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4ADD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EF2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D17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17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FB3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692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7B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1E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AE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76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0F78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</w:tr>
      <w:tr w:rsidR="0083717A" w14:paraId="58E7E6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BE1E7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A2B01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A306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0D02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DC9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1048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37C9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5EF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B0F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5E7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44B8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52A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B2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240A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</w:tr>
      <w:tr w:rsidR="0083717A" w14:paraId="70AD71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92967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25B6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A071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DDF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54959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C6DF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A27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DE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76F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8E4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5964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1E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D25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D92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83717A" w14:paraId="293A64E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EB0E6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93BAB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ED4A6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0B9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A6A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EFF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B4EF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5FA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E6D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0C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B84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D3D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98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0C7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83717A" w14:paraId="4B63F8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3E084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D13AA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3F9DA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4EA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A783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D33C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20AF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8C4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C5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CC6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2409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0C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7D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C76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</w:tr>
      <w:tr w:rsidR="0083717A" w14:paraId="52F2D0A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46264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368FC9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6FBBE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48D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BB96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36B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75A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E6F6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0BC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0A13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740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069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43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1FAE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83717A" w14:paraId="5D849C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3C3A37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9220C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F5E9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D5FF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834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6257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44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EB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AD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A3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E1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62E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3A1B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0F8C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83717A" w14:paraId="36281C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71A29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766B84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794C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43B0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9BBC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6D1A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212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66F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A856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D3CC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6F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191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56B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8B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</w:tr>
      <w:tr w:rsidR="009D1B5A" w:rsidRPr="001F2AC7" w14:paraId="3C4B0CA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CDC7B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73510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8776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A4A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8543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41E0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78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CD4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9D7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10A5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613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BC6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97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530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00E6139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307B9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145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3EC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4400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48B3A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754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CC34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C4F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7AA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A42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912B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AB1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30BB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</w:tr>
      <w:tr w:rsidR="0010346A" w:rsidRPr="001F2AC7" w14:paraId="79A8D2A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8AA86E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C4142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02FE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B2FA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F599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D5D8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A1C8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0CA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369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0A8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7B2B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ED50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D47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19177AB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A66E8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BA515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9079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6354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07C34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7C9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DDB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763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F3B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A8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9F6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8CE2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42F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0C2FF6F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CC4DF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719FA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C563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4B0B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BEE1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CD2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F1AF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72F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E27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126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84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247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D4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</w:tr>
      <w:tr w:rsidR="0010346A" w:rsidRPr="001F2AC7" w14:paraId="4D7F76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2FC23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F9559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1278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59E8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0C93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00B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C867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1AC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5FA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D8C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D98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FED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0A7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3F2D671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D70CF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D7B90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9E5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6B22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D621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5FE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C5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CF81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55F4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5A62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3DAD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5E8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DEA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4BD7D74F" w14:textId="77777777" w:rsidR="0083717A" w:rsidRDefault="0083717A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F2E48E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26BCD43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2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AE5BD4" w14:textId="77777777" w:rsidR="00821712" w:rsidRPr="001F2AC7" w:rsidRDefault="00B37A97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05C1B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E539F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D59E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F9E7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8FB62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4C4F29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85B2E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A41133F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DAF83B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5D9798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8D62F4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1A287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E765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F4BD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D353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F957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4B95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70C4D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DF980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D804E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CD3EB3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D8C1F25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939E51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1022@18[</w:t>
            </w:r>
            <w:r>
              <w:rPr>
                <w:rFonts w:ascii="宋体" w:hAnsi="宋体"/>
                <w:sz w:val="18"/>
                <w:szCs w:val="18"/>
              </w:rPr>
              <w:t>次卧室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D5507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3D1F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A1A0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5C57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5BCFA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8C9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ACBF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9CDF6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4782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72ADC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B3578B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F3D77B" w14:textId="77777777" w:rsidR="00821712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9E4122" w14:textId="77777777" w:rsidR="00821712" w:rsidRPr="001F2AC7" w:rsidRDefault="00B37A97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A04F52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D64C34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4102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A0C52BA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E8A0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91196F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A5B1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A66692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BED6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DB02BD" w14:textId="77777777" w:rsidR="002675A0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C5DA4E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3EF4D4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4319F3" w14:textId="77777777" w:rsidR="0010346A" w:rsidRPr="001F2AC7" w:rsidRDefault="00B37A97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4723D7" w14:textId="77777777" w:rsidR="0010346A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36E186" w14:textId="77777777" w:rsidR="00715DBB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76933D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FB88E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BF64B9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87FB93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CB2598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6E275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7F664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E44699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5478E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46E2AF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33416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A1E1A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B476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CDD0DE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2A7D1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7CFA18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341F0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555827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379FA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0B534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75E87" w14:textId="77777777" w:rsidR="0010346A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424BAB" w14:textId="77777777" w:rsidR="00715DBB" w:rsidRPr="001F2AC7" w:rsidRDefault="00B37A97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3717A" w14:paraId="27340B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8B29B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B8953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F=10.80</w:t>
            </w:r>
            <w:r>
              <w:rPr>
                <w:rFonts w:ascii="宋体" w:hAnsi="宋体"/>
                <w:sz w:val="18"/>
                <w:szCs w:val="18"/>
              </w:rPr>
              <w:br/>
              <w:t>K=0.81 D=4.12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01211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1D2A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108.4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ACDD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56CEE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154.6</w:t>
            </w:r>
            <w:r>
              <w:rPr>
                <w:rFonts w:ascii="宋体" w:hAnsi="宋体"/>
                <w:sz w:val="18"/>
                <w:szCs w:val="18"/>
              </w:rPr>
              <w:br/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B3C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15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A5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122.1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47C1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/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4FE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A36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CC4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3E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/>
              <w:t>172.8</w:t>
            </w:r>
          </w:p>
        </w:tc>
      </w:tr>
      <w:tr w:rsidR="0083717A" w14:paraId="0D059F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AC50A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9FF3FB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F=8.64</w:t>
            </w:r>
            <w:r>
              <w:rPr>
                <w:rFonts w:ascii="宋体" w:hAnsi="宋体"/>
                <w:sz w:val="18"/>
                <w:szCs w:val="18"/>
              </w:rPr>
              <w:br/>
              <w:t>K=0.83 D=3.18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FDD0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FC8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/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74C3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22BF8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769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533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79A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D043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7A3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201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4145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C68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</w:tr>
      <w:tr w:rsidR="0083717A" w14:paraId="2951FD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CB9501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0031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F=0.96</w:t>
            </w:r>
            <w:r>
              <w:rPr>
                <w:rFonts w:ascii="宋体" w:hAnsi="宋体"/>
                <w:sz w:val="18"/>
                <w:szCs w:val="18"/>
              </w:rPr>
              <w:br/>
              <w:t>K=3.90 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30D8D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BBAA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4901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923D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102.6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D1C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C83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679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6AB6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A53F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380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0A5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1ED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</w:tr>
      <w:tr w:rsidR="0083717A" w14:paraId="719CC0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7A1E7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EF6CD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F0AA9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8C2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5D7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9E52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263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DB4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2E6F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3BBA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677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F9B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C2E2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7E2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</w:tr>
      <w:tr w:rsidR="0083717A" w14:paraId="3B822D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32015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28FBC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0EB6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47D0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E4E7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3FC1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C1E8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34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97F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E7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AB97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B04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5A5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60FA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</w:tr>
      <w:tr w:rsidR="0083717A" w14:paraId="5F938F0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150F8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0931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7C147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EBE8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FECB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E9717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1B5A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3551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F3E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DD1E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C9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C715C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5790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4B5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83717A" w14:paraId="0B8747A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E41F78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98237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4B8FC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97CF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B7B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0958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6830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F1C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BB3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BE8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94E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891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CDB0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915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</w:tr>
      <w:tr w:rsidR="0083717A" w14:paraId="37C82B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D45AE2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AF770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71D98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70B0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F48A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366E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01206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0431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FF6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4E0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82C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2D9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ABCA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F342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83717A" w14:paraId="78EC9E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44545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4B91D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E851F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5CC3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D7CDD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0A0F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519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EAB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1DF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81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0CB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3524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8FF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1C62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</w:tr>
      <w:tr w:rsidR="0083717A" w14:paraId="5F948A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880736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895D4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C9BFB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893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4BD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81AB7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D88A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0FBEE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8C1D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064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D88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50A0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FAD9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CF39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</w:tr>
      <w:tr w:rsidR="009D1B5A" w:rsidRPr="001F2AC7" w14:paraId="0D267A3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813ECF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53717A" w14:textId="77777777" w:rsidR="009D1B5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52CD5" w14:textId="77777777" w:rsidR="00F178F0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5ED9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80688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F58F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5A39F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F02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365B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6EF3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41D5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754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EF2B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61311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/>
              <w:t>0.05</w:t>
            </w:r>
          </w:p>
        </w:tc>
      </w:tr>
      <w:tr w:rsidR="0010346A" w:rsidRPr="001F2AC7" w14:paraId="0480ABD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AB64B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024D4" w14:textId="77777777" w:rsidR="009D1B5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19AB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9B6D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39790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F0A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16B8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9FC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0E1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C48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403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208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AA7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454</w:t>
            </w:r>
          </w:p>
        </w:tc>
      </w:tr>
      <w:tr w:rsidR="0010346A" w:rsidRPr="001F2AC7" w14:paraId="16343A8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4D51E9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C4CA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6A4C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C198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CCCA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2FBE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B3D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156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FB3A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5C0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0EC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B800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5C4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</w:tr>
      <w:tr w:rsidR="0010346A" w:rsidRPr="001F2AC7" w14:paraId="243C38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B57812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C4B7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8EB7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E84D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AAD3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47FB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235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794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726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4BCD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860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D934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E0F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6D2CD6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61C9D3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86DAF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305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497B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315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DD3E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6044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F1B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8564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/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948F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D41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591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3B6A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3A1A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C595C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399</w:t>
            </w:r>
          </w:p>
        </w:tc>
      </w:tr>
      <w:tr w:rsidR="0010346A" w:rsidRPr="001F2AC7" w14:paraId="60866D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3DCD8F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3DF36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6E2A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0DCF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96BC2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D9A0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BB65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FD96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52E9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/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F924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961F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810A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DE5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</w:tr>
      <w:tr w:rsidR="0010346A" w:rsidRPr="001F2AC7" w14:paraId="272DBC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2D4208" w14:textId="77777777" w:rsidR="0010346A" w:rsidRPr="001F2AC7" w:rsidRDefault="00B37A97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AFA3C" w14:textId="77777777" w:rsidR="00D30AB6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E94A7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9C81A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E5A8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832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938C8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058E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FB91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0C17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BD41D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5588B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9793" w14:textId="77777777" w:rsidR="0010346A" w:rsidRPr="001F2AC7" w:rsidRDefault="00B37A97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bookmarkEnd w:id="132"/>
    </w:tbl>
    <w:p w14:paraId="20A127F0" w14:textId="77777777" w:rsidR="0083717A" w:rsidRDefault="0083717A">
      <w:pPr>
        <w:rPr>
          <w:szCs w:val="24"/>
          <w:lang w:val="en-US"/>
        </w:rPr>
      </w:pPr>
    </w:p>
    <w:p w14:paraId="6185F355" w14:textId="77777777" w:rsidR="0083717A" w:rsidRDefault="0083717A">
      <w:pPr>
        <w:rPr>
          <w:szCs w:val="24"/>
          <w:lang w:val="en-US"/>
        </w:rPr>
      </w:pPr>
    </w:p>
    <w:sectPr w:rsidR="0083717A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38AE" w14:textId="77777777" w:rsidR="00B37A97" w:rsidRDefault="00B37A97">
      <w:r>
        <w:separator/>
      </w:r>
    </w:p>
  </w:endnote>
  <w:endnote w:type="continuationSeparator" w:id="0">
    <w:p w14:paraId="01CF5905" w14:textId="77777777" w:rsidR="00B37A97" w:rsidRDefault="00B3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FCD5" w14:textId="77777777" w:rsidR="003B6767" w:rsidRDefault="00B37A97" w:rsidP="00682C57">
    <w:pPr>
      <w:pStyle w:val="a5"/>
    </w:pPr>
  </w:p>
  <w:p w14:paraId="12174C5A" w14:textId="77777777" w:rsidR="003B6767" w:rsidRDefault="00B37A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7200C6F2" w14:textId="77777777" w:rsidR="005E1286" w:rsidRDefault="00B37A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22DD3484" w14:textId="77777777" w:rsidR="00682C57" w:rsidRDefault="00B37A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9415345"/>
      <w:docPartObj>
        <w:docPartGallery w:val="Page Numbers (Bottom of Page)"/>
        <w:docPartUnique/>
      </w:docPartObj>
    </w:sdtPr>
    <w:sdtEndPr/>
    <w:sdtContent>
      <w:p w14:paraId="46B328CD" w14:textId="77777777" w:rsidR="005E1286" w:rsidRDefault="00B37A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62311690" w14:textId="77777777" w:rsidR="00682C57" w:rsidRDefault="00B37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B870" w14:textId="77777777" w:rsidR="00B37A97" w:rsidRDefault="00B37A97">
      <w:r>
        <w:separator/>
      </w:r>
    </w:p>
  </w:footnote>
  <w:footnote w:type="continuationSeparator" w:id="0">
    <w:p w14:paraId="16A04A07" w14:textId="77777777" w:rsidR="00B37A97" w:rsidRDefault="00B3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825F" w14:textId="77777777" w:rsidR="00DE0092" w:rsidRDefault="00B37A97">
    <w:pPr>
      <w:pStyle w:val="a4"/>
    </w:pPr>
    <w:r>
      <w:rPr>
        <w:noProof/>
        <w:lang w:val="en-US"/>
      </w:rPr>
      <w:drawing>
        <wp:inline distT="0" distB="0" distL="0" distR="0" wp14:anchorId="68B1F59C" wp14:editId="0E284AC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B2807"/>
    <w:rsid w:val="001915A3"/>
    <w:rsid w:val="00217F62"/>
    <w:rsid w:val="0083717A"/>
    <w:rsid w:val="00A906D8"/>
    <w:rsid w:val="00AB2807"/>
    <w:rsid w:val="00AB5A74"/>
    <w:rsid w:val="00B37A9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ACA47E1"/>
  <w15:docId w15:val="{0CD60ADC-A0E6-424F-9DFB-069FBF0F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1</TotalTime>
  <Pages>60</Pages>
  <Words>16610</Words>
  <Characters>94679</Characters>
  <Application>Microsoft Office Word</Application>
  <DocSecurity>0</DocSecurity>
  <Lines>788</Lines>
  <Paragraphs>222</Paragraphs>
  <ScaleCrop>false</ScaleCrop>
  <Company>ths</Company>
  <LinksUpToDate>false</LinksUpToDate>
  <CharactersWithSpaces>111067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ljkss</dc:creator>
  <cp:keywords/>
  <dc:description/>
  <cp:lastModifiedBy>昊</cp:lastModifiedBy>
  <cp:revision>1</cp:revision>
  <cp:lastPrinted>1899-12-31T16:00:00Z</cp:lastPrinted>
  <dcterms:created xsi:type="dcterms:W3CDTF">2021-12-28T07:30:00Z</dcterms:created>
  <dcterms:modified xsi:type="dcterms:W3CDTF">2021-12-28T07:31:00Z</dcterms:modified>
</cp:coreProperties>
</file>