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B022F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022F9015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75B72249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0DAB2E41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B1A3506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77116F9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DA4F41D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88B289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DA13CC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49091EF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35A5E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12A263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1269FB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F6B84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D08AEC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512412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C97CE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9C992D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F65074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5A5E38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DDD572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96F9FD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D3EFCE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AA3653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74D5A1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54D5C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39ADE4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52DBC6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D856B68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276733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2021年12月28日</w:t>
              </w:r>
            </w:smartTag>
            <w:bookmarkEnd w:id="6"/>
          </w:p>
        </w:tc>
      </w:tr>
    </w:tbl>
    <w:p w14:paraId="16A1653C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48B5608D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23024472" wp14:editId="290885E2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7145CC13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A461A19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DB2E05A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255A27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4E8AD06F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E6428E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3819DA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4E7655F5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3E6B2364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2F3990D7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DC614E2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CCC6748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8A2EF60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T15651557892</w:t>
            </w:r>
            <w:bookmarkEnd w:id="10"/>
          </w:p>
        </w:tc>
      </w:tr>
    </w:tbl>
    <w:p w14:paraId="131C083B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574890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2B9202A" w14:textId="77777777" w:rsidR="00560C15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596811" w:history="1">
        <w:r w:rsidR="00560C15" w:rsidRPr="00AA5E2F">
          <w:rPr>
            <w:rStyle w:val="a7"/>
          </w:rPr>
          <w:t>1</w:t>
        </w:r>
        <w:r w:rsidR="00560C1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60C15" w:rsidRPr="00AA5E2F">
          <w:rPr>
            <w:rStyle w:val="a7"/>
          </w:rPr>
          <w:t>建筑概况</w:t>
        </w:r>
        <w:r w:rsidR="00560C15">
          <w:rPr>
            <w:webHidden/>
          </w:rPr>
          <w:tab/>
        </w:r>
        <w:r w:rsidR="00560C15">
          <w:rPr>
            <w:webHidden/>
          </w:rPr>
          <w:fldChar w:fldCharType="begin"/>
        </w:r>
        <w:r w:rsidR="00560C15">
          <w:rPr>
            <w:webHidden/>
          </w:rPr>
          <w:instrText xml:space="preserve"> PAGEREF _Toc91596811 \h </w:instrText>
        </w:r>
        <w:r w:rsidR="00560C15">
          <w:rPr>
            <w:webHidden/>
          </w:rPr>
        </w:r>
        <w:r w:rsidR="00560C15">
          <w:rPr>
            <w:webHidden/>
          </w:rPr>
          <w:fldChar w:fldCharType="separate"/>
        </w:r>
        <w:r w:rsidR="00560C15">
          <w:rPr>
            <w:webHidden/>
          </w:rPr>
          <w:t>1</w:t>
        </w:r>
        <w:r w:rsidR="00560C15">
          <w:rPr>
            <w:webHidden/>
          </w:rPr>
          <w:fldChar w:fldCharType="end"/>
        </w:r>
      </w:hyperlink>
    </w:p>
    <w:p w14:paraId="2313D090" w14:textId="77777777" w:rsidR="00560C15" w:rsidRDefault="00560C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6812" w:history="1">
        <w:r w:rsidRPr="00AA5E2F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5E2F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A34EDF7" w14:textId="77777777" w:rsidR="00560C15" w:rsidRDefault="00560C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813" w:history="1">
        <w:r w:rsidRPr="00AA5E2F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B9A0BC6" w14:textId="77777777" w:rsidR="00560C15" w:rsidRDefault="00560C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814" w:history="1">
        <w:r w:rsidRPr="00AA5E2F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FC28C1D" w14:textId="77777777" w:rsidR="00560C15" w:rsidRDefault="00560C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815" w:history="1">
        <w:r w:rsidRPr="00AA5E2F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585FEA4" w14:textId="77777777" w:rsidR="00560C15" w:rsidRDefault="00560C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816" w:history="1">
        <w:r w:rsidRPr="00AA5E2F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086A5B4" w14:textId="77777777" w:rsidR="00560C15" w:rsidRDefault="00560C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6817" w:history="1">
        <w:r w:rsidRPr="00AA5E2F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5E2F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88FD935" w14:textId="77777777" w:rsidR="00560C15" w:rsidRDefault="00560C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6818" w:history="1">
        <w:r w:rsidRPr="00AA5E2F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5E2F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18CB8F8" w14:textId="77777777" w:rsidR="00560C15" w:rsidRDefault="00560C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819" w:history="1">
        <w:r w:rsidRPr="00AA5E2F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EA0DF87" w14:textId="77777777" w:rsidR="00560C15" w:rsidRDefault="00560C1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96820" w:history="1">
        <w:r w:rsidRPr="00AA5E2F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CAC2B4B" w14:textId="77777777" w:rsidR="00560C15" w:rsidRDefault="00560C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821" w:history="1">
        <w:r w:rsidRPr="00AA5E2F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4058947" w14:textId="77777777" w:rsidR="00560C15" w:rsidRDefault="00560C1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96822" w:history="1">
        <w:r w:rsidRPr="00AA5E2F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3704901" w14:textId="77777777" w:rsidR="00560C15" w:rsidRDefault="00560C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823" w:history="1">
        <w:r w:rsidRPr="00AA5E2F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5AD6788" w14:textId="77777777" w:rsidR="00560C15" w:rsidRDefault="00560C1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96824" w:history="1">
        <w:r w:rsidRPr="00AA5E2F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869A0C7" w14:textId="77777777" w:rsidR="00560C15" w:rsidRDefault="00560C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825" w:history="1">
        <w:r w:rsidRPr="00AA5E2F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749BA00" w14:textId="77777777" w:rsidR="00560C15" w:rsidRDefault="00560C1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96826" w:history="1">
        <w:r w:rsidRPr="00AA5E2F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2716552" w14:textId="77777777" w:rsidR="00560C15" w:rsidRDefault="00560C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827" w:history="1">
        <w:r w:rsidRPr="00AA5E2F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348D408" w14:textId="77777777" w:rsidR="00560C15" w:rsidRDefault="00560C1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96828" w:history="1">
        <w:r w:rsidRPr="00AA5E2F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BFAF731" w14:textId="77777777" w:rsidR="00560C15" w:rsidRDefault="00560C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829" w:history="1">
        <w:r w:rsidRPr="00AA5E2F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5EA0D29" w14:textId="77777777" w:rsidR="00560C15" w:rsidRDefault="00560C1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96830" w:history="1">
        <w:r w:rsidRPr="00AA5E2F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F07A932" w14:textId="77777777" w:rsidR="00560C15" w:rsidRDefault="00560C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831" w:history="1">
        <w:r w:rsidRPr="00AA5E2F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3F2D20E" w14:textId="77777777" w:rsidR="00560C15" w:rsidRDefault="00560C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832" w:history="1">
        <w:r w:rsidRPr="00AA5E2F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5715CB2" w14:textId="77777777" w:rsidR="00560C15" w:rsidRDefault="00560C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6833" w:history="1">
        <w:r w:rsidRPr="00AA5E2F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5E2F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FDEB03" w14:textId="77777777" w:rsidR="00560C15" w:rsidRDefault="00560C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834" w:history="1">
        <w:r w:rsidRPr="00AA5E2F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2D9D78" w14:textId="77777777" w:rsidR="00560C15" w:rsidRDefault="00560C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835" w:history="1">
        <w:r w:rsidRPr="00AA5E2F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0FED417" w14:textId="77777777" w:rsidR="00560C15" w:rsidRDefault="00560C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6836" w:history="1">
        <w:r w:rsidRPr="00AA5E2F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5E2F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B1B6BD8" w14:textId="77777777" w:rsidR="00560C15" w:rsidRDefault="00560C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837" w:history="1">
        <w:r w:rsidRPr="00AA5E2F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605101D" w14:textId="77777777" w:rsidR="00560C15" w:rsidRDefault="00560C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838" w:history="1">
        <w:r w:rsidRPr="00AA5E2F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B480FCA" w14:textId="77777777" w:rsidR="00560C15" w:rsidRDefault="00560C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6839" w:history="1">
        <w:r w:rsidRPr="00AA5E2F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5E2F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6927766" w14:textId="77777777" w:rsidR="00560C15" w:rsidRDefault="00560C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840" w:history="1">
        <w:r w:rsidRPr="00AA5E2F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BFB54AE" w14:textId="77777777" w:rsidR="00560C15" w:rsidRDefault="00560C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841" w:history="1">
        <w:r w:rsidRPr="00AA5E2F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3EC5BC5" w14:textId="77777777" w:rsidR="00560C15" w:rsidRDefault="00560C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842" w:history="1">
        <w:r w:rsidRPr="00AA5E2F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D89761F" w14:textId="77777777" w:rsidR="00560C15" w:rsidRDefault="00560C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843" w:history="1">
        <w:r w:rsidRPr="00AA5E2F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5E2F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D857023" w14:textId="77777777" w:rsidR="00560C15" w:rsidRDefault="00560C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6844" w:history="1">
        <w:r w:rsidRPr="00AA5E2F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5E2F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32B9F58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B8CC863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1596811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5FF577AE" w14:textId="77777777" w:rsidTr="00432A98">
        <w:tc>
          <w:tcPr>
            <w:tcW w:w="2831" w:type="dxa"/>
            <w:shd w:val="clear" w:color="auto" w:fill="E6E6E6"/>
            <w:vAlign w:val="center"/>
          </w:tcPr>
          <w:p w14:paraId="42F05A80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9CCC6DB" w14:textId="77777777" w:rsidR="00432A98" w:rsidRDefault="00432A98" w:rsidP="00025AFE">
            <w:bookmarkStart w:id="13" w:name="地理位置"/>
            <w:r>
              <w:t>江苏</w:t>
            </w:r>
            <w:r>
              <w:t>-</w:t>
            </w:r>
            <w:r>
              <w:t>南京</w:t>
            </w:r>
            <w:bookmarkEnd w:id="13"/>
          </w:p>
        </w:tc>
      </w:tr>
      <w:tr w:rsidR="00432A98" w14:paraId="00BDEF5A" w14:textId="77777777" w:rsidTr="00432A98">
        <w:tc>
          <w:tcPr>
            <w:tcW w:w="2831" w:type="dxa"/>
            <w:shd w:val="clear" w:color="auto" w:fill="E6E6E6"/>
            <w:vAlign w:val="center"/>
          </w:tcPr>
          <w:p w14:paraId="66FD29EC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193E292A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36F62934" w14:textId="77777777" w:rsidTr="00432A98">
        <w:tc>
          <w:tcPr>
            <w:tcW w:w="2831" w:type="dxa"/>
            <w:shd w:val="clear" w:color="auto" w:fill="E6E6E6"/>
            <w:vAlign w:val="center"/>
          </w:tcPr>
          <w:p w14:paraId="119400ED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5F44489" w14:textId="77777777" w:rsidR="00432A98" w:rsidRDefault="00432A98" w:rsidP="00025AFE">
            <w:bookmarkStart w:id="15" w:name="纬度"/>
            <w:r>
              <w:t>32.00</w:t>
            </w:r>
            <w:bookmarkEnd w:id="15"/>
          </w:p>
        </w:tc>
      </w:tr>
      <w:tr w:rsidR="00432A98" w14:paraId="0D4F1383" w14:textId="77777777" w:rsidTr="00432A98">
        <w:tc>
          <w:tcPr>
            <w:tcW w:w="2831" w:type="dxa"/>
            <w:shd w:val="clear" w:color="auto" w:fill="E6E6E6"/>
            <w:vAlign w:val="center"/>
          </w:tcPr>
          <w:p w14:paraId="1C9781A4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B552A92" w14:textId="77777777" w:rsidR="00432A98" w:rsidRDefault="00432A98" w:rsidP="00025AFE">
            <w:bookmarkStart w:id="16" w:name="经度"/>
            <w:r>
              <w:t>118.80</w:t>
            </w:r>
            <w:bookmarkEnd w:id="16"/>
          </w:p>
        </w:tc>
      </w:tr>
      <w:tr w:rsidR="00432A98" w14:paraId="1A07FB20" w14:textId="77777777" w:rsidTr="00432A98">
        <w:tc>
          <w:tcPr>
            <w:tcW w:w="2831" w:type="dxa"/>
            <w:shd w:val="clear" w:color="auto" w:fill="E6E6E6"/>
            <w:vAlign w:val="center"/>
          </w:tcPr>
          <w:p w14:paraId="2DAC2E6E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17E0163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528719CB" w14:textId="77777777" w:rsidTr="00432A98">
        <w:tc>
          <w:tcPr>
            <w:tcW w:w="2831" w:type="dxa"/>
            <w:shd w:val="clear" w:color="auto" w:fill="E6E6E6"/>
            <w:vAlign w:val="center"/>
          </w:tcPr>
          <w:p w14:paraId="3F39AB07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2263126C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4DC67BC5" w14:textId="77777777" w:rsidR="00432A98" w:rsidRDefault="00432A98" w:rsidP="00025AFE"/>
        </w:tc>
      </w:tr>
      <w:tr w:rsidR="00432A98" w14:paraId="07E2C9B2" w14:textId="77777777" w:rsidTr="00432A98">
        <w:tc>
          <w:tcPr>
            <w:tcW w:w="2831" w:type="dxa"/>
            <w:shd w:val="clear" w:color="auto" w:fill="E6E6E6"/>
            <w:vAlign w:val="center"/>
          </w:tcPr>
          <w:p w14:paraId="23F569CC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18E883EA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5191.73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B196274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5A730519" w14:textId="77777777" w:rsidTr="00432A98">
        <w:tc>
          <w:tcPr>
            <w:tcW w:w="2831" w:type="dxa"/>
            <w:shd w:val="clear" w:color="auto" w:fill="E6E6E6"/>
            <w:vAlign w:val="center"/>
          </w:tcPr>
          <w:p w14:paraId="22606511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671207E1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35.20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39C52040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75FEE86F" w14:textId="77777777" w:rsidTr="00432A98">
        <w:tc>
          <w:tcPr>
            <w:tcW w:w="2831" w:type="dxa"/>
            <w:shd w:val="clear" w:color="auto" w:fill="E6E6E6"/>
            <w:vAlign w:val="center"/>
          </w:tcPr>
          <w:p w14:paraId="099785B9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14F1C46E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11</w:t>
            </w:r>
            <w:bookmarkEnd w:id="22"/>
          </w:p>
        </w:tc>
        <w:tc>
          <w:tcPr>
            <w:tcW w:w="3395" w:type="dxa"/>
            <w:vAlign w:val="center"/>
          </w:tcPr>
          <w:p w14:paraId="1A09689C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18605957" w14:textId="77777777" w:rsidTr="00432A98">
        <w:tc>
          <w:tcPr>
            <w:tcW w:w="2831" w:type="dxa"/>
            <w:shd w:val="clear" w:color="auto" w:fill="E6E6E6"/>
            <w:vAlign w:val="center"/>
          </w:tcPr>
          <w:p w14:paraId="4F27DA44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6ED4AEE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43502005" w14:textId="77777777" w:rsidR="00467D84" w:rsidRDefault="00CA6DD4" w:rsidP="00070074">
      <w:pPr>
        <w:pStyle w:val="1"/>
      </w:pPr>
      <w:bookmarkStart w:id="25" w:name="_Toc91596812"/>
      <w:r>
        <w:rPr>
          <w:rFonts w:hint="eastAsia"/>
        </w:rPr>
        <w:t>气象</w:t>
      </w:r>
      <w:r>
        <w:t>数据</w:t>
      </w:r>
      <w:bookmarkEnd w:id="25"/>
    </w:p>
    <w:p w14:paraId="73E9293E" w14:textId="77777777" w:rsidR="00033DE7" w:rsidRDefault="00033DE7" w:rsidP="00033DE7">
      <w:pPr>
        <w:pStyle w:val="2"/>
      </w:pPr>
      <w:bookmarkStart w:id="26" w:name="_Toc91596813"/>
      <w:r>
        <w:rPr>
          <w:rFonts w:hint="eastAsia"/>
        </w:rPr>
        <w:t>气象地点</w:t>
      </w:r>
      <w:bookmarkEnd w:id="26"/>
    </w:p>
    <w:p w14:paraId="52E03006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江苏</w:t>
      </w:r>
      <w:r>
        <w:t>-</w:t>
      </w:r>
      <w:r>
        <w:t>南京</w:t>
      </w:r>
      <w:r>
        <w:t xml:space="preserve">, </w:t>
      </w:r>
      <w:r>
        <w:t>《建筑节能气象参数标准》</w:t>
      </w:r>
      <w:r>
        <w:t>JGJ346-2014</w:t>
      </w:r>
      <w:bookmarkEnd w:id="27"/>
    </w:p>
    <w:p w14:paraId="7D9F43CC" w14:textId="77777777" w:rsidR="00640E36" w:rsidRDefault="009C2673" w:rsidP="00640E36">
      <w:pPr>
        <w:pStyle w:val="2"/>
      </w:pPr>
      <w:bookmarkStart w:id="28" w:name="_Toc91596814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61F8DF58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788BCC35" wp14:editId="26260943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D2516" w14:textId="77777777" w:rsidR="00F25477" w:rsidRDefault="00615FD8" w:rsidP="00615FD8">
      <w:pPr>
        <w:pStyle w:val="2"/>
      </w:pPr>
      <w:bookmarkStart w:id="30" w:name="日最小干球温度变化表"/>
      <w:bookmarkStart w:id="31" w:name="_Toc91596815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5EA488F8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1C3E1A7F" wp14:editId="158B34BC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772F9" w14:textId="77777777" w:rsidR="00615FD8" w:rsidRDefault="00A71379" w:rsidP="00A71379">
      <w:pPr>
        <w:pStyle w:val="2"/>
      </w:pPr>
      <w:bookmarkStart w:id="33" w:name="_Toc91596816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829C2" w14:paraId="72BC47C8" w14:textId="77777777">
        <w:tc>
          <w:tcPr>
            <w:tcW w:w="1131" w:type="dxa"/>
            <w:shd w:val="clear" w:color="auto" w:fill="E6E6E6"/>
            <w:vAlign w:val="center"/>
          </w:tcPr>
          <w:p w14:paraId="2972B557" w14:textId="77777777" w:rsidR="00C829C2" w:rsidRDefault="006F6F93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0A3A040" w14:textId="77777777" w:rsidR="00C829C2" w:rsidRDefault="006F6F93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478255" w14:textId="77777777" w:rsidR="00C829C2" w:rsidRDefault="006F6F93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5FAA82" w14:textId="77777777" w:rsidR="00C829C2" w:rsidRDefault="006F6F93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1CF679" w14:textId="77777777" w:rsidR="00C829C2" w:rsidRDefault="006F6F93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28511B" w14:textId="77777777" w:rsidR="00C829C2" w:rsidRDefault="006F6F93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C829C2" w14:paraId="0E6F3FD3" w14:textId="77777777">
        <w:tc>
          <w:tcPr>
            <w:tcW w:w="1131" w:type="dxa"/>
            <w:shd w:val="clear" w:color="auto" w:fill="E6E6E6"/>
            <w:vAlign w:val="center"/>
          </w:tcPr>
          <w:p w14:paraId="3C1AAEBB" w14:textId="77777777" w:rsidR="00C829C2" w:rsidRDefault="006F6F93">
            <w:r>
              <w:t>最大值</w:t>
            </w:r>
          </w:p>
        </w:tc>
        <w:tc>
          <w:tcPr>
            <w:tcW w:w="1975" w:type="dxa"/>
            <w:vAlign w:val="center"/>
          </w:tcPr>
          <w:p w14:paraId="66AE0523" w14:textId="77777777" w:rsidR="00C829C2" w:rsidRDefault="006F6F93">
            <w:r>
              <w:t>07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D07FB50" w14:textId="77777777" w:rsidR="00C829C2" w:rsidRDefault="006F6F93">
            <w:r>
              <w:t>35.6</w:t>
            </w:r>
          </w:p>
        </w:tc>
        <w:tc>
          <w:tcPr>
            <w:tcW w:w="1556" w:type="dxa"/>
            <w:vAlign w:val="center"/>
          </w:tcPr>
          <w:p w14:paraId="7640FF9B" w14:textId="77777777" w:rsidR="00C829C2" w:rsidRDefault="006F6F93">
            <w:r>
              <w:t>26.1</w:t>
            </w:r>
          </w:p>
        </w:tc>
        <w:tc>
          <w:tcPr>
            <w:tcW w:w="1556" w:type="dxa"/>
            <w:vAlign w:val="center"/>
          </w:tcPr>
          <w:p w14:paraId="369ACB74" w14:textId="77777777" w:rsidR="00C829C2" w:rsidRDefault="006F6F93">
            <w:r>
              <w:t>17.9</w:t>
            </w:r>
          </w:p>
        </w:tc>
        <w:tc>
          <w:tcPr>
            <w:tcW w:w="1556" w:type="dxa"/>
            <w:vAlign w:val="center"/>
          </w:tcPr>
          <w:p w14:paraId="6B7BFB94" w14:textId="77777777" w:rsidR="00C829C2" w:rsidRDefault="006F6F93">
            <w:r>
              <w:t>81.7</w:t>
            </w:r>
          </w:p>
        </w:tc>
      </w:tr>
      <w:tr w:rsidR="00C829C2" w14:paraId="021B12FA" w14:textId="77777777">
        <w:tc>
          <w:tcPr>
            <w:tcW w:w="1131" w:type="dxa"/>
            <w:shd w:val="clear" w:color="auto" w:fill="E6E6E6"/>
            <w:vAlign w:val="center"/>
          </w:tcPr>
          <w:p w14:paraId="5CF03A39" w14:textId="77777777" w:rsidR="00C829C2" w:rsidRDefault="006F6F93">
            <w:r>
              <w:t>最小值</w:t>
            </w:r>
          </w:p>
        </w:tc>
        <w:tc>
          <w:tcPr>
            <w:tcW w:w="1975" w:type="dxa"/>
            <w:vAlign w:val="center"/>
          </w:tcPr>
          <w:p w14:paraId="06F67BDF" w14:textId="77777777" w:rsidR="00C829C2" w:rsidRDefault="006F6F93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8FAC15A" w14:textId="77777777" w:rsidR="00C829C2" w:rsidRDefault="006F6F93">
            <w:r>
              <w:t>-6.1</w:t>
            </w:r>
          </w:p>
        </w:tc>
        <w:tc>
          <w:tcPr>
            <w:tcW w:w="1556" w:type="dxa"/>
            <w:vAlign w:val="center"/>
          </w:tcPr>
          <w:p w14:paraId="06D85B09" w14:textId="77777777" w:rsidR="00C829C2" w:rsidRDefault="006F6F93">
            <w:r>
              <w:t>-6.7</w:t>
            </w:r>
          </w:p>
        </w:tc>
        <w:tc>
          <w:tcPr>
            <w:tcW w:w="1556" w:type="dxa"/>
            <w:vAlign w:val="center"/>
          </w:tcPr>
          <w:p w14:paraId="35292ABB" w14:textId="77777777" w:rsidR="00C829C2" w:rsidRDefault="006F6F93">
            <w:r>
              <w:t>2.0</w:t>
            </w:r>
          </w:p>
        </w:tc>
        <w:tc>
          <w:tcPr>
            <w:tcW w:w="1556" w:type="dxa"/>
            <w:vAlign w:val="center"/>
          </w:tcPr>
          <w:p w14:paraId="07592632" w14:textId="77777777" w:rsidR="00C829C2" w:rsidRDefault="006F6F93">
            <w:r>
              <w:t>-1.2</w:t>
            </w:r>
          </w:p>
        </w:tc>
      </w:tr>
    </w:tbl>
    <w:p w14:paraId="63B3A6E2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7E16106E" w14:textId="77777777" w:rsidR="00A71379" w:rsidRDefault="001C5FD8" w:rsidP="000843B1">
      <w:pPr>
        <w:pStyle w:val="1"/>
      </w:pPr>
      <w:bookmarkStart w:id="35" w:name="_Toc91596817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2F81451F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0D45852A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3F125A00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3E137F40" w14:textId="77777777" w:rsidR="00BC2B16" w:rsidRDefault="00BC2B16" w:rsidP="00BC2B16">
      <w:pPr>
        <w:pStyle w:val="1"/>
      </w:pPr>
      <w:bookmarkStart w:id="37" w:name="_Toc91596818"/>
      <w:r>
        <w:rPr>
          <w:rFonts w:hint="eastAsia"/>
        </w:rPr>
        <w:t>围护</w:t>
      </w:r>
      <w:r>
        <w:t>结构</w:t>
      </w:r>
      <w:bookmarkEnd w:id="37"/>
    </w:p>
    <w:p w14:paraId="0D059E82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1596819"/>
      <w:bookmarkEnd w:id="38"/>
      <w:r>
        <w:rPr>
          <w:kern w:val="2"/>
        </w:rPr>
        <w:t>屋顶构造</w:t>
      </w:r>
      <w:bookmarkEnd w:id="39"/>
    </w:p>
    <w:p w14:paraId="2B9E960D" w14:textId="77777777" w:rsidR="00C829C2" w:rsidRDefault="006F6F93">
      <w:pPr>
        <w:pStyle w:val="3"/>
        <w:widowControl w:val="0"/>
        <w:rPr>
          <w:kern w:val="2"/>
          <w:szCs w:val="24"/>
        </w:rPr>
      </w:pPr>
      <w:bookmarkStart w:id="40" w:name="_Toc91596820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29C2" w14:paraId="27C0A34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DEF4CBB" w14:textId="77777777" w:rsidR="00C829C2" w:rsidRDefault="006F6F9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5FA43B" w14:textId="77777777" w:rsidR="00C829C2" w:rsidRDefault="006F6F9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2C66D7" w14:textId="77777777" w:rsidR="00C829C2" w:rsidRDefault="006F6F9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72262A" w14:textId="77777777" w:rsidR="00C829C2" w:rsidRDefault="006F6F9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2EEDDB" w14:textId="77777777" w:rsidR="00C829C2" w:rsidRDefault="006F6F9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67A0CF" w14:textId="77777777" w:rsidR="00C829C2" w:rsidRDefault="006F6F9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90EC28" w14:textId="77777777" w:rsidR="00C829C2" w:rsidRDefault="006F6F93">
            <w:pPr>
              <w:jc w:val="center"/>
            </w:pPr>
            <w:r>
              <w:t>热惰性指标</w:t>
            </w:r>
          </w:p>
        </w:tc>
      </w:tr>
      <w:tr w:rsidR="00C829C2" w14:paraId="6AD204F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444D873" w14:textId="77777777" w:rsidR="00C829C2" w:rsidRDefault="00C829C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0307EB6" w14:textId="77777777" w:rsidR="00C829C2" w:rsidRDefault="006F6F9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79B1CE" w14:textId="77777777" w:rsidR="00C829C2" w:rsidRDefault="006F6F9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A713B0" w14:textId="77777777" w:rsidR="00C829C2" w:rsidRDefault="006F6F9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AB25B9" w14:textId="77777777" w:rsidR="00C829C2" w:rsidRDefault="006F6F9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D2FB6D" w14:textId="77777777" w:rsidR="00C829C2" w:rsidRDefault="006F6F9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0480E6" w14:textId="77777777" w:rsidR="00C829C2" w:rsidRDefault="006F6F93">
            <w:pPr>
              <w:jc w:val="center"/>
            </w:pPr>
            <w:r>
              <w:t>D=R*S</w:t>
            </w:r>
          </w:p>
        </w:tc>
      </w:tr>
      <w:tr w:rsidR="00C829C2" w14:paraId="6EE3FF34" w14:textId="77777777">
        <w:tc>
          <w:tcPr>
            <w:tcW w:w="3345" w:type="dxa"/>
            <w:vAlign w:val="center"/>
          </w:tcPr>
          <w:p w14:paraId="16148877" w14:textId="77777777" w:rsidR="00C829C2" w:rsidRDefault="006F6F93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2CC3FAE6" w14:textId="77777777" w:rsidR="00C829C2" w:rsidRDefault="006F6F93">
            <w:r>
              <w:t>40</w:t>
            </w:r>
          </w:p>
        </w:tc>
        <w:tc>
          <w:tcPr>
            <w:tcW w:w="1075" w:type="dxa"/>
            <w:vAlign w:val="center"/>
          </w:tcPr>
          <w:p w14:paraId="757D0FD6" w14:textId="77777777" w:rsidR="00C829C2" w:rsidRDefault="006F6F93">
            <w:r>
              <w:t>1.740</w:t>
            </w:r>
          </w:p>
        </w:tc>
        <w:tc>
          <w:tcPr>
            <w:tcW w:w="1075" w:type="dxa"/>
            <w:vAlign w:val="center"/>
          </w:tcPr>
          <w:p w14:paraId="59D56D1E" w14:textId="77777777" w:rsidR="00C829C2" w:rsidRDefault="006F6F93">
            <w:r>
              <w:t>17.060</w:t>
            </w:r>
          </w:p>
        </w:tc>
        <w:tc>
          <w:tcPr>
            <w:tcW w:w="848" w:type="dxa"/>
            <w:vAlign w:val="center"/>
          </w:tcPr>
          <w:p w14:paraId="6BC7F2C9" w14:textId="77777777" w:rsidR="00C829C2" w:rsidRDefault="006F6F93">
            <w:r>
              <w:t>1.10</w:t>
            </w:r>
          </w:p>
        </w:tc>
        <w:tc>
          <w:tcPr>
            <w:tcW w:w="1075" w:type="dxa"/>
            <w:vAlign w:val="center"/>
          </w:tcPr>
          <w:p w14:paraId="70B9EF85" w14:textId="77777777" w:rsidR="00C829C2" w:rsidRDefault="006F6F93">
            <w:r>
              <w:t>0.021</w:t>
            </w:r>
          </w:p>
        </w:tc>
        <w:tc>
          <w:tcPr>
            <w:tcW w:w="1064" w:type="dxa"/>
            <w:vAlign w:val="center"/>
          </w:tcPr>
          <w:p w14:paraId="2826ADBD" w14:textId="77777777" w:rsidR="00C829C2" w:rsidRDefault="006F6F93">
            <w:r>
              <w:t>0.392</w:t>
            </w:r>
          </w:p>
        </w:tc>
      </w:tr>
      <w:tr w:rsidR="00C829C2" w14:paraId="71473315" w14:textId="77777777">
        <w:tc>
          <w:tcPr>
            <w:tcW w:w="3345" w:type="dxa"/>
            <w:vAlign w:val="center"/>
          </w:tcPr>
          <w:p w14:paraId="3BC25C09" w14:textId="77777777" w:rsidR="00C829C2" w:rsidRDefault="006F6F93">
            <w:r>
              <w:t>保温抹面材料</w:t>
            </w:r>
          </w:p>
        </w:tc>
        <w:tc>
          <w:tcPr>
            <w:tcW w:w="848" w:type="dxa"/>
            <w:vAlign w:val="center"/>
          </w:tcPr>
          <w:p w14:paraId="2A519FB6" w14:textId="77777777" w:rsidR="00C829C2" w:rsidRDefault="006F6F93">
            <w:r>
              <w:t>6</w:t>
            </w:r>
          </w:p>
        </w:tc>
        <w:tc>
          <w:tcPr>
            <w:tcW w:w="1075" w:type="dxa"/>
            <w:vAlign w:val="center"/>
          </w:tcPr>
          <w:p w14:paraId="1868C5D0" w14:textId="77777777" w:rsidR="00C829C2" w:rsidRDefault="006F6F93">
            <w:r>
              <w:t>0.180</w:t>
            </w:r>
          </w:p>
        </w:tc>
        <w:tc>
          <w:tcPr>
            <w:tcW w:w="1075" w:type="dxa"/>
            <w:vAlign w:val="center"/>
          </w:tcPr>
          <w:p w14:paraId="067974FD" w14:textId="77777777" w:rsidR="00C829C2" w:rsidRDefault="006F6F93">
            <w:r>
              <w:t>2.767</w:t>
            </w:r>
          </w:p>
        </w:tc>
        <w:tc>
          <w:tcPr>
            <w:tcW w:w="848" w:type="dxa"/>
            <w:vAlign w:val="center"/>
          </w:tcPr>
          <w:p w14:paraId="7C89B8C4" w14:textId="77777777" w:rsidR="00C829C2" w:rsidRDefault="006F6F93">
            <w:r>
              <w:t>1.00</w:t>
            </w:r>
          </w:p>
        </w:tc>
        <w:tc>
          <w:tcPr>
            <w:tcW w:w="1075" w:type="dxa"/>
            <w:vAlign w:val="center"/>
          </w:tcPr>
          <w:p w14:paraId="4A823382" w14:textId="77777777" w:rsidR="00C829C2" w:rsidRDefault="006F6F93">
            <w:r>
              <w:t>0.033</w:t>
            </w:r>
          </w:p>
        </w:tc>
        <w:tc>
          <w:tcPr>
            <w:tcW w:w="1064" w:type="dxa"/>
            <w:vAlign w:val="center"/>
          </w:tcPr>
          <w:p w14:paraId="7FFEE940" w14:textId="77777777" w:rsidR="00C829C2" w:rsidRDefault="006F6F93">
            <w:r>
              <w:t>0.092</w:t>
            </w:r>
          </w:p>
        </w:tc>
      </w:tr>
      <w:tr w:rsidR="00C829C2" w14:paraId="03058ECE" w14:textId="77777777">
        <w:tc>
          <w:tcPr>
            <w:tcW w:w="3345" w:type="dxa"/>
            <w:vAlign w:val="center"/>
          </w:tcPr>
          <w:p w14:paraId="537FB021" w14:textId="77777777" w:rsidR="00C829C2" w:rsidRDefault="006F6F93">
            <w:r>
              <w:t>微孔硅酸钙板</w:t>
            </w:r>
          </w:p>
        </w:tc>
        <w:tc>
          <w:tcPr>
            <w:tcW w:w="848" w:type="dxa"/>
            <w:vAlign w:val="center"/>
          </w:tcPr>
          <w:p w14:paraId="6494B36F" w14:textId="77777777" w:rsidR="00C829C2" w:rsidRDefault="006F6F93">
            <w:r>
              <w:t>40</w:t>
            </w:r>
          </w:p>
        </w:tc>
        <w:tc>
          <w:tcPr>
            <w:tcW w:w="1075" w:type="dxa"/>
            <w:vAlign w:val="center"/>
          </w:tcPr>
          <w:p w14:paraId="37B4942C" w14:textId="77777777" w:rsidR="00C829C2" w:rsidRDefault="006F6F93">
            <w:r>
              <w:t>0.065</w:t>
            </w:r>
          </w:p>
        </w:tc>
        <w:tc>
          <w:tcPr>
            <w:tcW w:w="1075" w:type="dxa"/>
            <w:vAlign w:val="center"/>
          </w:tcPr>
          <w:p w14:paraId="25A53693" w14:textId="77777777" w:rsidR="00C829C2" w:rsidRDefault="006F6F93">
            <w:r>
              <w:t>1.261</w:t>
            </w:r>
          </w:p>
        </w:tc>
        <w:tc>
          <w:tcPr>
            <w:tcW w:w="848" w:type="dxa"/>
            <w:vAlign w:val="center"/>
          </w:tcPr>
          <w:p w14:paraId="4E2B7008" w14:textId="77777777" w:rsidR="00C829C2" w:rsidRDefault="006F6F93">
            <w:r>
              <w:t>1.20</w:t>
            </w:r>
          </w:p>
        </w:tc>
        <w:tc>
          <w:tcPr>
            <w:tcW w:w="1075" w:type="dxa"/>
            <w:vAlign w:val="center"/>
          </w:tcPr>
          <w:p w14:paraId="7375B972" w14:textId="77777777" w:rsidR="00C829C2" w:rsidRDefault="006F6F93">
            <w:r>
              <w:t>0.513</w:t>
            </w:r>
          </w:p>
        </w:tc>
        <w:tc>
          <w:tcPr>
            <w:tcW w:w="1064" w:type="dxa"/>
            <w:vAlign w:val="center"/>
          </w:tcPr>
          <w:p w14:paraId="065842C1" w14:textId="77777777" w:rsidR="00C829C2" w:rsidRDefault="006F6F93">
            <w:r>
              <w:t>0.776</w:t>
            </w:r>
          </w:p>
        </w:tc>
      </w:tr>
      <w:tr w:rsidR="00C829C2" w14:paraId="0F7EA4A8" w14:textId="77777777">
        <w:tc>
          <w:tcPr>
            <w:tcW w:w="3345" w:type="dxa"/>
            <w:vAlign w:val="center"/>
          </w:tcPr>
          <w:p w14:paraId="07441A27" w14:textId="77777777" w:rsidR="00C829C2" w:rsidRDefault="006F6F93">
            <w:r>
              <w:lastRenderedPageBreak/>
              <w:t>复合材料找坡</w:t>
            </w:r>
          </w:p>
        </w:tc>
        <w:tc>
          <w:tcPr>
            <w:tcW w:w="848" w:type="dxa"/>
            <w:vAlign w:val="center"/>
          </w:tcPr>
          <w:p w14:paraId="5AAC0F2E" w14:textId="77777777" w:rsidR="00C829C2" w:rsidRDefault="006F6F93">
            <w:r>
              <w:t>80</w:t>
            </w:r>
          </w:p>
        </w:tc>
        <w:tc>
          <w:tcPr>
            <w:tcW w:w="1075" w:type="dxa"/>
            <w:vAlign w:val="center"/>
          </w:tcPr>
          <w:p w14:paraId="15CF2D59" w14:textId="77777777" w:rsidR="00C829C2" w:rsidRDefault="006F6F93">
            <w:r>
              <w:t>0.150</w:t>
            </w:r>
          </w:p>
        </w:tc>
        <w:tc>
          <w:tcPr>
            <w:tcW w:w="1075" w:type="dxa"/>
            <w:vAlign w:val="center"/>
          </w:tcPr>
          <w:p w14:paraId="480B6B20" w14:textId="77777777" w:rsidR="00C829C2" w:rsidRDefault="006F6F93">
            <w:r>
              <w:t>3.150</w:t>
            </w:r>
          </w:p>
        </w:tc>
        <w:tc>
          <w:tcPr>
            <w:tcW w:w="848" w:type="dxa"/>
            <w:vAlign w:val="center"/>
          </w:tcPr>
          <w:p w14:paraId="79198283" w14:textId="77777777" w:rsidR="00C829C2" w:rsidRDefault="006F6F93">
            <w:r>
              <w:t>1.20</w:t>
            </w:r>
          </w:p>
        </w:tc>
        <w:tc>
          <w:tcPr>
            <w:tcW w:w="1075" w:type="dxa"/>
            <w:vAlign w:val="center"/>
          </w:tcPr>
          <w:p w14:paraId="62B0DE43" w14:textId="77777777" w:rsidR="00C829C2" w:rsidRDefault="006F6F93">
            <w:r>
              <w:t>0.444</w:t>
            </w:r>
          </w:p>
        </w:tc>
        <w:tc>
          <w:tcPr>
            <w:tcW w:w="1064" w:type="dxa"/>
            <w:vAlign w:val="center"/>
          </w:tcPr>
          <w:p w14:paraId="364BA827" w14:textId="77777777" w:rsidR="00C829C2" w:rsidRDefault="006F6F93">
            <w:r>
              <w:t>1.680</w:t>
            </w:r>
          </w:p>
        </w:tc>
      </w:tr>
      <w:tr w:rsidR="00C829C2" w14:paraId="62F59B4D" w14:textId="77777777">
        <w:tc>
          <w:tcPr>
            <w:tcW w:w="3345" w:type="dxa"/>
            <w:vAlign w:val="center"/>
          </w:tcPr>
          <w:p w14:paraId="087F7543" w14:textId="77777777" w:rsidR="00C829C2" w:rsidRDefault="006F6F93">
            <w:r>
              <w:t>现浇混凝土屋面板</w:t>
            </w:r>
          </w:p>
        </w:tc>
        <w:tc>
          <w:tcPr>
            <w:tcW w:w="848" w:type="dxa"/>
            <w:vAlign w:val="center"/>
          </w:tcPr>
          <w:p w14:paraId="1CC22F9C" w14:textId="77777777" w:rsidR="00C829C2" w:rsidRDefault="006F6F93">
            <w:r>
              <w:t>120</w:t>
            </w:r>
          </w:p>
        </w:tc>
        <w:tc>
          <w:tcPr>
            <w:tcW w:w="1075" w:type="dxa"/>
            <w:vAlign w:val="center"/>
          </w:tcPr>
          <w:p w14:paraId="60A923D9" w14:textId="77777777" w:rsidR="00C829C2" w:rsidRDefault="006F6F93">
            <w:r>
              <w:t>1.740</w:t>
            </w:r>
          </w:p>
        </w:tc>
        <w:tc>
          <w:tcPr>
            <w:tcW w:w="1075" w:type="dxa"/>
            <w:vAlign w:val="center"/>
          </w:tcPr>
          <w:p w14:paraId="53D1342A" w14:textId="77777777" w:rsidR="00C829C2" w:rsidRDefault="006F6F93">
            <w:r>
              <w:t>17.060</w:t>
            </w:r>
          </w:p>
        </w:tc>
        <w:tc>
          <w:tcPr>
            <w:tcW w:w="848" w:type="dxa"/>
            <w:vAlign w:val="center"/>
          </w:tcPr>
          <w:p w14:paraId="1BCB2486" w14:textId="77777777" w:rsidR="00C829C2" w:rsidRDefault="006F6F93">
            <w:r>
              <w:t>1.00</w:t>
            </w:r>
          </w:p>
        </w:tc>
        <w:tc>
          <w:tcPr>
            <w:tcW w:w="1075" w:type="dxa"/>
            <w:vAlign w:val="center"/>
          </w:tcPr>
          <w:p w14:paraId="5B44E66B" w14:textId="77777777" w:rsidR="00C829C2" w:rsidRDefault="006F6F93">
            <w:r>
              <w:t>0.069</w:t>
            </w:r>
          </w:p>
        </w:tc>
        <w:tc>
          <w:tcPr>
            <w:tcW w:w="1064" w:type="dxa"/>
            <w:vAlign w:val="center"/>
          </w:tcPr>
          <w:p w14:paraId="7D488A7B" w14:textId="77777777" w:rsidR="00C829C2" w:rsidRDefault="006F6F93">
            <w:r>
              <w:t>1.177</w:t>
            </w:r>
          </w:p>
        </w:tc>
      </w:tr>
      <w:tr w:rsidR="00C829C2" w14:paraId="7C17D135" w14:textId="77777777">
        <w:tc>
          <w:tcPr>
            <w:tcW w:w="3345" w:type="dxa"/>
            <w:vAlign w:val="center"/>
          </w:tcPr>
          <w:p w14:paraId="0353B450" w14:textId="77777777" w:rsidR="00C829C2" w:rsidRDefault="006F6F9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D3924A6" w14:textId="77777777" w:rsidR="00C829C2" w:rsidRDefault="006F6F93">
            <w:r>
              <w:t>286</w:t>
            </w:r>
          </w:p>
        </w:tc>
        <w:tc>
          <w:tcPr>
            <w:tcW w:w="1075" w:type="dxa"/>
            <w:vAlign w:val="center"/>
          </w:tcPr>
          <w:p w14:paraId="543FC800" w14:textId="77777777" w:rsidR="00C829C2" w:rsidRDefault="006F6F93">
            <w:r>
              <w:t>－</w:t>
            </w:r>
          </w:p>
        </w:tc>
        <w:tc>
          <w:tcPr>
            <w:tcW w:w="1075" w:type="dxa"/>
            <w:vAlign w:val="center"/>
          </w:tcPr>
          <w:p w14:paraId="2DE894B9" w14:textId="77777777" w:rsidR="00C829C2" w:rsidRDefault="006F6F93">
            <w:r>
              <w:t>－</w:t>
            </w:r>
          </w:p>
        </w:tc>
        <w:tc>
          <w:tcPr>
            <w:tcW w:w="848" w:type="dxa"/>
            <w:vAlign w:val="center"/>
          </w:tcPr>
          <w:p w14:paraId="4E9E4630" w14:textId="77777777" w:rsidR="00C829C2" w:rsidRDefault="006F6F93">
            <w:r>
              <w:t>－</w:t>
            </w:r>
          </w:p>
        </w:tc>
        <w:tc>
          <w:tcPr>
            <w:tcW w:w="1075" w:type="dxa"/>
            <w:vAlign w:val="center"/>
          </w:tcPr>
          <w:p w14:paraId="28F77622" w14:textId="77777777" w:rsidR="00C829C2" w:rsidRDefault="006F6F93">
            <w:r>
              <w:t>1.080</w:t>
            </w:r>
          </w:p>
        </w:tc>
        <w:tc>
          <w:tcPr>
            <w:tcW w:w="1064" w:type="dxa"/>
            <w:vAlign w:val="center"/>
          </w:tcPr>
          <w:p w14:paraId="387BAFE6" w14:textId="77777777" w:rsidR="00C829C2" w:rsidRDefault="006F6F93">
            <w:r>
              <w:t>4.117</w:t>
            </w:r>
          </w:p>
        </w:tc>
      </w:tr>
      <w:tr w:rsidR="00C829C2" w14:paraId="1C082569" w14:textId="77777777">
        <w:tc>
          <w:tcPr>
            <w:tcW w:w="3345" w:type="dxa"/>
            <w:shd w:val="clear" w:color="auto" w:fill="E6E6E6"/>
            <w:vAlign w:val="center"/>
          </w:tcPr>
          <w:p w14:paraId="38C1E979" w14:textId="77777777" w:rsidR="00C829C2" w:rsidRDefault="006F6F9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2268D52" w14:textId="77777777" w:rsidR="00C829C2" w:rsidRDefault="006F6F93">
            <w:pPr>
              <w:jc w:val="center"/>
            </w:pPr>
            <w:r>
              <w:t>0.75</w:t>
            </w:r>
          </w:p>
        </w:tc>
      </w:tr>
      <w:tr w:rsidR="00C829C2" w14:paraId="542765AD" w14:textId="77777777">
        <w:tc>
          <w:tcPr>
            <w:tcW w:w="3345" w:type="dxa"/>
            <w:shd w:val="clear" w:color="auto" w:fill="E6E6E6"/>
            <w:vAlign w:val="center"/>
          </w:tcPr>
          <w:p w14:paraId="7F8FDD79" w14:textId="77777777" w:rsidR="00C829C2" w:rsidRDefault="006F6F9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D3061DE" w14:textId="77777777" w:rsidR="00C829C2" w:rsidRDefault="006F6F93">
            <w:pPr>
              <w:jc w:val="center"/>
            </w:pPr>
            <w:r>
              <w:t>0.81</w:t>
            </w:r>
          </w:p>
        </w:tc>
      </w:tr>
      <w:tr w:rsidR="00C829C2" w14:paraId="3EFD489E" w14:textId="77777777">
        <w:tc>
          <w:tcPr>
            <w:tcW w:w="3345" w:type="dxa"/>
            <w:shd w:val="clear" w:color="auto" w:fill="E6E6E6"/>
            <w:vAlign w:val="center"/>
          </w:tcPr>
          <w:p w14:paraId="06748A7F" w14:textId="77777777" w:rsidR="00C829C2" w:rsidRDefault="006F6F93">
            <w:r>
              <w:t>数据来源</w:t>
            </w:r>
          </w:p>
        </w:tc>
        <w:tc>
          <w:tcPr>
            <w:tcW w:w="5985" w:type="dxa"/>
            <w:gridSpan w:val="6"/>
          </w:tcPr>
          <w:p w14:paraId="3FF1EC26" w14:textId="77777777" w:rsidR="00C829C2" w:rsidRDefault="006F6F93">
            <w:pPr>
              <w:jc w:val="center"/>
            </w:pPr>
            <w:r>
              <w:t>浙江居住</w:t>
            </w:r>
            <w:r>
              <w:t>DB33-1015-2003</w:t>
            </w:r>
            <w:r>
              <w:t>第</w:t>
            </w:r>
            <w:r>
              <w:t>42</w:t>
            </w:r>
            <w:r>
              <w:t>页</w:t>
            </w:r>
          </w:p>
        </w:tc>
      </w:tr>
    </w:tbl>
    <w:p w14:paraId="15D7B4EF" w14:textId="77777777" w:rsidR="00C829C2" w:rsidRDefault="006F6F93">
      <w:pPr>
        <w:pStyle w:val="2"/>
        <w:widowControl w:val="0"/>
        <w:rPr>
          <w:kern w:val="2"/>
        </w:rPr>
      </w:pPr>
      <w:bookmarkStart w:id="41" w:name="_Toc91596821"/>
      <w:r>
        <w:rPr>
          <w:kern w:val="2"/>
        </w:rPr>
        <w:t>外墙构造</w:t>
      </w:r>
      <w:bookmarkEnd w:id="41"/>
    </w:p>
    <w:p w14:paraId="0F44FF02" w14:textId="77777777" w:rsidR="00C829C2" w:rsidRDefault="006F6F93">
      <w:pPr>
        <w:pStyle w:val="3"/>
        <w:widowControl w:val="0"/>
        <w:rPr>
          <w:kern w:val="2"/>
          <w:szCs w:val="24"/>
        </w:rPr>
      </w:pPr>
      <w:bookmarkStart w:id="42" w:name="_Toc91596822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29C2" w14:paraId="1EB3720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4F79C75" w14:textId="77777777" w:rsidR="00C829C2" w:rsidRDefault="006F6F9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3A1F35" w14:textId="77777777" w:rsidR="00C829C2" w:rsidRDefault="006F6F9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BDA8A" w14:textId="77777777" w:rsidR="00C829C2" w:rsidRDefault="006F6F9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8BD95F" w14:textId="77777777" w:rsidR="00C829C2" w:rsidRDefault="006F6F9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1EC117" w14:textId="77777777" w:rsidR="00C829C2" w:rsidRDefault="006F6F9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E2764E" w14:textId="77777777" w:rsidR="00C829C2" w:rsidRDefault="006F6F9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E17E35" w14:textId="77777777" w:rsidR="00C829C2" w:rsidRDefault="006F6F93">
            <w:pPr>
              <w:jc w:val="center"/>
            </w:pPr>
            <w:r>
              <w:t>热惰性指标</w:t>
            </w:r>
          </w:p>
        </w:tc>
      </w:tr>
      <w:tr w:rsidR="00C829C2" w14:paraId="20C5A15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5292D0F" w14:textId="77777777" w:rsidR="00C829C2" w:rsidRDefault="00C829C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B28817" w14:textId="77777777" w:rsidR="00C829C2" w:rsidRDefault="006F6F9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1BCCEC" w14:textId="77777777" w:rsidR="00C829C2" w:rsidRDefault="006F6F9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91493C" w14:textId="77777777" w:rsidR="00C829C2" w:rsidRDefault="006F6F9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B351ED" w14:textId="77777777" w:rsidR="00C829C2" w:rsidRDefault="006F6F9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5A9D61" w14:textId="77777777" w:rsidR="00C829C2" w:rsidRDefault="006F6F9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54797F" w14:textId="77777777" w:rsidR="00C829C2" w:rsidRDefault="006F6F93">
            <w:pPr>
              <w:jc w:val="center"/>
            </w:pPr>
            <w:r>
              <w:t>D=R*S</w:t>
            </w:r>
          </w:p>
        </w:tc>
      </w:tr>
      <w:tr w:rsidR="00C829C2" w14:paraId="48158992" w14:textId="77777777">
        <w:tc>
          <w:tcPr>
            <w:tcW w:w="3345" w:type="dxa"/>
            <w:vAlign w:val="center"/>
          </w:tcPr>
          <w:p w14:paraId="58CAE317" w14:textId="77777777" w:rsidR="00C829C2" w:rsidRDefault="006F6F93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A76CAF2" w14:textId="77777777" w:rsidR="00C829C2" w:rsidRDefault="006F6F93">
            <w:r>
              <w:t>3</w:t>
            </w:r>
          </w:p>
        </w:tc>
        <w:tc>
          <w:tcPr>
            <w:tcW w:w="1075" w:type="dxa"/>
            <w:vAlign w:val="center"/>
          </w:tcPr>
          <w:p w14:paraId="3A54A97D" w14:textId="77777777" w:rsidR="00C829C2" w:rsidRDefault="006F6F93">
            <w:r>
              <w:t>0.930</w:t>
            </w:r>
          </w:p>
        </w:tc>
        <w:tc>
          <w:tcPr>
            <w:tcW w:w="1075" w:type="dxa"/>
            <w:vAlign w:val="center"/>
          </w:tcPr>
          <w:p w14:paraId="5CF6F8C0" w14:textId="77777777" w:rsidR="00C829C2" w:rsidRDefault="006F6F93">
            <w:r>
              <w:t>11.310</w:t>
            </w:r>
          </w:p>
        </w:tc>
        <w:tc>
          <w:tcPr>
            <w:tcW w:w="848" w:type="dxa"/>
            <w:vAlign w:val="center"/>
          </w:tcPr>
          <w:p w14:paraId="09B1BD83" w14:textId="77777777" w:rsidR="00C829C2" w:rsidRDefault="006F6F93">
            <w:r>
              <w:t>1.00</w:t>
            </w:r>
          </w:p>
        </w:tc>
        <w:tc>
          <w:tcPr>
            <w:tcW w:w="1075" w:type="dxa"/>
            <w:vAlign w:val="center"/>
          </w:tcPr>
          <w:p w14:paraId="02C00351" w14:textId="77777777" w:rsidR="00C829C2" w:rsidRDefault="006F6F93">
            <w:r>
              <w:t>0.003</w:t>
            </w:r>
          </w:p>
        </w:tc>
        <w:tc>
          <w:tcPr>
            <w:tcW w:w="1064" w:type="dxa"/>
            <w:vAlign w:val="center"/>
          </w:tcPr>
          <w:p w14:paraId="1B4BDACC" w14:textId="77777777" w:rsidR="00C829C2" w:rsidRDefault="006F6F93">
            <w:r>
              <w:t>0.036</w:t>
            </w:r>
          </w:p>
        </w:tc>
      </w:tr>
      <w:tr w:rsidR="00C829C2" w14:paraId="7F13F909" w14:textId="77777777">
        <w:tc>
          <w:tcPr>
            <w:tcW w:w="3345" w:type="dxa"/>
            <w:vAlign w:val="center"/>
          </w:tcPr>
          <w:p w14:paraId="7D4B7F20" w14:textId="77777777" w:rsidR="00C829C2" w:rsidRDefault="006F6F93">
            <w:r>
              <w:t>聚氨酯</w:t>
            </w:r>
            <w:r>
              <w:t>(</w:t>
            </w:r>
            <w:r>
              <w:t>外墙外保温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458EDB4" w14:textId="77777777" w:rsidR="00C829C2" w:rsidRDefault="006F6F93">
            <w:r>
              <w:t>20</w:t>
            </w:r>
          </w:p>
        </w:tc>
        <w:tc>
          <w:tcPr>
            <w:tcW w:w="1075" w:type="dxa"/>
            <w:vAlign w:val="center"/>
          </w:tcPr>
          <w:p w14:paraId="72A3EEA0" w14:textId="77777777" w:rsidR="00C829C2" w:rsidRDefault="006F6F93">
            <w:r>
              <w:t>0.024</w:t>
            </w:r>
          </w:p>
        </w:tc>
        <w:tc>
          <w:tcPr>
            <w:tcW w:w="1075" w:type="dxa"/>
            <w:vAlign w:val="center"/>
          </w:tcPr>
          <w:p w14:paraId="160660F8" w14:textId="77777777" w:rsidR="00C829C2" w:rsidRDefault="006F6F93">
            <w:r>
              <w:t>0.360</w:t>
            </w:r>
          </w:p>
        </w:tc>
        <w:tc>
          <w:tcPr>
            <w:tcW w:w="848" w:type="dxa"/>
            <w:vAlign w:val="center"/>
          </w:tcPr>
          <w:p w14:paraId="0DC2D2DA" w14:textId="77777777" w:rsidR="00C829C2" w:rsidRDefault="006F6F93">
            <w:r>
              <w:t>1.20</w:t>
            </w:r>
          </w:p>
        </w:tc>
        <w:tc>
          <w:tcPr>
            <w:tcW w:w="1075" w:type="dxa"/>
            <w:vAlign w:val="center"/>
          </w:tcPr>
          <w:p w14:paraId="061FB6FC" w14:textId="77777777" w:rsidR="00C829C2" w:rsidRDefault="006F6F93">
            <w:r>
              <w:t>0.694</w:t>
            </w:r>
          </w:p>
        </w:tc>
        <w:tc>
          <w:tcPr>
            <w:tcW w:w="1064" w:type="dxa"/>
            <w:vAlign w:val="center"/>
          </w:tcPr>
          <w:p w14:paraId="09BBA775" w14:textId="77777777" w:rsidR="00C829C2" w:rsidRDefault="006F6F93">
            <w:r>
              <w:t>0.300</w:t>
            </w:r>
          </w:p>
        </w:tc>
      </w:tr>
      <w:tr w:rsidR="00C829C2" w14:paraId="413EE5B6" w14:textId="77777777">
        <w:tc>
          <w:tcPr>
            <w:tcW w:w="3345" w:type="dxa"/>
            <w:vAlign w:val="center"/>
          </w:tcPr>
          <w:p w14:paraId="3C45BDB0" w14:textId="77777777" w:rsidR="00C829C2" w:rsidRDefault="006F6F93">
            <w:r>
              <w:t>粘土多孔砖</w:t>
            </w:r>
            <w:r>
              <w:t>KP1-190/240</w:t>
            </w:r>
          </w:p>
        </w:tc>
        <w:tc>
          <w:tcPr>
            <w:tcW w:w="848" w:type="dxa"/>
            <w:vAlign w:val="center"/>
          </w:tcPr>
          <w:p w14:paraId="5A8AE6AC" w14:textId="77777777" w:rsidR="00C829C2" w:rsidRDefault="006F6F93">
            <w:r>
              <w:t>190</w:t>
            </w:r>
          </w:p>
        </w:tc>
        <w:tc>
          <w:tcPr>
            <w:tcW w:w="1075" w:type="dxa"/>
            <w:vAlign w:val="center"/>
          </w:tcPr>
          <w:p w14:paraId="1DC0373E" w14:textId="77777777" w:rsidR="00C829C2" w:rsidRDefault="006F6F93">
            <w:r>
              <w:t>0.580</w:t>
            </w:r>
          </w:p>
        </w:tc>
        <w:tc>
          <w:tcPr>
            <w:tcW w:w="1075" w:type="dxa"/>
            <w:vAlign w:val="center"/>
          </w:tcPr>
          <w:p w14:paraId="7214086F" w14:textId="77777777" w:rsidR="00C829C2" w:rsidRDefault="006F6F93">
            <w:r>
              <w:t>7.920</w:t>
            </w:r>
          </w:p>
        </w:tc>
        <w:tc>
          <w:tcPr>
            <w:tcW w:w="848" w:type="dxa"/>
            <w:vAlign w:val="center"/>
          </w:tcPr>
          <w:p w14:paraId="05946C09" w14:textId="77777777" w:rsidR="00C829C2" w:rsidRDefault="006F6F93">
            <w:r>
              <w:t>1.00</w:t>
            </w:r>
          </w:p>
        </w:tc>
        <w:tc>
          <w:tcPr>
            <w:tcW w:w="1075" w:type="dxa"/>
            <w:vAlign w:val="center"/>
          </w:tcPr>
          <w:p w14:paraId="2A01435A" w14:textId="77777777" w:rsidR="00C829C2" w:rsidRDefault="006F6F93">
            <w:r>
              <w:t>0.328</w:t>
            </w:r>
          </w:p>
        </w:tc>
        <w:tc>
          <w:tcPr>
            <w:tcW w:w="1064" w:type="dxa"/>
            <w:vAlign w:val="center"/>
          </w:tcPr>
          <w:p w14:paraId="0D81A260" w14:textId="77777777" w:rsidR="00C829C2" w:rsidRDefault="006F6F93">
            <w:r>
              <w:t>2.594</w:t>
            </w:r>
          </w:p>
        </w:tc>
      </w:tr>
      <w:tr w:rsidR="00C829C2" w14:paraId="1070147A" w14:textId="77777777">
        <w:tc>
          <w:tcPr>
            <w:tcW w:w="3345" w:type="dxa"/>
            <w:vAlign w:val="center"/>
          </w:tcPr>
          <w:p w14:paraId="24FF50BC" w14:textId="77777777" w:rsidR="00C829C2" w:rsidRDefault="006F6F93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1C8F910" w14:textId="77777777" w:rsidR="00C829C2" w:rsidRDefault="006F6F93">
            <w:r>
              <w:t>20</w:t>
            </w:r>
          </w:p>
        </w:tc>
        <w:tc>
          <w:tcPr>
            <w:tcW w:w="1075" w:type="dxa"/>
            <w:vAlign w:val="center"/>
          </w:tcPr>
          <w:p w14:paraId="4607C091" w14:textId="77777777" w:rsidR="00C829C2" w:rsidRDefault="006F6F93">
            <w:r>
              <w:t>0.810</w:t>
            </w:r>
          </w:p>
        </w:tc>
        <w:tc>
          <w:tcPr>
            <w:tcW w:w="1075" w:type="dxa"/>
            <w:vAlign w:val="center"/>
          </w:tcPr>
          <w:p w14:paraId="327347EE" w14:textId="77777777" w:rsidR="00C829C2" w:rsidRDefault="006F6F93">
            <w:r>
              <w:t>9.950</w:t>
            </w:r>
          </w:p>
        </w:tc>
        <w:tc>
          <w:tcPr>
            <w:tcW w:w="848" w:type="dxa"/>
            <w:vAlign w:val="center"/>
          </w:tcPr>
          <w:p w14:paraId="0B9B335B" w14:textId="77777777" w:rsidR="00C829C2" w:rsidRDefault="006F6F93">
            <w:r>
              <w:t>1.00</w:t>
            </w:r>
          </w:p>
        </w:tc>
        <w:tc>
          <w:tcPr>
            <w:tcW w:w="1075" w:type="dxa"/>
            <w:vAlign w:val="center"/>
          </w:tcPr>
          <w:p w14:paraId="5C0DDEE2" w14:textId="77777777" w:rsidR="00C829C2" w:rsidRDefault="006F6F93">
            <w:r>
              <w:t>0.025</w:t>
            </w:r>
          </w:p>
        </w:tc>
        <w:tc>
          <w:tcPr>
            <w:tcW w:w="1064" w:type="dxa"/>
            <w:vAlign w:val="center"/>
          </w:tcPr>
          <w:p w14:paraId="1B2C601E" w14:textId="77777777" w:rsidR="00C829C2" w:rsidRDefault="006F6F93">
            <w:r>
              <w:t>0.246</w:t>
            </w:r>
          </w:p>
        </w:tc>
      </w:tr>
      <w:tr w:rsidR="00C829C2" w14:paraId="01907525" w14:textId="77777777">
        <w:tc>
          <w:tcPr>
            <w:tcW w:w="3345" w:type="dxa"/>
            <w:vAlign w:val="center"/>
          </w:tcPr>
          <w:p w14:paraId="36CE3AED" w14:textId="77777777" w:rsidR="00C829C2" w:rsidRDefault="006F6F9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B76F31" w14:textId="77777777" w:rsidR="00C829C2" w:rsidRDefault="006F6F93">
            <w:r>
              <w:t>233</w:t>
            </w:r>
          </w:p>
        </w:tc>
        <w:tc>
          <w:tcPr>
            <w:tcW w:w="1075" w:type="dxa"/>
            <w:vAlign w:val="center"/>
          </w:tcPr>
          <w:p w14:paraId="38315D27" w14:textId="77777777" w:rsidR="00C829C2" w:rsidRDefault="006F6F93">
            <w:r>
              <w:t>－</w:t>
            </w:r>
          </w:p>
        </w:tc>
        <w:tc>
          <w:tcPr>
            <w:tcW w:w="1075" w:type="dxa"/>
            <w:vAlign w:val="center"/>
          </w:tcPr>
          <w:p w14:paraId="58CF7D67" w14:textId="77777777" w:rsidR="00C829C2" w:rsidRDefault="006F6F93">
            <w:r>
              <w:t>－</w:t>
            </w:r>
          </w:p>
        </w:tc>
        <w:tc>
          <w:tcPr>
            <w:tcW w:w="848" w:type="dxa"/>
            <w:vAlign w:val="center"/>
          </w:tcPr>
          <w:p w14:paraId="2B0AC943" w14:textId="77777777" w:rsidR="00C829C2" w:rsidRDefault="006F6F93">
            <w:r>
              <w:t>－</w:t>
            </w:r>
          </w:p>
        </w:tc>
        <w:tc>
          <w:tcPr>
            <w:tcW w:w="1075" w:type="dxa"/>
            <w:vAlign w:val="center"/>
          </w:tcPr>
          <w:p w14:paraId="57D7D7F2" w14:textId="77777777" w:rsidR="00C829C2" w:rsidRDefault="006F6F93">
            <w:r>
              <w:t>1.050</w:t>
            </w:r>
          </w:p>
        </w:tc>
        <w:tc>
          <w:tcPr>
            <w:tcW w:w="1064" w:type="dxa"/>
            <w:vAlign w:val="center"/>
          </w:tcPr>
          <w:p w14:paraId="0E843922" w14:textId="77777777" w:rsidR="00C829C2" w:rsidRDefault="006F6F93">
            <w:r>
              <w:t>3.177</w:t>
            </w:r>
          </w:p>
        </w:tc>
      </w:tr>
      <w:tr w:rsidR="00C829C2" w14:paraId="5EE08B9C" w14:textId="77777777">
        <w:tc>
          <w:tcPr>
            <w:tcW w:w="3345" w:type="dxa"/>
            <w:shd w:val="clear" w:color="auto" w:fill="E6E6E6"/>
            <w:vAlign w:val="center"/>
          </w:tcPr>
          <w:p w14:paraId="1DEAAADD" w14:textId="77777777" w:rsidR="00C829C2" w:rsidRDefault="006F6F9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EA9B062" w14:textId="77777777" w:rsidR="00C829C2" w:rsidRDefault="006F6F93">
            <w:pPr>
              <w:jc w:val="center"/>
            </w:pPr>
            <w:r>
              <w:t>0.75</w:t>
            </w:r>
          </w:p>
        </w:tc>
      </w:tr>
      <w:tr w:rsidR="00C829C2" w14:paraId="1C39A709" w14:textId="77777777">
        <w:tc>
          <w:tcPr>
            <w:tcW w:w="3345" w:type="dxa"/>
            <w:shd w:val="clear" w:color="auto" w:fill="E6E6E6"/>
            <w:vAlign w:val="center"/>
          </w:tcPr>
          <w:p w14:paraId="6758C652" w14:textId="77777777" w:rsidR="00C829C2" w:rsidRDefault="006F6F9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3BD3225" w14:textId="77777777" w:rsidR="00C829C2" w:rsidRDefault="006F6F93">
            <w:pPr>
              <w:jc w:val="center"/>
            </w:pPr>
            <w:r>
              <w:t>0.83</w:t>
            </w:r>
          </w:p>
        </w:tc>
      </w:tr>
      <w:tr w:rsidR="00C829C2" w14:paraId="6914986E" w14:textId="77777777">
        <w:tc>
          <w:tcPr>
            <w:tcW w:w="3345" w:type="dxa"/>
            <w:shd w:val="clear" w:color="auto" w:fill="E6E6E6"/>
            <w:vAlign w:val="center"/>
          </w:tcPr>
          <w:p w14:paraId="6AC9C5D4" w14:textId="77777777" w:rsidR="00C829C2" w:rsidRDefault="006F6F93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9B753BE" w14:textId="77777777" w:rsidR="00C829C2" w:rsidRDefault="006F6F93">
            <w:pPr>
              <w:jc w:val="center"/>
            </w:pPr>
            <w:r>
              <w:t>K = 0.84, D = 3.18</w:t>
            </w:r>
          </w:p>
        </w:tc>
      </w:tr>
      <w:tr w:rsidR="00C829C2" w14:paraId="718F17A4" w14:textId="77777777">
        <w:tc>
          <w:tcPr>
            <w:tcW w:w="3345" w:type="dxa"/>
            <w:shd w:val="clear" w:color="auto" w:fill="E6E6E6"/>
            <w:vAlign w:val="center"/>
          </w:tcPr>
          <w:p w14:paraId="5628B031" w14:textId="77777777" w:rsidR="00C829C2" w:rsidRDefault="006F6F93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1FC27C8" w14:textId="77777777" w:rsidR="00C829C2" w:rsidRDefault="00C829C2"/>
        </w:tc>
      </w:tr>
    </w:tbl>
    <w:p w14:paraId="198AF5AD" w14:textId="77777777" w:rsidR="00C829C2" w:rsidRDefault="006F6F93">
      <w:pPr>
        <w:pStyle w:val="2"/>
        <w:widowControl w:val="0"/>
        <w:rPr>
          <w:kern w:val="2"/>
        </w:rPr>
      </w:pPr>
      <w:bookmarkStart w:id="43" w:name="_Toc91596823"/>
      <w:r>
        <w:rPr>
          <w:kern w:val="2"/>
        </w:rPr>
        <w:t>户墙构造</w:t>
      </w:r>
      <w:bookmarkEnd w:id="43"/>
    </w:p>
    <w:p w14:paraId="02FFB482" w14:textId="77777777" w:rsidR="00C829C2" w:rsidRDefault="006F6F93">
      <w:pPr>
        <w:pStyle w:val="3"/>
        <w:widowControl w:val="0"/>
        <w:rPr>
          <w:kern w:val="2"/>
          <w:szCs w:val="24"/>
        </w:rPr>
      </w:pPr>
      <w:bookmarkStart w:id="44" w:name="_Toc91596824"/>
      <w:r>
        <w:rPr>
          <w:kern w:val="2"/>
          <w:szCs w:val="24"/>
        </w:rPr>
        <w:t>楼梯间隔墙构造一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29C2" w14:paraId="53504A2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6BC9DB8" w14:textId="77777777" w:rsidR="00C829C2" w:rsidRDefault="006F6F9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FB620E" w14:textId="77777777" w:rsidR="00C829C2" w:rsidRDefault="006F6F9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ED8522" w14:textId="77777777" w:rsidR="00C829C2" w:rsidRDefault="006F6F9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193F39" w14:textId="77777777" w:rsidR="00C829C2" w:rsidRDefault="006F6F9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9B2754" w14:textId="77777777" w:rsidR="00C829C2" w:rsidRDefault="006F6F9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408F25" w14:textId="77777777" w:rsidR="00C829C2" w:rsidRDefault="006F6F9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C038CF" w14:textId="77777777" w:rsidR="00C829C2" w:rsidRDefault="006F6F93">
            <w:pPr>
              <w:jc w:val="center"/>
            </w:pPr>
            <w:r>
              <w:t>热惰性指标</w:t>
            </w:r>
          </w:p>
        </w:tc>
      </w:tr>
      <w:tr w:rsidR="00C829C2" w14:paraId="3510120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A394B7A" w14:textId="77777777" w:rsidR="00C829C2" w:rsidRDefault="00C829C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3115F97" w14:textId="77777777" w:rsidR="00C829C2" w:rsidRDefault="006F6F9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8CD649" w14:textId="77777777" w:rsidR="00C829C2" w:rsidRDefault="006F6F9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056B5C" w14:textId="77777777" w:rsidR="00C829C2" w:rsidRDefault="006F6F9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F49526" w14:textId="77777777" w:rsidR="00C829C2" w:rsidRDefault="006F6F9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0A756C" w14:textId="77777777" w:rsidR="00C829C2" w:rsidRDefault="006F6F9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4786ED" w14:textId="77777777" w:rsidR="00C829C2" w:rsidRDefault="006F6F93">
            <w:pPr>
              <w:jc w:val="center"/>
            </w:pPr>
            <w:r>
              <w:t>D=R*S</w:t>
            </w:r>
          </w:p>
        </w:tc>
      </w:tr>
      <w:tr w:rsidR="00C829C2" w14:paraId="314FE5E1" w14:textId="77777777">
        <w:tc>
          <w:tcPr>
            <w:tcW w:w="3345" w:type="dxa"/>
            <w:vAlign w:val="center"/>
          </w:tcPr>
          <w:p w14:paraId="448F9D62" w14:textId="77777777" w:rsidR="00C829C2" w:rsidRDefault="006F6F93">
            <w:r>
              <w:t>水泥砂浆</w:t>
            </w:r>
          </w:p>
        </w:tc>
        <w:tc>
          <w:tcPr>
            <w:tcW w:w="848" w:type="dxa"/>
            <w:vAlign w:val="center"/>
          </w:tcPr>
          <w:p w14:paraId="54959D74" w14:textId="77777777" w:rsidR="00C829C2" w:rsidRDefault="006F6F93">
            <w:r>
              <w:t>20</w:t>
            </w:r>
          </w:p>
        </w:tc>
        <w:tc>
          <w:tcPr>
            <w:tcW w:w="1075" w:type="dxa"/>
            <w:vAlign w:val="center"/>
          </w:tcPr>
          <w:p w14:paraId="0AC657B7" w14:textId="77777777" w:rsidR="00C829C2" w:rsidRDefault="006F6F93">
            <w:r>
              <w:t>0.930</w:t>
            </w:r>
          </w:p>
        </w:tc>
        <w:tc>
          <w:tcPr>
            <w:tcW w:w="1075" w:type="dxa"/>
            <w:vAlign w:val="center"/>
          </w:tcPr>
          <w:p w14:paraId="761FC285" w14:textId="77777777" w:rsidR="00C829C2" w:rsidRDefault="006F6F93">
            <w:r>
              <w:t>11.370</w:t>
            </w:r>
          </w:p>
        </w:tc>
        <w:tc>
          <w:tcPr>
            <w:tcW w:w="848" w:type="dxa"/>
            <w:vAlign w:val="center"/>
          </w:tcPr>
          <w:p w14:paraId="3B766D9D" w14:textId="77777777" w:rsidR="00C829C2" w:rsidRDefault="006F6F93">
            <w:r>
              <w:t>1.00</w:t>
            </w:r>
          </w:p>
        </w:tc>
        <w:tc>
          <w:tcPr>
            <w:tcW w:w="1075" w:type="dxa"/>
            <w:vAlign w:val="center"/>
          </w:tcPr>
          <w:p w14:paraId="4957FF45" w14:textId="77777777" w:rsidR="00C829C2" w:rsidRDefault="006F6F93">
            <w:r>
              <w:t>0.022</w:t>
            </w:r>
          </w:p>
        </w:tc>
        <w:tc>
          <w:tcPr>
            <w:tcW w:w="1064" w:type="dxa"/>
            <w:vAlign w:val="center"/>
          </w:tcPr>
          <w:p w14:paraId="4FE8CEBC" w14:textId="77777777" w:rsidR="00C829C2" w:rsidRDefault="006F6F93">
            <w:r>
              <w:t>0.245</w:t>
            </w:r>
          </w:p>
        </w:tc>
      </w:tr>
      <w:tr w:rsidR="00C829C2" w14:paraId="07ED2EEA" w14:textId="77777777">
        <w:tc>
          <w:tcPr>
            <w:tcW w:w="3345" w:type="dxa"/>
            <w:vAlign w:val="center"/>
          </w:tcPr>
          <w:p w14:paraId="6132AB93" w14:textId="77777777" w:rsidR="00C829C2" w:rsidRDefault="006F6F93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6FED0123" w14:textId="77777777" w:rsidR="00C829C2" w:rsidRDefault="006F6F93">
            <w:r>
              <w:t>190</w:t>
            </w:r>
          </w:p>
        </w:tc>
        <w:tc>
          <w:tcPr>
            <w:tcW w:w="1075" w:type="dxa"/>
            <w:vAlign w:val="center"/>
          </w:tcPr>
          <w:p w14:paraId="72519AA4" w14:textId="77777777" w:rsidR="00C829C2" w:rsidRDefault="006F6F93">
            <w:r>
              <w:t>0.750</w:t>
            </w:r>
          </w:p>
        </w:tc>
        <w:tc>
          <w:tcPr>
            <w:tcW w:w="1075" w:type="dxa"/>
            <w:vAlign w:val="center"/>
          </w:tcPr>
          <w:p w14:paraId="3FA67A64" w14:textId="77777777" w:rsidR="00C829C2" w:rsidRDefault="006F6F93">
            <w:r>
              <w:t>7.490</w:t>
            </w:r>
          </w:p>
        </w:tc>
        <w:tc>
          <w:tcPr>
            <w:tcW w:w="848" w:type="dxa"/>
            <w:vAlign w:val="center"/>
          </w:tcPr>
          <w:p w14:paraId="70B22F0F" w14:textId="77777777" w:rsidR="00C829C2" w:rsidRDefault="006F6F93">
            <w:r>
              <w:t>1.00</w:t>
            </w:r>
          </w:p>
        </w:tc>
        <w:tc>
          <w:tcPr>
            <w:tcW w:w="1075" w:type="dxa"/>
            <w:vAlign w:val="center"/>
          </w:tcPr>
          <w:p w14:paraId="7EC43F64" w14:textId="77777777" w:rsidR="00C829C2" w:rsidRDefault="006F6F93">
            <w:r>
              <w:t>0.253</w:t>
            </w:r>
          </w:p>
        </w:tc>
        <w:tc>
          <w:tcPr>
            <w:tcW w:w="1064" w:type="dxa"/>
            <w:vAlign w:val="center"/>
          </w:tcPr>
          <w:p w14:paraId="49C0E3BA" w14:textId="77777777" w:rsidR="00C829C2" w:rsidRDefault="006F6F93">
            <w:r>
              <w:t>1.897</w:t>
            </w:r>
          </w:p>
        </w:tc>
      </w:tr>
      <w:tr w:rsidR="00C829C2" w14:paraId="2F4DDA81" w14:textId="77777777">
        <w:tc>
          <w:tcPr>
            <w:tcW w:w="3345" w:type="dxa"/>
            <w:vAlign w:val="center"/>
          </w:tcPr>
          <w:p w14:paraId="312D8067" w14:textId="77777777" w:rsidR="00C829C2" w:rsidRDefault="006F6F93">
            <w:r>
              <w:t>石灰砂浆</w:t>
            </w:r>
          </w:p>
        </w:tc>
        <w:tc>
          <w:tcPr>
            <w:tcW w:w="848" w:type="dxa"/>
            <w:vAlign w:val="center"/>
          </w:tcPr>
          <w:p w14:paraId="39A3CE81" w14:textId="77777777" w:rsidR="00C829C2" w:rsidRDefault="006F6F93">
            <w:r>
              <w:t>20</w:t>
            </w:r>
          </w:p>
        </w:tc>
        <w:tc>
          <w:tcPr>
            <w:tcW w:w="1075" w:type="dxa"/>
            <w:vAlign w:val="center"/>
          </w:tcPr>
          <w:p w14:paraId="5C35F198" w14:textId="77777777" w:rsidR="00C829C2" w:rsidRDefault="006F6F93">
            <w:r>
              <w:t>0.810</w:t>
            </w:r>
          </w:p>
        </w:tc>
        <w:tc>
          <w:tcPr>
            <w:tcW w:w="1075" w:type="dxa"/>
            <w:vAlign w:val="center"/>
          </w:tcPr>
          <w:p w14:paraId="1C82400B" w14:textId="77777777" w:rsidR="00C829C2" w:rsidRDefault="006F6F93">
            <w:r>
              <w:t>10.070</w:t>
            </w:r>
          </w:p>
        </w:tc>
        <w:tc>
          <w:tcPr>
            <w:tcW w:w="848" w:type="dxa"/>
            <w:vAlign w:val="center"/>
          </w:tcPr>
          <w:p w14:paraId="4BDFA815" w14:textId="77777777" w:rsidR="00C829C2" w:rsidRDefault="006F6F93">
            <w:r>
              <w:t>1.00</w:t>
            </w:r>
          </w:p>
        </w:tc>
        <w:tc>
          <w:tcPr>
            <w:tcW w:w="1075" w:type="dxa"/>
            <w:vAlign w:val="center"/>
          </w:tcPr>
          <w:p w14:paraId="5E400F69" w14:textId="77777777" w:rsidR="00C829C2" w:rsidRDefault="006F6F93">
            <w:r>
              <w:t>0.025</w:t>
            </w:r>
          </w:p>
        </w:tc>
        <w:tc>
          <w:tcPr>
            <w:tcW w:w="1064" w:type="dxa"/>
            <w:vAlign w:val="center"/>
          </w:tcPr>
          <w:p w14:paraId="5A9C0A8E" w14:textId="77777777" w:rsidR="00C829C2" w:rsidRDefault="006F6F93">
            <w:r>
              <w:t>0.249</w:t>
            </w:r>
          </w:p>
        </w:tc>
      </w:tr>
      <w:tr w:rsidR="00C829C2" w14:paraId="3E801DB5" w14:textId="77777777">
        <w:tc>
          <w:tcPr>
            <w:tcW w:w="3345" w:type="dxa"/>
            <w:vAlign w:val="center"/>
          </w:tcPr>
          <w:p w14:paraId="58C45670" w14:textId="77777777" w:rsidR="00C829C2" w:rsidRDefault="006F6F9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F34DCC7" w14:textId="77777777" w:rsidR="00C829C2" w:rsidRDefault="006F6F93">
            <w:r>
              <w:t>230</w:t>
            </w:r>
          </w:p>
        </w:tc>
        <w:tc>
          <w:tcPr>
            <w:tcW w:w="1075" w:type="dxa"/>
            <w:vAlign w:val="center"/>
          </w:tcPr>
          <w:p w14:paraId="2A06B32F" w14:textId="77777777" w:rsidR="00C829C2" w:rsidRDefault="006F6F93">
            <w:r>
              <w:t>－</w:t>
            </w:r>
          </w:p>
        </w:tc>
        <w:tc>
          <w:tcPr>
            <w:tcW w:w="1075" w:type="dxa"/>
            <w:vAlign w:val="center"/>
          </w:tcPr>
          <w:p w14:paraId="5E14D356" w14:textId="77777777" w:rsidR="00C829C2" w:rsidRDefault="006F6F93">
            <w:r>
              <w:t>－</w:t>
            </w:r>
          </w:p>
        </w:tc>
        <w:tc>
          <w:tcPr>
            <w:tcW w:w="848" w:type="dxa"/>
            <w:vAlign w:val="center"/>
          </w:tcPr>
          <w:p w14:paraId="5FFC6C19" w14:textId="77777777" w:rsidR="00C829C2" w:rsidRDefault="006F6F93">
            <w:r>
              <w:t>－</w:t>
            </w:r>
          </w:p>
        </w:tc>
        <w:tc>
          <w:tcPr>
            <w:tcW w:w="1075" w:type="dxa"/>
            <w:vAlign w:val="center"/>
          </w:tcPr>
          <w:p w14:paraId="71CBDD76" w14:textId="77777777" w:rsidR="00C829C2" w:rsidRDefault="006F6F93">
            <w:r>
              <w:t>0.300</w:t>
            </w:r>
          </w:p>
        </w:tc>
        <w:tc>
          <w:tcPr>
            <w:tcW w:w="1064" w:type="dxa"/>
            <w:vAlign w:val="center"/>
          </w:tcPr>
          <w:p w14:paraId="34FBE4AA" w14:textId="77777777" w:rsidR="00C829C2" w:rsidRDefault="006F6F93">
            <w:r>
              <w:t>2.391</w:t>
            </w:r>
          </w:p>
        </w:tc>
      </w:tr>
      <w:tr w:rsidR="00C829C2" w14:paraId="495F2ED3" w14:textId="77777777">
        <w:tc>
          <w:tcPr>
            <w:tcW w:w="3345" w:type="dxa"/>
            <w:shd w:val="clear" w:color="auto" w:fill="E6E6E6"/>
            <w:vAlign w:val="center"/>
          </w:tcPr>
          <w:p w14:paraId="54007B53" w14:textId="77777777" w:rsidR="00C829C2" w:rsidRDefault="006F6F93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187FF70" w14:textId="77777777" w:rsidR="00C829C2" w:rsidRDefault="006F6F93">
            <w:pPr>
              <w:jc w:val="center"/>
            </w:pPr>
            <w:r>
              <w:t>1.93</w:t>
            </w:r>
          </w:p>
        </w:tc>
      </w:tr>
    </w:tbl>
    <w:p w14:paraId="639424E6" w14:textId="77777777" w:rsidR="00C829C2" w:rsidRDefault="006F6F93">
      <w:pPr>
        <w:pStyle w:val="2"/>
        <w:widowControl w:val="0"/>
        <w:rPr>
          <w:kern w:val="2"/>
        </w:rPr>
      </w:pPr>
      <w:bookmarkStart w:id="45" w:name="_Toc91596825"/>
      <w:r>
        <w:rPr>
          <w:kern w:val="2"/>
        </w:rPr>
        <w:t>楼板构造</w:t>
      </w:r>
      <w:bookmarkEnd w:id="45"/>
    </w:p>
    <w:p w14:paraId="45587A00" w14:textId="77777777" w:rsidR="00C829C2" w:rsidRDefault="006F6F93">
      <w:pPr>
        <w:pStyle w:val="3"/>
        <w:widowControl w:val="0"/>
        <w:rPr>
          <w:kern w:val="2"/>
          <w:szCs w:val="24"/>
        </w:rPr>
      </w:pPr>
      <w:bookmarkStart w:id="46" w:name="_Toc91596826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29C2" w14:paraId="47179B5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E4D21CC" w14:textId="77777777" w:rsidR="00C829C2" w:rsidRDefault="006F6F9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167A1C" w14:textId="77777777" w:rsidR="00C829C2" w:rsidRDefault="006F6F9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574656" w14:textId="77777777" w:rsidR="00C829C2" w:rsidRDefault="006F6F9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3213A1" w14:textId="77777777" w:rsidR="00C829C2" w:rsidRDefault="006F6F9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27DEC7" w14:textId="77777777" w:rsidR="00C829C2" w:rsidRDefault="006F6F9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9A6996" w14:textId="77777777" w:rsidR="00C829C2" w:rsidRDefault="006F6F9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D16B8B" w14:textId="77777777" w:rsidR="00C829C2" w:rsidRDefault="006F6F93">
            <w:pPr>
              <w:jc w:val="center"/>
            </w:pPr>
            <w:r>
              <w:t>热惰性指标</w:t>
            </w:r>
          </w:p>
        </w:tc>
      </w:tr>
      <w:tr w:rsidR="00C829C2" w14:paraId="5BDD13B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FAF75BA" w14:textId="77777777" w:rsidR="00C829C2" w:rsidRDefault="00C829C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9445CF4" w14:textId="77777777" w:rsidR="00C829C2" w:rsidRDefault="006F6F9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AEC433" w14:textId="77777777" w:rsidR="00C829C2" w:rsidRDefault="006F6F9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A99DE9" w14:textId="77777777" w:rsidR="00C829C2" w:rsidRDefault="006F6F9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1BD520" w14:textId="77777777" w:rsidR="00C829C2" w:rsidRDefault="006F6F9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CC1288" w14:textId="77777777" w:rsidR="00C829C2" w:rsidRDefault="006F6F9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EFA015" w14:textId="77777777" w:rsidR="00C829C2" w:rsidRDefault="006F6F93">
            <w:pPr>
              <w:jc w:val="center"/>
            </w:pPr>
            <w:r>
              <w:t>D=R*S</w:t>
            </w:r>
          </w:p>
        </w:tc>
      </w:tr>
      <w:tr w:rsidR="00C829C2" w14:paraId="4346EAEE" w14:textId="77777777">
        <w:tc>
          <w:tcPr>
            <w:tcW w:w="3345" w:type="dxa"/>
            <w:vAlign w:val="center"/>
          </w:tcPr>
          <w:p w14:paraId="4B49C492" w14:textId="77777777" w:rsidR="00C829C2" w:rsidRDefault="006F6F93">
            <w:r>
              <w:t>水泥砂浆</w:t>
            </w:r>
          </w:p>
        </w:tc>
        <w:tc>
          <w:tcPr>
            <w:tcW w:w="848" w:type="dxa"/>
            <w:vAlign w:val="center"/>
          </w:tcPr>
          <w:p w14:paraId="6806E942" w14:textId="77777777" w:rsidR="00C829C2" w:rsidRDefault="006F6F93">
            <w:r>
              <w:t>20</w:t>
            </w:r>
          </w:p>
        </w:tc>
        <w:tc>
          <w:tcPr>
            <w:tcW w:w="1075" w:type="dxa"/>
            <w:vAlign w:val="center"/>
          </w:tcPr>
          <w:p w14:paraId="6C2F691B" w14:textId="77777777" w:rsidR="00C829C2" w:rsidRDefault="006F6F93">
            <w:r>
              <w:t>0.930</w:t>
            </w:r>
          </w:p>
        </w:tc>
        <w:tc>
          <w:tcPr>
            <w:tcW w:w="1075" w:type="dxa"/>
            <w:vAlign w:val="center"/>
          </w:tcPr>
          <w:p w14:paraId="71E032BB" w14:textId="77777777" w:rsidR="00C829C2" w:rsidRDefault="006F6F93">
            <w:r>
              <w:t>11.370</w:t>
            </w:r>
          </w:p>
        </w:tc>
        <w:tc>
          <w:tcPr>
            <w:tcW w:w="848" w:type="dxa"/>
            <w:vAlign w:val="center"/>
          </w:tcPr>
          <w:p w14:paraId="41072EF0" w14:textId="77777777" w:rsidR="00C829C2" w:rsidRDefault="006F6F93">
            <w:r>
              <w:t>1.00</w:t>
            </w:r>
          </w:p>
        </w:tc>
        <w:tc>
          <w:tcPr>
            <w:tcW w:w="1075" w:type="dxa"/>
            <w:vAlign w:val="center"/>
          </w:tcPr>
          <w:p w14:paraId="4BA08288" w14:textId="77777777" w:rsidR="00C829C2" w:rsidRDefault="006F6F93">
            <w:r>
              <w:t>0.022</w:t>
            </w:r>
          </w:p>
        </w:tc>
        <w:tc>
          <w:tcPr>
            <w:tcW w:w="1064" w:type="dxa"/>
            <w:vAlign w:val="center"/>
          </w:tcPr>
          <w:p w14:paraId="67BC70F9" w14:textId="77777777" w:rsidR="00C829C2" w:rsidRDefault="006F6F93">
            <w:r>
              <w:t>0.245</w:t>
            </w:r>
          </w:p>
        </w:tc>
      </w:tr>
      <w:tr w:rsidR="00C829C2" w14:paraId="4C072414" w14:textId="77777777">
        <w:tc>
          <w:tcPr>
            <w:tcW w:w="3345" w:type="dxa"/>
            <w:vAlign w:val="center"/>
          </w:tcPr>
          <w:p w14:paraId="12AF8A93" w14:textId="77777777" w:rsidR="00C829C2" w:rsidRDefault="006F6F93">
            <w:r>
              <w:t>钢筋混凝土</w:t>
            </w:r>
          </w:p>
        </w:tc>
        <w:tc>
          <w:tcPr>
            <w:tcW w:w="848" w:type="dxa"/>
            <w:vAlign w:val="center"/>
          </w:tcPr>
          <w:p w14:paraId="7363E245" w14:textId="77777777" w:rsidR="00C829C2" w:rsidRDefault="006F6F93">
            <w:r>
              <w:t>120</w:t>
            </w:r>
          </w:p>
        </w:tc>
        <w:tc>
          <w:tcPr>
            <w:tcW w:w="1075" w:type="dxa"/>
            <w:vAlign w:val="center"/>
          </w:tcPr>
          <w:p w14:paraId="59EC6C19" w14:textId="77777777" w:rsidR="00C829C2" w:rsidRDefault="006F6F93">
            <w:r>
              <w:t>1.740</w:t>
            </w:r>
          </w:p>
        </w:tc>
        <w:tc>
          <w:tcPr>
            <w:tcW w:w="1075" w:type="dxa"/>
            <w:vAlign w:val="center"/>
          </w:tcPr>
          <w:p w14:paraId="5DFBDECF" w14:textId="77777777" w:rsidR="00C829C2" w:rsidRDefault="006F6F93">
            <w:r>
              <w:t>17.200</w:t>
            </w:r>
          </w:p>
        </w:tc>
        <w:tc>
          <w:tcPr>
            <w:tcW w:w="848" w:type="dxa"/>
            <w:vAlign w:val="center"/>
          </w:tcPr>
          <w:p w14:paraId="229FA256" w14:textId="77777777" w:rsidR="00C829C2" w:rsidRDefault="006F6F93">
            <w:r>
              <w:t>1.00</w:t>
            </w:r>
          </w:p>
        </w:tc>
        <w:tc>
          <w:tcPr>
            <w:tcW w:w="1075" w:type="dxa"/>
            <w:vAlign w:val="center"/>
          </w:tcPr>
          <w:p w14:paraId="61238FBD" w14:textId="77777777" w:rsidR="00C829C2" w:rsidRDefault="006F6F93">
            <w:r>
              <w:t>0.069</w:t>
            </w:r>
          </w:p>
        </w:tc>
        <w:tc>
          <w:tcPr>
            <w:tcW w:w="1064" w:type="dxa"/>
            <w:vAlign w:val="center"/>
          </w:tcPr>
          <w:p w14:paraId="2C4E1EFA" w14:textId="77777777" w:rsidR="00C829C2" w:rsidRDefault="006F6F93">
            <w:r>
              <w:t>1.186</w:t>
            </w:r>
          </w:p>
        </w:tc>
      </w:tr>
      <w:tr w:rsidR="00C829C2" w14:paraId="3277FEB8" w14:textId="77777777">
        <w:tc>
          <w:tcPr>
            <w:tcW w:w="3345" w:type="dxa"/>
            <w:vAlign w:val="center"/>
          </w:tcPr>
          <w:p w14:paraId="48FFE324" w14:textId="77777777" w:rsidR="00C829C2" w:rsidRDefault="006F6F93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14:paraId="1BB9A7AF" w14:textId="77777777" w:rsidR="00C829C2" w:rsidRDefault="006F6F93">
            <w:r>
              <w:t>20</w:t>
            </w:r>
          </w:p>
        </w:tc>
        <w:tc>
          <w:tcPr>
            <w:tcW w:w="1075" w:type="dxa"/>
            <w:vAlign w:val="center"/>
          </w:tcPr>
          <w:p w14:paraId="3C62A29E" w14:textId="77777777" w:rsidR="00C829C2" w:rsidRDefault="006F6F93">
            <w:r>
              <w:t>0.810</w:t>
            </w:r>
          </w:p>
        </w:tc>
        <w:tc>
          <w:tcPr>
            <w:tcW w:w="1075" w:type="dxa"/>
            <w:vAlign w:val="center"/>
          </w:tcPr>
          <w:p w14:paraId="2F054A29" w14:textId="77777777" w:rsidR="00C829C2" w:rsidRDefault="006F6F93">
            <w:r>
              <w:t>10.070</w:t>
            </w:r>
          </w:p>
        </w:tc>
        <w:tc>
          <w:tcPr>
            <w:tcW w:w="848" w:type="dxa"/>
            <w:vAlign w:val="center"/>
          </w:tcPr>
          <w:p w14:paraId="78FADAA9" w14:textId="77777777" w:rsidR="00C829C2" w:rsidRDefault="006F6F93">
            <w:r>
              <w:t>1.00</w:t>
            </w:r>
          </w:p>
        </w:tc>
        <w:tc>
          <w:tcPr>
            <w:tcW w:w="1075" w:type="dxa"/>
            <w:vAlign w:val="center"/>
          </w:tcPr>
          <w:p w14:paraId="4AA38872" w14:textId="77777777" w:rsidR="00C829C2" w:rsidRDefault="006F6F93">
            <w:r>
              <w:t>0.025</w:t>
            </w:r>
          </w:p>
        </w:tc>
        <w:tc>
          <w:tcPr>
            <w:tcW w:w="1064" w:type="dxa"/>
            <w:vAlign w:val="center"/>
          </w:tcPr>
          <w:p w14:paraId="7EB64B69" w14:textId="77777777" w:rsidR="00C829C2" w:rsidRDefault="006F6F93">
            <w:r>
              <w:t>0.249</w:t>
            </w:r>
          </w:p>
        </w:tc>
      </w:tr>
      <w:tr w:rsidR="00C829C2" w14:paraId="58D8544C" w14:textId="77777777">
        <w:tc>
          <w:tcPr>
            <w:tcW w:w="3345" w:type="dxa"/>
            <w:vAlign w:val="center"/>
          </w:tcPr>
          <w:p w14:paraId="4073B12F" w14:textId="77777777" w:rsidR="00C829C2" w:rsidRDefault="006F6F9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16137D5" w14:textId="77777777" w:rsidR="00C829C2" w:rsidRDefault="006F6F93">
            <w:r>
              <w:t>160</w:t>
            </w:r>
          </w:p>
        </w:tc>
        <w:tc>
          <w:tcPr>
            <w:tcW w:w="1075" w:type="dxa"/>
            <w:vAlign w:val="center"/>
          </w:tcPr>
          <w:p w14:paraId="79A7C576" w14:textId="77777777" w:rsidR="00C829C2" w:rsidRDefault="006F6F93">
            <w:r>
              <w:t>－</w:t>
            </w:r>
          </w:p>
        </w:tc>
        <w:tc>
          <w:tcPr>
            <w:tcW w:w="1075" w:type="dxa"/>
            <w:vAlign w:val="center"/>
          </w:tcPr>
          <w:p w14:paraId="344F2CF7" w14:textId="77777777" w:rsidR="00C829C2" w:rsidRDefault="006F6F93">
            <w:r>
              <w:t>－</w:t>
            </w:r>
          </w:p>
        </w:tc>
        <w:tc>
          <w:tcPr>
            <w:tcW w:w="848" w:type="dxa"/>
            <w:vAlign w:val="center"/>
          </w:tcPr>
          <w:p w14:paraId="5C7CC530" w14:textId="77777777" w:rsidR="00C829C2" w:rsidRDefault="006F6F93">
            <w:r>
              <w:t>－</w:t>
            </w:r>
          </w:p>
        </w:tc>
        <w:tc>
          <w:tcPr>
            <w:tcW w:w="1075" w:type="dxa"/>
            <w:vAlign w:val="center"/>
          </w:tcPr>
          <w:p w14:paraId="39A5AAE3" w14:textId="77777777" w:rsidR="00C829C2" w:rsidRDefault="006F6F93">
            <w:r>
              <w:t>0.115</w:t>
            </w:r>
          </w:p>
        </w:tc>
        <w:tc>
          <w:tcPr>
            <w:tcW w:w="1064" w:type="dxa"/>
            <w:vAlign w:val="center"/>
          </w:tcPr>
          <w:p w14:paraId="2399A840" w14:textId="77777777" w:rsidR="00C829C2" w:rsidRDefault="006F6F93">
            <w:r>
              <w:t>1.679</w:t>
            </w:r>
          </w:p>
        </w:tc>
      </w:tr>
      <w:tr w:rsidR="00C829C2" w14:paraId="3F98BDA4" w14:textId="77777777">
        <w:tc>
          <w:tcPr>
            <w:tcW w:w="3345" w:type="dxa"/>
            <w:shd w:val="clear" w:color="auto" w:fill="E6E6E6"/>
            <w:vAlign w:val="center"/>
          </w:tcPr>
          <w:p w14:paraId="7E26D886" w14:textId="77777777" w:rsidR="00C829C2" w:rsidRDefault="006F6F93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34D829E" w14:textId="77777777" w:rsidR="00C829C2" w:rsidRDefault="006F6F93">
            <w:pPr>
              <w:jc w:val="center"/>
            </w:pPr>
            <w:r>
              <w:t>2.98</w:t>
            </w:r>
          </w:p>
        </w:tc>
      </w:tr>
    </w:tbl>
    <w:p w14:paraId="61B0190A" w14:textId="77777777" w:rsidR="00C829C2" w:rsidRDefault="006F6F93">
      <w:pPr>
        <w:pStyle w:val="2"/>
        <w:widowControl w:val="0"/>
        <w:rPr>
          <w:kern w:val="2"/>
        </w:rPr>
      </w:pPr>
      <w:bookmarkStart w:id="47" w:name="_Toc91596827"/>
      <w:r>
        <w:rPr>
          <w:kern w:val="2"/>
        </w:rPr>
        <w:t>周边地面构造</w:t>
      </w:r>
      <w:bookmarkEnd w:id="47"/>
    </w:p>
    <w:p w14:paraId="3BBD7404" w14:textId="77777777" w:rsidR="00C829C2" w:rsidRDefault="006F6F93">
      <w:pPr>
        <w:pStyle w:val="3"/>
        <w:widowControl w:val="0"/>
        <w:rPr>
          <w:kern w:val="2"/>
          <w:szCs w:val="24"/>
        </w:rPr>
      </w:pPr>
      <w:bookmarkStart w:id="48" w:name="_Toc91596828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29C2" w14:paraId="25FE503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E18A00E" w14:textId="77777777" w:rsidR="00C829C2" w:rsidRDefault="006F6F9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C13AC9" w14:textId="77777777" w:rsidR="00C829C2" w:rsidRDefault="006F6F9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F91B0B" w14:textId="77777777" w:rsidR="00C829C2" w:rsidRDefault="006F6F9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8F4FA8" w14:textId="77777777" w:rsidR="00C829C2" w:rsidRDefault="006F6F9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EFD7FD" w14:textId="77777777" w:rsidR="00C829C2" w:rsidRDefault="006F6F9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3DFDC5" w14:textId="77777777" w:rsidR="00C829C2" w:rsidRDefault="006F6F9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3D47F6" w14:textId="77777777" w:rsidR="00C829C2" w:rsidRDefault="006F6F93">
            <w:pPr>
              <w:jc w:val="center"/>
            </w:pPr>
            <w:r>
              <w:t>热惰性指标</w:t>
            </w:r>
          </w:p>
        </w:tc>
      </w:tr>
      <w:tr w:rsidR="00C829C2" w14:paraId="4CFA7BF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858B330" w14:textId="77777777" w:rsidR="00C829C2" w:rsidRDefault="00C829C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DDF046A" w14:textId="77777777" w:rsidR="00C829C2" w:rsidRDefault="006F6F9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B93764" w14:textId="77777777" w:rsidR="00C829C2" w:rsidRDefault="006F6F9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8ECBED" w14:textId="77777777" w:rsidR="00C829C2" w:rsidRDefault="006F6F9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31F959" w14:textId="77777777" w:rsidR="00C829C2" w:rsidRDefault="006F6F9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37924A" w14:textId="77777777" w:rsidR="00C829C2" w:rsidRDefault="006F6F9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F3FB40" w14:textId="77777777" w:rsidR="00C829C2" w:rsidRDefault="006F6F93">
            <w:pPr>
              <w:jc w:val="center"/>
            </w:pPr>
            <w:r>
              <w:t>D=R*S</w:t>
            </w:r>
          </w:p>
        </w:tc>
      </w:tr>
      <w:tr w:rsidR="00C829C2" w14:paraId="641F8089" w14:textId="77777777">
        <w:tc>
          <w:tcPr>
            <w:tcW w:w="3345" w:type="dxa"/>
            <w:vAlign w:val="center"/>
          </w:tcPr>
          <w:p w14:paraId="4072E25D" w14:textId="77777777" w:rsidR="00C829C2" w:rsidRDefault="006F6F93">
            <w:r>
              <w:t>水泥砂浆</w:t>
            </w:r>
          </w:p>
        </w:tc>
        <w:tc>
          <w:tcPr>
            <w:tcW w:w="848" w:type="dxa"/>
            <w:vAlign w:val="center"/>
          </w:tcPr>
          <w:p w14:paraId="1262DAA3" w14:textId="77777777" w:rsidR="00C829C2" w:rsidRDefault="006F6F93">
            <w:r>
              <w:t>20</w:t>
            </w:r>
          </w:p>
        </w:tc>
        <w:tc>
          <w:tcPr>
            <w:tcW w:w="1075" w:type="dxa"/>
            <w:vAlign w:val="center"/>
          </w:tcPr>
          <w:p w14:paraId="756A5250" w14:textId="77777777" w:rsidR="00C829C2" w:rsidRDefault="006F6F93">
            <w:r>
              <w:t>0.930</w:t>
            </w:r>
          </w:p>
        </w:tc>
        <w:tc>
          <w:tcPr>
            <w:tcW w:w="1075" w:type="dxa"/>
            <w:vAlign w:val="center"/>
          </w:tcPr>
          <w:p w14:paraId="0AE4C29F" w14:textId="77777777" w:rsidR="00C829C2" w:rsidRDefault="006F6F93">
            <w:r>
              <w:t>11.370</w:t>
            </w:r>
          </w:p>
        </w:tc>
        <w:tc>
          <w:tcPr>
            <w:tcW w:w="848" w:type="dxa"/>
            <w:vAlign w:val="center"/>
          </w:tcPr>
          <w:p w14:paraId="050B1579" w14:textId="77777777" w:rsidR="00C829C2" w:rsidRDefault="006F6F93">
            <w:r>
              <w:t>1.00</w:t>
            </w:r>
          </w:p>
        </w:tc>
        <w:tc>
          <w:tcPr>
            <w:tcW w:w="1075" w:type="dxa"/>
            <w:vAlign w:val="center"/>
          </w:tcPr>
          <w:p w14:paraId="15436FEB" w14:textId="77777777" w:rsidR="00C829C2" w:rsidRDefault="006F6F93">
            <w:r>
              <w:t>0.022</w:t>
            </w:r>
          </w:p>
        </w:tc>
        <w:tc>
          <w:tcPr>
            <w:tcW w:w="1064" w:type="dxa"/>
            <w:vAlign w:val="center"/>
          </w:tcPr>
          <w:p w14:paraId="57293D3F" w14:textId="77777777" w:rsidR="00C829C2" w:rsidRDefault="006F6F93">
            <w:r>
              <w:t>0.245</w:t>
            </w:r>
          </w:p>
        </w:tc>
      </w:tr>
      <w:tr w:rsidR="00C829C2" w14:paraId="772EFBD4" w14:textId="77777777">
        <w:tc>
          <w:tcPr>
            <w:tcW w:w="3345" w:type="dxa"/>
            <w:vAlign w:val="center"/>
          </w:tcPr>
          <w:p w14:paraId="27930221" w14:textId="77777777" w:rsidR="00C829C2" w:rsidRDefault="006F6F93">
            <w:r>
              <w:t>钢筋混凝土</w:t>
            </w:r>
          </w:p>
        </w:tc>
        <w:tc>
          <w:tcPr>
            <w:tcW w:w="848" w:type="dxa"/>
            <w:vAlign w:val="center"/>
          </w:tcPr>
          <w:p w14:paraId="4DC57737" w14:textId="77777777" w:rsidR="00C829C2" w:rsidRDefault="006F6F93">
            <w:r>
              <w:t>120</w:t>
            </w:r>
          </w:p>
        </w:tc>
        <w:tc>
          <w:tcPr>
            <w:tcW w:w="1075" w:type="dxa"/>
            <w:vAlign w:val="center"/>
          </w:tcPr>
          <w:p w14:paraId="2B7B60E8" w14:textId="77777777" w:rsidR="00C829C2" w:rsidRDefault="006F6F93">
            <w:r>
              <w:t>1.740</w:t>
            </w:r>
          </w:p>
        </w:tc>
        <w:tc>
          <w:tcPr>
            <w:tcW w:w="1075" w:type="dxa"/>
            <w:vAlign w:val="center"/>
          </w:tcPr>
          <w:p w14:paraId="37417BA6" w14:textId="77777777" w:rsidR="00C829C2" w:rsidRDefault="006F6F93">
            <w:r>
              <w:t>17.200</w:t>
            </w:r>
          </w:p>
        </w:tc>
        <w:tc>
          <w:tcPr>
            <w:tcW w:w="848" w:type="dxa"/>
            <w:vAlign w:val="center"/>
          </w:tcPr>
          <w:p w14:paraId="66316133" w14:textId="77777777" w:rsidR="00C829C2" w:rsidRDefault="006F6F93">
            <w:r>
              <w:t>1.00</w:t>
            </w:r>
          </w:p>
        </w:tc>
        <w:tc>
          <w:tcPr>
            <w:tcW w:w="1075" w:type="dxa"/>
            <w:vAlign w:val="center"/>
          </w:tcPr>
          <w:p w14:paraId="0F6ACFD3" w14:textId="77777777" w:rsidR="00C829C2" w:rsidRDefault="006F6F93">
            <w:r>
              <w:t>0.069</w:t>
            </w:r>
          </w:p>
        </w:tc>
        <w:tc>
          <w:tcPr>
            <w:tcW w:w="1064" w:type="dxa"/>
            <w:vAlign w:val="center"/>
          </w:tcPr>
          <w:p w14:paraId="0FB39385" w14:textId="77777777" w:rsidR="00C829C2" w:rsidRDefault="006F6F93">
            <w:r>
              <w:t>1.186</w:t>
            </w:r>
          </w:p>
        </w:tc>
      </w:tr>
      <w:tr w:rsidR="00C829C2" w14:paraId="3D37596D" w14:textId="77777777">
        <w:tc>
          <w:tcPr>
            <w:tcW w:w="3345" w:type="dxa"/>
            <w:vAlign w:val="center"/>
          </w:tcPr>
          <w:p w14:paraId="607FDBCA" w14:textId="77777777" w:rsidR="00C829C2" w:rsidRDefault="006F6F9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41FC441" w14:textId="77777777" w:rsidR="00C829C2" w:rsidRDefault="006F6F93">
            <w:r>
              <w:t>140</w:t>
            </w:r>
          </w:p>
        </w:tc>
        <w:tc>
          <w:tcPr>
            <w:tcW w:w="1075" w:type="dxa"/>
            <w:vAlign w:val="center"/>
          </w:tcPr>
          <w:p w14:paraId="71B8AC5B" w14:textId="77777777" w:rsidR="00C829C2" w:rsidRDefault="006F6F93">
            <w:r>
              <w:t>－</w:t>
            </w:r>
          </w:p>
        </w:tc>
        <w:tc>
          <w:tcPr>
            <w:tcW w:w="1075" w:type="dxa"/>
            <w:vAlign w:val="center"/>
          </w:tcPr>
          <w:p w14:paraId="54B9087B" w14:textId="77777777" w:rsidR="00C829C2" w:rsidRDefault="006F6F93">
            <w:r>
              <w:t>－</w:t>
            </w:r>
          </w:p>
        </w:tc>
        <w:tc>
          <w:tcPr>
            <w:tcW w:w="848" w:type="dxa"/>
            <w:vAlign w:val="center"/>
          </w:tcPr>
          <w:p w14:paraId="59874667" w14:textId="77777777" w:rsidR="00C829C2" w:rsidRDefault="006F6F93">
            <w:r>
              <w:t>－</w:t>
            </w:r>
          </w:p>
        </w:tc>
        <w:tc>
          <w:tcPr>
            <w:tcW w:w="1075" w:type="dxa"/>
            <w:vAlign w:val="center"/>
          </w:tcPr>
          <w:p w14:paraId="35A4B097" w14:textId="77777777" w:rsidR="00C829C2" w:rsidRDefault="006F6F93">
            <w:r>
              <w:t>0.090</w:t>
            </w:r>
          </w:p>
        </w:tc>
        <w:tc>
          <w:tcPr>
            <w:tcW w:w="1064" w:type="dxa"/>
            <w:vAlign w:val="center"/>
          </w:tcPr>
          <w:p w14:paraId="0A175C29" w14:textId="77777777" w:rsidR="00C829C2" w:rsidRDefault="006F6F93">
            <w:r>
              <w:t>1.431</w:t>
            </w:r>
          </w:p>
        </w:tc>
      </w:tr>
      <w:tr w:rsidR="00C829C2" w14:paraId="22BCD26F" w14:textId="77777777">
        <w:tc>
          <w:tcPr>
            <w:tcW w:w="3345" w:type="dxa"/>
            <w:shd w:val="clear" w:color="auto" w:fill="E6E6E6"/>
            <w:vAlign w:val="center"/>
          </w:tcPr>
          <w:p w14:paraId="0F6E7DD9" w14:textId="77777777" w:rsidR="00C829C2" w:rsidRDefault="006F6F93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1CDE99BE" w14:textId="77777777" w:rsidR="00C829C2" w:rsidRDefault="006F6F93">
            <w:pPr>
              <w:jc w:val="center"/>
            </w:pPr>
            <w:r>
              <w:t>0.52</w:t>
            </w:r>
          </w:p>
        </w:tc>
      </w:tr>
      <w:tr w:rsidR="00C829C2" w14:paraId="5187543C" w14:textId="77777777">
        <w:tc>
          <w:tcPr>
            <w:tcW w:w="3345" w:type="dxa"/>
            <w:vAlign w:val="center"/>
          </w:tcPr>
          <w:p w14:paraId="40E1BFF2" w14:textId="77777777" w:rsidR="00C829C2" w:rsidRDefault="00C829C2"/>
        </w:tc>
        <w:tc>
          <w:tcPr>
            <w:tcW w:w="848" w:type="dxa"/>
            <w:vAlign w:val="center"/>
          </w:tcPr>
          <w:p w14:paraId="2F8D75AA" w14:textId="77777777" w:rsidR="00C829C2" w:rsidRDefault="00C829C2"/>
        </w:tc>
        <w:tc>
          <w:tcPr>
            <w:tcW w:w="1075" w:type="dxa"/>
            <w:vAlign w:val="center"/>
          </w:tcPr>
          <w:p w14:paraId="60E7D0EC" w14:textId="77777777" w:rsidR="00C829C2" w:rsidRDefault="00C829C2"/>
        </w:tc>
        <w:tc>
          <w:tcPr>
            <w:tcW w:w="1075" w:type="dxa"/>
            <w:vAlign w:val="center"/>
          </w:tcPr>
          <w:p w14:paraId="3846E997" w14:textId="77777777" w:rsidR="00C829C2" w:rsidRDefault="00C829C2"/>
        </w:tc>
        <w:tc>
          <w:tcPr>
            <w:tcW w:w="848" w:type="dxa"/>
            <w:vAlign w:val="center"/>
          </w:tcPr>
          <w:p w14:paraId="137C295D" w14:textId="77777777" w:rsidR="00C829C2" w:rsidRDefault="00C829C2"/>
        </w:tc>
        <w:tc>
          <w:tcPr>
            <w:tcW w:w="1075" w:type="dxa"/>
            <w:vAlign w:val="center"/>
          </w:tcPr>
          <w:p w14:paraId="1D4B90A8" w14:textId="77777777" w:rsidR="00C829C2" w:rsidRDefault="00C829C2"/>
        </w:tc>
        <w:tc>
          <w:tcPr>
            <w:tcW w:w="1064" w:type="dxa"/>
            <w:vAlign w:val="center"/>
          </w:tcPr>
          <w:p w14:paraId="76F93586" w14:textId="77777777" w:rsidR="00C829C2" w:rsidRDefault="00C829C2"/>
        </w:tc>
      </w:tr>
    </w:tbl>
    <w:p w14:paraId="4FB753B1" w14:textId="77777777" w:rsidR="00C829C2" w:rsidRDefault="006F6F93">
      <w:pPr>
        <w:pStyle w:val="2"/>
        <w:widowControl w:val="0"/>
        <w:rPr>
          <w:kern w:val="2"/>
        </w:rPr>
      </w:pPr>
      <w:bookmarkStart w:id="49" w:name="_Toc91596829"/>
      <w:r>
        <w:rPr>
          <w:kern w:val="2"/>
        </w:rPr>
        <w:t>非周边地面构造</w:t>
      </w:r>
      <w:bookmarkEnd w:id="49"/>
    </w:p>
    <w:p w14:paraId="47129B98" w14:textId="77777777" w:rsidR="00C829C2" w:rsidRDefault="006F6F93">
      <w:pPr>
        <w:pStyle w:val="3"/>
        <w:widowControl w:val="0"/>
        <w:rPr>
          <w:kern w:val="2"/>
          <w:szCs w:val="24"/>
        </w:rPr>
      </w:pPr>
      <w:bookmarkStart w:id="50" w:name="_Toc91596830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29C2" w14:paraId="1F60808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FE7FE72" w14:textId="77777777" w:rsidR="00C829C2" w:rsidRDefault="006F6F9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19284A" w14:textId="77777777" w:rsidR="00C829C2" w:rsidRDefault="006F6F9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2B86A9" w14:textId="77777777" w:rsidR="00C829C2" w:rsidRDefault="006F6F9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D9CAE7" w14:textId="77777777" w:rsidR="00C829C2" w:rsidRDefault="006F6F9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49BAA9" w14:textId="77777777" w:rsidR="00C829C2" w:rsidRDefault="006F6F9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8ACED2" w14:textId="77777777" w:rsidR="00C829C2" w:rsidRDefault="006F6F9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2D2E92" w14:textId="77777777" w:rsidR="00C829C2" w:rsidRDefault="006F6F93">
            <w:pPr>
              <w:jc w:val="center"/>
            </w:pPr>
            <w:r>
              <w:t>热惰性指标</w:t>
            </w:r>
          </w:p>
        </w:tc>
      </w:tr>
      <w:tr w:rsidR="00C829C2" w14:paraId="6A0035A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42FFE61" w14:textId="77777777" w:rsidR="00C829C2" w:rsidRDefault="00C829C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03EBDAF" w14:textId="77777777" w:rsidR="00C829C2" w:rsidRDefault="006F6F9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FFB260" w14:textId="77777777" w:rsidR="00C829C2" w:rsidRDefault="006F6F9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6AD183" w14:textId="77777777" w:rsidR="00C829C2" w:rsidRDefault="006F6F9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F450C1" w14:textId="77777777" w:rsidR="00C829C2" w:rsidRDefault="006F6F9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CABE81" w14:textId="77777777" w:rsidR="00C829C2" w:rsidRDefault="006F6F9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FB0BCA" w14:textId="77777777" w:rsidR="00C829C2" w:rsidRDefault="006F6F93">
            <w:pPr>
              <w:jc w:val="center"/>
            </w:pPr>
            <w:r>
              <w:t>D=R*S</w:t>
            </w:r>
          </w:p>
        </w:tc>
      </w:tr>
      <w:tr w:rsidR="00C829C2" w14:paraId="6403D4FE" w14:textId="77777777">
        <w:tc>
          <w:tcPr>
            <w:tcW w:w="3345" w:type="dxa"/>
            <w:vAlign w:val="center"/>
          </w:tcPr>
          <w:p w14:paraId="2517F9E7" w14:textId="77777777" w:rsidR="00C829C2" w:rsidRDefault="006F6F93">
            <w:r>
              <w:t>水泥砂浆</w:t>
            </w:r>
          </w:p>
        </w:tc>
        <w:tc>
          <w:tcPr>
            <w:tcW w:w="848" w:type="dxa"/>
            <w:vAlign w:val="center"/>
          </w:tcPr>
          <w:p w14:paraId="23DAD468" w14:textId="77777777" w:rsidR="00C829C2" w:rsidRDefault="006F6F93">
            <w:r>
              <w:t>20</w:t>
            </w:r>
          </w:p>
        </w:tc>
        <w:tc>
          <w:tcPr>
            <w:tcW w:w="1075" w:type="dxa"/>
            <w:vAlign w:val="center"/>
          </w:tcPr>
          <w:p w14:paraId="1D136A2F" w14:textId="77777777" w:rsidR="00C829C2" w:rsidRDefault="006F6F93">
            <w:r>
              <w:t>0.930</w:t>
            </w:r>
          </w:p>
        </w:tc>
        <w:tc>
          <w:tcPr>
            <w:tcW w:w="1075" w:type="dxa"/>
            <w:vAlign w:val="center"/>
          </w:tcPr>
          <w:p w14:paraId="0CDD3CBB" w14:textId="77777777" w:rsidR="00C829C2" w:rsidRDefault="006F6F93">
            <w:r>
              <w:t>11.370</w:t>
            </w:r>
          </w:p>
        </w:tc>
        <w:tc>
          <w:tcPr>
            <w:tcW w:w="848" w:type="dxa"/>
            <w:vAlign w:val="center"/>
          </w:tcPr>
          <w:p w14:paraId="1E6F997E" w14:textId="77777777" w:rsidR="00C829C2" w:rsidRDefault="006F6F93">
            <w:r>
              <w:t>1.00</w:t>
            </w:r>
          </w:p>
        </w:tc>
        <w:tc>
          <w:tcPr>
            <w:tcW w:w="1075" w:type="dxa"/>
            <w:vAlign w:val="center"/>
          </w:tcPr>
          <w:p w14:paraId="3A603C28" w14:textId="77777777" w:rsidR="00C829C2" w:rsidRDefault="006F6F93">
            <w:r>
              <w:t>0.022</w:t>
            </w:r>
          </w:p>
        </w:tc>
        <w:tc>
          <w:tcPr>
            <w:tcW w:w="1064" w:type="dxa"/>
            <w:vAlign w:val="center"/>
          </w:tcPr>
          <w:p w14:paraId="18F0AC04" w14:textId="77777777" w:rsidR="00C829C2" w:rsidRDefault="006F6F93">
            <w:r>
              <w:t>0.245</w:t>
            </w:r>
          </w:p>
        </w:tc>
      </w:tr>
      <w:tr w:rsidR="00C829C2" w14:paraId="7801BDD5" w14:textId="77777777">
        <w:tc>
          <w:tcPr>
            <w:tcW w:w="3345" w:type="dxa"/>
            <w:vAlign w:val="center"/>
          </w:tcPr>
          <w:p w14:paraId="020EEF51" w14:textId="77777777" w:rsidR="00C829C2" w:rsidRDefault="006F6F93">
            <w:r>
              <w:t>钢筋混凝土</w:t>
            </w:r>
          </w:p>
        </w:tc>
        <w:tc>
          <w:tcPr>
            <w:tcW w:w="848" w:type="dxa"/>
            <w:vAlign w:val="center"/>
          </w:tcPr>
          <w:p w14:paraId="11FF9E24" w14:textId="77777777" w:rsidR="00C829C2" w:rsidRDefault="006F6F93">
            <w:r>
              <w:t>120</w:t>
            </w:r>
          </w:p>
        </w:tc>
        <w:tc>
          <w:tcPr>
            <w:tcW w:w="1075" w:type="dxa"/>
            <w:vAlign w:val="center"/>
          </w:tcPr>
          <w:p w14:paraId="166288E6" w14:textId="77777777" w:rsidR="00C829C2" w:rsidRDefault="006F6F93">
            <w:r>
              <w:t>1.740</w:t>
            </w:r>
          </w:p>
        </w:tc>
        <w:tc>
          <w:tcPr>
            <w:tcW w:w="1075" w:type="dxa"/>
            <w:vAlign w:val="center"/>
          </w:tcPr>
          <w:p w14:paraId="5D2AA46A" w14:textId="77777777" w:rsidR="00C829C2" w:rsidRDefault="006F6F93">
            <w:r>
              <w:t>17.200</w:t>
            </w:r>
          </w:p>
        </w:tc>
        <w:tc>
          <w:tcPr>
            <w:tcW w:w="848" w:type="dxa"/>
            <w:vAlign w:val="center"/>
          </w:tcPr>
          <w:p w14:paraId="47F24D93" w14:textId="77777777" w:rsidR="00C829C2" w:rsidRDefault="006F6F93">
            <w:r>
              <w:t>1.00</w:t>
            </w:r>
          </w:p>
        </w:tc>
        <w:tc>
          <w:tcPr>
            <w:tcW w:w="1075" w:type="dxa"/>
            <w:vAlign w:val="center"/>
          </w:tcPr>
          <w:p w14:paraId="3596DCCA" w14:textId="77777777" w:rsidR="00C829C2" w:rsidRDefault="006F6F93">
            <w:r>
              <w:t>0.069</w:t>
            </w:r>
          </w:p>
        </w:tc>
        <w:tc>
          <w:tcPr>
            <w:tcW w:w="1064" w:type="dxa"/>
            <w:vAlign w:val="center"/>
          </w:tcPr>
          <w:p w14:paraId="77A109CC" w14:textId="77777777" w:rsidR="00C829C2" w:rsidRDefault="006F6F93">
            <w:r>
              <w:t>1.186</w:t>
            </w:r>
          </w:p>
        </w:tc>
      </w:tr>
      <w:tr w:rsidR="00C829C2" w14:paraId="32D82A76" w14:textId="77777777">
        <w:tc>
          <w:tcPr>
            <w:tcW w:w="3345" w:type="dxa"/>
            <w:vAlign w:val="center"/>
          </w:tcPr>
          <w:p w14:paraId="75DC95C7" w14:textId="77777777" w:rsidR="00C829C2" w:rsidRDefault="006F6F9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A6AE7CF" w14:textId="77777777" w:rsidR="00C829C2" w:rsidRDefault="006F6F93">
            <w:r>
              <w:t>140</w:t>
            </w:r>
          </w:p>
        </w:tc>
        <w:tc>
          <w:tcPr>
            <w:tcW w:w="1075" w:type="dxa"/>
            <w:vAlign w:val="center"/>
          </w:tcPr>
          <w:p w14:paraId="624BB50E" w14:textId="77777777" w:rsidR="00C829C2" w:rsidRDefault="006F6F93">
            <w:r>
              <w:t>－</w:t>
            </w:r>
          </w:p>
        </w:tc>
        <w:tc>
          <w:tcPr>
            <w:tcW w:w="1075" w:type="dxa"/>
            <w:vAlign w:val="center"/>
          </w:tcPr>
          <w:p w14:paraId="0D6DD785" w14:textId="77777777" w:rsidR="00C829C2" w:rsidRDefault="006F6F93">
            <w:r>
              <w:t>－</w:t>
            </w:r>
          </w:p>
        </w:tc>
        <w:tc>
          <w:tcPr>
            <w:tcW w:w="848" w:type="dxa"/>
            <w:vAlign w:val="center"/>
          </w:tcPr>
          <w:p w14:paraId="49F1BF57" w14:textId="77777777" w:rsidR="00C829C2" w:rsidRDefault="006F6F93">
            <w:r>
              <w:t>－</w:t>
            </w:r>
          </w:p>
        </w:tc>
        <w:tc>
          <w:tcPr>
            <w:tcW w:w="1075" w:type="dxa"/>
            <w:vAlign w:val="center"/>
          </w:tcPr>
          <w:p w14:paraId="5A464505" w14:textId="77777777" w:rsidR="00C829C2" w:rsidRDefault="006F6F93">
            <w:r>
              <w:t>0.090</w:t>
            </w:r>
          </w:p>
        </w:tc>
        <w:tc>
          <w:tcPr>
            <w:tcW w:w="1064" w:type="dxa"/>
            <w:vAlign w:val="center"/>
          </w:tcPr>
          <w:p w14:paraId="54D2B78B" w14:textId="77777777" w:rsidR="00C829C2" w:rsidRDefault="006F6F93">
            <w:r>
              <w:t>1.431</w:t>
            </w:r>
          </w:p>
        </w:tc>
      </w:tr>
      <w:tr w:rsidR="00C829C2" w14:paraId="000BED53" w14:textId="77777777">
        <w:tc>
          <w:tcPr>
            <w:tcW w:w="3345" w:type="dxa"/>
            <w:shd w:val="clear" w:color="auto" w:fill="E6E6E6"/>
            <w:vAlign w:val="center"/>
          </w:tcPr>
          <w:p w14:paraId="29E1B7FA" w14:textId="77777777" w:rsidR="00C829C2" w:rsidRDefault="006F6F93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35BB3C2" w14:textId="77777777" w:rsidR="00C829C2" w:rsidRDefault="006F6F93">
            <w:pPr>
              <w:jc w:val="center"/>
            </w:pPr>
            <w:r>
              <w:t>0.30</w:t>
            </w:r>
          </w:p>
        </w:tc>
      </w:tr>
      <w:tr w:rsidR="00C829C2" w14:paraId="4FFC33B7" w14:textId="77777777">
        <w:tc>
          <w:tcPr>
            <w:tcW w:w="3345" w:type="dxa"/>
            <w:vAlign w:val="center"/>
          </w:tcPr>
          <w:p w14:paraId="649C4671" w14:textId="77777777" w:rsidR="00C829C2" w:rsidRDefault="00C829C2"/>
        </w:tc>
        <w:tc>
          <w:tcPr>
            <w:tcW w:w="848" w:type="dxa"/>
            <w:vAlign w:val="center"/>
          </w:tcPr>
          <w:p w14:paraId="5A474D38" w14:textId="77777777" w:rsidR="00C829C2" w:rsidRDefault="00C829C2"/>
        </w:tc>
        <w:tc>
          <w:tcPr>
            <w:tcW w:w="1075" w:type="dxa"/>
            <w:vAlign w:val="center"/>
          </w:tcPr>
          <w:p w14:paraId="7C6A4198" w14:textId="77777777" w:rsidR="00C829C2" w:rsidRDefault="00C829C2"/>
        </w:tc>
        <w:tc>
          <w:tcPr>
            <w:tcW w:w="1075" w:type="dxa"/>
            <w:vAlign w:val="center"/>
          </w:tcPr>
          <w:p w14:paraId="136365C6" w14:textId="77777777" w:rsidR="00C829C2" w:rsidRDefault="00C829C2"/>
        </w:tc>
        <w:tc>
          <w:tcPr>
            <w:tcW w:w="848" w:type="dxa"/>
            <w:vAlign w:val="center"/>
          </w:tcPr>
          <w:p w14:paraId="674412A7" w14:textId="77777777" w:rsidR="00C829C2" w:rsidRDefault="00C829C2"/>
        </w:tc>
        <w:tc>
          <w:tcPr>
            <w:tcW w:w="1075" w:type="dxa"/>
            <w:vAlign w:val="center"/>
          </w:tcPr>
          <w:p w14:paraId="398C7393" w14:textId="77777777" w:rsidR="00C829C2" w:rsidRDefault="00C829C2"/>
        </w:tc>
        <w:tc>
          <w:tcPr>
            <w:tcW w:w="1064" w:type="dxa"/>
            <w:vAlign w:val="center"/>
          </w:tcPr>
          <w:p w14:paraId="5C3A9F40" w14:textId="77777777" w:rsidR="00C829C2" w:rsidRDefault="00C829C2"/>
        </w:tc>
      </w:tr>
    </w:tbl>
    <w:p w14:paraId="1958C8AD" w14:textId="77777777" w:rsidR="00C829C2" w:rsidRDefault="006F6F93">
      <w:pPr>
        <w:pStyle w:val="2"/>
        <w:widowControl w:val="0"/>
        <w:rPr>
          <w:kern w:val="2"/>
        </w:rPr>
      </w:pPr>
      <w:bookmarkStart w:id="51" w:name="_Toc91596831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C829C2" w14:paraId="509877C2" w14:textId="77777777">
        <w:tc>
          <w:tcPr>
            <w:tcW w:w="645" w:type="dxa"/>
            <w:shd w:val="clear" w:color="auto" w:fill="E6E6E6"/>
            <w:vAlign w:val="center"/>
          </w:tcPr>
          <w:p w14:paraId="7E175C7A" w14:textId="77777777" w:rsidR="00C829C2" w:rsidRDefault="006F6F93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6143A709" w14:textId="77777777" w:rsidR="00C829C2" w:rsidRDefault="006F6F93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7B6BE1B4" w14:textId="77777777" w:rsidR="00C829C2" w:rsidRDefault="006F6F93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74BEA3A2" w14:textId="77777777" w:rsidR="00C829C2" w:rsidRDefault="006F6F93">
            <w:pPr>
              <w:jc w:val="center"/>
            </w:pPr>
            <w:r>
              <w:t>备注</w:t>
            </w:r>
          </w:p>
        </w:tc>
      </w:tr>
      <w:tr w:rsidR="00C829C2" w14:paraId="77B1D331" w14:textId="77777777">
        <w:tc>
          <w:tcPr>
            <w:tcW w:w="645" w:type="dxa"/>
            <w:shd w:val="clear" w:color="auto" w:fill="E6E6E6"/>
            <w:vAlign w:val="center"/>
          </w:tcPr>
          <w:p w14:paraId="04373BB3" w14:textId="77777777" w:rsidR="00C829C2" w:rsidRDefault="006F6F93">
            <w:r>
              <w:t>1</w:t>
            </w:r>
          </w:p>
        </w:tc>
        <w:tc>
          <w:tcPr>
            <w:tcW w:w="3667" w:type="dxa"/>
            <w:vAlign w:val="center"/>
          </w:tcPr>
          <w:p w14:paraId="55F9FCEC" w14:textId="77777777" w:rsidR="00C829C2" w:rsidRDefault="006F6F93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7268BABB" w14:textId="77777777" w:rsidR="00C829C2" w:rsidRDefault="006F6F93">
            <w:r>
              <w:t>1.972</w:t>
            </w:r>
          </w:p>
        </w:tc>
        <w:tc>
          <w:tcPr>
            <w:tcW w:w="3560" w:type="dxa"/>
            <w:vAlign w:val="center"/>
          </w:tcPr>
          <w:p w14:paraId="36D07F56" w14:textId="77777777" w:rsidR="00C829C2" w:rsidRDefault="00C829C2"/>
        </w:tc>
      </w:tr>
      <w:tr w:rsidR="00C829C2" w14:paraId="4107EAD6" w14:textId="77777777">
        <w:tc>
          <w:tcPr>
            <w:tcW w:w="645" w:type="dxa"/>
            <w:shd w:val="clear" w:color="auto" w:fill="E6E6E6"/>
            <w:vAlign w:val="center"/>
          </w:tcPr>
          <w:p w14:paraId="7BFFED8B" w14:textId="77777777" w:rsidR="00C829C2" w:rsidRDefault="006F6F93">
            <w:r>
              <w:t>2</w:t>
            </w:r>
          </w:p>
        </w:tc>
        <w:tc>
          <w:tcPr>
            <w:tcW w:w="3667" w:type="dxa"/>
            <w:vAlign w:val="center"/>
          </w:tcPr>
          <w:p w14:paraId="2448D952" w14:textId="77777777" w:rsidR="00C829C2" w:rsidRDefault="006F6F93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19C5E0F4" w14:textId="77777777" w:rsidR="00C829C2" w:rsidRDefault="006F6F93">
            <w:r>
              <w:t>1.972</w:t>
            </w:r>
          </w:p>
        </w:tc>
        <w:tc>
          <w:tcPr>
            <w:tcW w:w="3560" w:type="dxa"/>
            <w:vAlign w:val="center"/>
          </w:tcPr>
          <w:p w14:paraId="5753B307" w14:textId="77777777" w:rsidR="00C829C2" w:rsidRDefault="00C829C2"/>
        </w:tc>
      </w:tr>
      <w:tr w:rsidR="00C829C2" w14:paraId="010DCDEB" w14:textId="77777777">
        <w:tc>
          <w:tcPr>
            <w:tcW w:w="645" w:type="dxa"/>
            <w:shd w:val="clear" w:color="auto" w:fill="E6E6E6"/>
            <w:vAlign w:val="center"/>
          </w:tcPr>
          <w:p w14:paraId="67C8DEAB" w14:textId="77777777" w:rsidR="00C829C2" w:rsidRDefault="006F6F93">
            <w:r>
              <w:t>3</w:t>
            </w:r>
          </w:p>
        </w:tc>
        <w:tc>
          <w:tcPr>
            <w:tcW w:w="3667" w:type="dxa"/>
            <w:vAlign w:val="center"/>
          </w:tcPr>
          <w:p w14:paraId="2013388A" w14:textId="77777777" w:rsidR="00C829C2" w:rsidRDefault="006F6F93">
            <w:r>
              <w:t>单层实体门</w:t>
            </w:r>
          </w:p>
        </w:tc>
        <w:tc>
          <w:tcPr>
            <w:tcW w:w="1460" w:type="dxa"/>
            <w:vAlign w:val="center"/>
          </w:tcPr>
          <w:p w14:paraId="1C6CC79F" w14:textId="77777777" w:rsidR="00C829C2" w:rsidRDefault="006F6F93">
            <w:r>
              <w:t>2.303</w:t>
            </w:r>
          </w:p>
        </w:tc>
        <w:tc>
          <w:tcPr>
            <w:tcW w:w="3560" w:type="dxa"/>
            <w:vAlign w:val="center"/>
          </w:tcPr>
          <w:p w14:paraId="1432EF2A" w14:textId="77777777" w:rsidR="00C829C2" w:rsidRDefault="00C829C2"/>
        </w:tc>
      </w:tr>
    </w:tbl>
    <w:p w14:paraId="09A15191" w14:textId="77777777" w:rsidR="00C829C2" w:rsidRDefault="006F6F93">
      <w:pPr>
        <w:pStyle w:val="2"/>
      </w:pPr>
      <w:bookmarkStart w:id="52" w:name="_Toc91596832"/>
      <w:r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C829C2" w14:paraId="234A20E4" w14:textId="77777777">
        <w:tc>
          <w:tcPr>
            <w:tcW w:w="905" w:type="dxa"/>
            <w:shd w:val="clear" w:color="auto" w:fill="E6E6E6"/>
            <w:vAlign w:val="center"/>
          </w:tcPr>
          <w:p w14:paraId="0CC2ED10" w14:textId="77777777" w:rsidR="00C829C2" w:rsidRDefault="006F6F93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2D0D456F" w14:textId="77777777" w:rsidR="00C829C2" w:rsidRDefault="006F6F93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12D8182" w14:textId="77777777" w:rsidR="00C829C2" w:rsidRDefault="006F6F93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9CE5A09" w14:textId="77777777" w:rsidR="00C829C2" w:rsidRDefault="006F6F93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C6112F6" w14:textId="77777777" w:rsidR="00C829C2" w:rsidRDefault="006F6F93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32165C6" w14:textId="77777777" w:rsidR="00C829C2" w:rsidRDefault="006F6F93">
            <w:pPr>
              <w:jc w:val="center"/>
            </w:pPr>
            <w:r>
              <w:t>备注</w:t>
            </w:r>
          </w:p>
        </w:tc>
      </w:tr>
      <w:tr w:rsidR="00C829C2" w14:paraId="7E2FF042" w14:textId="77777777">
        <w:tc>
          <w:tcPr>
            <w:tcW w:w="905" w:type="dxa"/>
            <w:shd w:val="clear" w:color="auto" w:fill="E6E6E6"/>
            <w:vAlign w:val="center"/>
          </w:tcPr>
          <w:p w14:paraId="6DDC9B00" w14:textId="77777777" w:rsidR="00C829C2" w:rsidRDefault="006F6F93">
            <w:r>
              <w:t>1</w:t>
            </w:r>
          </w:p>
        </w:tc>
        <w:tc>
          <w:tcPr>
            <w:tcW w:w="2694" w:type="dxa"/>
            <w:vAlign w:val="center"/>
          </w:tcPr>
          <w:p w14:paraId="4333367A" w14:textId="77777777" w:rsidR="00C829C2" w:rsidRDefault="006F6F93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1EBDBA51" w14:textId="77777777" w:rsidR="00C829C2" w:rsidRDefault="006F6F93">
            <w:r>
              <w:t>3.900</w:t>
            </w:r>
          </w:p>
        </w:tc>
        <w:tc>
          <w:tcPr>
            <w:tcW w:w="956" w:type="dxa"/>
            <w:vAlign w:val="center"/>
          </w:tcPr>
          <w:p w14:paraId="6FA180A7" w14:textId="77777777" w:rsidR="00C829C2" w:rsidRDefault="006F6F93">
            <w:r>
              <w:t>0.750</w:t>
            </w:r>
          </w:p>
        </w:tc>
        <w:tc>
          <w:tcPr>
            <w:tcW w:w="956" w:type="dxa"/>
            <w:vAlign w:val="center"/>
          </w:tcPr>
          <w:p w14:paraId="21D16E98" w14:textId="77777777" w:rsidR="00C829C2" w:rsidRDefault="006F6F93">
            <w:r>
              <w:t>0.800</w:t>
            </w:r>
          </w:p>
        </w:tc>
        <w:tc>
          <w:tcPr>
            <w:tcW w:w="2988" w:type="dxa"/>
            <w:vAlign w:val="center"/>
          </w:tcPr>
          <w:p w14:paraId="7A8C94A8" w14:textId="77777777" w:rsidR="00C829C2" w:rsidRDefault="006F6F93">
            <w:r>
              <w:t>来源《民用建筑热工设计规范》</w:t>
            </w:r>
          </w:p>
        </w:tc>
      </w:tr>
    </w:tbl>
    <w:p w14:paraId="1020FE4E" w14:textId="77777777" w:rsidR="00C829C2" w:rsidRDefault="006F6F93">
      <w:pPr>
        <w:pStyle w:val="1"/>
      </w:pPr>
      <w:bookmarkStart w:id="53" w:name="_Toc91596833"/>
      <w:r>
        <w:lastRenderedPageBreak/>
        <w:t>房间类型</w:t>
      </w:r>
      <w:bookmarkEnd w:id="53"/>
    </w:p>
    <w:p w14:paraId="5CC8A038" w14:textId="77777777" w:rsidR="00C829C2" w:rsidRDefault="006F6F93">
      <w:pPr>
        <w:pStyle w:val="2"/>
        <w:widowControl w:val="0"/>
        <w:rPr>
          <w:kern w:val="2"/>
        </w:rPr>
      </w:pPr>
      <w:bookmarkStart w:id="54" w:name="_Toc91596834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C829C2" w14:paraId="13F4E436" w14:textId="77777777">
        <w:tc>
          <w:tcPr>
            <w:tcW w:w="1862" w:type="dxa"/>
            <w:shd w:val="clear" w:color="auto" w:fill="E6E6E6"/>
            <w:vAlign w:val="center"/>
          </w:tcPr>
          <w:p w14:paraId="17B772CA" w14:textId="77777777" w:rsidR="00C829C2" w:rsidRDefault="006F6F93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3BB7F2E" w14:textId="77777777" w:rsidR="00C829C2" w:rsidRDefault="006F6F93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B0AF2B5" w14:textId="77777777" w:rsidR="00C829C2" w:rsidRDefault="006F6F93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E0DF247" w14:textId="77777777" w:rsidR="00C829C2" w:rsidRDefault="006F6F93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814769F" w14:textId="77777777" w:rsidR="00C829C2" w:rsidRDefault="006F6F93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41769BC" w14:textId="77777777" w:rsidR="00C829C2" w:rsidRDefault="006F6F93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1401F14" w14:textId="77777777" w:rsidR="00C829C2" w:rsidRDefault="006F6F93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829C2" w14:paraId="5AAA00E1" w14:textId="77777777">
        <w:tc>
          <w:tcPr>
            <w:tcW w:w="1862" w:type="dxa"/>
            <w:shd w:val="clear" w:color="auto" w:fill="E6E6E6"/>
            <w:vAlign w:val="center"/>
          </w:tcPr>
          <w:p w14:paraId="34E3A9F6" w14:textId="77777777" w:rsidR="00C829C2" w:rsidRDefault="006F6F93">
            <w:r>
              <w:t>主卧室</w:t>
            </w:r>
          </w:p>
        </w:tc>
        <w:tc>
          <w:tcPr>
            <w:tcW w:w="781" w:type="dxa"/>
            <w:vAlign w:val="center"/>
          </w:tcPr>
          <w:p w14:paraId="1CFC0624" w14:textId="77777777" w:rsidR="00C829C2" w:rsidRDefault="006F6F9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B846504" w14:textId="77777777" w:rsidR="00C829C2" w:rsidRDefault="006F6F93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12402AF" w14:textId="77777777" w:rsidR="00C829C2" w:rsidRDefault="006F6F9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0D87ECED" w14:textId="77777777" w:rsidR="00C829C2" w:rsidRDefault="006F6F93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298E6D6" w14:textId="77777777" w:rsidR="00C829C2" w:rsidRDefault="006F6F93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2EDC7610" w14:textId="77777777" w:rsidR="00C829C2" w:rsidRDefault="006F6F93">
            <w:pPr>
              <w:jc w:val="center"/>
            </w:pPr>
            <w:r>
              <w:t>5(W/m^2)</w:t>
            </w:r>
          </w:p>
        </w:tc>
      </w:tr>
      <w:tr w:rsidR="00C829C2" w14:paraId="78C2A015" w14:textId="77777777">
        <w:tc>
          <w:tcPr>
            <w:tcW w:w="1862" w:type="dxa"/>
            <w:shd w:val="clear" w:color="auto" w:fill="E6E6E6"/>
            <w:vAlign w:val="center"/>
          </w:tcPr>
          <w:p w14:paraId="46F09300" w14:textId="77777777" w:rsidR="00C829C2" w:rsidRDefault="006F6F93">
            <w:r>
              <w:t>卫生间</w:t>
            </w:r>
          </w:p>
        </w:tc>
        <w:tc>
          <w:tcPr>
            <w:tcW w:w="781" w:type="dxa"/>
            <w:vAlign w:val="center"/>
          </w:tcPr>
          <w:p w14:paraId="164449FC" w14:textId="77777777" w:rsidR="00C829C2" w:rsidRDefault="006F6F93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4D6FA00" w14:textId="77777777" w:rsidR="00C829C2" w:rsidRDefault="006F6F93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641A758" w14:textId="77777777" w:rsidR="00C829C2" w:rsidRDefault="006F6F9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2FBDB08A" w14:textId="77777777" w:rsidR="00C829C2" w:rsidRDefault="006F6F93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B2A623F" w14:textId="77777777" w:rsidR="00C829C2" w:rsidRDefault="006F6F93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4407C2A2" w14:textId="77777777" w:rsidR="00C829C2" w:rsidRDefault="006F6F93">
            <w:pPr>
              <w:jc w:val="center"/>
            </w:pPr>
            <w:r>
              <w:t>0(W/m^2)</w:t>
            </w:r>
          </w:p>
        </w:tc>
      </w:tr>
      <w:tr w:rsidR="00C829C2" w14:paraId="1D12D7B3" w14:textId="77777777">
        <w:tc>
          <w:tcPr>
            <w:tcW w:w="1862" w:type="dxa"/>
            <w:shd w:val="clear" w:color="auto" w:fill="E6E6E6"/>
            <w:vAlign w:val="center"/>
          </w:tcPr>
          <w:p w14:paraId="5D8440A9" w14:textId="77777777" w:rsidR="00C829C2" w:rsidRDefault="006F6F93">
            <w:r>
              <w:t>厨房</w:t>
            </w:r>
          </w:p>
        </w:tc>
        <w:tc>
          <w:tcPr>
            <w:tcW w:w="781" w:type="dxa"/>
            <w:vAlign w:val="center"/>
          </w:tcPr>
          <w:p w14:paraId="35B17720" w14:textId="77777777" w:rsidR="00C829C2" w:rsidRDefault="006F6F93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7433D765" w14:textId="77777777" w:rsidR="00C829C2" w:rsidRDefault="006F6F93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3DB368E" w14:textId="77777777" w:rsidR="00C829C2" w:rsidRDefault="006F6F9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0BC8989E" w14:textId="77777777" w:rsidR="00C829C2" w:rsidRDefault="006F6F93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9938D43" w14:textId="77777777" w:rsidR="00C829C2" w:rsidRDefault="006F6F93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1C9F0F18" w14:textId="77777777" w:rsidR="00C829C2" w:rsidRDefault="006F6F93">
            <w:pPr>
              <w:jc w:val="center"/>
            </w:pPr>
            <w:r>
              <w:t>24(W/m^2)</w:t>
            </w:r>
          </w:p>
        </w:tc>
      </w:tr>
      <w:tr w:rsidR="00C829C2" w14:paraId="33D39221" w14:textId="77777777">
        <w:tc>
          <w:tcPr>
            <w:tcW w:w="1862" w:type="dxa"/>
            <w:shd w:val="clear" w:color="auto" w:fill="E6E6E6"/>
            <w:vAlign w:val="center"/>
          </w:tcPr>
          <w:p w14:paraId="76E9A88B" w14:textId="77777777" w:rsidR="00C829C2" w:rsidRDefault="006F6F93">
            <w:r>
              <w:t>楼梯间</w:t>
            </w:r>
          </w:p>
        </w:tc>
        <w:tc>
          <w:tcPr>
            <w:tcW w:w="781" w:type="dxa"/>
            <w:vAlign w:val="center"/>
          </w:tcPr>
          <w:p w14:paraId="7CF3D760" w14:textId="77777777" w:rsidR="00C829C2" w:rsidRDefault="006F6F93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19A79E2" w14:textId="77777777" w:rsidR="00C829C2" w:rsidRDefault="006F6F93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E429E42" w14:textId="77777777" w:rsidR="00C829C2" w:rsidRDefault="006F6F93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CBE0492" w14:textId="77777777" w:rsidR="00C829C2" w:rsidRDefault="006F6F93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0C23088" w14:textId="77777777" w:rsidR="00C829C2" w:rsidRDefault="006F6F93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04CC7C92" w14:textId="77777777" w:rsidR="00C829C2" w:rsidRDefault="006F6F93">
            <w:pPr>
              <w:jc w:val="center"/>
            </w:pPr>
            <w:r>
              <w:t>0(W/m^2)</w:t>
            </w:r>
          </w:p>
        </w:tc>
      </w:tr>
      <w:tr w:rsidR="00C829C2" w14:paraId="19C9BE42" w14:textId="77777777">
        <w:tc>
          <w:tcPr>
            <w:tcW w:w="1862" w:type="dxa"/>
            <w:shd w:val="clear" w:color="auto" w:fill="E6E6E6"/>
            <w:vAlign w:val="center"/>
          </w:tcPr>
          <w:p w14:paraId="5699D274" w14:textId="77777777" w:rsidR="00C829C2" w:rsidRDefault="006F6F93">
            <w:r>
              <w:t>次卧室</w:t>
            </w:r>
          </w:p>
        </w:tc>
        <w:tc>
          <w:tcPr>
            <w:tcW w:w="781" w:type="dxa"/>
            <w:vAlign w:val="center"/>
          </w:tcPr>
          <w:p w14:paraId="662B9D81" w14:textId="77777777" w:rsidR="00C829C2" w:rsidRDefault="006F6F9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2465740" w14:textId="77777777" w:rsidR="00C829C2" w:rsidRDefault="006F6F93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F8DEF9E" w14:textId="77777777" w:rsidR="00C829C2" w:rsidRDefault="006F6F9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132E512D" w14:textId="77777777" w:rsidR="00C829C2" w:rsidRDefault="006F6F93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2ECD77A" w14:textId="77777777" w:rsidR="00C829C2" w:rsidRDefault="006F6F93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03136301" w14:textId="77777777" w:rsidR="00C829C2" w:rsidRDefault="006F6F93">
            <w:pPr>
              <w:jc w:val="center"/>
            </w:pPr>
            <w:r>
              <w:t>5(W/m^2)</w:t>
            </w:r>
          </w:p>
        </w:tc>
      </w:tr>
      <w:tr w:rsidR="00C829C2" w14:paraId="11CF5533" w14:textId="77777777">
        <w:tc>
          <w:tcPr>
            <w:tcW w:w="1862" w:type="dxa"/>
            <w:shd w:val="clear" w:color="auto" w:fill="E6E6E6"/>
            <w:vAlign w:val="center"/>
          </w:tcPr>
          <w:p w14:paraId="6B94B9DA" w14:textId="77777777" w:rsidR="00C829C2" w:rsidRDefault="006F6F93">
            <w:r>
              <w:t>空房间</w:t>
            </w:r>
          </w:p>
        </w:tc>
        <w:tc>
          <w:tcPr>
            <w:tcW w:w="781" w:type="dxa"/>
            <w:vAlign w:val="center"/>
          </w:tcPr>
          <w:p w14:paraId="43AAC2CD" w14:textId="77777777" w:rsidR="00C829C2" w:rsidRDefault="006F6F93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9000DD0" w14:textId="77777777" w:rsidR="00C829C2" w:rsidRDefault="006F6F93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21EA825" w14:textId="77777777" w:rsidR="00C829C2" w:rsidRDefault="006F6F93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D258D80" w14:textId="77777777" w:rsidR="00C829C2" w:rsidRDefault="006F6F93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4B23D38" w14:textId="77777777" w:rsidR="00C829C2" w:rsidRDefault="006F6F93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34E35F64" w14:textId="77777777" w:rsidR="00C829C2" w:rsidRDefault="006F6F93">
            <w:pPr>
              <w:jc w:val="center"/>
            </w:pPr>
            <w:r>
              <w:t>0(W/m^2)</w:t>
            </w:r>
          </w:p>
        </w:tc>
      </w:tr>
      <w:tr w:rsidR="00C829C2" w14:paraId="1B6217DE" w14:textId="77777777">
        <w:tc>
          <w:tcPr>
            <w:tcW w:w="1862" w:type="dxa"/>
            <w:shd w:val="clear" w:color="auto" w:fill="E6E6E6"/>
            <w:vAlign w:val="center"/>
          </w:tcPr>
          <w:p w14:paraId="5A043F25" w14:textId="77777777" w:rsidR="00C829C2" w:rsidRDefault="006F6F93">
            <w:r>
              <w:t>起居室</w:t>
            </w:r>
          </w:p>
        </w:tc>
        <w:tc>
          <w:tcPr>
            <w:tcW w:w="781" w:type="dxa"/>
            <w:vAlign w:val="center"/>
          </w:tcPr>
          <w:p w14:paraId="6FF7626E" w14:textId="77777777" w:rsidR="00C829C2" w:rsidRDefault="006F6F9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087F6B3" w14:textId="77777777" w:rsidR="00C829C2" w:rsidRDefault="006F6F93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B0FD151" w14:textId="77777777" w:rsidR="00C829C2" w:rsidRDefault="006F6F9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28DE1BA5" w14:textId="77777777" w:rsidR="00C829C2" w:rsidRDefault="006F6F93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BD75AB0" w14:textId="77777777" w:rsidR="00C829C2" w:rsidRDefault="006F6F93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3FBEF24C" w14:textId="77777777" w:rsidR="00C829C2" w:rsidRDefault="006F6F93">
            <w:pPr>
              <w:jc w:val="center"/>
            </w:pPr>
            <w:r>
              <w:t>0(W/m^2)</w:t>
            </w:r>
          </w:p>
        </w:tc>
      </w:tr>
      <w:tr w:rsidR="00C829C2" w14:paraId="5091C5AC" w14:textId="77777777">
        <w:tc>
          <w:tcPr>
            <w:tcW w:w="1862" w:type="dxa"/>
            <w:shd w:val="clear" w:color="auto" w:fill="E6E6E6"/>
            <w:vAlign w:val="center"/>
          </w:tcPr>
          <w:p w14:paraId="1D3A535A" w14:textId="77777777" w:rsidR="00C829C2" w:rsidRDefault="006F6F93">
            <w:r>
              <w:t>过厅</w:t>
            </w:r>
          </w:p>
        </w:tc>
        <w:tc>
          <w:tcPr>
            <w:tcW w:w="781" w:type="dxa"/>
            <w:vAlign w:val="center"/>
          </w:tcPr>
          <w:p w14:paraId="619C63E8" w14:textId="77777777" w:rsidR="00C829C2" w:rsidRDefault="006F6F9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7B1AEAC" w14:textId="77777777" w:rsidR="00C829C2" w:rsidRDefault="006F6F93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686CBD6" w14:textId="77777777" w:rsidR="00C829C2" w:rsidRDefault="006F6F9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7C4691ED" w14:textId="77777777" w:rsidR="00C829C2" w:rsidRDefault="006F6F93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A59325A" w14:textId="77777777" w:rsidR="00C829C2" w:rsidRDefault="006F6F93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0AED66EA" w14:textId="77777777" w:rsidR="00C829C2" w:rsidRDefault="006F6F93">
            <w:pPr>
              <w:jc w:val="center"/>
            </w:pPr>
            <w:r>
              <w:t>5(W/m^2)</w:t>
            </w:r>
          </w:p>
        </w:tc>
      </w:tr>
    </w:tbl>
    <w:p w14:paraId="035926D6" w14:textId="77777777" w:rsidR="00C829C2" w:rsidRDefault="006F6F93">
      <w:pPr>
        <w:pStyle w:val="2"/>
        <w:widowControl w:val="0"/>
        <w:rPr>
          <w:kern w:val="2"/>
        </w:rPr>
      </w:pPr>
      <w:bookmarkStart w:id="55" w:name="_Toc91596835"/>
      <w:r>
        <w:rPr>
          <w:kern w:val="2"/>
        </w:rPr>
        <w:t>作息时间表</w:t>
      </w:r>
      <w:bookmarkEnd w:id="55"/>
    </w:p>
    <w:p w14:paraId="0E33A0EF" w14:textId="77777777" w:rsidR="00C829C2" w:rsidRDefault="006F6F9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DB1A559" w14:textId="77777777" w:rsidR="00C829C2" w:rsidRDefault="006F6F93">
      <w:pPr>
        <w:pStyle w:val="1"/>
        <w:widowControl w:val="0"/>
        <w:rPr>
          <w:kern w:val="2"/>
          <w:szCs w:val="24"/>
        </w:rPr>
      </w:pPr>
      <w:bookmarkStart w:id="56" w:name="_Toc91596836"/>
      <w:r>
        <w:rPr>
          <w:kern w:val="2"/>
          <w:szCs w:val="24"/>
        </w:rPr>
        <w:t>系统设置</w:t>
      </w:r>
      <w:bookmarkEnd w:id="56"/>
    </w:p>
    <w:p w14:paraId="53212DD5" w14:textId="77777777" w:rsidR="00C829C2" w:rsidRDefault="006F6F93">
      <w:pPr>
        <w:pStyle w:val="2"/>
        <w:widowControl w:val="0"/>
        <w:rPr>
          <w:kern w:val="2"/>
        </w:rPr>
      </w:pPr>
      <w:bookmarkStart w:id="57" w:name="_Toc91596837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C829C2" w14:paraId="256A9C81" w14:textId="77777777">
        <w:tc>
          <w:tcPr>
            <w:tcW w:w="1131" w:type="dxa"/>
            <w:shd w:val="clear" w:color="auto" w:fill="E6E6E6"/>
            <w:vAlign w:val="center"/>
          </w:tcPr>
          <w:p w14:paraId="3AE830CD" w14:textId="77777777" w:rsidR="00C829C2" w:rsidRDefault="006F6F93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A4FBF1" w14:textId="77777777" w:rsidR="00C829C2" w:rsidRDefault="006F6F93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C6233BA" w14:textId="77777777" w:rsidR="00C829C2" w:rsidRDefault="006F6F93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67450F" w14:textId="77777777" w:rsidR="00C829C2" w:rsidRDefault="006F6F93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AD105E0" w14:textId="77777777" w:rsidR="00C829C2" w:rsidRDefault="006F6F93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FDB2969" w14:textId="77777777" w:rsidR="00C829C2" w:rsidRDefault="006F6F93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05D05C1E" w14:textId="77777777" w:rsidR="00C829C2" w:rsidRDefault="006F6F93">
            <w:pPr>
              <w:jc w:val="center"/>
            </w:pPr>
            <w:r>
              <w:t>包含的房间</w:t>
            </w:r>
          </w:p>
        </w:tc>
      </w:tr>
      <w:tr w:rsidR="00C829C2" w14:paraId="3A06EDDB" w14:textId="77777777">
        <w:tc>
          <w:tcPr>
            <w:tcW w:w="1131" w:type="dxa"/>
            <w:vAlign w:val="center"/>
          </w:tcPr>
          <w:p w14:paraId="0602BDC9" w14:textId="77777777" w:rsidR="00C829C2" w:rsidRDefault="006F6F93">
            <w:r>
              <w:t>默认</w:t>
            </w:r>
          </w:p>
        </w:tc>
        <w:tc>
          <w:tcPr>
            <w:tcW w:w="1131" w:type="dxa"/>
            <w:vAlign w:val="center"/>
          </w:tcPr>
          <w:p w14:paraId="32376EFC" w14:textId="77777777" w:rsidR="00C829C2" w:rsidRDefault="006F6F93">
            <w:r>
              <w:t>全热回收</w:t>
            </w:r>
          </w:p>
        </w:tc>
        <w:tc>
          <w:tcPr>
            <w:tcW w:w="1528" w:type="dxa"/>
            <w:vAlign w:val="center"/>
          </w:tcPr>
          <w:p w14:paraId="13A97E69" w14:textId="77777777" w:rsidR="00C829C2" w:rsidRDefault="006F6F93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686332D9" w14:textId="77777777" w:rsidR="00C829C2" w:rsidRDefault="006F6F93">
            <w:r>
              <w:t>冷</w:t>
            </w:r>
            <w:r>
              <w:t xml:space="preserve">:0.70, </w:t>
            </w:r>
            <w:r>
              <w:t>暖</w:t>
            </w:r>
            <w:r>
              <w:t>:0.74</w:t>
            </w:r>
          </w:p>
        </w:tc>
        <w:tc>
          <w:tcPr>
            <w:tcW w:w="735" w:type="dxa"/>
            <w:vAlign w:val="center"/>
          </w:tcPr>
          <w:p w14:paraId="40A28B38" w14:textId="77777777" w:rsidR="00C829C2" w:rsidRDefault="006F6F93">
            <w:r>
              <w:t>1.00</w:t>
            </w:r>
          </w:p>
        </w:tc>
        <w:tc>
          <w:tcPr>
            <w:tcW w:w="956" w:type="dxa"/>
            <w:vAlign w:val="center"/>
          </w:tcPr>
          <w:p w14:paraId="36C3BBC3" w14:textId="77777777" w:rsidR="00C829C2" w:rsidRDefault="006F6F93">
            <w:r>
              <w:t>2621.25</w:t>
            </w:r>
          </w:p>
        </w:tc>
        <w:tc>
          <w:tcPr>
            <w:tcW w:w="2830" w:type="dxa"/>
            <w:vAlign w:val="center"/>
          </w:tcPr>
          <w:p w14:paraId="0E06E835" w14:textId="77777777" w:rsidR="00C829C2" w:rsidRDefault="006F6F93">
            <w:r>
              <w:t>所有房间</w:t>
            </w:r>
          </w:p>
        </w:tc>
      </w:tr>
    </w:tbl>
    <w:p w14:paraId="36DFB1AB" w14:textId="77777777" w:rsidR="00C829C2" w:rsidRDefault="006F6F93">
      <w:pPr>
        <w:pStyle w:val="2"/>
        <w:widowControl w:val="0"/>
        <w:rPr>
          <w:kern w:val="2"/>
        </w:rPr>
      </w:pPr>
      <w:bookmarkStart w:id="58" w:name="_Toc91596838"/>
      <w:r>
        <w:rPr>
          <w:kern w:val="2"/>
        </w:rPr>
        <w:t>运行时间表</w:t>
      </w:r>
      <w:bookmarkEnd w:id="58"/>
    </w:p>
    <w:p w14:paraId="3EAFAF0F" w14:textId="77777777" w:rsidR="00C829C2" w:rsidRDefault="006F6F9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4DBA64B" w14:textId="77777777" w:rsidR="00C829C2" w:rsidRDefault="006F6F93">
      <w:pPr>
        <w:pStyle w:val="1"/>
        <w:widowControl w:val="0"/>
        <w:rPr>
          <w:kern w:val="2"/>
          <w:szCs w:val="24"/>
        </w:rPr>
      </w:pPr>
      <w:bookmarkStart w:id="59" w:name="_Toc91596839"/>
      <w:r>
        <w:rPr>
          <w:kern w:val="2"/>
          <w:szCs w:val="24"/>
        </w:rPr>
        <w:t>计算结果</w:t>
      </w:r>
      <w:bookmarkEnd w:id="59"/>
    </w:p>
    <w:p w14:paraId="29876EE7" w14:textId="77777777" w:rsidR="00C829C2" w:rsidRDefault="006F6F93">
      <w:pPr>
        <w:pStyle w:val="2"/>
        <w:widowControl w:val="0"/>
        <w:rPr>
          <w:kern w:val="2"/>
        </w:rPr>
      </w:pPr>
      <w:bookmarkStart w:id="60" w:name="_Toc91596840"/>
      <w:r>
        <w:rPr>
          <w:kern w:val="2"/>
        </w:rPr>
        <w:t>模拟周期</w:t>
      </w:r>
      <w:bookmarkEnd w:id="60"/>
    </w:p>
    <w:p w14:paraId="4BB65DDF" w14:textId="77777777" w:rsidR="00C829C2" w:rsidRDefault="006F6F9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2E3C1891" w14:textId="77777777" w:rsidR="00C829C2" w:rsidRDefault="006F6F93">
      <w:pPr>
        <w:pStyle w:val="2"/>
        <w:widowControl w:val="0"/>
        <w:rPr>
          <w:kern w:val="2"/>
        </w:rPr>
      </w:pPr>
      <w:bookmarkStart w:id="61" w:name="_Toc91596841"/>
      <w:r>
        <w:rPr>
          <w:kern w:val="2"/>
        </w:rPr>
        <w:lastRenderedPageBreak/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C829C2" w14:paraId="25CAD8A0" w14:textId="77777777">
        <w:tc>
          <w:tcPr>
            <w:tcW w:w="1975" w:type="dxa"/>
            <w:shd w:val="clear" w:color="auto" w:fill="E6E6E6"/>
            <w:vAlign w:val="center"/>
          </w:tcPr>
          <w:p w14:paraId="5287435F" w14:textId="77777777" w:rsidR="00C829C2" w:rsidRDefault="006F6F93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A308568" w14:textId="77777777" w:rsidR="00C829C2" w:rsidRDefault="006F6F93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27A9DDB" w14:textId="77777777" w:rsidR="00C829C2" w:rsidRDefault="006F6F93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506A171" w14:textId="77777777" w:rsidR="00C829C2" w:rsidRDefault="006F6F93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A6C3F71" w14:textId="77777777" w:rsidR="00C829C2" w:rsidRDefault="006F6F93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C829C2" w14:paraId="15DFB54D" w14:textId="77777777">
        <w:tc>
          <w:tcPr>
            <w:tcW w:w="1975" w:type="dxa"/>
            <w:shd w:val="clear" w:color="auto" w:fill="E6E6E6"/>
            <w:vAlign w:val="center"/>
          </w:tcPr>
          <w:p w14:paraId="71E52E4A" w14:textId="77777777" w:rsidR="00C829C2" w:rsidRDefault="006F6F93">
            <w:r>
              <w:t>默认系统</w:t>
            </w:r>
          </w:p>
        </w:tc>
        <w:tc>
          <w:tcPr>
            <w:tcW w:w="1839" w:type="dxa"/>
            <w:vAlign w:val="center"/>
          </w:tcPr>
          <w:p w14:paraId="002DC79F" w14:textId="77777777" w:rsidR="00C829C2" w:rsidRDefault="006F6F93">
            <w:r>
              <w:t>2666</w:t>
            </w:r>
          </w:p>
        </w:tc>
        <w:tc>
          <w:tcPr>
            <w:tcW w:w="1839" w:type="dxa"/>
            <w:vAlign w:val="center"/>
          </w:tcPr>
          <w:p w14:paraId="774FC040" w14:textId="77777777" w:rsidR="00C829C2" w:rsidRDefault="006F6F93">
            <w:r>
              <w:t>1</w:t>
            </w:r>
          </w:p>
        </w:tc>
        <w:tc>
          <w:tcPr>
            <w:tcW w:w="1839" w:type="dxa"/>
            <w:vAlign w:val="center"/>
          </w:tcPr>
          <w:p w14:paraId="498F5EDF" w14:textId="77777777" w:rsidR="00C829C2" w:rsidRDefault="006F6F93">
            <w:r>
              <w:t>25605</w:t>
            </w:r>
          </w:p>
        </w:tc>
        <w:tc>
          <w:tcPr>
            <w:tcW w:w="1839" w:type="dxa"/>
            <w:vAlign w:val="center"/>
          </w:tcPr>
          <w:p w14:paraId="1C377066" w14:textId="77777777" w:rsidR="00C829C2" w:rsidRDefault="006F6F93">
            <w:r>
              <w:t>10</w:t>
            </w:r>
          </w:p>
        </w:tc>
      </w:tr>
      <w:tr w:rsidR="00C829C2" w14:paraId="3C439D7D" w14:textId="77777777">
        <w:tc>
          <w:tcPr>
            <w:tcW w:w="1975" w:type="dxa"/>
            <w:shd w:val="clear" w:color="auto" w:fill="E6E6E6"/>
            <w:vAlign w:val="center"/>
          </w:tcPr>
          <w:p w14:paraId="423AFFF2" w14:textId="77777777" w:rsidR="00C829C2" w:rsidRDefault="006F6F93">
            <w:r>
              <w:t>总计</w:t>
            </w:r>
          </w:p>
        </w:tc>
        <w:tc>
          <w:tcPr>
            <w:tcW w:w="1839" w:type="dxa"/>
            <w:vAlign w:val="center"/>
          </w:tcPr>
          <w:p w14:paraId="6C79D0DC" w14:textId="77777777" w:rsidR="00C829C2" w:rsidRDefault="006F6F93">
            <w:r>
              <w:t>2666</w:t>
            </w:r>
          </w:p>
        </w:tc>
        <w:tc>
          <w:tcPr>
            <w:tcW w:w="1839" w:type="dxa"/>
            <w:vAlign w:val="center"/>
          </w:tcPr>
          <w:p w14:paraId="184E81FC" w14:textId="77777777" w:rsidR="00C829C2" w:rsidRDefault="006F6F93">
            <w:r>
              <w:t>1</w:t>
            </w:r>
          </w:p>
        </w:tc>
        <w:tc>
          <w:tcPr>
            <w:tcW w:w="1839" w:type="dxa"/>
            <w:vAlign w:val="center"/>
          </w:tcPr>
          <w:p w14:paraId="16DD4FFB" w14:textId="77777777" w:rsidR="00C829C2" w:rsidRDefault="006F6F93">
            <w:r>
              <w:t>25605</w:t>
            </w:r>
          </w:p>
        </w:tc>
        <w:tc>
          <w:tcPr>
            <w:tcW w:w="1839" w:type="dxa"/>
            <w:vAlign w:val="center"/>
          </w:tcPr>
          <w:p w14:paraId="435202D6" w14:textId="77777777" w:rsidR="00C829C2" w:rsidRDefault="006F6F93">
            <w:r>
              <w:t>10</w:t>
            </w:r>
          </w:p>
        </w:tc>
      </w:tr>
    </w:tbl>
    <w:p w14:paraId="08FDA4C6" w14:textId="77777777" w:rsidR="00C829C2" w:rsidRDefault="006F6F93">
      <w:r>
        <w:rPr>
          <w:noProof/>
        </w:rPr>
        <w:drawing>
          <wp:inline distT="0" distB="0" distL="0" distR="0" wp14:anchorId="1872C56C" wp14:editId="060C91C3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6E3AD" w14:textId="77777777" w:rsidR="00C829C2" w:rsidRDefault="00C829C2"/>
    <w:p w14:paraId="6E79099C" w14:textId="77777777" w:rsidR="00C829C2" w:rsidRDefault="006F6F93">
      <w:pPr>
        <w:pStyle w:val="2"/>
        <w:widowControl w:val="0"/>
        <w:rPr>
          <w:kern w:val="2"/>
        </w:rPr>
      </w:pPr>
      <w:bookmarkStart w:id="62" w:name="_Toc91596842"/>
      <w:r>
        <w:rPr>
          <w:kern w:val="2"/>
        </w:rPr>
        <w:t>能耗分项统计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C829C2" w14:paraId="4D67F2C6" w14:textId="77777777">
        <w:tc>
          <w:tcPr>
            <w:tcW w:w="1641" w:type="dxa"/>
            <w:shd w:val="clear" w:color="auto" w:fill="E6E6E6"/>
            <w:vAlign w:val="center"/>
          </w:tcPr>
          <w:p w14:paraId="3472947E" w14:textId="77777777" w:rsidR="00C829C2" w:rsidRDefault="006F6F93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AB77221" w14:textId="77777777" w:rsidR="00C829C2" w:rsidRDefault="006F6F93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AA212FC" w14:textId="77777777" w:rsidR="00C829C2" w:rsidRDefault="006F6F93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6BF33D4" w14:textId="77777777" w:rsidR="00C829C2" w:rsidRDefault="006F6F93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033FD2B" w14:textId="77777777" w:rsidR="00C829C2" w:rsidRDefault="006F6F93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5843A75" w14:textId="77777777" w:rsidR="00C829C2" w:rsidRDefault="006F6F93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C35A31" w14:textId="77777777" w:rsidR="00C829C2" w:rsidRDefault="006F6F93">
            <w:pPr>
              <w:jc w:val="center"/>
            </w:pPr>
            <w:r>
              <w:t>合计</w:t>
            </w:r>
          </w:p>
        </w:tc>
      </w:tr>
      <w:tr w:rsidR="00C829C2" w14:paraId="0338D91A" w14:textId="77777777">
        <w:tc>
          <w:tcPr>
            <w:tcW w:w="1641" w:type="dxa"/>
            <w:shd w:val="clear" w:color="auto" w:fill="E6E6E6"/>
            <w:vAlign w:val="center"/>
          </w:tcPr>
          <w:p w14:paraId="27D98221" w14:textId="77777777" w:rsidR="00C829C2" w:rsidRDefault="006F6F93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5E61EA8D" w14:textId="77777777" w:rsidR="00C829C2" w:rsidRDefault="006F6F93">
            <w:r>
              <w:t>-75505</w:t>
            </w:r>
          </w:p>
        </w:tc>
        <w:tc>
          <w:tcPr>
            <w:tcW w:w="1415" w:type="dxa"/>
            <w:vAlign w:val="center"/>
          </w:tcPr>
          <w:p w14:paraId="6D7016C2" w14:textId="77777777" w:rsidR="00C829C2" w:rsidRDefault="006F6F93">
            <w:r>
              <w:t>15769</w:t>
            </w:r>
          </w:p>
        </w:tc>
        <w:tc>
          <w:tcPr>
            <w:tcW w:w="1301" w:type="dxa"/>
            <w:vAlign w:val="center"/>
          </w:tcPr>
          <w:p w14:paraId="00261421" w14:textId="77777777" w:rsidR="00C829C2" w:rsidRDefault="006F6F93">
            <w:r>
              <w:t>7147</w:t>
            </w:r>
          </w:p>
        </w:tc>
        <w:tc>
          <w:tcPr>
            <w:tcW w:w="1409" w:type="dxa"/>
            <w:vAlign w:val="center"/>
          </w:tcPr>
          <w:p w14:paraId="4FDEEF02" w14:textId="77777777" w:rsidR="00C829C2" w:rsidRDefault="006F6F93">
            <w:r>
              <w:t>-60566</w:t>
            </w:r>
          </w:p>
        </w:tc>
        <w:tc>
          <w:tcPr>
            <w:tcW w:w="1018" w:type="dxa"/>
            <w:vAlign w:val="center"/>
          </w:tcPr>
          <w:p w14:paraId="36840256" w14:textId="77777777" w:rsidR="00C829C2" w:rsidRDefault="006F6F93">
            <w:r>
              <w:t>-44104</w:t>
            </w:r>
          </w:p>
        </w:tc>
        <w:tc>
          <w:tcPr>
            <w:tcW w:w="1131" w:type="dxa"/>
            <w:vAlign w:val="center"/>
          </w:tcPr>
          <w:p w14:paraId="015A609B" w14:textId="77777777" w:rsidR="00C829C2" w:rsidRDefault="006F6F93">
            <w:r>
              <w:t>-69051</w:t>
            </w:r>
          </w:p>
        </w:tc>
      </w:tr>
      <w:tr w:rsidR="00C829C2" w14:paraId="41947031" w14:textId="77777777">
        <w:tc>
          <w:tcPr>
            <w:tcW w:w="1641" w:type="dxa"/>
            <w:shd w:val="clear" w:color="auto" w:fill="E6E6E6"/>
            <w:vAlign w:val="center"/>
          </w:tcPr>
          <w:p w14:paraId="36ED762A" w14:textId="77777777" w:rsidR="00C829C2" w:rsidRDefault="006F6F93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4EDB05AE" w14:textId="77777777" w:rsidR="00C829C2" w:rsidRDefault="006F6F93">
            <w:r>
              <w:t>21527</w:t>
            </w:r>
          </w:p>
        </w:tc>
        <w:tc>
          <w:tcPr>
            <w:tcW w:w="1415" w:type="dxa"/>
            <w:vAlign w:val="center"/>
          </w:tcPr>
          <w:p w14:paraId="4375BC54" w14:textId="77777777" w:rsidR="00C829C2" w:rsidRDefault="006F6F93">
            <w:r>
              <w:t>15829</w:t>
            </w:r>
          </w:p>
        </w:tc>
        <w:tc>
          <w:tcPr>
            <w:tcW w:w="1301" w:type="dxa"/>
            <w:vAlign w:val="center"/>
          </w:tcPr>
          <w:p w14:paraId="16C6AD5F" w14:textId="77777777" w:rsidR="00C829C2" w:rsidRDefault="006F6F93">
            <w:r>
              <w:t>9511</w:t>
            </w:r>
          </w:p>
        </w:tc>
        <w:tc>
          <w:tcPr>
            <w:tcW w:w="1409" w:type="dxa"/>
            <w:vAlign w:val="center"/>
          </w:tcPr>
          <w:p w14:paraId="5EF5DA98" w14:textId="77777777" w:rsidR="00C829C2" w:rsidRDefault="006F6F93">
            <w:r>
              <w:t>67211</w:t>
            </w:r>
          </w:p>
        </w:tc>
        <w:tc>
          <w:tcPr>
            <w:tcW w:w="1018" w:type="dxa"/>
            <w:vAlign w:val="center"/>
          </w:tcPr>
          <w:p w14:paraId="18CFE531" w14:textId="77777777" w:rsidR="00C829C2" w:rsidRDefault="006F6F93">
            <w:r>
              <w:t>7803</w:t>
            </w:r>
          </w:p>
        </w:tc>
        <w:tc>
          <w:tcPr>
            <w:tcW w:w="1131" w:type="dxa"/>
            <w:vAlign w:val="center"/>
          </w:tcPr>
          <w:p w14:paraId="7A9858D2" w14:textId="77777777" w:rsidR="00C829C2" w:rsidRDefault="006F6F93">
            <w:r>
              <w:t>106275</w:t>
            </w:r>
          </w:p>
        </w:tc>
      </w:tr>
    </w:tbl>
    <w:p w14:paraId="76A0E409" w14:textId="77777777" w:rsidR="00C829C2" w:rsidRDefault="006F6F93">
      <w:r>
        <w:rPr>
          <w:noProof/>
        </w:rPr>
        <w:drawing>
          <wp:inline distT="0" distB="0" distL="0" distR="0" wp14:anchorId="2B408AEE" wp14:editId="661EA2ED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91E1D" w14:textId="77777777" w:rsidR="00C829C2" w:rsidRDefault="00C829C2"/>
    <w:p w14:paraId="16E5074B" w14:textId="77777777" w:rsidR="00C829C2" w:rsidRDefault="006F6F93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05D4F77" wp14:editId="56BE5B40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58A08" w14:textId="77777777" w:rsidR="00C829C2" w:rsidRDefault="006F6F93">
      <w:pPr>
        <w:pStyle w:val="2"/>
        <w:widowControl w:val="0"/>
        <w:rPr>
          <w:kern w:val="2"/>
        </w:rPr>
      </w:pPr>
      <w:bookmarkStart w:id="63" w:name="_Toc91596843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829C2" w14:paraId="21E6DF50" w14:textId="77777777">
        <w:tc>
          <w:tcPr>
            <w:tcW w:w="854" w:type="dxa"/>
            <w:shd w:val="clear" w:color="auto" w:fill="E6E6E6"/>
            <w:vAlign w:val="center"/>
          </w:tcPr>
          <w:p w14:paraId="4B9D412D" w14:textId="77777777" w:rsidR="00C829C2" w:rsidRDefault="006F6F93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DA4751" w14:textId="77777777" w:rsidR="00C829C2" w:rsidRDefault="006F6F93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EEE4D0" w14:textId="77777777" w:rsidR="00C829C2" w:rsidRDefault="006F6F93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CCD91A" w14:textId="77777777" w:rsidR="00C829C2" w:rsidRDefault="006F6F93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AB1969C" w14:textId="77777777" w:rsidR="00C829C2" w:rsidRDefault="006F6F93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EBA22F" w14:textId="77777777" w:rsidR="00C829C2" w:rsidRDefault="006F6F93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FB9B1CD" w14:textId="77777777" w:rsidR="00C829C2" w:rsidRDefault="006F6F93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829C2" w14:paraId="5F78B5BC" w14:textId="77777777">
        <w:tc>
          <w:tcPr>
            <w:tcW w:w="854" w:type="dxa"/>
            <w:shd w:val="clear" w:color="auto" w:fill="E6E6E6"/>
            <w:vAlign w:val="center"/>
          </w:tcPr>
          <w:p w14:paraId="3111D1BC" w14:textId="77777777" w:rsidR="00C829C2" w:rsidRDefault="006F6F93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A7F2B0" w14:textId="77777777" w:rsidR="00C829C2" w:rsidRDefault="006F6F93">
            <w:pPr>
              <w:jc w:val="right"/>
            </w:pPr>
            <w:r>
              <w:t>21486</w:t>
            </w:r>
          </w:p>
        </w:tc>
        <w:tc>
          <w:tcPr>
            <w:tcW w:w="1188" w:type="dxa"/>
            <w:vAlign w:val="center"/>
          </w:tcPr>
          <w:p w14:paraId="2D16182A" w14:textId="77777777" w:rsidR="00C829C2" w:rsidRDefault="006F6F9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A9CF03" w14:textId="77777777" w:rsidR="00C829C2" w:rsidRDefault="006F6F93">
            <w:pPr>
              <w:jc w:val="right"/>
            </w:pPr>
            <w:r>
              <w:rPr>
                <w:color w:val="FF0000"/>
              </w:rPr>
              <w:t>51.518</w:t>
            </w:r>
          </w:p>
        </w:tc>
        <w:tc>
          <w:tcPr>
            <w:tcW w:w="1862" w:type="dxa"/>
            <w:vAlign w:val="center"/>
          </w:tcPr>
          <w:p w14:paraId="64777211" w14:textId="77777777" w:rsidR="00C829C2" w:rsidRDefault="006F6F93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55FD70F" w14:textId="77777777" w:rsidR="00C829C2" w:rsidRDefault="006F6F9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CA2EF8" w14:textId="77777777" w:rsidR="00C829C2" w:rsidRDefault="006F6F93">
            <w:r>
              <w:t>--</w:t>
            </w:r>
          </w:p>
        </w:tc>
      </w:tr>
      <w:tr w:rsidR="00C829C2" w14:paraId="169E170F" w14:textId="77777777">
        <w:tc>
          <w:tcPr>
            <w:tcW w:w="854" w:type="dxa"/>
            <w:shd w:val="clear" w:color="auto" w:fill="E6E6E6"/>
            <w:vAlign w:val="center"/>
          </w:tcPr>
          <w:p w14:paraId="34E0DEBD" w14:textId="77777777" w:rsidR="00C829C2" w:rsidRDefault="006F6F93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CDD2A6" w14:textId="77777777" w:rsidR="00C829C2" w:rsidRDefault="006F6F93">
            <w:pPr>
              <w:jc w:val="right"/>
            </w:pPr>
            <w:r>
              <w:t>18801</w:t>
            </w:r>
          </w:p>
        </w:tc>
        <w:tc>
          <w:tcPr>
            <w:tcW w:w="1188" w:type="dxa"/>
            <w:vAlign w:val="center"/>
          </w:tcPr>
          <w:p w14:paraId="401709EA" w14:textId="77777777" w:rsidR="00C829C2" w:rsidRDefault="006F6F9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E42728" w14:textId="77777777" w:rsidR="00C829C2" w:rsidRDefault="006F6F93">
            <w:pPr>
              <w:jc w:val="right"/>
            </w:pPr>
            <w:r>
              <w:t>42.848</w:t>
            </w:r>
          </w:p>
        </w:tc>
        <w:tc>
          <w:tcPr>
            <w:tcW w:w="1862" w:type="dxa"/>
            <w:vAlign w:val="center"/>
          </w:tcPr>
          <w:p w14:paraId="21BEF882" w14:textId="77777777" w:rsidR="00C829C2" w:rsidRDefault="006F6F93">
            <w:r>
              <w:t>02</w:t>
            </w:r>
            <w:r>
              <w:t>月</w:t>
            </w:r>
            <w:r>
              <w:t>08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65057F0" w14:textId="77777777" w:rsidR="00C829C2" w:rsidRDefault="006F6F9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4A5B51" w14:textId="77777777" w:rsidR="00C829C2" w:rsidRDefault="006F6F93">
            <w:r>
              <w:t>--</w:t>
            </w:r>
          </w:p>
        </w:tc>
      </w:tr>
      <w:tr w:rsidR="00C829C2" w14:paraId="123BF1DD" w14:textId="77777777">
        <w:tc>
          <w:tcPr>
            <w:tcW w:w="854" w:type="dxa"/>
            <w:shd w:val="clear" w:color="auto" w:fill="E6E6E6"/>
            <w:vAlign w:val="center"/>
          </w:tcPr>
          <w:p w14:paraId="49E74BC0" w14:textId="77777777" w:rsidR="00C829C2" w:rsidRDefault="006F6F93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51F285" w14:textId="77777777" w:rsidR="00C829C2" w:rsidRDefault="006F6F93">
            <w:pPr>
              <w:jc w:val="right"/>
            </w:pPr>
            <w:r>
              <w:t>10911</w:t>
            </w:r>
          </w:p>
        </w:tc>
        <w:tc>
          <w:tcPr>
            <w:tcW w:w="1188" w:type="dxa"/>
            <w:vAlign w:val="center"/>
          </w:tcPr>
          <w:p w14:paraId="67D1B620" w14:textId="77777777" w:rsidR="00C829C2" w:rsidRDefault="006F6F9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44D359" w14:textId="77777777" w:rsidR="00C829C2" w:rsidRDefault="006F6F93">
            <w:pPr>
              <w:jc w:val="right"/>
            </w:pPr>
            <w:r>
              <w:t>38.719</w:t>
            </w:r>
          </w:p>
        </w:tc>
        <w:tc>
          <w:tcPr>
            <w:tcW w:w="1862" w:type="dxa"/>
            <w:vAlign w:val="center"/>
          </w:tcPr>
          <w:p w14:paraId="326CE27D" w14:textId="77777777" w:rsidR="00C829C2" w:rsidRDefault="006F6F93">
            <w:r>
              <w:t>03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6399148" w14:textId="77777777" w:rsidR="00C829C2" w:rsidRDefault="006F6F9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872FA7" w14:textId="77777777" w:rsidR="00C829C2" w:rsidRDefault="006F6F93">
            <w:r>
              <w:t>--</w:t>
            </w:r>
          </w:p>
        </w:tc>
      </w:tr>
      <w:tr w:rsidR="00C829C2" w14:paraId="496AD9A1" w14:textId="77777777">
        <w:tc>
          <w:tcPr>
            <w:tcW w:w="854" w:type="dxa"/>
            <w:shd w:val="clear" w:color="auto" w:fill="E6E6E6"/>
            <w:vAlign w:val="center"/>
          </w:tcPr>
          <w:p w14:paraId="20BA56BF" w14:textId="77777777" w:rsidR="00C829C2" w:rsidRDefault="006F6F93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9E9E5A" w14:textId="77777777" w:rsidR="00C829C2" w:rsidRDefault="006F6F93">
            <w:pPr>
              <w:jc w:val="right"/>
            </w:pPr>
            <w:r>
              <w:t>3847</w:t>
            </w:r>
          </w:p>
        </w:tc>
        <w:tc>
          <w:tcPr>
            <w:tcW w:w="1188" w:type="dxa"/>
            <w:vAlign w:val="center"/>
          </w:tcPr>
          <w:p w14:paraId="0B2DA8AF" w14:textId="77777777" w:rsidR="00C829C2" w:rsidRDefault="006F6F93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1ACE7B6" w14:textId="77777777" w:rsidR="00C829C2" w:rsidRDefault="006F6F93">
            <w:pPr>
              <w:jc w:val="right"/>
            </w:pPr>
            <w:r>
              <w:t>16.278</w:t>
            </w:r>
          </w:p>
        </w:tc>
        <w:tc>
          <w:tcPr>
            <w:tcW w:w="1862" w:type="dxa"/>
            <w:vAlign w:val="center"/>
          </w:tcPr>
          <w:p w14:paraId="11421C6B" w14:textId="77777777" w:rsidR="00C829C2" w:rsidRDefault="006F6F93">
            <w:r>
              <w:t>04</w:t>
            </w:r>
            <w:r>
              <w:t>月</w:t>
            </w:r>
            <w:r>
              <w:t>12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048EC8B" w14:textId="77777777" w:rsidR="00C829C2" w:rsidRDefault="006F6F93">
            <w:pPr>
              <w:jc w:val="right"/>
            </w:pPr>
            <w:r>
              <w:t>0.087</w:t>
            </w:r>
          </w:p>
        </w:tc>
        <w:tc>
          <w:tcPr>
            <w:tcW w:w="1862" w:type="dxa"/>
            <w:vAlign w:val="center"/>
          </w:tcPr>
          <w:p w14:paraId="78A768C2" w14:textId="77777777" w:rsidR="00C829C2" w:rsidRDefault="006F6F93">
            <w:r>
              <w:t>04</w:t>
            </w:r>
            <w:r>
              <w:t>月</w:t>
            </w:r>
            <w:r>
              <w:t>15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C829C2" w14:paraId="513A37AF" w14:textId="77777777">
        <w:tc>
          <w:tcPr>
            <w:tcW w:w="854" w:type="dxa"/>
            <w:shd w:val="clear" w:color="auto" w:fill="E6E6E6"/>
            <w:vAlign w:val="center"/>
          </w:tcPr>
          <w:p w14:paraId="232BD8C5" w14:textId="77777777" w:rsidR="00C829C2" w:rsidRDefault="006F6F93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27CAE4" w14:textId="77777777" w:rsidR="00C829C2" w:rsidRDefault="006F6F93">
            <w:pPr>
              <w:jc w:val="right"/>
            </w:pPr>
            <w:r>
              <w:t>998</w:t>
            </w:r>
          </w:p>
        </w:tc>
        <w:tc>
          <w:tcPr>
            <w:tcW w:w="1188" w:type="dxa"/>
            <w:vAlign w:val="center"/>
          </w:tcPr>
          <w:p w14:paraId="659F780C" w14:textId="77777777" w:rsidR="00C829C2" w:rsidRDefault="006F6F93">
            <w:pPr>
              <w:jc w:val="right"/>
            </w:pPr>
            <w:r>
              <w:t>671</w:t>
            </w:r>
          </w:p>
        </w:tc>
        <w:tc>
          <w:tcPr>
            <w:tcW w:w="1188" w:type="dxa"/>
            <w:vAlign w:val="center"/>
          </w:tcPr>
          <w:p w14:paraId="31CD61CA" w14:textId="77777777" w:rsidR="00C829C2" w:rsidRDefault="006F6F93">
            <w:pPr>
              <w:jc w:val="right"/>
            </w:pPr>
            <w:r>
              <w:t>4.121</w:t>
            </w:r>
          </w:p>
        </w:tc>
        <w:tc>
          <w:tcPr>
            <w:tcW w:w="1862" w:type="dxa"/>
            <w:vAlign w:val="center"/>
          </w:tcPr>
          <w:p w14:paraId="2F2D5EC5" w14:textId="77777777" w:rsidR="00C829C2" w:rsidRDefault="006F6F93">
            <w:r>
              <w:t>05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A9983FB" w14:textId="77777777" w:rsidR="00C829C2" w:rsidRDefault="006F6F93">
            <w:pPr>
              <w:jc w:val="right"/>
            </w:pPr>
            <w:r>
              <w:t>11.333</w:t>
            </w:r>
          </w:p>
        </w:tc>
        <w:tc>
          <w:tcPr>
            <w:tcW w:w="1862" w:type="dxa"/>
            <w:vAlign w:val="center"/>
          </w:tcPr>
          <w:p w14:paraId="6E691AE8" w14:textId="77777777" w:rsidR="00C829C2" w:rsidRDefault="006F6F93">
            <w:r>
              <w:t>05</w:t>
            </w:r>
            <w:r>
              <w:t>月</w:t>
            </w:r>
            <w:r>
              <w:t>25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C829C2" w14:paraId="55E01C23" w14:textId="77777777">
        <w:tc>
          <w:tcPr>
            <w:tcW w:w="854" w:type="dxa"/>
            <w:shd w:val="clear" w:color="auto" w:fill="E6E6E6"/>
            <w:vAlign w:val="center"/>
          </w:tcPr>
          <w:p w14:paraId="417702BA" w14:textId="77777777" w:rsidR="00C829C2" w:rsidRDefault="006F6F93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B05E5C" w14:textId="77777777" w:rsidR="00C829C2" w:rsidRDefault="006F6F93">
            <w:pPr>
              <w:jc w:val="right"/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42209928" w14:textId="77777777" w:rsidR="00C829C2" w:rsidRDefault="006F6F93">
            <w:pPr>
              <w:jc w:val="right"/>
            </w:pPr>
            <w:r>
              <w:t>9199</w:t>
            </w:r>
          </w:p>
        </w:tc>
        <w:tc>
          <w:tcPr>
            <w:tcW w:w="1188" w:type="dxa"/>
            <w:vAlign w:val="center"/>
          </w:tcPr>
          <w:p w14:paraId="77A07409" w14:textId="77777777" w:rsidR="00C829C2" w:rsidRDefault="006F6F93">
            <w:pPr>
              <w:jc w:val="right"/>
            </w:pPr>
            <w:r>
              <w:t>0.821</w:t>
            </w:r>
          </w:p>
        </w:tc>
        <w:tc>
          <w:tcPr>
            <w:tcW w:w="1862" w:type="dxa"/>
            <w:vAlign w:val="center"/>
          </w:tcPr>
          <w:p w14:paraId="61907BAC" w14:textId="77777777" w:rsidR="00C829C2" w:rsidRDefault="006F6F93">
            <w:r>
              <w:t>06</w:t>
            </w:r>
            <w:r>
              <w:t>月</w:t>
            </w:r>
            <w:r>
              <w:t>01</w:t>
            </w:r>
            <w:r>
              <w:t>日</w:t>
            </w:r>
            <w:r>
              <w:t>00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EE55FCE" w14:textId="77777777" w:rsidR="00C829C2" w:rsidRDefault="006F6F93">
            <w:pPr>
              <w:jc w:val="right"/>
            </w:pPr>
            <w:r>
              <w:t>57.652</w:t>
            </w:r>
          </w:p>
        </w:tc>
        <w:tc>
          <w:tcPr>
            <w:tcW w:w="1862" w:type="dxa"/>
            <w:vAlign w:val="center"/>
          </w:tcPr>
          <w:p w14:paraId="4099585F" w14:textId="77777777" w:rsidR="00C829C2" w:rsidRDefault="006F6F93">
            <w:r>
              <w:t>06</w:t>
            </w:r>
            <w:r>
              <w:t>月</w:t>
            </w:r>
            <w:r>
              <w:t>16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C829C2" w14:paraId="656B3607" w14:textId="77777777">
        <w:tc>
          <w:tcPr>
            <w:tcW w:w="854" w:type="dxa"/>
            <w:shd w:val="clear" w:color="auto" w:fill="E6E6E6"/>
            <w:vAlign w:val="center"/>
          </w:tcPr>
          <w:p w14:paraId="11A44C93" w14:textId="77777777" w:rsidR="00C829C2" w:rsidRDefault="006F6F93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1A5F6B" w14:textId="77777777" w:rsidR="00C829C2" w:rsidRDefault="006F6F9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CB78AA" w14:textId="77777777" w:rsidR="00C829C2" w:rsidRDefault="006F6F93">
            <w:pPr>
              <w:jc w:val="right"/>
            </w:pPr>
            <w:r>
              <w:t>33424</w:t>
            </w:r>
          </w:p>
        </w:tc>
        <w:tc>
          <w:tcPr>
            <w:tcW w:w="1188" w:type="dxa"/>
            <w:vAlign w:val="center"/>
          </w:tcPr>
          <w:p w14:paraId="0DE10813" w14:textId="77777777" w:rsidR="00C829C2" w:rsidRDefault="006F6F9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FF6D30" w14:textId="77777777" w:rsidR="00C829C2" w:rsidRDefault="006F6F93">
            <w:r>
              <w:t>--</w:t>
            </w:r>
          </w:p>
        </w:tc>
        <w:tc>
          <w:tcPr>
            <w:tcW w:w="1188" w:type="dxa"/>
            <w:vAlign w:val="center"/>
          </w:tcPr>
          <w:p w14:paraId="3E0C8B53" w14:textId="77777777" w:rsidR="00C829C2" w:rsidRDefault="006F6F93">
            <w:pPr>
              <w:jc w:val="right"/>
            </w:pPr>
            <w:r>
              <w:t>92.551</w:t>
            </w:r>
          </w:p>
        </w:tc>
        <w:tc>
          <w:tcPr>
            <w:tcW w:w="1862" w:type="dxa"/>
            <w:vAlign w:val="center"/>
          </w:tcPr>
          <w:p w14:paraId="0249D489" w14:textId="77777777" w:rsidR="00C829C2" w:rsidRDefault="006F6F93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C829C2" w14:paraId="3701B955" w14:textId="77777777">
        <w:tc>
          <w:tcPr>
            <w:tcW w:w="854" w:type="dxa"/>
            <w:shd w:val="clear" w:color="auto" w:fill="E6E6E6"/>
            <w:vAlign w:val="center"/>
          </w:tcPr>
          <w:p w14:paraId="5D049577" w14:textId="77777777" w:rsidR="00C829C2" w:rsidRDefault="006F6F93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E6EECB" w14:textId="77777777" w:rsidR="00C829C2" w:rsidRDefault="006F6F9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639F31" w14:textId="77777777" w:rsidR="00C829C2" w:rsidRDefault="006F6F93">
            <w:pPr>
              <w:jc w:val="right"/>
            </w:pPr>
            <w:r>
              <w:t>43169</w:t>
            </w:r>
          </w:p>
        </w:tc>
        <w:tc>
          <w:tcPr>
            <w:tcW w:w="1188" w:type="dxa"/>
            <w:vAlign w:val="center"/>
          </w:tcPr>
          <w:p w14:paraId="11DECC2F" w14:textId="77777777" w:rsidR="00C829C2" w:rsidRDefault="006F6F9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4BCF16" w14:textId="77777777" w:rsidR="00C829C2" w:rsidRDefault="006F6F93">
            <w:r>
              <w:t>--</w:t>
            </w:r>
          </w:p>
        </w:tc>
        <w:tc>
          <w:tcPr>
            <w:tcW w:w="1188" w:type="dxa"/>
            <w:vAlign w:val="center"/>
          </w:tcPr>
          <w:p w14:paraId="165458AF" w14:textId="77777777" w:rsidR="00C829C2" w:rsidRDefault="006F6F93">
            <w:pPr>
              <w:jc w:val="right"/>
            </w:pPr>
            <w:r>
              <w:rPr>
                <w:color w:val="0000FF"/>
              </w:rPr>
              <w:t>99.903</w:t>
            </w:r>
          </w:p>
        </w:tc>
        <w:tc>
          <w:tcPr>
            <w:tcW w:w="1862" w:type="dxa"/>
            <w:vAlign w:val="center"/>
          </w:tcPr>
          <w:p w14:paraId="3CDAF54F" w14:textId="77777777" w:rsidR="00C829C2" w:rsidRDefault="006F6F93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10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19</w:t>
            </w:r>
            <w:r>
              <w:rPr>
                <w:color w:val="0000FF"/>
              </w:rPr>
              <w:t>时</w:t>
            </w:r>
          </w:p>
        </w:tc>
      </w:tr>
      <w:tr w:rsidR="00C829C2" w14:paraId="489F3730" w14:textId="77777777">
        <w:tc>
          <w:tcPr>
            <w:tcW w:w="854" w:type="dxa"/>
            <w:shd w:val="clear" w:color="auto" w:fill="E6E6E6"/>
            <w:vAlign w:val="center"/>
          </w:tcPr>
          <w:p w14:paraId="582FBF5B" w14:textId="77777777" w:rsidR="00C829C2" w:rsidRDefault="006F6F93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CCD8DB" w14:textId="77777777" w:rsidR="00C829C2" w:rsidRDefault="006F6F9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A81862" w14:textId="77777777" w:rsidR="00C829C2" w:rsidRDefault="006F6F93">
            <w:pPr>
              <w:jc w:val="right"/>
            </w:pPr>
            <w:r>
              <w:t>19060</w:t>
            </w:r>
          </w:p>
        </w:tc>
        <w:tc>
          <w:tcPr>
            <w:tcW w:w="1188" w:type="dxa"/>
            <w:vAlign w:val="center"/>
          </w:tcPr>
          <w:p w14:paraId="4EBC44BD" w14:textId="77777777" w:rsidR="00C829C2" w:rsidRDefault="006F6F9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A5D809" w14:textId="77777777" w:rsidR="00C829C2" w:rsidRDefault="006F6F93">
            <w:r>
              <w:t>--</w:t>
            </w:r>
          </w:p>
        </w:tc>
        <w:tc>
          <w:tcPr>
            <w:tcW w:w="1188" w:type="dxa"/>
            <w:vAlign w:val="center"/>
          </w:tcPr>
          <w:p w14:paraId="205D8ECA" w14:textId="77777777" w:rsidR="00C829C2" w:rsidRDefault="006F6F93">
            <w:pPr>
              <w:jc w:val="right"/>
            </w:pPr>
            <w:r>
              <w:t>76.351</w:t>
            </w:r>
          </w:p>
        </w:tc>
        <w:tc>
          <w:tcPr>
            <w:tcW w:w="1862" w:type="dxa"/>
            <w:vAlign w:val="center"/>
          </w:tcPr>
          <w:p w14:paraId="403B93BB" w14:textId="77777777" w:rsidR="00C829C2" w:rsidRDefault="006F6F93">
            <w:r>
              <w:t>09</w:t>
            </w:r>
            <w:r>
              <w:t>月</w:t>
            </w:r>
            <w:r>
              <w:t>26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C829C2" w14:paraId="4748A100" w14:textId="77777777">
        <w:tc>
          <w:tcPr>
            <w:tcW w:w="854" w:type="dxa"/>
            <w:shd w:val="clear" w:color="auto" w:fill="E6E6E6"/>
            <w:vAlign w:val="center"/>
          </w:tcPr>
          <w:p w14:paraId="1F150681" w14:textId="77777777" w:rsidR="00C829C2" w:rsidRDefault="006F6F93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A74315" w14:textId="77777777" w:rsidR="00C829C2" w:rsidRDefault="006F6F9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C5234B" w14:textId="77777777" w:rsidR="00C829C2" w:rsidRDefault="006F6F93">
            <w:pPr>
              <w:jc w:val="right"/>
            </w:pPr>
            <w:r>
              <w:t>751</w:t>
            </w:r>
          </w:p>
        </w:tc>
        <w:tc>
          <w:tcPr>
            <w:tcW w:w="1188" w:type="dxa"/>
            <w:vAlign w:val="center"/>
          </w:tcPr>
          <w:p w14:paraId="68E7C398" w14:textId="77777777" w:rsidR="00C829C2" w:rsidRDefault="006F6F9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4785C6" w14:textId="77777777" w:rsidR="00C829C2" w:rsidRDefault="006F6F93">
            <w:r>
              <w:t>--</w:t>
            </w:r>
          </w:p>
        </w:tc>
        <w:tc>
          <w:tcPr>
            <w:tcW w:w="1188" w:type="dxa"/>
            <w:vAlign w:val="center"/>
          </w:tcPr>
          <w:p w14:paraId="38E3B175" w14:textId="77777777" w:rsidR="00C829C2" w:rsidRDefault="006F6F93">
            <w:pPr>
              <w:jc w:val="right"/>
            </w:pPr>
            <w:r>
              <w:t>17.376</w:t>
            </w:r>
          </w:p>
        </w:tc>
        <w:tc>
          <w:tcPr>
            <w:tcW w:w="1862" w:type="dxa"/>
            <w:vAlign w:val="center"/>
          </w:tcPr>
          <w:p w14:paraId="121B95A5" w14:textId="77777777" w:rsidR="00C829C2" w:rsidRDefault="006F6F93">
            <w:r>
              <w:t>10</w:t>
            </w:r>
            <w:r>
              <w:t>月</w:t>
            </w:r>
            <w:r>
              <w:t>02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C829C2" w14:paraId="39BFA1E7" w14:textId="77777777">
        <w:tc>
          <w:tcPr>
            <w:tcW w:w="854" w:type="dxa"/>
            <w:shd w:val="clear" w:color="auto" w:fill="E6E6E6"/>
            <w:vAlign w:val="center"/>
          </w:tcPr>
          <w:p w14:paraId="48555078" w14:textId="77777777" w:rsidR="00C829C2" w:rsidRDefault="006F6F93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FCF2C6" w14:textId="77777777" w:rsidR="00C829C2" w:rsidRDefault="006F6F93">
            <w:pPr>
              <w:jc w:val="right"/>
            </w:pPr>
            <w:r>
              <w:t>571</w:t>
            </w:r>
          </w:p>
        </w:tc>
        <w:tc>
          <w:tcPr>
            <w:tcW w:w="1188" w:type="dxa"/>
            <w:vAlign w:val="center"/>
          </w:tcPr>
          <w:p w14:paraId="01FA4DFB" w14:textId="77777777" w:rsidR="00C829C2" w:rsidRDefault="006F6F9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8E4490" w14:textId="77777777" w:rsidR="00C829C2" w:rsidRDefault="006F6F93">
            <w:pPr>
              <w:jc w:val="right"/>
            </w:pPr>
            <w:r>
              <w:t>6.092</w:t>
            </w:r>
          </w:p>
        </w:tc>
        <w:tc>
          <w:tcPr>
            <w:tcW w:w="1862" w:type="dxa"/>
            <w:vAlign w:val="center"/>
          </w:tcPr>
          <w:p w14:paraId="3EE932DD" w14:textId="77777777" w:rsidR="00C829C2" w:rsidRDefault="006F6F93">
            <w:r>
              <w:t>11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3511E15" w14:textId="77777777" w:rsidR="00C829C2" w:rsidRDefault="006F6F9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FBBE48" w14:textId="77777777" w:rsidR="00C829C2" w:rsidRDefault="006F6F93">
            <w:r>
              <w:t>--</w:t>
            </w:r>
          </w:p>
        </w:tc>
      </w:tr>
      <w:tr w:rsidR="00C829C2" w14:paraId="2A79E3A2" w14:textId="77777777">
        <w:tc>
          <w:tcPr>
            <w:tcW w:w="854" w:type="dxa"/>
            <w:shd w:val="clear" w:color="auto" w:fill="E6E6E6"/>
            <w:vAlign w:val="center"/>
          </w:tcPr>
          <w:p w14:paraId="07B2FB48" w14:textId="77777777" w:rsidR="00C829C2" w:rsidRDefault="006F6F93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5E9CE5" w14:textId="77777777" w:rsidR="00C829C2" w:rsidRDefault="006F6F93">
            <w:pPr>
              <w:jc w:val="right"/>
            </w:pPr>
            <w:r>
              <w:t>12410</w:t>
            </w:r>
          </w:p>
        </w:tc>
        <w:tc>
          <w:tcPr>
            <w:tcW w:w="1188" w:type="dxa"/>
            <w:vAlign w:val="center"/>
          </w:tcPr>
          <w:p w14:paraId="60B5EFAE" w14:textId="77777777" w:rsidR="00C829C2" w:rsidRDefault="006F6F9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B8D508" w14:textId="77777777" w:rsidR="00C829C2" w:rsidRDefault="006F6F93">
            <w:pPr>
              <w:jc w:val="right"/>
            </w:pPr>
            <w:r>
              <w:t>35.977</w:t>
            </w:r>
          </w:p>
        </w:tc>
        <w:tc>
          <w:tcPr>
            <w:tcW w:w="1862" w:type="dxa"/>
            <w:vAlign w:val="center"/>
          </w:tcPr>
          <w:p w14:paraId="53D1602F" w14:textId="77777777" w:rsidR="00C829C2" w:rsidRDefault="006F6F93">
            <w:r>
              <w:t>12</w:t>
            </w:r>
            <w:r>
              <w:t>月</w:t>
            </w:r>
            <w:r>
              <w:t>22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263C178" w14:textId="77777777" w:rsidR="00C829C2" w:rsidRDefault="006F6F9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01DCA0" w14:textId="77777777" w:rsidR="00C829C2" w:rsidRDefault="006F6F93">
            <w:r>
              <w:t>--</w:t>
            </w:r>
          </w:p>
        </w:tc>
      </w:tr>
    </w:tbl>
    <w:p w14:paraId="211E7AD8" w14:textId="77777777" w:rsidR="00C829C2" w:rsidRDefault="006F6F93">
      <w:r>
        <w:rPr>
          <w:noProof/>
        </w:rPr>
        <w:drawing>
          <wp:inline distT="0" distB="0" distL="0" distR="0" wp14:anchorId="5FBF89FA" wp14:editId="521D32F5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B84C4" w14:textId="77777777" w:rsidR="00C829C2" w:rsidRDefault="00C829C2"/>
    <w:p w14:paraId="370113F1" w14:textId="77777777" w:rsidR="00C829C2" w:rsidRDefault="006F6F93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538B380" wp14:editId="2B4B0ED1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6DBFE" w14:textId="77777777" w:rsidR="00C829C2" w:rsidRDefault="00C829C2">
      <w:pPr>
        <w:widowControl w:val="0"/>
        <w:rPr>
          <w:kern w:val="2"/>
          <w:szCs w:val="24"/>
          <w:lang w:val="en-US"/>
        </w:rPr>
      </w:pPr>
    </w:p>
    <w:p w14:paraId="68127823" w14:textId="77777777" w:rsidR="00C829C2" w:rsidRDefault="00C829C2">
      <w:pPr>
        <w:sectPr w:rsidR="00C829C2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2797C0E4" w14:textId="77777777" w:rsidR="00C829C2" w:rsidRDefault="006F6F93">
      <w:pPr>
        <w:pStyle w:val="1"/>
        <w:widowControl w:val="0"/>
        <w:rPr>
          <w:kern w:val="2"/>
          <w:szCs w:val="24"/>
        </w:rPr>
      </w:pPr>
      <w:bookmarkStart w:id="64" w:name="_Toc91596844"/>
      <w:r>
        <w:rPr>
          <w:kern w:val="2"/>
          <w:szCs w:val="24"/>
        </w:rPr>
        <w:lastRenderedPageBreak/>
        <w:t>附录</w:t>
      </w:r>
      <w:bookmarkEnd w:id="64"/>
    </w:p>
    <w:p w14:paraId="03CFAD12" w14:textId="77777777" w:rsidR="00C829C2" w:rsidRDefault="006F6F9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12F2E88" w14:textId="77777777" w:rsidR="00C829C2" w:rsidRDefault="00C829C2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A5D7B75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18EA9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EBFB1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BAA1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847C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36BC4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E24DC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CFB96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81E3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B617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620D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79F0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DC496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8AC1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EEC6A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69A8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3F66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1A05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E032C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08864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1388E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77506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4FE8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B62D5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F6D67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8FA94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829C2" w14:paraId="4CE545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049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84A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D18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0FD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F1D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ADA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9C0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1AF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996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801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446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1C6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42E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8D8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612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8DA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3F9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59F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B3E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3D9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DAB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503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1ED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3E4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3D5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C829C2" w14:paraId="5BAE962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866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E53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699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BF8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EA5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252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904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D8E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77E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AC2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998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BAD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B78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449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EAE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EF7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ADF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326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5AF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6CC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BBA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BED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368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3BD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C74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C829C2" w14:paraId="53934A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57B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E3C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8E1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424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841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37E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A45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388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B4C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6F9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FB8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6E7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771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AAB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D8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AD4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6FA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916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B80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854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29D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312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C90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1B8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070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9C2" w14:paraId="53BDC2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520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2E1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D84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785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F1D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49C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2EA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B53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2FC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E5B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AA6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BE4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DFB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4A7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784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E21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389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F2B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311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03F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2FA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2A9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54D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BD9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D22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9C2" w14:paraId="435ABE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D47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8B5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0FC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35F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F9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BCB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DA2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A35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420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14C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E0C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FAA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CA8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874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117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545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BA6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890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38B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A63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79F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382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CD5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8F3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3B6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9C2" w14:paraId="6878F0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836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E9D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DF0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E86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A1E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3FB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2CE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FA5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42F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6DB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247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210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D2F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4E8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745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1B4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760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26F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8B2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4FC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563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828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83F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E3F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366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9C2" w14:paraId="2480E9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6FF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359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BA0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472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585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9CC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185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F64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D33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FC3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3FF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F37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3AE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654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C82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7F7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E9A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1F6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AE2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90F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62C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EFE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CCE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B66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092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9C2" w14:paraId="771FE3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377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B5F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97D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29A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B10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FB1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496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9AE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843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E19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37F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F8D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593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A2E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C27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486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194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60B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929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687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7CD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3B6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71D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AD5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9CD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9C2" w14:paraId="29FC11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240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8FA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0B7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798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8EC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294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8EF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3FD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12F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ABF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618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EA4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D5B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06E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A17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511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B02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DA9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36C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85E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7EB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8BE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BB3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2F0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128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C829C2" w14:paraId="52C231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8A7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8D2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266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3D1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894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081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F16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071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E58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2BE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73D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018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616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593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D15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186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210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DBE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853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11E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A7F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129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EC7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7C1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0BF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C829C2" w14:paraId="04CB00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05E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7AE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15A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A00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CF0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94F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A10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EA8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E8E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BD2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657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18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5EA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A3C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E56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56E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6AC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6CB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D40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424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4B9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1F9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DD5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EA8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7AF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9C2" w14:paraId="77711F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FC3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CCE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E02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473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B2D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FCF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EE3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6C9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627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ADB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7B8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B92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794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0CF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D20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DA7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E59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733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64F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488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D1E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DA8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ECD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1F5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422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9C2" w14:paraId="125DEA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8D8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722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EA2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C06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F32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00C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85F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8E1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3DB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E5B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222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098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789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69A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2C1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7B4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DFA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3F9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5ED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362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39C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9AE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635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D44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3D9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C829C2" w14:paraId="0E7525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5A5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DBA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6EE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A0E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C4D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778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EAE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911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8AD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C98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1A7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9DA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A40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49C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6D4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EF2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60C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541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A6C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475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309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1C7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2A7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E40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E7B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C829C2" w14:paraId="695F4D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7DA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FA2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E0F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982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F94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5FE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BFB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C22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1BC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567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D22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ABA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7B5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540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7CD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237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2EE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086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A7C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E3F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91E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B30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7C7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BD2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EF9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6B4E0C47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787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886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B85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F05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3AC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EA3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23F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276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793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B73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3FD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432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F8C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593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CA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C7F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13C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44C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984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82F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F72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1F7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C35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E50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2FA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2C39E300" w14:textId="77777777" w:rsidR="00C829C2" w:rsidRDefault="006F6F9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3C63D5C" w14:textId="77777777" w:rsidR="00C829C2" w:rsidRDefault="00C829C2">
      <w:pPr>
        <w:widowControl w:val="0"/>
        <w:rPr>
          <w:kern w:val="2"/>
          <w:szCs w:val="24"/>
          <w:lang w:val="en-US"/>
        </w:rPr>
      </w:pPr>
    </w:p>
    <w:p w14:paraId="272CBB67" w14:textId="77777777" w:rsidR="00C829C2" w:rsidRDefault="006F6F9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A1E351B" w14:textId="77777777" w:rsidR="00C829C2" w:rsidRDefault="00C829C2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68C1F5C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E8531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C8134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8BC7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254F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1F1E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AAF06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D5A16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9E655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A2311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2169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8C95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01C4F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DD27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B08C9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EDA9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E3D8B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E083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D620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F63D5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9B550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97FA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3E80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9998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3BE6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CB15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829C2" w14:paraId="665008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F49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715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CF9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E9A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06E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B87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4EB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F08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B61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C05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7D1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866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A7D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79B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F59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88F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F67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4C5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09E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1B1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2D5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BF8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F62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70D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811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829C2" w14:paraId="7B7F46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ACF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4A9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219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F06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62E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EB1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D3E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489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7BC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C1A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01E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147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F3F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6FC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0B1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523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C2A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62D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36A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E53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DB8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8EA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454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9FD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D0C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829C2" w14:paraId="572C5F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A36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6DF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D53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0D6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DB6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4C8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706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D53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88D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064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F85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B31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901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6DB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123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A09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0F4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010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A61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47B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966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62C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4E1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0A5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8FF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9C2" w14:paraId="11DA2A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6B9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8E9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11F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060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B66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6DB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0F4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F1C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8CA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C5D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2EF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37C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D82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807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650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F3E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A2E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540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B38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850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231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A56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AED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7E6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A2B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9C2" w14:paraId="1EAF29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2A6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10D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480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9C4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E25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9EB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738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DF9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3E8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B45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F5C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A52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56F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B8A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2C6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FCD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49C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0FD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B6A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8D9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DBE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661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276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3F9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3AA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9C2" w14:paraId="15D96E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573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060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5E3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25E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561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C96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CAE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0E5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9E5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1F7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FAC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98F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E7D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28D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EFB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D06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4E4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80B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D4C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D08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A22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A25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93F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17B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4DF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9C2" w14:paraId="16C52F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C45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455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52C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AE6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ACF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700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A72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BC3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3CE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641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498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A57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AA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F1F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D79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988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DA7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175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89A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6B3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08C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CF2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A20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830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0B3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9C2" w14:paraId="5D787B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F77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C97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FB5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B36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DB4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AF8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9B5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505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239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C12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CD9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B3D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B38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E2C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215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1AA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9C9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D0E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006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BBD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54E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3E8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3FE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FEC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DB0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9C2" w14:paraId="62CB61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743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801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895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A56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CE2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085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88D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5F3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FED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BAC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260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9B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1EB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6AB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8BB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724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01F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AFE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3A2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144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0DF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51B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ADA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D26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D70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829C2" w14:paraId="65F2EA0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D85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AE8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C6A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3C2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85B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D0F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2CC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01B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D75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5EC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C6C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6DC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289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CC4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563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C80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E5D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A4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2D8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AF3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D80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5DF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21D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8BF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8DA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829C2" w14:paraId="736EEA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F3E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4F4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AA9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0FE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57A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440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21D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635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93B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B94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25F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556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C30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101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9B7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401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5E5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211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C97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D15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AF8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8FD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CA6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D4C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06C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9C2" w14:paraId="6BE9DD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7F9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EBA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BA9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06F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AA6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797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F05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2E7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594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E98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412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151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FB8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963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18A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493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4DB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A49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4F9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0A6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1A5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698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256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A81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042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9C2" w14:paraId="7BC704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DA7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042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3E7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285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1B4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108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5C3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95C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082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570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440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283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B85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BC7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5A7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A85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C6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B04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108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D87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593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897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BAA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79E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C34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C829C2" w14:paraId="12711D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868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40C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0A4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582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BA0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DEA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A2A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A42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456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B38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13C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0CB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9F2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811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245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835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50A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414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0B6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DEA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B3D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32B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73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7BA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12E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C829C2" w14:paraId="023423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B82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1CC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630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B24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3AD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DC4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0E8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DAC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1C2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A4F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8D0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8A3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CBD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62E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29A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07E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AB5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151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3AC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3CC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D57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092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282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849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4FB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21E490F9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A76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8C7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3C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A46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A47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46E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9AB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FCD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1A3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C1F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0E1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9CD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A49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708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855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517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390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F81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04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919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5F5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432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11F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53E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BC5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589A6B9C" w14:textId="77777777" w:rsidR="00C829C2" w:rsidRDefault="006F6F9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71F20A1" w14:textId="77777777" w:rsidR="00C829C2" w:rsidRDefault="00C829C2">
      <w:pPr>
        <w:widowControl w:val="0"/>
        <w:rPr>
          <w:kern w:val="2"/>
          <w:szCs w:val="24"/>
          <w:lang w:val="en-US"/>
        </w:rPr>
      </w:pPr>
    </w:p>
    <w:p w14:paraId="40339BFA" w14:textId="77777777" w:rsidR="00C829C2" w:rsidRDefault="006F6F9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6F39758" w14:textId="77777777" w:rsidR="00C829C2" w:rsidRDefault="00C829C2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E87052D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01D66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8BC3B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F9B6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944B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DDDD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249E9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572C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72222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4F96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19A7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FDF8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30555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4746D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4BA1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2AE2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AF42A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9C63D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AE4BC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CE42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8CEF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58685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7BB8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D30A4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E41D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2006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829C2" w14:paraId="6C4B6D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764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317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66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9D0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B87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531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A8F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D3E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23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F84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D79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EDC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075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CEE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106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CD3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540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A91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D0E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3FE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946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12B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1F1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7D5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67D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829C2" w14:paraId="387B01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BC0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CF2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1CB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C91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2FB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D6A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520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D6F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A89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051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111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53E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C53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A19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A49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68C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B8E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B13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28C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25B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2D1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251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DE0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B9F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34B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829C2" w14:paraId="5F89ED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89A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84E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D62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8B9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9EC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305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05F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FA0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ACA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33A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1F6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BA8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DBA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A2B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A15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9CC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BEF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6A5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610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25D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5A3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4FB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07D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4E6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8F5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829C2" w14:paraId="0144DE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3C7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F80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DB8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69A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452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49E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0C9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AEA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879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A18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657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C97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A82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DCC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746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FFB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CBC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336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4F5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6A6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312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9EA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049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52C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47A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829C2" w14:paraId="2DEF20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EDD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113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B5A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D51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2AC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D01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B3E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C16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D0F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0B7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950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EBA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560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42F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608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3B3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543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AF4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3DA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54B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69F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E3C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1D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5A7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954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829C2" w14:paraId="35D0C3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F76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096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80B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293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5EC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CD1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769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888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7AD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F92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E4E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41A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CE6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708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A63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38A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CF0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811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E34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4D7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E32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CC6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233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F89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5E0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829C2" w14:paraId="7D413D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5B9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CA6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AD8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10C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266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89F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EAA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E74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5EB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B7D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AF0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B0A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B0B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13B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F24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46F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F21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5C3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060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C03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FCB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5F1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927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1E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F41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829C2" w14:paraId="21A3D3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48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B53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087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C99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81D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43D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32F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149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72D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CD7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11C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2C8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0F1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82E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BAF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9B2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D45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488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2A8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618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418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BF3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7FA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4D8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643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829C2" w14:paraId="66001D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CF5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FA9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BB4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DB7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B54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365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46A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6FB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09C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284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F1B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05B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91A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5D2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795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D67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7C5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82E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BB9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C03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87E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4EF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B16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3A5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586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829C2" w14:paraId="70F329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D6F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F2A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E53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26F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2C7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AD0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85F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4D9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4D1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C1D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638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B0C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722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24A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954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9B7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0A4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2F1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3AA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380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BEF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A95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AE3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9F7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4FE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829C2" w14:paraId="3137B8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C8D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A99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ED0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043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D5C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E97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609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129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03C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BA1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AA7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D54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7E1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AB5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2B6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D45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600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9BC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FEF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B26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ECF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AD9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EB4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BFB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767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829C2" w14:paraId="373A58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2C7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E08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4D1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787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886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CF5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689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575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AE8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1A0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8C3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E61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628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F08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F47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0E8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A7A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FA7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C64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439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FC9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C77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997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1CE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01F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829C2" w14:paraId="131402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4AC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CD4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8CE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8D0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286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6E8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333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CC3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7B7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8F1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BBB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9BE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B6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389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499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750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70B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160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62C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8C0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194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3F2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F29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7DD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A6E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C829C2" w14:paraId="30CE62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46F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A1C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56C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6BB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A63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AE0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D83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E2F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C75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410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56E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5ED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614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0F6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723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47B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451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8F1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82B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1E5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DBA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469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006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D73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65B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C829C2" w14:paraId="396678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BDE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883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318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BA3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176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EBA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AE6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708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922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B53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8FF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05E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C08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375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C9D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10A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9E7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7C1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6D4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BD4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F6F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B8C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699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4BC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F84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6403A8FA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0BD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BB9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D8E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636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C96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48F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AE9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600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BFC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7AA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437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19A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AA3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960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DA2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8A0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D3E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8A0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F93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C36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EDE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AC8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A42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E4A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DA9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7B7666E4" w14:textId="77777777" w:rsidR="00C829C2" w:rsidRDefault="006F6F9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8564480" w14:textId="77777777" w:rsidR="00C829C2" w:rsidRDefault="00C829C2">
      <w:pPr>
        <w:widowControl w:val="0"/>
        <w:rPr>
          <w:kern w:val="2"/>
          <w:szCs w:val="24"/>
          <w:lang w:val="en-US"/>
        </w:rPr>
      </w:pPr>
    </w:p>
    <w:p w14:paraId="708E85CA" w14:textId="77777777" w:rsidR="00C829C2" w:rsidRDefault="006F6F9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26AF856E" w14:textId="77777777" w:rsidR="00C829C2" w:rsidRDefault="00C829C2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FDB0F7C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E87E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D18D6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B71E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BC922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3F3AE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3A93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FF2D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53AA4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8118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62B0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2EBA5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E5D1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50C0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B1A8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D5401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07F7F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C16BA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B5E6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71579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9B18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BEC3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82F7E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CB8D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C409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5A51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829C2" w14:paraId="35E02D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07B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31D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61E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336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E75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C3E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956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E03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AC2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A47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67E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1B9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023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BEB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37F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DAA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810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920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C74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C9D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2E6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F133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170F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52B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467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07F2FEB1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F63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1FCD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DF8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1E2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59F7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417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E2F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5BC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A0CE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C05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008C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F75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AD0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ADDA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4289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6068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3924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FF3B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5C8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04E1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E5D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0746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D070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2185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B412" w14:textId="77777777" w:rsidR="001211D7" w:rsidRDefault="006F6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0219236" w14:textId="77777777" w:rsidR="00C829C2" w:rsidRDefault="006F6F9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2F2E726" w14:textId="77777777" w:rsidR="00C829C2" w:rsidRDefault="00C829C2">
      <w:pPr>
        <w:widowControl w:val="0"/>
        <w:rPr>
          <w:kern w:val="2"/>
          <w:szCs w:val="24"/>
          <w:lang w:val="en-US"/>
        </w:rPr>
      </w:pPr>
    </w:p>
    <w:p w14:paraId="6B9A8C39" w14:textId="77777777" w:rsidR="00C829C2" w:rsidRDefault="00C829C2">
      <w:pPr>
        <w:widowControl w:val="0"/>
        <w:rPr>
          <w:kern w:val="2"/>
          <w:szCs w:val="24"/>
          <w:lang w:val="en-US"/>
        </w:rPr>
      </w:pPr>
    </w:p>
    <w:sectPr w:rsidR="00C829C2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69377" w14:textId="77777777" w:rsidR="006F6F93" w:rsidRDefault="006F6F93" w:rsidP="00DD1B15">
      <w:r>
        <w:separator/>
      </w:r>
    </w:p>
  </w:endnote>
  <w:endnote w:type="continuationSeparator" w:id="0">
    <w:p w14:paraId="090091AD" w14:textId="77777777" w:rsidR="006F6F93" w:rsidRDefault="006F6F93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940DE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3787ACEF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6B020BC3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AA10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969BE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248265"/>
      <w:docPartObj>
        <w:docPartGallery w:val="Page Numbers (Bottom of Page)"/>
        <w:docPartUnique/>
      </w:docPartObj>
    </w:sdtPr>
    <w:sdtEndPr/>
    <w:sdtContent>
      <w:p w14:paraId="276A42D0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3291E182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9690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2DEC5" w14:textId="77777777" w:rsidR="006F6F93" w:rsidRDefault="006F6F93" w:rsidP="00DD1B15">
      <w:r>
        <w:separator/>
      </w:r>
    </w:p>
  </w:footnote>
  <w:footnote w:type="continuationSeparator" w:id="0">
    <w:p w14:paraId="7FB33A85" w14:textId="77777777" w:rsidR="006F6F93" w:rsidRDefault="006F6F93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2E5A8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3F8E306C" wp14:editId="4CE4819D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1159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E4E4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754D50D4" wp14:editId="3222CB54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EBAD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9228C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92AE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6DB74A5" wp14:editId="0C16D322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1560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15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0C1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6F6F93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829C2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BDF2829"/>
  <w15:chartTrackingRefBased/>
  <w15:docId w15:val="{DE4352CF-94DC-4DA7-9C5F-111309D4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1</TotalTime>
  <Pages>13</Pages>
  <Words>1580</Words>
  <Characters>9010</Characters>
  <Application>Microsoft Office Word</Application>
  <DocSecurity>0</DocSecurity>
  <Lines>75</Lines>
  <Paragraphs>21</Paragraphs>
  <ScaleCrop>false</ScaleCrop>
  <Company>ths</Company>
  <LinksUpToDate>false</LinksUpToDate>
  <CharactersWithSpaces>10569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ljkss</dc:creator>
  <cp:keywords/>
  <dc:description/>
  <cp:lastModifiedBy>昊</cp:lastModifiedBy>
  <cp:revision>1</cp:revision>
  <cp:lastPrinted>1899-12-31T16:00:00Z</cp:lastPrinted>
  <dcterms:created xsi:type="dcterms:W3CDTF">2021-12-28T07:13:00Z</dcterms:created>
  <dcterms:modified xsi:type="dcterms:W3CDTF">2021-12-28T07:14:00Z</dcterms:modified>
</cp:coreProperties>
</file>