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8DAC" w14:textId="77777777" w:rsidR="00D40158" w:rsidRDefault="0059350D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17D86C" w14:textId="77777777" w:rsidR="00D40158" w:rsidRPr="00A22524" w:rsidRDefault="0059350D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5D69860" w14:textId="77777777" w:rsidR="00D40158" w:rsidRPr="008D04AA" w:rsidRDefault="0059350D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54A07F81" w14:textId="77777777" w:rsidR="00D40158" w:rsidRPr="00E547DE" w:rsidRDefault="0059350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484F88" w14:textId="77777777" w:rsidR="00D40158" w:rsidRDefault="0059350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1FDBCF" w14:textId="77777777" w:rsidR="00E547DE" w:rsidRPr="00E547DE" w:rsidRDefault="0059350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860907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A40985F" w14:textId="77777777" w:rsidR="00D40158" w:rsidRPr="00D40158" w:rsidRDefault="0059350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225E3D" w14:textId="77777777" w:rsidR="00D40158" w:rsidRPr="00D40158" w:rsidRDefault="0059350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D9B269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15143C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B5E83D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43B22A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24E15C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E66EF2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728BEB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DAB0C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087DCA8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3C5D0F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2980B1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03B0899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5A6638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EF59F7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75B53B1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152F2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5DF2D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28FC212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F5FBB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BE42A2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90F106C" w14:textId="77777777" w:rsidR="00D40158" w:rsidRPr="00D40158" w:rsidRDefault="0059350D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4C583E6" w14:textId="77777777" w:rsidR="00D40158" w:rsidRDefault="0059350D" w:rsidP="005C45D0">
      <w:pPr>
        <w:jc w:val="center"/>
        <w:rPr>
          <w:rFonts w:ascii="宋体" w:hAnsi="宋体"/>
          <w:lang w:val="en-US"/>
        </w:rPr>
      </w:pPr>
    </w:p>
    <w:p w14:paraId="0861FD27" w14:textId="77777777" w:rsidR="00D40158" w:rsidRDefault="0059350D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031CFFC" wp14:editId="5204C63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239788B" w14:textId="77777777" w:rsidR="00D40158" w:rsidRDefault="0059350D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ECB55E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D228E3" w14:textId="77777777" w:rsidR="00D40158" w:rsidRPr="00D40158" w:rsidRDefault="0059350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7775BD" w14:textId="77777777" w:rsidR="00D40158" w:rsidRPr="00D40158" w:rsidRDefault="0059350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5825848A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F6AB97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21B4E4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4AC9D44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25A89C3" w14:textId="77777777" w:rsidR="000D77BD" w:rsidRPr="00D40158" w:rsidRDefault="0059350D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663B955" w14:textId="77777777" w:rsidR="000D77BD" w:rsidRPr="00D40158" w:rsidRDefault="0059350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3E9AD4E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BE0D4C6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B4F7FE1" w14:textId="77777777" w:rsidR="00D40158" w:rsidRPr="00D40158" w:rsidRDefault="0059350D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66AA8FFB" w14:textId="77777777" w:rsidR="00D40158" w:rsidRDefault="0059350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86279C2" w14:textId="77777777" w:rsidR="00D40158" w:rsidRDefault="0059350D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E5DEB2" w14:textId="77777777" w:rsidR="00A52B7E" w:rsidRDefault="0059350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6404" w:history="1">
        <w:r w:rsidR="00A52B7E" w:rsidRPr="00016465">
          <w:rPr>
            <w:rStyle w:val="a7"/>
          </w:rPr>
          <w:t>1</w:t>
        </w:r>
        <w:r w:rsidR="00A52B7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52B7E" w:rsidRPr="00016465">
          <w:rPr>
            <w:rStyle w:val="a7"/>
          </w:rPr>
          <w:t>建筑概况</w:t>
        </w:r>
        <w:r w:rsidR="00A52B7E">
          <w:rPr>
            <w:webHidden/>
          </w:rPr>
          <w:tab/>
        </w:r>
        <w:r w:rsidR="00A52B7E">
          <w:rPr>
            <w:webHidden/>
          </w:rPr>
          <w:fldChar w:fldCharType="begin"/>
        </w:r>
        <w:r w:rsidR="00A52B7E">
          <w:rPr>
            <w:webHidden/>
          </w:rPr>
          <w:instrText xml:space="preserve"> PAGEREF _Toc91596404 \h </w:instrText>
        </w:r>
        <w:r w:rsidR="00A52B7E">
          <w:rPr>
            <w:webHidden/>
          </w:rPr>
        </w:r>
        <w:r w:rsidR="00A52B7E">
          <w:rPr>
            <w:webHidden/>
          </w:rPr>
          <w:fldChar w:fldCharType="separate"/>
        </w:r>
        <w:r w:rsidR="00A52B7E">
          <w:rPr>
            <w:webHidden/>
          </w:rPr>
          <w:t>1</w:t>
        </w:r>
        <w:r w:rsidR="00A52B7E">
          <w:rPr>
            <w:webHidden/>
          </w:rPr>
          <w:fldChar w:fldCharType="end"/>
        </w:r>
      </w:hyperlink>
    </w:p>
    <w:p w14:paraId="719D169F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05" w:history="1">
        <w:r w:rsidRPr="00016465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279C84D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06" w:history="1">
        <w:r w:rsidRPr="00016465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505F33D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07" w:history="1">
        <w:r w:rsidRPr="00016465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05126A7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08" w:history="1">
        <w:r w:rsidRPr="00016465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444B70C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09" w:history="1">
        <w:r w:rsidRPr="0001646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B2F3427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10" w:history="1">
        <w:r w:rsidRPr="0001646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CF0B27C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1" w:history="1">
        <w:r w:rsidRPr="00016465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FBEB55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2" w:history="1">
        <w:r w:rsidRPr="00016465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7FDCC4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3" w:history="1">
        <w:r w:rsidRPr="00016465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453095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4" w:history="1">
        <w:r w:rsidRPr="00016465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6594C0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5" w:history="1">
        <w:r w:rsidRPr="00016465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0874AB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6" w:history="1">
        <w:r w:rsidRPr="00016465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B70CC0A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7" w:history="1">
        <w:r w:rsidRPr="00016465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5088A7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8" w:history="1">
        <w:r w:rsidRPr="00016465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975398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19" w:history="1">
        <w:r w:rsidRPr="00016465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6EE1C1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0" w:history="1">
        <w:r w:rsidRPr="00016465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D7ACC3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21" w:history="1">
        <w:r w:rsidRPr="0001646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0B9439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2" w:history="1">
        <w:r w:rsidRPr="0001646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423151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3" w:history="1">
        <w:r w:rsidRPr="0001646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6AA566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24" w:history="1">
        <w:r w:rsidRPr="0001646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582401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5" w:history="1">
        <w:r w:rsidRPr="0001646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6A0E0F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6" w:history="1">
        <w:r w:rsidRPr="0001646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AA2B2B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7" w:history="1">
        <w:r w:rsidRPr="00016465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46E2AB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28" w:history="1">
        <w:r w:rsidRPr="00016465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728FFD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29" w:history="1">
        <w:r w:rsidRPr="0001646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0ABCE6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0" w:history="1">
        <w:r w:rsidRPr="0001646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FD6AD1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31" w:history="1">
        <w:r w:rsidRPr="0001646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F7B4A9" w14:textId="77777777" w:rsidR="00A52B7E" w:rsidRDefault="00A52B7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432" w:history="1">
        <w:r w:rsidRPr="00016465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DA7DFB" w14:textId="77777777" w:rsidR="00A52B7E" w:rsidRDefault="00A52B7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6433" w:history="1">
        <w:r w:rsidRPr="0001646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1FBDB6" w14:textId="77777777" w:rsidR="00A52B7E" w:rsidRDefault="00A52B7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6434" w:history="1">
        <w:r w:rsidRPr="00016465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1646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BD9315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5" w:history="1">
        <w:r w:rsidRPr="0001646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C06DA9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6" w:history="1">
        <w:r w:rsidRPr="0001646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3BCED9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7" w:history="1">
        <w:r w:rsidRPr="0001646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7B4EBE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8" w:history="1">
        <w:r w:rsidRPr="0001646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88CF27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39" w:history="1">
        <w:r w:rsidRPr="0001646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7FD606" w14:textId="77777777" w:rsidR="00A52B7E" w:rsidRDefault="00A52B7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6440" w:history="1">
        <w:r w:rsidRPr="0001646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16465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_Toc91596440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B426943" w14:textId="77777777" w:rsidR="009C4D39" w:rsidRDefault="0059350D" w:rsidP="009C4D39">
      <w:pPr>
        <w:pStyle w:val="TOC1"/>
      </w:pPr>
      <w:r>
        <w:fldChar w:fldCharType="end"/>
      </w:r>
    </w:p>
    <w:p w14:paraId="3DCD1B50" w14:textId="77777777" w:rsidR="00413E13" w:rsidRPr="00413E13" w:rsidRDefault="0059350D" w:rsidP="00413E13">
      <w:pPr>
        <w:rPr>
          <w:lang w:val="en-US"/>
        </w:rPr>
      </w:pPr>
    </w:p>
    <w:p w14:paraId="009D9C2A" w14:textId="77777777" w:rsidR="009C4D39" w:rsidRPr="009C4D39" w:rsidRDefault="0059350D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397CB167" w14:textId="77777777" w:rsidR="00137789" w:rsidRPr="00682C57" w:rsidRDefault="0059350D" w:rsidP="00B02C65">
      <w:pPr>
        <w:pStyle w:val="1"/>
        <w:rPr>
          <w:szCs w:val="24"/>
        </w:rPr>
      </w:pPr>
      <w:bookmarkStart w:id="10" w:name="_Toc91596404"/>
      <w:r>
        <w:rPr>
          <w:szCs w:val="24"/>
        </w:rPr>
        <w:lastRenderedPageBreak/>
        <w:t>建筑概况</w:t>
      </w:r>
      <w:bookmarkEnd w:id="10"/>
    </w:p>
    <w:p w14:paraId="7FAE9475" w14:textId="77777777" w:rsidR="00C223DB" w:rsidRDefault="0059350D">
      <w:pPr>
        <w:pStyle w:val="2"/>
      </w:pPr>
      <w:bookmarkStart w:id="11" w:name="_Toc91596405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223DB" w14:paraId="43505F2A" w14:textId="77777777">
        <w:tc>
          <w:tcPr>
            <w:tcW w:w="2830" w:type="dxa"/>
            <w:shd w:val="clear" w:color="auto" w:fill="E6E6E6"/>
            <w:vAlign w:val="center"/>
          </w:tcPr>
          <w:p w14:paraId="67824237" w14:textId="77777777" w:rsidR="00C223DB" w:rsidRDefault="0059350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B331F9C" w14:textId="77777777" w:rsidR="00C223DB" w:rsidRDefault="0059350D">
            <w:r>
              <w:t>江苏</w:t>
            </w:r>
            <w:r>
              <w:t>-</w:t>
            </w:r>
            <w:r>
              <w:t>南京</w:t>
            </w:r>
          </w:p>
        </w:tc>
      </w:tr>
      <w:tr w:rsidR="00C223DB" w14:paraId="680C2509" w14:textId="77777777">
        <w:tc>
          <w:tcPr>
            <w:tcW w:w="2830" w:type="dxa"/>
            <w:shd w:val="clear" w:color="auto" w:fill="E6E6E6"/>
            <w:vAlign w:val="center"/>
          </w:tcPr>
          <w:p w14:paraId="7D5FB0A3" w14:textId="77777777" w:rsidR="00C223DB" w:rsidRDefault="0059350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B084A02" w14:textId="77777777" w:rsidR="00C223DB" w:rsidRDefault="0059350D">
            <w:r>
              <w:t>32.00</w:t>
            </w:r>
          </w:p>
        </w:tc>
      </w:tr>
      <w:tr w:rsidR="00C223DB" w14:paraId="05E4BB7D" w14:textId="77777777">
        <w:tc>
          <w:tcPr>
            <w:tcW w:w="2830" w:type="dxa"/>
            <w:shd w:val="clear" w:color="auto" w:fill="E6E6E6"/>
            <w:vAlign w:val="center"/>
          </w:tcPr>
          <w:p w14:paraId="34F5C334" w14:textId="77777777" w:rsidR="00C223DB" w:rsidRDefault="0059350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34E822C" w14:textId="77777777" w:rsidR="00C223DB" w:rsidRDefault="0059350D">
            <w:r>
              <w:t>118.80</w:t>
            </w:r>
          </w:p>
        </w:tc>
      </w:tr>
      <w:tr w:rsidR="00C223DB" w14:paraId="4E17E919" w14:textId="77777777">
        <w:tc>
          <w:tcPr>
            <w:tcW w:w="2830" w:type="dxa"/>
            <w:shd w:val="clear" w:color="auto" w:fill="E6E6E6"/>
            <w:vAlign w:val="center"/>
          </w:tcPr>
          <w:p w14:paraId="32F9544C" w14:textId="77777777" w:rsidR="00C223DB" w:rsidRDefault="0059350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223AFB1" w14:textId="77777777" w:rsidR="00C223DB" w:rsidRDefault="0059350D">
            <w:r>
              <w:t>新建项目</w:t>
            </w:r>
          </w:p>
        </w:tc>
      </w:tr>
      <w:tr w:rsidR="00C223DB" w14:paraId="63048FA4" w14:textId="77777777">
        <w:tc>
          <w:tcPr>
            <w:tcW w:w="2830" w:type="dxa"/>
            <w:shd w:val="clear" w:color="auto" w:fill="E6E6E6"/>
            <w:vAlign w:val="center"/>
          </w:tcPr>
          <w:p w14:paraId="06564F15" w14:textId="77777777" w:rsidR="00C223DB" w:rsidRDefault="0059350D">
            <w:r>
              <w:t>建筑面积</w:t>
            </w:r>
          </w:p>
        </w:tc>
        <w:tc>
          <w:tcPr>
            <w:tcW w:w="3101" w:type="dxa"/>
            <w:vAlign w:val="center"/>
          </w:tcPr>
          <w:p w14:paraId="38249ACB" w14:textId="77777777" w:rsidR="00C223DB" w:rsidRDefault="0059350D">
            <w:r>
              <w:t>地上</w:t>
            </w:r>
            <w:r>
              <w:t xml:space="preserve"> 5191.73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F532021" w14:textId="77777777" w:rsidR="00C223DB" w:rsidRDefault="0059350D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C223DB" w14:paraId="6671155B" w14:textId="77777777">
        <w:tc>
          <w:tcPr>
            <w:tcW w:w="2830" w:type="dxa"/>
            <w:shd w:val="clear" w:color="auto" w:fill="E6E6E6"/>
            <w:vAlign w:val="center"/>
          </w:tcPr>
          <w:p w14:paraId="410777F2" w14:textId="77777777" w:rsidR="00C223DB" w:rsidRDefault="0059350D">
            <w:r>
              <w:t>建筑高度</w:t>
            </w:r>
          </w:p>
        </w:tc>
        <w:tc>
          <w:tcPr>
            <w:tcW w:w="3101" w:type="dxa"/>
            <w:vAlign w:val="center"/>
          </w:tcPr>
          <w:p w14:paraId="569151EF" w14:textId="77777777" w:rsidR="00C223DB" w:rsidRDefault="0059350D">
            <w:r>
              <w:t>地上</w:t>
            </w:r>
            <w:r>
              <w:t xml:space="preserve"> 35.20 m</w:t>
            </w:r>
          </w:p>
        </w:tc>
        <w:tc>
          <w:tcPr>
            <w:tcW w:w="3395" w:type="dxa"/>
            <w:vAlign w:val="center"/>
          </w:tcPr>
          <w:p w14:paraId="2001218E" w14:textId="77777777" w:rsidR="00C223DB" w:rsidRDefault="0059350D">
            <w:r>
              <w:t>地下</w:t>
            </w:r>
            <w:r>
              <w:t xml:space="preserve"> 0.00 m</w:t>
            </w:r>
          </w:p>
        </w:tc>
      </w:tr>
      <w:tr w:rsidR="00C223DB" w14:paraId="6006351C" w14:textId="77777777">
        <w:tc>
          <w:tcPr>
            <w:tcW w:w="2830" w:type="dxa"/>
            <w:shd w:val="clear" w:color="auto" w:fill="E6E6E6"/>
            <w:vAlign w:val="center"/>
          </w:tcPr>
          <w:p w14:paraId="1B4D3CEC" w14:textId="77777777" w:rsidR="00C223DB" w:rsidRDefault="0059350D">
            <w:r>
              <w:t>建筑层数</w:t>
            </w:r>
          </w:p>
        </w:tc>
        <w:tc>
          <w:tcPr>
            <w:tcW w:w="3101" w:type="dxa"/>
            <w:vAlign w:val="center"/>
          </w:tcPr>
          <w:p w14:paraId="7D26DCAF" w14:textId="77777777" w:rsidR="00C223DB" w:rsidRDefault="0059350D">
            <w:r>
              <w:t>地上</w:t>
            </w:r>
            <w:r>
              <w:t xml:space="preserve"> 11</w:t>
            </w:r>
          </w:p>
        </w:tc>
        <w:tc>
          <w:tcPr>
            <w:tcW w:w="3395" w:type="dxa"/>
            <w:vAlign w:val="center"/>
          </w:tcPr>
          <w:p w14:paraId="56ED1331" w14:textId="77777777" w:rsidR="00C223DB" w:rsidRDefault="0059350D">
            <w:r>
              <w:t>地下</w:t>
            </w:r>
            <w:r>
              <w:t xml:space="preserve"> 0</w:t>
            </w:r>
          </w:p>
        </w:tc>
      </w:tr>
      <w:tr w:rsidR="00C223DB" w14:paraId="5DFEE3DA" w14:textId="77777777">
        <w:tc>
          <w:tcPr>
            <w:tcW w:w="2830" w:type="dxa"/>
            <w:shd w:val="clear" w:color="auto" w:fill="E6E6E6"/>
            <w:vAlign w:val="center"/>
          </w:tcPr>
          <w:p w14:paraId="69306C1B" w14:textId="77777777" w:rsidR="00C223DB" w:rsidRDefault="0059350D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1B02818" w14:textId="77777777" w:rsidR="00C223DB" w:rsidRDefault="0059350D">
            <w:r>
              <w:t>90°</w:t>
            </w:r>
          </w:p>
        </w:tc>
      </w:tr>
    </w:tbl>
    <w:p w14:paraId="167818D0" w14:textId="77777777" w:rsidR="00C223DB" w:rsidRDefault="0059350D">
      <w:pPr>
        <w:pStyle w:val="2"/>
      </w:pPr>
      <w:bookmarkStart w:id="12" w:name="_Toc91596406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C223DB" w14:paraId="6C146C22" w14:textId="77777777">
        <w:tc>
          <w:tcPr>
            <w:tcW w:w="1856" w:type="dxa"/>
            <w:shd w:val="clear" w:color="auto" w:fill="E6E6E6"/>
            <w:vAlign w:val="center"/>
          </w:tcPr>
          <w:p w14:paraId="185C9C49" w14:textId="77777777" w:rsidR="00C223DB" w:rsidRDefault="0059350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E46341" w14:textId="77777777" w:rsidR="00C223DB" w:rsidRDefault="0059350D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C07A12" w14:textId="77777777" w:rsidR="00C223DB" w:rsidRDefault="0059350D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17ECFE" w14:textId="77777777" w:rsidR="00C223DB" w:rsidRDefault="0059350D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EB87B0" w14:textId="77777777" w:rsidR="00C223DB" w:rsidRDefault="0059350D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C16CB7" w14:textId="77777777" w:rsidR="00C223DB" w:rsidRDefault="0059350D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748A1C" w14:textId="77777777" w:rsidR="00C223DB" w:rsidRDefault="0059350D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E34804" w14:textId="77777777" w:rsidR="00C223DB" w:rsidRDefault="0059350D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4E6DE2" w14:textId="77777777" w:rsidR="00C223DB" w:rsidRDefault="0059350D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1DA6C4A" w14:textId="77777777" w:rsidR="00C223DB" w:rsidRDefault="0059350D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793005" w14:textId="77777777" w:rsidR="00C223DB" w:rsidRDefault="0059350D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340131" w14:textId="77777777" w:rsidR="00C223DB" w:rsidRDefault="0059350D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1E7251" w14:textId="77777777" w:rsidR="00C223DB" w:rsidRDefault="0059350D">
            <w:pPr>
              <w:jc w:val="center"/>
            </w:pPr>
            <w:r>
              <w:t>12</w:t>
            </w:r>
          </w:p>
        </w:tc>
      </w:tr>
      <w:tr w:rsidR="00C223DB" w14:paraId="4A7F05E6" w14:textId="77777777">
        <w:tc>
          <w:tcPr>
            <w:tcW w:w="1856" w:type="dxa"/>
            <w:shd w:val="clear" w:color="auto" w:fill="E6E6E6"/>
            <w:vAlign w:val="center"/>
          </w:tcPr>
          <w:p w14:paraId="668544F7" w14:textId="77777777" w:rsidR="00C223DB" w:rsidRDefault="0059350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1B3B83C" w14:textId="77777777" w:rsidR="00C223DB" w:rsidRDefault="005935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6AF9CFC" w14:textId="77777777" w:rsidR="00C223DB" w:rsidRDefault="005935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A261217" w14:textId="77777777" w:rsidR="00C223DB" w:rsidRDefault="005935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190CC14" w14:textId="77777777" w:rsidR="00C223DB" w:rsidRDefault="005935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AF1FF4B" w14:textId="77777777" w:rsidR="00C223DB" w:rsidRDefault="005935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0DBCCE4" w14:textId="77777777" w:rsidR="00C223DB" w:rsidRDefault="005935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B502F5A" w14:textId="77777777" w:rsidR="00C223DB" w:rsidRDefault="0059350D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E357871" w14:textId="77777777" w:rsidR="00C223DB" w:rsidRDefault="0059350D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45A84DA" w14:textId="77777777" w:rsidR="00C223DB" w:rsidRDefault="0059350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FA79E7F" w14:textId="77777777" w:rsidR="00C223DB" w:rsidRDefault="0059350D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C785F47" w14:textId="77777777" w:rsidR="00C223DB" w:rsidRDefault="0059350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0EC0B6D" w14:textId="77777777" w:rsidR="00C223DB" w:rsidRDefault="0059350D">
            <w:pPr>
              <w:jc w:val="right"/>
            </w:pPr>
            <w:r>
              <w:t>33</w:t>
            </w:r>
          </w:p>
        </w:tc>
      </w:tr>
      <w:tr w:rsidR="00C223DB" w14:paraId="7DA74908" w14:textId="77777777">
        <w:tc>
          <w:tcPr>
            <w:tcW w:w="1856" w:type="dxa"/>
            <w:shd w:val="clear" w:color="auto" w:fill="E6E6E6"/>
            <w:vAlign w:val="center"/>
          </w:tcPr>
          <w:p w14:paraId="06123654" w14:textId="77777777" w:rsidR="00C223DB" w:rsidRDefault="0059350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3BAEBF7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4FB2618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1F12583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B38CE4F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D4F7DA0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D931D32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FD3D83C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D1B642B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EDE8E73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B0BC0E5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CF3F96B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6B44AD2" w14:textId="77777777" w:rsidR="00C223DB" w:rsidRDefault="0059350D">
            <w:pPr>
              <w:jc w:val="right"/>
            </w:pPr>
            <w:r>
              <w:t>61</w:t>
            </w:r>
          </w:p>
        </w:tc>
      </w:tr>
      <w:tr w:rsidR="00C223DB" w14:paraId="45059428" w14:textId="77777777">
        <w:tc>
          <w:tcPr>
            <w:tcW w:w="1856" w:type="dxa"/>
            <w:shd w:val="clear" w:color="auto" w:fill="E6E6E6"/>
            <w:vAlign w:val="center"/>
          </w:tcPr>
          <w:p w14:paraId="15A9A3BB" w14:textId="77777777" w:rsidR="00C223DB" w:rsidRDefault="0059350D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FAFF19" w14:textId="77777777" w:rsidR="00C223DB" w:rsidRDefault="0059350D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192477" w14:textId="77777777" w:rsidR="00C223DB" w:rsidRDefault="0059350D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98E6E2" w14:textId="77777777" w:rsidR="00C223DB" w:rsidRDefault="0059350D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DE5D65" w14:textId="77777777" w:rsidR="00C223DB" w:rsidRDefault="0059350D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B1B7BE" w14:textId="77777777" w:rsidR="00C223DB" w:rsidRDefault="0059350D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E2DBE0" w14:textId="77777777" w:rsidR="00C223DB" w:rsidRDefault="0059350D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19F0C6" w14:textId="77777777" w:rsidR="00C223DB" w:rsidRDefault="0059350D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36B1F3" w14:textId="77777777" w:rsidR="00C223DB" w:rsidRDefault="0059350D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557ED6" w14:textId="77777777" w:rsidR="00C223DB" w:rsidRDefault="0059350D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EF9D21" w14:textId="77777777" w:rsidR="00C223DB" w:rsidRDefault="0059350D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6BB61B" w14:textId="77777777" w:rsidR="00C223DB" w:rsidRDefault="0059350D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360FB6" w14:textId="77777777" w:rsidR="00C223DB" w:rsidRDefault="0059350D">
            <w:pPr>
              <w:jc w:val="center"/>
            </w:pPr>
            <w:r>
              <w:t>24</w:t>
            </w:r>
          </w:p>
        </w:tc>
      </w:tr>
      <w:tr w:rsidR="00C223DB" w14:paraId="361A191C" w14:textId="77777777">
        <w:tc>
          <w:tcPr>
            <w:tcW w:w="1856" w:type="dxa"/>
            <w:shd w:val="clear" w:color="auto" w:fill="E6E6E6"/>
            <w:vAlign w:val="center"/>
          </w:tcPr>
          <w:p w14:paraId="0211909C" w14:textId="77777777" w:rsidR="00C223DB" w:rsidRDefault="0059350D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6E56E7C" w14:textId="77777777" w:rsidR="00C223DB" w:rsidRDefault="005935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ACC85A1" w14:textId="77777777" w:rsidR="00C223DB" w:rsidRDefault="005935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32F68B2" w14:textId="77777777" w:rsidR="00C223DB" w:rsidRDefault="005935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CD0747D" w14:textId="77777777" w:rsidR="00C223DB" w:rsidRDefault="0059350D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411DB1D" w14:textId="77777777" w:rsidR="00C223DB" w:rsidRDefault="005935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C0FE38B" w14:textId="77777777" w:rsidR="00C223DB" w:rsidRDefault="0059350D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8991693" w14:textId="77777777" w:rsidR="00C223DB" w:rsidRDefault="0059350D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403DF65" w14:textId="77777777" w:rsidR="00C223DB" w:rsidRDefault="0059350D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739DDEEF" w14:textId="77777777" w:rsidR="00C223DB" w:rsidRDefault="0059350D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A7E6E57" w14:textId="77777777" w:rsidR="00C223DB" w:rsidRDefault="0059350D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F5BA84B" w14:textId="77777777" w:rsidR="00C223DB" w:rsidRDefault="0059350D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A5410EC" w14:textId="77777777" w:rsidR="00C223DB" w:rsidRDefault="0059350D">
            <w:pPr>
              <w:jc w:val="right"/>
            </w:pPr>
            <w:r>
              <w:t>30</w:t>
            </w:r>
          </w:p>
        </w:tc>
      </w:tr>
      <w:tr w:rsidR="00C223DB" w14:paraId="78256276" w14:textId="77777777">
        <w:tc>
          <w:tcPr>
            <w:tcW w:w="1856" w:type="dxa"/>
            <w:shd w:val="clear" w:color="auto" w:fill="E6E6E6"/>
            <w:vAlign w:val="center"/>
          </w:tcPr>
          <w:p w14:paraId="224205D0" w14:textId="77777777" w:rsidR="00C223DB" w:rsidRDefault="0059350D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9E5D0B5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08488EB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7857F0E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7681434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EDBD9BF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33D3979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ED29C91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0CD36B4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BB84A91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81178D6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155939E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B0CE120" w14:textId="77777777" w:rsidR="00C223DB" w:rsidRDefault="0059350D">
            <w:pPr>
              <w:jc w:val="right"/>
            </w:pPr>
            <w:r>
              <w:t>61</w:t>
            </w:r>
          </w:p>
        </w:tc>
      </w:tr>
    </w:tbl>
    <w:p w14:paraId="4D3F40E7" w14:textId="77777777" w:rsidR="00C223DB" w:rsidRDefault="0059350D">
      <w:pPr>
        <w:pStyle w:val="2"/>
      </w:pPr>
      <w:bookmarkStart w:id="13" w:name="_Toc91596407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223DB" w14:paraId="34FF9F9D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EA9B776" w14:textId="77777777" w:rsidR="00C223DB" w:rsidRDefault="0059350D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EFDFAB" w14:textId="77777777" w:rsidR="00C223DB" w:rsidRDefault="0059350D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6466A1" w14:textId="77777777" w:rsidR="00C223DB" w:rsidRDefault="0059350D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C22194" w14:textId="77777777" w:rsidR="00C223DB" w:rsidRDefault="0059350D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8F049B" w14:textId="77777777" w:rsidR="00C223DB" w:rsidRDefault="0059350D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B07FFC" w14:textId="77777777" w:rsidR="00C223DB" w:rsidRDefault="0059350D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2A9993" w14:textId="77777777" w:rsidR="00C223DB" w:rsidRDefault="0059350D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4526AA1" w14:textId="77777777" w:rsidR="00C223DB" w:rsidRDefault="0059350D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D16E3D" w14:textId="77777777" w:rsidR="00C223DB" w:rsidRDefault="0059350D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7F0C7F" w14:textId="77777777" w:rsidR="00C223DB" w:rsidRDefault="0059350D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0F6B62" w14:textId="77777777" w:rsidR="00C223DB" w:rsidRDefault="0059350D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8976332" w14:textId="77777777" w:rsidR="00C223DB" w:rsidRDefault="0059350D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C551C7" w14:textId="77777777" w:rsidR="00C223DB" w:rsidRDefault="0059350D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6DF0641" w14:textId="77777777" w:rsidR="00C223DB" w:rsidRDefault="0059350D">
            <w:pPr>
              <w:jc w:val="center"/>
            </w:pPr>
            <w:r>
              <w:t>18</w:t>
            </w:r>
          </w:p>
        </w:tc>
      </w:tr>
      <w:tr w:rsidR="00C223DB" w14:paraId="795EA09D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4D9B261F" w14:textId="77777777" w:rsidR="00C223DB" w:rsidRDefault="0059350D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412562B" w14:textId="77777777" w:rsidR="00C223DB" w:rsidRDefault="0059350D">
            <w:r>
              <w:t>S</w:t>
            </w:r>
          </w:p>
        </w:tc>
        <w:tc>
          <w:tcPr>
            <w:tcW w:w="701" w:type="dxa"/>
            <w:vAlign w:val="center"/>
          </w:tcPr>
          <w:p w14:paraId="5E808078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02CD5510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44F5A5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908293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EE24C1" w14:textId="77777777" w:rsidR="00C223DB" w:rsidRDefault="0059350D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3704FAC6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5153EAB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B11FD90" w14:textId="77777777" w:rsidR="00C223DB" w:rsidRDefault="0059350D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C39562D" w14:textId="77777777" w:rsidR="00C223DB" w:rsidRDefault="0059350D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6EABE685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3B764FE" w14:textId="77777777" w:rsidR="00C223DB" w:rsidRDefault="0059350D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3DAA34AC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B38081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559C6C" w14:textId="77777777" w:rsidR="00C223DB" w:rsidRDefault="0059350D">
            <w:pPr>
              <w:jc w:val="right"/>
            </w:pPr>
            <w:r>
              <w:t>0</w:t>
            </w:r>
          </w:p>
        </w:tc>
      </w:tr>
      <w:tr w:rsidR="00C223DB" w14:paraId="1A9D0FC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44AEE1" w14:textId="77777777" w:rsidR="00C223DB" w:rsidRDefault="00C223DB"/>
        </w:tc>
        <w:tc>
          <w:tcPr>
            <w:tcW w:w="565" w:type="dxa"/>
            <w:vMerge/>
            <w:vAlign w:val="center"/>
          </w:tcPr>
          <w:p w14:paraId="6BF5D3B7" w14:textId="77777777" w:rsidR="00C223DB" w:rsidRDefault="00C223DB"/>
        </w:tc>
        <w:tc>
          <w:tcPr>
            <w:tcW w:w="701" w:type="dxa"/>
            <w:vAlign w:val="center"/>
          </w:tcPr>
          <w:p w14:paraId="50C7F57C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2221865E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B2C8256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591144D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9C4BFF0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C043EAA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9E4EFD9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ED24DD8" w14:textId="77777777" w:rsidR="00C223DB" w:rsidRDefault="0059350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501349B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A4BEFAE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E36CA17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6F3B312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E295D6E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3F21F07" w14:textId="77777777" w:rsidR="00C223DB" w:rsidRDefault="0059350D">
            <w:pPr>
              <w:jc w:val="right"/>
            </w:pPr>
            <w:r>
              <w:t>36</w:t>
            </w:r>
          </w:p>
        </w:tc>
      </w:tr>
      <w:tr w:rsidR="00C223DB" w14:paraId="04BF0C2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6725281" w14:textId="77777777" w:rsidR="00C223DB" w:rsidRDefault="00C223DB"/>
        </w:tc>
        <w:tc>
          <w:tcPr>
            <w:tcW w:w="565" w:type="dxa"/>
            <w:vMerge w:val="restart"/>
            <w:vAlign w:val="center"/>
          </w:tcPr>
          <w:p w14:paraId="3AD3EE37" w14:textId="77777777" w:rsidR="00C223DB" w:rsidRDefault="0059350D">
            <w:r>
              <w:t>SE</w:t>
            </w:r>
          </w:p>
        </w:tc>
        <w:tc>
          <w:tcPr>
            <w:tcW w:w="701" w:type="dxa"/>
            <w:vAlign w:val="center"/>
          </w:tcPr>
          <w:p w14:paraId="6F66752A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48A9CD82" w14:textId="77777777" w:rsidR="00C223DB" w:rsidRDefault="0059350D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353DDACE" w14:textId="77777777" w:rsidR="00C223DB" w:rsidRDefault="0059350D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20FFDDDD" w14:textId="77777777" w:rsidR="00C223DB" w:rsidRDefault="0059350D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12EF36A3" w14:textId="77777777" w:rsidR="00C223DB" w:rsidRDefault="0059350D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7E0FCC66" w14:textId="77777777" w:rsidR="00C223DB" w:rsidRDefault="0059350D">
            <w:pPr>
              <w:jc w:val="right"/>
            </w:pPr>
            <w:r>
              <w:t>236</w:t>
            </w:r>
          </w:p>
        </w:tc>
        <w:tc>
          <w:tcPr>
            <w:tcW w:w="565" w:type="dxa"/>
            <w:vAlign w:val="center"/>
          </w:tcPr>
          <w:p w14:paraId="3F21664E" w14:textId="77777777" w:rsidR="00C223DB" w:rsidRDefault="0059350D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7F5EA4E9" w14:textId="77777777" w:rsidR="00C223DB" w:rsidRDefault="0059350D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6CE97208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C8929E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AD9F05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BA8B09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74BACD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2F1ED8" w14:textId="77777777" w:rsidR="00C223DB" w:rsidRDefault="0059350D">
            <w:pPr>
              <w:jc w:val="right"/>
            </w:pPr>
            <w:r>
              <w:t>0</w:t>
            </w:r>
          </w:p>
        </w:tc>
      </w:tr>
      <w:tr w:rsidR="00C223DB" w14:paraId="6E39263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42EDAB" w14:textId="77777777" w:rsidR="00C223DB" w:rsidRDefault="00C223DB"/>
        </w:tc>
        <w:tc>
          <w:tcPr>
            <w:tcW w:w="565" w:type="dxa"/>
            <w:vMerge/>
            <w:vAlign w:val="center"/>
          </w:tcPr>
          <w:p w14:paraId="12A4925D" w14:textId="77777777" w:rsidR="00C223DB" w:rsidRDefault="00C223DB"/>
        </w:tc>
        <w:tc>
          <w:tcPr>
            <w:tcW w:w="701" w:type="dxa"/>
            <w:vAlign w:val="center"/>
          </w:tcPr>
          <w:p w14:paraId="4E8FBA13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7AE23EE5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493C8C8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48A8895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1A69380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E754109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34CBE34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22992C1" w14:textId="77777777" w:rsidR="00C223DB" w:rsidRDefault="0059350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2FEFC2FE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C184BB0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B1C685D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BDCB84A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D96B624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9D652F4" w14:textId="77777777" w:rsidR="00C223DB" w:rsidRDefault="0059350D">
            <w:pPr>
              <w:jc w:val="right"/>
            </w:pPr>
            <w:r>
              <w:t>36</w:t>
            </w:r>
          </w:p>
        </w:tc>
      </w:tr>
      <w:tr w:rsidR="00C223DB" w14:paraId="4D4262F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17CFCEE" w14:textId="77777777" w:rsidR="00C223DB" w:rsidRDefault="00C223DB"/>
        </w:tc>
        <w:tc>
          <w:tcPr>
            <w:tcW w:w="565" w:type="dxa"/>
            <w:vMerge w:val="restart"/>
            <w:vAlign w:val="center"/>
          </w:tcPr>
          <w:p w14:paraId="52FFF939" w14:textId="77777777" w:rsidR="00C223DB" w:rsidRDefault="0059350D">
            <w:r>
              <w:t>E</w:t>
            </w:r>
          </w:p>
        </w:tc>
        <w:tc>
          <w:tcPr>
            <w:tcW w:w="701" w:type="dxa"/>
            <w:vAlign w:val="center"/>
          </w:tcPr>
          <w:p w14:paraId="4108D37A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0AA5CC03" w14:textId="77777777" w:rsidR="00C223DB" w:rsidRDefault="0059350D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159036A8" w14:textId="77777777" w:rsidR="00C223DB" w:rsidRDefault="0059350D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588D7AE9" w14:textId="77777777" w:rsidR="00C223DB" w:rsidRDefault="0059350D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46B1191B" w14:textId="77777777" w:rsidR="00C223DB" w:rsidRDefault="0059350D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131D0032" w14:textId="77777777" w:rsidR="00C223DB" w:rsidRDefault="0059350D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5A9D3A68" w14:textId="77777777" w:rsidR="00C223DB" w:rsidRDefault="0059350D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5CD6831E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70FFD9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13FB88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A53FC3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98BEDE3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31F354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50E3DD" w14:textId="77777777" w:rsidR="00C223DB" w:rsidRDefault="0059350D">
            <w:pPr>
              <w:jc w:val="right"/>
            </w:pPr>
            <w:r>
              <w:t>0</w:t>
            </w:r>
          </w:p>
        </w:tc>
      </w:tr>
      <w:tr w:rsidR="00C223DB" w14:paraId="63DBF5A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6DC4540" w14:textId="77777777" w:rsidR="00C223DB" w:rsidRDefault="00C223DB"/>
        </w:tc>
        <w:tc>
          <w:tcPr>
            <w:tcW w:w="565" w:type="dxa"/>
            <w:vMerge/>
            <w:vAlign w:val="center"/>
          </w:tcPr>
          <w:p w14:paraId="4B596AB6" w14:textId="77777777" w:rsidR="00C223DB" w:rsidRDefault="00C223DB"/>
        </w:tc>
        <w:tc>
          <w:tcPr>
            <w:tcW w:w="701" w:type="dxa"/>
            <w:vAlign w:val="center"/>
          </w:tcPr>
          <w:p w14:paraId="405FA661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307E9E0C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481FECA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A18495A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0C2BD7D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9EC3C4D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6D23248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8DFEBF8" w14:textId="77777777" w:rsidR="00C223DB" w:rsidRDefault="0059350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16C4D94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2E9015B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FE5CAB0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D9D987C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1EF78A7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AF493EF" w14:textId="77777777" w:rsidR="00C223DB" w:rsidRDefault="0059350D">
            <w:pPr>
              <w:jc w:val="right"/>
            </w:pPr>
            <w:r>
              <w:t>36</w:t>
            </w:r>
          </w:p>
        </w:tc>
      </w:tr>
      <w:tr w:rsidR="00C223DB" w14:paraId="443A186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6B68CD" w14:textId="77777777" w:rsidR="00C223DB" w:rsidRDefault="00C223DB"/>
        </w:tc>
        <w:tc>
          <w:tcPr>
            <w:tcW w:w="565" w:type="dxa"/>
            <w:vMerge w:val="restart"/>
            <w:vAlign w:val="center"/>
          </w:tcPr>
          <w:p w14:paraId="1BA03A3F" w14:textId="77777777" w:rsidR="00C223DB" w:rsidRDefault="0059350D">
            <w:r>
              <w:t>NE</w:t>
            </w:r>
          </w:p>
        </w:tc>
        <w:tc>
          <w:tcPr>
            <w:tcW w:w="701" w:type="dxa"/>
            <w:vAlign w:val="center"/>
          </w:tcPr>
          <w:p w14:paraId="6CE73815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7D5F7C7B" w14:textId="77777777" w:rsidR="00C223DB" w:rsidRDefault="0059350D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53376874" w14:textId="77777777" w:rsidR="00C223DB" w:rsidRDefault="0059350D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0FAF0807" w14:textId="77777777" w:rsidR="00C223DB" w:rsidRDefault="0059350D">
            <w:pPr>
              <w:jc w:val="right"/>
            </w:pPr>
            <w:r>
              <w:t>315</w:t>
            </w:r>
          </w:p>
        </w:tc>
        <w:tc>
          <w:tcPr>
            <w:tcW w:w="565" w:type="dxa"/>
            <w:vAlign w:val="center"/>
          </w:tcPr>
          <w:p w14:paraId="48D3BEDF" w14:textId="77777777" w:rsidR="00C223DB" w:rsidRDefault="0059350D">
            <w:pPr>
              <w:jc w:val="right"/>
            </w:pPr>
            <w:r>
              <w:t>229</w:t>
            </w:r>
          </w:p>
        </w:tc>
        <w:tc>
          <w:tcPr>
            <w:tcW w:w="565" w:type="dxa"/>
            <w:vAlign w:val="center"/>
          </w:tcPr>
          <w:p w14:paraId="7E4E520A" w14:textId="77777777" w:rsidR="00C223DB" w:rsidRDefault="0059350D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1DAE5274" w14:textId="77777777" w:rsidR="00C223DB" w:rsidRDefault="0059350D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439DF9B1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80D511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7AB7E1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ED1040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953519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22F5B8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397493" w14:textId="77777777" w:rsidR="00C223DB" w:rsidRDefault="0059350D">
            <w:pPr>
              <w:jc w:val="right"/>
            </w:pPr>
            <w:r>
              <w:t>0</w:t>
            </w:r>
          </w:p>
        </w:tc>
      </w:tr>
      <w:tr w:rsidR="00C223DB" w14:paraId="01E3606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C7CC2B" w14:textId="77777777" w:rsidR="00C223DB" w:rsidRDefault="00C223DB"/>
        </w:tc>
        <w:tc>
          <w:tcPr>
            <w:tcW w:w="565" w:type="dxa"/>
            <w:vMerge/>
            <w:vAlign w:val="center"/>
          </w:tcPr>
          <w:p w14:paraId="22F03470" w14:textId="77777777" w:rsidR="00C223DB" w:rsidRDefault="00C223DB"/>
        </w:tc>
        <w:tc>
          <w:tcPr>
            <w:tcW w:w="701" w:type="dxa"/>
            <w:vAlign w:val="center"/>
          </w:tcPr>
          <w:p w14:paraId="7418639B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66B236FB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DF416D2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81C55BF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21269F5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777D9A9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BE5F365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FB76314" w14:textId="77777777" w:rsidR="00C223DB" w:rsidRDefault="0059350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960B3A1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DD81E9F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71BB2A0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CA05727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E3C4164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8A58B71" w14:textId="77777777" w:rsidR="00C223DB" w:rsidRDefault="0059350D">
            <w:pPr>
              <w:jc w:val="right"/>
            </w:pPr>
            <w:r>
              <w:t>36</w:t>
            </w:r>
          </w:p>
        </w:tc>
      </w:tr>
      <w:tr w:rsidR="00C223DB" w14:paraId="255B9BE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F5BD5D" w14:textId="77777777" w:rsidR="00C223DB" w:rsidRDefault="00C223DB"/>
        </w:tc>
        <w:tc>
          <w:tcPr>
            <w:tcW w:w="565" w:type="dxa"/>
            <w:vMerge w:val="restart"/>
            <w:vAlign w:val="center"/>
          </w:tcPr>
          <w:p w14:paraId="106E54E2" w14:textId="77777777" w:rsidR="00C223DB" w:rsidRDefault="0059350D">
            <w:r>
              <w:t>N</w:t>
            </w:r>
          </w:p>
        </w:tc>
        <w:tc>
          <w:tcPr>
            <w:tcW w:w="701" w:type="dxa"/>
            <w:vAlign w:val="center"/>
          </w:tcPr>
          <w:p w14:paraId="73BB2021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6CCC923A" w14:textId="77777777" w:rsidR="00C223DB" w:rsidRDefault="0059350D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7F12A371" w14:textId="77777777" w:rsidR="00C223DB" w:rsidRDefault="0059350D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0915274E" w14:textId="77777777" w:rsidR="00C223DB" w:rsidRDefault="0059350D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0B919B8E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093D3F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7F8F9A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B4C835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717B1C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8CC3B4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3CA4C3" w14:textId="77777777" w:rsidR="00C223DB" w:rsidRDefault="0059350D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89948C" w14:textId="77777777" w:rsidR="00C223DB" w:rsidRDefault="0059350D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5814922E" w14:textId="77777777" w:rsidR="00C223DB" w:rsidRDefault="0059350D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2838C7F4" w14:textId="77777777" w:rsidR="00C223DB" w:rsidRDefault="0059350D">
            <w:pPr>
              <w:jc w:val="right"/>
            </w:pPr>
            <w:r>
              <w:t>50</w:t>
            </w:r>
          </w:p>
        </w:tc>
      </w:tr>
      <w:tr w:rsidR="00C223DB" w14:paraId="61EF2C9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679CD75" w14:textId="77777777" w:rsidR="00C223DB" w:rsidRDefault="00C223DB"/>
        </w:tc>
        <w:tc>
          <w:tcPr>
            <w:tcW w:w="565" w:type="dxa"/>
            <w:vMerge/>
            <w:vAlign w:val="center"/>
          </w:tcPr>
          <w:p w14:paraId="49CBCCBB" w14:textId="77777777" w:rsidR="00C223DB" w:rsidRDefault="00C223DB"/>
        </w:tc>
        <w:tc>
          <w:tcPr>
            <w:tcW w:w="701" w:type="dxa"/>
            <w:vAlign w:val="center"/>
          </w:tcPr>
          <w:p w14:paraId="2A7A09DC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26D9144A" w14:textId="77777777" w:rsidR="00C223DB" w:rsidRDefault="0059350D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0EC2CC7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F7EBC97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C15AEB8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6DC95B8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7689B9E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326EC31" w14:textId="77777777" w:rsidR="00C223DB" w:rsidRDefault="0059350D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773FEDF0" w14:textId="77777777" w:rsidR="00C223DB" w:rsidRDefault="0059350D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A97FDBB" w14:textId="77777777" w:rsidR="00C223DB" w:rsidRDefault="0059350D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3EDDE5A" w14:textId="77777777" w:rsidR="00C223DB" w:rsidRDefault="0059350D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778005B" w14:textId="77777777" w:rsidR="00C223DB" w:rsidRDefault="0059350D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1B27ED9" w14:textId="77777777" w:rsidR="00C223DB" w:rsidRDefault="0059350D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7B911DE" w14:textId="77777777" w:rsidR="00C223DB" w:rsidRDefault="0059350D">
            <w:pPr>
              <w:jc w:val="right"/>
            </w:pPr>
            <w:r>
              <w:t>36</w:t>
            </w:r>
          </w:p>
        </w:tc>
      </w:tr>
      <w:tr w:rsidR="00C223DB" w14:paraId="3FC8DAE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8F815E" w14:textId="77777777" w:rsidR="00C223DB" w:rsidRDefault="00C223DB"/>
        </w:tc>
        <w:tc>
          <w:tcPr>
            <w:tcW w:w="565" w:type="dxa"/>
            <w:vMerge w:val="restart"/>
            <w:vAlign w:val="center"/>
          </w:tcPr>
          <w:p w14:paraId="2F62B011" w14:textId="77777777" w:rsidR="00C223DB" w:rsidRDefault="0059350D">
            <w:r>
              <w:t>H</w:t>
            </w:r>
          </w:p>
        </w:tc>
        <w:tc>
          <w:tcPr>
            <w:tcW w:w="701" w:type="dxa"/>
            <w:vAlign w:val="center"/>
          </w:tcPr>
          <w:p w14:paraId="78094980" w14:textId="77777777" w:rsidR="00C223DB" w:rsidRDefault="0059350D">
            <w:r>
              <w:t>直射</w:t>
            </w:r>
          </w:p>
        </w:tc>
        <w:tc>
          <w:tcPr>
            <w:tcW w:w="565" w:type="dxa"/>
            <w:vAlign w:val="center"/>
          </w:tcPr>
          <w:p w14:paraId="17559EBA" w14:textId="77777777" w:rsidR="00C223DB" w:rsidRDefault="0059350D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4AB6F659" w14:textId="77777777" w:rsidR="00C223DB" w:rsidRDefault="0059350D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81597AF" w14:textId="77777777" w:rsidR="00C223DB" w:rsidRDefault="0059350D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1F690F3C" w14:textId="77777777" w:rsidR="00C223DB" w:rsidRDefault="0059350D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1C7A318A" w14:textId="77777777" w:rsidR="00C223DB" w:rsidRDefault="0059350D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16CB2C37" w14:textId="77777777" w:rsidR="00C223DB" w:rsidRDefault="0059350D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0B6BEC7C" w14:textId="77777777" w:rsidR="00C223DB" w:rsidRDefault="0059350D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465C14DB" w14:textId="77777777" w:rsidR="00C223DB" w:rsidRDefault="0059350D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5598FE28" w14:textId="77777777" w:rsidR="00C223DB" w:rsidRDefault="0059350D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695B343F" w14:textId="77777777" w:rsidR="00C223DB" w:rsidRDefault="0059350D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6AF04E6B" w14:textId="77777777" w:rsidR="00C223DB" w:rsidRDefault="0059350D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1FFD508A" w14:textId="77777777" w:rsidR="00C223DB" w:rsidRDefault="0059350D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40786BD" w14:textId="77777777" w:rsidR="00C223DB" w:rsidRDefault="0059350D">
            <w:pPr>
              <w:jc w:val="right"/>
            </w:pPr>
            <w:r>
              <w:t>24</w:t>
            </w:r>
          </w:p>
        </w:tc>
      </w:tr>
      <w:tr w:rsidR="00C223DB" w14:paraId="1523138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7819187" w14:textId="77777777" w:rsidR="00C223DB" w:rsidRDefault="00C223DB"/>
        </w:tc>
        <w:tc>
          <w:tcPr>
            <w:tcW w:w="565" w:type="dxa"/>
            <w:vMerge/>
            <w:vAlign w:val="center"/>
          </w:tcPr>
          <w:p w14:paraId="60B8ACD3" w14:textId="77777777" w:rsidR="00C223DB" w:rsidRDefault="00C223DB"/>
        </w:tc>
        <w:tc>
          <w:tcPr>
            <w:tcW w:w="701" w:type="dxa"/>
            <w:vAlign w:val="center"/>
          </w:tcPr>
          <w:p w14:paraId="27CB111E" w14:textId="77777777" w:rsidR="00C223DB" w:rsidRDefault="0059350D">
            <w:r>
              <w:t>散射</w:t>
            </w:r>
          </w:p>
        </w:tc>
        <w:tc>
          <w:tcPr>
            <w:tcW w:w="565" w:type="dxa"/>
            <w:vAlign w:val="center"/>
          </w:tcPr>
          <w:p w14:paraId="345C660B" w14:textId="77777777" w:rsidR="00C223DB" w:rsidRDefault="0059350D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57C38C09" w14:textId="77777777" w:rsidR="00C223DB" w:rsidRDefault="0059350D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03E01F86" w14:textId="77777777" w:rsidR="00C223DB" w:rsidRDefault="0059350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825FA85" w14:textId="77777777" w:rsidR="00C223DB" w:rsidRDefault="0059350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7408ABE9" w14:textId="77777777" w:rsidR="00C223DB" w:rsidRDefault="0059350D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BB8038E" w14:textId="77777777" w:rsidR="00C223DB" w:rsidRDefault="0059350D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2D6D2672" w14:textId="77777777" w:rsidR="00C223DB" w:rsidRDefault="0059350D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F689E4F" w14:textId="77777777" w:rsidR="00C223DB" w:rsidRDefault="0059350D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B8E0DB2" w14:textId="77777777" w:rsidR="00C223DB" w:rsidRDefault="0059350D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3B04D11" w14:textId="77777777" w:rsidR="00C223DB" w:rsidRDefault="0059350D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D895220" w14:textId="77777777" w:rsidR="00C223DB" w:rsidRDefault="0059350D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820845E" w14:textId="77777777" w:rsidR="00C223DB" w:rsidRDefault="0059350D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282F5F9" w14:textId="77777777" w:rsidR="00C223DB" w:rsidRDefault="0059350D">
            <w:pPr>
              <w:jc w:val="right"/>
            </w:pPr>
            <w:r>
              <w:t>51</w:t>
            </w:r>
          </w:p>
        </w:tc>
      </w:tr>
    </w:tbl>
    <w:p w14:paraId="7DB19D46" w14:textId="77777777" w:rsidR="00C223DB" w:rsidRDefault="0059350D">
      <w:pPr>
        <w:pStyle w:val="2"/>
      </w:pPr>
      <w:bookmarkStart w:id="14" w:name="_Toc91596408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223DB" w14:paraId="02CB8BC7" w14:textId="77777777">
        <w:tc>
          <w:tcPr>
            <w:tcW w:w="4697" w:type="dxa"/>
            <w:shd w:val="clear" w:color="auto" w:fill="E6E6E6"/>
            <w:vAlign w:val="center"/>
          </w:tcPr>
          <w:p w14:paraId="21EB8835" w14:textId="77777777" w:rsidR="00C223DB" w:rsidRDefault="0059350D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3D523CE" w14:textId="77777777" w:rsidR="00C223DB" w:rsidRDefault="0059350D">
            <w:r>
              <w:t>5</w:t>
            </w:r>
          </w:p>
        </w:tc>
      </w:tr>
      <w:tr w:rsidR="00C223DB" w14:paraId="4FC62505" w14:textId="77777777">
        <w:tc>
          <w:tcPr>
            <w:tcW w:w="4697" w:type="dxa"/>
            <w:shd w:val="clear" w:color="auto" w:fill="E6E6E6"/>
            <w:vAlign w:val="center"/>
          </w:tcPr>
          <w:p w14:paraId="55BE0105" w14:textId="77777777" w:rsidR="00C223DB" w:rsidRDefault="0059350D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53A11B4" w14:textId="77777777" w:rsidR="00C223DB" w:rsidRDefault="0059350D">
            <w:r>
              <w:t>31.2</w:t>
            </w:r>
          </w:p>
        </w:tc>
      </w:tr>
      <w:tr w:rsidR="00C223DB" w14:paraId="39C4FC3E" w14:textId="77777777">
        <w:tc>
          <w:tcPr>
            <w:tcW w:w="4697" w:type="dxa"/>
            <w:shd w:val="clear" w:color="auto" w:fill="E6E6E6"/>
            <w:vAlign w:val="center"/>
          </w:tcPr>
          <w:p w14:paraId="7F8709C1" w14:textId="77777777" w:rsidR="00C223DB" w:rsidRDefault="0059350D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A8E2240" w14:textId="77777777" w:rsidR="00C223DB" w:rsidRDefault="0059350D">
            <w:r>
              <w:t>34.8</w:t>
            </w:r>
          </w:p>
        </w:tc>
      </w:tr>
      <w:tr w:rsidR="00C223DB" w14:paraId="0F7819F5" w14:textId="77777777">
        <w:tc>
          <w:tcPr>
            <w:tcW w:w="4697" w:type="dxa"/>
            <w:shd w:val="clear" w:color="auto" w:fill="E6E6E6"/>
            <w:vAlign w:val="center"/>
          </w:tcPr>
          <w:p w14:paraId="550DAE43" w14:textId="77777777" w:rsidR="00C223DB" w:rsidRDefault="0059350D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8E33515" w14:textId="77777777" w:rsidR="00C223DB" w:rsidRDefault="0059350D">
            <w:r>
              <w:t>6.9</w:t>
            </w:r>
          </w:p>
        </w:tc>
      </w:tr>
      <w:tr w:rsidR="00C223DB" w14:paraId="399335B9" w14:textId="77777777">
        <w:tc>
          <w:tcPr>
            <w:tcW w:w="4697" w:type="dxa"/>
            <w:shd w:val="clear" w:color="auto" w:fill="E6E6E6"/>
            <w:vAlign w:val="center"/>
          </w:tcPr>
          <w:p w14:paraId="0D888FBE" w14:textId="77777777" w:rsidR="00C223DB" w:rsidRDefault="0059350D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AFF274B" w14:textId="77777777" w:rsidR="00C223DB" w:rsidRDefault="0059350D">
            <w:r>
              <w:t>18.6</w:t>
            </w:r>
          </w:p>
        </w:tc>
      </w:tr>
      <w:tr w:rsidR="00C223DB" w14:paraId="61A10492" w14:textId="77777777">
        <w:tc>
          <w:tcPr>
            <w:tcW w:w="4697" w:type="dxa"/>
            <w:shd w:val="clear" w:color="auto" w:fill="E6E6E6"/>
            <w:vAlign w:val="center"/>
          </w:tcPr>
          <w:p w14:paraId="5F80CD00" w14:textId="77777777" w:rsidR="00C223DB" w:rsidRDefault="0059350D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B456E2F" w14:textId="77777777" w:rsidR="00C223DB" w:rsidRDefault="0059350D">
            <w:r>
              <w:t>8.7</w:t>
            </w:r>
          </w:p>
        </w:tc>
      </w:tr>
      <w:tr w:rsidR="00C223DB" w14:paraId="683AECF2" w14:textId="77777777">
        <w:tc>
          <w:tcPr>
            <w:tcW w:w="4697" w:type="dxa"/>
            <w:shd w:val="clear" w:color="auto" w:fill="E6E6E6"/>
            <w:vAlign w:val="center"/>
          </w:tcPr>
          <w:p w14:paraId="79394CD9" w14:textId="77777777" w:rsidR="00C223DB" w:rsidRDefault="0059350D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6460BAF" w14:textId="77777777" w:rsidR="00C223DB" w:rsidRDefault="0059350D">
            <w:r>
              <w:t>0.75</w:t>
            </w:r>
          </w:p>
        </w:tc>
      </w:tr>
      <w:tr w:rsidR="00C223DB" w14:paraId="3A08C24A" w14:textId="77777777">
        <w:tc>
          <w:tcPr>
            <w:tcW w:w="4697" w:type="dxa"/>
            <w:shd w:val="clear" w:color="auto" w:fill="E6E6E6"/>
            <w:vAlign w:val="center"/>
          </w:tcPr>
          <w:p w14:paraId="37A0FED8" w14:textId="77777777" w:rsidR="00C223DB" w:rsidRDefault="0059350D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65D72C5" w14:textId="77777777" w:rsidR="00C223DB" w:rsidRDefault="0059350D">
            <w:r>
              <w:t>0.75</w:t>
            </w:r>
          </w:p>
        </w:tc>
      </w:tr>
      <w:tr w:rsidR="00C223DB" w14:paraId="7D18A784" w14:textId="77777777">
        <w:tc>
          <w:tcPr>
            <w:tcW w:w="4697" w:type="dxa"/>
            <w:shd w:val="clear" w:color="auto" w:fill="E6E6E6"/>
            <w:vAlign w:val="center"/>
          </w:tcPr>
          <w:p w14:paraId="7D1258BC" w14:textId="77777777" w:rsidR="00C223DB" w:rsidRDefault="0059350D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3E32BEB" w14:textId="77777777" w:rsidR="00C223DB" w:rsidRDefault="0059350D">
            <w:r>
              <w:t>28.1</w:t>
            </w:r>
          </w:p>
        </w:tc>
      </w:tr>
      <w:tr w:rsidR="00C223DB" w14:paraId="574644E0" w14:textId="77777777">
        <w:tc>
          <w:tcPr>
            <w:tcW w:w="4697" w:type="dxa"/>
            <w:shd w:val="clear" w:color="auto" w:fill="E6E6E6"/>
            <w:vAlign w:val="center"/>
          </w:tcPr>
          <w:p w14:paraId="35DF684B" w14:textId="77777777" w:rsidR="00C223DB" w:rsidRDefault="0059350D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6B0CA1B" w14:textId="77777777" w:rsidR="00C223DB" w:rsidRDefault="0059350D">
            <w:r>
              <w:t>100430</w:t>
            </w:r>
          </w:p>
        </w:tc>
      </w:tr>
    </w:tbl>
    <w:p w14:paraId="3DCD21C3" w14:textId="77777777" w:rsidR="00C223DB" w:rsidRDefault="0059350D">
      <w:pPr>
        <w:pStyle w:val="1"/>
        <w:rPr>
          <w:szCs w:val="24"/>
        </w:rPr>
      </w:pPr>
      <w:bookmarkStart w:id="15" w:name="_Toc91596409"/>
      <w:r>
        <w:rPr>
          <w:szCs w:val="24"/>
        </w:rPr>
        <w:t>计算依据</w:t>
      </w:r>
      <w:bookmarkEnd w:id="15"/>
    </w:p>
    <w:p w14:paraId="01950E42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4E50BA57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0A097693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2816919D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04DCEDF5" w14:textId="77777777" w:rsidR="00C223DB" w:rsidRDefault="0059350D">
      <w:pPr>
        <w:pStyle w:val="1"/>
        <w:rPr>
          <w:szCs w:val="24"/>
        </w:rPr>
      </w:pPr>
      <w:bookmarkStart w:id="16" w:name="_Toc91596410"/>
      <w:r>
        <w:rPr>
          <w:szCs w:val="24"/>
        </w:rPr>
        <w:t>计算原理</w:t>
      </w:r>
      <w:bookmarkEnd w:id="16"/>
    </w:p>
    <w:p w14:paraId="2AA19324" w14:textId="77777777" w:rsidR="000C2A97" w:rsidRDefault="0059350D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596411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3969C54" w14:textId="77777777" w:rsidR="000C2A97" w:rsidRDefault="005935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1C344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9pt;height:18.1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3F80A9A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DBB5F62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846F73D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587A153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F44AF8A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90F186C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0328D888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1077F18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7A3A393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4BC6FF71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C425F01" w14:textId="77777777" w:rsidR="000C2A97" w:rsidRDefault="0059350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94371BF" w14:textId="77777777" w:rsidR="000C2A97" w:rsidRPr="00304ED3" w:rsidRDefault="0059350D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B6F71B1" w14:textId="77777777" w:rsidR="000C2A97" w:rsidRDefault="0059350D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59641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D69942D" w14:textId="77777777" w:rsidR="000C2A97" w:rsidRDefault="0059350D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6666C5F" w14:textId="77777777" w:rsidR="000C2A97" w:rsidRDefault="005935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1CEA007A">
          <v:shape id="_x0000_i1026" type="#_x0000_t75" style="width:132.75pt;height:18.8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2585340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17E96D2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06C9E3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1FEE9CC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B5BE423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F4C194A" w14:textId="77777777" w:rsidR="000C2A97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572E80C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543D0F17" w14:textId="77777777" w:rsidR="000C2A97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4578D393" w14:textId="77777777" w:rsidR="000C2A97" w:rsidRPr="00996950" w:rsidRDefault="0059350D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582109F5">
          <v:shape id="_x0000_i1027" type="#_x0000_t75" style="width:54.45pt;height:18.8pt;mso-position-horizontal-relative:page;mso-position-vertical-relative:page">
            <v:imagedata r:id="rId12" o:title=""/>
          </v:shape>
        </w:pict>
      </w:r>
    </w:p>
    <w:p w14:paraId="47598FA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51E91764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6333EBA" w14:textId="77777777" w:rsidR="000C2A97" w:rsidRDefault="0059350D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59641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6FA58E3" w14:textId="77777777" w:rsidR="000C2A97" w:rsidRDefault="0059350D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0687DA58">
          <v:shape id="_x0000_i1028" type="#_x0000_t75" style="width:164.05pt;height:18.8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D30C4EB" w14:textId="77777777" w:rsidR="000C2A97" w:rsidRPr="0071510E" w:rsidRDefault="0059350D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2FF5E04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9C66FA2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CB56BD3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F6638F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55619A0" w14:textId="77777777" w:rsidR="000C2A97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4321DD33" w14:textId="77777777" w:rsidR="000C2A97" w:rsidRPr="00304ED3" w:rsidRDefault="0059350D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4D00962">
          <v:shape id="_x0000_i1029" type="#_x0000_t75" style="width:60.1pt;height:36.3pt;mso-position-horizontal-relative:page;mso-position-vertical-relative:page">
            <v:imagedata r:id="rId14" o:title=""/>
          </v:shape>
        </w:pict>
      </w:r>
    </w:p>
    <w:p w14:paraId="052FD1B6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68CE0FA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59F9097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57ACC6B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300FD5D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804A01E" w14:textId="77777777" w:rsidR="000C2A97" w:rsidRDefault="0059350D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59641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47F75BD" w14:textId="77777777" w:rsidR="000C2A97" w:rsidRDefault="0059350D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5C04BCE8">
          <v:shape id="_x0000_i1030" type="#_x0000_t75" style="width:8.15pt;height:15.6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3CCFF4FC">
          <v:shape id="_x0000_i1031" type="#_x0000_t75" style="width:8.15pt;height:15.65pt;mso-position-horizontal-relative:page;mso-position-vertical-relative:page">
            <v:imagedata r:id="rId16" o:title=""/>
          </v:shape>
        </w:pict>
      </w:r>
    </w:p>
    <w:p w14:paraId="38D4C181" w14:textId="77777777" w:rsidR="000C2A97" w:rsidRDefault="0059350D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51056A4" w14:textId="77777777" w:rsidR="000C2A97" w:rsidRPr="00304ED3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ED8B72E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0AF8453E" w14:textId="77777777" w:rsidR="000C2A97" w:rsidRDefault="0059350D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59641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18513CB" w14:textId="77777777" w:rsidR="000C2A97" w:rsidRPr="00304ED3" w:rsidRDefault="0059350D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9553C66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0F6462F">
          <v:shape id="_x0000_i1032" type="#_x0000_t75" style="width:118.95pt;height:18.8pt;mso-position-horizontal-relative:page;mso-position-vertical-relative:page">
            <v:imagedata r:id="rId17" o:title=""/>
          </v:shape>
        </w:pict>
      </w:r>
    </w:p>
    <w:p w14:paraId="75FACD06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985352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BC1393F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BDF22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000BA6" w14:textId="77777777" w:rsidR="000C2A97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4CBC9C8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908B567" w14:textId="77777777" w:rsidR="000C2A97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52EF3C5C">
          <v:shape id="_x0000_i1033" type="#_x0000_t75" style="width:95.8pt;height:18.15pt">
            <v:imagedata r:id="rId18" o:title=""/>
          </v:shape>
        </w:pict>
      </w:r>
    </w:p>
    <w:p w14:paraId="0E240FA8" w14:textId="77777777" w:rsidR="000C2A97" w:rsidRDefault="0059350D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8794E57" w14:textId="77777777" w:rsidR="000C2A97" w:rsidRPr="00014625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00BF1CD3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EC18D7D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25DCF27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EEB739B">
          <v:shape id="_x0000_i1034" type="#_x0000_t75" style="width:105.2pt;height:18.8pt;mso-position-horizontal-relative:page;mso-position-vertical-relative:page">
            <v:imagedata r:id="rId19" o:title=""/>
          </v:shape>
        </w:pict>
      </w:r>
    </w:p>
    <w:p w14:paraId="03E0C8D7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858006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98D4E8E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D0B7867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16C096" w14:textId="77777777" w:rsidR="000C2A97" w:rsidRDefault="0059350D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59641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FE72B08" w14:textId="77777777" w:rsidR="000C2A97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26ACB5E" w14:textId="77777777" w:rsidR="000C2A97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608998F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9BEE782">
          <v:shape id="_x0000_i1035" type="#_x0000_t75" style="width:41.3pt;height:17.55pt;mso-position-horizontal-relative:page;mso-position-vertical-relative:page">
            <v:imagedata r:id="rId20" o:title=""/>
          </v:shape>
        </w:pict>
      </w:r>
    </w:p>
    <w:p w14:paraId="32F7D692" w14:textId="77777777" w:rsidR="000C2A97" w:rsidRDefault="0059350D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EF6DC9" w14:textId="77777777" w:rsidR="000C2A97" w:rsidRDefault="0059350D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53B48D" w14:textId="77777777" w:rsidR="000C2A97" w:rsidRDefault="0059350D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A425AB7" w14:textId="77777777" w:rsidR="000C2A97" w:rsidRPr="00304ED3" w:rsidRDefault="0059350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E9F01FC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BC45D23">
          <v:shape id="_x0000_i1036" type="#_x0000_t75" style="width:99.55pt;height:30.7pt;mso-position-horizontal-relative:page;mso-position-vertical-relative:page">
            <v:imagedata r:id="rId21" o:title=""/>
          </v:shape>
        </w:pict>
      </w:r>
    </w:p>
    <w:p w14:paraId="751C02C6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EA36B27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1735EBAC">
          <v:shape id="_x0000_i1037" type="#_x0000_t75" style="width:25.65pt;height:15.0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528F82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70584DFB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06B49BC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9C91C66" w14:textId="77777777" w:rsidR="000C2A97" w:rsidRPr="00304ED3" w:rsidRDefault="0059350D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3535F9B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A9EE4CD">
          <v:shape id="_x0000_i1038" type="#_x0000_t75" style="width:106.45pt;height:30.7pt;mso-position-horizontal-relative:page;mso-position-vertical-relative:page">
            <v:imagedata r:id="rId23" o:title=""/>
          </v:shape>
        </w:pict>
      </w:r>
    </w:p>
    <w:p w14:paraId="00877C07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ADCD4A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A98B4A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9518167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46DE3F6F" w14:textId="77777777" w:rsidR="000C2A97" w:rsidRDefault="0059350D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59641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7345845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E2B2BD5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CBC529C">
          <v:shape id="_x0000_i1039" type="#_x0000_t75" style="width:62pt;height:18.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93D38E9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CBD14C4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6CD2800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286DB7E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A9F654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FFD8CAA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3D0A4C38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FB9DEC0">
          <v:shape id="_x0000_i1040" type="#_x0000_t75" style="width:50.7pt;height:18.8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F1AE0ED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533C31B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DD0C8F0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DB968C5" w14:textId="77777777" w:rsidR="000C2A97" w:rsidRDefault="0059350D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59641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CF50F48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057FC1A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8A32872">
          <v:shape id="_x0000_i1041" type="#_x0000_t75" style="width:62pt;height:18.1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A6F14BC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27B5F58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2057C2C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798F95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6D861AAC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BA26A1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C68C8EE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65355D5">
          <v:shape id="_x0000_i1042" type="#_x0000_t75" style="width:57.6pt;height:18.8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AF10F26" w14:textId="77777777" w:rsidR="000C2A97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CDF29F5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85946F0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403421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4C0B9BE9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610C3F6">
          <v:shape id="_x0000_i1043" type="#_x0000_t75" style="width:77pt;height:18.1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46929E2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178C70E" w14:textId="77777777" w:rsidR="000C2A97" w:rsidRPr="00304ED3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C3AB0AB">
          <v:shape id="_x0000_i1044" type="#_x0000_t75" style="width:92.05pt;height:18.1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79129F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CC0985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A961BA7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AFC04B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070C2EE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0F2FB74" w14:textId="77777777" w:rsidR="000C2A97" w:rsidRDefault="0059350D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59641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4A5668F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85C587D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9BB7367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2989D82">
          <v:shape id="_x0000_i1045" type="#_x0000_t75" style="width:62pt;height:18.15pt;mso-position-horizontal-relative:page;mso-position-vertical-relative:page">
            <v:imagedata r:id="rId30" o:title=""/>
          </v:shape>
        </w:pict>
      </w:r>
    </w:p>
    <w:p w14:paraId="1746EE8B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739FFD9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718E7E6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18521A6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6B688E88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530DE36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EC984B9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3DF7B23">
          <v:shape id="_x0000_i1046" type="#_x0000_t75" style="width:50.7pt;height:18.15pt;mso-position-horizontal-relative:page;mso-position-vertical-relative:page">
            <v:imagedata r:id="rId31" o:title=""/>
          </v:shape>
        </w:pict>
      </w:r>
    </w:p>
    <w:p w14:paraId="73F59581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F757013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47594645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46E995D7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A262B9B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75638C42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708AD9A" w14:textId="77777777" w:rsidR="000C2A97" w:rsidRPr="00304ED3" w:rsidRDefault="0059350D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F83D1BF">
          <v:shape id="_x0000_i1047" type="#_x0000_t75" style="width:50.7pt;height:18.8pt;mso-position-horizontal-relative:page;mso-position-vertical-relative:page">
            <v:imagedata r:id="rId32" o:title=""/>
          </v:shape>
        </w:pict>
      </w:r>
    </w:p>
    <w:p w14:paraId="72F89687" w14:textId="77777777" w:rsidR="000C2A97" w:rsidRDefault="0059350D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45B3B1FA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9BFA441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680D22AF" w14:textId="77777777" w:rsidR="000C2A97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AF881F1" w14:textId="77777777" w:rsidR="000C2A97" w:rsidRPr="00304ED3" w:rsidRDefault="0059350D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A9DE9BF" w14:textId="77777777" w:rsidR="000C2A97" w:rsidRDefault="0059350D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F1252AB">
          <v:shape id="_x0000_i1048" type="#_x0000_t75" style="width:60.1pt;height:18.8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71D0D24" w14:textId="77777777" w:rsidR="000C2A97" w:rsidRDefault="0059350D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59642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08E063A" w14:textId="77777777" w:rsidR="000C2A97" w:rsidRDefault="0059350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4391CB58" w14:textId="77777777" w:rsidR="000C2A97" w:rsidRDefault="0059350D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4B32B480" w14:textId="77777777" w:rsidR="000C2A97" w:rsidRDefault="0059350D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34381EA" w14:textId="77777777" w:rsidR="000C2A97" w:rsidRDefault="0059350D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FDBF207" w14:textId="77777777" w:rsidR="000C2A97" w:rsidRDefault="0059350D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33E0F8D8" w14:textId="77777777" w:rsidR="00BC2B16" w:rsidRPr="003F765D" w:rsidRDefault="0059350D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58B74B83" w14:textId="77777777" w:rsidR="00C223DB" w:rsidRDefault="0059350D">
      <w:pPr>
        <w:pStyle w:val="1"/>
        <w:rPr>
          <w:szCs w:val="24"/>
        </w:rPr>
      </w:pPr>
      <w:bookmarkStart w:id="110" w:name="_Toc91596421"/>
      <w:r>
        <w:rPr>
          <w:szCs w:val="24"/>
        </w:rPr>
        <w:t>外围护构造</w:t>
      </w:r>
      <w:bookmarkEnd w:id="110"/>
    </w:p>
    <w:p w14:paraId="0AD8C0A7" w14:textId="77777777" w:rsidR="00C223DB" w:rsidRDefault="0059350D">
      <w:pPr>
        <w:pStyle w:val="2"/>
      </w:pPr>
      <w:bookmarkStart w:id="111" w:name="_Toc91596422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260154D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6374E6" w14:textId="77777777" w:rsidR="00C223DB" w:rsidRDefault="005935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8782A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6D094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2C9822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D50614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6E9CF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547B0C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46AEE49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1FF7D9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740777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F2C96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E2D7E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3FAAF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50973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8886FA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6A702310" w14:textId="77777777">
        <w:trPr>
          <w:jc w:val="center"/>
        </w:trPr>
        <w:tc>
          <w:tcPr>
            <w:tcW w:w="3345" w:type="dxa"/>
            <w:vAlign w:val="center"/>
          </w:tcPr>
          <w:p w14:paraId="3E841812" w14:textId="77777777" w:rsidR="00C223DB" w:rsidRDefault="0059350D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6C9C529D" w14:textId="77777777" w:rsidR="00C223DB" w:rsidRDefault="0059350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41A3657" w14:textId="77777777" w:rsidR="00C223DB" w:rsidRDefault="005935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CA37143" w14:textId="77777777" w:rsidR="00C223DB" w:rsidRDefault="0059350D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653CE005" w14:textId="77777777" w:rsidR="00C223DB" w:rsidRDefault="0059350D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6B6B00FF" w14:textId="77777777" w:rsidR="00C223DB" w:rsidRDefault="0059350D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14:paraId="03122708" w14:textId="77777777" w:rsidR="00C223DB" w:rsidRDefault="0059350D">
            <w:pPr>
              <w:jc w:val="right"/>
            </w:pPr>
            <w:r>
              <w:t>0.392</w:t>
            </w:r>
          </w:p>
        </w:tc>
      </w:tr>
      <w:tr w:rsidR="00C223DB" w14:paraId="6C614B2B" w14:textId="77777777">
        <w:trPr>
          <w:jc w:val="center"/>
        </w:trPr>
        <w:tc>
          <w:tcPr>
            <w:tcW w:w="3345" w:type="dxa"/>
            <w:vAlign w:val="center"/>
          </w:tcPr>
          <w:p w14:paraId="6AFE0FC1" w14:textId="77777777" w:rsidR="00C223DB" w:rsidRDefault="0059350D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2FAF4205" w14:textId="77777777" w:rsidR="00C223DB" w:rsidRDefault="0059350D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1848AA9" w14:textId="77777777" w:rsidR="00C223DB" w:rsidRDefault="0059350D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4C8753A" w14:textId="77777777" w:rsidR="00C223DB" w:rsidRDefault="0059350D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14:paraId="1945E10E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D7854B" w14:textId="77777777" w:rsidR="00C223DB" w:rsidRDefault="0059350D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6F21525A" w14:textId="77777777" w:rsidR="00C223DB" w:rsidRDefault="0059350D">
            <w:pPr>
              <w:jc w:val="right"/>
            </w:pPr>
            <w:r>
              <w:t>0.092</w:t>
            </w:r>
          </w:p>
        </w:tc>
      </w:tr>
      <w:tr w:rsidR="00C223DB" w14:paraId="5B2A989C" w14:textId="77777777">
        <w:trPr>
          <w:jc w:val="center"/>
        </w:trPr>
        <w:tc>
          <w:tcPr>
            <w:tcW w:w="3345" w:type="dxa"/>
            <w:vAlign w:val="center"/>
          </w:tcPr>
          <w:p w14:paraId="6B8D8FDA" w14:textId="77777777" w:rsidR="00C223DB" w:rsidRDefault="0059350D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30D4994E" w14:textId="77777777" w:rsidR="00C223DB" w:rsidRDefault="0059350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70A0998" w14:textId="77777777" w:rsidR="00C223DB" w:rsidRDefault="0059350D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071EF845" w14:textId="77777777" w:rsidR="00C223DB" w:rsidRDefault="0059350D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14:paraId="4A271FB2" w14:textId="77777777" w:rsidR="00C223DB" w:rsidRDefault="005935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9F7C515" w14:textId="77777777" w:rsidR="00C223DB" w:rsidRDefault="0059350D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1150932B" w14:textId="77777777" w:rsidR="00C223DB" w:rsidRDefault="0059350D">
            <w:pPr>
              <w:jc w:val="right"/>
            </w:pPr>
            <w:r>
              <w:t>0.776</w:t>
            </w:r>
          </w:p>
        </w:tc>
      </w:tr>
      <w:tr w:rsidR="00C223DB" w14:paraId="4A4CE062" w14:textId="77777777">
        <w:trPr>
          <w:jc w:val="center"/>
        </w:trPr>
        <w:tc>
          <w:tcPr>
            <w:tcW w:w="3345" w:type="dxa"/>
            <w:vAlign w:val="center"/>
          </w:tcPr>
          <w:p w14:paraId="0C2D7729" w14:textId="77777777" w:rsidR="00C223DB" w:rsidRDefault="0059350D">
            <w:r>
              <w:t>复合材料找坡</w:t>
            </w:r>
          </w:p>
        </w:tc>
        <w:tc>
          <w:tcPr>
            <w:tcW w:w="848" w:type="dxa"/>
            <w:vAlign w:val="center"/>
          </w:tcPr>
          <w:p w14:paraId="4741153E" w14:textId="77777777" w:rsidR="00C223DB" w:rsidRDefault="0059350D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6D8D1F4" w14:textId="77777777" w:rsidR="00C223DB" w:rsidRDefault="0059350D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66FB3CBA" w14:textId="77777777" w:rsidR="00C223DB" w:rsidRDefault="0059350D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4F55A986" w14:textId="77777777" w:rsidR="00C223DB" w:rsidRDefault="005935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455607C" w14:textId="77777777" w:rsidR="00C223DB" w:rsidRDefault="0059350D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A63309D" w14:textId="77777777" w:rsidR="00C223DB" w:rsidRDefault="0059350D">
            <w:pPr>
              <w:jc w:val="right"/>
            </w:pPr>
            <w:r>
              <w:t>1.68</w:t>
            </w:r>
          </w:p>
        </w:tc>
      </w:tr>
      <w:tr w:rsidR="00C223DB" w14:paraId="75E2E1C7" w14:textId="77777777">
        <w:trPr>
          <w:jc w:val="center"/>
        </w:trPr>
        <w:tc>
          <w:tcPr>
            <w:tcW w:w="3345" w:type="dxa"/>
            <w:vAlign w:val="center"/>
          </w:tcPr>
          <w:p w14:paraId="0248F86E" w14:textId="77777777" w:rsidR="00C223DB" w:rsidRDefault="0059350D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446F4BDC" w14:textId="77777777" w:rsidR="00C223DB" w:rsidRDefault="005935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CBDFDBA" w14:textId="77777777" w:rsidR="00C223DB" w:rsidRDefault="005935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FBBD25E" w14:textId="77777777" w:rsidR="00C223DB" w:rsidRDefault="0059350D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3821520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713036" w14:textId="77777777" w:rsidR="00C223DB" w:rsidRDefault="0059350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1535B51" w14:textId="77777777" w:rsidR="00C223DB" w:rsidRDefault="0059350D">
            <w:pPr>
              <w:jc w:val="right"/>
            </w:pPr>
            <w:r>
              <w:t>1.177</w:t>
            </w:r>
          </w:p>
        </w:tc>
      </w:tr>
      <w:tr w:rsidR="00C223DB" w14:paraId="33A51BA2" w14:textId="77777777">
        <w:trPr>
          <w:jc w:val="center"/>
        </w:trPr>
        <w:tc>
          <w:tcPr>
            <w:tcW w:w="3345" w:type="dxa"/>
            <w:vAlign w:val="center"/>
          </w:tcPr>
          <w:p w14:paraId="1BFC87B5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EEE5DF" w14:textId="77777777" w:rsidR="00C223DB" w:rsidRDefault="0059350D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14:paraId="04F581EB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85C90B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7E9F6E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B74981" w14:textId="77777777" w:rsidR="00C223DB" w:rsidRDefault="0059350D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14:paraId="328BAE29" w14:textId="77777777" w:rsidR="00C223DB" w:rsidRDefault="0059350D">
            <w:pPr>
              <w:jc w:val="right"/>
            </w:pPr>
            <w:r>
              <w:t>4.117</w:t>
            </w:r>
          </w:p>
        </w:tc>
      </w:tr>
      <w:tr w:rsidR="00C223DB" w14:paraId="5FB12F5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21ED4B" w14:textId="77777777" w:rsidR="00C223DB" w:rsidRDefault="005935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0992F1D" w14:textId="77777777" w:rsidR="00C223DB" w:rsidRDefault="0059350D">
            <w:pPr>
              <w:jc w:val="center"/>
            </w:pPr>
            <w:r>
              <w:t>0.806</w:t>
            </w:r>
          </w:p>
        </w:tc>
      </w:tr>
      <w:tr w:rsidR="00C223DB" w14:paraId="17527A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722B92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5FE4965" w14:textId="77777777" w:rsidR="00C223DB" w:rsidRDefault="0059350D">
            <w:pPr>
              <w:jc w:val="center"/>
            </w:pPr>
            <w:r>
              <w:t>47.60</w:t>
            </w:r>
          </w:p>
        </w:tc>
      </w:tr>
      <w:tr w:rsidR="00C223DB" w14:paraId="3D8C21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403B96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3AD864" w14:textId="77777777" w:rsidR="00C223DB" w:rsidRDefault="0059350D">
            <w:pPr>
              <w:jc w:val="center"/>
            </w:pPr>
            <w:r>
              <w:t>10.99</w:t>
            </w:r>
          </w:p>
        </w:tc>
      </w:tr>
      <w:tr w:rsidR="00C223DB" w14:paraId="5D9160C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E2E6E3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2C07D3C" w14:textId="77777777" w:rsidR="00C223DB" w:rsidRDefault="0059350D">
            <w:pPr>
              <w:jc w:val="center"/>
            </w:pPr>
            <w:r>
              <w:t>0.17</w:t>
            </w:r>
          </w:p>
        </w:tc>
      </w:tr>
    </w:tbl>
    <w:p w14:paraId="2D3AA768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E3516F3" w14:textId="77777777" w:rsidR="00C223DB" w:rsidRDefault="0059350D">
      <w:pPr>
        <w:pStyle w:val="2"/>
      </w:pPr>
      <w:bookmarkStart w:id="112" w:name="_Toc91596423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3465AE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BE3DC6" w14:textId="77777777" w:rsidR="00C223DB" w:rsidRDefault="005935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549212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49EC5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BCA6E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18FCB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60A34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025438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390EAB8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DD9905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4419C0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CB8C9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9CF49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41FC50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945E7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7B9BA3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54D83355" w14:textId="77777777">
        <w:trPr>
          <w:jc w:val="center"/>
        </w:trPr>
        <w:tc>
          <w:tcPr>
            <w:tcW w:w="3345" w:type="dxa"/>
            <w:vAlign w:val="center"/>
          </w:tcPr>
          <w:p w14:paraId="02D863CC" w14:textId="77777777" w:rsidR="00C223DB" w:rsidRDefault="0059350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792A3A" w14:textId="77777777" w:rsidR="00C223DB" w:rsidRDefault="0059350D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D55D7DA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469C71" w14:textId="77777777" w:rsidR="00C223DB" w:rsidRDefault="0059350D">
            <w:pPr>
              <w:jc w:val="right"/>
            </w:pPr>
            <w:r>
              <w:t>11.31</w:t>
            </w:r>
          </w:p>
        </w:tc>
        <w:tc>
          <w:tcPr>
            <w:tcW w:w="848" w:type="dxa"/>
            <w:vAlign w:val="center"/>
          </w:tcPr>
          <w:p w14:paraId="2CEC5127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F1FE31" w14:textId="77777777" w:rsidR="00C223DB" w:rsidRDefault="0059350D">
            <w:pPr>
              <w:jc w:val="right"/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5EB15A0B" w14:textId="77777777" w:rsidR="00C223DB" w:rsidRDefault="0059350D">
            <w:pPr>
              <w:jc w:val="right"/>
            </w:pPr>
            <w:r>
              <w:t>0.036</w:t>
            </w:r>
          </w:p>
        </w:tc>
      </w:tr>
      <w:tr w:rsidR="00C223DB" w14:paraId="35151035" w14:textId="77777777">
        <w:trPr>
          <w:jc w:val="center"/>
        </w:trPr>
        <w:tc>
          <w:tcPr>
            <w:tcW w:w="3345" w:type="dxa"/>
            <w:vAlign w:val="center"/>
          </w:tcPr>
          <w:p w14:paraId="0536394C" w14:textId="77777777" w:rsidR="00C223DB" w:rsidRDefault="0059350D">
            <w:r>
              <w:t>聚氨酯</w:t>
            </w:r>
            <w:r>
              <w:t>(</w:t>
            </w:r>
            <w:r>
              <w:t>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40BDED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C2F21C" w14:textId="77777777" w:rsidR="00C223DB" w:rsidRDefault="0059350D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13CEDAD1" w14:textId="77777777" w:rsidR="00C223DB" w:rsidRDefault="0059350D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14:paraId="01AD31B6" w14:textId="77777777" w:rsidR="00C223DB" w:rsidRDefault="0059350D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C58C5EB" w14:textId="77777777" w:rsidR="00C223DB" w:rsidRDefault="0059350D">
            <w:pPr>
              <w:jc w:val="right"/>
            </w:pPr>
            <w:r>
              <w:t>0.694</w:t>
            </w:r>
          </w:p>
        </w:tc>
        <w:tc>
          <w:tcPr>
            <w:tcW w:w="1064" w:type="dxa"/>
            <w:vAlign w:val="center"/>
          </w:tcPr>
          <w:p w14:paraId="24ADA80F" w14:textId="77777777" w:rsidR="00C223DB" w:rsidRDefault="0059350D">
            <w:pPr>
              <w:jc w:val="right"/>
            </w:pPr>
            <w:r>
              <w:t>0.3</w:t>
            </w:r>
          </w:p>
        </w:tc>
      </w:tr>
      <w:tr w:rsidR="00C223DB" w14:paraId="7A6B59ED" w14:textId="77777777">
        <w:trPr>
          <w:jc w:val="center"/>
        </w:trPr>
        <w:tc>
          <w:tcPr>
            <w:tcW w:w="3345" w:type="dxa"/>
            <w:vAlign w:val="center"/>
          </w:tcPr>
          <w:p w14:paraId="041B830C" w14:textId="77777777" w:rsidR="00C223DB" w:rsidRDefault="0059350D">
            <w:r>
              <w:t>粘土多孔砖</w:t>
            </w:r>
            <w:r>
              <w:t>KP1-190/240</w:t>
            </w:r>
          </w:p>
        </w:tc>
        <w:tc>
          <w:tcPr>
            <w:tcW w:w="848" w:type="dxa"/>
            <w:vAlign w:val="center"/>
          </w:tcPr>
          <w:p w14:paraId="2E7F02E8" w14:textId="77777777" w:rsidR="00C223DB" w:rsidRDefault="0059350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99F43D0" w14:textId="77777777" w:rsidR="00C223DB" w:rsidRDefault="0059350D"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 w14:paraId="4DF971FB" w14:textId="77777777" w:rsidR="00C223DB" w:rsidRDefault="0059350D">
            <w:pPr>
              <w:jc w:val="right"/>
            </w:pPr>
            <w:r>
              <w:t>7.92</w:t>
            </w:r>
          </w:p>
        </w:tc>
        <w:tc>
          <w:tcPr>
            <w:tcW w:w="848" w:type="dxa"/>
            <w:vAlign w:val="center"/>
          </w:tcPr>
          <w:p w14:paraId="759687D7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E64542" w14:textId="77777777" w:rsidR="00C223DB" w:rsidRDefault="0059350D">
            <w:pPr>
              <w:jc w:val="right"/>
            </w:pPr>
            <w:r>
              <w:t>0.328</w:t>
            </w:r>
          </w:p>
        </w:tc>
        <w:tc>
          <w:tcPr>
            <w:tcW w:w="1064" w:type="dxa"/>
            <w:vAlign w:val="center"/>
          </w:tcPr>
          <w:p w14:paraId="5EFBBC15" w14:textId="77777777" w:rsidR="00C223DB" w:rsidRDefault="0059350D">
            <w:pPr>
              <w:jc w:val="right"/>
            </w:pPr>
            <w:r>
              <w:t>2.594</w:t>
            </w:r>
          </w:p>
        </w:tc>
      </w:tr>
      <w:tr w:rsidR="00C223DB" w14:paraId="1E4A28C5" w14:textId="77777777">
        <w:trPr>
          <w:jc w:val="center"/>
        </w:trPr>
        <w:tc>
          <w:tcPr>
            <w:tcW w:w="3345" w:type="dxa"/>
            <w:vAlign w:val="center"/>
          </w:tcPr>
          <w:p w14:paraId="0365D34F" w14:textId="77777777" w:rsidR="00C223DB" w:rsidRDefault="0059350D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683B10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AECBF2" w14:textId="77777777" w:rsidR="00C223DB" w:rsidRDefault="005935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5D2FBED" w14:textId="77777777" w:rsidR="00C223DB" w:rsidRDefault="0059350D">
            <w:pPr>
              <w:jc w:val="right"/>
            </w:pPr>
            <w:r>
              <w:t>9.95</w:t>
            </w:r>
          </w:p>
        </w:tc>
        <w:tc>
          <w:tcPr>
            <w:tcW w:w="848" w:type="dxa"/>
            <w:vAlign w:val="center"/>
          </w:tcPr>
          <w:p w14:paraId="5A1773FC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C96FED" w14:textId="77777777" w:rsidR="00C223DB" w:rsidRDefault="005935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D7A7B8" w14:textId="77777777" w:rsidR="00C223DB" w:rsidRDefault="0059350D">
            <w:pPr>
              <w:jc w:val="right"/>
            </w:pPr>
            <w:r>
              <w:t>0.246</w:t>
            </w:r>
          </w:p>
        </w:tc>
      </w:tr>
      <w:tr w:rsidR="00C223DB" w14:paraId="217F4B98" w14:textId="77777777">
        <w:trPr>
          <w:jc w:val="center"/>
        </w:trPr>
        <w:tc>
          <w:tcPr>
            <w:tcW w:w="3345" w:type="dxa"/>
            <w:vAlign w:val="center"/>
          </w:tcPr>
          <w:p w14:paraId="1E0AC8C3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C4A75A" w14:textId="77777777" w:rsidR="00C223DB" w:rsidRDefault="0059350D">
            <w:pPr>
              <w:jc w:val="right"/>
            </w:pPr>
            <w:r>
              <w:t>233</w:t>
            </w:r>
          </w:p>
        </w:tc>
        <w:tc>
          <w:tcPr>
            <w:tcW w:w="1075" w:type="dxa"/>
            <w:vAlign w:val="center"/>
          </w:tcPr>
          <w:p w14:paraId="7954D83F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F8DDB3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5DFCC2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B68B6C" w14:textId="77777777" w:rsidR="00C223DB" w:rsidRDefault="0059350D">
            <w:pPr>
              <w:jc w:val="right"/>
            </w:pPr>
            <w:r>
              <w:t>1.050</w:t>
            </w:r>
          </w:p>
        </w:tc>
        <w:tc>
          <w:tcPr>
            <w:tcW w:w="1064" w:type="dxa"/>
            <w:vAlign w:val="center"/>
          </w:tcPr>
          <w:p w14:paraId="5A0F8C1E" w14:textId="77777777" w:rsidR="00C223DB" w:rsidRDefault="0059350D">
            <w:pPr>
              <w:jc w:val="right"/>
            </w:pPr>
            <w:r>
              <w:t>3.177</w:t>
            </w:r>
          </w:p>
        </w:tc>
      </w:tr>
      <w:tr w:rsidR="00C223DB" w14:paraId="208F79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83C0E4" w14:textId="77777777" w:rsidR="00C223DB" w:rsidRDefault="0059350D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88BA6EB" w14:textId="77777777" w:rsidR="00C223DB" w:rsidRDefault="0059350D">
            <w:pPr>
              <w:jc w:val="center"/>
            </w:pPr>
            <w:r>
              <w:t>0.826</w:t>
            </w:r>
          </w:p>
        </w:tc>
      </w:tr>
      <w:tr w:rsidR="00C223DB" w14:paraId="604917B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26FF9E" w14:textId="77777777" w:rsidR="00C223DB" w:rsidRDefault="0059350D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2292A50" w14:textId="77777777" w:rsidR="00C223DB" w:rsidRDefault="0059350D">
            <w:pPr>
              <w:jc w:val="center"/>
            </w:pPr>
            <w:r>
              <w:t>0.830</w:t>
            </w:r>
          </w:p>
        </w:tc>
      </w:tr>
      <w:tr w:rsidR="00C223DB" w14:paraId="78AF2C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1F29A8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8E06FF" w14:textId="77777777" w:rsidR="00C223DB" w:rsidRDefault="0059350D">
            <w:pPr>
              <w:jc w:val="center"/>
            </w:pPr>
            <w:r>
              <w:t>48.15</w:t>
            </w:r>
          </w:p>
        </w:tc>
      </w:tr>
      <w:tr w:rsidR="00C223DB" w14:paraId="4D35749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5BFE40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B35E240" w14:textId="77777777" w:rsidR="00C223DB" w:rsidRDefault="0059350D">
            <w:pPr>
              <w:jc w:val="center"/>
            </w:pPr>
            <w:r>
              <w:t>7.25</w:t>
            </w:r>
          </w:p>
        </w:tc>
      </w:tr>
      <w:tr w:rsidR="00C223DB" w14:paraId="0769EE3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C769D4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B33A5BB" w14:textId="77777777" w:rsidR="00C223DB" w:rsidRDefault="0059350D">
            <w:pPr>
              <w:jc w:val="center"/>
            </w:pPr>
            <w:r>
              <w:t>0.16</w:t>
            </w:r>
          </w:p>
        </w:tc>
      </w:tr>
    </w:tbl>
    <w:p w14:paraId="05E4BAC8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DE355E" w14:textId="77777777" w:rsidR="00C223DB" w:rsidRDefault="0059350D">
      <w:pPr>
        <w:pStyle w:val="1"/>
        <w:rPr>
          <w:szCs w:val="24"/>
        </w:rPr>
      </w:pPr>
      <w:bookmarkStart w:id="113" w:name="_Toc91596424"/>
      <w:r>
        <w:rPr>
          <w:szCs w:val="24"/>
        </w:rPr>
        <w:t>内围护构造</w:t>
      </w:r>
      <w:bookmarkEnd w:id="113"/>
    </w:p>
    <w:p w14:paraId="11B21F28" w14:textId="77777777" w:rsidR="00C223DB" w:rsidRDefault="0059350D">
      <w:pPr>
        <w:pStyle w:val="2"/>
      </w:pPr>
      <w:bookmarkStart w:id="114" w:name="_Toc91596425"/>
      <w:r>
        <w:t>控温房间隔墙构造一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23B5147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620A5C" w14:textId="77777777" w:rsidR="00C223DB" w:rsidRDefault="005935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345A8A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2485C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EBE4C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75163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A0C78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3D38B4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460D1CE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DE6F6B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654E70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EEE31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4768F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544F5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F35242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A76CFE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7AB73095" w14:textId="77777777">
        <w:trPr>
          <w:jc w:val="center"/>
        </w:trPr>
        <w:tc>
          <w:tcPr>
            <w:tcW w:w="3345" w:type="dxa"/>
            <w:vAlign w:val="center"/>
          </w:tcPr>
          <w:p w14:paraId="001A681E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10190218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72193B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63EAB5A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D409394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6A8696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B9D899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017F0B61" w14:textId="77777777">
        <w:trPr>
          <w:jc w:val="center"/>
        </w:trPr>
        <w:tc>
          <w:tcPr>
            <w:tcW w:w="3345" w:type="dxa"/>
            <w:vAlign w:val="center"/>
          </w:tcPr>
          <w:p w14:paraId="60CFBD83" w14:textId="77777777" w:rsidR="00C223DB" w:rsidRDefault="0059350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CA62E52" w14:textId="77777777" w:rsidR="00C223DB" w:rsidRDefault="0059350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E4BD090" w14:textId="77777777" w:rsidR="00C223DB" w:rsidRDefault="0059350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D8CF6CF" w14:textId="77777777" w:rsidR="00C223DB" w:rsidRDefault="0059350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3E53C84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4F5B35" w14:textId="77777777" w:rsidR="00C223DB" w:rsidRDefault="0059350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B6AF67D" w14:textId="77777777" w:rsidR="00C223DB" w:rsidRDefault="0059350D">
            <w:pPr>
              <w:jc w:val="right"/>
            </w:pPr>
            <w:r>
              <w:t>1.897</w:t>
            </w:r>
          </w:p>
        </w:tc>
      </w:tr>
      <w:tr w:rsidR="00C223DB" w14:paraId="7C941A7B" w14:textId="77777777">
        <w:trPr>
          <w:jc w:val="center"/>
        </w:trPr>
        <w:tc>
          <w:tcPr>
            <w:tcW w:w="3345" w:type="dxa"/>
            <w:vAlign w:val="center"/>
          </w:tcPr>
          <w:p w14:paraId="01E4465C" w14:textId="77777777" w:rsidR="00C223DB" w:rsidRDefault="0059350D">
            <w:r>
              <w:t>石灰砂浆</w:t>
            </w:r>
          </w:p>
        </w:tc>
        <w:tc>
          <w:tcPr>
            <w:tcW w:w="848" w:type="dxa"/>
            <w:vAlign w:val="center"/>
          </w:tcPr>
          <w:p w14:paraId="2D6BDACA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B55288" w14:textId="77777777" w:rsidR="00C223DB" w:rsidRDefault="005935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02C001D" w14:textId="77777777" w:rsidR="00C223DB" w:rsidRDefault="005935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30D2C6B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6DD8CA" w14:textId="77777777" w:rsidR="00C223DB" w:rsidRDefault="005935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022A801" w14:textId="77777777" w:rsidR="00C223DB" w:rsidRDefault="0059350D">
            <w:pPr>
              <w:jc w:val="right"/>
            </w:pPr>
            <w:r>
              <w:t>0.249</w:t>
            </w:r>
          </w:p>
        </w:tc>
      </w:tr>
      <w:tr w:rsidR="00C223DB" w14:paraId="52D34106" w14:textId="77777777">
        <w:trPr>
          <w:jc w:val="center"/>
        </w:trPr>
        <w:tc>
          <w:tcPr>
            <w:tcW w:w="3345" w:type="dxa"/>
            <w:vAlign w:val="center"/>
          </w:tcPr>
          <w:p w14:paraId="58C8E515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092EF9" w14:textId="77777777" w:rsidR="00C223DB" w:rsidRDefault="0059350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15BBFDA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DBED48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2AA9E4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C45549" w14:textId="77777777" w:rsidR="00C223DB" w:rsidRDefault="0059350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7D08B9F7" w14:textId="77777777" w:rsidR="00C223DB" w:rsidRDefault="0059350D">
            <w:pPr>
              <w:jc w:val="right"/>
            </w:pPr>
            <w:r>
              <w:t>2.391</w:t>
            </w:r>
          </w:p>
        </w:tc>
      </w:tr>
      <w:tr w:rsidR="00C223DB" w14:paraId="6C3D50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726C9B" w14:textId="77777777" w:rsidR="00C223DB" w:rsidRDefault="005935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9BD3F96" w14:textId="77777777" w:rsidR="00C223DB" w:rsidRDefault="0059350D">
            <w:pPr>
              <w:jc w:val="center"/>
            </w:pPr>
            <w:r>
              <w:t>1.925</w:t>
            </w:r>
          </w:p>
        </w:tc>
      </w:tr>
      <w:tr w:rsidR="00C223DB" w14:paraId="0C5164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351EF4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BF11F7B" w14:textId="77777777" w:rsidR="00C223DB" w:rsidRDefault="0059350D">
            <w:pPr>
              <w:jc w:val="center"/>
            </w:pPr>
            <w:r>
              <w:t>9.97</w:t>
            </w:r>
          </w:p>
        </w:tc>
      </w:tr>
      <w:tr w:rsidR="00C223DB" w14:paraId="6DB24C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9A07F5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5300165" w14:textId="77777777" w:rsidR="00C223DB" w:rsidRDefault="0059350D">
            <w:pPr>
              <w:jc w:val="center"/>
            </w:pPr>
            <w:r>
              <w:t>6.37</w:t>
            </w:r>
          </w:p>
        </w:tc>
      </w:tr>
      <w:tr w:rsidR="00C223DB" w14:paraId="4B05F8D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38DE10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ABEF3E" w14:textId="77777777" w:rsidR="00C223DB" w:rsidRDefault="0059350D">
            <w:pPr>
              <w:jc w:val="center"/>
            </w:pPr>
            <w:r>
              <w:t>0.34</w:t>
            </w:r>
          </w:p>
        </w:tc>
      </w:tr>
    </w:tbl>
    <w:p w14:paraId="3F28F9DF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06B3B5" w14:textId="77777777" w:rsidR="00C223DB" w:rsidRDefault="0059350D">
      <w:pPr>
        <w:pStyle w:val="2"/>
      </w:pPr>
      <w:bookmarkStart w:id="115" w:name="_Toc91596426"/>
      <w:r>
        <w:t>楼梯间隔墙构造一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7E843E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28FC78" w14:textId="77777777" w:rsidR="00C223DB" w:rsidRDefault="005935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A8002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D7C4F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6A34A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C31763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51212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7325F7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167C0D5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4BC54B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DC9DBF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C7782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1AF3D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C7820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29299B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2E122D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0CC338D2" w14:textId="77777777">
        <w:trPr>
          <w:jc w:val="center"/>
        </w:trPr>
        <w:tc>
          <w:tcPr>
            <w:tcW w:w="3345" w:type="dxa"/>
            <w:vAlign w:val="center"/>
          </w:tcPr>
          <w:p w14:paraId="30194110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53E1D6F5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004E2C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8C3A74F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F63374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20B3FF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5A602B8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5653AA4B" w14:textId="77777777">
        <w:trPr>
          <w:jc w:val="center"/>
        </w:trPr>
        <w:tc>
          <w:tcPr>
            <w:tcW w:w="3345" w:type="dxa"/>
            <w:vAlign w:val="center"/>
          </w:tcPr>
          <w:p w14:paraId="386779F3" w14:textId="77777777" w:rsidR="00C223DB" w:rsidRDefault="0059350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4BE38D0" w14:textId="77777777" w:rsidR="00C223DB" w:rsidRDefault="0059350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0968616" w14:textId="77777777" w:rsidR="00C223DB" w:rsidRDefault="0059350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9A2E403" w14:textId="77777777" w:rsidR="00C223DB" w:rsidRDefault="0059350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912481E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65787F" w14:textId="77777777" w:rsidR="00C223DB" w:rsidRDefault="0059350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78CC728E" w14:textId="77777777" w:rsidR="00C223DB" w:rsidRDefault="0059350D">
            <w:pPr>
              <w:jc w:val="right"/>
            </w:pPr>
            <w:r>
              <w:t>1.897</w:t>
            </w:r>
          </w:p>
        </w:tc>
      </w:tr>
      <w:tr w:rsidR="00C223DB" w14:paraId="6950C4F8" w14:textId="77777777">
        <w:trPr>
          <w:jc w:val="center"/>
        </w:trPr>
        <w:tc>
          <w:tcPr>
            <w:tcW w:w="3345" w:type="dxa"/>
            <w:vAlign w:val="center"/>
          </w:tcPr>
          <w:p w14:paraId="62B8F10F" w14:textId="77777777" w:rsidR="00C223DB" w:rsidRDefault="0059350D">
            <w:r>
              <w:t>石灰砂浆</w:t>
            </w:r>
          </w:p>
        </w:tc>
        <w:tc>
          <w:tcPr>
            <w:tcW w:w="848" w:type="dxa"/>
            <w:vAlign w:val="center"/>
          </w:tcPr>
          <w:p w14:paraId="6C04C947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EAA9A2A" w14:textId="77777777" w:rsidR="00C223DB" w:rsidRDefault="005935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1E8E9FD" w14:textId="77777777" w:rsidR="00C223DB" w:rsidRDefault="005935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F65799C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F72254" w14:textId="77777777" w:rsidR="00C223DB" w:rsidRDefault="005935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DEC9D06" w14:textId="77777777" w:rsidR="00C223DB" w:rsidRDefault="0059350D">
            <w:pPr>
              <w:jc w:val="right"/>
            </w:pPr>
            <w:r>
              <w:t>0.249</w:t>
            </w:r>
          </w:p>
        </w:tc>
      </w:tr>
      <w:tr w:rsidR="00C223DB" w14:paraId="3ADB9E3A" w14:textId="77777777">
        <w:trPr>
          <w:jc w:val="center"/>
        </w:trPr>
        <w:tc>
          <w:tcPr>
            <w:tcW w:w="3345" w:type="dxa"/>
            <w:vAlign w:val="center"/>
          </w:tcPr>
          <w:p w14:paraId="5AA15D78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8BBCB3" w14:textId="77777777" w:rsidR="00C223DB" w:rsidRDefault="0059350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AD325C0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5C0101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9F5D6D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D0052C" w14:textId="77777777" w:rsidR="00C223DB" w:rsidRDefault="0059350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C635C5F" w14:textId="77777777" w:rsidR="00C223DB" w:rsidRDefault="0059350D">
            <w:pPr>
              <w:jc w:val="right"/>
            </w:pPr>
            <w:r>
              <w:t>2.391</w:t>
            </w:r>
          </w:p>
        </w:tc>
      </w:tr>
      <w:tr w:rsidR="00C223DB" w14:paraId="5BA60C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51D856" w14:textId="77777777" w:rsidR="00C223DB" w:rsidRDefault="005935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CE516BC" w14:textId="77777777" w:rsidR="00C223DB" w:rsidRDefault="0059350D">
            <w:pPr>
              <w:jc w:val="center"/>
            </w:pPr>
            <w:r>
              <w:t>1.925</w:t>
            </w:r>
          </w:p>
        </w:tc>
      </w:tr>
      <w:tr w:rsidR="00C223DB" w14:paraId="587B5F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4135A6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CB3CAE4" w14:textId="77777777" w:rsidR="00C223DB" w:rsidRDefault="0059350D">
            <w:pPr>
              <w:jc w:val="center"/>
            </w:pPr>
            <w:r>
              <w:t>9.97</w:t>
            </w:r>
          </w:p>
        </w:tc>
      </w:tr>
      <w:tr w:rsidR="00C223DB" w14:paraId="5BD271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07AC57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16B48BF" w14:textId="77777777" w:rsidR="00C223DB" w:rsidRDefault="0059350D">
            <w:pPr>
              <w:jc w:val="center"/>
            </w:pPr>
            <w:r>
              <w:t>6.37</w:t>
            </w:r>
          </w:p>
        </w:tc>
      </w:tr>
      <w:tr w:rsidR="00C223DB" w14:paraId="0B452F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505283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B7A3B64" w14:textId="77777777" w:rsidR="00C223DB" w:rsidRDefault="0059350D">
            <w:pPr>
              <w:jc w:val="center"/>
            </w:pPr>
            <w:r>
              <w:t>0.34</w:t>
            </w:r>
          </w:p>
        </w:tc>
      </w:tr>
    </w:tbl>
    <w:p w14:paraId="784DD8E4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D868B94" w14:textId="77777777" w:rsidR="00C223DB" w:rsidRDefault="0059350D">
      <w:pPr>
        <w:pStyle w:val="2"/>
      </w:pPr>
      <w:bookmarkStart w:id="116" w:name="_Toc91596427"/>
      <w:r>
        <w:t>控温与非控温隔墙构造一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4B986F9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A58436" w14:textId="77777777" w:rsidR="00C223DB" w:rsidRDefault="005935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DBE1F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36F12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8EE24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4A46F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5097E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A1871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1524EF8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FD7A60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4C8725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98136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EEE9A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458B3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B7AD6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1412E0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078B8DAF" w14:textId="77777777">
        <w:trPr>
          <w:jc w:val="center"/>
        </w:trPr>
        <w:tc>
          <w:tcPr>
            <w:tcW w:w="3345" w:type="dxa"/>
            <w:vAlign w:val="center"/>
          </w:tcPr>
          <w:p w14:paraId="45053E78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753A5F2D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623C87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2B8F88F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D2466E7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8CADC5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F3302A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6364C329" w14:textId="77777777">
        <w:trPr>
          <w:jc w:val="center"/>
        </w:trPr>
        <w:tc>
          <w:tcPr>
            <w:tcW w:w="3345" w:type="dxa"/>
            <w:vAlign w:val="center"/>
          </w:tcPr>
          <w:p w14:paraId="0FC71E8F" w14:textId="77777777" w:rsidR="00C223DB" w:rsidRDefault="0059350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4EC1F53" w14:textId="77777777" w:rsidR="00C223DB" w:rsidRDefault="0059350D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17AA904" w14:textId="77777777" w:rsidR="00C223DB" w:rsidRDefault="0059350D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9B2CD93" w14:textId="77777777" w:rsidR="00C223DB" w:rsidRDefault="0059350D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0B85796A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8F9866" w14:textId="77777777" w:rsidR="00C223DB" w:rsidRDefault="0059350D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11D64013" w14:textId="77777777" w:rsidR="00C223DB" w:rsidRDefault="0059350D">
            <w:pPr>
              <w:jc w:val="right"/>
            </w:pPr>
            <w:r>
              <w:t>1.897</w:t>
            </w:r>
          </w:p>
        </w:tc>
      </w:tr>
      <w:tr w:rsidR="00C223DB" w14:paraId="033E2631" w14:textId="77777777">
        <w:trPr>
          <w:jc w:val="center"/>
        </w:trPr>
        <w:tc>
          <w:tcPr>
            <w:tcW w:w="3345" w:type="dxa"/>
            <w:vAlign w:val="center"/>
          </w:tcPr>
          <w:p w14:paraId="2B9FE6D2" w14:textId="77777777" w:rsidR="00C223DB" w:rsidRDefault="0059350D">
            <w:r>
              <w:t>石灰砂浆</w:t>
            </w:r>
          </w:p>
        </w:tc>
        <w:tc>
          <w:tcPr>
            <w:tcW w:w="848" w:type="dxa"/>
            <w:vAlign w:val="center"/>
          </w:tcPr>
          <w:p w14:paraId="3066C17C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19788D" w14:textId="77777777" w:rsidR="00C223DB" w:rsidRDefault="005935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932B680" w14:textId="77777777" w:rsidR="00C223DB" w:rsidRDefault="005935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9904151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267ACC" w14:textId="77777777" w:rsidR="00C223DB" w:rsidRDefault="005935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541AAB1" w14:textId="77777777" w:rsidR="00C223DB" w:rsidRDefault="0059350D">
            <w:pPr>
              <w:jc w:val="right"/>
            </w:pPr>
            <w:r>
              <w:t>0.249</w:t>
            </w:r>
          </w:p>
        </w:tc>
      </w:tr>
      <w:tr w:rsidR="00C223DB" w14:paraId="367F6645" w14:textId="77777777">
        <w:trPr>
          <w:jc w:val="center"/>
        </w:trPr>
        <w:tc>
          <w:tcPr>
            <w:tcW w:w="3345" w:type="dxa"/>
            <w:vAlign w:val="center"/>
          </w:tcPr>
          <w:p w14:paraId="024BC9C5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88453D" w14:textId="77777777" w:rsidR="00C223DB" w:rsidRDefault="0059350D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6D5083F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AA624E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8A2945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5E1B39" w14:textId="77777777" w:rsidR="00C223DB" w:rsidRDefault="0059350D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5C474DC5" w14:textId="77777777" w:rsidR="00C223DB" w:rsidRDefault="0059350D">
            <w:pPr>
              <w:jc w:val="right"/>
            </w:pPr>
            <w:r>
              <w:t>2.391</w:t>
            </w:r>
          </w:p>
        </w:tc>
      </w:tr>
      <w:tr w:rsidR="00C223DB" w14:paraId="03992B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832787" w14:textId="77777777" w:rsidR="00C223DB" w:rsidRDefault="005935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290444D" w14:textId="77777777" w:rsidR="00C223DB" w:rsidRDefault="0059350D">
            <w:pPr>
              <w:jc w:val="center"/>
            </w:pPr>
            <w:r>
              <w:t>1.925</w:t>
            </w:r>
          </w:p>
        </w:tc>
      </w:tr>
      <w:tr w:rsidR="00C223DB" w14:paraId="361E06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618F6DF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6C386FB" w14:textId="77777777" w:rsidR="00C223DB" w:rsidRDefault="0059350D">
            <w:pPr>
              <w:jc w:val="center"/>
            </w:pPr>
            <w:r>
              <w:t>9.97</w:t>
            </w:r>
          </w:p>
        </w:tc>
      </w:tr>
      <w:tr w:rsidR="00C223DB" w14:paraId="131903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FE7CB6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032E6F" w14:textId="77777777" w:rsidR="00C223DB" w:rsidRDefault="0059350D">
            <w:pPr>
              <w:jc w:val="center"/>
            </w:pPr>
            <w:r>
              <w:t>6.37</w:t>
            </w:r>
          </w:p>
        </w:tc>
      </w:tr>
      <w:tr w:rsidR="00C223DB" w14:paraId="2B7687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A497A1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259D613" w14:textId="77777777" w:rsidR="00C223DB" w:rsidRDefault="0059350D">
            <w:pPr>
              <w:jc w:val="center"/>
            </w:pPr>
            <w:r>
              <w:t>0.34</w:t>
            </w:r>
          </w:p>
        </w:tc>
      </w:tr>
    </w:tbl>
    <w:p w14:paraId="7D4832BB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CF2844" w14:textId="77777777" w:rsidR="00C223DB" w:rsidRDefault="0059350D">
      <w:pPr>
        <w:pStyle w:val="2"/>
      </w:pPr>
      <w:bookmarkStart w:id="117" w:name="_Toc91596428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472B6B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48AE1F" w14:textId="77777777" w:rsidR="00C223DB" w:rsidRDefault="0059350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C8094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D72C7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8FAEF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F76F7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3E142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0580D0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4A93473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7BE5F39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57F9E8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AF7DA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30D02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6E303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FE068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40A1FE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54CDCD71" w14:textId="77777777">
        <w:trPr>
          <w:jc w:val="center"/>
        </w:trPr>
        <w:tc>
          <w:tcPr>
            <w:tcW w:w="3345" w:type="dxa"/>
            <w:vAlign w:val="center"/>
          </w:tcPr>
          <w:p w14:paraId="0F1F0C4E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3527C49C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AE57F5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8713031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5287A4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2A6F21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F60295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446B65DE" w14:textId="77777777">
        <w:trPr>
          <w:jc w:val="center"/>
        </w:trPr>
        <w:tc>
          <w:tcPr>
            <w:tcW w:w="3345" w:type="dxa"/>
            <w:vAlign w:val="center"/>
          </w:tcPr>
          <w:p w14:paraId="764F548B" w14:textId="77777777" w:rsidR="00C223DB" w:rsidRDefault="0059350D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5C6B594C" w14:textId="77777777" w:rsidR="00C223DB" w:rsidRDefault="0059350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D4D9BBE" w14:textId="77777777" w:rsidR="00C223DB" w:rsidRDefault="0059350D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55C876A" w14:textId="77777777" w:rsidR="00C223DB" w:rsidRDefault="0059350D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9C3BA9D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DAC8FE" w14:textId="77777777" w:rsidR="00C223DB" w:rsidRDefault="0059350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85D7557" w14:textId="77777777" w:rsidR="00C223DB" w:rsidRDefault="0059350D">
            <w:pPr>
              <w:jc w:val="right"/>
            </w:pPr>
            <w:r>
              <w:t>1.186</w:t>
            </w:r>
          </w:p>
        </w:tc>
      </w:tr>
      <w:tr w:rsidR="00C223DB" w14:paraId="2174CEB0" w14:textId="77777777">
        <w:trPr>
          <w:jc w:val="center"/>
        </w:trPr>
        <w:tc>
          <w:tcPr>
            <w:tcW w:w="3345" w:type="dxa"/>
            <w:vAlign w:val="center"/>
          </w:tcPr>
          <w:p w14:paraId="672FD8A0" w14:textId="77777777" w:rsidR="00C223DB" w:rsidRDefault="0059350D">
            <w:r>
              <w:t>石灰砂浆</w:t>
            </w:r>
          </w:p>
        </w:tc>
        <w:tc>
          <w:tcPr>
            <w:tcW w:w="848" w:type="dxa"/>
            <w:vAlign w:val="center"/>
          </w:tcPr>
          <w:p w14:paraId="3196704E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5F35AD" w14:textId="77777777" w:rsidR="00C223DB" w:rsidRDefault="0059350D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69B29C8" w14:textId="77777777" w:rsidR="00C223DB" w:rsidRDefault="0059350D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99EA1EB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B67A0E" w14:textId="77777777" w:rsidR="00C223DB" w:rsidRDefault="0059350D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4754215" w14:textId="77777777" w:rsidR="00C223DB" w:rsidRDefault="0059350D">
            <w:pPr>
              <w:jc w:val="right"/>
            </w:pPr>
            <w:r>
              <w:t>0.249</w:t>
            </w:r>
          </w:p>
        </w:tc>
      </w:tr>
      <w:tr w:rsidR="00C223DB" w14:paraId="1D3D31B4" w14:textId="77777777">
        <w:trPr>
          <w:jc w:val="center"/>
        </w:trPr>
        <w:tc>
          <w:tcPr>
            <w:tcW w:w="3345" w:type="dxa"/>
            <w:vAlign w:val="center"/>
          </w:tcPr>
          <w:p w14:paraId="1929EC1D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53D485" w14:textId="77777777" w:rsidR="00C223DB" w:rsidRDefault="0059350D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30CF72A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72E20B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956AD64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46B6AA" w14:textId="77777777" w:rsidR="00C223DB" w:rsidRDefault="0059350D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CDA495C" w14:textId="77777777" w:rsidR="00C223DB" w:rsidRDefault="0059350D">
            <w:pPr>
              <w:jc w:val="right"/>
            </w:pPr>
            <w:r>
              <w:t>1.679</w:t>
            </w:r>
          </w:p>
        </w:tc>
      </w:tr>
      <w:tr w:rsidR="00C223DB" w14:paraId="229BD6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A893B7" w14:textId="77777777" w:rsidR="00C223DB" w:rsidRDefault="0059350D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137BEB5" w14:textId="77777777" w:rsidR="00C223DB" w:rsidRDefault="0059350D">
            <w:pPr>
              <w:jc w:val="center"/>
            </w:pPr>
            <w:r>
              <w:t>2.984</w:t>
            </w:r>
          </w:p>
        </w:tc>
      </w:tr>
      <w:tr w:rsidR="00C223DB" w14:paraId="1A87FA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7F22E4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B6A5D3E" w14:textId="77777777" w:rsidR="00C223DB" w:rsidRDefault="0059350D">
            <w:pPr>
              <w:jc w:val="center"/>
            </w:pPr>
            <w:r>
              <w:t>6.43</w:t>
            </w:r>
          </w:p>
        </w:tc>
      </w:tr>
      <w:tr w:rsidR="00C223DB" w14:paraId="433269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984436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7DB917" w14:textId="77777777" w:rsidR="00C223DB" w:rsidRDefault="0059350D">
            <w:pPr>
              <w:jc w:val="center"/>
            </w:pPr>
            <w:r>
              <w:t>5.23</w:t>
            </w:r>
          </w:p>
        </w:tc>
      </w:tr>
      <w:tr w:rsidR="00C223DB" w14:paraId="568331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0115F7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4B45DE7" w14:textId="77777777" w:rsidR="00C223DB" w:rsidRDefault="0059350D">
            <w:pPr>
              <w:jc w:val="center"/>
            </w:pPr>
            <w:r>
              <w:t>0.34</w:t>
            </w:r>
          </w:p>
        </w:tc>
      </w:tr>
    </w:tbl>
    <w:p w14:paraId="01FF6D0B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06F41F" w14:textId="77777777" w:rsidR="00C223DB" w:rsidRDefault="0059350D">
      <w:pPr>
        <w:pStyle w:val="1"/>
        <w:rPr>
          <w:szCs w:val="24"/>
        </w:rPr>
      </w:pPr>
      <w:bookmarkStart w:id="118" w:name="_Toc91596429"/>
      <w:r>
        <w:rPr>
          <w:szCs w:val="24"/>
        </w:rPr>
        <w:t>封闭阳台构造</w:t>
      </w:r>
      <w:bookmarkEnd w:id="118"/>
    </w:p>
    <w:p w14:paraId="08D01ACA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2A0737A" w14:textId="77777777" w:rsidR="00C223DB" w:rsidRDefault="0059350D">
      <w:pPr>
        <w:pStyle w:val="1"/>
        <w:rPr>
          <w:szCs w:val="24"/>
        </w:rPr>
      </w:pPr>
      <w:bookmarkStart w:id="119" w:name="_Toc91596430"/>
      <w:r>
        <w:rPr>
          <w:szCs w:val="24"/>
        </w:rPr>
        <w:t>地下围护构造</w:t>
      </w:r>
      <w:bookmarkEnd w:id="119"/>
    </w:p>
    <w:p w14:paraId="507ADCB8" w14:textId="77777777" w:rsidR="00C223DB" w:rsidRDefault="0059350D">
      <w:pPr>
        <w:pStyle w:val="2"/>
      </w:pPr>
      <w:bookmarkStart w:id="120" w:name="_Toc91596431"/>
      <w:r>
        <w:t>周边地面</w:t>
      </w:r>
      <w:bookmarkEnd w:id="120"/>
    </w:p>
    <w:p w14:paraId="1472710A" w14:textId="77777777" w:rsidR="00C223DB" w:rsidRDefault="0059350D">
      <w:pPr>
        <w:pStyle w:val="3"/>
        <w:rPr>
          <w:szCs w:val="24"/>
        </w:rPr>
      </w:pPr>
      <w:bookmarkStart w:id="121" w:name="_Toc91596432"/>
      <w:r>
        <w:rPr>
          <w:szCs w:val="24"/>
        </w:rPr>
        <w:t>周边地面构造一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388EEEC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673938" w14:textId="77777777" w:rsidR="00C223DB" w:rsidRDefault="005935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ACFBD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080EC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E897F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D839C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ED388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15FCC4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4E08F5B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E6B20A2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CFC69C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32DC2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F3235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60713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A4C5B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0FFA7B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56D80DB9" w14:textId="77777777">
        <w:trPr>
          <w:jc w:val="center"/>
        </w:trPr>
        <w:tc>
          <w:tcPr>
            <w:tcW w:w="3345" w:type="dxa"/>
            <w:vAlign w:val="center"/>
          </w:tcPr>
          <w:p w14:paraId="48C7F7DA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3A7C35C5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279CA9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CB1CDEB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C3597FE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14F392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D0EB19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3BB20704" w14:textId="77777777">
        <w:trPr>
          <w:jc w:val="center"/>
        </w:trPr>
        <w:tc>
          <w:tcPr>
            <w:tcW w:w="3345" w:type="dxa"/>
            <w:vAlign w:val="center"/>
          </w:tcPr>
          <w:p w14:paraId="399364C6" w14:textId="77777777" w:rsidR="00C223DB" w:rsidRDefault="0059350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68DCF5A" w14:textId="77777777" w:rsidR="00C223DB" w:rsidRDefault="0059350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9589E36" w14:textId="77777777" w:rsidR="00C223DB" w:rsidRDefault="0059350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7BA7AC0" w14:textId="77777777" w:rsidR="00C223DB" w:rsidRDefault="0059350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803D844" w14:textId="77777777" w:rsidR="00C223DB" w:rsidRDefault="0059350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68C6B3D" w14:textId="77777777" w:rsidR="00C223DB" w:rsidRDefault="0059350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3FAE864" w14:textId="77777777" w:rsidR="00C223DB" w:rsidRDefault="0059350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223DB" w14:paraId="12F95D2E" w14:textId="77777777">
        <w:trPr>
          <w:jc w:val="center"/>
        </w:trPr>
        <w:tc>
          <w:tcPr>
            <w:tcW w:w="3345" w:type="dxa"/>
            <w:vAlign w:val="center"/>
          </w:tcPr>
          <w:p w14:paraId="37C3F141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0B2B6B" w14:textId="77777777" w:rsidR="00C223DB" w:rsidRDefault="0059350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0E8D9BCA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9E47DB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379497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4C649D" w14:textId="77777777" w:rsidR="00C223DB" w:rsidRDefault="0059350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8BC82FA" w14:textId="77777777" w:rsidR="00C223DB" w:rsidRDefault="0059350D">
            <w:pPr>
              <w:jc w:val="right"/>
            </w:pPr>
            <w:r>
              <w:t>1.431</w:t>
            </w:r>
          </w:p>
        </w:tc>
      </w:tr>
      <w:tr w:rsidR="00C223DB" w14:paraId="0CB9CD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787592" w14:textId="77777777" w:rsidR="00C223DB" w:rsidRDefault="0059350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F431CEF" w14:textId="77777777" w:rsidR="00C223DB" w:rsidRDefault="0059350D">
            <w:pPr>
              <w:jc w:val="center"/>
            </w:pPr>
            <w:r>
              <w:t>0.520</w:t>
            </w:r>
          </w:p>
        </w:tc>
      </w:tr>
      <w:tr w:rsidR="00C223DB" w14:paraId="267444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19D8B1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D9ACB41" w14:textId="77777777" w:rsidR="00C223DB" w:rsidRDefault="0059350D">
            <w:pPr>
              <w:jc w:val="center"/>
            </w:pPr>
            <w:r>
              <w:t>32.45</w:t>
            </w:r>
          </w:p>
        </w:tc>
      </w:tr>
      <w:tr w:rsidR="00C223DB" w14:paraId="2B248C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87AFF2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175B16D" w14:textId="77777777" w:rsidR="00C223DB" w:rsidRDefault="0059350D">
            <w:pPr>
              <w:jc w:val="center"/>
            </w:pPr>
            <w:r>
              <w:t>5.67</w:t>
            </w:r>
          </w:p>
        </w:tc>
      </w:tr>
      <w:tr w:rsidR="00C223DB" w14:paraId="47CED5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338A6D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8524932" w14:textId="77777777" w:rsidR="00C223DB" w:rsidRDefault="0059350D">
            <w:pPr>
              <w:jc w:val="center"/>
            </w:pPr>
            <w:r>
              <w:t>0.39</w:t>
            </w:r>
          </w:p>
        </w:tc>
      </w:tr>
    </w:tbl>
    <w:p w14:paraId="64E4ADD6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EDDC7C" w14:textId="77777777" w:rsidR="00C223DB" w:rsidRDefault="0059350D">
      <w:pPr>
        <w:pStyle w:val="2"/>
      </w:pPr>
      <w:bookmarkStart w:id="122" w:name="_Toc91596433"/>
      <w:r>
        <w:t>非周边地面</w:t>
      </w:r>
      <w:bookmarkEnd w:id="122"/>
    </w:p>
    <w:p w14:paraId="4730508C" w14:textId="77777777" w:rsidR="00C223DB" w:rsidRDefault="0059350D">
      <w:pPr>
        <w:pStyle w:val="3"/>
        <w:rPr>
          <w:szCs w:val="24"/>
        </w:rPr>
      </w:pPr>
      <w:bookmarkStart w:id="123" w:name="_Toc91596434"/>
      <w:r>
        <w:rPr>
          <w:szCs w:val="24"/>
        </w:rPr>
        <w:t>非周边地面构造一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223DB" w14:paraId="73FA951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8ED9FC" w14:textId="77777777" w:rsidR="00C223DB" w:rsidRDefault="0059350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D6B32" w14:textId="77777777" w:rsidR="00C223DB" w:rsidRDefault="0059350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61E0D" w14:textId="77777777" w:rsidR="00C223DB" w:rsidRDefault="0059350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BBE1A" w14:textId="77777777" w:rsidR="00C223DB" w:rsidRDefault="0059350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8BC12" w14:textId="77777777" w:rsidR="00C223DB" w:rsidRDefault="0059350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3C31A" w14:textId="77777777" w:rsidR="00C223DB" w:rsidRDefault="0059350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0077A3" w14:textId="77777777" w:rsidR="00C223DB" w:rsidRDefault="0059350D">
            <w:pPr>
              <w:jc w:val="center"/>
            </w:pPr>
            <w:r>
              <w:t>热惰性指标</w:t>
            </w:r>
          </w:p>
        </w:tc>
      </w:tr>
      <w:tr w:rsidR="00C223DB" w14:paraId="5FECCF9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F3643FB" w14:textId="77777777" w:rsidR="00C223DB" w:rsidRDefault="00C223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DAF00B" w14:textId="77777777" w:rsidR="00C223DB" w:rsidRDefault="0059350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79336" w14:textId="77777777" w:rsidR="00C223DB" w:rsidRDefault="0059350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767D1" w14:textId="77777777" w:rsidR="00C223DB" w:rsidRDefault="0059350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697A9" w14:textId="77777777" w:rsidR="00C223DB" w:rsidRDefault="0059350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52D53" w14:textId="77777777" w:rsidR="00C223DB" w:rsidRDefault="0059350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48979A" w14:textId="77777777" w:rsidR="00C223DB" w:rsidRDefault="0059350D">
            <w:pPr>
              <w:jc w:val="center"/>
            </w:pPr>
            <w:r>
              <w:t>D=R*S</w:t>
            </w:r>
          </w:p>
        </w:tc>
      </w:tr>
      <w:tr w:rsidR="00C223DB" w14:paraId="59455270" w14:textId="77777777">
        <w:trPr>
          <w:jc w:val="center"/>
        </w:trPr>
        <w:tc>
          <w:tcPr>
            <w:tcW w:w="3345" w:type="dxa"/>
            <w:vAlign w:val="center"/>
          </w:tcPr>
          <w:p w14:paraId="1AE52CED" w14:textId="77777777" w:rsidR="00C223DB" w:rsidRDefault="0059350D">
            <w:r>
              <w:t>水泥砂浆</w:t>
            </w:r>
          </w:p>
        </w:tc>
        <w:tc>
          <w:tcPr>
            <w:tcW w:w="848" w:type="dxa"/>
            <w:vAlign w:val="center"/>
          </w:tcPr>
          <w:p w14:paraId="64F93BBD" w14:textId="77777777" w:rsidR="00C223DB" w:rsidRDefault="005935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875B1FA" w14:textId="77777777" w:rsidR="00C223DB" w:rsidRDefault="0059350D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39A85F" w14:textId="77777777" w:rsidR="00C223DB" w:rsidRDefault="0059350D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CFD3B93" w14:textId="77777777" w:rsidR="00C223DB" w:rsidRDefault="0059350D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E341EF" w14:textId="77777777" w:rsidR="00C223DB" w:rsidRDefault="0059350D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6524E6" w14:textId="77777777" w:rsidR="00C223DB" w:rsidRDefault="0059350D">
            <w:pPr>
              <w:jc w:val="right"/>
            </w:pPr>
            <w:r>
              <w:t>0.245</w:t>
            </w:r>
          </w:p>
        </w:tc>
      </w:tr>
      <w:tr w:rsidR="00C223DB" w14:paraId="078AA619" w14:textId="77777777">
        <w:trPr>
          <w:jc w:val="center"/>
        </w:trPr>
        <w:tc>
          <w:tcPr>
            <w:tcW w:w="3345" w:type="dxa"/>
            <w:vAlign w:val="center"/>
          </w:tcPr>
          <w:p w14:paraId="53786615" w14:textId="77777777" w:rsidR="00C223DB" w:rsidRDefault="0059350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CF113D6" w14:textId="77777777" w:rsidR="00C223DB" w:rsidRDefault="0059350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792DB46" w14:textId="77777777" w:rsidR="00C223DB" w:rsidRDefault="0059350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37F2E0CD" w14:textId="77777777" w:rsidR="00C223DB" w:rsidRDefault="0059350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BA6E02D" w14:textId="77777777" w:rsidR="00C223DB" w:rsidRDefault="0059350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BF31808" w14:textId="77777777" w:rsidR="00C223DB" w:rsidRDefault="0059350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7EDC425" w14:textId="77777777" w:rsidR="00C223DB" w:rsidRDefault="0059350D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223DB" w14:paraId="5A267841" w14:textId="77777777">
        <w:trPr>
          <w:jc w:val="center"/>
        </w:trPr>
        <w:tc>
          <w:tcPr>
            <w:tcW w:w="3345" w:type="dxa"/>
            <w:vAlign w:val="center"/>
          </w:tcPr>
          <w:p w14:paraId="6D12BAB6" w14:textId="77777777" w:rsidR="00C223DB" w:rsidRDefault="0059350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91C9B6" w14:textId="77777777" w:rsidR="00C223DB" w:rsidRDefault="0059350D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DF40CAE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974695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7B84AA" w14:textId="77777777" w:rsidR="00C223DB" w:rsidRDefault="0059350D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9D52FC" w14:textId="77777777" w:rsidR="00C223DB" w:rsidRDefault="0059350D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B8576AC" w14:textId="77777777" w:rsidR="00C223DB" w:rsidRDefault="0059350D">
            <w:pPr>
              <w:jc w:val="right"/>
            </w:pPr>
            <w:r>
              <w:t>1.431</w:t>
            </w:r>
          </w:p>
        </w:tc>
      </w:tr>
      <w:tr w:rsidR="00C223DB" w14:paraId="22E22A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E0324E" w14:textId="77777777" w:rsidR="00C223DB" w:rsidRDefault="0059350D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3F681E7" w14:textId="77777777" w:rsidR="00C223DB" w:rsidRDefault="0059350D">
            <w:pPr>
              <w:jc w:val="center"/>
            </w:pPr>
            <w:r>
              <w:t>0.300</w:t>
            </w:r>
          </w:p>
        </w:tc>
      </w:tr>
      <w:tr w:rsidR="00C223DB" w14:paraId="13C701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90B092" w14:textId="77777777" w:rsidR="00C223DB" w:rsidRDefault="0059350D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ED2B06D" w14:textId="77777777" w:rsidR="00C223DB" w:rsidRDefault="0059350D">
            <w:pPr>
              <w:jc w:val="center"/>
            </w:pPr>
            <w:r>
              <w:t>32.45</w:t>
            </w:r>
          </w:p>
        </w:tc>
      </w:tr>
      <w:tr w:rsidR="00C223DB" w14:paraId="5C3098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9E7071" w14:textId="77777777" w:rsidR="00C223DB" w:rsidRDefault="0059350D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4C88FF" w14:textId="77777777" w:rsidR="00C223DB" w:rsidRDefault="0059350D">
            <w:pPr>
              <w:jc w:val="center"/>
            </w:pPr>
            <w:r>
              <w:t>5.67</w:t>
            </w:r>
          </w:p>
        </w:tc>
      </w:tr>
      <w:tr w:rsidR="00C223DB" w14:paraId="0FFB9D2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5EBA62" w14:textId="77777777" w:rsidR="00C223DB" w:rsidRDefault="0059350D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02113A7" w14:textId="77777777" w:rsidR="00C223DB" w:rsidRDefault="0059350D">
            <w:pPr>
              <w:jc w:val="center"/>
            </w:pPr>
            <w:r>
              <w:t>0.67</w:t>
            </w:r>
          </w:p>
        </w:tc>
      </w:tr>
    </w:tbl>
    <w:p w14:paraId="42C980F8" w14:textId="77777777" w:rsidR="00C223DB" w:rsidRDefault="0059350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658616" w14:textId="77777777" w:rsidR="00C223DB" w:rsidRDefault="0059350D">
      <w:pPr>
        <w:pStyle w:val="1"/>
        <w:rPr>
          <w:szCs w:val="24"/>
        </w:rPr>
      </w:pPr>
      <w:bookmarkStart w:id="124" w:name="_Toc91596435"/>
      <w:r>
        <w:rPr>
          <w:szCs w:val="24"/>
        </w:rPr>
        <w:lastRenderedPageBreak/>
        <w:t>窗构造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223DB" w14:paraId="3F0D71BB" w14:textId="77777777">
        <w:tc>
          <w:tcPr>
            <w:tcW w:w="4799" w:type="dxa"/>
            <w:shd w:val="clear" w:color="auto" w:fill="E6E6E6"/>
            <w:vAlign w:val="center"/>
          </w:tcPr>
          <w:p w14:paraId="1CD5DDCD" w14:textId="77777777" w:rsidR="00C223DB" w:rsidRDefault="0059350D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3AAB2D9" w14:textId="77777777" w:rsidR="00C223DB" w:rsidRDefault="0059350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9C2392" w14:textId="77777777" w:rsidR="00C223DB" w:rsidRDefault="0059350D">
            <w:pPr>
              <w:jc w:val="center"/>
            </w:pPr>
            <w:r>
              <w:t>遮阳系数</w:t>
            </w:r>
          </w:p>
        </w:tc>
      </w:tr>
      <w:tr w:rsidR="00C223DB" w14:paraId="3A7E36A8" w14:textId="77777777">
        <w:tc>
          <w:tcPr>
            <w:tcW w:w="4799" w:type="dxa"/>
            <w:vAlign w:val="center"/>
          </w:tcPr>
          <w:p w14:paraId="01D0D6AC" w14:textId="77777777" w:rsidR="00C223DB" w:rsidRDefault="0059350D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43C83FC1" w14:textId="77777777" w:rsidR="00C223DB" w:rsidRDefault="0059350D">
            <w:r>
              <w:t>3.90</w:t>
            </w:r>
          </w:p>
        </w:tc>
        <w:tc>
          <w:tcPr>
            <w:tcW w:w="1415" w:type="dxa"/>
            <w:vAlign w:val="center"/>
          </w:tcPr>
          <w:p w14:paraId="74429C97" w14:textId="77777777" w:rsidR="00C223DB" w:rsidRDefault="0059350D">
            <w:r>
              <w:t>0.75</w:t>
            </w:r>
          </w:p>
        </w:tc>
      </w:tr>
    </w:tbl>
    <w:p w14:paraId="170390CB" w14:textId="77777777" w:rsidR="00C223DB" w:rsidRDefault="0059350D">
      <w:pPr>
        <w:pStyle w:val="1"/>
        <w:rPr>
          <w:szCs w:val="24"/>
        </w:rPr>
      </w:pPr>
      <w:bookmarkStart w:id="125" w:name="_Toc91596436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223DB" w14:paraId="05F6B5B1" w14:textId="77777777">
        <w:tc>
          <w:tcPr>
            <w:tcW w:w="5507" w:type="dxa"/>
            <w:shd w:val="clear" w:color="auto" w:fill="E6E6E6"/>
            <w:vAlign w:val="center"/>
          </w:tcPr>
          <w:p w14:paraId="7ED67357" w14:textId="77777777" w:rsidR="00C223DB" w:rsidRDefault="0059350D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413C845" w14:textId="77777777" w:rsidR="00C223DB" w:rsidRDefault="0059350D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223DB" w14:paraId="669178D4" w14:textId="77777777">
        <w:tc>
          <w:tcPr>
            <w:tcW w:w="5507" w:type="dxa"/>
            <w:vAlign w:val="center"/>
          </w:tcPr>
          <w:p w14:paraId="64A50ABC" w14:textId="77777777" w:rsidR="00C223DB" w:rsidRDefault="0059350D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A99BA6C" w14:textId="77777777" w:rsidR="00C223DB" w:rsidRDefault="0059350D">
            <w:r>
              <w:t>1.97</w:t>
            </w:r>
          </w:p>
        </w:tc>
      </w:tr>
      <w:tr w:rsidR="00C223DB" w14:paraId="6999EE4E" w14:textId="77777777">
        <w:tc>
          <w:tcPr>
            <w:tcW w:w="5507" w:type="dxa"/>
            <w:vAlign w:val="center"/>
          </w:tcPr>
          <w:p w14:paraId="75D554AC" w14:textId="77777777" w:rsidR="00C223DB" w:rsidRDefault="0059350D">
            <w:r>
              <w:t>单层实体门</w:t>
            </w:r>
          </w:p>
        </w:tc>
        <w:tc>
          <w:tcPr>
            <w:tcW w:w="3820" w:type="dxa"/>
            <w:vAlign w:val="center"/>
          </w:tcPr>
          <w:p w14:paraId="141E4DC3" w14:textId="77777777" w:rsidR="00C223DB" w:rsidRDefault="0059350D">
            <w:r>
              <w:t>2.30</w:t>
            </w:r>
          </w:p>
        </w:tc>
      </w:tr>
      <w:tr w:rsidR="00C223DB" w14:paraId="7ADE9683" w14:textId="77777777">
        <w:tc>
          <w:tcPr>
            <w:tcW w:w="5507" w:type="dxa"/>
            <w:vAlign w:val="center"/>
          </w:tcPr>
          <w:p w14:paraId="51581694" w14:textId="77777777" w:rsidR="00C223DB" w:rsidRDefault="0059350D">
            <w:r>
              <w:t>内门</w:t>
            </w:r>
          </w:p>
        </w:tc>
        <w:tc>
          <w:tcPr>
            <w:tcW w:w="3820" w:type="dxa"/>
            <w:vAlign w:val="center"/>
          </w:tcPr>
          <w:p w14:paraId="3B67095A" w14:textId="77777777" w:rsidR="00C223DB" w:rsidRDefault="0059350D">
            <w:r>
              <w:t>3.00</w:t>
            </w:r>
          </w:p>
        </w:tc>
      </w:tr>
    </w:tbl>
    <w:p w14:paraId="4841111B" w14:textId="77777777" w:rsidR="00C223DB" w:rsidRDefault="0059350D">
      <w:pPr>
        <w:pStyle w:val="1"/>
        <w:rPr>
          <w:szCs w:val="24"/>
        </w:rPr>
      </w:pPr>
      <w:bookmarkStart w:id="126" w:name="_Toc91596437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223DB" w14:paraId="28517350" w14:textId="77777777">
        <w:tc>
          <w:tcPr>
            <w:tcW w:w="3112" w:type="dxa"/>
            <w:shd w:val="clear" w:color="auto" w:fill="E6E6E6"/>
            <w:vAlign w:val="center"/>
          </w:tcPr>
          <w:p w14:paraId="033A19D8" w14:textId="77777777" w:rsidR="00C223DB" w:rsidRDefault="0059350D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6FE2F8F" w14:textId="77777777" w:rsidR="00C223DB" w:rsidRDefault="0059350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07374B7" w14:textId="77777777" w:rsidR="00C223DB" w:rsidRDefault="0059350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223DB" w14:paraId="0B380DED" w14:textId="77777777">
        <w:tc>
          <w:tcPr>
            <w:tcW w:w="3112" w:type="dxa"/>
            <w:vMerge w:val="restart"/>
            <w:vAlign w:val="center"/>
          </w:tcPr>
          <w:p w14:paraId="57C18DF1" w14:textId="77777777" w:rsidR="00C223DB" w:rsidRDefault="0059350D">
            <w:pPr>
              <w:jc w:val="center"/>
            </w:pPr>
            <w:r>
              <w:t>76538</w:t>
            </w:r>
          </w:p>
        </w:tc>
        <w:tc>
          <w:tcPr>
            <w:tcW w:w="3112" w:type="dxa"/>
            <w:vAlign w:val="center"/>
          </w:tcPr>
          <w:p w14:paraId="376F3423" w14:textId="77777777" w:rsidR="00C223DB" w:rsidRDefault="0059350D">
            <w:r>
              <w:t>5191.73</w:t>
            </w:r>
          </w:p>
        </w:tc>
        <w:tc>
          <w:tcPr>
            <w:tcW w:w="3101" w:type="dxa"/>
            <w:vAlign w:val="center"/>
          </w:tcPr>
          <w:p w14:paraId="402FF789" w14:textId="77777777" w:rsidR="00C223DB" w:rsidRDefault="0059350D">
            <w:r>
              <w:t>14.74</w:t>
            </w:r>
          </w:p>
        </w:tc>
      </w:tr>
      <w:tr w:rsidR="00C223DB" w14:paraId="4B01953C" w14:textId="77777777">
        <w:tc>
          <w:tcPr>
            <w:tcW w:w="3112" w:type="dxa"/>
            <w:vMerge/>
            <w:vAlign w:val="center"/>
          </w:tcPr>
          <w:p w14:paraId="007AF7B2" w14:textId="77777777" w:rsidR="00C223DB" w:rsidRDefault="00C223D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87D1CCB" w14:textId="77777777" w:rsidR="00C223DB" w:rsidRDefault="0059350D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2C642E8" w14:textId="77777777" w:rsidR="00C223DB" w:rsidRDefault="0059350D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223DB" w14:paraId="3EABBD67" w14:textId="77777777">
        <w:tc>
          <w:tcPr>
            <w:tcW w:w="3112" w:type="dxa"/>
            <w:vMerge/>
            <w:vAlign w:val="center"/>
          </w:tcPr>
          <w:p w14:paraId="16C703F4" w14:textId="77777777" w:rsidR="00C223DB" w:rsidRDefault="00C223D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BEF635B" w14:textId="77777777" w:rsidR="00C223DB" w:rsidRDefault="0059350D">
            <w:r>
              <w:t>2968.13</w:t>
            </w:r>
          </w:p>
        </w:tc>
        <w:tc>
          <w:tcPr>
            <w:tcW w:w="3101" w:type="dxa"/>
            <w:vAlign w:val="center"/>
          </w:tcPr>
          <w:p w14:paraId="59C39158" w14:textId="77777777" w:rsidR="00C223DB" w:rsidRDefault="0059350D">
            <w:r>
              <w:t>25.79</w:t>
            </w:r>
          </w:p>
        </w:tc>
      </w:tr>
    </w:tbl>
    <w:p w14:paraId="5D8DE97D" w14:textId="77777777" w:rsidR="00C223DB" w:rsidRDefault="0059350D">
      <w:pPr>
        <w:pStyle w:val="1"/>
        <w:rPr>
          <w:szCs w:val="24"/>
        </w:rPr>
      </w:pPr>
      <w:bookmarkStart w:id="127" w:name="_Toc91596438"/>
      <w:r>
        <w:rPr>
          <w:szCs w:val="24"/>
        </w:rPr>
        <w:t>建筑按楼层汇总表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C223DB" w14:paraId="0086878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8434EC8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32177D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51BBDF2A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D3669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BCD200E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7537E9E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92D62D1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D34C997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265B48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388A031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B7632C4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223DB" w14:paraId="42BD94C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40A4FD6" w14:textId="77777777" w:rsidR="00C223DB" w:rsidRDefault="0059350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AA5A0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F834CF" w14:textId="77777777" w:rsidR="00C223DB" w:rsidRDefault="0059350D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EB9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56DBF9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04A4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5D22DF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1DE9D4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2E86D7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06119F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D21BF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4CD0E7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0278E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E610F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8267B2B" w14:textId="77777777" w:rsidR="00C223DB" w:rsidRDefault="0059350D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028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593BA2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FDB1B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73C0F1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4BED0E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605B42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80D3A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E876F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00F1AC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556A7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E1FFB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1B0670" w14:textId="77777777" w:rsidR="00C223DB" w:rsidRDefault="0059350D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D2C8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7551CB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DF234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2FCA5F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01B7CD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3489D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3D143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E29B4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744777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72D0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BBC56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90D5D6" w14:textId="77777777" w:rsidR="00C223DB" w:rsidRDefault="0059350D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84F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AB63D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C5493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339B29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6295E4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B684F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5BD147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6A147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03ED8A9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B34C6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8672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EDAC55" w14:textId="77777777" w:rsidR="00C223DB" w:rsidRDefault="0059350D">
            <w:r>
              <w:rPr>
                <w:sz w:val="18"/>
                <w:szCs w:val="18"/>
              </w:rPr>
              <w:t>1007@1[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F91E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918F9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E39DB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3CB829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001A62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F47D7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521D1E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422E43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102ED4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EA838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1C455C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1C035F" w14:textId="77777777" w:rsidR="00C223DB" w:rsidRDefault="0059350D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BA16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1B0F2E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065ED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514AC1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3BF6FF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DC1E4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26027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DE5B3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7BCB29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9A17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5835DE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B6B5A6" w14:textId="77777777" w:rsidR="00C223DB" w:rsidRDefault="0059350D"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635A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D8FE4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442CB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218DA2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51A816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3879EC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8651B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9D783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35F72F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F261F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A5FC6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D0DEEC" w14:textId="77777777" w:rsidR="00C223DB" w:rsidRDefault="0059350D">
            <w:r>
              <w:rPr>
                <w:sz w:val="18"/>
                <w:szCs w:val="18"/>
              </w:rPr>
              <w:t>1012@1[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04E5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34F713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5B760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66F23D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763E65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52D4F0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E08DB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4DEE4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2E6060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E79C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6D716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A4BF15" w14:textId="77777777" w:rsidR="00C223DB" w:rsidRDefault="0059350D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435E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1195AD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636C6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6E6C3D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98BEA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7A52C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6B67E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1210EC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3C5200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5790D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5D76A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9DD4FD" w14:textId="77777777" w:rsidR="00C223DB" w:rsidRDefault="0059350D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00AC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ED732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0AB8C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203753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05947C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C7B60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42A48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52A8C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71DCE9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E67B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12846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6DB0C5" w14:textId="77777777" w:rsidR="00C223DB" w:rsidRDefault="0059350D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2331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220CE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A6A8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67A2EF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70B816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13250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23BBB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88E30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459D7D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E66D1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CF420D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9C99E4" w14:textId="77777777" w:rsidR="00C223DB" w:rsidRDefault="0059350D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8AC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737F26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0734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5F6BE5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495F65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BB361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B9F5A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B4DE0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561CF1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DFCF1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17E7C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231834" w14:textId="77777777" w:rsidR="00C223DB" w:rsidRDefault="0059350D">
            <w:r>
              <w:rPr>
                <w:sz w:val="18"/>
                <w:szCs w:val="18"/>
              </w:rPr>
              <w:t>1017@1[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6460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2CC79D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0FD07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06203C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1DB91B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172F0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17DDB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45E70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184D26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60271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C7E34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674A21" w14:textId="77777777" w:rsidR="00C223DB" w:rsidRDefault="0059350D"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9388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0CFA2F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4F60A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1DEF1C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79379B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54AFC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08BDF6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A9745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4B1A5C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B7BB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AB526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841699" w14:textId="77777777" w:rsidR="00C223DB" w:rsidRDefault="0059350D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3D0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0E4B9E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60D7F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4EF099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7F2E98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9B02F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371EED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87712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2B3E2B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5D91F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B6B86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1CC4BCA" w14:textId="77777777" w:rsidR="00C223DB" w:rsidRDefault="0059350D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8443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E0EF1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47E0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667131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1F7D9E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13C6F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7693D3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034F8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5C4342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1BCA2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2702C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A24025" w14:textId="77777777" w:rsidR="00C223DB" w:rsidRDefault="0059350D">
            <w:r>
              <w:rPr>
                <w:sz w:val="18"/>
                <w:szCs w:val="18"/>
              </w:rPr>
              <w:t>1023@1[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399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51A821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06F3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37B6D6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7C4AF8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33C13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2BB94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13654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0FDD27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48CF1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3CDF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498713" w14:textId="77777777" w:rsidR="00C223DB" w:rsidRDefault="0059350D">
            <w:r>
              <w:rPr>
                <w:sz w:val="18"/>
                <w:szCs w:val="18"/>
              </w:rPr>
              <w:t>1034@1[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CFCE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2B3896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4F148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27712E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C03CA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87136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2A4E92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35F08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5CDB93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31B7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645B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119AE1" w14:textId="77777777" w:rsidR="00C223DB" w:rsidRDefault="0059350D">
            <w:r>
              <w:rPr>
                <w:sz w:val="18"/>
                <w:szCs w:val="18"/>
              </w:rPr>
              <w:t>1035@1[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6FAE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0280EC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7070F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54E625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C285D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39CD7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3093C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45506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2BB8D0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AA8F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474D6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71C561" w14:textId="77777777" w:rsidR="00C223DB" w:rsidRDefault="0059350D">
            <w:r>
              <w:rPr>
                <w:sz w:val="18"/>
                <w:szCs w:val="18"/>
              </w:rPr>
              <w:t>1038@1[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E0D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54229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63959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013434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4AC822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ADBAE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8D51D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2E1CE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493308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10E7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90AC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40EE96" w14:textId="77777777" w:rsidR="00C223DB" w:rsidRDefault="0059350D">
            <w:r>
              <w:rPr>
                <w:sz w:val="18"/>
                <w:szCs w:val="18"/>
              </w:rPr>
              <w:t>1039@1[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0DD5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7BE7D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1E2F8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7B6884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73C0C6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58184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14B780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EDC6C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6921B7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D845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4EE0C0D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B51011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3DA3122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3FBB98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5B0A6B8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39CD00C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08A486A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2ACD6CE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25D7F6B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027ECDA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D8AB472" w14:textId="77777777" w:rsidR="00C223DB" w:rsidRDefault="0059350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D3963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B139F6" w14:textId="77777777" w:rsidR="00C223DB" w:rsidRDefault="0059350D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97D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6E3240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8D8AB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4B3B00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319C1B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CCAD2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C012E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745F2E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39BED5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A46FA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5D7B9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5C5495" w14:textId="77777777" w:rsidR="00C223DB" w:rsidRDefault="0059350D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25BF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352EB1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5BD4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6D03D9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47CCD0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76AE2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7A8CE5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A3F4E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70853D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08F79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0EF3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9EB1AA" w14:textId="77777777" w:rsidR="00C223DB" w:rsidRDefault="0059350D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1278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669D64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F3210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7EBC59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1AC25E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DA063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7D0513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6DB92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598A84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9C96D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54043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333FE0" w14:textId="77777777" w:rsidR="00C223DB" w:rsidRDefault="0059350D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2632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76056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5D0DD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58DF8E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1377A6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03F02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3C5FA1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BD0EF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31639F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09DD9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87DC4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1B5102" w14:textId="77777777" w:rsidR="00C223DB" w:rsidRDefault="0059350D">
            <w:r>
              <w:rPr>
                <w:sz w:val="18"/>
                <w:szCs w:val="18"/>
              </w:rPr>
              <w:t>1007@2[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FAE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3FC965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C454D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79CA9D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6D05C7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1B2D6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14CF78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63D86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172A21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DD06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461E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C0E8B0B" w14:textId="77777777" w:rsidR="00C223DB" w:rsidRDefault="0059350D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908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60D938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84A37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224E84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394EA8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19A800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D1DA5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56ECFE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0AB7B3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5672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D847B6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7E7E1F" w14:textId="77777777" w:rsidR="00C223DB" w:rsidRDefault="0059350D"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B960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23B8D8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56164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04508F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219717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3C7FAD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93CA0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5DF18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280BB3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78D87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14709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314A1F" w14:textId="77777777" w:rsidR="00C223DB" w:rsidRDefault="0059350D">
            <w:r>
              <w:rPr>
                <w:sz w:val="18"/>
                <w:szCs w:val="18"/>
              </w:rPr>
              <w:t>1012@2[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F550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211711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CF754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077C43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53D98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670767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20881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B50DB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54424D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143E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F5EB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4A030B" w14:textId="77777777" w:rsidR="00C223DB" w:rsidRDefault="0059350D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37D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29CD0D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8756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74FDD8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497483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5F6E5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BBC4E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21C56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76BDDE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B550E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ED57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3FE291" w14:textId="77777777" w:rsidR="00C223DB" w:rsidRDefault="0059350D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392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6805F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5E091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732A88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41D4C6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AD27E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85BD9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6C09F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754596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0B96C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0A32D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1FDFAB" w14:textId="77777777" w:rsidR="00C223DB" w:rsidRDefault="0059350D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47B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69CBD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60FA9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01F0D9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0FC7D7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0A81E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C9D30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56601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6D52A2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A29B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3A0D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1E9ADF" w14:textId="77777777" w:rsidR="00C223DB" w:rsidRDefault="0059350D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2835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62A4DC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9B2C5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0A523B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0FAF05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8732C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57101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B4E7E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691969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2B5E7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D3DA2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655C6B" w14:textId="77777777" w:rsidR="00C223DB" w:rsidRDefault="0059350D">
            <w:r>
              <w:rPr>
                <w:sz w:val="18"/>
                <w:szCs w:val="18"/>
              </w:rPr>
              <w:t>1017@2[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9742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26E1C2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F8B5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095734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717E81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D3B24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0F9FF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1B85E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15E94C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F67A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B43E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D26E8A" w14:textId="77777777" w:rsidR="00C223DB" w:rsidRDefault="0059350D">
            <w:r>
              <w:rPr>
                <w:sz w:val="18"/>
                <w:szCs w:val="18"/>
              </w:rPr>
              <w:t>1018@2[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E780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6842E6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98B98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2B5FD0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15E076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F341C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6D256B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F9157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068B1F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2D1CB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B3981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DE4449" w14:textId="77777777" w:rsidR="00C223DB" w:rsidRDefault="0059350D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EE52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3DD26D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BBA3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5580BB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46B020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DCC4D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51C144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E5E66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6A39EE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41D1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0160E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EEEC9D" w14:textId="77777777" w:rsidR="00C223DB" w:rsidRDefault="0059350D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F7F8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CF52E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50780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1BD9D8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0F4B59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58AD2D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06B825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18945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3E039F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87ED8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B0F27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53B56B" w14:textId="77777777" w:rsidR="00C223DB" w:rsidRDefault="0059350D">
            <w:r>
              <w:rPr>
                <w:sz w:val="18"/>
                <w:szCs w:val="18"/>
              </w:rPr>
              <w:t>1023@2[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63CE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CF2C5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821A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52389B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0B708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8D9FC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0DB9FF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39D8B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447276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0D815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272C7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E18682" w14:textId="77777777" w:rsidR="00C223DB" w:rsidRDefault="0059350D">
            <w:r>
              <w:rPr>
                <w:sz w:val="18"/>
                <w:szCs w:val="18"/>
              </w:rPr>
              <w:t>1034@2[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F1E2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7A844D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98D7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427D22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5A8DE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A71A9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58AB7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5BD91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06F63B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43FFC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B800F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0A83EA" w14:textId="77777777" w:rsidR="00C223DB" w:rsidRDefault="0059350D">
            <w:r>
              <w:rPr>
                <w:sz w:val="18"/>
                <w:szCs w:val="18"/>
              </w:rPr>
              <w:t>1035@2[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735C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05B493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9621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499398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E3D81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89F82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A5563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8D964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26AF66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5EDE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817BF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7CB0F5" w14:textId="77777777" w:rsidR="00C223DB" w:rsidRDefault="0059350D">
            <w:r>
              <w:rPr>
                <w:sz w:val="18"/>
                <w:szCs w:val="18"/>
              </w:rPr>
              <w:t>1038@2[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9D69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EEF57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F0EC8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552101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6E3E49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6925D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1824ED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BC81A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230BF8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F51C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44C44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2AAAAA" w14:textId="77777777" w:rsidR="00C223DB" w:rsidRDefault="0059350D">
            <w:r>
              <w:rPr>
                <w:sz w:val="18"/>
                <w:szCs w:val="18"/>
              </w:rPr>
              <w:t>1039@2[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E211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3EC827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F9620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5D7944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104B11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AF232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88FEB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457B0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74D5EF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4B96B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7E19B41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50E165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287B8F5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73631D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6522613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72F85498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BD22E5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0948F22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4E7EE2F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603B353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E623AE7" w14:textId="77777777" w:rsidR="00C223DB" w:rsidRDefault="0059350D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97A87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B32CC5" w14:textId="77777777" w:rsidR="00C223DB" w:rsidRDefault="0059350D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95B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27BEB6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A7445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39A4A4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7C3D17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EC96E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09FF5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338A6B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6832C2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761D8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56CE7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3C1EC0" w14:textId="77777777" w:rsidR="00C223DB" w:rsidRDefault="0059350D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746B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5B5EBE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CB15B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1B2315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2BF18E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6CFCAA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42B3D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9D7D5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0D6C04C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61D00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76EDE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913126" w14:textId="77777777" w:rsidR="00C223DB" w:rsidRDefault="0059350D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759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25C4A2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3A2DC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19F810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5C93F3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30406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C6B01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02318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5731A5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002CB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C0744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3A5F34" w14:textId="77777777" w:rsidR="00C223DB" w:rsidRDefault="0059350D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30E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0298E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54A94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3939E5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7D26C9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40477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4A7665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B1607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30E51C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A54E0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AF11D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4B96BC" w14:textId="77777777" w:rsidR="00C223DB" w:rsidRDefault="0059350D">
            <w:r>
              <w:rPr>
                <w:sz w:val="18"/>
                <w:szCs w:val="18"/>
              </w:rPr>
              <w:t>1007@3[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E25D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323A06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7122F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0FA660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7CDF36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A3072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4FB364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02FB2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73B535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726D8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E0941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9EB542" w14:textId="77777777" w:rsidR="00C223DB" w:rsidRDefault="0059350D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CA2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7D236B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D6CB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1540FF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79964E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163D3B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61855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E905F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6AAC6D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C766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A9CAF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DC1DEE" w14:textId="77777777" w:rsidR="00C223DB" w:rsidRDefault="0059350D"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4EF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2D1F87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DA1DE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35DE36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28D2AE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3570D8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52127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404E4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0C3067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F1D7F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FF6DA0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15FF8D" w14:textId="77777777" w:rsidR="00C223DB" w:rsidRDefault="0059350D">
            <w:r>
              <w:rPr>
                <w:sz w:val="18"/>
                <w:szCs w:val="18"/>
              </w:rPr>
              <w:t>1012@3[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99D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4D2EBD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2D0D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7C6D81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1015F2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3500C7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9E177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59AE3B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46B955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F2C49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6DE61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211ADB" w14:textId="77777777" w:rsidR="00C223DB" w:rsidRDefault="0059350D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032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73697F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14DC1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0EFF37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6FFEC8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C51AC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44542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701DEA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28B862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1BF50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93E98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73C887" w14:textId="77777777" w:rsidR="00C223DB" w:rsidRDefault="0059350D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E091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94346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4EB73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07B8C6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56B5B0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344A0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AC543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CC97C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0336AA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968CD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A651E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A0C211" w14:textId="77777777" w:rsidR="00C223DB" w:rsidRDefault="0059350D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41D4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76FDF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9EA35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49139B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103A12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EEFE1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3AD60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D4D8D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04BD60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2EEA9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EA6E5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96BA2B" w14:textId="77777777" w:rsidR="00C223DB" w:rsidRDefault="0059350D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70EB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6D1790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C1261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283036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5C9BB3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C54E7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05406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29CCE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0B88A4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292F8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1056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C0652A" w14:textId="77777777" w:rsidR="00C223DB" w:rsidRDefault="0059350D">
            <w:r>
              <w:rPr>
                <w:sz w:val="18"/>
                <w:szCs w:val="18"/>
              </w:rPr>
              <w:t>1017@3[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5DF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4E87BE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8AC65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18CFCB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76B479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4B3EE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5D353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749F6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4FDC73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2962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AAA19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05F91E" w14:textId="77777777" w:rsidR="00C223DB" w:rsidRDefault="0059350D"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32D6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686A4D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12E15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700C21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1C5BF4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0EAD1B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220A22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9D733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1A36FA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544B7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7E081C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DE9B4F" w14:textId="77777777" w:rsidR="00C223DB" w:rsidRDefault="0059350D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909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74EE71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A8915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7811B4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5A4318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B0656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D1FDB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A31F9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16243E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3CE0D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C8BB32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65182B" w14:textId="77777777" w:rsidR="00C223DB" w:rsidRDefault="0059350D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5CEF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0B4F9A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7EA4A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422B95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1D249F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0F5FD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80ED4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C0AD1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3D0582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7BA0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CC77F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75E06C" w14:textId="77777777" w:rsidR="00C223DB" w:rsidRDefault="0059350D">
            <w:r>
              <w:rPr>
                <w:sz w:val="18"/>
                <w:szCs w:val="18"/>
              </w:rPr>
              <w:t>1023@3[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F8E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867EF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667FF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4ED094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32EE7D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24308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60A8C7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5F0AC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707491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7429A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6DD11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FB43C3" w14:textId="77777777" w:rsidR="00C223DB" w:rsidRDefault="0059350D">
            <w:r>
              <w:rPr>
                <w:sz w:val="18"/>
                <w:szCs w:val="18"/>
              </w:rPr>
              <w:t>1034@3[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352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1464B1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60296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5C47BD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73F7A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693C13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0D48A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4D87E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059E5B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F03C3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42B77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850D86" w14:textId="77777777" w:rsidR="00C223DB" w:rsidRDefault="0059350D">
            <w:r>
              <w:rPr>
                <w:sz w:val="18"/>
                <w:szCs w:val="18"/>
              </w:rPr>
              <w:t>1035@3[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6497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001446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4E7C0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69D85D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C9399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585F1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E931B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C8A6D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1B691F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28BBD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BB742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650EB0" w14:textId="77777777" w:rsidR="00C223DB" w:rsidRDefault="0059350D">
            <w:r>
              <w:rPr>
                <w:sz w:val="18"/>
                <w:szCs w:val="18"/>
              </w:rPr>
              <w:t>1038@3[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F120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428128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FEF57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4C0783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573F2D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DBED2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CB121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265EE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2D75E2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EBD64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88A7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92AD29" w14:textId="77777777" w:rsidR="00C223DB" w:rsidRDefault="0059350D">
            <w:r>
              <w:rPr>
                <w:sz w:val="18"/>
                <w:szCs w:val="18"/>
              </w:rPr>
              <w:t>1039@3[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A05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A826A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2D36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198D91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6724BA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7021C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710FD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1E51C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42CF13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6DFD6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C9FAC89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4AB0C9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010ECA6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F77D18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22AEB29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2305275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17C277A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1A75115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18279D6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4C48781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D35E1AB" w14:textId="77777777" w:rsidR="00C223DB" w:rsidRDefault="0059350D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71F135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36EA78" w14:textId="77777777" w:rsidR="00C223DB" w:rsidRDefault="0059350D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DD7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02E2AE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D3D8B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4D145A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20D4D3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1FD237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5EA47F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7C003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19F71C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34417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C0E2D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CA9C02" w14:textId="77777777" w:rsidR="00C223DB" w:rsidRDefault="0059350D">
            <w:r>
              <w:rPr>
                <w:sz w:val="18"/>
                <w:szCs w:val="18"/>
              </w:rPr>
              <w:t>1004@4[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FCD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39F91F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54A51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2F3171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16D94C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9630A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5789DC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EEF35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2244F9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10224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0090D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C1F3D4" w14:textId="77777777" w:rsidR="00C223DB" w:rsidRDefault="0059350D">
            <w:r>
              <w:rPr>
                <w:sz w:val="18"/>
                <w:szCs w:val="18"/>
              </w:rPr>
              <w:t>1005@4[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B3F6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380F77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45530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13239E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588C34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5D5A5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403F0D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DF745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7B07F0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231C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CF806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0CE6B4" w14:textId="77777777" w:rsidR="00C223DB" w:rsidRDefault="0059350D">
            <w:r>
              <w:rPr>
                <w:sz w:val="18"/>
                <w:szCs w:val="18"/>
              </w:rPr>
              <w:t>1006@4[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FB7A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18DFA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EE27A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218727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58F924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8EEBE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2A2044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2FEFB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418C66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922FF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547FF8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220F25" w14:textId="77777777" w:rsidR="00C223DB" w:rsidRDefault="0059350D">
            <w:r>
              <w:rPr>
                <w:sz w:val="18"/>
                <w:szCs w:val="18"/>
              </w:rPr>
              <w:t>1007@4[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ABCE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10B45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877DA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2901C9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449198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08121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14E93C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2AFE9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311C34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4F859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C576A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66D637" w14:textId="77777777" w:rsidR="00C223DB" w:rsidRDefault="0059350D">
            <w:r>
              <w:rPr>
                <w:sz w:val="18"/>
                <w:szCs w:val="18"/>
              </w:rPr>
              <w:t>1010@4[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34D0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62134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2F309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30AFA9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5DFE6D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4AC43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FA77E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79A2F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77BB3D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24B81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B6E78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DC0C98" w14:textId="77777777" w:rsidR="00C223DB" w:rsidRDefault="0059350D">
            <w:r>
              <w:rPr>
                <w:sz w:val="18"/>
                <w:szCs w:val="18"/>
              </w:rPr>
              <w:t>1011@4[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BD6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74C83C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BF88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0EE97D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2E7313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FCED9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D81EF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CDA8F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4CDED5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2A99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E58FCD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E8B6BF" w14:textId="77777777" w:rsidR="00C223DB" w:rsidRDefault="0059350D">
            <w:r>
              <w:rPr>
                <w:sz w:val="18"/>
                <w:szCs w:val="18"/>
              </w:rPr>
              <w:t>1012@4[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793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45AD23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E3F14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750016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1F6868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036D88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C0A45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511FD2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153414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ADB58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218A4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62004B" w14:textId="77777777" w:rsidR="00C223DB" w:rsidRDefault="0059350D">
            <w:r>
              <w:rPr>
                <w:sz w:val="18"/>
                <w:szCs w:val="18"/>
              </w:rPr>
              <w:t>1013@4[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B21D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141DED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38A9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27DD30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6B89AC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BB170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13636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17D659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4C8CDF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F26E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7CC4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821E36" w14:textId="77777777" w:rsidR="00C223DB" w:rsidRDefault="0059350D">
            <w:r>
              <w:rPr>
                <w:sz w:val="18"/>
                <w:szCs w:val="18"/>
              </w:rPr>
              <w:t>1014@4[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CDD3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5E49CB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004DC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6596D7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66D6F4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F7309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B2FCF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443EA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0F269C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6086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90A9B2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EE8AC5" w14:textId="77777777" w:rsidR="00C223DB" w:rsidRDefault="0059350D">
            <w:r>
              <w:rPr>
                <w:sz w:val="18"/>
                <w:szCs w:val="18"/>
              </w:rPr>
              <w:t>1015@4[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4E87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7B019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E170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48AC63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1860F1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A1D4D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13AF7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E4599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5FEFD3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4CF6F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AB3FF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C2BA15" w14:textId="77777777" w:rsidR="00C223DB" w:rsidRDefault="0059350D">
            <w:r>
              <w:rPr>
                <w:sz w:val="18"/>
                <w:szCs w:val="18"/>
              </w:rPr>
              <w:t>1016@4[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6984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09FBF1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16951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606EBE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1394C2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CFAF8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32961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5873B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368650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81A32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5DA0F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F4A5E8" w14:textId="77777777" w:rsidR="00C223DB" w:rsidRDefault="0059350D">
            <w:r>
              <w:rPr>
                <w:sz w:val="18"/>
                <w:szCs w:val="18"/>
              </w:rPr>
              <w:t>1017@4[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D73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49827A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D9FB2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6284C3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1A4024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9CA36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DA4B8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3412D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696C99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D4188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BE0A4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9C01DA" w14:textId="77777777" w:rsidR="00C223DB" w:rsidRDefault="0059350D">
            <w:r>
              <w:rPr>
                <w:sz w:val="18"/>
                <w:szCs w:val="18"/>
              </w:rPr>
              <w:t>1018@4[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008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3D5D62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28884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0A4CA6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39A068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9E1F1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C0C7A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5D6B8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0EEB0E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4BFCD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C304BB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D512AE" w14:textId="77777777" w:rsidR="00C223DB" w:rsidRDefault="0059350D">
            <w:r>
              <w:rPr>
                <w:sz w:val="18"/>
                <w:szCs w:val="18"/>
              </w:rPr>
              <w:t>1019@4[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3A72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4D40E7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DFF8F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6042FA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0480BB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99540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DE8EE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C1D66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5EDA98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91DC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B48EC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D66C3E" w14:textId="77777777" w:rsidR="00C223DB" w:rsidRDefault="0059350D">
            <w:r>
              <w:rPr>
                <w:sz w:val="18"/>
                <w:szCs w:val="18"/>
              </w:rPr>
              <w:t>1022@4[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035B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DD6E9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8DB92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2A8118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3583DF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F1937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56A77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06933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6F3922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0FE2B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37933F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CB4807" w14:textId="77777777" w:rsidR="00C223DB" w:rsidRDefault="0059350D">
            <w:r>
              <w:rPr>
                <w:sz w:val="18"/>
                <w:szCs w:val="18"/>
              </w:rPr>
              <w:t>1023@4[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6EE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95B2D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EBE1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593BCE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66FFB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100BB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44368F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C1C92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0581AC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EDB3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02E9A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CB980B" w14:textId="77777777" w:rsidR="00C223DB" w:rsidRDefault="0059350D">
            <w:r>
              <w:rPr>
                <w:sz w:val="18"/>
                <w:szCs w:val="18"/>
              </w:rPr>
              <w:t>1034@4[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94C4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7831E9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DD14E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51AD13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7DE9F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29BE7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221B35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8DC46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A495A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D4A9D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8556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566B0E7" w14:textId="77777777" w:rsidR="00C223DB" w:rsidRDefault="0059350D">
            <w:r>
              <w:rPr>
                <w:sz w:val="18"/>
                <w:szCs w:val="18"/>
              </w:rPr>
              <w:t>1035@4[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D5F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13775C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52839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53353D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C7D93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8984D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5DBBA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9804E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149FE7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201CF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03D6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0530F65" w14:textId="77777777" w:rsidR="00C223DB" w:rsidRDefault="0059350D">
            <w:r>
              <w:rPr>
                <w:sz w:val="18"/>
                <w:szCs w:val="18"/>
              </w:rPr>
              <w:t>1038@4[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268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EF511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BF78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5E86D6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75E3AE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AB50A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4E615E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871E6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4FCEE2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7AAEC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8ED3C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5FD6A2" w14:textId="77777777" w:rsidR="00C223DB" w:rsidRDefault="0059350D">
            <w:r>
              <w:rPr>
                <w:sz w:val="18"/>
                <w:szCs w:val="18"/>
              </w:rPr>
              <w:t>1039@4[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B9CE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622DA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22C3F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067E50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36D190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09915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BDFF5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9D01B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51EF7E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D8D78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FD27511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7E2117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36C62CF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BB72AD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6CF3354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495091A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2EFB26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309C800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7EE929A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4787C79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BCB38E3" w14:textId="77777777" w:rsidR="00C223DB" w:rsidRDefault="0059350D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E523BE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3D1B675" w14:textId="77777777" w:rsidR="00C223DB" w:rsidRDefault="0059350D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518B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766A6D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C0A29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5CE6DB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1F9112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1B7A0A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3EE91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24336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43E4C3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0204D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7F888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6A5DBF7" w14:textId="77777777" w:rsidR="00C223DB" w:rsidRDefault="0059350D">
            <w:r>
              <w:rPr>
                <w:sz w:val="18"/>
                <w:szCs w:val="18"/>
              </w:rPr>
              <w:t>1004@5[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F477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649F5B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8BAD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198032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661882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55B35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7279C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5A2DC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64FF3E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2324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2DAA1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E39669" w14:textId="77777777" w:rsidR="00C223DB" w:rsidRDefault="0059350D">
            <w:r>
              <w:rPr>
                <w:sz w:val="18"/>
                <w:szCs w:val="18"/>
              </w:rPr>
              <w:t>1005@5[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E3A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11F279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E246C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767532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091D1C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CE5BE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54C48E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39C0F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6324FA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0E098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901CA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A88E6E" w14:textId="77777777" w:rsidR="00C223DB" w:rsidRDefault="0059350D">
            <w:r>
              <w:rPr>
                <w:sz w:val="18"/>
                <w:szCs w:val="18"/>
              </w:rPr>
              <w:t>1006@5[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6D08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2DF197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84849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78447C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766A9B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2C9BD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406652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06664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36E4AF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AFF13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C4C49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B58109" w14:textId="77777777" w:rsidR="00C223DB" w:rsidRDefault="0059350D">
            <w:r>
              <w:rPr>
                <w:sz w:val="18"/>
                <w:szCs w:val="18"/>
              </w:rPr>
              <w:t>1007@5[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23FD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8ADD4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FCA64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728A68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42D09C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80B1A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3CF3AA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AED91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42085D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3EA98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FBBA3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231C0F" w14:textId="77777777" w:rsidR="00C223DB" w:rsidRDefault="0059350D">
            <w:r>
              <w:rPr>
                <w:sz w:val="18"/>
                <w:szCs w:val="18"/>
              </w:rPr>
              <w:t>1010@5[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F823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5B7C53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BA0DD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754DBB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420BE9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E0719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170A6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69BE3B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3A78B4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EA271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EA5E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2E55E7" w14:textId="77777777" w:rsidR="00C223DB" w:rsidRDefault="0059350D">
            <w:r>
              <w:rPr>
                <w:sz w:val="18"/>
                <w:szCs w:val="18"/>
              </w:rPr>
              <w:t>1011@5[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24F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2DD24C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7BC96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18EBFE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308D58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399352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3E36A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6698D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0A2C6F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B7DFD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12D4C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7AC849" w14:textId="77777777" w:rsidR="00C223DB" w:rsidRDefault="0059350D">
            <w:r>
              <w:rPr>
                <w:sz w:val="18"/>
                <w:szCs w:val="18"/>
              </w:rPr>
              <w:t>1012@5[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296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533394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CD3AA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5F4A0B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369984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3A8A31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298FB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1F334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65423F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B050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1306B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F4569E" w14:textId="77777777" w:rsidR="00C223DB" w:rsidRDefault="0059350D">
            <w:r>
              <w:rPr>
                <w:sz w:val="18"/>
                <w:szCs w:val="18"/>
              </w:rPr>
              <w:t>1013@5[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BCC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5DD43A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1C7FC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601D71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649E52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28D5F7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37D6A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D6560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106D28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9D22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330A5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201727" w14:textId="77777777" w:rsidR="00C223DB" w:rsidRDefault="0059350D">
            <w:r>
              <w:rPr>
                <w:sz w:val="18"/>
                <w:szCs w:val="18"/>
              </w:rPr>
              <w:t>1014@5[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24F6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C0F9E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E39BC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07FBBF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5FF281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558ACE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5ED68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FDBDA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181B6C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C2205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5FF02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8D6270" w14:textId="77777777" w:rsidR="00C223DB" w:rsidRDefault="0059350D">
            <w:r>
              <w:rPr>
                <w:sz w:val="18"/>
                <w:szCs w:val="18"/>
              </w:rPr>
              <w:t>1015@5[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061A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73C73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51631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1F6996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30D05E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4BC16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EC9BC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C44D7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6349ED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1A30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ABE39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A441A6" w14:textId="77777777" w:rsidR="00C223DB" w:rsidRDefault="0059350D">
            <w:r>
              <w:rPr>
                <w:sz w:val="18"/>
                <w:szCs w:val="18"/>
              </w:rPr>
              <w:t>1016@5[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750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1245E4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E57FE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0C414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6D426A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809FA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1CE4C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25072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60A6D1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3448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D90EC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19A8C3" w14:textId="77777777" w:rsidR="00C223DB" w:rsidRDefault="0059350D">
            <w:r>
              <w:rPr>
                <w:sz w:val="18"/>
                <w:szCs w:val="18"/>
              </w:rPr>
              <w:t>1017@5[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6C15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7C933F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7E5E6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09C6D4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2BC662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4B4B3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346E1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1359B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209196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C5C6C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67118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18A7C8" w14:textId="77777777" w:rsidR="00C223DB" w:rsidRDefault="0059350D">
            <w:r>
              <w:rPr>
                <w:sz w:val="18"/>
                <w:szCs w:val="18"/>
              </w:rPr>
              <w:t>1018@5[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E99C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3E34AC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5CF28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775C2C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26125B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295FE9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5F8EBA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018684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205125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5A5DA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C68FD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88081A" w14:textId="77777777" w:rsidR="00C223DB" w:rsidRDefault="0059350D">
            <w:r>
              <w:rPr>
                <w:sz w:val="18"/>
                <w:szCs w:val="18"/>
              </w:rPr>
              <w:t>1019@5[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AB8E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7A735F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72F38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299593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6A3857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0E7E15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60275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75203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485E95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186A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A96AA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96DAB7C" w14:textId="77777777" w:rsidR="00C223DB" w:rsidRDefault="0059350D">
            <w:r>
              <w:rPr>
                <w:sz w:val="18"/>
                <w:szCs w:val="18"/>
              </w:rPr>
              <w:t>1022@5[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58A8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6755C0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FC4DD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1E7772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7662E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56085D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9F34B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597B7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226388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8EBC2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D4792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38E9D7" w14:textId="77777777" w:rsidR="00C223DB" w:rsidRDefault="0059350D">
            <w:r>
              <w:rPr>
                <w:sz w:val="18"/>
                <w:szCs w:val="18"/>
              </w:rPr>
              <w:t>1023@5[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FD6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E731D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4F83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5274E2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9212A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86481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02BE05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EF830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244760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80E92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F7CCB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A8A96E" w14:textId="77777777" w:rsidR="00C223DB" w:rsidRDefault="0059350D">
            <w:r>
              <w:rPr>
                <w:sz w:val="18"/>
                <w:szCs w:val="18"/>
              </w:rPr>
              <w:t>1034@5[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8A2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54FFC6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35D8C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66DA87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89CB7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F38C3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1FA1A4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725E8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1C1D3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5B78B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33D9E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3C4F30" w14:textId="77777777" w:rsidR="00C223DB" w:rsidRDefault="0059350D">
            <w:r>
              <w:rPr>
                <w:sz w:val="18"/>
                <w:szCs w:val="18"/>
              </w:rPr>
              <w:t>1035@5[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B6A2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2E75AC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357D6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0BD59E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D37E4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455FB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1AE13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E1FB7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2FC43B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CC129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F200A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0FB952" w14:textId="77777777" w:rsidR="00C223DB" w:rsidRDefault="0059350D">
            <w:r>
              <w:rPr>
                <w:sz w:val="18"/>
                <w:szCs w:val="18"/>
              </w:rPr>
              <w:t>1038@5[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4550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312F78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52054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4446E8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6F5F95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0EF04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C7F6F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FE2ED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391E1D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23905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6599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CFBD2A" w14:textId="77777777" w:rsidR="00C223DB" w:rsidRDefault="0059350D">
            <w:r>
              <w:rPr>
                <w:sz w:val="18"/>
                <w:szCs w:val="18"/>
              </w:rPr>
              <w:t>1039@5[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98F5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6820A2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6F4C1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36A4DF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6E2C80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C4EFF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DB60D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C3DC7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45B22D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5AF1C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2FB2933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86880A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3C1CCC4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7D4B2E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75E11BB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57F131B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5B0D2B98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234E589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0FA846D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6D6E4312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F97A632" w14:textId="77777777" w:rsidR="00C223DB" w:rsidRDefault="0059350D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7CFBD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A9BD4C" w14:textId="77777777" w:rsidR="00C223DB" w:rsidRDefault="0059350D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FEC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34A5F1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D2E3D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5203B3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73087E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27FCE1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B5AC5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545574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4923FD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0FF3A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0295D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3B734F" w14:textId="77777777" w:rsidR="00C223DB" w:rsidRDefault="0059350D">
            <w:r>
              <w:rPr>
                <w:sz w:val="18"/>
                <w:szCs w:val="18"/>
              </w:rPr>
              <w:t>1004@6[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370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3EBF86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4A968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021AEE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5E3257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C5A66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431D5D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88D8B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0818D6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C6BCA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73EE82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5C98C1" w14:textId="77777777" w:rsidR="00C223DB" w:rsidRDefault="0059350D">
            <w:r>
              <w:rPr>
                <w:sz w:val="18"/>
                <w:szCs w:val="18"/>
              </w:rPr>
              <w:t>1005@6[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5CD8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2EE16C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90706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3D8F3B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3AE5A4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6DCC9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F3C87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0228A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65CB56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EC71A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D22DD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34DD08" w14:textId="77777777" w:rsidR="00C223DB" w:rsidRDefault="0059350D">
            <w:r>
              <w:rPr>
                <w:sz w:val="18"/>
                <w:szCs w:val="18"/>
              </w:rPr>
              <w:t>1006@6[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04C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957A1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1E86C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1C8AE7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17E385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E89B8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546E05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BC4BE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2190AB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B728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AA58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0F3440" w14:textId="77777777" w:rsidR="00C223DB" w:rsidRDefault="0059350D">
            <w:r>
              <w:rPr>
                <w:sz w:val="18"/>
                <w:szCs w:val="18"/>
              </w:rPr>
              <w:t>1007@6[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544F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4E70EF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D9213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48016D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79C868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8653C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7ED27B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BD691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483198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1BFBA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919B7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052838" w14:textId="77777777" w:rsidR="00C223DB" w:rsidRDefault="0059350D">
            <w:r>
              <w:rPr>
                <w:sz w:val="18"/>
                <w:szCs w:val="18"/>
              </w:rPr>
              <w:t>1010@6[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E4FB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0289CF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D91F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5390F2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7AAB93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34DB7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784BC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A50C8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4A7E31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C1EB1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65A46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16100B4" w14:textId="77777777" w:rsidR="00C223DB" w:rsidRDefault="0059350D">
            <w:r>
              <w:rPr>
                <w:sz w:val="18"/>
                <w:szCs w:val="18"/>
              </w:rPr>
              <w:t>1011@6[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4A1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1C93A5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7534D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01DC6D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0052E1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6AF4C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E2049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7AE72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53A76A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3C3A0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8AB22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6E23273" w14:textId="77777777" w:rsidR="00C223DB" w:rsidRDefault="0059350D">
            <w:r>
              <w:rPr>
                <w:sz w:val="18"/>
                <w:szCs w:val="18"/>
              </w:rPr>
              <w:t>1012@6[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B658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146517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5443B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25BCFC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5E2B99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499CDE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21091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70AA63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3CB39B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A4FD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93BF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2CA091" w14:textId="77777777" w:rsidR="00C223DB" w:rsidRDefault="0059350D">
            <w:r>
              <w:rPr>
                <w:sz w:val="18"/>
                <w:szCs w:val="18"/>
              </w:rPr>
              <w:t>1013@6[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8C3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030844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2B38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68359A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6B669D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5AA7F8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8E4C4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7B45B8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14BABE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DCF4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B5F0F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EB396E" w14:textId="77777777" w:rsidR="00C223DB" w:rsidRDefault="0059350D">
            <w:r>
              <w:rPr>
                <w:sz w:val="18"/>
                <w:szCs w:val="18"/>
              </w:rPr>
              <w:t>1014@6[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726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6523C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BF6A4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5018AD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5DCCD4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5F9FF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2DBA1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ED74D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22A477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228E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7C45CA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22E51C" w14:textId="77777777" w:rsidR="00C223DB" w:rsidRDefault="0059350D">
            <w:r>
              <w:rPr>
                <w:sz w:val="18"/>
                <w:szCs w:val="18"/>
              </w:rPr>
              <w:t>1015@6[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BC1B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772C7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968F2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4A2519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0C5496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4202B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137D2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58321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67CA35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87940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479AA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05C486" w14:textId="77777777" w:rsidR="00C223DB" w:rsidRDefault="0059350D">
            <w:r>
              <w:rPr>
                <w:sz w:val="18"/>
                <w:szCs w:val="18"/>
              </w:rPr>
              <w:t>1016@6[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135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3A71D9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CBCD7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393D2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49067B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8AFA9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6135D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FFE3F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59A3BB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7C09F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9844E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98B792" w14:textId="77777777" w:rsidR="00C223DB" w:rsidRDefault="0059350D">
            <w:r>
              <w:rPr>
                <w:sz w:val="18"/>
                <w:szCs w:val="18"/>
              </w:rPr>
              <w:t>1017@6[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C751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669AFA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27C40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53CCEC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779E9F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B478E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32F14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041DC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605A44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59791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867DC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943E31" w14:textId="77777777" w:rsidR="00C223DB" w:rsidRDefault="0059350D">
            <w:r>
              <w:rPr>
                <w:sz w:val="18"/>
                <w:szCs w:val="18"/>
              </w:rPr>
              <w:t>1018@6[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2C4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44CECA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3C4E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409393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789C8D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28F050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263E51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FC414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626C5D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FE30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8560E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E22D2C" w14:textId="77777777" w:rsidR="00C223DB" w:rsidRDefault="0059350D">
            <w:r>
              <w:rPr>
                <w:sz w:val="18"/>
                <w:szCs w:val="18"/>
              </w:rPr>
              <w:t>1019@6[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BB9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6B38D0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D9806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4C49AB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413333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44D02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7969ED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FC7E3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32C1E2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38E7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096DD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C75F1E" w14:textId="77777777" w:rsidR="00C223DB" w:rsidRDefault="0059350D">
            <w:r>
              <w:rPr>
                <w:sz w:val="18"/>
                <w:szCs w:val="18"/>
              </w:rPr>
              <w:t>1022@6[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8DA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201D5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B6995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4C8ADA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05FA71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3EC9D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5760B4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40B5B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1424DD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2CF0A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19F9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89AA91" w14:textId="77777777" w:rsidR="00C223DB" w:rsidRDefault="0059350D">
            <w:r>
              <w:rPr>
                <w:sz w:val="18"/>
                <w:szCs w:val="18"/>
              </w:rPr>
              <w:t>1023@6[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614E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91BA4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48EBD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130F17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45053C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4FB54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68EF2B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A601C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31025E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62E48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E5EC8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B0D170" w14:textId="77777777" w:rsidR="00C223DB" w:rsidRDefault="0059350D">
            <w:r>
              <w:rPr>
                <w:sz w:val="18"/>
                <w:szCs w:val="18"/>
              </w:rPr>
              <w:t>1034@6[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5F84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357CB1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BC396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696954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8E12DE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1AA1F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367AE6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3EF5E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D0D6E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FCF29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F248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CE1D20" w14:textId="77777777" w:rsidR="00C223DB" w:rsidRDefault="0059350D">
            <w:r>
              <w:rPr>
                <w:sz w:val="18"/>
                <w:szCs w:val="18"/>
              </w:rPr>
              <w:t>1035@6[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047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600931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BDBE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1942A9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D7984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9ED55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10EE90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B18AF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DDB35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519F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56D2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E8CFA3" w14:textId="77777777" w:rsidR="00C223DB" w:rsidRDefault="0059350D">
            <w:r>
              <w:rPr>
                <w:sz w:val="18"/>
                <w:szCs w:val="18"/>
              </w:rPr>
              <w:t>1038@6[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725B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5E3231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698C8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6E475B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429006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A4F20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88C74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F68AD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6FED49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A0CC0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CBF7EC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709E60" w14:textId="77777777" w:rsidR="00C223DB" w:rsidRDefault="0059350D">
            <w:r>
              <w:rPr>
                <w:sz w:val="18"/>
                <w:szCs w:val="18"/>
              </w:rPr>
              <w:t>1039@6[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86D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671F73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C9336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769FD2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6C5883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AB2FE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FD50F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BB9BF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57311A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3A48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00C12D9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A3BE09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56236E1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8448BB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68B1510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757F9B4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B747258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7D53708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0510239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1F83088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1CD2D77" w14:textId="77777777" w:rsidR="00C223DB" w:rsidRDefault="0059350D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0755F3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61502B" w14:textId="77777777" w:rsidR="00C223DB" w:rsidRDefault="0059350D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4D2F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1B205B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36642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451DFD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2A99C7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8769C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9557B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F80E9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68D66F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EA65C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4E60A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DDA6DA" w14:textId="77777777" w:rsidR="00C223DB" w:rsidRDefault="0059350D">
            <w:r>
              <w:rPr>
                <w:sz w:val="18"/>
                <w:szCs w:val="18"/>
              </w:rPr>
              <w:t>1004@7[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56DE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71A29E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69A2D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63C831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122939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286A7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2C5F3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F14B7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6C5012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7559E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06293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66FA78" w14:textId="77777777" w:rsidR="00C223DB" w:rsidRDefault="0059350D">
            <w:r>
              <w:rPr>
                <w:sz w:val="18"/>
                <w:szCs w:val="18"/>
              </w:rPr>
              <w:t>1005@7[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393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6C6CF7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B6978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084E70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443924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F2BF4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44A36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E1024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0182FD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DAD9E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E578B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54AE25" w14:textId="77777777" w:rsidR="00C223DB" w:rsidRDefault="0059350D">
            <w:r>
              <w:rPr>
                <w:sz w:val="18"/>
                <w:szCs w:val="18"/>
              </w:rPr>
              <w:t>1006@7[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974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60EBAD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C6E30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3A53DB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3E13F2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E3ABA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4E2262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82C95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00F7C0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31C18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D9EC3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47408C" w14:textId="77777777" w:rsidR="00C223DB" w:rsidRDefault="0059350D">
            <w:r>
              <w:rPr>
                <w:sz w:val="18"/>
                <w:szCs w:val="18"/>
              </w:rPr>
              <w:t>1007@7[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41F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EABE6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3BE18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2EAF64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19A8BD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98A73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4F8B54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F3E38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4CB7F2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92813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72E8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3D2952" w14:textId="77777777" w:rsidR="00C223DB" w:rsidRDefault="0059350D">
            <w:r>
              <w:rPr>
                <w:sz w:val="18"/>
                <w:szCs w:val="18"/>
              </w:rPr>
              <w:t>1010@7[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6E6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89895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0B1EA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548111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768823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FC2F5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54169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96898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7B1281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DD59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AC67C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165D7E" w14:textId="77777777" w:rsidR="00C223DB" w:rsidRDefault="0059350D">
            <w:r>
              <w:rPr>
                <w:sz w:val="18"/>
                <w:szCs w:val="18"/>
              </w:rPr>
              <w:t>1011@7[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0D6B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2CE537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9E6D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08E1D6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5AFFC0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0937B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4EFAB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99D85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10819F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FC0C5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7316A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3856AB" w14:textId="77777777" w:rsidR="00C223DB" w:rsidRDefault="0059350D">
            <w:r>
              <w:rPr>
                <w:sz w:val="18"/>
                <w:szCs w:val="18"/>
              </w:rPr>
              <w:t>1012@7[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617D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5C134F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D12F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532AD1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2CA2DF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7F5E59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1A807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64141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69C8F1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C1A20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72C5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0A1ED4" w14:textId="77777777" w:rsidR="00C223DB" w:rsidRDefault="0059350D">
            <w:r>
              <w:rPr>
                <w:sz w:val="18"/>
                <w:szCs w:val="18"/>
              </w:rPr>
              <w:t>1013@7[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DA4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60BFBF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72BFE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2DE232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59C135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643536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884CB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976B3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598FE5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E8907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FBB71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ABE996" w14:textId="77777777" w:rsidR="00C223DB" w:rsidRDefault="0059350D">
            <w:r>
              <w:rPr>
                <w:sz w:val="18"/>
                <w:szCs w:val="18"/>
              </w:rPr>
              <w:t>1014@7[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2CFF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A51B8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C30FC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7E5932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3F020C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CA662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62AB1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EF64A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599D95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5A675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3B836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2D81A8" w14:textId="77777777" w:rsidR="00C223DB" w:rsidRDefault="0059350D">
            <w:r>
              <w:rPr>
                <w:sz w:val="18"/>
                <w:szCs w:val="18"/>
              </w:rPr>
              <w:t>1015@7[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D3CD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D7E3A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916C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6C023A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2C8485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2FF89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0480A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6D4B7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061734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8B025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E5D99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4DA283D" w14:textId="77777777" w:rsidR="00C223DB" w:rsidRDefault="0059350D">
            <w:r>
              <w:rPr>
                <w:sz w:val="18"/>
                <w:szCs w:val="18"/>
              </w:rPr>
              <w:t>1016@7[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67B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7AFFF1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7E644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67CE4D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708284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A1482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FEA69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ED4D5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0E2F38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3B8D1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A11E3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1058C0" w14:textId="77777777" w:rsidR="00C223DB" w:rsidRDefault="0059350D">
            <w:r>
              <w:rPr>
                <w:sz w:val="18"/>
                <w:szCs w:val="18"/>
              </w:rPr>
              <w:t>1017@7[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29AF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064CA3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52E12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1375AB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243765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C3EDD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2C3B8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97810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202EE4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A1355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87C2F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4F4357" w14:textId="77777777" w:rsidR="00C223DB" w:rsidRDefault="0059350D">
            <w:r>
              <w:rPr>
                <w:sz w:val="18"/>
                <w:szCs w:val="18"/>
              </w:rPr>
              <w:t>1018@7[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D730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277449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343D4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4C3FB5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432185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816CE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E04C9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8AB56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2B95D2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F822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4D96F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A6A7F4" w14:textId="77777777" w:rsidR="00C223DB" w:rsidRDefault="0059350D">
            <w:r>
              <w:rPr>
                <w:sz w:val="18"/>
                <w:szCs w:val="18"/>
              </w:rPr>
              <w:t>1019@7[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604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4A551F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A5D8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7B7FBF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6EEC50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ACB46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6368ED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B5C36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4E10DC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A827C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0B86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29B6CB" w14:textId="77777777" w:rsidR="00C223DB" w:rsidRDefault="0059350D">
            <w:r>
              <w:rPr>
                <w:sz w:val="18"/>
                <w:szCs w:val="18"/>
              </w:rPr>
              <w:t>1022@7[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63B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62429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44AC3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432EC7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74953E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C8D11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6AE215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E5641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63DDEED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EEE93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767D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B7E99E" w14:textId="77777777" w:rsidR="00C223DB" w:rsidRDefault="0059350D">
            <w:r>
              <w:rPr>
                <w:sz w:val="18"/>
                <w:szCs w:val="18"/>
              </w:rPr>
              <w:t>1023@7[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A0C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80A48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D9786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79059A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7096B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F74A2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6886A8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0F361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51B44DB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2132E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ABB97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F6DE61" w14:textId="77777777" w:rsidR="00C223DB" w:rsidRDefault="0059350D">
            <w:r>
              <w:rPr>
                <w:sz w:val="18"/>
                <w:szCs w:val="18"/>
              </w:rPr>
              <w:t>1034@7[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BDE2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229579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5BF0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7127CF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F4A74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66EE2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6F0DA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0F9FE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45D919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172E7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D5F61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322140" w14:textId="77777777" w:rsidR="00C223DB" w:rsidRDefault="0059350D">
            <w:r>
              <w:rPr>
                <w:sz w:val="18"/>
                <w:szCs w:val="18"/>
              </w:rPr>
              <w:t>1035@7[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328F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2BB560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84309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6EC7C4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0C1CF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64911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5C377D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7CBF0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14388F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A51B9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214B1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49E71A" w14:textId="77777777" w:rsidR="00C223DB" w:rsidRDefault="0059350D">
            <w:r>
              <w:rPr>
                <w:sz w:val="18"/>
                <w:szCs w:val="18"/>
              </w:rPr>
              <w:t>1038@7[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3AA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80FE4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4C0E7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677EA6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00C32D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AA96D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30E8B8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B0AB1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5DCF18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D8B63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D431A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81B84C" w14:textId="77777777" w:rsidR="00C223DB" w:rsidRDefault="0059350D">
            <w:r>
              <w:rPr>
                <w:sz w:val="18"/>
                <w:szCs w:val="18"/>
              </w:rPr>
              <w:t>1039@7[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813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195852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564C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45BB68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41B6B0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8AF90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23635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4BE26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495080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FE2E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E5BEAFA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7527CC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1289667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C2C8EF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14765CC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1BD0E74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844504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2FC7847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14317B3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0EFCC5C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04BD22D" w14:textId="77777777" w:rsidR="00C223DB" w:rsidRDefault="0059350D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7CACF1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771E16" w14:textId="77777777" w:rsidR="00C223DB" w:rsidRDefault="0059350D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CA1A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426542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1C1C0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4110D6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3DF521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00109C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84375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F00DB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0E5DAA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3BE1D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54F0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9CD7BE" w14:textId="77777777" w:rsidR="00C223DB" w:rsidRDefault="0059350D">
            <w:r>
              <w:rPr>
                <w:sz w:val="18"/>
                <w:szCs w:val="18"/>
              </w:rPr>
              <w:t>1004@8[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D66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1C1A36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49731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275064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5229F2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E5691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4A0783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D422A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1A1489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6F85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6403D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F4F640" w14:textId="77777777" w:rsidR="00C223DB" w:rsidRDefault="0059350D">
            <w:r>
              <w:rPr>
                <w:sz w:val="18"/>
                <w:szCs w:val="18"/>
              </w:rPr>
              <w:t>1005@8[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97BB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65F6B9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52F83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4AE439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3077B0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AC24F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0B6108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49242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269EA4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EA70E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FAEDA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7B999A" w14:textId="77777777" w:rsidR="00C223DB" w:rsidRDefault="0059350D">
            <w:r>
              <w:rPr>
                <w:sz w:val="18"/>
                <w:szCs w:val="18"/>
              </w:rPr>
              <w:t>1006@8[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C067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794CF9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91BA7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54F977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016AE2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C7140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1FBA25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433D6D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1FC6C4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21B2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C812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71736D" w14:textId="77777777" w:rsidR="00C223DB" w:rsidRDefault="0059350D">
            <w:r>
              <w:rPr>
                <w:sz w:val="18"/>
                <w:szCs w:val="18"/>
              </w:rPr>
              <w:t>1007@8[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5E3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16CEF9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D4040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44FEA8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788309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5FEB5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2787B1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BBF95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1B481F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65CC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5CDD9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AD448B" w14:textId="77777777" w:rsidR="00C223DB" w:rsidRDefault="0059350D">
            <w:r>
              <w:rPr>
                <w:sz w:val="18"/>
                <w:szCs w:val="18"/>
              </w:rPr>
              <w:t>1010@8[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2B50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2C7AD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14B75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36FA07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310B54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1AB7FE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FABDE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F83B8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69C749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F9816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E6E6A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2C3789" w14:textId="77777777" w:rsidR="00C223DB" w:rsidRDefault="0059350D">
            <w:r>
              <w:rPr>
                <w:sz w:val="18"/>
                <w:szCs w:val="18"/>
              </w:rPr>
              <w:t>1011@8[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5B87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0C7A13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25164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477780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4E925D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602643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70A2C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C4DA5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72A5CD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653BB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FB1BE9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E892A5" w14:textId="77777777" w:rsidR="00C223DB" w:rsidRDefault="0059350D">
            <w:r>
              <w:rPr>
                <w:sz w:val="18"/>
                <w:szCs w:val="18"/>
              </w:rPr>
              <w:t>1012@8[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4EB9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5823E4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3F15A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0D33A4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113ED0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31CA46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7F256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6DE21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0B8F51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C99E0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C0A6E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BCF810C" w14:textId="77777777" w:rsidR="00C223DB" w:rsidRDefault="0059350D">
            <w:r>
              <w:rPr>
                <w:sz w:val="18"/>
                <w:szCs w:val="18"/>
              </w:rPr>
              <w:t>1013@8[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968B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347BBE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A493E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36E8C4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1ACB28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7EE181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C421C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7F556E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5E1C21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31A0B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EFB2A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A645AD" w14:textId="77777777" w:rsidR="00C223DB" w:rsidRDefault="0059350D">
            <w:r>
              <w:rPr>
                <w:sz w:val="18"/>
                <w:szCs w:val="18"/>
              </w:rPr>
              <w:t>1014@8[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BEB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72389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96B1A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4CED18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3ECFED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9D880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1D8D9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71726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313247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4CAE6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CC3E7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858EB0" w14:textId="77777777" w:rsidR="00C223DB" w:rsidRDefault="0059350D">
            <w:r>
              <w:rPr>
                <w:sz w:val="18"/>
                <w:szCs w:val="18"/>
              </w:rPr>
              <w:t>1015@8[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BFAA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FFE37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9A07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7E1FED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29EA4C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C8BE0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D1DAD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68897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164E48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EA7CD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C4C51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CA9E37" w14:textId="77777777" w:rsidR="00C223DB" w:rsidRDefault="0059350D">
            <w:r>
              <w:rPr>
                <w:sz w:val="18"/>
                <w:szCs w:val="18"/>
              </w:rPr>
              <w:t>1016@8[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44B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587B89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65111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F2479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754C8A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47012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A928A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2E0D4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0F9F4D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39870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FEAA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E3CE94" w14:textId="77777777" w:rsidR="00C223DB" w:rsidRDefault="0059350D">
            <w:r>
              <w:rPr>
                <w:sz w:val="18"/>
                <w:szCs w:val="18"/>
              </w:rPr>
              <w:t>1017@8[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78EE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5563F7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72755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3B10DF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115508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643B9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F33EC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5F4E9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1E98A8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6D3D8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DD706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2EFB75" w14:textId="77777777" w:rsidR="00C223DB" w:rsidRDefault="0059350D">
            <w:r>
              <w:rPr>
                <w:sz w:val="18"/>
                <w:szCs w:val="18"/>
              </w:rPr>
              <w:t>1018@8[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1AC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09065E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7444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0B796D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4C5CCE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F7293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09A2B2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1B382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6756FD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7848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71BB3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275324" w14:textId="77777777" w:rsidR="00C223DB" w:rsidRDefault="0059350D">
            <w:r>
              <w:rPr>
                <w:sz w:val="18"/>
                <w:szCs w:val="18"/>
              </w:rPr>
              <w:t>1019@8[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AD6E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67650B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A8827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445EF7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0A41C3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80060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617DBD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2FC9AF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7BF79B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3BB0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E50EE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1792EE7" w14:textId="77777777" w:rsidR="00C223DB" w:rsidRDefault="0059350D">
            <w:r>
              <w:rPr>
                <w:sz w:val="18"/>
                <w:szCs w:val="18"/>
              </w:rPr>
              <w:t>1022@8[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0900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01764A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21459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51BD57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7C4AC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F2ABB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57131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29728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123FF1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132BD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850C1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2E221B" w14:textId="77777777" w:rsidR="00C223DB" w:rsidRDefault="0059350D">
            <w:r>
              <w:rPr>
                <w:sz w:val="18"/>
                <w:szCs w:val="18"/>
              </w:rPr>
              <w:t>1023@8[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DF25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9AB82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B04E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5DBF82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170F7B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812BA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182B9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5F170C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1697F4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202A7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0AF4B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5A3118" w14:textId="77777777" w:rsidR="00C223DB" w:rsidRDefault="0059350D">
            <w:r>
              <w:rPr>
                <w:sz w:val="18"/>
                <w:szCs w:val="18"/>
              </w:rPr>
              <w:t>1034@8[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A5D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43776F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7F9D3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264141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081E1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1B74F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06BAA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6D7402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7A88BB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86EA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CC0E1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466200" w14:textId="77777777" w:rsidR="00C223DB" w:rsidRDefault="0059350D">
            <w:r>
              <w:rPr>
                <w:sz w:val="18"/>
                <w:szCs w:val="18"/>
              </w:rPr>
              <w:t>1035@8[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2A70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612696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07134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32000D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711AF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C7D11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350F81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ED9F4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0A0B7D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9ECE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6FE4B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A6F9D6" w14:textId="77777777" w:rsidR="00C223DB" w:rsidRDefault="0059350D">
            <w:r>
              <w:rPr>
                <w:sz w:val="18"/>
                <w:szCs w:val="18"/>
              </w:rPr>
              <w:t>1038@8[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CB2B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5157A1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CC5C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1FF457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7BC828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8D347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C5799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7B230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07734B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C7CD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2794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6FD057" w14:textId="77777777" w:rsidR="00C223DB" w:rsidRDefault="0059350D">
            <w:r>
              <w:rPr>
                <w:sz w:val="18"/>
                <w:szCs w:val="18"/>
              </w:rPr>
              <w:t>1039@8[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879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326944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B7161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17AA0C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719C85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CB827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FD13A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8AC5C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1B15E5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319B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31EA54C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9B8189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5693693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038241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34CD80A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4ACCD7D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2F8118C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06A0D46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63003C4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384BDCA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21D1002" w14:textId="77777777" w:rsidR="00C223DB" w:rsidRDefault="0059350D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FFBFB3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E12255" w14:textId="77777777" w:rsidR="00C223DB" w:rsidRDefault="0059350D">
            <w:r>
              <w:rPr>
                <w:sz w:val="18"/>
                <w:szCs w:val="18"/>
              </w:rPr>
              <w:t>1003@9[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ED6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20B8C1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AD11B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7309A9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54AC49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709C67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B4537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96DE7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30F6F3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5DE5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45436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37E27E" w14:textId="77777777" w:rsidR="00C223DB" w:rsidRDefault="0059350D">
            <w:r>
              <w:rPr>
                <w:sz w:val="18"/>
                <w:szCs w:val="18"/>
              </w:rPr>
              <w:t>1004@9[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F8E3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1735C2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4679F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167018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6565DD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FF6D6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0B832E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28986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4E5D891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DB7DD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780E1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C1E997" w14:textId="77777777" w:rsidR="00C223DB" w:rsidRDefault="0059350D">
            <w:r>
              <w:rPr>
                <w:sz w:val="18"/>
                <w:szCs w:val="18"/>
              </w:rPr>
              <w:t>1005@9[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2B20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727D00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08B54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3C47CB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2951B9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F3700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3C0C91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94099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139C77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60099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5D03C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67CBC8" w14:textId="77777777" w:rsidR="00C223DB" w:rsidRDefault="0059350D">
            <w:r>
              <w:rPr>
                <w:sz w:val="18"/>
                <w:szCs w:val="18"/>
              </w:rPr>
              <w:t>1006@9[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178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B6EE0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7B1B2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071EB0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3F6787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1B703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64FB22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15F64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7C0DBC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A225E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95AB3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D57CB4" w14:textId="77777777" w:rsidR="00C223DB" w:rsidRDefault="0059350D">
            <w:r>
              <w:rPr>
                <w:sz w:val="18"/>
                <w:szCs w:val="18"/>
              </w:rPr>
              <w:t>1007@9[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DA9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20F129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ECC26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58DBCD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0369B9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A0A83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505395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1A0AC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6B8A71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FD79B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332DA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6C6200" w14:textId="77777777" w:rsidR="00C223DB" w:rsidRDefault="0059350D">
            <w:r>
              <w:rPr>
                <w:sz w:val="18"/>
                <w:szCs w:val="18"/>
              </w:rPr>
              <w:t>1010@9[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F862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79DA6F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BEC9D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4F6287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11E2B7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4193D3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F1333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EBE74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60E68F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27CC9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6E182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5AE538" w14:textId="77777777" w:rsidR="00C223DB" w:rsidRDefault="0059350D">
            <w:r>
              <w:rPr>
                <w:sz w:val="18"/>
                <w:szCs w:val="18"/>
              </w:rPr>
              <w:t>1011@9[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868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496B7B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B6951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526CED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37D745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89FE1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8AB85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73E02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60E185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0FA3D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0D378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195B97" w14:textId="77777777" w:rsidR="00C223DB" w:rsidRDefault="0059350D">
            <w:r>
              <w:rPr>
                <w:sz w:val="18"/>
                <w:szCs w:val="18"/>
              </w:rPr>
              <w:t>1012@9[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DB86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78BA09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4030C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540992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0E5283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0E9B8A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02FE3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8402B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05D237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CE51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1050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F3044A" w14:textId="77777777" w:rsidR="00C223DB" w:rsidRDefault="0059350D">
            <w:r>
              <w:rPr>
                <w:sz w:val="18"/>
                <w:szCs w:val="18"/>
              </w:rPr>
              <w:t>1013@9[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F85A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53C16F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F09D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2FDF20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1DE2BF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EE531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996C8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89CE3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5C395D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B2461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381C8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AA383D" w14:textId="77777777" w:rsidR="00C223DB" w:rsidRDefault="0059350D">
            <w:r>
              <w:rPr>
                <w:sz w:val="18"/>
                <w:szCs w:val="18"/>
              </w:rPr>
              <w:t>1014@9[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C38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B5262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29983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4663C9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7D45E4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D62DC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4BC71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C5FA4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16C733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CA25E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1E14F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1845F2" w14:textId="77777777" w:rsidR="00C223DB" w:rsidRDefault="0059350D">
            <w:r>
              <w:rPr>
                <w:sz w:val="18"/>
                <w:szCs w:val="18"/>
              </w:rPr>
              <w:t>1015@9[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FF7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8F6B3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B5F81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59FD9F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71CA0A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F02F8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001FC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74AAC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08D2A3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FFB55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DDEA4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A72A8A6" w14:textId="77777777" w:rsidR="00C223DB" w:rsidRDefault="0059350D">
            <w:r>
              <w:rPr>
                <w:sz w:val="18"/>
                <w:szCs w:val="18"/>
              </w:rPr>
              <w:t>1016@9[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BCBA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525A03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24B2D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791E8A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23BA17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51583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561FE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B71D3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3E01D1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DF4D5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A7D73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9F8C23B" w14:textId="77777777" w:rsidR="00C223DB" w:rsidRDefault="0059350D">
            <w:r>
              <w:rPr>
                <w:sz w:val="18"/>
                <w:szCs w:val="18"/>
              </w:rPr>
              <w:t>1017@9[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403C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365E10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1A657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757ED2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1D624B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EFF89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C45A5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6EA1A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420B99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C1929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20B6D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143599" w14:textId="77777777" w:rsidR="00C223DB" w:rsidRDefault="0059350D">
            <w:r>
              <w:rPr>
                <w:sz w:val="18"/>
                <w:szCs w:val="18"/>
              </w:rPr>
              <w:t>1018@9[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8E4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305546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26E3F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6A8295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2EB9B5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256E72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92191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7E0B1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45F672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1EC48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66CF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28CFE4" w14:textId="77777777" w:rsidR="00C223DB" w:rsidRDefault="0059350D">
            <w:r>
              <w:rPr>
                <w:sz w:val="18"/>
                <w:szCs w:val="18"/>
              </w:rPr>
              <w:t>1019@9[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BC46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09E0FF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A4F6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2E7F4A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64638A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9BCC0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3932C2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B6613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069AB5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9E230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B251C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F82CC4" w14:textId="77777777" w:rsidR="00C223DB" w:rsidRDefault="0059350D">
            <w:r>
              <w:rPr>
                <w:sz w:val="18"/>
                <w:szCs w:val="18"/>
              </w:rPr>
              <w:t>1022@9[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DA1D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6F9CC1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BC85E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00D9EC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434A6A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8EF78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35F5CA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1723C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0C808B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29A9A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5D65D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190016" w14:textId="77777777" w:rsidR="00C223DB" w:rsidRDefault="0059350D">
            <w:r>
              <w:rPr>
                <w:sz w:val="18"/>
                <w:szCs w:val="18"/>
              </w:rPr>
              <w:t>1023@9[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2526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D34AD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F229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2D35A1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7D8721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42DDC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E791A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70B6D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460E18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6F880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C1C66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E4A201" w14:textId="77777777" w:rsidR="00C223DB" w:rsidRDefault="0059350D">
            <w:r>
              <w:rPr>
                <w:sz w:val="18"/>
                <w:szCs w:val="18"/>
              </w:rPr>
              <w:t>1034@9[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27B2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66EEB3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68CB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456622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A47F7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5F0B9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F17EF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43A27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635FD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C2A9B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7F6189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193DE7" w14:textId="77777777" w:rsidR="00C223DB" w:rsidRDefault="0059350D">
            <w:r>
              <w:rPr>
                <w:sz w:val="18"/>
                <w:szCs w:val="18"/>
              </w:rPr>
              <w:t>1035@9[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8AE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31086B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20A2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1E073F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71814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1DD3A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F15BB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FB8F9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62856E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47F2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2CF3E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96B640" w14:textId="77777777" w:rsidR="00C223DB" w:rsidRDefault="0059350D">
            <w:r>
              <w:rPr>
                <w:sz w:val="18"/>
                <w:szCs w:val="18"/>
              </w:rPr>
              <w:t>1038@9[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DA5E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427ACA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A653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36CFDC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5F5946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EFB47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8E3A2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FCEFB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0D6431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E5016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736AD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D68A35" w14:textId="77777777" w:rsidR="00C223DB" w:rsidRDefault="0059350D">
            <w:r>
              <w:rPr>
                <w:sz w:val="18"/>
                <w:szCs w:val="18"/>
              </w:rPr>
              <w:t>1039@9[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80CD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5A5779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EEDE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2EE867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24D781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A92C9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C50EE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7D6FA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0D1684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D692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DC3330D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48A656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6C60AE3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407EAE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4ECBEDB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006C90F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6001AEF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3BA1264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30461EC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7685AFC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3F8C490" w14:textId="77777777" w:rsidR="00C223DB" w:rsidRDefault="0059350D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9999C4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0E4DED" w14:textId="77777777" w:rsidR="00C223DB" w:rsidRDefault="0059350D">
            <w:r>
              <w:rPr>
                <w:sz w:val="18"/>
                <w:szCs w:val="18"/>
              </w:rPr>
              <w:t>1003@10[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065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65C06E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25DC2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764" w:type="dxa"/>
            <w:vAlign w:val="center"/>
          </w:tcPr>
          <w:p w14:paraId="020554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218402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04DD3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4BBB9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50D0D4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23.88</w:t>
            </w:r>
          </w:p>
        </w:tc>
      </w:tr>
      <w:tr w:rsidR="00C223DB" w14:paraId="1DFA8D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B59F7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B466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D807D6" w14:textId="77777777" w:rsidR="00C223DB" w:rsidRDefault="0059350D">
            <w:r>
              <w:rPr>
                <w:sz w:val="18"/>
                <w:szCs w:val="18"/>
              </w:rPr>
              <w:t>1004@10[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B16C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69AC34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E664C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64" w:type="dxa"/>
            <w:vAlign w:val="center"/>
          </w:tcPr>
          <w:p w14:paraId="05A38A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64" w:type="dxa"/>
            <w:vAlign w:val="center"/>
          </w:tcPr>
          <w:p w14:paraId="6DFF8A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F7A72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774D8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8B39F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20.46</w:t>
            </w:r>
          </w:p>
        </w:tc>
      </w:tr>
      <w:tr w:rsidR="00C223DB" w14:paraId="231366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25643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81AAB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7F963B" w14:textId="77777777" w:rsidR="00C223DB" w:rsidRDefault="0059350D">
            <w:r>
              <w:rPr>
                <w:sz w:val="18"/>
                <w:szCs w:val="18"/>
              </w:rPr>
              <w:t>1005@10[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B34E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78D80C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357D5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2B9C7C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64" w:type="dxa"/>
            <w:vAlign w:val="center"/>
          </w:tcPr>
          <w:p w14:paraId="2D67A1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BA9F0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417F26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60403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19.42</w:t>
            </w:r>
          </w:p>
        </w:tc>
      </w:tr>
      <w:tr w:rsidR="00C223DB" w14:paraId="739EFB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618C6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5475F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3DFB5E" w14:textId="77777777" w:rsidR="00C223DB" w:rsidRDefault="0059350D">
            <w:r>
              <w:rPr>
                <w:sz w:val="18"/>
                <w:szCs w:val="18"/>
              </w:rPr>
              <w:t>1006@10[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E103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3960F0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6EE6E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1424DD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6557AE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FCD46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310CED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7FF2E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78966B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2F1FD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E688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134694" w14:textId="77777777" w:rsidR="00C223DB" w:rsidRDefault="0059350D">
            <w:r>
              <w:rPr>
                <w:sz w:val="18"/>
                <w:szCs w:val="18"/>
              </w:rPr>
              <w:t>1007@10[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874B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D7954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2BA57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11B66E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vAlign w:val="center"/>
          </w:tcPr>
          <w:p w14:paraId="1EC8EE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D6259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61111E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8CC16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16.40</w:t>
            </w:r>
          </w:p>
        </w:tc>
      </w:tr>
      <w:tr w:rsidR="00C223DB" w14:paraId="05749F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9FB1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25759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03C717" w14:textId="77777777" w:rsidR="00C223DB" w:rsidRDefault="0059350D">
            <w:r>
              <w:rPr>
                <w:sz w:val="18"/>
                <w:szCs w:val="18"/>
              </w:rPr>
              <w:t>1010@10[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F9B7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6209B2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919B1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64" w:type="dxa"/>
            <w:vAlign w:val="center"/>
          </w:tcPr>
          <w:p w14:paraId="59C237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 w14:paraId="0ADAFA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DCF13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C332F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2A52B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22.52</w:t>
            </w:r>
          </w:p>
        </w:tc>
      </w:tr>
      <w:tr w:rsidR="00C223DB" w14:paraId="3165A3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097E6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43A90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B79F45" w14:textId="77777777" w:rsidR="00C223DB" w:rsidRDefault="0059350D">
            <w:r>
              <w:rPr>
                <w:sz w:val="18"/>
                <w:szCs w:val="18"/>
              </w:rPr>
              <w:t>1011@10[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6609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F80F7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1B5A2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64" w:type="dxa"/>
            <w:vAlign w:val="center"/>
          </w:tcPr>
          <w:p w14:paraId="4031D9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vAlign w:val="center"/>
          </w:tcPr>
          <w:p w14:paraId="536362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6CBE2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6AB06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A14F7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22.93</w:t>
            </w:r>
          </w:p>
        </w:tc>
      </w:tr>
      <w:tr w:rsidR="00C223DB" w14:paraId="152DC5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445CA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A3D08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83C506" w14:textId="77777777" w:rsidR="00C223DB" w:rsidRDefault="0059350D">
            <w:r>
              <w:rPr>
                <w:sz w:val="18"/>
                <w:szCs w:val="18"/>
              </w:rPr>
              <w:t>1012@10[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2A6C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17894F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9BB4A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71342C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799801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57769B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C497C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A4ADD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6529F8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0F8E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EA4AC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4273E0" w14:textId="77777777" w:rsidR="00C223DB" w:rsidRDefault="0059350D">
            <w:r>
              <w:rPr>
                <w:sz w:val="18"/>
                <w:szCs w:val="18"/>
              </w:rPr>
              <w:t>1013@10[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6447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640C15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9F66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vAlign w:val="center"/>
          </w:tcPr>
          <w:p w14:paraId="0429E7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vAlign w:val="center"/>
          </w:tcPr>
          <w:p w14:paraId="56A0FD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793A03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1ADCA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34C67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</w:tr>
      <w:tr w:rsidR="00C223DB" w14:paraId="0DAD80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26908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083C25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C28281" w14:textId="77777777" w:rsidR="00C223DB" w:rsidRDefault="0059350D">
            <w:r>
              <w:rPr>
                <w:sz w:val="18"/>
                <w:szCs w:val="18"/>
              </w:rPr>
              <w:t>1014@10[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1569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E8F70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FE9AE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 w14:paraId="52D51A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64" w:type="dxa"/>
            <w:vAlign w:val="center"/>
          </w:tcPr>
          <w:p w14:paraId="5463EC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880D5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1821B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7720E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34.01</w:t>
            </w:r>
          </w:p>
        </w:tc>
      </w:tr>
      <w:tr w:rsidR="00C223DB" w14:paraId="414578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2195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73E7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487843D" w14:textId="77777777" w:rsidR="00C223DB" w:rsidRDefault="0059350D">
            <w:r>
              <w:rPr>
                <w:sz w:val="18"/>
                <w:szCs w:val="18"/>
              </w:rPr>
              <w:t>1015@10[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E8D4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82C2E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20595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64" w:type="dxa"/>
            <w:vAlign w:val="center"/>
          </w:tcPr>
          <w:p w14:paraId="2B5685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vAlign w:val="center"/>
          </w:tcPr>
          <w:p w14:paraId="315469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E591C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BB565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90AE0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36.15</w:t>
            </w:r>
          </w:p>
        </w:tc>
      </w:tr>
      <w:tr w:rsidR="00C223DB" w14:paraId="0C267F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2611A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7FCCB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DC95C4" w14:textId="77777777" w:rsidR="00C223DB" w:rsidRDefault="0059350D">
            <w:r>
              <w:rPr>
                <w:sz w:val="18"/>
                <w:szCs w:val="18"/>
              </w:rPr>
              <w:t>1016@10[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A56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74860F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616ED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48AABC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5903FE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937D6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E33A3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E1950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769CA3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05B6C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41E5C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18FC4D" w14:textId="77777777" w:rsidR="00C223DB" w:rsidRDefault="0059350D">
            <w:r>
              <w:rPr>
                <w:sz w:val="18"/>
                <w:szCs w:val="18"/>
              </w:rPr>
              <w:t>1017@10[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93FD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7A6659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37A31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764" w:type="dxa"/>
            <w:vAlign w:val="center"/>
          </w:tcPr>
          <w:p w14:paraId="41C452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764" w:type="dxa"/>
            <w:vAlign w:val="center"/>
          </w:tcPr>
          <w:p w14:paraId="23ACBE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51D03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515F5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67521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22.44</w:t>
            </w:r>
          </w:p>
        </w:tc>
      </w:tr>
      <w:tr w:rsidR="00C223DB" w14:paraId="664803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41323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31461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5BE5C2" w14:textId="77777777" w:rsidR="00C223DB" w:rsidRDefault="0059350D">
            <w:r>
              <w:rPr>
                <w:sz w:val="18"/>
                <w:szCs w:val="18"/>
              </w:rPr>
              <w:t>1018@10[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A1C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447F5F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56C79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64" w:type="dxa"/>
            <w:vAlign w:val="center"/>
          </w:tcPr>
          <w:p w14:paraId="0D73E4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64" w:type="dxa"/>
            <w:vAlign w:val="center"/>
          </w:tcPr>
          <w:p w14:paraId="321BF1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502C0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05A574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762D9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62.55</w:t>
            </w:r>
          </w:p>
        </w:tc>
      </w:tr>
      <w:tr w:rsidR="00C223DB" w14:paraId="781355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BBF9A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6665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4DB894" w14:textId="77777777" w:rsidR="00C223DB" w:rsidRDefault="0059350D">
            <w:r>
              <w:rPr>
                <w:sz w:val="18"/>
                <w:szCs w:val="18"/>
              </w:rPr>
              <w:t>1019@10[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AEBF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16E866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C371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64" w:type="dxa"/>
            <w:vAlign w:val="center"/>
          </w:tcPr>
          <w:p w14:paraId="20F609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19E3F2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8DC80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1E4935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9922E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58.61</w:t>
            </w:r>
          </w:p>
        </w:tc>
      </w:tr>
      <w:tr w:rsidR="00C223DB" w14:paraId="50C881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CFF47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E336D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BC2210" w14:textId="77777777" w:rsidR="00C223DB" w:rsidRDefault="0059350D">
            <w:r>
              <w:rPr>
                <w:sz w:val="18"/>
                <w:szCs w:val="18"/>
              </w:rPr>
              <w:t>1022@10[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7383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19313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250B3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7D1338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657149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61588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430F6C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1BB7D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162031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241F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E3927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875FD00" w14:textId="77777777" w:rsidR="00C223DB" w:rsidRDefault="0059350D">
            <w:r>
              <w:rPr>
                <w:sz w:val="18"/>
                <w:szCs w:val="18"/>
              </w:rPr>
              <w:t>1023@10[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7BD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9BCCC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AF6F5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64" w:type="dxa"/>
            <w:vAlign w:val="center"/>
          </w:tcPr>
          <w:p w14:paraId="7F4454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764" w:type="dxa"/>
            <w:vAlign w:val="center"/>
          </w:tcPr>
          <w:p w14:paraId="7B675A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715FA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313014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CA236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61.26</w:t>
            </w:r>
          </w:p>
        </w:tc>
      </w:tr>
      <w:tr w:rsidR="00C223DB" w14:paraId="427824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078FD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92671E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EC0D9F" w14:textId="77777777" w:rsidR="00C223DB" w:rsidRDefault="0059350D">
            <w:r>
              <w:rPr>
                <w:sz w:val="18"/>
                <w:szCs w:val="18"/>
              </w:rPr>
              <w:t>1034@10[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365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7CF734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2B5AA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7E696A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D2D7E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55ED6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259BB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78207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316895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21500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0746A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2F2E8C" w14:textId="77777777" w:rsidR="00C223DB" w:rsidRDefault="0059350D">
            <w:r>
              <w:rPr>
                <w:sz w:val="18"/>
                <w:szCs w:val="18"/>
              </w:rPr>
              <w:t>1035@10[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960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768CF0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7E112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64" w:type="dxa"/>
            <w:vAlign w:val="center"/>
          </w:tcPr>
          <w:p w14:paraId="308C26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BA54D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F9574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3A50C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6DDF7A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13.21</w:t>
            </w:r>
          </w:p>
        </w:tc>
      </w:tr>
      <w:tr w:rsidR="00C223DB" w14:paraId="423750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39F4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780E5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CBBCB5" w14:textId="77777777" w:rsidR="00C223DB" w:rsidRDefault="0059350D">
            <w:r>
              <w:rPr>
                <w:sz w:val="18"/>
                <w:szCs w:val="18"/>
              </w:rPr>
              <w:t>1038@10[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134B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543380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6D39B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0EF736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3CEDB1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5C816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8231F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6771A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0C392C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0EDE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7E7FA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F31A7C" w14:textId="77777777" w:rsidR="00C223DB" w:rsidRDefault="0059350D">
            <w:r>
              <w:rPr>
                <w:sz w:val="18"/>
                <w:szCs w:val="18"/>
              </w:rPr>
              <w:t>1039@10[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4BB6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3795DF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BBE86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 w14:paraId="273C14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vAlign w:val="center"/>
          </w:tcPr>
          <w:p w14:paraId="46E1DD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1F49F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09AD6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F18F9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153.08</w:t>
            </w:r>
          </w:p>
        </w:tc>
      </w:tr>
      <w:tr w:rsidR="00C223DB" w14:paraId="5EBACA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1E38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43246A7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7CD264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4442085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4470BA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6576</w:t>
            </w:r>
          </w:p>
        </w:tc>
        <w:tc>
          <w:tcPr>
            <w:tcW w:w="764" w:type="dxa"/>
            <w:vAlign w:val="center"/>
          </w:tcPr>
          <w:p w14:paraId="2497174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5216</w:t>
            </w:r>
          </w:p>
        </w:tc>
        <w:tc>
          <w:tcPr>
            <w:tcW w:w="764" w:type="dxa"/>
            <w:vAlign w:val="center"/>
          </w:tcPr>
          <w:p w14:paraId="5363EFA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BEEC29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51AC3FF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5820005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24.37</w:t>
            </w:r>
          </w:p>
        </w:tc>
      </w:tr>
      <w:tr w:rsidR="00C223DB" w14:paraId="4862516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F00EEDB" w14:textId="77777777" w:rsidR="00C223DB" w:rsidRDefault="0059350D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1D82FD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B0DEC3" w14:textId="77777777" w:rsidR="00C223DB" w:rsidRDefault="0059350D">
            <w:r>
              <w:rPr>
                <w:sz w:val="18"/>
                <w:szCs w:val="18"/>
              </w:rPr>
              <w:t>1003@11[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5EE8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764" w:type="dxa"/>
            <w:vAlign w:val="center"/>
          </w:tcPr>
          <w:p w14:paraId="251809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3FBA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764" w:type="dxa"/>
            <w:vAlign w:val="center"/>
          </w:tcPr>
          <w:p w14:paraId="75F30D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64" w:type="dxa"/>
            <w:vAlign w:val="center"/>
          </w:tcPr>
          <w:p w14:paraId="084CA9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000C71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78719A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393BDB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C223DB" w14:paraId="70174F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DA3B4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200E1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C994B3" w14:textId="77777777" w:rsidR="00C223DB" w:rsidRDefault="0059350D">
            <w:r>
              <w:rPr>
                <w:sz w:val="18"/>
                <w:szCs w:val="18"/>
              </w:rPr>
              <w:t>1004@11[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5A52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45225A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1F45F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64" w:type="dxa"/>
            <w:vAlign w:val="center"/>
          </w:tcPr>
          <w:p w14:paraId="26F69E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tcW w:w="764" w:type="dxa"/>
            <w:vAlign w:val="center"/>
          </w:tcPr>
          <w:p w14:paraId="5E20BC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8E227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0707EF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682B9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36.47</w:t>
            </w:r>
          </w:p>
        </w:tc>
      </w:tr>
      <w:tr w:rsidR="00C223DB" w14:paraId="4904D3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525D7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D9327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72DA72" w14:textId="77777777" w:rsidR="00C223DB" w:rsidRDefault="0059350D">
            <w:r>
              <w:rPr>
                <w:sz w:val="18"/>
                <w:szCs w:val="18"/>
              </w:rPr>
              <w:t>1005@11[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33D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764" w:type="dxa"/>
            <w:vAlign w:val="center"/>
          </w:tcPr>
          <w:p w14:paraId="27BCDC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35785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64" w:type="dxa"/>
            <w:vAlign w:val="center"/>
          </w:tcPr>
          <w:p w14:paraId="1FA4F5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891</w:t>
            </w:r>
          </w:p>
        </w:tc>
        <w:tc>
          <w:tcPr>
            <w:tcW w:w="764" w:type="dxa"/>
            <w:vAlign w:val="center"/>
          </w:tcPr>
          <w:p w14:paraId="165964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E7D53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2903FF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978C4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35.35</w:t>
            </w:r>
          </w:p>
        </w:tc>
      </w:tr>
      <w:tr w:rsidR="00C223DB" w14:paraId="5EE36E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2A0E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68139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C3FF16" w14:textId="77777777" w:rsidR="00C223DB" w:rsidRDefault="0059350D">
            <w:r>
              <w:rPr>
                <w:sz w:val="18"/>
                <w:szCs w:val="18"/>
              </w:rPr>
              <w:t>1006@11[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1DE5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23FB53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BFE9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0C638D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64" w:type="dxa"/>
            <w:vAlign w:val="center"/>
          </w:tcPr>
          <w:p w14:paraId="62352D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D3247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7CE39A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429B67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32.35</w:t>
            </w:r>
          </w:p>
        </w:tc>
      </w:tr>
      <w:tr w:rsidR="00C223DB" w14:paraId="471F82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0C09A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DBC2B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C96E92" w14:textId="77777777" w:rsidR="00C223DB" w:rsidRDefault="0059350D">
            <w:r>
              <w:rPr>
                <w:sz w:val="18"/>
                <w:szCs w:val="18"/>
              </w:rPr>
              <w:t>1007@11[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A3C8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764" w:type="dxa"/>
            <w:vAlign w:val="center"/>
          </w:tcPr>
          <w:p w14:paraId="5751D0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8BA3F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64" w:type="dxa"/>
            <w:vAlign w:val="center"/>
          </w:tcPr>
          <w:p w14:paraId="1C3578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64" w:type="dxa"/>
            <w:vAlign w:val="center"/>
          </w:tcPr>
          <w:p w14:paraId="4A4C15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3F487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730" w:type="dxa"/>
            <w:vAlign w:val="center"/>
          </w:tcPr>
          <w:p w14:paraId="37084F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4CC92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32.35</w:t>
            </w:r>
          </w:p>
        </w:tc>
      </w:tr>
      <w:tr w:rsidR="00C223DB" w14:paraId="729DD2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CCB0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DA6481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276720" w14:textId="77777777" w:rsidR="00C223DB" w:rsidRDefault="0059350D">
            <w:r>
              <w:rPr>
                <w:sz w:val="18"/>
                <w:szCs w:val="18"/>
              </w:rPr>
              <w:t>1010@11[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AC24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37F754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7B88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764" w:type="dxa"/>
            <w:vAlign w:val="center"/>
          </w:tcPr>
          <w:p w14:paraId="6C2E3B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44ABBA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B1596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63D5C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B12FD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38.52</w:t>
            </w:r>
          </w:p>
        </w:tc>
      </w:tr>
      <w:tr w:rsidR="00C223DB" w14:paraId="05B08B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91BB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D90D4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DE1555" w14:textId="77777777" w:rsidR="00C223DB" w:rsidRDefault="0059350D">
            <w:r>
              <w:rPr>
                <w:sz w:val="18"/>
                <w:szCs w:val="18"/>
              </w:rPr>
              <w:t>1011@11[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549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764" w:type="dxa"/>
            <w:vAlign w:val="center"/>
          </w:tcPr>
          <w:p w14:paraId="4A4F00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3CB1D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 w14:paraId="32442D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7C8025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B2411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1B7B9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041C1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38.94</w:t>
            </w:r>
          </w:p>
        </w:tc>
      </w:tr>
      <w:tr w:rsidR="00C223DB" w14:paraId="0E6E8F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D447B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CF51C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821305" w14:textId="77777777" w:rsidR="00C223DB" w:rsidRDefault="0059350D">
            <w:r>
              <w:rPr>
                <w:sz w:val="18"/>
                <w:szCs w:val="18"/>
              </w:rPr>
              <w:t>1012@11[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206F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0A6ADB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841D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64" w:type="dxa"/>
            <w:vAlign w:val="center"/>
          </w:tcPr>
          <w:p w14:paraId="276C31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64" w:type="dxa"/>
            <w:vAlign w:val="center"/>
          </w:tcPr>
          <w:p w14:paraId="7CA2CE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0CD75F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D7E75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777EA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37.20</w:t>
            </w:r>
          </w:p>
        </w:tc>
      </w:tr>
      <w:tr w:rsidR="00C223DB" w14:paraId="54CA78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8E634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82F45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9E519EF" w14:textId="77777777" w:rsidR="00C223DB" w:rsidRDefault="0059350D">
            <w:r>
              <w:rPr>
                <w:sz w:val="18"/>
                <w:szCs w:val="18"/>
              </w:rPr>
              <w:t>1013@11[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2095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64" w:type="dxa"/>
            <w:vAlign w:val="center"/>
          </w:tcPr>
          <w:p w14:paraId="4E1077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8C041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64" w:type="dxa"/>
            <w:vAlign w:val="center"/>
          </w:tcPr>
          <w:p w14:paraId="328B17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64" w:type="dxa"/>
            <w:vAlign w:val="center"/>
          </w:tcPr>
          <w:p w14:paraId="1D13B2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 w14:paraId="17AED6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95A88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113C63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37.20</w:t>
            </w:r>
          </w:p>
        </w:tc>
      </w:tr>
      <w:tr w:rsidR="00C223DB" w14:paraId="4AC2C3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785E8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D02E1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855E0F" w14:textId="77777777" w:rsidR="00C223DB" w:rsidRDefault="0059350D">
            <w:r>
              <w:rPr>
                <w:sz w:val="18"/>
                <w:szCs w:val="18"/>
              </w:rPr>
              <w:t>1014@11[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762B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A6765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9D8B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64" w:type="dxa"/>
            <w:vAlign w:val="center"/>
          </w:tcPr>
          <w:p w14:paraId="45FD2D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64" w:type="dxa"/>
            <w:vAlign w:val="center"/>
          </w:tcPr>
          <w:p w14:paraId="1CB792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96C41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925B1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604A1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49.78</w:t>
            </w:r>
          </w:p>
        </w:tc>
      </w:tr>
      <w:tr w:rsidR="00C223DB" w14:paraId="02EF44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CFF72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4962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5DE91E" w14:textId="77777777" w:rsidR="00C223DB" w:rsidRDefault="0059350D">
            <w:r>
              <w:rPr>
                <w:sz w:val="18"/>
                <w:szCs w:val="18"/>
              </w:rPr>
              <w:t>1015@11[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4F2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69500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4ED9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64" w:type="dxa"/>
            <w:vAlign w:val="center"/>
          </w:tcPr>
          <w:p w14:paraId="150589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64" w:type="dxa"/>
            <w:vAlign w:val="center"/>
          </w:tcPr>
          <w:p w14:paraId="107F78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53632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B2D08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9A751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52.16</w:t>
            </w:r>
          </w:p>
        </w:tc>
      </w:tr>
      <w:tr w:rsidR="00C223DB" w14:paraId="461B04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2FD62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38446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A616C4" w14:textId="77777777" w:rsidR="00C223DB" w:rsidRDefault="0059350D">
            <w:r>
              <w:rPr>
                <w:sz w:val="18"/>
                <w:szCs w:val="18"/>
              </w:rPr>
              <w:t>1016@11[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418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62F726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E9CC7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1FA554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24B6CA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38767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CAD19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7C831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38.44</w:t>
            </w:r>
          </w:p>
        </w:tc>
      </w:tr>
      <w:tr w:rsidR="00C223DB" w14:paraId="6CDE15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760CF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CDCD8D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7894C3" w14:textId="77777777" w:rsidR="00C223DB" w:rsidRDefault="0059350D">
            <w:r>
              <w:rPr>
                <w:sz w:val="18"/>
                <w:szCs w:val="18"/>
              </w:rPr>
              <w:t>1017@11[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EFEE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764" w:type="dxa"/>
            <w:vAlign w:val="center"/>
          </w:tcPr>
          <w:p w14:paraId="328C7A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487F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424966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14DBC9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EE02E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963A9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F723E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38.44</w:t>
            </w:r>
          </w:p>
        </w:tc>
      </w:tr>
      <w:tr w:rsidR="00C223DB" w14:paraId="45F12F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F93EB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AE6AE6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BD24F8" w14:textId="77777777" w:rsidR="00C223DB" w:rsidRDefault="0059350D">
            <w:r>
              <w:rPr>
                <w:sz w:val="18"/>
                <w:szCs w:val="18"/>
              </w:rPr>
              <w:t>1018@11[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014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4A5EC3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07CC3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64" w:type="dxa"/>
            <w:vAlign w:val="center"/>
          </w:tcPr>
          <w:p w14:paraId="3D6701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64" w:type="dxa"/>
            <w:vAlign w:val="center"/>
          </w:tcPr>
          <w:p w14:paraId="33C24E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0579B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7BF807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543D2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72.48</w:t>
            </w:r>
          </w:p>
        </w:tc>
      </w:tr>
      <w:tr w:rsidR="00C223DB" w14:paraId="5C5425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ABEE5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E2AE3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430399" w14:textId="77777777" w:rsidR="00C223DB" w:rsidRDefault="0059350D">
            <w:r>
              <w:rPr>
                <w:sz w:val="18"/>
                <w:szCs w:val="18"/>
              </w:rPr>
              <w:t>1019@11[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EDC9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764" w:type="dxa"/>
            <w:vAlign w:val="center"/>
          </w:tcPr>
          <w:p w14:paraId="3F500B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D146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038A9A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764" w:type="dxa"/>
            <w:vAlign w:val="center"/>
          </w:tcPr>
          <w:p w14:paraId="77571A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3B23B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30" w:type="dxa"/>
            <w:vAlign w:val="center"/>
          </w:tcPr>
          <w:p w14:paraId="4792A9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070A4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68.54</w:t>
            </w:r>
          </w:p>
        </w:tc>
      </w:tr>
      <w:tr w:rsidR="00C223DB" w14:paraId="41267D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3DF79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4F2C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690926" w14:textId="77777777" w:rsidR="00C223DB" w:rsidRDefault="0059350D">
            <w:r>
              <w:rPr>
                <w:sz w:val="18"/>
                <w:szCs w:val="18"/>
              </w:rPr>
              <w:t>1022@11[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90DA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07224A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9889C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18F331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64" w:type="dxa"/>
            <w:vAlign w:val="center"/>
          </w:tcPr>
          <w:p w14:paraId="44D1C3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E534F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1D130D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EE8B9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</w:tr>
      <w:tr w:rsidR="00C223DB" w14:paraId="1E0D28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9A350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F0F43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D5649B" w14:textId="77777777" w:rsidR="00C223DB" w:rsidRDefault="0059350D">
            <w:r>
              <w:rPr>
                <w:sz w:val="18"/>
                <w:szCs w:val="18"/>
              </w:rPr>
              <w:t>1023@11[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14F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CD396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2F4A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vAlign w:val="center"/>
          </w:tcPr>
          <w:p w14:paraId="6D50E1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64" w:type="dxa"/>
            <w:vAlign w:val="center"/>
          </w:tcPr>
          <w:p w14:paraId="52ECD7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3102B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7E716A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01EF0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</w:tr>
      <w:tr w:rsidR="00C223DB" w14:paraId="3E5BBF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D6F0F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E71E5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844ED1" w14:textId="77777777" w:rsidR="00C223DB" w:rsidRDefault="0059350D">
            <w:r>
              <w:rPr>
                <w:sz w:val="18"/>
                <w:szCs w:val="18"/>
              </w:rPr>
              <w:t>1034@11[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085E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0EAD26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3B4E3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6D921F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64" w:type="dxa"/>
            <w:vAlign w:val="center"/>
          </w:tcPr>
          <w:p w14:paraId="19D261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6E067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59EDFC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A0149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29.22</w:t>
            </w:r>
          </w:p>
        </w:tc>
      </w:tr>
      <w:tr w:rsidR="00C223DB" w14:paraId="338750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E0AE4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8A356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F2E9971" w14:textId="77777777" w:rsidR="00C223DB" w:rsidRDefault="0059350D">
            <w:r>
              <w:rPr>
                <w:sz w:val="18"/>
                <w:szCs w:val="18"/>
              </w:rPr>
              <w:t>1035@11[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137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764" w:type="dxa"/>
            <w:vAlign w:val="center"/>
          </w:tcPr>
          <w:p w14:paraId="647368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6D93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64" w:type="dxa"/>
            <w:vAlign w:val="center"/>
          </w:tcPr>
          <w:p w14:paraId="18B4D8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64" w:type="dxa"/>
            <w:vAlign w:val="center"/>
          </w:tcPr>
          <w:p w14:paraId="6CE76E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592B8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8B3E4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8403D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29.22</w:t>
            </w:r>
          </w:p>
        </w:tc>
      </w:tr>
      <w:tr w:rsidR="00C223DB" w14:paraId="500982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34845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C7029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B9FDD1" w14:textId="77777777" w:rsidR="00C223DB" w:rsidRDefault="0059350D">
            <w:r>
              <w:rPr>
                <w:sz w:val="18"/>
                <w:szCs w:val="18"/>
              </w:rPr>
              <w:t>1038@11[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B1A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59542A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E679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vAlign w:val="center"/>
          </w:tcPr>
          <w:p w14:paraId="00DB74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vAlign w:val="center"/>
          </w:tcPr>
          <w:p w14:paraId="7E001A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5178C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380E7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3416D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163.01</w:t>
            </w:r>
          </w:p>
        </w:tc>
      </w:tr>
      <w:tr w:rsidR="00C223DB" w14:paraId="022A31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D7969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B8EC8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557EB4A" w14:textId="77777777" w:rsidR="00C223DB" w:rsidRDefault="0059350D">
            <w:r>
              <w:rPr>
                <w:sz w:val="18"/>
                <w:szCs w:val="18"/>
              </w:rPr>
              <w:t>1039@11[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EA38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 w14:paraId="6C8066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4DEAC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764" w:type="dxa"/>
            <w:vAlign w:val="center"/>
          </w:tcPr>
          <w:p w14:paraId="3D8293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vAlign w:val="center"/>
          </w:tcPr>
          <w:p w14:paraId="554F38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B367E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549A41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CC8E5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163.01</w:t>
            </w:r>
          </w:p>
        </w:tc>
      </w:tr>
      <w:tr w:rsidR="00C223DB" w14:paraId="4B2B5E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C3A5D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7BDCBBA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73D65E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269.83</w:t>
            </w:r>
          </w:p>
        </w:tc>
        <w:tc>
          <w:tcPr>
            <w:tcW w:w="764" w:type="dxa"/>
            <w:vAlign w:val="center"/>
          </w:tcPr>
          <w:p w14:paraId="397B25C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464715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10883</w:t>
            </w:r>
          </w:p>
        </w:tc>
        <w:tc>
          <w:tcPr>
            <w:tcW w:w="764" w:type="dxa"/>
            <w:vAlign w:val="center"/>
          </w:tcPr>
          <w:p w14:paraId="5C5C3B9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9523</w:t>
            </w:r>
          </w:p>
        </w:tc>
        <w:tc>
          <w:tcPr>
            <w:tcW w:w="764" w:type="dxa"/>
            <w:vAlign w:val="center"/>
          </w:tcPr>
          <w:p w14:paraId="59660F4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1360</w:t>
            </w:r>
          </w:p>
        </w:tc>
        <w:tc>
          <w:tcPr>
            <w:tcW w:w="905" w:type="dxa"/>
            <w:vAlign w:val="center"/>
          </w:tcPr>
          <w:p w14:paraId="3B64FC5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1.93</w:t>
            </w:r>
          </w:p>
        </w:tc>
        <w:tc>
          <w:tcPr>
            <w:tcW w:w="730" w:type="dxa"/>
            <w:vAlign w:val="center"/>
          </w:tcPr>
          <w:p w14:paraId="2C30B45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63839D0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40.33</w:t>
            </w:r>
          </w:p>
        </w:tc>
      </w:tr>
      <w:tr w:rsidR="00C223DB" w14:paraId="48F4BD26" w14:textId="77777777">
        <w:trPr>
          <w:jc w:val="center"/>
        </w:trPr>
        <w:tc>
          <w:tcPr>
            <w:tcW w:w="2885" w:type="dxa"/>
            <w:gridSpan w:val="3"/>
          </w:tcPr>
          <w:p w14:paraId="59D12E85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48F2786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2968.13</w:t>
            </w:r>
          </w:p>
        </w:tc>
        <w:tc>
          <w:tcPr>
            <w:tcW w:w="764" w:type="dxa"/>
            <w:vAlign w:val="center"/>
          </w:tcPr>
          <w:p w14:paraId="1901402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00748B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76538</w:t>
            </w:r>
          </w:p>
        </w:tc>
        <w:tc>
          <w:tcPr>
            <w:tcW w:w="764" w:type="dxa"/>
            <w:vAlign w:val="center"/>
          </w:tcPr>
          <w:p w14:paraId="127CD2C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61575</w:t>
            </w:r>
          </w:p>
        </w:tc>
        <w:tc>
          <w:tcPr>
            <w:tcW w:w="764" w:type="dxa"/>
            <w:vAlign w:val="center"/>
          </w:tcPr>
          <w:p w14:paraId="59AE9DF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14963</w:t>
            </w:r>
          </w:p>
        </w:tc>
        <w:tc>
          <w:tcPr>
            <w:tcW w:w="905" w:type="dxa"/>
            <w:vAlign w:val="center"/>
          </w:tcPr>
          <w:p w14:paraId="1AEE003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21.26</w:t>
            </w:r>
          </w:p>
        </w:tc>
        <w:tc>
          <w:tcPr>
            <w:tcW w:w="730" w:type="dxa"/>
            <w:vAlign w:val="center"/>
          </w:tcPr>
          <w:p w14:paraId="378C0E4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14932</w:t>
            </w:r>
          </w:p>
        </w:tc>
        <w:tc>
          <w:tcPr>
            <w:tcW w:w="905" w:type="dxa"/>
            <w:vAlign w:val="center"/>
          </w:tcPr>
          <w:p w14:paraId="130BDB9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25.79</w:t>
            </w:r>
          </w:p>
        </w:tc>
      </w:tr>
    </w:tbl>
    <w:p w14:paraId="70092D99" w14:textId="77777777" w:rsidR="00C223DB" w:rsidRDefault="0059350D">
      <w:pPr>
        <w:pStyle w:val="1"/>
        <w:rPr>
          <w:szCs w:val="24"/>
        </w:rPr>
      </w:pPr>
      <w:bookmarkStart w:id="128" w:name="_Toc91596439"/>
      <w:r>
        <w:rPr>
          <w:szCs w:val="24"/>
        </w:rPr>
        <w:t>新风负荷表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C223DB" w14:paraId="126FB99E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2B273BC5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B2CD1B4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175B7C4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1797B8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0244C8D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99ADD7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AEEB3F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839711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475672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CC2336" w14:textId="77777777" w:rsidR="00C223DB" w:rsidRDefault="0059350D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223DB" w14:paraId="4A2488EA" w14:textId="77777777">
        <w:tc>
          <w:tcPr>
            <w:tcW w:w="679" w:type="dxa"/>
            <w:vMerge w:val="restart"/>
            <w:vAlign w:val="center"/>
          </w:tcPr>
          <w:p w14:paraId="6330A48F" w14:textId="77777777" w:rsidR="00C223DB" w:rsidRDefault="0059350D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C25EAB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A9AC52" w14:textId="77777777" w:rsidR="00C223DB" w:rsidRDefault="0059350D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4490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6670AE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0BF26F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6E9AC9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32CFD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300DF6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2BD10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9BFA115" w14:textId="77777777">
        <w:tc>
          <w:tcPr>
            <w:tcW w:w="679" w:type="dxa"/>
            <w:vMerge/>
            <w:vAlign w:val="center"/>
          </w:tcPr>
          <w:p w14:paraId="76A55EE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36EBA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FC66B9" w14:textId="77777777" w:rsidR="00C223DB" w:rsidRDefault="0059350D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FDB2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3AB01D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116127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73FF3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4B6B94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791EEB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2336B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7555713" w14:textId="77777777">
        <w:tc>
          <w:tcPr>
            <w:tcW w:w="679" w:type="dxa"/>
            <w:vMerge/>
            <w:vAlign w:val="center"/>
          </w:tcPr>
          <w:p w14:paraId="4793A1D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B538E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540647" w14:textId="77777777" w:rsidR="00C223DB" w:rsidRDefault="0059350D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192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63EDA2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2E7469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2F2C2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7629FC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43BC92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45AB8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FB5BFEE" w14:textId="77777777">
        <w:tc>
          <w:tcPr>
            <w:tcW w:w="679" w:type="dxa"/>
            <w:vMerge/>
            <w:vAlign w:val="center"/>
          </w:tcPr>
          <w:p w14:paraId="3FFA2C0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77BDE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BCBA41" w14:textId="77777777" w:rsidR="00C223DB" w:rsidRDefault="0059350D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4235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50FD84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28D643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EF78A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39890F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A364A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FE06C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E088141" w14:textId="77777777">
        <w:tc>
          <w:tcPr>
            <w:tcW w:w="679" w:type="dxa"/>
            <w:vMerge/>
            <w:vAlign w:val="center"/>
          </w:tcPr>
          <w:p w14:paraId="4A90BED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F60C7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49A45F" w14:textId="77777777" w:rsidR="00C223DB" w:rsidRDefault="0059350D">
            <w:r>
              <w:rPr>
                <w:sz w:val="18"/>
                <w:szCs w:val="18"/>
              </w:rPr>
              <w:t>1007@1[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3BA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A8AD4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5AFF81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723DB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5A327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6F2579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0BA0AC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A032BF8" w14:textId="77777777">
        <w:tc>
          <w:tcPr>
            <w:tcW w:w="679" w:type="dxa"/>
            <w:vMerge/>
            <w:vAlign w:val="center"/>
          </w:tcPr>
          <w:p w14:paraId="175360E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9199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16AA7C" w14:textId="77777777" w:rsidR="00C223DB" w:rsidRDefault="0059350D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75C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25D57A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09BC9D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3FA29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F098A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C076F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44DDC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8F4BAC1" w14:textId="77777777">
        <w:tc>
          <w:tcPr>
            <w:tcW w:w="679" w:type="dxa"/>
            <w:vMerge/>
            <w:vAlign w:val="center"/>
          </w:tcPr>
          <w:p w14:paraId="26BA89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2F88D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3A20D08" w14:textId="77777777" w:rsidR="00C223DB" w:rsidRDefault="0059350D">
            <w:r>
              <w:rPr>
                <w:sz w:val="18"/>
                <w:szCs w:val="18"/>
              </w:rPr>
              <w:t>1011@1[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AAC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220ED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343AAB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9CCAC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C069B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48400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703D4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4B1BC61" w14:textId="77777777">
        <w:tc>
          <w:tcPr>
            <w:tcW w:w="679" w:type="dxa"/>
            <w:vMerge/>
            <w:vAlign w:val="center"/>
          </w:tcPr>
          <w:p w14:paraId="5FAD79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0A843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7F72FF" w14:textId="77777777" w:rsidR="00C223DB" w:rsidRDefault="0059350D">
            <w:r>
              <w:rPr>
                <w:sz w:val="18"/>
                <w:szCs w:val="18"/>
              </w:rPr>
              <w:t>1012@1[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6B76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48BC72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0075ED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734E6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37200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578D6F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80AE2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EDFE0CF" w14:textId="77777777">
        <w:tc>
          <w:tcPr>
            <w:tcW w:w="679" w:type="dxa"/>
            <w:vMerge/>
            <w:vAlign w:val="center"/>
          </w:tcPr>
          <w:p w14:paraId="319493E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F9F2E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E7A145" w14:textId="77777777" w:rsidR="00C223DB" w:rsidRDefault="0059350D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228D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5396E7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F2BDB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08FE9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BEF82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E7FE7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BDCC0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32089D0" w14:textId="77777777">
        <w:tc>
          <w:tcPr>
            <w:tcW w:w="679" w:type="dxa"/>
            <w:vMerge/>
            <w:vAlign w:val="center"/>
          </w:tcPr>
          <w:p w14:paraId="6DC04F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A658B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A5D246" w14:textId="77777777" w:rsidR="00C223DB" w:rsidRDefault="0059350D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09B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5EB8E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8D6BE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1630B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FBEFF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D695F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E8298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C3C818B" w14:textId="77777777">
        <w:tc>
          <w:tcPr>
            <w:tcW w:w="679" w:type="dxa"/>
            <w:vMerge/>
            <w:vAlign w:val="center"/>
          </w:tcPr>
          <w:p w14:paraId="4253D66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548E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EA911F" w14:textId="77777777" w:rsidR="00C223DB" w:rsidRDefault="0059350D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CE31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D5EE9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D1EA2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B56D7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DA664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37243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19F02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88B2434" w14:textId="77777777">
        <w:tc>
          <w:tcPr>
            <w:tcW w:w="679" w:type="dxa"/>
            <w:vMerge/>
            <w:vAlign w:val="center"/>
          </w:tcPr>
          <w:p w14:paraId="0842750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8F9A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252DFB" w14:textId="77777777" w:rsidR="00C223DB" w:rsidRDefault="0059350D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61C7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133FD5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12FAA3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45B25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7C6B1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C9DB8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9C228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ED00C77" w14:textId="77777777">
        <w:tc>
          <w:tcPr>
            <w:tcW w:w="679" w:type="dxa"/>
            <w:vMerge/>
            <w:vAlign w:val="center"/>
          </w:tcPr>
          <w:p w14:paraId="1CF8B60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6C344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1DC2A3" w14:textId="77777777" w:rsidR="00C223DB" w:rsidRDefault="0059350D">
            <w:r>
              <w:rPr>
                <w:sz w:val="18"/>
                <w:szCs w:val="18"/>
              </w:rPr>
              <w:t>1017@1[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C0A7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67F813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3300E5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470FC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DA4B8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34769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59FCE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DA32BBE" w14:textId="77777777">
        <w:tc>
          <w:tcPr>
            <w:tcW w:w="679" w:type="dxa"/>
            <w:vMerge/>
            <w:vAlign w:val="center"/>
          </w:tcPr>
          <w:p w14:paraId="7E7B07B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329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A9EB01" w14:textId="77777777" w:rsidR="00C223DB" w:rsidRDefault="0059350D">
            <w:r>
              <w:rPr>
                <w:sz w:val="18"/>
                <w:szCs w:val="18"/>
              </w:rPr>
              <w:t>1018@1[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A949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437D24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32F4FA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B2ACD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341781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4C646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57827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A332622" w14:textId="77777777">
        <w:tc>
          <w:tcPr>
            <w:tcW w:w="679" w:type="dxa"/>
            <w:vMerge/>
            <w:vAlign w:val="center"/>
          </w:tcPr>
          <w:p w14:paraId="67D1E4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2A749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C8EA67" w14:textId="77777777" w:rsidR="00C223DB" w:rsidRDefault="0059350D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D547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00367A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45002A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26B7A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605957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E8780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F5565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3ACEAE2" w14:textId="77777777">
        <w:tc>
          <w:tcPr>
            <w:tcW w:w="679" w:type="dxa"/>
            <w:vMerge/>
            <w:vAlign w:val="center"/>
          </w:tcPr>
          <w:p w14:paraId="774AD0A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344D0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7BA071" w14:textId="77777777" w:rsidR="00C223DB" w:rsidRDefault="0059350D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C6F0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5D14D6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37BFE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6D36D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82631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2C3EF7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69957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1B0EB3B" w14:textId="77777777">
        <w:tc>
          <w:tcPr>
            <w:tcW w:w="679" w:type="dxa"/>
            <w:vMerge/>
            <w:vAlign w:val="center"/>
          </w:tcPr>
          <w:p w14:paraId="5BBBA82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FE2D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1F7002" w14:textId="77777777" w:rsidR="00C223DB" w:rsidRDefault="0059350D">
            <w:r>
              <w:rPr>
                <w:sz w:val="18"/>
                <w:szCs w:val="18"/>
              </w:rPr>
              <w:t>1023@1[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18E5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381FB1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32D624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5C3B1C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2B4B6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49C64E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57CDEA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0D0410C" w14:textId="77777777">
        <w:tc>
          <w:tcPr>
            <w:tcW w:w="679" w:type="dxa"/>
            <w:vMerge/>
            <w:vAlign w:val="center"/>
          </w:tcPr>
          <w:p w14:paraId="4B3CFDF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8BE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E71483" w14:textId="77777777" w:rsidR="00C223DB" w:rsidRDefault="0059350D">
            <w:r>
              <w:rPr>
                <w:sz w:val="18"/>
                <w:szCs w:val="18"/>
              </w:rPr>
              <w:t>1034@1[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0ACB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09305B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F3A12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1E5A9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2A823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775E4C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7B0B3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B270BCF" w14:textId="77777777">
        <w:tc>
          <w:tcPr>
            <w:tcW w:w="679" w:type="dxa"/>
            <w:vMerge/>
            <w:vAlign w:val="center"/>
          </w:tcPr>
          <w:p w14:paraId="605C43C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A1CC2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22460B" w14:textId="77777777" w:rsidR="00C223DB" w:rsidRDefault="0059350D">
            <w:r>
              <w:rPr>
                <w:sz w:val="18"/>
                <w:szCs w:val="18"/>
              </w:rPr>
              <w:t>1035@1[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E5E5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67976B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36FBB6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19409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73BD4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2D663D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660D0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ADA499B" w14:textId="77777777">
        <w:tc>
          <w:tcPr>
            <w:tcW w:w="679" w:type="dxa"/>
            <w:vMerge/>
            <w:vAlign w:val="center"/>
          </w:tcPr>
          <w:p w14:paraId="73FCAD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8FAB7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B2FDFC" w14:textId="77777777" w:rsidR="00C223DB" w:rsidRDefault="0059350D">
            <w:r>
              <w:rPr>
                <w:sz w:val="18"/>
                <w:szCs w:val="18"/>
              </w:rPr>
              <w:t>1038@1[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64D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589E57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4D9108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FFB0A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CBD00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9BD3A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B7963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55830F7" w14:textId="77777777">
        <w:tc>
          <w:tcPr>
            <w:tcW w:w="679" w:type="dxa"/>
            <w:vMerge/>
            <w:vAlign w:val="center"/>
          </w:tcPr>
          <w:p w14:paraId="0346B5A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B2675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33082A" w14:textId="77777777" w:rsidR="00C223DB" w:rsidRDefault="0059350D">
            <w:r>
              <w:rPr>
                <w:sz w:val="18"/>
                <w:szCs w:val="18"/>
              </w:rPr>
              <w:t>1039@1[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CD0D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5687C9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323FF2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A3C05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BB140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9FF1D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B0F4F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73AF224" w14:textId="77777777">
        <w:tc>
          <w:tcPr>
            <w:tcW w:w="679" w:type="dxa"/>
            <w:vMerge/>
            <w:vAlign w:val="center"/>
          </w:tcPr>
          <w:p w14:paraId="735B30C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C6BDD60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1868A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4073415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209E26F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6E4A418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31BFAEE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21A6BBC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147F6B1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4C650808" w14:textId="77777777">
        <w:tc>
          <w:tcPr>
            <w:tcW w:w="679" w:type="dxa"/>
            <w:vMerge w:val="restart"/>
            <w:vAlign w:val="center"/>
          </w:tcPr>
          <w:p w14:paraId="2B684B29" w14:textId="77777777" w:rsidR="00C223DB" w:rsidRDefault="0059350D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B1835F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DA346B" w14:textId="77777777" w:rsidR="00C223DB" w:rsidRDefault="0059350D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9CC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68D4BB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441DDA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85FFD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2597BF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499C01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00FEDC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0F1E1CA" w14:textId="77777777">
        <w:tc>
          <w:tcPr>
            <w:tcW w:w="679" w:type="dxa"/>
            <w:vMerge/>
            <w:vAlign w:val="center"/>
          </w:tcPr>
          <w:p w14:paraId="5AF1E84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69F5F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0EDC34" w14:textId="77777777" w:rsidR="00C223DB" w:rsidRDefault="0059350D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2282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45063F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1BBB22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53381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40CE8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0E3F2F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90ADD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AD7AC36" w14:textId="77777777">
        <w:tc>
          <w:tcPr>
            <w:tcW w:w="679" w:type="dxa"/>
            <w:vMerge/>
            <w:vAlign w:val="center"/>
          </w:tcPr>
          <w:p w14:paraId="7A6FB76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DCE7E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B87262" w14:textId="77777777" w:rsidR="00C223DB" w:rsidRDefault="0059350D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091D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4AAB60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2B926E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2BAED8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DC779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187B5C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F9D91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1F20839" w14:textId="77777777">
        <w:tc>
          <w:tcPr>
            <w:tcW w:w="679" w:type="dxa"/>
            <w:vMerge/>
            <w:vAlign w:val="center"/>
          </w:tcPr>
          <w:p w14:paraId="6EF6824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F10F4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E4BC4A" w14:textId="77777777" w:rsidR="00C223DB" w:rsidRDefault="0059350D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829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62EA6F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56D37E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A9C8A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32733C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09F592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CF519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8EFA524" w14:textId="77777777">
        <w:tc>
          <w:tcPr>
            <w:tcW w:w="679" w:type="dxa"/>
            <w:vMerge/>
            <w:vAlign w:val="center"/>
          </w:tcPr>
          <w:p w14:paraId="4D32575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4D55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E5930C" w14:textId="77777777" w:rsidR="00C223DB" w:rsidRDefault="0059350D">
            <w:r>
              <w:rPr>
                <w:sz w:val="18"/>
                <w:szCs w:val="18"/>
              </w:rPr>
              <w:t>1007@2[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4737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52A46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11D145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45658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F80ED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30304B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47C7D9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4C54FF9" w14:textId="77777777">
        <w:tc>
          <w:tcPr>
            <w:tcW w:w="679" w:type="dxa"/>
            <w:vMerge/>
            <w:vAlign w:val="center"/>
          </w:tcPr>
          <w:p w14:paraId="7C9F45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1573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EA8E4C" w14:textId="77777777" w:rsidR="00C223DB" w:rsidRDefault="0059350D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1EC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4C828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7DCAB2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641F69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42266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6CCA3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3ADFC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ED92042" w14:textId="77777777">
        <w:tc>
          <w:tcPr>
            <w:tcW w:w="679" w:type="dxa"/>
            <w:vMerge/>
            <w:vAlign w:val="center"/>
          </w:tcPr>
          <w:p w14:paraId="6099EC9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5E3E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D4CB3E" w14:textId="77777777" w:rsidR="00C223DB" w:rsidRDefault="0059350D">
            <w:r>
              <w:rPr>
                <w:sz w:val="18"/>
                <w:szCs w:val="18"/>
              </w:rPr>
              <w:t>1011@2[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5D7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1DA72D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3176F5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BAC84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45794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EFA2F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F0F73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0BCCC85" w14:textId="77777777">
        <w:tc>
          <w:tcPr>
            <w:tcW w:w="679" w:type="dxa"/>
            <w:vMerge/>
            <w:vAlign w:val="center"/>
          </w:tcPr>
          <w:p w14:paraId="6AB7800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B8918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B28B01" w14:textId="77777777" w:rsidR="00C223DB" w:rsidRDefault="0059350D">
            <w:r>
              <w:rPr>
                <w:sz w:val="18"/>
                <w:szCs w:val="18"/>
              </w:rPr>
              <w:t>1012@2[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8B85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168775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65A19B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3DB72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4B660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3A52D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2DC83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A65464A" w14:textId="77777777">
        <w:tc>
          <w:tcPr>
            <w:tcW w:w="679" w:type="dxa"/>
            <w:vMerge/>
            <w:vAlign w:val="center"/>
          </w:tcPr>
          <w:p w14:paraId="25FEEC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C2B5D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C72225" w14:textId="77777777" w:rsidR="00C223DB" w:rsidRDefault="0059350D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75B6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6BF60D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96990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1DF21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81017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C500F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65D75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FA66B94" w14:textId="77777777">
        <w:tc>
          <w:tcPr>
            <w:tcW w:w="679" w:type="dxa"/>
            <w:vMerge/>
            <w:vAlign w:val="center"/>
          </w:tcPr>
          <w:p w14:paraId="1A468A5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35A5B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221D5D" w14:textId="77777777" w:rsidR="00C223DB" w:rsidRDefault="0059350D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D5D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47A03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7EC75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55E74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3B5BE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E642A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3BCDE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A162765" w14:textId="77777777">
        <w:tc>
          <w:tcPr>
            <w:tcW w:w="679" w:type="dxa"/>
            <w:vMerge/>
            <w:vAlign w:val="center"/>
          </w:tcPr>
          <w:p w14:paraId="6E79E7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A1D93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1686EB" w14:textId="77777777" w:rsidR="00C223DB" w:rsidRDefault="0059350D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42B5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E46FC7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744FD7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61BFE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AF7FA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65AD6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5E62B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4DF9D4E" w14:textId="77777777">
        <w:tc>
          <w:tcPr>
            <w:tcW w:w="679" w:type="dxa"/>
            <w:vMerge/>
            <w:vAlign w:val="center"/>
          </w:tcPr>
          <w:p w14:paraId="0EF20BC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BBCDE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D7F31D" w14:textId="77777777" w:rsidR="00C223DB" w:rsidRDefault="0059350D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656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2279E6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397C24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A8E07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5B289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D5190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D327C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E5899AB" w14:textId="77777777">
        <w:tc>
          <w:tcPr>
            <w:tcW w:w="679" w:type="dxa"/>
            <w:vMerge/>
            <w:vAlign w:val="center"/>
          </w:tcPr>
          <w:p w14:paraId="71A2B2D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B4E05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0E4C07" w14:textId="77777777" w:rsidR="00C223DB" w:rsidRDefault="0059350D">
            <w:r>
              <w:rPr>
                <w:sz w:val="18"/>
                <w:szCs w:val="18"/>
              </w:rPr>
              <w:t>1017@2[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87A9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656FD8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0ECE1F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49630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0C48A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EFD10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D714B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F4F7FB5" w14:textId="77777777">
        <w:tc>
          <w:tcPr>
            <w:tcW w:w="679" w:type="dxa"/>
            <w:vMerge/>
            <w:vAlign w:val="center"/>
          </w:tcPr>
          <w:p w14:paraId="280C29A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A617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D00AF7" w14:textId="77777777" w:rsidR="00C223DB" w:rsidRDefault="0059350D">
            <w:r>
              <w:rPr>
                <w:sz w:val="18"/>
                <w:szCs w:val="18"/>
              </w:rPr>
              <w:t>1018@2[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41A8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50EF0E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E1C0C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519C2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840F3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EC467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1FB860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D0A57BD" w14:textId="77777777">
        <w:tc>
          <w:tcPr>
            <w:tcW w:w="679" w:type="dxa"/>
            <w:vMerge/>
            <w:vAlign w:val="center"/>
          </w:tcPr>
          <w:p w14:paraId="27E3344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591C1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97CD8A" w14:textId="77777777" w:rsidR="00C223DB" w:rsidRDefault="0059350D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B4F4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6215F7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FC87B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937C6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7BD2A1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A9914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3DBFAA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3EB94E1" w14:textId="77777777">
        <w:tc>
          <w:tcPr>
            <w:tcW w:w="679" w:type="dxa"/>
            <w:vMerge/>
            <w:vAlign w:val="center"/>
          </w:tcPr>
          <w:p w14:paraId="10D4F91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6535A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C763DE" w14:textId="77777777" w:rsidR="00C223DB" w:rsidRDefault="0059350D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4EF1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5188EC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CEC81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841AC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A92F6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32FA27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41B766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7141C1A" w14:textId="77777777">
        <w:tc>
          <w:tcPr>
            <w:tcW w:w="679" w:type="dxa"/>
            <w:vMerge/>
            <w:vAlign w:val="center"/>
          </w:tcPr>
          <w:p w14:paraId="6FBB49E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0E749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9C7B48" w14:textId="77777777" w:rsidR="00C223DB" w:rsidRDefault="0059350D">
            <w:r>
              <w:rPr>
                <w:sz w:val="18"/>
                <w:szCs w:val="18"/>
              </w:rPr>
              <w:t>1023@2[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3267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66C02E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75C923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0738A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B96DB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557831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F067D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42954AD" w14:textId="77777777">
        <w:tc>
          <w:tcPr>
            <w:tcW w:w="679" w:type="dxa"/>
            <w:vMerge/>
            <w:vAlign w:val="center"/>
          </w:tcPr>
          <w:p w14:paraId="1986DF0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25B66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D3581F" w14:textId="77777777" w:rsidR="00C223DB" w:rsidRDefault="0059350D">
            <w:r>
              <w:rPr>
                <w:sz w:val="18"/>
                <w:szCs w:val="18"/>
              </w:rPr>
              <w:t>1034@2[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87A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66BACB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272887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58D018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258A3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5D946E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26768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2859264" w14:textId="77777777">
        <w:tc>
          <w:tcPr>
            <w:tcW w:w="679" w:type="dxa"/>
            <w:vMerge/>
            <w:vAlign w:val="center"/>
          </w:tcPr>
          <w:p w14:paraId="70A2580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7BCA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ADA18B" w14:textId="77777777" w:rsidR="00C223DB" w:rsidRDefault="0059350D">
            <w:r>
              <w:rPr>
                <w:sz w:val="18"/>
                <w:szCs w:val="18"/>
              </w:rPr>
              <w:t>1035@2[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B3E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1C4892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271C06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94009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8ADDD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10C72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5860B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A87EAA8" w14:textId="77777777">
        <w:tc>
          <w:tcPr>
            <w:tcW w:w="679" w:type="dxa"/>
            <w:vMerge/>
            <w:vAlign w:val="center"/>
          </w:tcPr>
          <w:p w14:paraId="194DDEB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6705C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5471B7" w14:textId="77777777" w:rsidR="00C223DB" w:rsidRDefault="0059350D">
            <w:r>
              <w:rPr>
                <w:sz w:val="18"/>
                <w:szCs w:val="18"/>
              </w:rPr>
              <w:t>1038@2[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9B40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4309A2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63B719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25D99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BD700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236F9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2073B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14AF6E2" w14:textId="77777777">
        <w:tc>
          <w:tcPr>
            <w:tcW w:w="679" w:type="dxa"/>
            <w:vMerge/>
            <w:vAlign w:val="center"/>
          </w:tcPr>
          <w:p w14:paraId="6B41EE0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612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23121C" w14:textId="77777777" w:rsidR="00C223DB" w:rsidRDefault="0059350D">
            <w:r>
              <w:rPr>
                <w:sz w:val="18"/>
                <w:szCs w:val="18"/>
              </w:rPr>
              <w:t>1039@2[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A77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714217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0F925E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D515E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5ABE6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EAC25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D1BDF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591BC53" w14:textId="77777777">
        <w:tc>
          <w:tcPr>
            <w:tcW w:w="679" w:type="dxa"/>
            <w:vMerge/>
            <w:vAlign w:val="center"/>
          </w:tcPr>
          <w:p w14:paraId="73EE216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1845C70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DDAFD7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7539C03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438F50C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6C1B8E1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78268BA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79C85F3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16F9507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36EB1A46" w14:textId="77777777">
        <w:tc>
          <w:tcPr>
            <w:tcW w:w="679" w:type="dxa"/>
            <w:vMerge w:val="restart"/>
            <w:vAlign w:val="center"/>
          </w:tcPr>
          <w:p w14:paraId="72F2B216" w14:textId="77777777" w:rsidR="00C223DB" w:rsidRDefault="0059350D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3A6F2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6B5B41F" w14:textId="77777777" w:rsidR="00C223DB" w:rsidRDefault="0059350D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CBC9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4BF47A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7D155A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372AE5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03A5EE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0FC301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712CA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DC2D763" w14:textId="77777777">
        <w:tc>
          <w:tcPr>
            <w:tcW w:w="679" w:type="dxa"/>
            <w:vMerge/>
            <w:vAlign w:val="center"/>
          </w:tcPr>
          <w:p w14:paraId="745BAEE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515B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26EBAF" w14:textId="77777777" w:rsidR="00C223DB" w:rsidRDefault="0059350D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2C8A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0FC5F4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384D01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D3088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49F393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20675B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82565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51F86D5" w14:textId="77777777">
        <w:tc>
          <w:tcPr>
            <w:tcW w:w="679" w:type="dxa"/>
            <w:vMerge/>
            <w:vAlign w:val="center"/>
          </w:tcPr>
          <w:p w14:paraId="06CDB8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2F91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FE5B2F" w14:textId="77777777" w:rsidR="00C223DB" w:rsidRDefault="0059350D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D00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410354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37C27B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B06D0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0F863D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2C04FF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6BB93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6FD5A14" w14:textId="77777777">
        <w:tc>
          <w:tcPr>
            <w:tcW w:w="679" w:type="dxa"/>
            <w:vMerge/>
            <w:vAlign w:val="center"/>
          </w:tcPr>
          <w:p w14:paraId="55849D0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88F4E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290AB4" w14:textId="77777777" w:rsidR="00C223DB" w:rsidRDefault="0059350D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8C76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74B3A7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2B2E6D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2F18E1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689E74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21D974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E5CBE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F3759CA" w14:textId="77777777">
        <w:tc>
          <w:tcPr>
            <w:tcW w:w="679" w:type="dxa"/>
            <w:vMerge/>
            <w:vAlign w:val="center"/>
          </w:tcPr>
          <w:p w14:paraId="30757D6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5854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A10215" w14:textId="77777777" w:rsidR="00C223DB" w:rsidRDefault="0059350D">
            <w:r>
              <w:rPr>
                <w:sz w:val="18"/>
                <w:szCs w:val="18"/>
              </w:rPr>
              <w:t>1007@3[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D9B6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3728C8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295BD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58531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1CD4E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4C50C3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1651D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EE0D96A" w14:textId="77777777">
        <w:tc>
          <w:tcPr>
            <w:tcW w:w="679" w:type="dxa"/>
            <w:vMerge/>
            <w:vAlign w:val="center"/>
          </w:tcPr>
          <w:p w14:paraId="797C5E3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36666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0346C6" w14:textId="77777777" w:rsidR="00C223DB" w:rsidRDefault="0059350D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EED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409AC9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0D3A93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B3104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282B5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B810B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0AB18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99156F7" w14:textId="77777777">
        <w:tc>
          <w:tcPr>
            <w:tcW w:w="679" w:type="dxa"/>
            <w:vMerge/>
            <w:vAlign w:val="center"/>
          </w:tcPr>
          <w:p w14:paraId="6301674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E53D8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775417" w14:textId="77777777" w:rsidR="00C223DB" w:rsidRDefault="0059350D">
            <w:r>
              <w:rPr>
                <w:sz w:val="18"/>
                <w:szCs w:val="18"/>
              </w:rPr>
              <w:t>1011@3[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E1D8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F3ED1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67F241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3D673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5119E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007B0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2170E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160FDA1" w14:textId="77777777">
        <w:tc>
          <w:tcPr>
            <w:tcW w:w="679" w:type="dxa"/>
            <w:vMerge/>
            <w:vAlign w:val="center"/>
          </w:tcPr>
          <w:p w14:paraId="57C24D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176C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9DB000" w14:textId="77777777" w:rsidR="00C223DB" w:rsidRDefault="0059350D">
            <w:r>
              <w:rPr>
                <w:sz w:val="18"/>
                <w:szCs w:val="18"/>
              </w:rPr>
              <w:t>1012@3[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75A5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715DCD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369C8E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F1782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3FF49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63B3A0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D1673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4B9C6CA" w14:textId="77777777">
        <w:tc>
          <w:tcPr>
            <w:tcW w:w="679" w:type="dxa"/>
            <w:vMerge/>
            <w:vAlign w:val="center"/>
          </w:tcPr>
          <w:p w14:paraId="60EEE97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7F949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73F8DC" w14:textId="77777777" w:rsidR="00C223DB" w:rsidRDefault="0059350D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EFC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74D7AE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114F88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32508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EB522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760C37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DC0B3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E555766" w14:textId="77777777">
        <w:tc>
          <w:tcPr>
            <w:tcW w:w="679" w:type="dxa"/>
            <w:vMerge/>
            <w:vAlign w:val="center"/>
          </w:tcPr>
          <w:p w14:paraId="160C368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93EE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F28AD1F" w14:textId="77777777" w:rsidR="00C223DB" w:rsidRDefault="0059350D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679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5FEAF5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3E092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96A5E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0AA39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D76A7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C0607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513EF37" w14:textId="77777777">
        <w:tc>
          <w:tcPr>
            <w:tcW w:w="679" w:type="dxa"/>
            <w:vMerge/>
            <w:vAlign w:val="center"/>
          </w:tcPr>
          <w:p w14:paraId="1B06AB0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DB6C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DC7A3B" w14:textId="77777777" w:rsidR="00C223DB" w:rsidRDefault="0059350D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9E5F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80878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80A11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5517C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22933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1AC34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662BD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70D29C8" w14:textId="77777777">
        <w:tc>
          <w:tcPr>
            <w:tcW w:w="679" w:type="dxa"/>
            <w:vMerge/>
            <w:vAlign w:val="center"/>
          </w:tcPr>
          <w:p w14:paraId="58CCE87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002FF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3D2325" w14:textId="77777777" w:rsidR="00C223DB" w:rsidRDefault="0059350D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7A2B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37E06D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37DD77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63751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3504E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ACDCE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481EA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7C5EEDB" w14:textId="77777777">
        <w:tc>
          <w:tcPr>
            <w:tcW w:w="679" w:type="dxa"/>
            <w:vMerge/>
            <w:vAlign w:val="center"/>
          </w:tcPr>
          <w:p w14:paraId="6F08A0D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103BD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D5779C" w14:textId="77777777" w:rsidR="00C223DB" w:rsidRDefault="0059350D">
            <w:r>
              <w:rPr>
                <w:sz w:val="18"/>
                <w:szCs w:val="18"/>
              </w:rPr>
              <w:t>1017@3[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A6B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0DE824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1DDE2B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F4475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0496D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BE93C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DC2DD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26CF706" w14:textId="77777777">
        <w:tc>
          <w:tcPr>
            <w:tcW w:w="679" w:type="dxa"/>
            <w:vMerge/>
            <w:vAlign w:val="center"/>
          </w:tcPr>
          <w:p w14:paraId="4F69084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70230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FD8296" w14:textId="77777777" w:rsidR="00C223DB" w:rsidRDefault="0059350D">
            <w:r>
              <w:rPr>
                <w:sz w:val="18"/>
                <w:szCs w:val="18"/>
              </w:rPr>
              <w:t>1018@3[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879E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04DEC8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1B93A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A10B7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E5B1B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2841DF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21674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E276DE0" w14:textId="77777777">
        <w:tc>
          <w:tcPr>
            <w:tcW w:w="679" w:type="dxa"/>
            <w:vMerge/>
            <w:vAlign w:val="center"/>
          </w:tcPr>
          <w:p w14:paraId="194D5E8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3108A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251EA6" w14:textId="77777777" w:rsidR="00C223DB" w:rsidRDefault="0059350D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57A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6DF93E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0DEB7A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DC61D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546270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F7C08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3465BD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F2A0A2C" w14:textId="77777777">
        <w:tc>
          <w:tcPr>
            <w:tcW w:w="679" w:type="dxa"/>
            <w:vMerge/>
            <w:vAlign w:val="center"/>
          </w:tcPr>
          <w:p w14:paraId="09AEF54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57D6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A826D1" w14:textId="77777777" w:rsidR="00C223DB" w:rsidRDefault="0059350D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E5F0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164176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685F3D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8C8C2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8E913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609331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9D518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B6399CA" w14:textId="77777777">
        <w:tc>
          <w:tcPr>
            <w:tcW w:w="679" w:type="dxa"/>
            <w:vMerge/>
            <w:vAlign w:val="center"/>
          </w:tcPr>
          <w:p w14:paraId="1AD51E2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305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25F975" w14:textId="77777777" w:rsidR="00C223DB" w:rsidRDefault="0059350D">
            <w:r>
              <w:rPr>
                <w:sz w:val="18"/>
                <w:szCs w:val="18"/>
              </w:rPr>
              <w:t>1023@3[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FB2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01DA5B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30FEBE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7D84D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01D10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760DDF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D4140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D5D70DB" w14:textId="77777777">
        <w:tc>
          <w:tcPr>
            <w:tcW w:w="679" w:type="dxa"/>
            <w:vMerge/>
            <w:vAlign w:val="center"/>
          </w:tcPr>
          <w:p w14:paraId="570F92E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8299E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581149" w14:textId="77777777" w:rsidR="00C223DB" w:rsidRDefault="0059350D">
            <w:r>
              <w:rPr>
                <w:sz w:val="18"/>
                <w:szCs w:val="18"/>
              </w:rPr>
              <w:t>1034@3[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9BDE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7BB301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D3B5C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954ED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A1AD6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12972A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C380D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BC36EC1" w14:textId="77777777">
        <w:tc>
          <w:tcPr>
            <w:tcW w:w="679" w:type="dxa"/>
            <w:vMerge/>
            <w:vAlign w:val="center"/>
          </w:tcPr>
          <w:p w14:paraId="24BF335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204EE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805275" w14:textId="77777777" w:rsidR="00C223DB" w:rsidRDefault="0059350D">
            <w:r>
              <w:rPr>
                <w:sz w:val="18"/>
                <w:szCs w:val="18"/>
              </w:rPr>
              <w:t>1035@3[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E818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73F1E0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2140A7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86642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617A4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24197B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0A883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4814EAC" w14:textId="77777777">
        <w:tc>
          <w:tcPr>
            <w:tcW w:w="679" w:type="dxa"/>
            <w:vMerge/>
            <w:vAlign w:val="center"/>
          </w:tcPr>
          <w:p w14:paraId="737CCD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DB5EE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D49C90" w14:textId="77777777" w:rsidR="00C223DB" w:rsidRDefault="0059350D">
            <w:r>
              <w:rPr>
                <w:sz w:val="18"/>
                <w:szCs w:val="18"/>
              </w:rPr>
              <w:t>1038@3[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86EF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419405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66B4DD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394B2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A844B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00420D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1152D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BFAE40B" w14:textId="77777777">
        <w:tc>
          <w:tcPr>
            <w:tcW w:w="679" w:type="dxa"/>
            <w:vMerge/>
            <w:vAlign w:val="center"/>
          </w:tcPr>
          <w:p w14:paraId="0FB3D3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B8FE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F5169F" w14:textId="77777777" w:rsidR="00C223DB" w:rsidRDefault="0059350D">
            <w:r>
              <w:rPr>
                <w:sz w:val="18"/>
                <w:szCs w:val="18"/>
              </w:rPr>
              <w:t>1039@3[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71BC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326072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391916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2737C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38E86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DC988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7795E1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B8A6CB1" w14:textId="77777777">
        <w:tc>
          <w:tcPr>
            <w:tcW w:w="679" w:type="dxa"/>
            <w:vMerge/>
            <w:vAlign w:val="center"/>
          </w:tcPr>
          <w:p w14:paraId="730B63B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6FD6F00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3980ED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4B7F398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6ACE086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7D25C2B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2CAAE7A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3384D18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0967BB5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4AEDB6FA" w14:textId="77777777">
        <w:tc>
          <w:tcPr>
            <w:tcW w:w="679" w:type="dxa"/>
            <w:vMerge w:val="restart"/>
            <w:vAlign w:val="center"/>
          </w:tcPr>
          <w:p w14:paraId="3878A0B6" w14:textId="77777777" w:rsidR="00C223DB" w:rsidRDefault="0059350D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6BA3AD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170F479" w14:textId="77777777" w:rsidR="00C223DB" w:rsidRDefault="0059350D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5F84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4C7195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3C84E3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511D51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6CC04C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284A18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DA3AB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1DA07CC" w14:textId="77777777">
        <w:tc>
          <w:tcPr>
            <w:tcW w:w="679" w:type="dxa"/>
            <w:vMerge/>
            <w:vAlign w:val="center"/>
          </w:tcPr>
          <w:p w14:paraId="1C9170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A5573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0E9D48" w14:textId="77777777" w:rsidR="00C223DB" w:rsidRDefault="0059350D">
            <w:r>
              <w:rPr>
                <w:sz w:val="18"/>
                <w:szCs w:val="18"/>
              </w:rPr>
              <w:t>1004@4[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B4D2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3F0EE2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39231A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12B87F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4AF34C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72C591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06731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4686E70" w14:textId="77777777">
        <w:tc>
          <w:tcPr>
            <w:tcW w:w="679" w:type="dxa"/>
            <w:vMerge/>
            <w:vAlign w:val="center"/>
          </w:tcPr>
          <w:p w14:paraId="1469EDE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D7C9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5DCBE5" w14:textId="77777777" w:rsidR="00C223DB" w:rsidRDefault="0059350D">
            <w:r>
              <w:rPr>
                <w:sz w:val="18"/>
                <w:szCs w:val="18"/>
              </w:rPr>
              <w:t>1005@4[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3FD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6B0CE4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68A748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4882D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273FC0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53CC29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A4E2E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F12744A" w14:textId="77777777">
        <w:tc>
          <w:tcPr>
            <w:tcW w:w="679" w:type="dxa"/>
            <w:vMerge/>
            <w:vAlign w:val="center"/>
          </w:tcPr>
          <w:p w14:paraId="3561813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A74CE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3F55E0" w14:textId="77777777" w:rsidR="00C223DB" w:rsidRDefault="0059350D">
            <w:r>
              <w:rPr>
                <w:sz w:val="18"/>
                <w:szCs w:val="18"/>
              </w:rPr>
              <w:t>1006@4[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E3F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686041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FCCD9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0CECD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8B9F5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30FDF4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9871A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77B97DD" w14:textId="77777777">
        <w:tc>
          <w:tcPr>
            <w:tcW w:w="679" w:type="dxa"/>
            <w:vMerge/>
            <w:vAlign w:val="center"/>
          </w:tcPr>
          <w:p w14:paraId="3204340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4BE8F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36684A" w14:textId="77777777" w:rsidR="00C223DB" w:rsidRDefault="0059350D">
            <w:r>
              <w:rPr>
                <w:sz w:val="18"/>
                <w:szCs w:val="18"/>
              </w:rPr>
              <w:t>1007@4[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B96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79E15D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55D060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61D23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6DD7B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49C796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08EAEC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0359BBE" w14:textId="77777777">
        <w:tc>
          <w:tcPr>
            <w:tcW w:w="679" w:type="dxa"/>
            <w:vMerge/>
            <w:vAlign w:val="center"/>
          </w:tcPr>
          <w:p w14:paraId="1B7DC37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C07F5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E17DD9" w14:textId="77777777" w:rsidR="00C223DB" w:rsidRDefault="0059350D">
            <w:r>
              <w:rPr>
                <w:sz w:val="18"/>
                <w:szCs w:val="18"/>
              </w:rPr>
              <w:t>1010@4[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A5E0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CAFB7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3C2A2A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89F0F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92FEC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E8517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2DE96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9F182DC" w14:textId="77777777">
        <w:tc>
          <w:tcPr>
            <w:tcW w:w="679" w:type="dxa"/>
            <w:vMerge/>
            <w:vAlign w:val="center"/>
          </w:tcPr>
          <w:p w14:paraId="73A480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EBE61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E7F8B8" w14:textId="77777777" w:rsidR="00C223DB" w:rsidRDefault="0059350D">
            <w:r>
              <w:rPr>
                <w:sz w:val="18"/>
                <w:szCs w:val="18"/>
              </w:rPr>
              <w:t>1011@4[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D93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74886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744A95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6C67A2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5ED417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99A25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9A5D5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D636C21" w14:textId="77777777">
        <w:tc>
          <w:tcPr>
            <w:tcW w:w="679" w:type="dxa"/>
            <w:vMerge/>
            <w:vAlign w:val="center"/>
          </w:tcPr>
          <w:p w14:paraId="713610B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BC0F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3970CC4" w14:textId="77777777" w:rsidR="00C223DB" w:rsidRDefault="0059350D">
            <w:r>
              <w:rPr>
                <w:sz w:val="18"/>
                <w:szCs w:val="18"/>
              </w:rPr>
              <w:t>1012@4[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D17B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2386E4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08EF4C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5F5408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5D150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9FF40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06A69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BB72CB1" w14:textId="77777777">
        <w:tc>
          <w:tcPr>
            <w:tcW w:w="679" w:type="dxa"/>
            <w:vMerge/>
            <w:vAlign w:val="center"/>
          </w:tcPr>
          <w:p w14:paraId="4A3806A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6323C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5F9814" w14:textId="77777777" w:rsidR="00C223DB" w:rsidRDefault="0059350D">
            <w:r>
              <w:rPr>
                <w:sz w:val="18"/>
                <w:szCs w:val="18"/>
              </w:rPr>
              <w:t>1013@4[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59FF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1DAB88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8AEB5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18009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67F86F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0C833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B7F3F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9D8C92D" w14:textId="77777777">
        <w:tc>
          <w:tcPr>
            <w:tcW w:w="679" w:type="dxa"/>
            <w:vMerge/>
            <w:vAlign w:val="center"/>
          </w:tcPr>
          <w:p w14:paraId="7D3A5B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E5032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B63B8A" w14:textId="77777777" w:rsidR="00C223DB" w:rsidRDefault="0059350D">
            <w:r>
              <w:rPr>
                <w:sz w:val="18"/>
                <w:szCs w:val="18"/>
              </w:rPr>
              <w:t>1014@4[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1717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8EFE7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69F39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57CBE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DA67E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74B76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4FEB0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6AE6FD4" w14:textId="77777777">
        <w:tc>
          <w:tcPr>
            <w:tcW w:w="679" w:type="dxa"/>
            <w:vMerge/>
            <w:vAlign w:val="center"/>
          </w:tcPr>
          <w:p w14:paraId="3CAAB98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9B9B3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9EC23B" w14:textId="77777777" w:rsidR="00C223DB" w:rsidRDefault="0059350D">
            <w:r>
              <w:rPr>
                <w:sz w:val="18"/>
                <w:szCs w:val="18"/>
              </w:rPr>
              <w:t>1015@4[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E3A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545DD4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EA6CE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05CB6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FC9C8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B26D9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C795B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4616DD4" w14:textId="77777777">
        <w:tc>
          <w:tcPr>
            <w:tcW w:w="679" w:type="dxa"/>
            <w:vMerge/>
            <w:vAlign w:val="center"/>
          </w:tcPr>
          <w:p w14:paraId="2D05001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157A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ECB80C" w14:textId="77777777" w:rsidR="00C223DB" w:rsidRDefault="0059350D">
            <w:r>
              <w:rPr>
                <w:sz w:val="18"/>
                <w:szCs w:val="18"/>
              </w:rPr>
              <w:t>1016@4[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5D93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7AECB7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664C58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9FE33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81CF0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94D34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1ED36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D384E2E" w14:textId="77777777">
        <w:tc>
          <w:tcPr>
            <w:tcW w:w="679" w:type="dxa"/>
            <w:vMerge/>
            <w:vAlign w:val="center"/>
          </w:tcPr>
          <w:p w14:paraId="68BF334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1F461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D1DB7D" w14:textId="77777777" w:rsidR="00C223DB" w:rsidRDefault="0059350D">
            <w:r>
              <w:rPr>
                <w:sz w:val="18"/>
                <w:szCs w:val="18"/>
              </w:rPr>
              <w:t>1017@4[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DE4E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7076B4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14E66D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6FD0D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4F233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A9B96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DEECC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091B176" w14:textId="77777777">
        <w:tc>
          <w:tcPr>
            <w:tcW w:w="679" w:type="dxa"/>
            <w:vMerge/>
            <w:vAlign w:val="center"/>
          </w:tcPr>
          <w:p w14:paraId="341C096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A0EA2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4426DF" w14:textId="77777777" w:rsidR="00C223DB" w:rsidRDefault="0059350D">
            <w:r>
              <w:rPr>
                <w:sz w:val="18"/>
                <w:szCs w:val="18"/>
              </w:rPr>
              <w:t>1018@4[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41C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2C0876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5BC396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97682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52828E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59689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2B2DA1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7DA74F1" w14:textId="77777777">
        <w:tc>
          <w:tcPr>
            <w:tcW w:w="679" w:type="dxa"/>
            <w:vMerge/>
            <w:vAlign w:val="center"/>
          </w:tcPr>
          <w:p w14:paraId="4051AEF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2354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B31F85" w14:textId="77777777" w:rsidR="00C223DB" w:rsidRDefault="0059350D">
            <w:r>
              <w:rPr>
                <w:sz w:val="18"/>
                <w:szCs w:val="18"/>
              </w:rPr>
              <w:t>1019@4[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CCD7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366CA8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01909B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239AA6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7EFE2A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7BC79A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14951F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A64E362" w14:textId="77777777">
        <w:tc>
          <w:tcPr>
            <w:tcW w:w="679" w:type="dxa"/>
            <w:vMerge/>
            <w:vAlign w:val="center"/>
          </w:tcPr>
          <w:p w14:paraId="52C508B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ECDD3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EEE39C" w14:textId="77777777" w:rsidR="00C223DB" w:rsidRDefault="0059350D">
            <w:r>
              <w:rPr>
                <w:sz w:val="18"/>
                <w:szCs w:val="18"/>
              </w:rPr>
              <w:t>1022@4[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9EE2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0D536C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54778C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96258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CE2D0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447302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B294C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D8D5EBD" w14:textId="77777777">
        <w:tc>
          <w:tcPr>
            <w:tcW w:w="679" w:type="dxa"/>
            <w:vMerge/>
            <w:vAlign w:val="center"/>
          </w:tcPr>
          <w:p w14:paraId="1B7409E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ABF0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3370D2" w14:textId="77777777" w:rsidR="00C223DB" w:rsidRDefault="0059350D">
            <w:r>
              <w:rPr>
                <w:sz w:val="18"/>
                <w:szCs w:val="18"/>
              </w:rPr>
              <w:t>1023@4[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7BFF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580022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183647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56E76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9CE31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66607E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ED507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9357E91" w14:textId="77777777">
        <w:tc>
          <w:tcPr>
            <w:tcW w:w="679" w:type="dxa"/>
            <w:vMerge/>
            <w:vAlign w:val="center"/>
          </w:tcPr>
          <w:p w14:paraId="63785D1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717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7E25F6" w14:textId="77777777" w:rsidR="00C223DB" w:rsidRDefault="0059350D">
            <w:r>
              <w:rPr>
                <w:sz w:val="18"/>
                <w:szCs w:val="18"/>
              </w:rPr>
              <w:t>1034@4[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8304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7557C8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43A92F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4C88EC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BE98F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0A43A2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FB68C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527A0EA" w14:textId="77777777">
        <w:tc>
          <w:tcPr>
            <w:tcW w:w="679" w:type="dxa"/>
            <w:vMerge/>
            <w:vAlign w:val="center"/>
          </w:tcPr>
          <w:p w14:paraId="14458C7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2B958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13B754" w14:textId="77777777" w:rsidR="00C223DB" w:rsidRDefault="0059350D">
            <w:r>
              <w:rPr>
                <w:sz w:val="18"/>
                <w:szCs w:val="18"/>
              </w:rPr>
              <w:t>1035@4[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6CEB3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528813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4973B2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6954B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89062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61626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AD053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7E3E1ED" w14:textId="77777777">
        <w:tc>
          <w:tcPr>
            <w:tcW w:w="679" w:type="dxa"/>
            <w:vMerge/>
            <w:vAlign w:val="center"/>
          </w:tcPr>
          <w:p w14:paraId="0C55154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1D86A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C484CD" w14:textId="77777777" w:rsidR="00C223DB" w:rsidRDefault="0059350D">
            <w:r>
              <w:rPr>
                <w:sz w:val="18"/>
                <w:szCs w:val="18"/>
              </w:rPr>
              <w:t>1038@4[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2759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28AD09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115475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031BB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EE069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232FC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391C90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8BB9CDA" w14:textId="77777777">
        <w:tc>
          <w:tcPr>
            <w:tcW w:w="679" w:type="dxa"/>
            <w:vMerge/>
            <w:vAlign w:val="center"/>
          </w:tcPr>
          <w:p w14:paraId="1C5EF8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6656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1A5FF0" w14:textId="77777777" w:rsidR="00C223DB" w:rsidRDefault="0059350D">
            <w:r>
              <w:rPr>
                <w:sz w:val="18"/>
                <w:szCs w:val="18"/>
              </w:rPr>
              <w:t>1039@4[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DF34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66EA6F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4ACF9B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9991E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237E1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4E3DF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4F868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8663B3E" w14:textId="77777777">
        <w:tc>
          <w:tcPr>
            <w:tcW w:w="679" w:type="dxa"/>
            <w:vMerge/>
            <w:vAlign w:val="center"/>
          </w:tcPr>
          <w:p w14:paraId="207D158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9B00767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118E41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62F23E8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0254F57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1058BF5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37B0B3B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10EC295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4EF998C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54FD7BF2" w14:textId="77777777">
        <w:tc>
          <w:tcPr>
            <w:tcW w:w="679" w:type="dxa"/>
            <w:vMerge w:val="restart"/>
            <w:vAlign w:val="center"/>
          </w:tcPr>
          <w:p w14:paraId="64FBA186" w14:textId="77777777" w:rsidR="00C223DB" w:rsidRDefault="0059350D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470700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886173B" w14:textId="77777777" w:rsidR="00C223DB" w:rsidRDefault="0059350D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5FA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00E109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543113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79C2D9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31FAC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313B5E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D947F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003172A" w14:textId="77777777">
        <w:tc>
          <w:tcPr>
            <w:tcW w:w="679" w:type="dxa"/>
            <w:vMerge/>
            <w:vAlign w:val="center"/>
          </w:tcPr>
          <w:p w14:paraId="1B88D79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4A7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48C78D" w14:textId="77777777" w:rsidR="00C223DB" w:rsidRDefault="0059350D">
            <w:r>
              <w:rPr>
                <w:sz w:val="18"/>
                <w:szCs w:val="18"/>
              </w:rPr>
              <w:t>1004@5[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C70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7724DB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5C08D8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A7397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1F90C2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0F8DA1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783A2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0E2263C" w14:textId="77777777">
        <w:tc>
          <w:tcPr>
            <w:tcW w:w="679" w:type="dxa"/>
            <w:vMerge/>
            <w:vAlign w:val="center"/>
          </w:tcPr>
          <w:p w14:paraId="319C78D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D43D4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40761C" w14:textId="77777777" w:rsidR="00C223DB" w:rsidRDefault="0059350D">
            <w:r>
              <w:rPr>
                <w:sz w:val="18"/>
                <w:szCs w:val="18"/>
              </w:rPr>
              <w:t>1005@5[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FFE0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7D5157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348F8E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2500B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53E0C0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7050C3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56EA5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FAF89A8" w14:textId="77777777">
        <w:tc>
          <w:tcPr>
            <w:tcW w:w="679" w:type="dxa"/>
            <w:vMerge/>
            <w:vAlign w:val="center"/>
          </w:tcPr>
          <w:p w14:paraId="5EE1B16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F7B9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14E1B0" w14:textId="77777777" w:rsidR="00C223DB" w:rsidRDefault="0059350D">
            <w:r>
              <w:rPr>
                <w:sz w:val="18"/>
                <w:szCs w:val="18"/>
              </w:rPr>
              <w:t>1006@5[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2FF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3EB532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86709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33D97D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39AD1D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415966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DB263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BBCE449" w14:textId="77777777">
        <w:tc>
          <w:tcPr>
            <w:tcW w:w="679" w:type="dxa"/>
            <w:vMerge/>
            <w:vAlign w:val="center"/>
          </w:tcPr>
          <w:p w14:paraId="6C40CBB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D43B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0C6E2F" w14:textId="77777777" w:rsidR="00C223DB" w:rsidRDefault="0059350D">
            <w:r>
              <w:rPr>
                <w:sz w:val="18"/>
                <w:szCs w:val="18"/>
              </w:rPr>
              <w:t>1007@5[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EBCE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595FCA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AD5F0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C7DA0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4A8B5D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F9C581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0BEBAF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92E84EE" w14:textId="77777777">
        <w:tc>
          <w:tcPr>
            <w:tcW w:w="679" w:type="dxa"/>
            <w:vMerge/>
            <w:vAlign w:val="center"/>
          </w:tcPr>
          <w:p w14:paraId="488EC4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265EA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09948A" w14:textId="77777777" w:rsidR="00C223DB" w:rsidRDefault="0059350D">
            <w:r>
              <w:rPr>
                <w:sz w:val="18"/>
                <w:szCs w:val="18"/>
              </w:rPr>
              <w:t>1010@5[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945F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34247F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773267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63C2601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2ED2A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F918E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E07B81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BDBF97A" w14:textId="77777777">
        <w:tc>
          <w:tcPr>
            <w:tcW w:w="679" w:type="dxa"/>
            <w:vMerge/>
            <w:vAlign w:val="center"/>
          </w:tcPr>
          <w:p w14:paraId="78AE5CE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DE2F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697658" w14:textId="77777777" w:rsidR="00C223DB" w:rsidRDefault="0059350D">
            <w:r>
              <w:rPr>
                <w:sz w:val="18"/>
                <w:szCs w:val="18"/>
              </w:rPr>
              <w:t>1011@5[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E12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475797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0661F8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777E73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90F35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77B89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959FA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BEA4186" w14:textId="77777777">
        <w:tc>
          <w:tcPr>
            <w:tcW w:w="679" w:type="dxa"/>
            <w:vMerge/>
            <w:vAlign w:val="center"/>
          </w:tcPr>
          <w:p w14:paraId="20FEB53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7A7DB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4355F3A" w14:textId="77777777" w:rsidR="00C223DB" w:rsidRDefault="0059350D">
            <w:r>
              <w:rPr>
                <w:sz w:val="18"/>
                <w:szCs w:val="18"/>
              </w:rPr>
              <w:t>1012@5[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2D8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329091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6F1CCF7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F4F19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88619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2B7D21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A899A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EBB0496" w14:textId="77777777">
        <w:tc>
          <w:tcPr>
            <w:tcW w:w="679" w:type="dxa"/>
            <w:vMerge/>
            <w:vAlign w:val="center"/>
          </w:tcPr>
          <w:p w14:paraId="34E0763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24E3B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40D059" w14:textId="77777777" w:rsidR="00C223DB" w:rsidRDefault="0059350D">
            <w:r>
              <w:rPr>
                <w:sz w:val="18"/>
                <w:szCs w:val="18"/>
              </w:rPr>
              <w:t>1013@5[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5E3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7479CC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7FA691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34308C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58B93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16B880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F189F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CB625C4" w14:textId="77777777">
        <w:tc>
          <w:tcPr>
            <w:tcW w:w="679" w:type="dxa"/>
            <w:vMerge/>
            <w:vAlign w:val="center"/>
          </w:tcPr>
          <w:p w14:paraId="57ABB3A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17DA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1C6ECA" w14:textId="77777777" w:rsidR="00C223DB" w:rsidRDefault="0059350D">
            <w:r>
              <w:rPr>
                <w:sz w:val="18"/>
                <w:szCs w:val="18"/>
              </w:rPr>
              <w:t>1014@5[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D315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58E7BD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D4F1F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F74CE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F143F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6E6FC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677CB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DACE619" w14:textId="77777777">
        <w:tc>
          <w:tcPr>
            <w:tcW w:w="679" w:type="dxa"/>
            <w:vMerge/>
            <w:vAlign w:val="center"/>
          </w:tcPr>
          <w:p w14:paraId="42D39AD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E7B3E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EE36B5" w14:textId="77777777" w:rsidR="00C223DB" w:rsidRDefault="0059350D">
            <w:r>
              <w:rPr>
                <w:sz w:val="18"/>
                <w:szCs w:val="18"/>
              </w:rPr>
              <w:t>1015@5[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58C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5E1C6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19367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EEA33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9D865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DCAC4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6DCBF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D99526F" w14:textId="77777777">
        <w:tc>
          <w:tcPr>
            <w:tcW w:w="679" w:type="dxa"/>
            <w:vMerge/>
            <w:vAlign w:val="center"/>
          </w:tcPr>
          <w:p w14:paraId="1D044C8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8FC8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FDDD28" w14:textId="77777777" w:rsidR="00C223DB" w:rsidRDefault="0059350D">
            <w:r>
              <w:rPr>
                <w:sz w:val="18"/>
                <w:szCs w:val="18"/>
              </w:rPr>
              <w:t>1016@5[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A0D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7293AC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265957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C8DA5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11EEA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A0B14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611A2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018D874" w14:textId="77777777">
        <w:tc>
          <w:tcPr>
            <w:tcW w:w="679" w:type="dxa"/>
            <w:vMerge/>
            <w:vAlign w:val="center"/>
          </w:tcPr>
          <w:p w14:paraId="4DFC328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2B6CD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FA4680" w14:textId="77777777" w:rsidR="00C223DB" w:rsidRDefault="0059350D">
            <w:r>
              <w:rPr>
                <w:sz w:val="18"/>
                <w:szCs w:val="18"/>
              </w:rPr>
              <w:t>1017@5[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6F55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4D2812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155348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70D59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63DEB0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06D25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65042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4AA5F5D" w14:textId="77777777">
        <w:tc>
          <w:tcPr>
            <w:tcW w:w="679" w:type="dxa"/>
            <w:vMerge/>
            <w:vAlign w:val="center"/>
          </w:tcPr>
          <w:p w14:paraId="3434BC4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28878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E315D0" w14:textId="77777777" w:rsidR="00C223DB" w:rsidRDefault="0059350D">
            <w:r>
              <w:rPr>
                <w:sz w:val="18"/>
                <w:szCs w:val="18"/>
              </w:rPr>
              <w:t>1018@5[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C89E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58629D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5A43EA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A9ADC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221960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29660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1E10C6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F3E2F99" w14:textId="77777777">
        <w:tc>
          <w:tcPr>
            <w:tcW w:w="679" w:type="dxa"/>
            <w:vMerge/>
            <w:vAlign w:val="center"/>
          </w:tcPr>
          <w:p w14:paraId="17191A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091F1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FAA24D" w14:textId="77777777" w:rsidR="00C223DB" w:rsidRDefault="0059350D">
            <w:r>
              <w:rPr>
                <w:sz w:val="18"/>
                <w:szCs w:val="18"/>
              </w:rPr>
              <w:t>1019@5[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141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13B85F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232AFB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2F6F2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6C65B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2BA07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5CFC8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27655F4" w14:textId="77777777">
        <w:tc>
          <w:tcPr>
            <w:tcW w:w="679" w:type="dxa"/>
            <w:vMerge/>
            <w:vAlign w:val="center"/>
          </w:tcPr>
          <w:p w14:paraId="1FB4D9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0C945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A33AE0" w14:textId="77777777" w:rsidR="00C223DB" w:rsidRDefault="0059350D">
            <w:r>
              <w:rPr>
                <w:sz w:val="18"/>
                <w:szCs w:val="18"/>
              </w:rPr>
              <w:t>1022@5[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166D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217893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29C16E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CC47B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8C2AC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7F6DE8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367BB2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C779FD6" w14:textId="77777777">
        <w:tc>
          <w:tcPr>
            <w:tcW w:w="679" w:type="dxa"/>
            <w:vMerge/>
            <w:vAlign w:val="center"/>
          </w:tcPr>
          <w:p w14:paraId="50CC460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A6A8C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FA66D6E" w14:textId="77777777" w:rsidR="00C223DB" w:rsidRDefault="0059350D">
            <w:r>
              <w:rPr>
                <w:sz w:val="18"/>
                <w:szCs w:val="18"/>
              </w:rPr>
              <w:t>1023@5[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0EE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1A7F01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155D15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F168B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F0504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4E7B7D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28BE9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5ABE29C" w14:textId="77777777">
        <w:tc>
          <w:tcPr>
            <w:tcW w:w="679" w:type="dxa"/>
            <w:vMerge/>
            <w:vAlign w:val="center"/>
          </w:tcPr>
          <w:p w14:paraId="143BBCF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CD430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91EBBE" w14:textId="77777777" w:rsidR="00C223DB" w:rsidRDefault="0059350D">
            <w:r>
              <w:rPr>
                <w:sz w:val="18"/>
                <w:szCs w:val="18"/>
              </w:rPr>
              <w:t>1034@5[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D9D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3959A0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3E6B06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ADF855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C0BEC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506A4E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9484C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93B9FDA" w14:textId="77777777">
        <w:tc>
          <w:tcPr>
            <w:tcW w:w="679" w:type="dxa"/>
            <w:vMerge/>
            <w:vAlign w:val="center"/>
          </w:tcPr>
          <w:p w14:paraId="2E2123C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678B5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58C1CC" w14:textId="77777777" w:rsidR="00C223DB" w:rsidRDefault="0059350D">
            <w:r>
              <w:rPr>
                <w:sz w:val="18"/>
                <w:szCs w:val="18"/>
              </w:rPr>
              <w:t>1035@5[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F96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78082C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6CAB85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B1DD4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27379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72FDDA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FA49D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8FF69EF" w14:textId="77777777">
        <w:tc>
          <w:tcPr>
            <w:tcW w:w="679" w:type="dxa"/>
            <w:vMerge/>
            <w:vAlign w:val="center"/>
          </w:tcPr>
          <w:p w14:paraId="3F70524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12213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916BF5" w14:textId="77777777" w:rsidR="00C223DB" w:rsidRDefault="0059350D">
            <w:r>
              <w:rPr>
                <w:sz w:val="18"/>
                <w:szCs w:val="18"/>
              </w:rPr>
              <w:t>1038@5[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797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01ADFE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0B0FEF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D5FA0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890CE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65A98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C8A84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C8FF531" w14:textId="77777777">
        <w:tc>
          <w:tcPr>
            <w:tcW w:w="679" w:type="dxa"/>
            <w:vMerge/>
            <w:vAlign w:val="center"/>
          </w:tcPr>
          <w:p w14:paraId="498FA68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F4656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8E40561" w14:textId="77777777" w:rsidR="00C223DB" w:rsidRDefault="0059350D">
            <w:r>
              <w:rPr>
                <w:sz w:val="18"/>
                <w:szCs w:val="18"/>
              </w:rPr>
              <w:t>1039@5[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AF1A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0E9C60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203E91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B6A5B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A33D5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194FF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C1429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A1342F1" w14:textId="77777777">
        <w:tc>
          <w:tcPr>
            <w:tcW w:w="679" w:type="dxa"/>
            <w:vMerge/>
            <w:vAlign w:val="center"/>
          </w:tcPr>
          <w:p w14:paraId="49BE31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08710CE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89C6CF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240C965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11F18A2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7A4E23F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22C6386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296ED5D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1C0F17D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5386CB68" w14:textId="77777777">
        <w:tc>
          <w:tcPr>
            <w:tcW w:w="679" w:type="dxa"/>
            <w:vMerge w:val="restart"/>
            <w:vAlign w:val="center"/>
          </w:tcPr>
          <w:p w14:paraId="1FFBE03C" w14:textId="77777777" w:rsidR="00C223DB" w:rsidRDefault="0059350D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CD6189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7B2F6D" w14:textId="77777777" w:rsidR="00C223DB" w:rsidRDefault="0059350D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754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6BC2F5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315E05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7EF8B7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26A2DA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50B36F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0EB868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22EE432" w14:textId="77777777">
        <w:tc>
          <w:tcPr>
            <w:tcW w:w="679" w:type="dxa"/>
            <w:vMerge/>
            <w:vAlign w:val="center"/>
          </w:tcPr>
          <w:p w14:paraId="753648C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928E4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69E6A2" w14:textId="77777777" w:rsidR="00C223DB" w:rsidRDefault="0059350D">
            <w:r>
              <w:rPr>
                <w:sz w:val="18"/>
                <w:szCs w:val="18"/>
              </w:rPr>
              <w:t>1004@6[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C193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213E5D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708968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628493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130A12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047825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05259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4367D33" w14:textId="77777777">
        <w:tc>
          <w:tcPr>
            <w:tcW w:w="679" w:type="dxa"/>
            <w:vMerge/>
            <w:vAlign w:val="center"/>
          </w:tcPr>
          <w:p w14:paraId="1BF52CE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C8727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DCCD59" w14:textId="77777777" w:rsidR="00C223DB" w:rsidRDefault="0059350D">
            <w:r>
              <w:rPr>
                <w:sz w:val="18"/>
                <w:szCs w:val="18"/>
              </w:rPr>
              <w:t>1005@6[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BEA2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005BBA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5A1F90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80326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7BDD41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7237F5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7DD69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1637FB6" w14:textId="77777777">
        <w:tc>
          <w:tcPr>
            <w:tcW w:w="679" w:type="dxa"/>
            <w:vMerge/>
            <w:vAlign w:val="center"/>
          </w:tcPr>
          <w:p w14:paraId="296DD2E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116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FAAF87" w14:textId="77777777" w:rsidR="00C223DB" w:rsidRDefault="0059350D">
            <w:r>
              <w:rPr>
                <w:sz w:val="18"/>
                <w:szCs w:val="18"/>
              </w:rPr>
              <w:t>1006@6[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2CA9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045F58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58DAD5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E4016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BA2C2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0DFD87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24D0F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C7CC2CB" w14:textId="77777777">
        <w:tc>
          <w:tcPr>
            <w:tcW w:w="679" w:type="dxa"/>
            <w:vMerge/>
            <w:vAlign w:val="center"/>
          </w:tcPr>
          <w:p w14:paraId="1127665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8D45B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B81C80" w14:textId="77777777" w:rsidR="00C223DB" w:rsidRDefault="0059350D">
            <w:r>
              <w:rPr>
                <w:sz w:val="18"/>
                <w:szCs w:val="18"/>
              </w:rPr>
              <w:t>1007@6[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2A3B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7A4BF2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E9311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B012E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7750BA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6F0560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3C4274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B289BD0" w14:textId="77777777">
        <w:tc>
          <w:tcPr>
            <w:tcW w:w="679" w:type="dxa"/>
            <w:vMerge/>
            <w:vAlign w:val="center"/>
          </w:tcPr>
          <w:p w14:paraId="3949D39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472CA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882875" w14:textId="77777777" w:rsidR="00C223DB" w:rsidRDefault="0059350D">
            <w:r>
              <w:rPr>
                <w:sz w:val="18"/>
                <w:szCs w:val="18"/>
              </w:rPr>
              <w:t>1010@6[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84CF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491FB1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5FF043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F48C6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46025C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3B51E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653E2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C135438" w14:textId="77777777">
        <w:tc>
          <w:tcPr>
            <w:tcW w:w="679" w:type="dxa"/>
            <w:vMerge/>
            <w:vAlign w:val="center"/>
          </w:tcPr>
          <w:p w14:paraId="6FEE560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6802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2AF657" w14:textId="77777777" w:rsidR="00C223DB" w:rsidRDefault="0059350D">
            <w:r>
              <w:rPr>
                <w:sz w:val="18"/>
                <w:szCs w:val="18"/>
              </w:rPr>
              <w:t>1011@6[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393E1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600F29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40C77C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FF879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A61BF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2EF80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92B45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A680F09" w14:textId="77777777">
        <w:tc>
          <w:tcPr>
            <w:tcW w:w="679" w:type="dxa"/>
            <w:vMerge/>
            <w:vAlign w:val="center"/>
          </w:tcPr>
          <w:p w14:paraId="2C92B83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B207F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E7B352" w14:textId="77777777" w:rsidR="00C223DB" w:rsidRDefault="0059350D">
            <w:r>
              <w:rPr>
                <w:sz w:val="18"/>
                <w:szCs w:val="18"/>
              </w:rPr>
              <w:t>1012@6[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D713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6415DB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35A57B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8915A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6B41C5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554228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626D2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71E0B33" w14:textId="77777777">
        <w:tc>
          <w:tcPr>
            <w:tcW w:w="679" w:type="dxa"/>
            <w:vMerge/>
            <w:vAlign w:val="center"/>
          </w:tcPr>
          <w:p w14:paraId="0515C5B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F5B5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701298" w14:textId="77777777" w:rsidR="00C223DB" w:rsidRDefault="0059350D">
            <w:r>
              <w:rPr>
                <w:sz w:val="18"/>
                <w:szCs w:val="18"/>
              </w:rPr>
              <w:t>1013@6[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85F9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5EC585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A9E6EF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B13C4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07213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356F8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A76B5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78B1E52" w14:textId="77777777">
        <w:tc>
          <w:tcPr>
            <w:tcW w:w="679" w:type="dxa"/>
            <w:vMerge/>
            <w:vAlign w:val="center"/>
          </w:tcPr>
          <w:p w14:paraId="56A08E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8B732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CD6467" w14:textId="77777777" w:rsidR="00C223DB" w:rsidRDefault="0059350D">
            <w:r>
              <w:rPr>
                <w:sz w:val="18"/>
                <w:szCs w:val="18"/>
              </w:rPr>
              <w:t>1014@6[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196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E5949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26600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E3C8C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3F494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8F50F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6C4ED6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8E70EF4" w14:textId="77777777">
        <w:tc>
          <w:tcPr>
            <w:tcW w:w="679" w:type="dxa"/>
            <w:vMerge/>
            <w:vAlign w:val="center"/>
          </w:tcPr>
          <w:p w14:paraId="1F1703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FEC0F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3E8998" w14:textId="77777777" w:rsidR="00C223DB" w:rsidRDefault="0059350D">
            <w:r>
              <w:rPr>
                <w:sz w:val="18"/>
                <w:szCs w:val="18"/>
              </w:rPr>
              <w:t>1015@6[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3164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BE302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7ED43E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F649D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1EE9A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9A20C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8B37D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0F0FF3F" w14:textId="77777777">
        <w:tc>
          <w:tcPr>
            <w:tcW w:w="679" w:type="dxa"/>
            <w:vMerge/>
            <w:vAlign w:val="center"/>
          </w:tcPr>
          <w:p w14:paraId="5335B0C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CCCCF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DF07ED" w14:textId="77777777" w:rsidR="00C223DB" w:rsidRDefault="0059350D">
            <w:r>
              <w:rPr>
                <w:sz w:val="18"/>
                <w:szCs w:val="18"/>
              </w:rPr>
              <w:t>1016@6[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3FE8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1DD251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287ECD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239FA7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EF85B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8EA55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0DA47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9E89DDF" w14:textId="77777777">
        <w:tc>
          <w:tcPr>
            <w:tcW w:w="679" w:type="dxa"/>
            <w:vMerge/>
            <w:vAlign w:val="center"/>
          </w:tcPr>
          <w:p w14:paraId="787CF7C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39F8E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0EF343" w14:textId="77777777" w:rsidR="00C223DB" w:rsidRDefault="0059350D">
            <w:r>
              <w:rPr>
                <w:sz w:val="18"/>
                <w:szCs w:val="18"/>
              </w:rPr>
              <w:t>1017@6[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972B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3E6BD4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49D211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AF844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1616E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1E1C2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CE4A0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F22AF85" w14:textId="77777777">
        <w:tc>
          <w:tcPr>
            <w:tcW w:w="679" w:type="dxa"/>
            <w:vMerge/>
            <w:vAlign w:val="center"/>
          </w:tcPr>
          <w:p w14:paraId="7BFD53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7AEC0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6BE0EE1" w14:textId="77777777" w:rsidR="00C223DB" w:rsidRDefault="0059350D">
            <w:r>
              <w:rPr>
                <w:sz w:val="18"/>
                <w:szCs w:val="18"/>
              </w:rPr>
              <w:t>1018@6[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4DA0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310057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5299D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587D7D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6131B2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A93435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E8B3F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370BE26" w14:textId="77777777">
        <w:tc>
          <w:tcPr>
            <w:tcW w:w="679" w:type="dxa"/>
            <w:vMerge/>
            <w:vAlign w:val="center"/>
          </w:tcPr>
          <w:p w14:paraId="40B4364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939ED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412513" w14:textId="77777777" w:rsidR="00C223DB" w:rsidRDefault="0059350D">
            <w:r>
              <w:rPr>
                <w:sz w:val="18"/>
                <w:szCs w:val="18"/>
              </w:rPr>
              <w:t>1019@6[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81F9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0021E8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2FED23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76723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ABCB7E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4E81B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576908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BC8DD92" w14:textId="77777777">
        <w:tc>
          <w:tcPr>
            <w:tcW w:w="679" w:type="dxa"/>
            <w:vMerge/>
            <w:vAlign w:val="center"/>
          </w:tcPr>
          <w:p w14:paraId="473BB6E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E3D85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EF4C16" w14:textId="77777777" w:rsidR="00C223DB" w:rsidRDefault="0059350D">
            <w:r>
              <w:rPr>
                <w:sz w:val="18"/>
                <w:szCs w:val="18"/>
              </w:rPr>
              <w:t>1022@6[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46B0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1CF1B7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024DB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0FC5E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CB3C1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671BC5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2F6549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5D10883" w14:textId="77777777">
        <w:tc>
          <w:tcPr>
            <w:tcW w:w="679" w:type="dxa"/>
            <w:vMerge/>
            <w:vAlign w:val="center"/>
          </w:tcPr>
          <w:p w14:paraId="43E914D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D0432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AE30D3" w14:textId="77777777" w:rsidR="00C223DB" w:rsidRDefault="0059350D">
            <w:r>
              <w:rPr>
                <w:sz w:val="18"/>
                <w:szCs w:val="18"/>
              </w:rPr>
              <w:t>1023@6[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3E4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30BE21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922D9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18F1DC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19696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5917EB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5A854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3965A54" w14:textId="77777777">
        <w:tc>
          <w:tcPr>
            <w:tcW w:w="679" w:type="dxa"/>
            <w:vMerge/>
            <w:vAlign w:val="center"/>
          </w:tcPr>
          <w:p w14:paraId="5F404F9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3986E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F93737" w14:textId="77777777" w:rsidR="00C223DB" w:rsidRDefault="0059350D">
            <w:r>
              <w:rPr>
                <w:sz w:val="18"/>
                <w:szCs w:val="18"/>
              </w:rPr>
              <w:t>1034@6[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C817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6427CC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65E587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19135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AAD46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54823C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34B87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B30C197" w14:textId="77777777">
        <w:tc>
          <w:tcPr>
            <w:tcW w:w="679" w:type="dxa"/>
            <w:vMerge/>
            <w:vAlign w:val="center"/>
          </w:tcPr>
          <w:p w14:paraId="5A140F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96EFD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7BD151" w14:textId="77777777" w:rsidR="00C223DB" w:rsidRDefault="0059350D">
            <w:r>
              <w:rPr>
                <w:sz w:val="18"/>
                <w:szCs w:val="18"/>
              </w:rPr>
              <w:t>1035@6[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19CB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249F99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9D1AF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C3B2B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50427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2B6E5B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3B5A9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CBF3CBE" w14:textId="77777777">
        <w:tc>
          <w:tcPr>
            <w:tcW w:w="679" w:type="dxa"/>
            <w:vMerge/>
            <w:vAlign w:val="center"/>
          </w:tcPr>
          <w:p w14:paraId="087F8A4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E8D07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930734" w14:textId="77777777" w:rsidR="00C223DB" w:rsidRDefault="0059350D">
            <w:r>
              <w:rPr>
                <w:sz w:val="18"/>
                <w:szCs w:val="18"/>
              </w:rPr>
              <w:t>1038@6[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882DC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43512D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1C5D54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3811CF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B41A3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034AD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FF31D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2E9FCF2" w14:textId="77777777">
        <w:tc>
          <w:tcPr>
            <w:tcW w:w="679" w:type="dxa"/>
            <w:vMerge/>
            <w:vAlign w:val="center"/>
          </w:tcPr>
          <w:p w14:paraId="2F8A3A7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F0A65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2B2927" w14:textId="77777777" w:rsidR="00C223DB" w:rsidRDefault="0059350D">
            <w:r>
              <w:rPr>
                <w:sz w:val="18"/>
                <w:szCs w:val="18"/>
              </w:rPr>
              <w:t>1039@6[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6C8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0BD803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791B01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C08D4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9D37C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154DA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F5DF7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0A2A65B" w14:textId="77777777">
        <w:tc>
          <w:tcPr>
            <w:tcW w:w="679" w:type="dxa"/>
            <w:vMerge/>
            <w:vAlign w:val="center"/>
          </w:tcPr>
          <w:p w14:paraId="05999C6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11279CD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CD7B1D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29CF905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1AE1AC88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5EA49D18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6C2B8AB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5D74947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5C71B11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14E72084" w14:textId="77777777">
        <w:tc>
          <w:tcPr>
            <w:tcW w:w="679" w:type="dxa"/>
            <w:vMerge w:val="restart"/>
            <w:vAlign w:val="center"/>
          </w:tcPr>
          <w:p w14:paraId="4AD4A7FB" w14:textId="77777777" w:rsidR="00C223DB" w:rsidRDefault="0059350D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B3D277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20E869" w14:textId="77777777" w:rsidR="00C223DB" w:rsidRDefault="0059350D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0E3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24A874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6D8AE9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052DF0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E7906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13EF01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30C2B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F53798D" w14:textId="77777777">
        <w:tc>
          <w:tcPr>
            <w:tcW w:w="679" w:type="dxa"/>
            <w:vMerge/>
            <w:vAlign w:val="center"/>
          </w:tcPr>
          <w:p w14:paraId="01D72A1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77834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F45ED1" w14:textId="77777777" w:rsidR="00C223DB" w:rsidRDefault="0059350D">
            <w:r>
              <w:rPr>
                <w:sz w:val="18"/>
                <w:szCs w:val="18"/>
              </w:rPr>
              <w:t>1004@7[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E633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385252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492557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8AB62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21EF0A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6A7801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8D505F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4FC54A0" w14:textId="77777777">
        <w:tc>
          <w:tcPr>
            <w:tcW w:w="679" w:type="dxa"/>
            <w:vMerge/>
            <w:vAlign w:val="center"/>
          </w:tcPr>
          <w:p w14:paraId="006AEA5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ADF15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0F69BF" w14:textId="77777777" w:rsidR="00C223DB" w:rsidRDefault="0059350D">
            <w:r>
              <w:rPr>
                <w:sz w:val="18"/>
                <w:szCs w:val="18"/>
              </w:rPr>
              <w:t>1005@7[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8A8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123207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2463253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A9750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9EE73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7BD5B8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10C6E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2C0FA35" w14:textId="77777777">
        <w:tc>
          <w:tcPr>
            <w:tcW w:w="679" w:type="dxa"/>
            <w:vMerge/>
            <w:vAlign w:val="center"/>
          </w:tcPr>
          <w:p w14:paraId="3F4764E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7BA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A887E5" w14:textId="77777777" w:rsidR="00C223DB" w:rsidRDefault="0059350D">
            <w:r>
              <w:rPr>
                <w:sz w:val="18"/>
                <w:szCs w:val="18"/>
              </w:rPr>
              <w:t>1006@7[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721E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B090B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4FEFF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59C2A1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30779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60C7C9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B951E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F7729CE" w14:textId="77777777">
        <w:tc>
          <w:tcPr>
            <w:tcW w:w="679" w:type="dxa"/>
            <w:vMerge/>
            <w:vAlign w:val="center"/>
          </w:tcPr>
          <w:p w14:paraId="504BA31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BC690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16B3F8" w14:textId="77777777" w:rsidR="00C223DB" w:rsidRDefault="0059350D">
            <w:r>
              <w:rPr>
                <w:sz w:val="18"/>
                <w:szCs w:val="18"/>
              </w:rPr>
              <w:t>1007@7[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31D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B8790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AB6B8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0EE235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72071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2A557C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C262C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560670E" w14:textId="77777777">
        <w:tc>
          <w:tcPr>
            <w:tcW w:w="679" w:type="dxa"/>
            <w:vMerge/>
            <w:vAlign w:val="center"/>
          </w:tcPr>
          <w:p w14:paraId="298B927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7D9AE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AD071B" w14:textId="77777777" w:rsidR="00C223DB" w:rsidRDefault="0059350D">
            <w:r>
              <w:rPr>
                <w:sz w:val="18"/>
                <w:szCs w:val="18"/>
              </w:rPr>
              <w:t>1010@7[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679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19A272B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081885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FD73A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EF5CD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6DAEF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81AC0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F9B7CB7" w14:textId="77777777">
        <w:tc>
          <w:tcPr>
            <w:tcW w:w="679" w:type="dxa"/>
            <w:vMerge/>
            <w:vAlign w:val="center"/>
          </w:tcPr>
          <w:p w14:paraId="4E5E42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2FCDD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F8B4C0" w14:textId="77777777" w:rsidR="00C223DB" w:rsidRDefault="0059350D">
            <w:r>
              <w:rPr>
                <w:sz w:val="18"/>
                <w:szCs w:val="18"/>
              </w:rPr>
              <w:t>1011@7[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3B2F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12971D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4A61D3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5FD6C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06268E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03E60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40003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5D881C3" w14:textId="77777777">
        <w:tc>
          <w:tcPr>
            <w:tcW w:w="679" w:type="dxa"/>
            <w:vMerge/>
            <w:vAlign w:val="center"/>
          </w:tcPr>
          <w:p w14:paraId="1B0C4E4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23AC7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9B6329" w14:textId="77777777" w:rsidR="00C223DB" w:rsidRDefault="0059350D">
            <w:r>
              <w:rPr>
                <w:sz w:val="18"/>
                <w:szCs w:val="18"/>
              </w:rPr>
              <w:t>1012@7[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37FC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67D513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746805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55B2DD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9EACC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FBCFF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0A646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73B27E7" w14:textId="77777777">
        <w:tc>
          <w:tcPr>
            <w:tcW w:w="679" w:type="dxa"/>
            <w:vMerge/>
            <w:vAlign w:val="center"/>
          </w:tcPr>
          <w:p w14:paraId="7DF6D0C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B56D2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29C7B0" w14:textId="77777777" w:rsidR="00C223DB" w:rsidRDefault="0059350D">
            <w:r>
              <w:rPr>
                <w:sz w:val="18"/>
                <w:szCs w:val="18"/>
              </w:rPr>
              <w:t>1013@7[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DE86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1FCF40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6CFC60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90588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456B1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1CD8B3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07AEF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9151926" w14:textId="77777777">
        <w:tc>
          <w:tcPr>
            <w:tcW w:w="679" w:type="dxa"/>
            <w:vMerge/>
            <w:vAlign w:val="center"/>
          </w:tcPr>
          <w:p w14:paraId="437694F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3DD5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457550" w14:textId="77777777" w:rsidR="00C223DB" w:rsidRDefault="0059350D">
            <w:r>
              <w:rPr>
                <w:sz w:val="18"/>
                <w:szCs w:val="18"/>
              </w:rPr>
              <w:t>1014@7[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B254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55071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A1303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68670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EA11B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5A7A5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B8A06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4956E80" w14:textId="77777777">
        <w:tc>
          <w:tcPr>
            <w:tcW w:w="679" w:type="dxa"/>
            <w:vMerge/>
            <w:vAlign w:val="center"/>
          </w:tcPr>
          <w:p w14:paraId="497296E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13FC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C7B9A4" w14:textId="77777777" w:rsidR="00C223DB" w:rsidRDefault="0059350D">
            <w:r>
              <w:rPr>
                <w:sz w:val="18"/>
                <w:szCs w:val="18"/>
              </w:rPr>
              <w:t>1015@7[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298C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6FE7A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BABDF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BBA34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17475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BDD52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4B7A7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E681209" w14:textId="77777777">
        <w:tc>
          <w:tcPr>
            <w:tcW w:w="679" w:type="dxa"/>
            <w:vMerge/>
            <w:vAlign w:val="center"/>
          </w:tcPr>
          <w:p w14:paraId="43BCCF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6BD25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7220BC" w14:textId="77777777" w:rsidR="00C223DB" w:rsidRDefault="0059350D">
            <w:r>
              <w:rPr>
                <w:sz w:val="18"/>
                <w:szCs w:val="18"/>
              </w:rPr>
              <w:t>1016@7[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5EBC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5A6578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01CA51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499837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F9C16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2258C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58AF1B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76672C1" w14:textId="77777777">
        <w:tc>
          <w:tcPr>
            <w:tcW w:w="679" w:type="dxa"/>
            <w:vMerge/>
            <w:vAlign w:val="center"/>
          </w:tcPr>
          <w:p w14:paraId="3988B63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C338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64A5EA" w14:textId="77777777" w:rsidR="00C223DB" w:rsidRDefault="0059350D">
            <w:r>
              <w:rPr>
                <w:sz w:val="18"/>
                <w:szCs w:val="18"/>
              </w:rPr>
              <w:t>1017@7[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3DFA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0CBF909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2C1B8C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37EB31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4E12F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DF2BD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461CF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CE466BE" w14:textId="77777777">
        <w:tc>
          <w:tcPr>
            <w:tcW w:w="679" w:type="dxa"/>
            <w:vMerge/>
            <w:vAlign w:val="center"/>
          </w:tcPr>
          <w:p w14:paraId="304D433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18341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92A559" w14:textId="77777777" w:rsidR="00C223DB" w:rsidRDefault="0059350D">
            <w:r>
              <w:rPr>
                <w:sz w:val="18"/>
                <w:szCs w:val="18"/>
              </w:rPr>
              <w:t>1018@7[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E4F7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1D9BD6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E8C94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23248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E1A51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22C636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291B71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D96451E" w14:textId="77777777">
        <w:tc>
          <w:tcPr>
            <w:tcW w:w="679" w:type="dxa"/>
            <w:vMerge/>
            <w:vAlign w:val="center"/>
          </w:tcPr>
          <w:p w14:paraId="014654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A450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A75738" w14:textId="77777777" w:rsidR="00C223DB" w:rsidRDefault="0059350D">
            <w:r>
              <w:rPr>
                <w:sz w:val="18"/>
                <w:szCs w:val="18"/>
              </w:rPr>
              <w:t>1019@7[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C9C2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0732522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308559E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06D61F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5F75CB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51826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A8AE5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B2A9EBD" w14:textId="77777777">
        <w:tc>
          <w:tcPr>
            <w:tcW w:w="679" w:type="dxa"/>
            <w:vMerge/>
            <w:vAlign w:val="center"/>
          </w:tcPr>
          <w:p w14:paraId="18E66E6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5815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DEC07D" w14:textId="77777777" w:rsidR="00C223DB" w:rsidRDefault="0059350D">
            <w:r>
              <w:rPr>
                <w:sz w:val="18"/>
                <w:szCs w:val="18"/>
              </w:rPr>
              <w:t>1022@7[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8B60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120FD5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48CD9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A7475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0C40E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0C5F63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4282B3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3CB52C0" w14:textId="77777777">
        <w:tc>
          <w:tcPr>
            <w:tcW w:w="679" w:type="dxa"/>
            <w:vMerge/>
            <w:vAlign w:val="center"/>
          </w:tcPr>
          <w:p w14:paraId="1D1884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9C29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CBE60A" w14:textId="77777777" w:rsidR="00C223DB" w:rsidRDefault="0059350D">
            <w:r>
              <w:rPr>
                <w:sz w:val="18"/>
                <w:szCs w:val="18"/>
              </w:rPr>
              <w:t>1023@7[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44E1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6F9668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783230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386F79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799E7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564E88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DE6A1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F676540" w14:textId="77777777">
        <w:tc>
          <w:tcPr>
            <w:tcW w:w="679" w:type="dxa"/>
            <w:vMerge/>
            <w:vAlign w:val="center"/>
          </w:tcPr>
          <w:p w14:paraId="1A32512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6081B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5C1713" w14:textId="77777777" w:rsidR="00C223DB" w:rsidRDefault="0059350D">
            <w:r>
              <w:rPr>
                <w:sz w:val="18"/>
                <w:szCs w:val="18"/>
              </w:rPr>
              <w:t>1034@7[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EE21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018601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0D01260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01D296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79CAE6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7803DD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7493A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E984CE9" w14:textId="77777777">
        <w:tc>
          <w:tcPr>
            <w:tcW w:w="679" w:type="dxa"/>
            <w:vMerge/>
            <w:vAlign w:val="center"/>
          </w:tcPr>
          <w:p w14:paraId="1CA434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7CDE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6AA324" w14:textId="77777777" w:rsidR="00C223DB" w:rsidRDefault="0059350D">
            <w:r>
              <w:rPr>
                <w:sz w:val="18"/>
                <w:szCs w:val="18"/>
              </w:rPr>
              <w:t>1035@7[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019F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5A5981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36DB50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6A53C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BFF4A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6BDBB0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61F6C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A8424F7" w14:textId="77777777">
        <w:tc>
          <w:tcPr>
            <w:tcW w:w="679" w:type="dxa"/>
            <w:vMerge/>
            <w:vAlign w:val="center"/>
          </w:tcPr>
          <w:p w14:paraId="13CB655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C1E4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23BD20" w14:textId="77777777" w:rsidR="00C223DB" w:rsidRDefault="0059350D">
            <w:r>
              <w:rPr>
                <w:sz w:val="18"/>
                <w:szCs w:val="18"/>
              </w:rPr>
              <w:t>1038@7[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B5B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398C66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5A4E08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EA408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75EE42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07AC8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168BF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57B34E6" w14:textId="77777777">
        <w:tc>
          <w:tcPr>
            <w:tcW w:w="679" w:type="dxa"/>
            <w:vMerge/>
            <w:vAlign w:val="center"/>
          </w:tcPr>
          <w:p w14:paraId="3A8B014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DE4A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F8BF6A" w14:textId="77777777" w:rsidR="00C223DB" w:rsidRDefault="0059350D">
            <w:r>
              <w:rPr>
                <w:sz w:val="18"/>
                <w:szCs w:val="18"/>
              </w:rPr>
              <w:t>1039@7[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D437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717257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4A9703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E621F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556D4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F2855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977D6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564E83F" w14:textId="77777777">
        <w:tc>
          <w:tcPr>
            <w:tcW w:w="679" w:type="dxa"/>
            <w:vMerge/>
            <w:vAlign w:val="center"/>
          </w:tcPr>
          <w:p w14:paraId="12A9607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6E70B28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8A3A10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686626F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31F0E6B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01D0857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379C6DB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072AA0C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0967278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600877D2" w14:textId="77777777">
        <w:tc>
          <w:tcPr>
            <w:tcW w:w="679" w:type="dxa"/>
            <w:vMerge w:val="restart"/>
            <w:vAlign w:val="center"/>
          </w:tcPr>
          <w:p w14:paraId="1B2E902E" w14:textId="77777777" w:rsidR="00C223DB" w:rsidRDefault="0059350D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45DFFA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2502A2" w14:textId="77777777" w:rsidR="00C223DB" w:rsidRDefault="0059350D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E2C2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514654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121180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479D7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13B0F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21C1C67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1E818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1170E1F" w14:textId="77777777">
        <w:tc>
          <w:tcPr>
            <w:tcW w:w="679" w:type="dxa"/>
            <w:vMerge/>
            <w:vAlign w:val="center"/>
          </w:tcPr>
          <w:p w14:paraId="3FE9A9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1C4B8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89E73D" w14:textId="77777777" w:rsidR="00C223DB" w:rsidRDefault="0059350D">
            <w:r>
              <w:rPr>
                <w:sz w:val="18"/>
                <w:szCs w:val="18"/>
              </w:rPr>
              <w:t>1004@8[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78D2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692894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54E3A1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BAFD79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3EECD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5B40BF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E0496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D761730" w14:textId="77777777">
        <w:tc>
          <w:tcPr>
            <w:tcW w:w="679" w:type="dxa"/>
            <w:vMerge/>
            <w:vAlign w:val="center"/>
          </w:tcPr>
          <w:p w14:paraId="1C85B01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C0A9A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3898CC" w14:textId="77777777" w:rsidR="00C223DB" w:rsidRDefault="0059350D">
            <w:r>
              <w:rPr>
                <w:sz w:val="18"/>
                <w:szCs w:val="18"/>
              </w:rPr>
              <w:t>1005@8[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4AA7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1E1BAB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26A103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A1A324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2A085B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1D984DE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6F203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7F22E2A" w14:textId="77777777">
        <w:tc>
          <w:tcPr>
            <w:tcW w:w="679" w:type="dxa"/>
            <w:vMerge/>
            <w:vAlign w:val="center"/>
          </w:tcPr>
          <w:p w14:paraId="7664617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FC8BB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89CCC5" w14:textId="77777777" w:rsidR="00C223DB" w:rsidRDefault="0059350D">
            <w:r>
              <w:rPr>
                <w:sz w:val="18"/>
                <w:szCs w:val="18"/>
              </w:rPr>
              <w:t>1006@8[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8165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76295B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2BB4AF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4DAF5A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B1DC4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201A0C5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257A8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8E10F4A" w14:textId="77777777">
        <w:tc>
          <w:tcPr>
            <w:tcW w:w="679" w:type="dxa"/>
            <w:vMerge/>
            <w:vAlign w:val="center"/>
          </w:tcPr>
          <w:p w14:paraId="40E1B5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F3811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AB25B7" w14:textId="77777777" w:rsidR="00C223DB" w:rsidRDefault="0059350D">
            <w:r>
              <w:rPr>
                <w:sz w:val="18"/>
                <w:szCs w:val="18"/>
              </w:rPr>
              <w:t>1007@8[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D2D4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2C3663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DA10B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63A19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DF40F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77032E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50200E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5A8961B" w14:textId="77777777">
        <w:tc>
          <w:tcPr>
            <w:tcW w:w="679" w:type="dxa"/>
            <w:vMerge/>
            <w:vAlign w:val="center"/>
          </w:tcPr>
          <w:p w14:paraId="6D148C6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5B5BC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DDC892" w14:textId="77777777" w:rsidR="00C223DB" w:rsidRDefault="0059350D">
            <w:r>
              <w:rPr>
                <w:sz w:val="18"/>
                <w:szCs w:val="18"/>
              </w:rPr>
              <w:t>1010@8[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487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11C103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34B1CC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3F1DA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04A9F7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9D3C8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CC892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E25BFEB" w14:textId="77777777">
        <w:tc>
          <w:tcPr>
            <w:tcW w:w="679" w:type="dxa"/>
            <w:vMerge/>
            <w:vAlign w:val="center"/>
          </w:tcPr>
          <w:p w14:paraId="0F937BC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003F5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8A8901" w14:textId="77777777" w:rsidR="00C223DB" w:rsidRDefault="0059350D">
            <w:r>
              <w:rPr>
                <w:sz w:val="18"/>
                <w:szCs w:val="18"/>
              </w:rPr>
              <w:t>1011@8[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B6BF2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52CF58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777145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4F8655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F7F155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9626A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FA027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A93556E" w14:textId="77777777">
        <w:tc>
          <w:tcPr>
            <w:tcW w:w="679" w:type="dxa"/>
            <w:vMerge/>
            <w:vAlign w:val="center"/>
          </w:tcPr>
          <w:p w14:paraId="19407F8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6919C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0E1EC4" w14:textId="77777777" w:rsidR="00C223DB" w:rsidRDefault="0059350D">
            <w:r>
              <w:rPr>
                <w:sz w:val="18"/>
                <w:szCs w:val="18"/>
              </w:rPr>
              <w:t>1012@8[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BEFF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4753F18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7A64AA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02DB58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3E233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7D156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4DD58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833D8B5" w14:textId="77777777">
        <w:tc>
          <w:tcPr>
            <w:tcW w:w="679" w:type="dxa"/>
            <w:vMerge/>
            <w:vAlign w:val="center"/>
          </w:tcPr>
          <w:p w14:paraId="414123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FD696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C09EEE" w14:textId="77777777" w:rsidR="00C223DB" w:rsidRDefault="0059350D">
            <w:r>
              <w:rPr>
                <w:sz w:val="18"/>
                <w:szCs w:val="18"/>
              </w:rPr>
              <w:t>1013@8[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9DF17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744651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48A711D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4C640A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4F935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5793EB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0B2D8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1C978E1" w14:textId="77777777">
        <w:tc>
          <w:tcPr>
            <w:tcW w:w="679" w:type="dxa"/>
            <w:vMerge/>
            <w:vAlign w:val="center"/>
          </w:tcPr>
          <w:p w14:paraId="080D865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7E2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D888EF" w14:textId="77777777" w:rsidR="00C223DB" w:rsidRDefault="0059350D">
            <w:r>
              <w:rPr>
                <w:sz w:val="18"/>
                <w:szCs w:val="18"/>
              </w:rPr>
              <w:t>1014@8[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09FB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70B3D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53023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2DA8A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50E82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8B41B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07D4B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2DA78D2" w14:textId="77777777">
        <w:tc>
          <w:tcPr>
            <w:tcW w:w="679" w:type="dxa"/>
            <w:vMerge/>
            <w:vAlign w:val="center"/>
          </w:tcPr>
          <w:p w14:paraId="592F433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31F84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0ECC8D" w14:textId="77777777" w:rsidR="00C223DB" w:rsidRDefault="0059350D">
            <w:r>
              <w:rPr>
                <w:sz w:val="18"/>
                <w:szCs w:val="18"/>
              </w:rPr>
              <w:t>1015@8[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A3A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43BD4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6645C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33F0F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535DA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E0016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47620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70DA6C1" w14:textId="77777777">
        <w:tc>
          <w:tcPr>
            <w:tcW w:w="679" w:type="dxa"/>
            <w:vMerge/>
            <w:vAlign w:val="center"/>
          </w:tcPr>
          <w:p w14:paraId="0259DDC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D7B0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0847DD4" w14:textId="77777777" w:rsidR="00C223DB" w:rsidRDefault="0059350D">
            <w:r>
              <w:rPr>
                <w:sz w:val="18"/>
                <w:szCs w:val="18"/>
              </w:rPr>
              <w:t>1016@8[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DBFB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635763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2A7FCE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41F0A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5D863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95DFA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56BE3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BD902AC" w14:textId="77777777">
        <w:tc>
          <w:tcPr>
            <w:tcW w:w="679" w:type="dxa"/>
            <w:vMerge/>
            <w:vAlign w:val="center"/>
          </w:tcPr>
          <w:p w14:paraId="31C2F7B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A59A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146AAC" w14:textId="77777777" w:rsidR="00C223DB" w:rsidRDefault="0059350D">
            <w:r>
              <w:rPr>
                <w:sz w:val="18"/>
                <w:szCs w:val="18"/>
              </w:rPr>
              <w:t>1017@8[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D22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53419AC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16DC16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144B40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603746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D95C7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603D3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4E85832" w14:textId="77777777">
        <w:tc>
          <w:tcPr>
            <w:tcW w:w="679" w:type="dxa"/>
            <w:vMerge/>
            <w:vAlign w:val="center"/>
          </w:tcPr>
          <w:p w14:paraId="4F4870E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1F2CE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0A4022" w14:textId="77777777" w:rsidR="00C223DB" w:rsidRDefault="0059350D">
            <w:r>
              <w:rPr>
                <w:sz w:val="18"/>
                <w:szCs w:val="18"/>
              </w:rPr>
              <w:t>1018@8[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4B24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7DBAAB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D5332A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BCC38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64B065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E2015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FE9BC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7C3737F" w14:textId="77777777">
        <w:tc>
          <w:tcPr>
            <w:tcW w:w="679" w:type="dxa"/>
            <w:vMerge/>
            <w:vAlign w:val="center"/>
          </w:tcPr>
          <w:p w14:paraId="308C215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7389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7368C6" w14:textId="77777777" w:rsidR="00C223DB" w:rsidRDefault="0059350D">
            <w:r>
              <w:rPr>
                <w:sz w:val="18"/>
                <w:szCs w:val="18"/>
              </w:rPr>
              <w:t>1019@8[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8765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2E45E7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4AD3EF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3F8D08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207D39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F0FB1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180660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7CB2DC7" w14:textId="77777777">
        <w:tc>
          <w:tcPr>
            <w:tcW w:w="679" w:type="dxa"/>
            <w:vMerge/>
            <w:vAlign w:val="center"/>
          </w:tcPr>
          <w:p w14:paraId="3032A1B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727D0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33ABC5" w14:textId="77777777" w:rsidR="00C223DB" w:rsidRDefault="0059350D">
            <w:r>
              <w:rPr>
                <w:sz w:val="18"/>
                <w:szCs w:val="18"/>
              </w:rPr>
              <w:t>1022@8[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174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64FB3E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1586A2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6915D9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64CAA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4630E7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5D24CC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13072D2" w14:textId="77777777">
        <w:tc>
          <w:tcPr>
            <w:tcW w:w="679" w:type="dxa"/>
            <w:vMerge/>
            <w:vAlign w:val="center"/>
          </w:tcPr>
          <w:p w14:paraId="78A81DB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8890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6205ADB" w14:textId="77777777" w:rsidR="00C223DB" w:rsidRDefault="0059350D">
            <w:r>
              <w:rPr>
                <w:sz w:val="18"/>
                <w:szCs w:val="18"/>
              </w:rPr>
              <w:t>1023@8[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4A67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7B71F2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5D6807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AE921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CA583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54C4034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7EBE9A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63D4A99" w14:textId="77777777">
        <w:tc>
          <w:tcPr>
            <w:tcW w:w="679" w:type="dxa"/>
            <w:vMerge/>
            <w:vAlign w:val="center"/>
          </w:tcPr>
          <w:p w14:paraId="6AB1DFF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E911E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613764" w14:textId="77777777" w:rsidR="00C223DB" w:rsidRDefault="0059350D">
            <w:r>
              <w:rPr>
                <w:sz w:val="18"/>
                <w:szCs w:val="18"/>
              </w:rPr>
              <w:t>1034@8[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6DB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4E5E9F3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F0F20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25903F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BF940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4244D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FCC28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785A2D3" w14:textId="77777777">
        <w:tc>
          <w:tcPr>
            <w:tcW w:w="679" w:type="dxa"/>
            <w:vMerge/>
            <w:vAlign w:val="center"/>
          </w:tcPr>
          <w:p w14:paraId="7863963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87870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D536AD0" w14:textId="77777777" w:rsidR="00C223DB" w:rsidRDefault="0059350D">
            <w:r>
              <w:rPr>
                <w:sz w:val="18"/>
                <w:szCs w:val="18"/>
              </w:rPr>
              <w:t>1035@8[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576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421189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35C8D6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4D6BA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CCB6A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52C775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8FAC5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80D8C95" w14:textId="77777777">
        <w:tc>
          <w:tcPr>
            <w:tcW w:w="679" w:type="dxa"/>
            <w:vMerge/>
            <w:vAlign w:val="center"/>
          </w:tcPr>
          <w:p w14:paraId="3CC455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1B77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895EC6" w14:textId="77777777" w:rsidR="00C223DB" w:rsidRDefault="0059350D">
            <w:r>
              <w:rPr>
                <w:sz w:val="18"/>
                <w:szCs w:val="18"/>
              </w:rPr>
              <w:t>1038@8[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5B1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49730C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5DB4E1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F35FD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550E6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B9C40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5463E9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799BCF7" w14:textId="77777777">
        <w:tc>
          <w:tcPr>
            <w:tcW w:w="679" w:type="dxa"/>
            <w:vMerge/>
            <w:vAlign w:val="center"/>
          </w:tcPr>
          <w:p w14:paraId="5AD6F68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BDC24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D256EA" w14:textId="77777777" w:rsidR="00C223DB" w:rsidRDefault="0059350D">
            <w:r>
              <w:rPr>
                <w:sz w:val="18"/>
                <w:szCs w:val="18"/>
              </w:rPr>
              <w:t>1039@8[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5D08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152C55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60DC9E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AC6197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CCB93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8ECCB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0F5193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EE9AE9C" w14:textId="77777777">
        <w:tc>
          <w:tcPr>
            <w:tcW w:w="679" w:type="dxa"/>
            <w:vMerge/>
            <w:vAlign w:val="center"/>
          </w:tcPr>
          <w:p w14:paraId="6FF3270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E2CDC1B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A04EA3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299A748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25766280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49AD861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20FE0609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4C3A4D6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73B842D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49D3549B" w14:textId="77777777">
        <w:tc>
          <w:tcPr>
            <w:tcW w:w="679" w:type="dxa"/>
            <w:vMerge w:val="restart"/>
            <w:vAlign w:val="center"/>
          </w:tcPr>
          <w:p w14:paraId="65DC9BF8" w14:textId="77777777" w:rsidR="00C223DB" w:rsidRDefault="0059350D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B58585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41632F" w14:textId="77777777" w:rsidR="00C223DB" w:rsidRDefault="0059350D">
            <w:r>
              <w:rPr>
                <w:sz w:val="18"/>
                <w:szCs w:val="18"/>
              </w:rPr>
              <w:t>1003@9[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86E5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1C2520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576ABF6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353D11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02D65C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74AF5E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06C836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DE9194D" w14:textId="77777777">
        <w:tc>
          <w:tcPr>
            <w:tcW w:w="679" w:type="dxa"/>
            <w:vMerge/>
            <w:vAlign w:val="center"/>
          </w:tcPr>
          <w:p w14:paraId="4B61AC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7782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39FCDC" w14:textId="77777777" w:rsidR="00C223DB" w:rsidRDefault="0059350D">
            <w:r>
              <w:rPr>
                <w:sz w:val="18"/>
                <w:szCs w:val="18"/>
              </w:rPr>
              <w:t>1004@9[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A66BD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28843B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73E2C5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DB7B8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C2AC9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4082D0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5796A1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0AC451A" w14:textId="77777777">
        <w:tc>
          <w:tcPr>
            <w:tcW w:w="679" w:type="dxa"/>
            <w:vMerge/>
            <w:vAlign w:val="center"/>
          </w:tcPr>
          <w:p w14:paraId="027C8A8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D9F6B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DA9664" w14:textId="77777777" w:rsidR="00C223DB" w:rsidRDefault="0059350D">
            <w:r>
              <w:rPr>
                <w:sz w:val="18"/>
                <w:szCs w:val="18"/>
              </w:rPr>
              <w:t>1005@9[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C81E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5E47A3E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7D6738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7BDEE6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3150CA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0376B4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BE524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ADE15D6" w14:textId="77777777">
        <w:tc>
          <w:tcPr>
            <w:tcW w:w="679" w:type="dxa"/>
            <w:vMerge/>
            <w:vAlign w:val="center"/>
          </w:tcPr>
          <w:p w14:paraId="0BE3C38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D1A82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2DA9C6" w14:textId="77777777" w:rsidR="00C223DB" w:rsidRDefault="0059350D">
            <w:r>
              <w:rPr>
                <w:sz w:val="18"/>
                <w:szCs w:val="18"/>
              </w:rPr>
              <w:t>1006@9[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D712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CEFB4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2F4B6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102C8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12DCFF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434CBF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7263D4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6A5499A7" w14:textId="77777777">
        <w:tc>
          <w:tcPr>
            <w:tcW w:w="679" w:type="dxa"/>
            <w:vMerge/>
            <w:vAlign w:val="center"/>
          </w:tcPr>
          <w:p w14:paraId="34F8B3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13F2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E03E50" w14:textId="77777777" w:rsidR="00C223DB" w:rsidRDefault="0059350D">
            <w:r>
              <w:rPr>
                <w:sz w:val="18"/>
                <w:szCs w:val="18"/>
              </w:rPr>
              <w:t>1007@9[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375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146D720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45BC19F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C3DAF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4575B7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001EA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748696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FE79D77" w14:textId="77777777">
        <w:tc>
          <w:tcPr>
            <w:tcW w:w="679" w:type="dxa"/>
            <w:vMerge/>
            <w:vAlign w:val="center"/>
          </w:tcPr>
          <w:p w14:paraId="4A9791A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C9D4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EA50D5" w14:textId="77777777" w:rsidR="00C223DB" w:rsidRDefault="0059350D">
            <w:r>
              <w:rPr>
                <w:sz w:val="18"/>
                <w:szCs w:val="18"/>
              </w:rPr>
              <w:t>1010@9[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BE36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53BEDE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5C6D7B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6F1B5C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07A5EA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314DF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2C237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3762DB3" w14:textId="77777777">
        <w:tc>
          <w:tcPr>
            <w:tcW w:w="679" w:type="dxa"/>
            <w:vMerge/>
            <w:vAlign w:val="center"/>
          </w:tcPr>
          <w:p w14:paraId="7390DB6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3F1F3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9E7958" w14:textId="77777777" w:rsidR="00C223DB" w:rsidRDefault="0059350D">
            <w:r>
              <w:rPr>
                <w:sz w:val="18"/>
                <w:szCs w:val="18"/>
              </w:rPr>
              <w:t>1011@9[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20D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18E9A3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563DD8D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DB3D8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7974C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24D84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2D2FE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C4E3AE2" w14:textId="77777777">
        <w:tc>
          <w:tcPr>
            <w:tcW w:w="679" w:type="dxa"/>
            <w:vMerge/>
            <w:vAlign w:val="center"/>
          </w:tcPr>
          <w:p w14:paraId="27C411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CE340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AFAFE4" w14:textId="77777777" w:rsidR="00C223DB" w:rsidRDefault="0059350D">
            <w:r>
              <w:rPr>
                <w:sz w:val="18"/>
                <w:szCs w:val="18"/>
              </w:rPr>
              <w:t>1012@9[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FB772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4C16C4E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208D5C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A25D1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7F3D0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6F8584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04904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5DC44A3" w14:textId="77777777">
        <w:tc>
          <w:tcPr>
            <w:tcW w:w="679" w:type="dxa"/>
            <w:vMerge/>
            <w:vAlign w:val="center"/>
          </w:tcPr>
          <w:p w14:paraId="2035BAA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468E9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D9A666" w14:textId="77777777" w:rsidR="00C223DB" w:rsidRDefault="0059350D">
            <w:r>
              <w:rPr>
                <w:sz w:val="18"/>
                <w:szCs w:val="18"/>
              </w:rPr>
              <w:t>1013@9[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18B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16F284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70C594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6D371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8AD50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C06DE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E8380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F14AD19" w14:textId="77777777">
        <w:tc>
          <w:tcPr>
            <w:tcW w:w="679" w:type="dxa"/>
            <w:vMerge/>
            <w:vAlign w:val="center"/>
          </w:tcPr>
          <w:p w14:paraId="3E41E0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60C6C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B60EEB" w14:textId="77777777" w:rsidR="00C223DB" w:rsidRDefault="0059350D">
            <w:r>
              <w:rPr>
                <w:sz w:val="18"/>
                <w:szCs w:val="18"/>
              </w:rPr>
              <w:t>1014@9[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670C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650311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D789CB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72021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6C02D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5949D6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16873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CF194EA" w14:textId="77777777">
        <w:tc>
          <w:tcPr>
            <w:tcW w:w="679" w:type="dxa"/>
            <w:vMerge/>
            <w:vAlign w:val="center"/>
          </w:tcPr>
          <w:p w14:paraId="77416D3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7300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CB6852" w14:textId="77777777" w:rsidR="00C223DB" w:rsidRDefault="0059350D">
            <w:r>
              <w:rPr>
                <w:sz w:val="18"/>
                <w:szCs w:val="18"/>
              </w:rPr>
              <w:t>1015@9[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6DE6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32EFA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C3CE0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689FFC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72567A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1074C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00F10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8E5E434" w14:textId="77777777">
        <w:tc>
          <w:tcPr>
            <w:tcW w:w="679" w:type="dxa"/>
            <w:vMerge/>
            <w:vAlign w:val="center"/>
          </w:tcPr>
          <w:p w14:paraId="5AEADCA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1EDDA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298530" w14:textId="77777777" w:rsidR="00C223DB" w:rsidRDefault="0059350D">
            <w:r>
              <w:rPr>
                <w:sz w:val="18"/>
                <w:szCs w:val="18"/>
              </w:rPr>
              <w:t>1016@9[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E76D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3E66C3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076562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77CEFC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F0737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2D7C9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B578D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50A5F65" w14:textId="77777777">
        <w:tc>
          <w:tcPr>
            <w:tcW w:w="679" w:type="dxa"/>
            <w:vMerge/>
            <w:vAlign w:val="center"/>
          </w:tcPr>
          <w:p w14:paraId="06708D7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F0AB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FAFA69" w14:textId="77777777" w:rsidR="00C223DB" w:rsidRDefault="0059350D">
            <w:r>
              <w:rPr>
                <w:sz w:val="18"/>
                <w:szCs w:val="18"/>
              </w:rPr>
              <w:t>1017@9[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6577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4BA325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4CE8531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7C817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22E35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1CCF7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F3BD29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39D1822" w14:textId="77777777">
        <w:tc>
          <w:tcPr>
            <w:tcW w:w="679" w:type="dxa"/>
            <w:vMerge/>
            <w:vAlign w:val="center"/>
          </w:tcPr>
          <w:p w14:paraId="79FA612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6F2A7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BC9102" w14:textId="77777777" w:rsidR="00C223DB" w:rsidRDefault="0059350D">
            <w:r>
              <w:rPr>
                <w:sz w:val="18"/>
                <w:szCs w:val="18"/>
              </w:rPr>
              <w:t>1018@9[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3F70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65F7D6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6FE05D0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0D5CD5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3D714C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E97CC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609AF4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1CCBD88" w14:textId="77777777">
        <w:tc>
          <w:tcPr>
            <w:tcW w:w="679" w:type="dxa"/>
            <w:vMerge/>
            <w:vAlign w:val="center"/>
          </w:tcPr>
          <w:p w14:paraId="2CB398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E8CA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A3E85D" w14:textId="77777777" w:rsidR="00C223DB" w:rsidRDefault="0059350D">
            <w:r>
              <w:rPr>
                <w:sz w:val="18"/>
                <w:szCs w:val="18"/>
              </w:rPr>
              <w:t>1019@9[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1646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3593C96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01A2F8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42C856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1B07BD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30F1B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5A4794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33F4AEE" w14:textId="77777777">
        <w:tc>
          <w:tcPr>
            <w:tcW w:w="679" w:type="dxa"/>
            <w:vMerge/>
            <w:vAlign w:val="center"/>
          </w:tcPr>
          <w:p w14:paraId="368FDB1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D5665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C3CEAD" w14:textId="77777777" w:rsidR="00C223DB" w:rsidRDefault="0059350D">
            <w:r>
              <w:rPr>
                <w:sz w:val="18"/>
                <w:szCs w:val="18"/>
              </w:rPr>
              <w:t>1022@9[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CB0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775C5C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2D46A4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A2AEF8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C34EE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05BFF4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301BBD7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C74C854" w14:textId="77777777">
        <w:tc>
          <w:tcPr>
            <w:tcW w:w="679" w:type="dxa"/>
            <w:vMerge/>
            <w:vAlign w:val="center"/>
          </w:tcPr>
          <w:p w14:paraId="1E2A4CC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CF35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4DAB9D" w14:textId="77777777" w:rsidR="00C223DB" w:rsidRDefault="0059350D">
            <w:r>
              <w:rPr>
                <w:sz w:val="18"/>
                <w:szCs w:val="18"/>
              </w:rPr>
              <w:t>1023@9[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D8D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23FBEDB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12DC17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072A1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89AFD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1D0CF9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5D7A2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AF342DD" w14:textId="77777777">
        <w:tc>
          <w:tcPr>
            <w:tcW w:w="679" w:type="dxa"/>
            <w:vMerge/>
            <w:vAlign w:val="center"/>
          </w:tcPr>
          <w:p w14:paraId="7735F24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9CEE6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73BB03" w14:textId="77777777" w:rsidR="00C223DB" w:rsidRDefault="0059350D">
            <w:r>
              <w:rPr>
                <w:sz w:val="18"/>
                <w:szCs w:val="18"/>
              </w:rPr>
              <w:t>1034@9[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DA663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2D8F224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67227A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0D3738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B02CA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751876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697DC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103408C" w14:textId="77777777">
        <w:tc>
          <w:tcPr>
            <w:tcW w:w="679" w:type="dxa"/>
            <w:vMerge/>
            <w:vAlign w:val="center"/>
          </w:tcPr>
          <w:p w14:paraId="7158F7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251D9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ED4DE0" w14:textId="77777777" w:rsidR="00C223DB" w:rsidRDefault="0059350D">
            <w:r>
              <w:rPr>
                <w:sz w:val="18"/>
                <w:szCs w:val="18"/>
              </w:rPr>
              <w:t>1035@9[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D1556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26C53D4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77CBF0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65DE20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592AD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71E20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9C5B6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2A4F6A9" w14:textId="77777777">
        <w:tc>
          <w:tcPr>
            <w:tcW w:w="679" w:type="dxa"/>
            <w:vMerge/>
            <w:vAlign w:val="center"/>
          </w:tcPr>
          <w:p w14:paraId="04D025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464B3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C0437C" w14:textId="77777777" w:rsidR="00C223DB" w:rsidRDefault="0059350D">
            <w:r>
              <w:rPr>
                <w:sz w:val="18"/>
                <w:szCs w:val="18"/>
              </w:rPr>
              <w:t>1038@9[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E9E9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65A909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20F029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3870A0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53DB1F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8567A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8B5D4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2245C5E" w14:textId="77777777">
        <w:tc>
          <w:tcPr>
            <w:tcW w:w="679" w:type="dxa"/>
            <w:vMerge/>
            <w:vAlign w:val="center"/>
          </w:tcPr>
          <w:p w14:paraId="0D97569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E0896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E0378DA" w14:textId="77777777" w:rsidR="00C223DB" w:rsidRDefault="0059350D">
            <w:r>
              <w:rPr>
                <w:sz w:val="18"/>
                <w:szCs w:val="18"/>
              </w:rPr>
              <w:t>1039@9[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00D8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6253C5B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42D4D6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A43F7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C70AA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29599F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E37EA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9B82494" w14:textId="77777777">
        <w:tc>
          <w:tcPr>
            <w:tcW w:w="679" w:type="dxa"/>
            <w:vMerge/>
            <w:vAlign w:val="center"/>
          </w:tcPr>
          <w:p w14:paraId="77F87E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31DCEE9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9788F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456DB6F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1D1199D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4746D09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02BC759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12F7E1B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4A9A3A3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3B04987E" w14:textId="77777777">
        <w:tc>
          <w:tcPr>
            <w:tcW w:w="679" w:type="dxa"/>
            <w:vMerge w:val="restart"/>
            <w:vAlign w:val="center"/>
          </w:tcPr>
          <w:p w14:paraId="485FF803" w14:textId="77777777" w:rsidR="00C223DB" w:rsidRDefault="0059350D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4BA786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AA2E83" w14:textId="77777777" w:rsidR="00C223DB" w:rsidRDefault="0059350D">
            <w:r>
              <w:rPr>
                <w:sz w:val="18"/>
                <w:szCs w:val="18"/>
              </w:rPr>
              <w:t>1003@10[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70D5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5E5698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3B3732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FAA210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CC16BA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334B86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38471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B19A643" w14:textId="77777777">
        <w:tc>
          <w:tcPr>
            <w:tcW w:w="679" w:type="dxa"/>
            <w:vMerge/>
            <w:vAlign w:val="center"/>
          </w:tcPr>
          <w:p w14:paraId="3A5B003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2389F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7139C5" w14:textId="77777777" w:rsidR="00C223DB" w:rsidRDefault="0059350D">
            <w:r>
              <w:rPr>
                <w:sz w:val="18"/>
                <w:szCs w:val="18"/>
              </w:rPr>
              <w:t>1004@10[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C247B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3046B2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2348B1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36D37C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A5D17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105640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7E9B0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578579F" w14:textId="77777777">
        <w:tc>
          <w:tcPr>
            <w:tcW w:w="679" w:type="dxa"/>
            <w:vMerge/>
            <w:vAlign w:val="center"/>
          </w:tcPr>
          <w:p w14:paraId="620C3D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9A2D1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C18AB3" w14:textId="77777777" w:rsidR="00C223DB" w:rsidRDefault="0059350D">
            <w:r>
              <w:rPr>
                <w:sz w:val="18"/>
                <w:szCs w:val="18"/>
              </w:rPr>
              <w:t>1005@10[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F2D4B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1CD722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044922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04C325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4D8C22B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141CE3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34627F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51877F5" w14:textId="77777777">
        <w:tc>
          <w:tcPr>
            <w:tcW w:w="679" w:type="dxa"/>
            <w:vMerge/>
            <w:vAlign w:val="center"/>
          </w:tcPr>
          <w:p w14:paraId="14C6324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3742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0BFC5E" w14:textId="77777777" w:rsidR="00C223DB" w:rsidRDefault="0059350D">
            <w:r>
              <w:rPr>
                <w:sz w:val="18"/>
                <w:szCs w:val="18"/>
              </w:rPr>
              <w:t>1006@10[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DD9A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7670D6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61E0617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780791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555C5CF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5366DD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2C52F1F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36EE723" w14:textId="77777777">
        <w:tc>
          <w:tcPr>
            <w:tcW w:w="679" w:type="dxa"/>
            <w:vMerge/>
            <w:vAlign w:val="center"/>
          </w:tcPr>
          <w:p w14:paraId="16BE977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C5A9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05EFE5" w14:textId="77777777" w:rsidR="00C223DB" w:rsidRDefault="0059350D">
            <w:r>
              <w:rPr>
                <w:sz w:val="18"/>
                <w:szCs w:val="18"/>
              </w:rPr>
              <w:t>1007@10[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D0F91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03F093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F489C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5FA3C4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28B164E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3877C2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6570CC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C77C061" w14:textId="77777777">
        <w:tc>
          <w:tcPr>
            <w:tcW w:w="679" w:type="dxa"/>
            <w:vMerge/>
            <w:vAlign w:val="center"/>
          </w:tcPr>
          <w:p w14:paraId="40A608C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AC673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0021B7" w14:textId="77777777" w:rsidR="00C223DB" w:rsidRDefault="0059350D">
            <w:r>
              <w:rPr>
                <w:sz w:val="18"/>
                <w:szCs w:val="18"/>
              </w:rPr>
              <w:t>1010@10[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A2B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0C063B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6623D2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75F4BE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DF092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137A6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EFE4A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4C7BE5D" w14:textId="77777777">
        <w:tc>
          <w:tcPr>
            <w:tcW w:w="679" w:type="dxa"/>
            <w:vMerge/>
            <w:vAlign w:val="center"/>
          </w:tcPr>
          <w:p w14:paraId="291C26F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0013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0B5DE4" w14:textId="77777777" w:rsidR="00C223DB" w:rsidRDefault="0059350D">
            <w:r>
              <w:rPr>
                <w:sz w:val="18"/>
                <w:szCs w:val="18"/>
              </w:rPr>
              <w:t>1011@10[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1DD5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2795BD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3688B5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5ADBD3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65415A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72861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330DE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613EDC0" w14:textId="77777777">
        <w:tc>
          <w:tcPr>
            <w:tcW w:w="679" w:type="dxa"/>
            <w:vMerge/>
            <w:vAlign w:val="center"/>
          </w:tcPr>
          <w:p w14:paraId="7DDEA5B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893E1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1F950D" w14:textId="77777777" w:rsidR="00C223DB" w:rsidRDefault="0059350D">
            <w:r>
              <w:rPr>
                <w:sz w:val="18"/>
                <w:szCs w:val="18"/>
              </w:rPr>
              <w:t>1012@10[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A6035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2ADBF9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3F9C1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2F756A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67B6B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7D9014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B137F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F8B9807" w14:textId="77777777">
        <w:tc>
          <w:tcPr>
            <w:tcW w:w="679" w:type="dxa"/>
            <w:vMerge/>
            <w:vAlign w:val="center"/>
          </w:tcPr>
          <w:p w14:paraId="6594A34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49EF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6C7D7C" w14:textId="77777777" w:rsidR="00C223DB" w:rsidRDefault="0059350D">
            <w:r>
              <w:rPr>
                <w:sz w:val="18"/>
                <w:szCs w:val="18"/>
              </w:rPr>
              <w:t>1013@10[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16D4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10F4D6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1BC9835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1CC193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93614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AC254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C3C476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CF01F04" w14:textId="77777777">
        <w:tc>
          <w:tcPr>
            <w:tcW w:w="679" w:type="dxa"/>
            <w:vMerge/>
            <w:vAlign w:val="center"/>
          </w:tcPr>
          <w:p w14:paraId="695410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F95FF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E3C0B3" w14:textId="77777777" w:rsidR="00C223DB" w:rsidRDefault="0059350D">
            <w:r>
              <w:rPr>
                <w:sz w:val="18"/>
                <w:szCs w:val="18"/>
              </w:rPr>
              <w:t>1014@10[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648CC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179DB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ADF02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86EAC3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8D1355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CF7F4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F5A0EA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B6B4934" w14:textId="77777777">
        <w:tc>
          <w:tcPr>
            <w:tcW w:w="679" w:type="dxa"/>
            <w:vMerge/>
            <w:vAlign w:val="center"/>
          </w:tcPr>
          <w:p w14:paraId="62E29EE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F7554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8EFEDF" w14:textId="77777777" w:rsidR="00C223DB" w:rsidRDefault="0059350D">
            <w:r>
              <w:rPr>
                <w:sz w:val="18"/>
                <w:szCs w:val="18"/>
              </w:rPr>
              <w:t>1015@10[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D4A3C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59CD3C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C7641A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FC0958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A3546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8D6749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6440B1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6A62749" w14:textId="77777777">
        <w:tc>
          <w:tcPr>
            <w:tcW w:w="679" w:type="dxa"/>
            <w:vMerge/>
            <w:vAlign w:val="center"/>
          </w:tcPr>
          <w:p w14:paraId="7DE4186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9BA7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C3D307" w14:textId="77777777" w:rsidR="00C223DB" w:rsidRDefault="0059350D">
            <w:r>
              <w:rPr>
                <w:sz w:val="18"/>
                <w:szCs w:val="18"/>
              </w:rPr>
              <w:t>1016@10[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3A54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4468B10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7F5BDBF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02117F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449887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4060F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797690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CDEB98D" w14:textId="77777777">
        <w:tc>
          <w:tcPr>
            <w:tcW w:w="679" w:type="dxa"/>
            <w:vMerge/>
            <w:vAlign w:val="center"/>
          </w:tcPr>
          <w:p w14:paraId="6F3DF64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1D1A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29014F1" w14:textId="77777777" w:rsidR="00C223DB" w:rsidRDefault="0059350D">
            <w:r>
              <w:rPr>
                <w:sz w:val="18"/>
                <w:szCs w:val="18"/>
              </w:rPr>
              <w:t>1017@10[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8068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05388F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65D92E3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57CE429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EDDF3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3C9A7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A3B37F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2057596" w14:textId="77777777">
        <w:tc>
          <w:tcPr>
            <w:tcW w:w="679" w:type="dxa"/>
            <w:vMerge/>
            <w:vAlign w:val="center"/>
          </w:tcPr>
          <w:p w14:paraId="4781204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F22C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A5D282" w14:textId="77777777" w:rsidR="00C223DB" w:rsidRDefault="0059350D">
            <w:r>
              <w:rPr>
                <w:sz w:val="18"/>
                <w:szCs w:val="18"/>
              </w:rPr>
              <w:t>1018@10[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9912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0E9178E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7DD80E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64B359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4F7288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7DBD6E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47CF97F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F0893A8" w14:textId="77777777">
        <w:tc>
          <w:tcPr>
            <w:tcW w:w="679" w:type="dxa"/>
            <w:vMerge/>
            <w:vAlign w:val="center"/>
          </w:tcPr>
          <w:p w14:paraId="267CBE5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E774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51E82E" w14:textId="77777777" w:rsidR="00C223DB" w:rsidRDefault="0059350D">
            <w:r>
              <w:rPr>
                <w:sz w:val="18"/>
                <w:szCs w:val="18"/>
              </w:rPr>
              <w:t>1019@10[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4518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5EC262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623FD2B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4584A4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C9F2F2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1E0D29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38FAF7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C2DA47E" w14:textId="77777777">
        <w:tc>
          <w:tcPr>
            <w:tcW w:w="679" w:type="dxa"/>
            <w:vMerge/>
            <w:vAlign w:val="center"/>
          </w:tcPr>
          <w:p w14:paraId="5715595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11391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C91DEC" w14:textId="77777777" w:rsidR="00C223DB" w:rsidRDefault="0059350D">
            <w:r>
              <w:rPr>
                <w:sz w:val="18"/>
                <w:szCs w:val="18"/>
              </w:rPr>
              <w:t>1022@10[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DC16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534137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0800D41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2D548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B52EC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675211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526588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8F3631F" w14:textId="77777777">
        <w:tc>
          <w:tcPr>
            <w:tcW w:w="679" w:type="dxa"/>
            <w:vMerge/>
            <w:vAlign w:val="center"/>
          </w:tcPr>
          <w:p w14:paraId="1E0C32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FBBDE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B07A91" w14:textId="77777777" w:rsidR="00C223DB" w:rsidRDefault="0059350D">
            <w:r>
              <w:rPr>
                <w:sz w:val="18"/>
                <w:szCs w:val="18"/>
              </w:rPr>
              <w:t>1023@10[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5AE2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0AC30DB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77F18DA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08D422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D42123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7AC0E47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5509EDC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F4ED53B" w14:textId="77777777">
        <w:tc>
          <w:tcPr>
            <w:tcW w:w="679" w:type="dxa"/>
            <w:vMerge/>
            <w:vAlign w:val="center"/>
          </w:tcPr>
          <w:p w14:paraId="2C2EA42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D65B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149BC9" w14:textId="77777777" w:rsidR="00C223DB" w:rsidRDefault="0059350D">
            <w:r>
              <w:rPr>
                <w:sz w:val="18"/>
                <w:szCs w:val="18"/>
              </w:rPr>
              <w:t>1034@10[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95A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170534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3DB2CD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F79D59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003CF8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3D3E62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D4D735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7F2C1EB8" w14:textId="77777777">
        <w:tc>
          <w:tcPr>
            <w:tcW w:w="679" w:type="dxa"/>
            <w:vMerge/>
            <w:vAlign w:val="center"/>
          </w:tcPr>
          <w:p w14:paraId="4E56FF3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8AB9F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0C839B" w14:textId="77777777" w:rsidR="00C223DB" w:rsidRDefault="0059350D">
            <w:r>
              <w:rPr>
                <w:sz w:val="18"/>
                <w:szCs w:val="18"/>
              </w:rPr>
              <w:t>1035@10[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21B38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05F193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FC74F9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3C4619C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68585F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2161351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93F5EF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F425912" w14:textId="77777777">
        <w:tc>
          <w:tcPr>
            <w:tcW w:w="679" w:type="dxa"/>
            <w:vMerge/>
            <w:vAlign w:val="center"/>
          </w:tcPr>
          <w:p w14:paraId="5AA380F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98456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AB2B93" w14:textId="77777777" w:rsidR="00C223DB" w:rsidRDefault="0059350D">
            <w:r>
              <w:rPr>
                <w:sz w:val="18"/>
                <w:szCs w:val="18"/>
              </w:rPr>
              <w:t>1038@10[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B398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6EE372C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26B860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0A632D8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9D5DD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3C8DE2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A411E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B80AF5E" w14:textId="77777777">
        <w:tc>
          <w:tcPr>
            <w:tcW w:w="679" w:type="dxa"/>
            <w:vMerge/>
            <w:vAlign w:val="center"/>
          </w:tcPr>
          <w:p w14:paraId="4F5FBDF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06751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DC678C0" w14:textId="77777777" w:rsidR="00C223DB" w:rsidRDefault="0059350D">
            <w:r>
              <w:rPr>
                <w:sz w:val="18"/>
                <w:szCs w:val="18"/>
              </w:rPr>
              <w:t>1039@10[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33A9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36BB685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4E9F39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D5CE8A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05691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1406C0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2135A6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871586F" w14:textId="77777777">
        <w:tc>
          <w:tcPr>
            <w:tcW w:w="679" w:type="dxa"/>
            <w:vMerge/>
            <w:vAlign w:val="center"/>
          </w:tcPr>
          <w:p w14:paraId="32D475C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BB80C59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EBE61C2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68B94ED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2812F94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7AF305B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582E47C4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02841CC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215080F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6899468D" w14:textId="77777777">
        <w:tc>
          <w:tcPr>
            <w:tcW w:w="679" w:type="dxa"/>
            <w:vMerge w:val="restart"/>
            <w:vAlign w:val="center"/>
          </w:tcPr>
          <w:p w14:paraId="1F5A61BC" w14:textId="77777777" w:rsidR="00C223DB" w:rsidRDefault="0059350D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96420B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14902BF" w14:textId="77777777" w:rsidR="00C223DB" w:rsidRDefault="0059350D">
            <w:r>
              <w:rPr>
                <w:sz w:val="18"/>
                <w:szCs w:val="18"/>
              </w:rPr>
              <w:t>1003@11[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B3E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tcW w:w="962" w:type="dxa"/>
            <w:vAlign w:val="center"/>
          </w:tcPr>
          <w:p w14:paraId="499B16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47.94</w:t>
            </w:r>
          </w:p>
        </w:tc>
        <w:tc>
          <w:tcPr>
            <w:tcW w:w="905" w:type="dxa"/>
            <w:vAlign w:val="center"/>
          </w:tcPr>
          <w:p w14:paraId="5DB00CE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5" w:type="dxa"/>
            <w:vAlign w:val="center"/>
          </w:tcPr>
          <w:p w14:paraId="45EBDA5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04247FC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05" w:type="dxa"/>
            <w:vAlign w:val="center"/>
          </w:tcPr>
          <w:p w14:paraId="0746709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345980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5ABFA93" w14:textId="77777777">
        <w:tc>
          <w:tcPr>
            <w:tcW w:w="679" w:type="dxa"/>
            <w:vMerge/>
            <w:vAlign w:val="center"/>
          </w:tcPr>
          <w:p w14:paraId="5B34775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463C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D04DB8E" w14:textId="77777777" w:rsidR="00C223DB" w:rsidRDefault="0059350D">
            <w:r>
              <w:rPr>
                <w:sz w:val="18"/>
                <w:szCs w:val="18"/>
              </w:rPr>
              <w:t>1004@11[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79FA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4864343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4734E3F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5319A84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1A5AC0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2685CAE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5C4B0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4C9C864F" w14:textId="77777777">
        <w:tc>
          <w:tcPr>
            <w:tcW w:w="679" w:type="dxa"/>
            <w:vMerge/>
            <w:vAlign w:val="center"/>
          </w:tcPr>
          <w:p w14:paraId="01B89E4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C476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6C3D2B" w14:textId="77777777" w:rsidR="00C223DB" w:rsidRDefault="0059350D">
            <w:r>
              <w:rPr>
                <w:sz w:val="18"/>
                <w:szCs w:val="18"/>
              </w:rPr>
              <w:t>1005@11[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38A0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29.39</w:t>
            </w:r>
          </w:p>
        </w:tc>
        <w:tc>
          <w:tcPr>
            <w:tcW w:w="962" w:type="dxa"/>
            <w:vAlign w:val="center"/>
          </w:tcPr>
          <w:p w14:paraId="72837F4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47.02</w:t>
            </w:r>
          </w:p>
        </w:tc>
        <w:tc>
          <w:tcPr>
            <w:tcW w:w="905" w:type="dxa"/>
            <w:vAlign w:val="center"/>
          </w:tcPr>
          <w:p w14:paraId="39B73C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905" w:type="dxa"/>
            <w:vAlign w:val="center"/>
          </w:tcPr>
          <w:p w14:paraId="4586EC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05" w:type="dxa"/>
            <w:vAlign w:val="center"/>
          </w:tcPr>
          <w:p w14:paraId="642707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905" w:type="dxa"/>
            <w:vAlign w:val="center"/>
          </w:tcPr>
          <w:p w14:paraId="484B1D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04ABC4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AECDC54" w14:textId="77777777">
        <w:tc>
          <w:tcPr>
            <w:tcW w:w="679" w:type="dxa"/>
            <w:vMerge/>
            <w:vAlign w:val="center"/>
          </w:tcPr>
          <w:p w14:paraId="2BD95B5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910B5D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6DDFED" w14:textId="77777777" w:rsidR="00C223DB" w:rsidRDefault="0059350D">
            <w:r>
              <w:rPr>
                <w:sz w:val="18"/>
                <w:szCs w:val="18"/>
              </w:rPr>
              <w:t>1006@11[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346B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4B0FD69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39A775A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685986F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4D9BC93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6C83E74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1B4C588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3CC6F72" w14:textId="77777777">
        <w:tc>
          <w:tcPr>
            <w:tcW w:w="679" w:type="dxa"/>
            <w:vMerge/>
            <w:vAlign w:val="center"/>
          </w:tcPr>
          <w:p w14:paraId="4BCD5F9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D87B2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BFA08A0" w14:textId="77777777" w:rsidR="00C223DB" w:rsidRDefault="0059350D">
            <w:r>
              <w:rPr>
                <w:sz w:val="18"/>
                <w:szCs w:val="18"/>
              </w:rPr>
              <w:t>1007@11[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299A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tcW w:w="962" w:type="dxa"/>
            <w:vAlign w:val="center"/>
          </w:tcPr>
          <w:p w14:paraId="01097ED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36.62</w:t>
            </w:r>
          </w:p>
        </w:tc>
        <w:tc>
          <w:tcPr>
            <w:tcW w:w="905" w:type="dxa"/>
            <w:vAlign w:val="center"/>
          </w:tcPr>
          <w:p w14:paraId="645486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05" w:type="dxa"/>
            <w:vAlign w:val="center"/>
          </w:tcPr>
          <w:p w14:paraId="19AE43C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5" w:type="dxa"/>
            <w:vAlign w:val="center"/>
          </w:tcPr>
          <w:p w14:paraId="4D6AED0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905" w:type="dxa"/>
            <w:vAlign w:val="center"/>
          </w:tcPr>
          <w:p w14:paraId="1A14072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0D6416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5CB6B96" w14:textId="77777777">
        <w:tc>
          <w:tcPr>
            <w:tcW w:w="679" w:type="dxa"/>
            <w:vMerge/>
            <w:vAlign w:val="center"/>
          </w:tcPr>
          <w:p w14:paraId="64DC5D9A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FFBA1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1928901" w14:textId="77777777" w:rsidR="00C223DB" w:rsidRDefault="0059350D">
            <w:r>
              <w:rPr>
                <w:sz w:val="18"/>
                <w:szCs w:val="18"/>
              </w:rPr>
              <w:t>1010@11[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9EA90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0AC75E3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1D753F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361DE9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48EE76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95071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E18503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7FFD6C5" w14:textId="77777777">
        <w:tc>
          <w:tcPr>
            <w:tcW w:w="679" w:type="dxa"/>
            <w:vMerge/>
            <w:vAlign w:val="center"/>
          </w:tcPr>
          <w:p w14:paraId="37EB262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32C5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67CEDC" w14:textId="77777777" w:rsidR="00C223DB" w:rsidRDefault="0059350D">
            <w:r>
              <w:rPr>
                <w:sz w:val="18"/>
                <w:szCs w:val="18"/>
              </w:rPr>
              <w:t>1011@11[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7780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62" w:type="dxa"/>
            <w:vAlign w:val="center"/>
          </w:tcPr>
          <w:p w14:paraId="678C59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23.66</w:t>
            </w:r>
          </w:p>
        </w:tc>
        <w:tc>
          <w:tcPr>
            <w:tcW w:w="905" w:type="dxa"/>
            <w:vAlign w:val="center"/>
          </w:tcPr>
          <w:p w14:paraId="0E44E72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465005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1CBBBE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FF4C8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CBB498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6C090DA" w14:textId="77777777">
        <w:tc>
          <w:tcPr>
            <w:tcW w:w="679" w:type="dxa"/>
            <w:vMerge/>
            <w:vAlign w:val="center"/>
          </w:tcPr>
          <w:p w14:paraId="0CDF158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4A1E08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6EFD02" w14:textId="77777777" w:rsidR="00C223DB" w:rsidRDefault="0059350D">
            <w:r>
              <w:rPr>
                <w:sz w:val="18"/>
                <w:szCs w:val="18"/>
              </w:rPr>
              <w:t>1012@11[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ED295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5057D2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54411D1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10697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4E2C20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1A39C21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4D6928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C71A0C8" w14:textId="77777777">
        <w:tc>
          <w:tcPr>
            <w:tcW w:w="679" w:type="dxa"/>
            <w:vMerge/>
            <w:vAlign w:val="center"/>
          </w:tcPr>
          <w:p w14:paraId="4481B11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72CA05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BCEA6C" w14:textId="77777777" w:rsidR="00C223DB" w:rsidRDefault="0059350D">
            <w:r>
              <w:rPr>
                <w:sz w:val="18"/>
                <w:szCs w:val="18"/>
              </w:rPr>
              <w:t>1013@11[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7A0B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62" w:type="dxa"/>
            <w:vAlign w:val="center"/>
          </w:tcPr>
          <w:p w14:paraId="5B1608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905" w:type="dxa"/>
            <w:vAlign w:val="center"/>
          </w:tcPr>
          <w:p w14:paraId="776157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 w14:paraId="6C5FBBD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FB69D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BB5882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E34D8E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C214033" w14:textId="77777777">
        <w:tc>
          <w:tcPr>
            <w:tcW w:w="679" w:type="dxa"/>
            <w:vMerge/>
            <w:vAlign w:val="center"/>
          </w:tcPr>
          <w:p w14:paraId="0E31FF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20D7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6A44AC" w14:textId="77777777" w:rsidR="00C223DB" w:rsidRDefault="0059350D">
            <w:r>
              <w:rPr>
                <w:sz w:val="18"/>
                <w:szCs w:val="18"/>
              </w:rPr>
              <w:t>1014@11[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D963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1BDEC3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E1BEF6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0BBC16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DF61E8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5FDB95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1BB5E6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433A0F5" w14:textId="77777777">
        <w:tc>
          <w:tcPr>
            <w:tcW w:w="679" w:type="dxa"/>
            <w:vMerge/>
            <w:vAlign w:val="center"/>
          </w:tcPr>
          <w:p w14:paraId="02A8D9D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BADE5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F1388D" w14:textId="77777777" w:rsidR="00C223DB" w:rsidRDefault="0059350D">
            <w:r>
              <w:rPr>
                <w:sz w:val="18"/>
                <w:szCs w:val="18"/>
              </w:rPr>
              <w:t>1015@11[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1374D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F76C44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0A55E0D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BA07A4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6805A5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515FC2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776D0C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EED5234" w14:textId="77777777">
        <w:tc>
          <w:tcPr>
            <w:tcW w:w="679" w:type="dxa"/>
            <w:vMerge/>
            <w:vAlign w:val="center"/>
          </w:tcPr>
          <w:p w14:paraId="1BB2A1DC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F83A02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3D62457" w14:textId="77777777" w:rsidR="00C223DB" w:rsidRDefault="0059350D">
            <w:r>
              <w:rPr>
                <w:sz w:val="18"/>
                <w:szCs w:val="18"/>
              </w:rPr>
              <w:t>1016@11[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CC74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3BB5553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369407B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67F7AE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3EC3E8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926B4B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CEF2F1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02F2D37B" w14:textId="77777777">
        <w:tc>
          <w:tcPr>
            <w:tcW w:w="679" w:type="dxa"/>
            <w:vMerge/>
            <w:vAlign w:val="center"/>
          </w:tcPr>
          <w:p w14:paraId="1177631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2241A7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3D6FA5" w14:textId="77777777" w:rsidR="00C223DB" w:rsidRDefault="0059350D">
            <w:r>
              <w:rPr>
                <w:sz w:val="18"/>
                <w:szCs w:val="18"/>
              </w:rPr>
              <w:t>1017@11[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0EDD4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11.77</w:t>
            </w:r>
          </w:p>
        </w:tc>
        <w:tc>
          <w:tcPr>
            <w:tcW w:w="962" w:type="dxa"/>
            <w:vAlign w:val="center"/>
          </w:tcPr>
          <w:p w14:paraId="29E08C2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05" w:type="dxa"/>
            <w:vAlign w:val="center"/>
          </w:tcPr>
          <w:p w14:paraId="266E49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05" w:type="dxa"/>
            <w:vAlign w:val="center"/>
          </w:tcPr>
          <w:p w14:paraId="700B709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1EA44A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3590D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A65802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74A582E" w14:textId="77777777">
        <w:tc>
          <w:tcPr>
            <w:tcW w:w="679" w:type="dxa"/>
            <w:vMerge/>
            <w:vAlign w:val="center"/>
          </w:tcPr>
          <w:p w14:paraId="38A7D1B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24ACD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07019B" w14:textId="77777777" w:rsidR="00C223DB" w:rsidRDefault="0059350D">
            <w:r>
              <w:rPr>
                <w:sz w:val="18"/>
                <w:szCs w:val="18"/>
              </w:rPr>
              <w:t>1018@11[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D560D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26EFECA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5D57458B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7813D52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2BE4924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ACCA3A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17AF332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39F3F1DD" w14:textId="77777777">
        <w:tc>
          <w:tcPr>
            <w:tcW w:w="679" w:type="dxa"/>
            <w:vMerge/>
            <w:vAlign w:val="center"/>
          </w:tcPr>
          <w:p w14:paraId="3A259D9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1BDBF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D23CFD" w14:textId="77777777" w:rsidR="00C223DB" w:rsidRDefault="0059350D">
            <w:r>
              <w:rPr>
                <w:sz w:val="18"/>
                <w:szCs w:val="18"/>
              </w:rPr>
              <w:t>1019@11[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7AA0D5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tcW w:w="962" w:type="dxa"/>
            <w:vAlign w:val="center"/>
          </w:tcPr>
          <w:p w14:paraId="7678ECE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05" w:type="dxa"/>
            <w:vAlign w:val="center"/>
          </w:tcPr>
          <w:p w14:paraId="182679B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dxa"/>
            <w:vAlign w:val="center"/>
          </w:tcPr>
          <w:p w14:paraId="171778A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7A7C9A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93E0A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7C1E857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C7B88CA" w14:textId="77777777">
        <w:tc>
          <w:tcPr>
            <w:tcW w:w="679" w:type="dxa"/>
            <w:vMerge/>
            <w:vAlign w:val="center"/>
          </w:tcPr>
          <w:p w14:paraId="5E92830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B971EB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541E10" w14:textId="77777777" w:rsidR="00C223DB" w:rsidRDefault="0059350D">
            <w:r>
              <w:rPr>
                <w:sz w:val="18"/>
                <w:szCs w:val="18"/>
              </w:rPr>
              <w:t>1022@11[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20F8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43EB4F7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35556240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27A7040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4D530F2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067A5B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1F09F7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0ACDBF6" w14:textId="77777777">
        <w:tc>
          <w:tcPr>
            <w:tcW w:w="679" w:type="dxa"/>
            <w:vMerge/>
            <w:vAlign w:val="center"/>
          </w:tcPr>
          <w:p w14:paraId="0A3B8C1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7A3EF9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CEB085" w14:textId="77777777" w:rsidR="00C223DB" w:rsidRDefault="0059350D">
            <w:r>
              <w:rPr>
                <w:sz w:val="18"/>
                <w:szCs w:val="18"/>
              </w:rPr>
              <w:t>1023@11[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56C4E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62" w:type="dxa"/>
            <w:vAlign w:val="center"/>
          </w:tcPr>
          <w:p w14:paraId="78CC523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05" w:type="dxa"/>
            <w:vAlign w:val="center"/>
          </w:tcPr>
          <w:p w14:paraId="517AFDB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7663627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5DC5500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759C5D2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0AAFADD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A6416E0" w14:textId="77777777">
        <w:tc>
          <w:tcPr>
            <w:tcW w:w="679" w:type="dxa"/>
            <w:vMerge/>
            <w:vAlign w:val="center"/>
          </w:tcPr>
          <w:p w14:paraId="527F3173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98F4BF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F239C6" w14:textId="77777777" w:rsidR="00C223DB" w:rsidRDefault="0059350D">
            <w:r>
              <w:rPr>
                <w:sz w:val="18"/>
                <w:szCs w:val="18"/>
              </w:rPr>
              <w:t>1034@11[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9F3A7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5C92E9C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0B1E7AF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2B6108A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44952F0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2A3AFDC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3425D4DE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2CD1AE68" w14:textId="77777777">
        <w:tc>
          <w:tcPr>
            <w:tcW w:w="679" w:type="dxa"/>
            <w:vMerge/>
            <w:vAlign w:val="center"/>
          </w:tcPr>
          <w:p w14:paraId="5CCE5B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ACCF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E6009D" w14:textId="77777777" w:rsidR="00C223DB" w:rsidRDefault="0059350D">
            <w:r>
              <w:rPr>
                <w:sz w:val="18"/>
                <w:szCs w:val="18"/>
              </w:rPr>
              <w:t>1035@11[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25BA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62" w:type="dxa"/>
            <w:vAlign w:val="center"/>
          </w:tcPr>
          <w:p w14:paraId="7D720C19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05" w:type="dxa"/>
            <w:vAlign w:val="center"/>
          </w:tcPr>
          <w:p w14:paraId="1B47086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0F1A31D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7AF7819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5" w:type="dxa"/>
            <w:vAlign w:val="center"/>
          </w:tcPr>
          <w:p w14:paraId="043442D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63F44396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57CE1268" w14:textId="77777777">
        <w:tc>
          <w:tcPr>
            <w:tcW w:w="679" w:type="dxa"/>
            <w:vMerge/>
            <w:vAlign w:val="center"/>
          </w:tcPr>
          <w:p w14:paraId="031C8841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A3C920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67D494" w14:textId="77777777" w:rsidR="00C223DB" w:rsidRDefault="0059350D">
            <w:r>
              <w:rPr>
                <w:sz w:val="18"/>
                <w:szCs w:val="18"/>
              </w:rPr>
              <w:t>1038@11[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52F73A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79E32E2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1B6E965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C89568C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BCA30BF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6BCDAD7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26244093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866F67F" w14:textId="77777777">
        <w:tc>
          <w:tcPr>
            <w:tcW w:w="679" w:type="dxa"/>
            <w:vMerge/>
            <w:vAlign w:val="center"/>
          </w:tcPr>
          <w:p w14:paraId="17A4F2CE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038634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4049AA" w14:textId="77777777" w:rsidR="00C223DB" w:rsidRDefault="0059350D">
            <w:r>
              <w:rPr>
                <w:sz w:val="18"/>
                <w:szCs w:val="18"/>
              </w:rPr>
              <w:t>1039@11[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6D14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962" w:type="dxa"/>
            <w:vAlign w:val="center"/>
          </w:tcPr>
          <w:p w14:paraId="5EA683E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05" w:type="dxa"/>
            <w:vAlign w:val="center"/>
          </w:tcPr>
          <w:p w14:paraId="352008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8FB4AB8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B6E4072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5FAB39D1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46D5F00D" w14:textId="77777777" w:rsidR="00C223DB" w:rsidRDefault="0059350D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C223DB" w14:paraId="1EDE6867" w14:textId="77777777">
        <w:tc>
          <w:tcPr>
            <w:tcW w:w="679" w:type="dxa"/>
            <w:vMerge/>
            <w:vAlign w:val="center"/>
          </w:tcPr>
          <w:p w14:paraId="410B1C76" w14:textId="77777777" w:rsidR="00C223DB" w:rsidRDefault="00C223DB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24FA8CA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50B49FE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962" w:type="dxa"/>
            <w:vAlign w:val="center"/>
          </w:tcPr>
          <w:p w14:paraId="3D224B5F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431.73</w:t>
            </w:r>
          </w:p>
        </w:tc>
        <w:tc>
          <w:tcPr>
            <w:tcW w:w="905" w:type="dxa"/>
            <w:vAlign w:val="center"/>
          </w:tcPr>
          <w:p w14:paraId="67B25AE5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1357</w:t>
            </w:r>
          </w:p>
        </w:tc>
        <w:tc>
          <w:tcPr>
            <w:tcW w:w="905" w:type="dxa"/>
            <w:vAlign w:val="center"/>
          </w:tcPr>
          <w:p w14:paraId="4055E5CC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 w14:paraId="3A5D9E73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977</w:t>
            </w:r>
          </w:p>
        </w:tc>
        <w:tc>
          <w:tcPr>
            <w:tcW w:w="905" w:type="dxa"/>
            <w:vAlign w:val="center"/>
          </w:tcPr>
          <w:p w14:paraId="3494655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1.36</w:t>
            </w:r>
          </w:p>
        </w:tc>
        <w:tc>
          <w:tcPr>
            <w:tcW w:w="905" w:type="dxa"/>
            <w:vAlign w:val="center"/>
          </w:tcPr>
          <w:p w14:paraId="3C01747B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C223DB" w14:paraId="0131F3F6" w14:textId="77777777">
        <w:tc>
          <w:tcPr>
            <w:tcW w:w="2988" w:type="dxa"/>
            <w:gridSpan w:val="3"/>
            <w:vAlign w:val="center"/>
          </w:tcPr>
          <w:p w14:paraId="55580977" w14:textId="77777777" w:rsidR="00C223DB" w:rsidRDefault="0059350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D6FF01A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2968</w:t>
            </w:r>
          </w:p>
        </w:tc>
        <w:tc>
          <w:tcPr>
            <w:tcW w:w="962" w:type="dxa"/>
            <w:vAlign w:val="center"/>
          </w:tcPr>
          <w:p w14:paraId="3A5ACF1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4749.01</w:t>
            </w:r>
          </w:p>
        </w:tc>
        <w:tc>
          <w:tcPr>
            <w:tcW w:w="905" w:type="dxa"/>
            <w:vAlign w:val="center"/>
          </w:tcPr>
          <w:p w14:paraId="48C68CCD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14932</w:t>
            </w:r>
          </w:p>
        </w:tc>
        <w:tc>
          <w:tcPr>
            <w:tcW w:w="905" w:type="dxa"/>
            <w:vAlign w:val="center"/>
          </w:tcPr>
          <w:p w14:paraId="04147536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4179</w:t>
            </w:r>
          </w:p>
        </w:tc>
        <w:tc>
          <w:tcPr>
            <w:tcW w:w="905" w:type="dxa"/>
            <w:vAlign w:val="center"/>
          </w:tcPr>
          <w:p w14:paraId="1FE138D7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10752</w:t>
            </w:r>
          </w:p>
        </w:tc>
        <w:tc>
          <w:tcPr>
            <w:tcW w:w="905" w:type="dxa"/>
            <w:vAlign w:val="center"/>
          </w:tcPr>
          <w:p w14:paraId="1E4E47A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14.95</w:t>
            </w:r>
          </w:p>
        </w:tc>
        <w:tc>
          <w:tcPr>
            <w:tcW w:w="905" w:type="dxa"/>
            <w:vAlign w:val="center"/>
          </w:tcPr>
          <w:p w14:paraId="3C1EB5D1" w14:textId="77777777" w:rsidR="00C223DB" w:rsidRDefault="0059350D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</w:tbl>
    <w:p w14:paraId="7468E075" w14:textId="77777777" w:rsidR="00C223DB" w:rsidRDefault="00C223DB">
      <w:pPr>
        <w:sectPr w:rsidR="00C223DB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677DC44" w14:textId="77777777" w:rsidR="00C223DB" w:rsidRDefault="0059350D">
      <w:pPr>
        <w:pStyle w:val="1"/>
        <w:rPr>
          <w:szCs w:val="24"/>
        </w:rPr>
      </w:pPr>
      <w:bookmarkStart w:id="129" w:name="_Toc91596440"/>
      <w:r>
        <w:rPr>
          <w:szCs w:val="24"/>
        </w:rPr>
        <w:lastRenderedPageBreak/>
        <w:t>房间冷负荷详细表</w:t>
      </w:r>
      <w:bookmarkEnd w:id="1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6335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4A1A81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E7C62C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AA2A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2C4F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F0E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7E2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8370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7589F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3A65E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6AA06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06F0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34B4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F26C0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2674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87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87BD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4AA0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C634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886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5B7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EF6F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8A5E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A5D5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981B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51E1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1003@1[</w:t>
            </w:r>
            <w:r>
              <w:rPr>
                <w:rFonts w:ascii="宋体" w:hAnsi="宋体"/>
                <w:sz w:val="18"/>
                <w:szCs w:val="18"/>
              </w:rPr>
              <w:t>过厅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DF5B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830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8E4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AF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31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68F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B4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6FA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48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55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47761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F44B9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04427D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1003@2,1003@3,1003@4,1003@5,1003@6,1003@7,1003@8,1003@9,1003@10</w:t>
            </w:r>
          </w:p>
        </w:tc>
      </w:tr>
      <w:tr w:rsidR="002675A0" w:rsidRPr="001F2AC7" w14:paraId="12FB0F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D4AB9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7797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8C0AF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CDDA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200D2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A2C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BFC34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2E7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0B7E5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1678A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6FB8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D5E22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513F9B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1DD85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9C2AB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F311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AB99F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FA68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4494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B360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39F3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FB9C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844F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AA0D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9C55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4043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20CD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2842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5421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5160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A70F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D9C6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7385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988F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9706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893FF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C740F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8101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DE47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1DC0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3DB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7C1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266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BE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46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34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19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47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51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0E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7F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C223DB" w14:paraId="6E31E3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0EDB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C301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EB00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337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232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26C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9C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58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7F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0F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42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FC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2B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24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</w:tr>
      <w:tr w:rsidR="00C223DB" w14:paraId="29B638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06A4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8CE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9095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905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9F1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B85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EC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AB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A2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63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71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13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40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20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</w:tr>
      <w:tr w:rsidR="00C223DB" w14:paraId="289BDD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77EC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8831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A1CE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323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C58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CF7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B2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FF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A2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BD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8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20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B5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9F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C223DB" w14:paraId="69F448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A89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CEC56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8BF1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79C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2E2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2DA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55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68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04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68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21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C7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09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B5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</w:tr>
      <w:tr w:rsidR="00C223DB" w14:paraId="6D98B9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8DE24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E120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6BA1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EB2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308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AAE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A0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DA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E6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60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EF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81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13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CD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C223DB" w14:paraId="68D874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1575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AFB3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443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91C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B7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DB6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2C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497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4D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26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13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A4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81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A7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</w:tr>
      <w:tr w:rsidR="00C223DB" w14:paraId="0FC03A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F247A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476F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3ACC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835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9BB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0B8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C7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4B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4B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6E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D1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FC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4B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2C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168FAB2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83D94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3ADA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A656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099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30F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81C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F8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B5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A8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10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53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63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5B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56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C223DB" w14:paraId="7F4A22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A6C3B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AE888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7E54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4A1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0AB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071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45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D2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61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AA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0D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A9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4AE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2D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9D1B5A" w:rsidRPr="001F2AC7" w14:paraId="3C2FB7E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229AA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92C5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A677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F07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C4F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467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727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BA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C2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15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F4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5C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E1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AD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1F799A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0272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B50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95F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008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F76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2B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15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AC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37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36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45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5A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5F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/>
              <w:t>716</w:t>
            </w:r>
          </w:p>
        </w:tc>
      </w:tr>
      <w:tr w:rsidR="0010346A" w:rsidRPr="001F2AC7" w14:paraId="0A6398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4A98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9627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313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A05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2A2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17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00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6E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9C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68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4B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01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0F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78250A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D21B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429F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A24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31D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7EC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BC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F1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96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22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40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22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DBA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5B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1ADE4E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0E3CA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9EE7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D57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2F8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29C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9B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BF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197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CE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B0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D3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76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28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768A09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7EB04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C708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716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EBD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595F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65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47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11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4D9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C2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622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57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2C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</w:tr>
      <w:tr w:rsidR="0010346A" w:rsidRPr="001F2AC7" w14:paraId="0770A3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1FC5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9EB4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39E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990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FD3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21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D2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79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F3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97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78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E7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F1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073A6684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C86F7C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7B883A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2614B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50BF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D9D78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D4D9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6C95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66D1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8096A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20A5D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03792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DC82D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94E52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28AC1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FBA4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A75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D1AD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C73B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00E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2720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C682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55820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6B28A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D4E0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4B38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B768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7632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3B2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32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7F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D30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75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DD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BD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78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70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DCBF6C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B3B57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4511E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1004@2,1004@3,1004@4,1004@5,1004@6,1004@7,1004@8,1004@9,1004@10</w:t>
            </w:r>
          </w:p>
        </w:tc>
      </w:tr>
      <w:tr w:rsidR="002675A0" w:rsidRPr="001F2AC7" w14:paraId="6E2133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C6E47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6AD1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9A8C9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F686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25D79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AC7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01781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1E4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BADF9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5E96B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D8DB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2B891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9F5BA9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C12BA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B7231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CAFC8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47B87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B8D4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E6FE6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9D48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B6AE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1FA2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6DEA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935E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62C2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874F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CD6D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9DFA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5C75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CF48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DA10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87C5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7D34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210C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B94F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E914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0F7B4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8704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957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7CFB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85A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B65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C2B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67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AC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E9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39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D6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2E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17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8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C223DB" w14:paraId="79D28D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9A69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94F1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FE5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59A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442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509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57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D6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62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8D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F0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4E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46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37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C223DB" w14:paraId="59D271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5D9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C0CF7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45D7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2E9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998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CB3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B6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CA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64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1B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46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97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CB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23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</w:tr>
      <w:tr w:rsidR="00C223DB" w14:paraId="5C6FE7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80D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D044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A0EB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2F3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E5C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512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2D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07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7C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13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B4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69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12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3E4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C223DB" w14:paraId="7AFCAA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046A9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AC48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2516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A89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7C7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AEF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85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A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E4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8C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98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84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66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F9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C223DB" w14:paraId="7194FC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7B9D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146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9052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6F4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8AB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D53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D8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42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17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4D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6C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B9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B3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F0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25C8AA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9E91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F196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E515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471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223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8C0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1D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BC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C2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18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56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29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AC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00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C223DB" w14:paraId="619D80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4006A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4CC8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2414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EA1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43C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EBB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CD7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D3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67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07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0C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52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0E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A2C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</w:tr>
      <w:tr w:rsidR="009D1B5A" w:rsidRPr="001F2AC7" w14:paraId="44148CA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4C6BE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D4B0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D66D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EAB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7A0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FFD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F1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72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AC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D7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D5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7C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44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5D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55C7AF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63DB0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73E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3E7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5C8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715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87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80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3C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FC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2D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D6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8C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18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</w:tr>
      <w:tr w:rsidR="0010346A" w:rsidRPr="001F2AC7" w14:paraId="275A9E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BE82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4F0C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53A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70D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D9F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12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B0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EF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19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E3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7E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42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5B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</w:tr>
      <w:tr w:rsidR="0010346A" w:rsidRPr="001F2AC7" w14:paraId="47A5B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182E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8BA0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589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63C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E3F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B2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C8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24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DF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E0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1F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23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60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3EA22C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1DDB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91A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550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FD5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B13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F9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BE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85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0E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3B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9A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78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B4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</w:tr>
      <w:tr w:rsidR="0010346A" w:rsidRPr="001F2AC7" w14:paraId="07DDB3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DFA7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F07B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7D8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57B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0CD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B6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31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82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78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0A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9F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D9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6D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</w:tr>
      <w:tr w:rsidR="0010346A" w:rsidRPr="001F2AC7" w14:paraId="1004DD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4C3C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A7F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4C1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C1E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B3E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C8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49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45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E99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C0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7C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2D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64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25C1DA16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5B54B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D83870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F9EE3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3573E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D15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A36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C2F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032B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A4F5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7D05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070AE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CCA9F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A26F1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8D45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C2B2F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835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2CAE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0180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793C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CDF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5A97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C3BF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90E0A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25CC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3B495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7A6D1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90D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AC20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474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468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9E0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34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EC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8EC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CE7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ABC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48C72D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19DE1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69D13A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1005@2,1005@3,1005@4,1005@5,1005@6,1005@7,1005@8,1005@9,1005@10</w:t>
            </w:r>
          </w:p>
        </w:tc>
      </w:tr>
      <w:tr w:rsidR="002675A0" w:rsidRPr="001F2AC7" w14:paraId="497784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1D801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974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5F4D7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A9DB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F0B7F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53C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70B2F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688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8F97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0A4054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A722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A449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47444D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43530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49259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4D43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BD6C0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6885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0A0B4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EDB0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4DB7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4CBE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F756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7960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391C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CC6E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7619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69C6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A825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63D0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0536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CFED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98F8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2490B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00EA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DE3A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7C566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ADBF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6746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C075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2FE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B84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899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BD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C2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30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60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DE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F1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B4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FD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C223DB" w14:paraId="3FB057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B386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026E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4BE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7D0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BDB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83D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62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CB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AC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89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F2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04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7B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2B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C223DB" w14:paraId="4D19C5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B44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E455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80C3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9E8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008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30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D3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06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62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AA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05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E2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AF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68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</w:tr>
      <w:tr w:rsidR="00C223DB" w14:paraId="03625B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AB413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20C2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A573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BC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E69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116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77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9F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70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C1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34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E2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30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48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C223DB" w14:paraId="7519FC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6B60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540EA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32B4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F4F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745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42A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20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A1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27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CD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41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D1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3F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1F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C223DB" w14:paraId="789861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0AF68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FC47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046D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AB4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5EE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E72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26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C3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5C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E54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7BA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29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3E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8D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429B5D1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E8AE1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AE29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DD4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DA5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086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BC7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86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76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ED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28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01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45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35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F7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C223DB" w14:paraId="52FD6E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504C7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197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58F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B1F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54D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F5F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0B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22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5F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0D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62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5F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2C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B2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</w:tr>
      <w:tr w:rsidR="009D1B5A" w:rsidRPr="001F2AC7" w14:paraId="4B73EC3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80EA7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EAB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4B57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262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70B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A8C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77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EE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35C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FD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FC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10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5E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11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64BCB5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99E7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14D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564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15E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9C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9A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39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41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4E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7F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A2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A2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A9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</w:tr>
      <w:tr w:rsidR="0010346A" w:rsidRPr="001F2AC7" w14:paraId="30CD9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8280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392B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72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6CA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F61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34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D4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AA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F6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F8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88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31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97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</w:tr>
      <w:tr w:rsidR="0010346A" w:rsidRPr="001F2AC7" w14:paraId="5E4CC7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AA1D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ED07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0B4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2FC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9B2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D4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A6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95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82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E8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DA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24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35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6F7EDC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CBCD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5DFD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A3E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638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A60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29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D5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77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31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F5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62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87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08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58D739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5D2C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3283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B2B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01B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B16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64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6E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4C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63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30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AE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E4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41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</w:tr>
      <w:tr w:rsidR="0010346A" w:rsidRPr="001F2AC7" w14:paraId="3BA7FF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2786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28B1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FED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5D9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26D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F5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53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AF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A6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CD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E8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96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86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36FD08C7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9BB3B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467A49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CDFAA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1541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769A4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AAE3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AC5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0F741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661B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3E7F0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7C29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4B3A1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007BC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99E2E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A28E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8B6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2027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67F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EE84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0A56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57B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4E11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096B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FB8A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472A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386D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0CD7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6DC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0F1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B3A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06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7E1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DF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6DF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6B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EA9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2AA17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0232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4FCE4B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1007@1,1006@2,1007@2,1006@3,1007@3,1006@4,1007@4,1006@5,1007@5,1006@6,1007@6,1006@7,1007@7,1006@8,1007@8,1006@9,1007@9,1006@10,1007@10</w:t>
            </w:r>
          </w:p>
        </w:tc>
      </w:tr>
      <w:tr w:rsidR="002675A0" w:rsidRPr="001F2AC7" w14:paraId="09488D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5F510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3B58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4718C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DD73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5514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393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7C72D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475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2057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64F26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A2DB5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85DF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5A4F3C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E7D9A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4542D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2911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250EC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49F9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5B3FA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563F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928C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EA55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A2A9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81967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5128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424E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8685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6C05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CDBE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D567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B888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230D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9453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0E19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A2CF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B45B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7F9991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3103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26B6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D1D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5F2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4B6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A2E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5A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09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AA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64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8C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58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04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E1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C223DB" w14:paraId="3A7E01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ED05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A69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D786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16E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73E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AE9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51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CA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EC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4B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AE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AC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1C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72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753220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04E0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D6D2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072F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32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C68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AEA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36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1C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25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BA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30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CF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58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23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C223DB" w14:paraId="6924F4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24D5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E90D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6D84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4E0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844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1B0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32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3E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5D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908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93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92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7C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0D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070052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D0BF6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CC01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1359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21E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E63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343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EF0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73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1E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07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C2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67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FF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2F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</w:tr>
      <w:tr w:rsidR="00C223DB" w14:paraId="3914ED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930B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ADB9F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3ED0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91D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B0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392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23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BBE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E42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F59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7D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39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E3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26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C223DB" w14:paraId="028ABF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E3351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9B76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E063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077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25E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F53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6B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1B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5A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11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D0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3B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65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3D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C223DB" w14:paraId="2D5DCF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FFCB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ED31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43B2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ED4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C65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003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16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C7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2F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6A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6C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F6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93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0B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</w:tr>
      <w:tr w:rsidR="009D1B5A" w:rsidRPr="001F2AC7" w14:paraId="513BE06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DC7EC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7C7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57AE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843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030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805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E2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B3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2B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08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82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3E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B2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E3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93F80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DC44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F12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978B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973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840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D3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F7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0F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64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E2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E3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CF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3A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</w:tr>
      <w:tr w:rsidR="0010346A" w:rsidRPr="001F2AC7" w14:paraId="20886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417D8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8984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7A5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2DC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B53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2F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17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6A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69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7D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6B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D4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4C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</w:tr>
      <w:tr w:rsidR="0010346A" w:rsidRPr="001F2AC7" w14:paraId="7CDDD6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0F5F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8C37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37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C90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2B2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40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37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4F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32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8E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F7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53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B2F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2132B5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6B362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A461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F05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A39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835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15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131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C3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7A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E8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5F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76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75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 w:rsidR="0010346A" w:rsidRPr="001F2AC7" w14:paraId="521F1C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4AF6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A4E4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A9C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EC4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CED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1E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DD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69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52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E0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42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F3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BD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0E5E83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B0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4F47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3CC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D19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5FA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13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EE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FE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1F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970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7F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F6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A6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5AEFE8A2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8CF54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BC7C6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FE8DE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7DA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B8516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8D4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B26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4CFB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60403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8D51E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66E8B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AA41C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AAC78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B5B4D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E7E01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DBF5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1F0F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588C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DD0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308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627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812B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21A94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80ED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FBC1D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479E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064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DD3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200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870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E80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BE9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78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2CF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44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68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EB9A5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2029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DAD210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1010@2,1010@3,1010@4,1010@5,1010@6,1010@7,1010@8,1010@9,1010@10</w:t>
            </w:r>
          </w:p>
        </w:tc>
      </w:tr>
      <w:tr w:rsidR="002675A0" w:rsidRPr="001F2AC7" w14:paraId="654833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1E4C9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CDCC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5E804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D0B3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4704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6D9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E431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39B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23CE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DA7135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C5E1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220F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87C607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C4BEA7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D2EAC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5B38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516B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527B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0C0D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3B90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DF3C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CB4B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C96A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C994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00D8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63053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C431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7562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FD20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85C0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F9FC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31A5A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DDEE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C08F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10AE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B2C1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637B2B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9EF30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D89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5D5A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142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F22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CF2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A0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3B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B6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BA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7C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29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A1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7B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5BD3AA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AA3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D88D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710D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D20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2A1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220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E8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E4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78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29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3F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F0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39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C1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C223DB" w14:paraId="1A7457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83E5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D1D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A14E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1B6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C22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B64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1C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C7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A0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52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18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88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E8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C4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C223DB" w14:paraId="160B4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F8F0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03F3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6ECB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2FA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0BC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880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3D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07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19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02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4D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CB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D0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A5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</w:tr>
      <w:tr w:rsidR="00C223DB" w14:paraId="17A5F81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5E60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2424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51D0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80F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5FF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E5C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0A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B4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DC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53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6F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44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C9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BB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C223DB" w14:paraId="314372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2BEB3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B7AC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281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FCD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D38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B64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07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0B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67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AB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AE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81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18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AD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4F17B2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98BA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4531D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97A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45C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8DF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DEA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74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4F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AA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14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48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10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51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64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736CD9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1EC1C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DEA4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19BF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8CA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2B7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FB6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91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4A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29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DB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8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CB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72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5A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</w:tr>
      <w:tr w:rsidR="00C223DB" w14:paraId="54C2E1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1DF4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F497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2F7B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B6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B9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251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A7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C6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91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AF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75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EE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87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8F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</w:tr>
      <w:tr w:rsidR="009D1B5A" w:rsidRPr="001F2AC7" w14:paraId="06625EC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50336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1A1F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FFBA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68E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BC4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BA4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A1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58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9C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C9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1E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52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DE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C5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3E79DC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DAB7B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58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CA0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94E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C91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34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37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76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BD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2B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C5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EA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31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</w:tr>
      <w:tr w:rsidR="0010346A" w:rsidRPr="001F2AC7" w14:paraId="01A950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920C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7C5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18C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6A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585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42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AC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AB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CE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28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CF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6C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F9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</w:tr>
      <w:tr w:rsidR="0010346A" w:rsidRPr="001F2AC7" w14:paraId="4A8B5E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8FF9B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C9E2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B2E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2098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393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BB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6D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03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5F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4A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95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AE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A9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52DC7D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379B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0C09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91E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C21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848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94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69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5D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38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29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97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E8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B0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</w:tr>
      <w:tr w:rsidR="0010346A" w:rsidRPr="001F2AC7" w14:paraId="10BDA1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D01F8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7ACB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A5E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707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8AD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FD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0E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25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34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D7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89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45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BD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4D61E4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97EB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037A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412C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3C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903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94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6A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AC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24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D1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65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BC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02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3F8AFDFF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6A7E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3EFF9E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E14463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96AB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F1B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30D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BF14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B411D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1CAE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53157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451CC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753E9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EEB35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6403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F2A3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BBD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41CF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93A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FC8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D972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D85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706AD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BE87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0CEE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2340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6217E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ACD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E5D1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0D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7EC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7A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8BC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91D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51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384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A4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83F2C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2620E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C9228B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1011@2,1011@3,1011@4,1011@5,1011@6,1011@7,1011@8,1011@9,1011@10</w:t>
            </w:r>
          </w:p>
        </w:tc>
      </w:tr>
      <w:tr w:rsidR="002675A0" w:rsidRPr="001F2AC7" w14:paraId="2D485D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A9BFE9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31F5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55BAF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3AE8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7BBF2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C91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6B28A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883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30480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AD5C6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24EF7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C2A94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CA493C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831A1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44B51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5329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D38E7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D7EE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AB15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03659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D817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D694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BE27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2ADE3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CDE8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160A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65D7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D1DF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33DE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9E6E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D44F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B0E3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D626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5882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6070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7975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DF08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313EF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A547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729E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05A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F79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F12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9B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92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12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83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8F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82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E8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2A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C223DB" w14:paraId="328007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736E5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C91B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D7D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98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F98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000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2E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73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41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36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31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7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88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FA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79D089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569F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E610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D039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06F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62D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B10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FB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89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BE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39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97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42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B7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A6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C223DB" w14:paraId="5E7B7D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48764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D932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019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435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37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004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60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FD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19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DA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44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92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CA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B9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</w:tr>
      <w:tr w:rsidR="00C223DB" w14:paraId="16F6F0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988B2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F71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B7BA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3E3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2F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6D2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FB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79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94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07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6D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07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1F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64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C223DB" w14:paraId="6E0CB8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871F5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C9AD0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106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6CF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383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58D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329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09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AC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C6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02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6E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2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BA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74E3E8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96DC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9644A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4021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14D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AE2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85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FB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A3A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5B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0B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65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A4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526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50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6ED888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A718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24E3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0603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7E0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FED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5F0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03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52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55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DF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F3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94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04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2F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</w:tr>
      <w:tr w:rsidR="00C223DB" w14:paraId="24E946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F65B9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3BCB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A52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F5E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3D1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475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80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C4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20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3D9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A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2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A1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22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</w:tr>
      <w:tr w:rsidR="009D1B5A" w:rsidRPr="001F2AC7" w14:paraId="2241EAA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AEB2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CA0C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1733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E25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655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46C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B5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B9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70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BC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9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5D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9E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93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2C59D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D496D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C4F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6FD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250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B82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33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7A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C1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8B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AA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75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68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80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4CD3DA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B8B6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D79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17D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6E9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769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25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5A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26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9D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C1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57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7E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F2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74FF3E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7EC44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C48F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7BA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485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74C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45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02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7A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E5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40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42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78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FE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38687D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B3E1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A6F8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60A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702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69A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74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44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8D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5F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A2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90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CA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FE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6A49E5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1343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E1EC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F22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74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799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82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74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AE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CA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A4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21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BA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EF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</w:tr>
      <w:tr w:rsidR="0010346A" w:rsidRPr="001F2AC7" w14:paraId="7080E5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5B43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B85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090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306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9DA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A5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FA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3C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4ED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20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DA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57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96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BF52874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3E67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1DA603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76799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2347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1D6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AC80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A82DE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F4BD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23EEA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870E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0810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131E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7BC8E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D6149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DFB4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5B01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137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7241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141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C6B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8B9E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F0AD4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347F6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BD74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64107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D854F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02FE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A257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B50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8B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D66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A5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B0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EB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1B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0B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AF171C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1925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CC33F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1013@1,1012@2,1013@2,1012@3,1013@3,1012@4,1013@4,1012@5,1013@5,1012@6,1013@6,1012@7,1013@7,1012@8,1013@8,1012@9,1013@9,1012@10,1013@10</w:t>
            </w:r>
          </w:p>
        </w:tc>
      </w:tr>
      <w:tr w:rsidR="002675A0" w:rsidRPr="001F2AC7" w14:paraId="2F9B33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A7A9B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1FC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FA317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9645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9B7F4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863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7CAC4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A71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BADC1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4E3D1B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0D634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6818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D3DC9B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2E181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51D85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68B6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7FC96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EA1C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21B7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3ECC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FA4F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8C90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448C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938F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BFFF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6F66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7A13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F8B4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ED84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C833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3E51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8C86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DB71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4ED3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DB30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A993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60C12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1C02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6AF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104B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E49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2D0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008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AD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02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1F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88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13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20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FB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7E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1C43E5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0A6E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0CE0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CCD0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1F0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6A3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D06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4C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58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B0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D4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35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91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98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D8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C223DB" w14:paraId="26EA47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588A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7F2A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4492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84E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997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C02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E1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CE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E4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06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79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C9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A7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DC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</w:tr>
      <w:tr w:rsidR="00C223DB" w14:paraId="66AE2E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C475F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DBD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4EF0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272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0AF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6A3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EB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46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E0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31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AC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41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3A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88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C223DB" w14:paraId="11FDAF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3265F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7F48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1A79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756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EDB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2C5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6B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2B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68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3A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8F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8A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27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24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C223DB" w14:paraId="2D4A08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403BD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3C2D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6FDA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F10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FFD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C9B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FF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B7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91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58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27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C3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FE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C4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561CF9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2B514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AA67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1764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45C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BAC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7A5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23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29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4A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71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6A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44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C4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67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C223DB" w14:paraId="4F431F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A0BE5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32CA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4F81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E09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7E0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A24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0E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5F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F8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E5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48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50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22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55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9D1B5A" w:rsidRPr="001F2AC7" w14:paraId="7FA1961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1E78B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A783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2F7D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A40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023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5CD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D0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1B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28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8A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EA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46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7D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C3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0A0504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8591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E5B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3C5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A64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DDE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42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2A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19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E8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D01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85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84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F1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</w:tr>
      <w:tr w:rsidR="0010346A" w:rsidRPr="001F2AC7" w14:paraId="6F9DA9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844F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3A8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15C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C21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850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08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09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AC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C5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5B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A5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E9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4D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14:paraId="51E4A4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C288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CAB1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BC9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B26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F97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FDC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9A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A7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92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09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59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F1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E0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10107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5A9A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A065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22A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568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80C5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E7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48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50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1F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63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F0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4C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ED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</w:tr>
      <w:tr w:rsidR="0010346A" w:rsidRPr="001F2AC7" w14:paraId="04A9A9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953AA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9250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EC5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81D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915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B5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71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E6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D7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FF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37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6A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6F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</w:tr>
      <w:tr w:rsidR="0010346A" w:rsidRPr="001F2AC7" w14:paraId="5A009F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BF03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BA27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5388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75A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131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B3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BE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E9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C8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94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22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B19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5D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6500E008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241A5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9F8671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F5A0B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22D2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EEE8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3E91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1DAF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6923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7FBD5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8FC9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8835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D1307D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1FCE2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34269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9AE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916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9EBD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A2E4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9E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E269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B30B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58CFB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25ADC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537D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89E3B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F1F8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93EF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70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ED6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454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9B7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5E8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43E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46C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4A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55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E4FEE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FDEBD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4DB61B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1014@2,1014@3,1014@4,1014@5,1014@6,1014@7,1014@8,1014@9,1014@10</w:t>
            </w:r>
          </w:p>
        </w:tc>
      </w:tr>
      <w:tr w:rsidR="002675A0" w:rsidRPr="001F2AC7" w14:paraId="081DEC2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72ADF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8AB7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2763D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E77B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27E7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9974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1D840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65A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6E3CC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0AD439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9F39A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34DC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CCE992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96B0A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FC592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F4935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C4711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2E04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D2359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DE39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1624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568F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86D4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5E4D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8B29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93F2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96AD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50E4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2896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2DD75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ACA9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B06A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B21E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40E18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9CC7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4EC6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37469C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60B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5A0A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0062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99C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7F8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F8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B4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07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DF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49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78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0E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78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F3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C223DB" w14:paraId="2091F3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3C5C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6DD9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017E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244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96A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BAB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9B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73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B5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3D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21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3B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4A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DA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C223DB" w14:paraId="29C2EA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07F7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6903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71FE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F31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C03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790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EC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64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37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C9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55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8E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1E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DF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0B336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BC7AA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9C3E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DB5C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3A8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D5C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01C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6D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B2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6D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4A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40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3B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CD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FE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223DB" w14:paraId="7CFA15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8F61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4BB6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60DF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3D6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C28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532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4E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31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47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2C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BE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C7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28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03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</w:tr>
      <w:tr w:rsidR="00C223DB" w14:paraId="4ED6CA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26F00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1E29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E12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A43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DFA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7D6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62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F6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FF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2A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2F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15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3B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7B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C223DB" w14:paraId="0FC838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388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62E72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A595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27C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2CA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2F5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9D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C7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32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96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09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3D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79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38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C223DB" w14:paraId="71594A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37971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B406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3092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33D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A1F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644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FE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A0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57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B9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7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49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91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AB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2DFF4D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9C6A2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0033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7907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F31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056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E39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63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48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34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88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AB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28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2E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9E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C223DB" w14:paraId="3DA49D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5BF4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77F4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B808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E36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E37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4CC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37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2F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D4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34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26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EA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D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A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2637DB1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4211F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9522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19F5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BED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DA0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017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7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96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0D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CB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22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12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128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B3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7AF22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DC0FF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E3D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CC9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0ED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ACF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D0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6D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AF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63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E2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BF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A3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84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26642F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3CBE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3303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CB3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C3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4D0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B4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2A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C3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36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9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1B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BD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04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029955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1AF6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2170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AF6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066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2ED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BB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4B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D7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7F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0A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B3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FC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BD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D9CA9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511E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C2CB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C9E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2F6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D1B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0F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5E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E4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62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9B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EB4B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3B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23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</w:tr>
      <w:tr w:rsidR="0010346A" w:rsidRPr="001F2AC7" w14:paraId="501897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5F13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4B57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327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937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195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CB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B3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9C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E4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FE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582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30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2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</w:tr>
      <w:tr w:rsidR="0010346A" w:rsidRPr="001F2AC7" w14:paraId="779B66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3F4C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157D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2E6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5C7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31C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63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FC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DB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FC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C5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CD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52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A3F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FB6C95C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C6289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57981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71FFF2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4C81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2D311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1EA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57B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65C5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53C0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101A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16729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101E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6328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23E28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B5537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0E0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1F65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3CE3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A8AF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2ED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FBAF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24B5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500D2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2520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37768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CA16A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475D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A6DA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C6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BD7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7DF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FAC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49B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8AA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3F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5E5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1D99C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4D6B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1370C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1015@2,1015@3,1015@4,1015@5,1015@6,1015@7,1015@8,1015@9,1015@10</w:t>
            </w:r>
          </w:p>
        </w:tc>
      </w:tr>
      <w:tr w:rsidR="002675A0" w:rsidRPr="001F2AC7" w14:paraId="6C39C1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65A01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A649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B212C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83EC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DD3F3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1D8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0A262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6D8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1C47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F4D0E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E6E68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E7E32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EC2C17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445B9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D39C1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87FB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E95DE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39A5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04E36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3F00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C3D0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EBC8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3E96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5DE42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6289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0BD9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6A5B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8F74F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6A5E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988DD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7B23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D2B9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F305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BED26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9731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0CE0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7B90C7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6C0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560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EE0C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1D1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34B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220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70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31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70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1D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3A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84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B1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8E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C223DB" w14:paraId="048733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562C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BBA2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00FE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EE6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18E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2DD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24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1D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21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A3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5B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16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19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6A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C223DB" w14:paraId="00111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2E2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7707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34A9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090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D8A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1D4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53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7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80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E1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E4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11D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E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90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7DA7EA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D221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1DF5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2E8C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9B7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4DD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E06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10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29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3D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51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F9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91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D2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75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223DB" w14:paraId="328259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B37E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C2AD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CA4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4CA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C46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26A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C4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48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FF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E2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D0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F8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3D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1E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C223DB" w14:paraId="4F29EE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BF5C8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D01E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DEAF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C7B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048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37A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3F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1F8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6D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69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E9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33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34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8B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C223DB" w14:paraId="6E8A89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A5B98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B7DA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07B6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B3B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398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14C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3B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61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FF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F2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31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43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F1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13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C223DB" w14:paraId="6C0C8E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4821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0576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594C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8B2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2A0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BD9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9C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72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8E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495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9A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84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AC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51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7053CD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0D8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FAC1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9783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6E1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24C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8EC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36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26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50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4A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11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65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4D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FB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C223DB" w14:paraId="0D2FC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0AD5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F8B3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D6FB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471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B3A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20C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D3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CD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F2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1E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0A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2C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F67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32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7D0AF21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C52C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56BB6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0435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47A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CAA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642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4D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30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3D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21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B0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33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78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BD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3E16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6486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46E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247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64F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9BA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0A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DE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B2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44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322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70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63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AE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</w:tr>
      <w:tr w:rsidR="0010346A" w:rsidRPr="001F2AC7" w14:paraId="540E40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E880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5A18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387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A94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E14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8E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97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7B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A2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03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CC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CB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B3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3C6FED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614E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BD11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0E8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8B0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D3B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BE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B0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1A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D7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1A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91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84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5E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042B6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944C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FE76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DFA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AC3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5D5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93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F2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5D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A8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8C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9D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F4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DA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07C43E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1016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F8CD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B8F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C97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9B6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D0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0F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47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74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76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9A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2A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FE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</w:tr>
      <w:tr w:rsidR="0010346A" w:rsidRPr="001F2AC7" w14:paraId="13D6F6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9569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BD2C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1A9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9EC9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5ED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7A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9D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7E7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53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7E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290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FF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25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38AAB2DB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2EDE2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9C5CB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9EAF0E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E71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3B4A7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4832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789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69CE5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1DDB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7081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DC15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0D163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1A47F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46F47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1C7D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CDC4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C978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F047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A45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C397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6AB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2E39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9157A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AB27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274C6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ABE33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790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A17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05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E4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38D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778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3CF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499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DD6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99CA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1EB68E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1A371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C0AE4D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1017@1,1016@2,1017@2,1016@3,1017@3,1016@4,1017@4,1016@5,1017@5,1016@6,1017@6,1016@7,1017@7,1016@8,1017@8,1016@9,1017@9,1016@10,1017@10</w:t>
            </w:r>
          </w:p>
        </w:tc>
      </w:tr>
      <w:tr w:rsidR="002675A0" w:rsidRPr="001F2AC7" w14:paraId="3F984D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2386B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2C69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B9284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A358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570D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A87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4BB87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76A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050B8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A22B16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3528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2949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FAFC28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8772D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F0E1B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0510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010C5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3A2F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CF1E5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BD62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4961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F32C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C7D5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2875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003A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B9FEA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B41B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48BF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9E94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645B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E6FC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2F26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9E30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6A72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784C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E42B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00F4DF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BF84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1C44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34F5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70F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EFA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A76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8B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30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D1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E3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10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A0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11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19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C223DB" w14:paraId="74921C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27E59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FB06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FC0A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EA0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1AC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508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CF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92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00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26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3A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75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BF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20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C223DB" w14:paraId="4B8FE2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5B43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F59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AB36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1D8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4DA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A74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4D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28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58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97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CD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EE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9E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8F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</w:tr>
      <w:tr w:rsidR="00C223DB" w14:paraId="676195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F3BD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255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1FE5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65D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7AC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C83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72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2D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7E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72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4F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53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39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FA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C223DB" w14:paraId="6D7401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B2AF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F1FFA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98E8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D70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095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26A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A5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97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96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34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BD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B3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AC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9D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C223DB" w14:paraId="61EBD4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0B22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700C8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DD9B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CA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975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0FF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64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0F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23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F0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3B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F2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54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42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17998D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30FC9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5DDC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90CD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EFB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3D9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C60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21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AB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B9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C9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E9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24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2C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5D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C223DB" w14:paraId="241549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DFFBA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62E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FAB6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CD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F6F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34D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DD6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30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FD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E6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F8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227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51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07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</w:tr>
      <w:tr w:rsidR="009D1B5A" w:rsidRPr="001F2AC7" w14:paraId="553779C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A7F86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F1BE0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928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9B8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18C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7C6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05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66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C4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E8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D6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42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66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88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488768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7BEC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FB3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1F74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801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38F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02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F1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38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85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3E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03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12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50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</w:tr>
      <w:tr w:rsidR="0010346A" w:rsidRPr="001F2AC7" w14:paraId="2A1ED3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D3194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CDC0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1FD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E40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10A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66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12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99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4F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DB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48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CF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5D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</w:tr>
      <w:tr w:rsidR="0010346A" w:rsidRPr="001F2AC7" w14:paraId="62D41A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41B6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B6FF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350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82C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207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74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B9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6E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27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44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C4E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CC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85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0C6D50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631D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3F7E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B16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244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3E8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D2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FD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33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A6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0F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04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68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7AA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</w:tr>
      <w:tr w:rsidR="0010346A" w:rsidRPr="001F2AC7" w14:paraId="5C17C3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6E48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992D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40C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665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36E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65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1E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63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18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CA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EC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B8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FA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</w:tr>
      <w:tr w:rsidR="0010346A" w:rsidRPr="001F2AC7" w14:paraId="26356D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24BA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D395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E43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F8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A7F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94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C3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B1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EB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F5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77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90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BD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6AAB1677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A6C17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89C45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3F54F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AC5E0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9F1C0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28A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8DDC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B1878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A9AE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915CE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75213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58FC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E04C7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E2FA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9EB5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B9E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44C6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43CF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4EF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9A5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8033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8FA2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47D2F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6AB43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8788B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943F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070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DD8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98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B86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0FE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8A6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728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8E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017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CC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F4FB9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911E5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45C074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1018@2,1018@3,1018@4,1018@5,1018@6,1018@7,1018@8,1018@9,1018@10</w:t>
            </w:r>
          </w:p>
        </w:tc>
      </w:tr>
      <w:tr w:rsidR="002675A0" w:rsidRPr="001F2AC7" w14:paraId="6CB20EB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653E8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BA29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388E5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A38A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1C920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AA5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63304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487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814C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52AAD2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EAE543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9F51D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ED0EBC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B1ACA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1F7EB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D095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6B7CB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C179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414AD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16EF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B483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EF05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77C4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7392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8A86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1F87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701F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44FC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6663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BC6F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C9EC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37F0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DD1E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9EC3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7283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F591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BE073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0FE5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B30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2C6A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C76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981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28E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59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51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FE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2C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9C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78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51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CD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C223DB" w14:paraId="4A470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DCC4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19FE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FFC9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921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977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932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0CA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0D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5F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A4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19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AC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EC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57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4079A7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62A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1C34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DBDA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2A7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584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3AF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10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B1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44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22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2E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AA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39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CB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C223DB" w14:paraId="4FB4BC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A6F1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4344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62B6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B33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936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D4A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6B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EF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04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E1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A2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CE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30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35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C223DB" w14:paraId="1A7158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B514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985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E87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309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00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883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9F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C2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B8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4E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79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31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A7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DB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C223DB" w14:paraId="1DF1C55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A2FE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B747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267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07B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5F0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3FC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A1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C7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88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1E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87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C9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9D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F6A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223DB" w14:paraId="0BFCFB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D81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BFFB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9704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09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4F6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F1B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EC1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DA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0A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90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3E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F7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D6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95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C223DB" w14:paraId="6B8DF7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50052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157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8998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728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579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D5B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3E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61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C6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07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DE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96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6B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43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C223DB" w14:paraId="2BE0A6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5BBF1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F939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D58A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EC7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6A1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2B1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79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9A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D8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0A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9A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1F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BE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BF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223DB" w14:paraId="4445FA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529D4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6788D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9DC8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EE0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34D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3F8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5C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82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3C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34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43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88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D4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EE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9D1B5A" w:rsidRPr="001F2AC7" w14:paraId="360F24C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9DE17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F238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33D6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4A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F3A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AE2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38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CE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01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3B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0C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85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C0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22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68D1CE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230B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E1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0CE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E8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6A0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91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C3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8F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10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FF9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39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5C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EE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3147A5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DFA3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5FB1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E37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CB4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270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DB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CC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F1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A4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BA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09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EF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991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</w:tr>
      <w:tr w:rsidR="0010346A" w:rsidRPr="001F2AC7" w14:paraId="1EA3A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00DF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3CDF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22A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542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98D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DB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CD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68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A2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7C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98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A5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63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6773615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596D9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EE20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2C1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994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37C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C7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17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0E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D6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B9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18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84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F3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</w:tr>
      <w:tr w:rsidR="0010346A" w:rsidRPr="001F2AC7" w14:paraId="05868A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96DF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C869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4B5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1F4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EA7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E2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E02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DD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83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7E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41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3A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DD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</w:tr>
      <w:tr w:rsidR="0010346A" w:rsidRPr="001F2AC7" w14:paraId="07A34D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EE9A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641B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332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602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9DF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3E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5F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D0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3F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E3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1D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8C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99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ED39727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9CB7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5A7FAC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E0AE6B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901CE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B1C88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77B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5324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65A5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93C0A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5309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ACDE2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45A3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AC8A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37736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53EA5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32D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9227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CFB0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687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D96F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517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7036A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EC4F5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0594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D349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B0AF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5ED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E85C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62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84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651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5EC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8A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D64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7F0E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A87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7EF904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0E9B9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74691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1019@2,1019@3,1019@4,1019@5,1019@6,1019@7,1019@8,1019@9,1019@10</w:t>
            </w:r>
          </w:p>
        </w:tc>
      </w:tr>
      <w:tr w:rsidR="002675A0" w:rsidRPr="001F2AC7" w14:paraId="18521E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7E211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79B5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A000F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12CA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B4D0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B6A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66F0B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AAB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FA3F1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79775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878C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BF5E77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97B6B9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9B997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619C4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592D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CEC7F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9959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4B787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8A40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968B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271C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45FC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AFF6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4EF6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12C3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A261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4916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B141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E202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5412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24B9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ABD7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26CD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7722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13964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6548C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412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3A28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FF48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4E2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560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47A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07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1B9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17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4B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46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55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E5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F7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C223DB" w14:paraId="5A45AD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808D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92D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CF75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8AC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72E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7BB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B5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8B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3C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AF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40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AA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16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2F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5AF2ED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51C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B3D8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4BE3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2DB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18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5AC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A1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9D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86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17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68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B9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E0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03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C223DB" w14:paraId="7B4715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5F2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6589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2789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844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2AC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07D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DA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49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F7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26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FE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45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F6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C9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C223DB" w14:paraId="646F92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FAAC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775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D3A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1B4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76F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1FA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D0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BB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4C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91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DE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E9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FB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FC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C223DB" w14:paraId="521868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54787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9E55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FF72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993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2F4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10D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95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15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9D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ED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20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75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A4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FA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223DB" w14:paraId="2FE28C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04FD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319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AF20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2CB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513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D3C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FB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81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DCF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67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7D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E6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15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29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C223DB" w14:paraId="4CFD43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3FDFC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797AB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57DA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01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06E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FBD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08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90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A1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58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72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CB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1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9E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C223DB" w14:paraId="044785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BD2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248E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376D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32D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F5D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1DB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72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A0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6D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56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CF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6A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22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41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223DB" w14:paraId="15FACA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A65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7C45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40D6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313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CB2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6C5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95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5C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5D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C4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6A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6F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87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7C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9D1B5A" w:rsidRPr="001F2AC7" w14:paraId="128925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37062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42A3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3E5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C68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654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FDD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8C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A1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E5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01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A4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E45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631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DD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3B9AF1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8133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54F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45EB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257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BDB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63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41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61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95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D1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9C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39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41F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</w:tr>
      <w:tr w:rsidR="0010346A" w:rsidRPr="001F2AC7" w14:paraId="7C31ED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D36D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D157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73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E71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EB9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968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66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EC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D2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2B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17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6F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7A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762914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A3EC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65CE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644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ECE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E25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9E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86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55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5D0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52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9A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EA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E2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6A910A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DC7D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9597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98D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024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1E7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AF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7B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44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DA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7B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21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AE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59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</w:tr>
      <w:tr w:rsidR="0010346A" w:rsidRPr="001F2AC7" w14:paraId="2DC196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C82D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3B62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037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EFC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78D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BE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D3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8D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9B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C6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23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F5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41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</w:tr>
      <w:tr w:rsidR="0010346A" w:rsidRPr="001F2AC7" w14:paraId="3C5F7D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C291A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BB94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060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196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70A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1F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FA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19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F5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3D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E9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A9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E3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65ED632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A703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4BFA3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CA860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41B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816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AF88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C69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55C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26F2E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422C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1887E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462CC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3038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EB531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E01AC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155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B368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861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A2C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1CB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3A20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0CCA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B6F66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A90B5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221CE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BCAD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84FC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995D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CE9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4C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5B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CA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C9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E3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93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913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3D8D26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2464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275AF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1022@2,1022@3,1022@6,1022@8</w:t>
            </w:r>
          </w:p>
        </w:tc>
      </w:tr>
      <w:tr w:rsidR="002675A0" w:rsidRPr="001F2AC7" w14:paraId="7C227B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0B8C4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0A29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3A097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A11D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DA54D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AF9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B707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CCE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21E38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D157B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4CB3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53B8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D95A25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42ECF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648E3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0DE1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444FC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4523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2DD2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ABCEF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03F8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2482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6004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5083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937A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86C9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B9B4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1B1C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D690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3B7B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BD6D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1D337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D569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00D02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F33F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8D6C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74A7C7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BB4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382D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E71C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ECD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256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478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DA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DEC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51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16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C4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31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95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11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67A922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9152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CE551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2080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C2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67B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EBC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5C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05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3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64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51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05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65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F5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0D3AEE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72BF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D909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F5F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59B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72B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D8A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7F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2C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5C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9A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A2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20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06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62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374D03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E6B3E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0E24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4FE6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09B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D52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913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DA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B6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E5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90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F8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69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E0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E4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0B252D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98A09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508F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58BE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3E7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CF6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0EB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8E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D7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FC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51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05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36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E6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0B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1C4D0B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5D777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DC81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1A70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139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626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95F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43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8D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62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E4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F4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D8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AC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7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24B0EA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C518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6AE6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CE58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D62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949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5D1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C0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C8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1B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85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9A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DE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56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D6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26E132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D79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CE65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DDA9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6DE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81D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30F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1D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61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94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30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53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B7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5A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77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0AC369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8B82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D4BE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4B9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27B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BA5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5C5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D7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FB9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67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D9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6E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77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04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20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48EFCA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AA2C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45D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320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E29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EB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661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D7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11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34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82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0C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98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CA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5B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4C8734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B00E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F85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70D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6B8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B9C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71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B0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06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F3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19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06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E7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11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5015DC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0045F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87A0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F51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273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9A9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08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F2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9B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B0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E6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27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DB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8A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1A3BB2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47DD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C333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683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FA5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3B4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90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10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DB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02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93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75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4C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E3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496E60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28B7F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75DC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527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AB0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793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64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F7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95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49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5F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CD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C4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2C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511743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051F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475B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424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AC0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9B0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D6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B4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79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4E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A2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03B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B44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A2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3E9D68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9A2C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7001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C45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25D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C74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1B2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96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9C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A4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E8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80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B5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BF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7B38FA6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1306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9A975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ACBBC0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AB71D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A3A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726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F6E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6C3F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BC1F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05F84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E888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DAF7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5717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1CA7E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62937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F7BA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72C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CAA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2E7E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817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545B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6FA9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B4A34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B3DE5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CC48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08C2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51B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E47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79F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F1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CD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F3D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10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AB7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0E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077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7D978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8DC8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5AC8E4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1023@2,1023@3,1023@6,1023@8</w:t>
            </w:r>
          </w:p>
        </w:tc>
      </w:tr>
      <w:tr w:rsidR="002675A0" w:rsidRPr="001F2AC7" w14:paraId="5E5850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CE5C85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2D2A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98E50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2D0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970E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48B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DB02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99B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23E6C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5524C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B0F00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B6844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7BB685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5E089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53C7E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8C47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067B2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034A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E1CE0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AB69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ABD7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2F0B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A8E8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B95C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DFC7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0C114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0217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0CD6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526A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C9025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6C123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2669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6C70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E7AB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76FD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95F8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09177A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94C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330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6D7D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344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6A8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D62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8C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68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C3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CC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50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B8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D06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6F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46C5AC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EA42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7D116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2CD4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A03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8C0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05B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CF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61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77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98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22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25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DA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86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16ED68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7EBD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F9EF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1B62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6DD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5E8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EAA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C3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70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D9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D6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AD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9D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78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CF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0E661B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BC0D1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4DEDB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5433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0AE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4D1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CAC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A3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49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E7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4F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20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4C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98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5F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 w:rsidR="00C223DB" w14:paraId="0F53C2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29CC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9874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76E8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92D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47C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A70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44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77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CA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0F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D4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E6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AB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DE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358C11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E66A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C5417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D3B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AF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044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4A2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8C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9D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71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C6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BB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B55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04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95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33EC0A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840D3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FB88F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35F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DDE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1ED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794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54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435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81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B6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3B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49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77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19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175972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5E0C1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340D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AB06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E24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AFD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47E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3A5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EA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58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0E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20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04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AF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EE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4F4F58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801C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B5C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06F4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AD6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F84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845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14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79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8C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64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E1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01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23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5A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7801D3D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648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390F8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47B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E29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A04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B45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08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01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C69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DA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86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27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EF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4C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62D10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84AD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D4B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E8B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362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7DB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B6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345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22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68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FA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1D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5D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6B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3FB372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02B7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049F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1C1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263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076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6D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64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D6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3F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4E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4C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3C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91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501CB4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99A7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74B4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FB5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AB1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F98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30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5B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C9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C7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32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CB0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3E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29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15B310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C462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D642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7CF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D6B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B22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F4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83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27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4D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7C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5C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2E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75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2197ED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7008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0B6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19D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649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635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B3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C1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2B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7FF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CF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ED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8EB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25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1DA968F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F85C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CD4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E05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C16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58B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10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44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BD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CD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25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32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15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AD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72D9305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F7D5F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6DE9E0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B2260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695A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B500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3839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CDD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8BEC5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F7A08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D60E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4698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D924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E526C3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0DAC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712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F83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A69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71E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963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F7E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07B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61878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99FB3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3CB3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4B254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E26C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9B54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B6C6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C96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AAD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EBC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F98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8D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74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52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5B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745727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B16CF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ADB6AA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1035@1,1034@2,1035@2,1034@3,1035@3,1034@4,1035@4,1034@5,1035@5,1034@6,1035@6,1034@7,1035@7,1034@8,1035@8,1034@9,1035@9,1034@10,1035@10</w:t>
            </w:r>
          </w:p>
        </w:tc>
      </w:tr>
      <w:tr w:rsidR="002675A0" w:rsidRPr="001F2AC7" w14:paraId="0B3349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464AB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CA9B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F6BE0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4B40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DB9E8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720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ECD10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133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A3A1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56341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DD945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51617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4D4B05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3D069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9F44E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430D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71409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73D4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8628D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91FA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07DA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01087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EC22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B34D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74B2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A638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99FA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E2FD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D4B9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940C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6441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E281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544D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DB17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DC3C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ED515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021E65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A67F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385B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712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BD8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55B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3C8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9F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3C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60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13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37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59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39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B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C223DB" w14:paraId="22E881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F0FD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F5F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409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451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FCC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3D4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12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A3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0AD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DC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E3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5C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C3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64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C223DB" w14:paraId="43BBA6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CAD04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A426B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DA0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408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57E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FC6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0E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80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DE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CA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52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5E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F6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FB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C223DB" w14:paraId="2DA531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D27E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07D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DBF1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7EC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8B3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1C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51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0F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25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74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A6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C0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E0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E4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7161CB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620A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734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51E0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D5D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0FC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12F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E1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A5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CD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7F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00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84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61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37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C223DB" w14:paraId="6D9321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D8F44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F1B1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EDAA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82E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0AD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414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47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D3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0B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3F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2E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96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8E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99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</w:tr>
      <w:tr w:rsidR="009D1B5A" w:rsidRPr="001F2AC7" w14:paraId="6A76DE9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4E7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C66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3985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EE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AFC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C95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87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07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0E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6B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EE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A5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80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8F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437FCD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5CAA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D32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2C8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B06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3A6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89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D7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/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DC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84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63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52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93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18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</w:tr>
      <w:tr w:rsidR="0010346A" w:rsidRPr="001F2AC7" w14:paraId="6D11B0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242F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08EE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7B1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7C2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F21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AA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B47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6F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D1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12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C6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11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B8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7C7E04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B38E4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6F55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DF9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C6F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D0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77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4C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64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54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84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E2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54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4F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2A959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6FEDF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960F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9D9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94C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EFC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F9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91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77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0E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/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FF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74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FA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DA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22</w:t>
            </w:r>
          </w:p>
        </w:tc>
      </w:tr>
      <w:tr w:rsidR="0010346A" w:rsidRPr="001F2AC7" w14:paraId="0B7824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8EBA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4DE8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A97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925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DA2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B6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71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E4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45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19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br/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B8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84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C4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br/>
              <w:t>18</w:t>
            </w:r>
          </w:p>
        </w:tc>
      </w:tr>
      <w:tr w:rsidR="0010346A" w:rsidRPr="001F2AC7" w14:paraId="1E4338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1BD92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7551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705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486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2FC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3DE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E2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D4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D1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67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D9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C0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CAB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13CB3215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81D61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4D08CC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576AA7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A35B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9F24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078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E26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5000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2A9F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3947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34183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0FEB4D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6CE52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9F56A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CCA7A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786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56ED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AB7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3121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9F22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B3D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26ED5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6C56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E4F3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9255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DDF6A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B72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253D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CB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192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AE1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5A9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EE4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DF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1B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AD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FD064B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694D7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CED50E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1039@1,1038@2,1039@2,1038@3,1039@3,1038@4,1039@4,1038@5,1039@5,1038@6,1039@6,1038@7,1039@7,1038@8,1039@8,1038@9,1039@9,1038@10,1039@10</w:t>
            </w:r>
          </w:p>
        </w:tc>
      </w:tr>
      <w:tr w:rsidR="002675A0" w:rsidRPr="001F2AC7" w14:paraId="19415B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B45FE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EF25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339E8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5F10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D15D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2FE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941C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441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AD7A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AE7CEA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21B9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9A9D7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98D8FE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96988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E2576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3FF1D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2CD23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A5CE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AF59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C7C5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C17A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339AD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8D12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D6A8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C022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B4E7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ECD5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48DB8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A77C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0D2F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971B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6C779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483D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3B55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08E5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1813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399A90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EF16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1FFA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9A4E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EA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E43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417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30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BC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24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A2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3D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1E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CC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89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0DF08C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3EE8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39D9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0B7B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5B5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B73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116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76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31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60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40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6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2C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E2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D0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5ED5D3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2613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8E2B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190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F9C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A53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E50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1E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E5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04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1E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4C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70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D3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80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C223DB" w14:paraId="1414AD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1C7E0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B70F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983D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33C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898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2BE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93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1A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2A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C8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F8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34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8B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6D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C223DB" w14:paraId="4E17CD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EE10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CAC7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1AEC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B7F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4D3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DE7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B1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82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6C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C2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1B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38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44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2E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C223DB" w14:paraId="52F747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24B8F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D79C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DD97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60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296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767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CE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25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15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A4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91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FA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BA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33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223DB" w14:paraId="197863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7E2A4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29A60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8DF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B4A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9BD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684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AE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FF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7E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97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FC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61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A0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72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C223DB" w14:paraId="055F5D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974D1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50F6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C7DB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ECD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3B4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FBF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5F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35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71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10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53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CC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D4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D5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9D1B5A" w:rsidRPr="001F2AC7" w14:paraId="0434129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90888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D259A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6B88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30B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4FC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FC9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B4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11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B0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19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17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A0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BA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C4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72BE5A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8D1B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224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2FC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0D4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F03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42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E4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0C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3E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E7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7B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A5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94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</w:tr>
      <w:tr w:rsidR="0010346A" w:rsidRPr="001F2AC7" w14:paraId="0F9C8C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BA8E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C62A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0FF8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893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0F0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13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14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F5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E1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E1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75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9E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65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14:paraId="6608F5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6FB5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5279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C0C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CD7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601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59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DE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71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132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F4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04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CA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CD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70F863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D0D8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DACB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7E8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23F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238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00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0A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69D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EF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22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80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5F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D3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</w:tr>
      <w:tr w:rsidR="0010346A" w:rsidRPr="001F2AC7" w14:paraId="70EE84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0BC1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BC4E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D74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C82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5C8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40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8F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B1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A6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B5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38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F7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94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</w:tr>
      <w:tr w:rsidR="0010346A" w:rsidRPr="001F2AC7" w14:paraId="7EB07D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6841A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B4D4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F89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EB0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3C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1E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AE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08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BA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7C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4A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8F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DF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53DCAD0A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E2C63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E749D9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08F547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B690C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DC7F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C8D7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C7FB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DCC67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B63FB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B6EE5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5C40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DC006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076A7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8D5B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E0E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8CF1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C87A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1C1E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CAE6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AA9A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AA9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FEB6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8715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E5FD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2635D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EC95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1022@4[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AEC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4D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5F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D1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979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4BA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30A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D2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FC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27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00390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3471E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039F4F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1022@5,1022@7</w:t>
            </w:r>
          </w:p>
        </w:tc>
      </w:tr>
      <w:tr w:rsidR="002675A0" w:rsidRPr="001F2AC7" w14:paraId="4B56D3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C9D4F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BAFE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97A57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334F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4FD2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2EF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248E2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693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B66E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03130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CC8D0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0C24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1B1602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28253E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297F2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108B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B90C4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8127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9855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CD758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3BAB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E575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A920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31116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6583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240D9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AA6F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2FE6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7B97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325E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3068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E7EE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7223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73CB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20C6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3B5C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60B612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66C0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B775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E889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BF5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2BD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AD3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21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32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3C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02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11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AF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A7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EA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7D8761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0B75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5C3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B392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D67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6A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74B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53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E1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D5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87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5C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7F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15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76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7CA2A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BDB3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9064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3A91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BA2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348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828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02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B4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22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81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483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2F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01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10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27F1AC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802B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CC3C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F83F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61F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729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ACD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4C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33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B8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DB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CC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55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2C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6B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117217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7A08F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7CF3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4594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CC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1C6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FB3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94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E5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34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C6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15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25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0F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C4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34E329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5C41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1828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A11E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E55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07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D5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80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41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2E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8A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EE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DC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56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8F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359326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444E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4AB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5C5E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4DD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3B1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686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FC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A0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B1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B0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C6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05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57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8E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19A449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9D5A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6BE4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DF29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FA9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5B4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3D5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39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CF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37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A6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B4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49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35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69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186E9B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B081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72B1D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1B3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9B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4D5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7EF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AA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64F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62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C2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05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F3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53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C1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49CA1F3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295E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ED43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FBBB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01E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BD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9E2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24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9D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59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9F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C4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D4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FF7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704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46608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D0CD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2C8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9B1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D738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6B6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84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AF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87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FC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29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64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1B6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AA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7BD21A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4C04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08A7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56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598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6D2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B5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3D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82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54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F0E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89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63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9F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5C4ED7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D678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91F3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FB9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038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F25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62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2B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DE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0A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EA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98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A2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1B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740B7C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6545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F0ED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8F12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8FF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035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0F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4E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9B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DD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5B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E5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A6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3B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76FBEC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0663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D397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392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88D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853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93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B8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35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5E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3C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2E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5B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BF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0943EE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A70D2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FECD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D572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67B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F4D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9F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C9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67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C7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A9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2E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6A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46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E30380F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2DD58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E356C3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84635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E3B4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975A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EC17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1A9A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D581C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E12F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EFAF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D19B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65030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3197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7BDAE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AD22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DC9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967A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A7E8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513D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67F7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59F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DA2C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DE2F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13037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34CD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CC150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1023@4[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F558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2024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21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F98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139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C6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91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57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3D7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C4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5A4AF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CD60E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0B0AA9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1023@5,1023@7</w:t>
            </w:r>
          </w:p>
        </w:tc>
      </w:tr>
      <w:tr w:rsidR="002675A0" w:rsidRPr="001F2AC7" w14:paraId="6D8C18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F648D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59FE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E4FA9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DAB1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48D14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F87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F605B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E31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5F09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BF4963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9362E0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4F687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B279FF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F2D7C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80E60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4AD3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763D0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FD66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2569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F9DE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9FE6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1EB4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B89D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3B39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D10A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3BE7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F9EB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7F1F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B91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BAD2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F80E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41B4F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7B89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1BC1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AB26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B9E0D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71DE1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48A1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245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BAC5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E8D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FB4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BE3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41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56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82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0A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383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77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F8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7E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7D26B2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F8F4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9546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3F7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E9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AD1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342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8D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C0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9F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90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962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62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80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81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42D69C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942D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51F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0AC3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D0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B08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6B2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FE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B8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01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03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F6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00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03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F9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4476C3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030D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DEE9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5D0F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E9E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496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DF4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E5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E9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D8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01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5C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6A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C2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5A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4FDF21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3FE1E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B51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37D5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CF2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9A4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286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6A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30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15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F5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24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4C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06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59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1453D0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1B9D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2BE8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30F1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AF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A2D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09D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6E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BC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A0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F4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2B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F9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3B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98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153EE2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6600B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5AF4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18E4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B49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17C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AFD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3A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91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3B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32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E1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42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3C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44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0446EE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0E3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E5EC3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30AD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48B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488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22E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67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53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39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B7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AD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3F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07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79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471650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ED48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B4F1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6640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904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895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DF8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23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C4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CB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928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D5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3E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94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76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7EB2F04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27A6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EB50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3D82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878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39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CE4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7A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57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7C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E6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AB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46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B7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A6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514669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906D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977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FDE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B25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8D6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80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64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23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42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5C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64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11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8D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077E25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523D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D483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81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7C1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B60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5B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79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B5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15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72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9B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B4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D4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2A03F0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32F6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D1C3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12A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513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086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0D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98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D7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22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9F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2E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FD6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84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43FD9C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00AC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B107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4B0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8D7D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C6A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61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0D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5C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DA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64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29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D1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D6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3763D7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123A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2A2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78A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4F7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9DE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72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FC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C2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05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FF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1C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F5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AF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7B8D28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192F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DBA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C6C2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EFF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C7C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AB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F5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1D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B5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9A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D2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6D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84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14EFF09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7D90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E9AF4FA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B50CA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B29F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7A77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FB5A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991F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E10A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6BB12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782D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1E59D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29F15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A1C008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4C18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D07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E6E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1187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550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73C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D69A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A962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6F9E1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0306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21D2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68F58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F27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1022@9[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6CC6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CFB5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03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4A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4C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9FA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A8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01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D6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1F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F5FD8E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87E0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B41A40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334B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10CC9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693C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E1077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88B4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348A0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D07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0E09D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BC94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84A82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F42CF1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98F0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1893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9AC6C0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76235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0F566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2B4B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8C922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F8D5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6D9AF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EF28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C495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57B8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0881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1ADF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C1E9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D9D3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4CFE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875A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5A1D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EABB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E79E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848E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1644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04DD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6C90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A296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385C1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FCFE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7478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0D16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D31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254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0E8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7A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88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B7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5C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5F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26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37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66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40DCDF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C911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37E2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CAD2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BE0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EC9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C12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F4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06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578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AF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0C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41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83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DC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12308A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AC03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C523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B2B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287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CE9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FBC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AF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72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4C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8B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05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35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40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4B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198BAD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4941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C187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3BCE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41B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FAA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2A1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89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43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04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4C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E8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44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E1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12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0D7AAB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0CB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EBD4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067B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8D6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BEF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CC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1A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AE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1E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A5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A5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BD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CB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44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200B9E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0EB1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7EA7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981B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0FC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10E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E3B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BF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C2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0B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F6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E4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83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42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A8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4D1C5A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BB7E1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10DA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481E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744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D5D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96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42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2B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65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FE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D9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04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6C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EC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6DC86C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CEDF8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251F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EC6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3B8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D10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1BB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75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1F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70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D2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15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5F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76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D5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46187A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732D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6AB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044A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71D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864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A14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05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68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EF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97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FB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0E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DC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0A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336FD8C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1C83B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66D4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A4C0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374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E73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A18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21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2D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3C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86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72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CC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18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7E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329F1B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B3CC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68D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B7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30E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198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51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52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BF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3E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AD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BFD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8E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27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18DF6F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DF34D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A329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447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0F8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A58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3C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04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E5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D9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C0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7F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05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F8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2BBCF4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1CC6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AF0E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84F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E67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3A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03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49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DDB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D4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16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93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C2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9C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6E18F1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05052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32F2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526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407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BC7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AB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21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07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48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03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E0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D72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3B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7E1B81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F6B7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A222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DD4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C0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2ED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16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5A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A9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71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84C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97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8B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B1B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1E2660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9BEB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5F3E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AD0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CFA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901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4F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96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EC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DA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D8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78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84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19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1564001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6C737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E24AB2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584A7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2D42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58F90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56CC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C2C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7582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2878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AF010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10368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BBEC0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59CF5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72E79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B2F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66C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668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A06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010B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DE90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2E7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DAC77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22407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9550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099BD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AC27B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1023@9[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BD87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C304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3F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64A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77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36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181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5D7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6F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AA4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1B5F32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4537F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8007BF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6912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3D943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C615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DF328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147E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50E01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4E9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7CD39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033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5D8FF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2C525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9718D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607D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577FDF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173C4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52F34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4CCDA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7A631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8915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2CBFF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CA51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6761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4C36A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A762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3477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9EB9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9FB24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7575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F512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8C16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1231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B7DB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3ED2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E49D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4627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1B45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029E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58724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AD67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240F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2096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EE6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842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58D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DC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EF5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31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AC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11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6E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15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04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4AF9A0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594A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5764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876C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1DE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D39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284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83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69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22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54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4B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AB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88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19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04473F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9D29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03A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0802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1B9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DFE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D62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04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CB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C2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09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4B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8E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DD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03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6BE00B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6C64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17DD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5781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D2C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107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7CA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14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90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24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46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2A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B2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37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DC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0F78C8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2A523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1BDA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5CB8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D7F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2E7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F5D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75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4B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35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EF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63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4E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05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45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00ED27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C22C2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5BDF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6BEF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825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571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709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3B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57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10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59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F8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1C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89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AE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0BEAEC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0370B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08D94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4183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237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19A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AA2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1F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9AF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AD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B9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9A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18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FD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35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0EA211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7AB32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38CE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A150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553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E46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A11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72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34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93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34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5D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A24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2F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3A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66B9AD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975A7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744A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0987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543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CA8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2C8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C5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B8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21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28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0A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82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51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18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16BD89A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517C5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1CE8E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EEB9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FB5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EEB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A4C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44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36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FC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A7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2C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E4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22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23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45FC6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5CAD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477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07C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7E5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CA4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DA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C6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03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46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2E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EF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80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F5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101A3E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43905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4E5B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E94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2A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04A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2D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97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05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C7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83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5E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37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7F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113101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82D1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808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9E6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4E11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C87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BB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97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CE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4A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43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91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EB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9D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5F81E9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A2F4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4524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5D4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791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3F61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9D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60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47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C8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66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38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CC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DE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03B873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902F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3A8F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56F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B4F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7F0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D8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8B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E9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37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CB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F5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CB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591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60B4C2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9AD0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F8C0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CDC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1D3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3ED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B3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13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2F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6A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ED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B5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10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DC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11A0BECF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85C15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C4CA5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943058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0F82A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13FC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ED28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E4C9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7C4F3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F8949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9AFB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E21A0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55F3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74F6D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2EC47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33D6B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0B08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1E00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D097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21E8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9451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CFB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29E79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A5A6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CCAB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0D25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5931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1022@10[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0C89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B6AE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B59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8E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E77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93E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B2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D0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FFA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D8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3C5A3A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D89F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767DD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5C21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024FB2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35F0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209BC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5092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3CA0D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452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FC18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31C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FEE32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68ABD5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8EA97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7F353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0EA0BA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38D6DD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97A73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6B50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8BDBC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A71E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6F746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10E3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C72A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6925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8ACC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94FB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32DB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E8FD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0FF5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FF34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5131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9E54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D5D6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55AB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5E2B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858B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FEEB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6EAC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419EC3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FCBD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CBBE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2100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D6E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79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3B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C1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FE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E7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BB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17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6A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A2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D3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7B5AE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3284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C56A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5F78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D3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DD6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EAB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1B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0E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8C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98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4F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F8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7C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38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4BABA9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8C61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3AD0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1D57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7DE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130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0F4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29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34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C6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42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09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F3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74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D8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4EB10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85CA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795F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FEA2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6F5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050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A88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61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B8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4A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17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42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7A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38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A9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67BC5D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3DA9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948BA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F0ED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21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14B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C2D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41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F4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B2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40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C1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E3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14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74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385A0B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69533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A9D80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1016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F67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CAF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5D7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C1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D6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CA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34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AC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AE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1A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20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025908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69076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4E49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88EA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480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8F3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76F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32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1B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A3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80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C3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CD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BE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8F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05527F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9BBF6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B95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4D54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71F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24D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DA4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15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AC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8F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7B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43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72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39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74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790661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EFA7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750E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8822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67E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0BC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778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C5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09B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2E2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94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68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1B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B7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FD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557D01B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7FD7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44C3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C055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49E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46B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926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40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D5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79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DA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23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1F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1C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0F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EBD33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7AB0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965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9EC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5C1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D49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2B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55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84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CB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AB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2F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AF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28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25F1D7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F7BD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FFE7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2F1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7B1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1CB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90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EA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8E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6A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540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8A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8B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F2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62838C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5B4D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D72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4CE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04E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FF0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1C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D7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B5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A1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212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64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F2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3A0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0D4FA0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A9631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A9D3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EA5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05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0AA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D6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FC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A2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ED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EC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A3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33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4C9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46F199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23FC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6198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E0E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204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83D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B1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27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BF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D9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0D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59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F5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DA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0B8B45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F9AB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E254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82E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1DA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D4C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EC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C3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1B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B9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F3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A2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A5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C6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8FD5051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E7D8D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FF3C65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BCCA07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9F587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2AD7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5AA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670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191EE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C470D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28F26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7F7804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F75B8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3D43A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59A72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E47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E6D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9AF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571A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53AF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37A1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F507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DFDBF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05BB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B067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0229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0D1B5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1023@10[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DBAF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A1C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958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FA3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D7B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74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77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907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C5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70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7C6D86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8EA44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40AA02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79039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67F04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9DB7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E6226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1A02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9EBD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1BC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189EB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FB9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F9CEA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178132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B1FB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D100A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6D37EE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79FAB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8546D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FBEA0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4E817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9611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9D6A7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963C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533A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AE17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83F4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6FCD8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D566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80EB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8B0B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0EFB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8398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312C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370D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CFC8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10D7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FDF46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513E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8FCD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554442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48E1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C2C6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F29C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38F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3DF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AF6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D2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D8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E3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C1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9F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0B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C9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E1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1AA003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1A83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04BE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E70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72E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DA6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41F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5A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EE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E4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0B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17A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23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4E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13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56637B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DBCE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4097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CBCA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E2E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7C6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29E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58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16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B2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46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34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13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1F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B2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520491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5616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F64A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94A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F6F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E09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ECE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AE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29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49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AD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1F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9A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60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3E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3411DF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59A8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FB56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FBE3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1E1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1E2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A85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00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B1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7B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4E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5E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CC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F3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A1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 w:rsidR="00C223DB" w14:paraId="112AA5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904E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D0DE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E21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01B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CBE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31CA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D1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24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49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CA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96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A8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5F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1E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546912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4D80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AFBEC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6FAB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DF6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E53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ADA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9F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16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63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D2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4D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77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87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804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5DC866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080E6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C518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00A3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4FB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F8D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AD4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5E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478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26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55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F2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28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70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69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266215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60C8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B48F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A44D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050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6D7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45D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A3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C2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34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49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85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97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FC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B4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3F14F8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D659D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4292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CFF3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6B0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47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3F8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70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48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CF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D8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E2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43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D3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73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DCCD4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94094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547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54C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2D3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F1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08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EF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66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21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9E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C2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0B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C9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</w:tr>
      <w:tr w:rsidR="0010346A" w:rsidRPr="001F2AC7" w14:paraId="34074E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E21C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1BFE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B01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9CC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7D2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25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E9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8B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C5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72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A6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5B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6A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631B49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5AC3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D55F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781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E61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DEC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40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31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E7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47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B9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B6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18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6B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39A68F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1141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C91D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3DC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1C7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801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A7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EB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20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B5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B3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D6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CE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7DB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152</w:t>
            </w:r>
          </w:p>
        </w:tc>
      </w:tr>
      <w:tr w:rsidR="0010346A" w:rsidRPr="001F2AC7" w14:paraId="31CD0C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DB056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BF2B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B920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DE2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648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2F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19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6E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D6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56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64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51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DF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</w:tr>
      <w:tr w:rsidR="0010346A" w:rsidRPr="001F2AC7" w14:paraId="508D0F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E3C6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A92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697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97B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1A6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E9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04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6C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B0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C7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581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CE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94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EA397D7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6989A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04FCA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5E766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F21DE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72B6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FC9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BEB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26C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52251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67A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B7CB2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D3ABA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6E19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D6891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5710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D046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FAE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A1E1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1318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59B0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8271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F174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8D5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27D7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F8CD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F9A53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1003@11[</w:t>
            </w:r>
            <w:r>
              <w:rPr>
                <w:rFonts w:ascii="宋体" w:hAnsi="宋体"/>
                <w:sz w:val="18"/>
                <w:szCs w:val="18"/>
              </w:rPr>
              <w:t>过厅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71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D56C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364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8EB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20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31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A4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5F1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ED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EEB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F15D19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72994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6F9E39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6566E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16626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8D28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41036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C2AA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6DF62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A99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DE7F2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27F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84B66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BE2F1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0B3D7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04CD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71D3F7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D731D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95E4D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90CF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F3E33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042E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F402F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22CD8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3309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C29C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BD37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B849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9ABC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90E4B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3031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A75A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F670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01A3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B4D7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375D4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2CD4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9FE2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6E99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9C292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0EFC1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60E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4DBE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F=29.96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5C9F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121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59A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459.3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00D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6D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81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A3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3A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13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323.7</w:t>
            </w:r>
            <w:r>
              <w:rPr>
                <w:rFonts w:ascii="宋体" w:hAnsi="宋体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83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445.0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EB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CA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</w:tr>
      <w:tr w:rsidR="00C223DB" w14:paraId="29E8C6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E7C2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ED29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E70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CF0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1DE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06B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DC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1A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FB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7B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89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C1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D8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B0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C223DB" w14:paraId="7F770C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4E5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61AD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0A8B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60D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6A7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586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17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B5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06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28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DF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6D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02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71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</w:tr>
      <w:tr w:rsidR="00C223DB" w14:paraId="69DDB0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97FD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B49E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E1B9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594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941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F29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11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5E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9E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38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BC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6B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3A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A7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C223DB" w14:paraId="1D74AE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BB73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FD87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0759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27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B01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263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1D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3E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1B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97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16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8A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48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B9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</w:tr>
      <w:tr w:rsidR="00C223DB" w14:paraId="090A50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1E61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43AE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454C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564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08A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139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18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11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49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C3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44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CB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403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BA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</w:tr>
      <w:tr w:rsidR="00C223DB" w14:paraId="625CC9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ACE14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A43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5B4A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042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DA4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252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0C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25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45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94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53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82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CE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B4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</w:tr>
      <w:tr w:rsidR="00C223DB" w14:paraId="053F59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BBE45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3A38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4C47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2B8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B8A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C28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FC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E9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BA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8C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20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22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18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04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</w:tr>
      <w:tr w:rsidR="00C223DB" w14:paraId="13A17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68C50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BED7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1F07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86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EE0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9F1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C1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94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9C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7D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5C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E6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BC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76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601F4F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87927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9CF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C2B8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F54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C42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827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24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A4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7D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20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61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39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4B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F5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</w:tr>
      <w:tr w:rsidR="00C223DB" w14:paraId="6D26AD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31BED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3531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66A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25F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AF3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4FF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0D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38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C6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42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C8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8E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4E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DA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9D1B5A" w:rsidRPr="001F2AC7" w14:paraId="30518AD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5627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E56E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AB4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F37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793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27C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0F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93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4F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91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5E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AE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7F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19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512625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48313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621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61B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608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ECB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5B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B5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CD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4E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A0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CA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BB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66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</w:tr>
      <w:tr w:rsidR="0010346A" w:rsidRPr="001F2AC7" w14:paraId="27DE18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E270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7AB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D38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B1F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49F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C6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7B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B3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A9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F3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02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76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DE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14:paraId="6B1B4D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5E101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CCB7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5ED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18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7A2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35A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F5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5C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D98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87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97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6A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1A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15E78D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B774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C3B4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C0E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77F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EC8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6C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A7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BD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5A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11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A8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25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62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</w:tr>
      <w:tr w:rsidR="0010346A" w:rsidRPr="001F2AC7" w14:paraId="1BD8F3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FF77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5CE0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D99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0C9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CB6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BB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DC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A94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51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F2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3D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07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1E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1002</w:t>
            </w:r>
          </w:p>
        </w:tc>
      </w:tr>
      <w:tr w:rsidR="0010346A" w:rsidRPr="001F2AC7" w14:paraId="20FBA3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0DA8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CCF6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72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393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D49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87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4D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98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50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3C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BE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BB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03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70C9F4AD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BBC1A3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BC952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B38A6E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D288C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D747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F9A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0AC6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B3313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46C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6B342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64304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A46F20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C07B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3E2A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F7C6C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08B6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14F4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B34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DE1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7424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6598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14C7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36CD0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FAAF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9BF5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C2A9D9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98F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5709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D69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D7A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5DD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D2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905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290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06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E0D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0FD6B9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27388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B0DC39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73E3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5158DD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F795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0E478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B193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2AFD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9DC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B0B61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E34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2BDAC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C5968D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A2164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FF7F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184ACC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A30F3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34C6F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3140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E53AD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E6D0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A284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7C0C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B406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17D0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5C9A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53B1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9E3F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C1E9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DDA1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5C69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0FF0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382E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1EB4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CCDE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3E42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4529E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51B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F9D1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A0B6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908B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0BFF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1D60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474.1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D90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53D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372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8A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AA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42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5F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1F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B1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E1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1E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</w:tr>
      <w:tr w:rsidR="00C223DB" w14:paraId="02163C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548E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B605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B1AC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F41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513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9E4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01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4F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22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E1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44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81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C09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A3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</w:tr>
      <w:tr w:rsidR="00C223DB" w14:paraId="278F70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28277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FF97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35D2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3B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E54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0EF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EE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BC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B1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80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F1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B1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93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ED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C223DB" w14:paraId="705425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3677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58DA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94EA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B8C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516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459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E4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19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D0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53B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89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53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E9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AF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</w:tr>
      <w:tr w:rsidR="00C223DB" w14:paraId="74C059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421D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AC40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FFF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D07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1AD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A7F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64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63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44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B1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24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C7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D09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95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C223DB" w14:paraId="4C7442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C1C3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43B7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859C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9D6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21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7BF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72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35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88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CF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CE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8E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C9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07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C223DB" w14:paraId="014436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17010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8E6F1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66A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3FA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08E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763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AE4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C7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4F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CB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9C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F9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92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7E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60A912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E0E7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2F147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01D1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9AC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A1D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23B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8C2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7D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EA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F5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C0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FA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DF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14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C223DB" w14:paraId="7CD2E5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D905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64B5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43EB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7AA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5B8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CB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0B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A0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C7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A8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6A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2A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ED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DD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</w:tr>
      <w:tr w:rsidR="009D1B5A" w:rsidRPr="001F2AC7" w14:paraId="6F04D53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B46CA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BA2CA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FA33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43B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83A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C6F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0D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A1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FA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A3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6E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28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28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D8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7635E6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497B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C2C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DBE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525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E5C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8C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F7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F11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72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FC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3A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D7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18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1072</w:t>
            </w:r>
          </w:p>
        </w:tc>
      </w:tr>
      <w:tr w:rsidR="0010346A" w:rsidRPr="001F2AC7" w14:paraId="6C0483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600F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F2ED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A9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FB5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206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10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D3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E3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2F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DC9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FA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5E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1F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</w:tr>
      <w:tr w:rsidR="0010346A" w:rsidRPr="001F2AC7" w14:paraId="589D4B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02DD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BE5D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CC3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48B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B2E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B1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4D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17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2A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45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41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BB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C2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473426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8E92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43DA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DFF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D24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B15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1E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78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0D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D0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59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F06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16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97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</w:tr>
      <w:tr w:rsidR="0010346A" w:rsidRPr="001F2AC7" w14:paraId="225520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69AB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AA65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B35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486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24E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49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FB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EA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1F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6F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E5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E2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FB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882</w:t>
            </w:r>
          </w:p>
        </w:tc>
      </w:tr>
      <w:tr w:rsidR="0010346A" w:rsidRPr="001F2AC7" w14:paraId="3916D2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941A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9420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782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D09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502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C4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05D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28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B0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C2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231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E2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19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3B96EE1E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1B794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39B869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6460D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E524D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C390D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96E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F43D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7B1A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BB2AD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66C18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0269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08E18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C0C3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0D363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E4FE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BC7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F6BF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E29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D23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0C12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D0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836F7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57C3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B5E2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9825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ED4DA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8F9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A2B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DB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40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358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14F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86F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9A8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5E1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A12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45878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C515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CA70DC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281EE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01385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AA03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40622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135C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9BA9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E07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BE6A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E32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C5B37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99CE0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03AFE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40A80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139D7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C3385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A160F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2A46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3AAD4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597B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6A200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5C3AD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8F7D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9728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BD3C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8434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8AC8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F1B9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36A2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CD16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B52A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FE8B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009A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F1C9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8AD4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CC0F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33F2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ADEA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50BE54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49F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9ABF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6BF0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474.1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C48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0D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DE3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D7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28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3B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5B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370.1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141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69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E9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F2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</w:tr>
      <w:tr w:rsidR="00C223DB" w14:paraId="6B134B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B44EA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A709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DA6A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FE4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2A9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51B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6F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B2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43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69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26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3F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FA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84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</w:tr>
      <w:tr w:rsidR="00C223DB" w14:paraId="7C6262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AD2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7F81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5971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16C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9FD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DFA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75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E4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D9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4E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D8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CA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12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61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</w:tr>
      <w:tr w:rsidR="00C223DB" w14:paraId="1EB98F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D1C1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C611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4D5E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E6A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15A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444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3C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25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46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7F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7D5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9E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91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9B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</w:tr>
      <w:tr w:rsidR="00C223DB" w14:paraId="456AAD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B6E6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6428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45CD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A65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FA9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36D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FE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8E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8C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C2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A1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BB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87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9F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</w:tr>
      <w:tr w:rsidR="00C223DB" w14:paraId="39A67C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5CBD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EAC60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C1E8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D45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627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91A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00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49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7E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91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B1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F7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A1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A3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C223DB" w14:paraId="48AF08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EFEE3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32C4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7116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4C7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6AD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CE6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3B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16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09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80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0C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82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CB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038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C223DB" w14:paraId="0290A6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594E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BE06C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70E9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741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877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B5C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F8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D0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61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66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FE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24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69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DA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</w:tr>
      <w:tr w:rsidR="00C223DB" w14:paraId="6A58EB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5650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7E91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6071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A09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AAE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983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A1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8BC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0EA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C3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03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DD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C8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8C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</w:tr>
      <w:tr w:rsidR="009D1B5A" w:rsidRPr="001F2AC7" w14:paraId="2E6A44E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59D63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C84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5DC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2D4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20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CB7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D1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B1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B7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E0C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AB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913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553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E9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6C9FD9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1A4B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9AC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FC3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119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917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FA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57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6A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69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51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B2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271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FF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1039</w:t>
            </w:r>
          </w:p>
        </w:tc>
      </w:tr>
      <w:tr w:rsidR="0010346A" w:rsidRPr="001F2AC7" w14:paraId="52852F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DE3C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85BC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5BF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6F2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114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82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A9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3A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BC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AC4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DD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9E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0A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663948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4CE9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61D1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607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853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A03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28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4F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5F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31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A3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68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83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24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/>
              <w:t>0.21</w:t>
            </w:r>
          </w:p>
        </w:tc>
      </w:tr>
      <w:tr w:rsidR="0010346A" w:rsidRPr="001F2AC7" w14:paraId="031212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D88B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E67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40A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CA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926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E8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92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9E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8F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7E5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61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2D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949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891</w:t>
            </w:r>
          </w:p>
        </w:tc>
      </w:tr>
      <w:tr w:rsidR="0010346A" w:rsidRPr="001F2AC7" w14:paraId="1C55E7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A391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CD0B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FF7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740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59A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45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F6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3E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84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9D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3DC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C4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CE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</w:tr>
      <w:tr w:rsidR="0010346A" w:rsidRPr="001F2AC7" w14:paraId="5D6216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5AC4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F87E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E37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4A5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B9C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EF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23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B7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11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A0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90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0D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42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170C235E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41389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B59C0C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305C77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580E7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3068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69A6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D30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D950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EE546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28333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0ECE3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25E05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1D16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04112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1F2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DB9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0581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FA78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A724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E18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8889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4CF8F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F751E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A6E8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0AA52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6F468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07B3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390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95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C0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05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B4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E8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E67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B22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5CF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6BE9D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3AA50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D9AA6E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1007@11</w:t>
            </w:r>
          </w:p>
        </w:tc>
      </w:tr>
      <w:tr w:rsidR="002675A0" w:rsidRPr="001F2AC7" w14:paraId="5C5484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F7D46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D06D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1CCE4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382D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60542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CC9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1D525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724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460C5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51CF0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EB37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8D51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B4D2C3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66E22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BC12C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28281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96DA1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A699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2BF7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9309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A1FB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0A4C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E173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DB0A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E294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1FDA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BE0E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0E36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0B13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AAFA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116A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F942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2B96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FE1E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A8FA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58B4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02A8E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8B93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6539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09A5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D21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AFD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/>
              <w:t>227.2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D3B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D0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B6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13C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EE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D3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BD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51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356.3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44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</w:tr>
      <w:tr w:rsidR="00C223DB" w14:paraId="12B0C9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06C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0C2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4788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114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818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CDA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B5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3E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79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A0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FE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38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C6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F5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C223DB" w14:paraId="55686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E66B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8717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6F33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97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854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F12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B2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83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E7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1D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B0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5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32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C2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3A7130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6F1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D9B8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3DB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BF2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06C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3DE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93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76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EC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801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09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78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0C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7C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C223DB" w14:paraId="0BDB70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65421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4BB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B4C7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6B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984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6F9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C71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7D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55D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B1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4E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F8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0C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C6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4D57BA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69696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FD258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4893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134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89D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047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7F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FA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BA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7D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81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AD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65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6E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</w:tr>
      <w:tr w:rsidR="00C223DB" w14:paraId="20E602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968A4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2F07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F49E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268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76F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4E3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AA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55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FD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25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07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A9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BA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62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C223DB" w14:paraId="6B7F6C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F91BA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A74EC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70CF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8B7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448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378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8B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94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C3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3B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51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6D8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87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DEB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C223DB" w14:paraId="5C8784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8F49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C83F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B57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4C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277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466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71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78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E0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E1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8E4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E8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CE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9C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</w:tr>
      <w:tr w:rsidR="009D1B5A" w:rsidRPr="001F2AC7" w14:paraId="50AD8AC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F7C6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B62B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776C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477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3CB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AC4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BC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A5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A6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89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3C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8E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61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0D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7501CD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B1319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8EE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669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C5A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FD4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CAE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C6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7F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E8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9E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CE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34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95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</w:tr>
      <w:tr w:rsidR="0010346A" w:rsidRPr="001F2AC7" w14:paraId="3329FA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675A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BB50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C73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BE5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580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94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CF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1E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F6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F3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62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23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EA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6AE5AB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6C35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1B88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0E2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57D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723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D0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16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18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05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33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06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9EB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34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/>
              <w:t>0.16</w:t>
            </w:r>
          </w:p>
        </w:tc>
      </w:tr>
      <w:tr w:rsidR="0010346A" w:rsidRPr="001F2AC7" w14:paraId="11D3E1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6BBB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B851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D8C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915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779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20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D6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51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8A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48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1A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24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D2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</w:tr>
      <w:tr w:rsidR="0010346A" w:rsidRPr="001F2AC7" w14:paraId="4305C2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324B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53DE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3A4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237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C87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05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65B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59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0D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11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F8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17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14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</w:tr>
      <w:tr w:rsidR="0010346A" w:rsidRPr="001F2AC7" w14:paraId="3E0C8D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BACF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83CD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25F7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538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442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CB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C86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FB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50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DA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4E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21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26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02A7EDD4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AE1D3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5B8C05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1789E3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11B3C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2B1CA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63A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FC0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F913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330B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3DC4A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EA1D83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A301E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8C9C4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5389A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D4F1A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6BA8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DBAD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655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D7A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A2F4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56EE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AB28F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4E8DC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FE57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F1B14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A698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F222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D2DC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B9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9CB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CE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A9E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5E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8A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4DA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95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72CEE3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75C5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1F5C84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1D201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BCCCD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C1C4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A6333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7102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03A63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B9E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8E3A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1BE9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A90FD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5E5E8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1134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DFDCA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8DE42F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7A295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A5213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83B2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034BB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DB7C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001B8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2C891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3438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1FFD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0895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184D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28C8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57E5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BC58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B5159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959D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8FBE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4A27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A598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9216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431D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88D0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7E91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826E4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70C7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6CA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E190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38A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358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B63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A8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07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24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5C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69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2C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84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C0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</w:tr>
      <w:tr w:rsidR="00C223DB" w14:paraId="0FF266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68AA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16A5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8ED9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E67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28C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E02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F0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6D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99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E8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64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DE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8C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BE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797CA5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B96E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8EA3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E391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009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759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471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B2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10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39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92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AC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0B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3B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8E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C223DB" w14:paraId="4160B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DF2C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4CC9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9ACF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CB5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C22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749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90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A2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AD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98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7A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01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32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94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C223DB" w14:paraId="06D910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0024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4A6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DF3B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C40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37E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793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D0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85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67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5E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3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56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EE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D2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</w:tr>
      <w:tr w:rsidR="00C223DB" w14:paraId="1D5E3C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583F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18E6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B20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986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3BB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5ED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DE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8B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D2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05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C9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1B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F0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94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C223DB" w14:paraId="50B39E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3365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81D0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F758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DAF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CAA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C2D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53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84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E5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106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5F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AA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88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43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205657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D76FD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EAE1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A734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5DD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764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018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31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43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68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D7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CE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83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D7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86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078C1F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8AC1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6ECBA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731E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1AD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A9D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89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08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BC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19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26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82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DB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75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EF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</w:tr>
      <w:tr w:rsidR="00C223DB" w14:paraId="21B452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9743B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0CEA0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A79F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4C7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5A8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08A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66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D3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F6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D2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78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A7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05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23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</w:tr>
      <w:tr w:rsidR="009D1B5A" w:rsidRPr="001F2AC7" w14:paraId="11E34E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C48BB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0A7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4FF4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275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806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EC4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23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F0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34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46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77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2B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EC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05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7E785F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6C55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E6B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400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1B9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D1E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A4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AE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44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521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87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C4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ACB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F7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</w:tr>
      <w:tr w:rsidR="0010346A" w:rsidRPr="001F2AC7" w14:paraId="26A28E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38FC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0AC9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95C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CE7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0EA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3A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BE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416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0F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F64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96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65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B9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514EE6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37EA0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9813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E9B5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C8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5EE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01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2D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C5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58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8A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21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DF9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E9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B24C3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FC5B2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17BA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0732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E8A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B74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A7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18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72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21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7D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8C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76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C6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6863D7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C9C4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4320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FEF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2A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1B2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B34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BD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CA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3D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0C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97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CF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278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</w:tr>
      <w:tr w:rsidR="0010346A" w:rsidRPr="001F2AC7" w14:paraId="204658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331E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EF1B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AED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C6E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537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2E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48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DA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2A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74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BE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5C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45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45AE0794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B1D0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658C7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CA6097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82C8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017FF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860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CD3F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4D705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DCAFB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4E23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3151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9ACE2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E262B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F2C09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D2D86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451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4D46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4637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9422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B64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7D5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ED205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FD870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6889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1B61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8161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E32A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8DDB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B6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71D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72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045A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14E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C2F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C6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E7B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B190D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7D698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C45569F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3FF8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154B0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B95E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E249F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B243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E8923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E321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40AE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E70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95F0B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84986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2512F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6412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0EA639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BBAF1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0F680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76C8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AC2F0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95A05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34562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9493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AAE4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CB7D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5184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15AF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AD91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8409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3DCB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83BB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7BB7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F91D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B5F4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386D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850E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4783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5E9E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BBED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7755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80CB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C01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48A3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75B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405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B8F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9F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34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7E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95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27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66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226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86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</w:tr>
      <w:tr w:rsidR="00C223DB" w14:paraId="14783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6895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5F52B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5830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0C5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42D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323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0B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BA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23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A8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94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5C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47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C2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</w:tr>
      <w:tr w:rsidR="00C223DB" w14:paraId="71FFCC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5D2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B653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7934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9D4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DC8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625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37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2A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90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D1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52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F5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57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04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63A2CB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7E68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40C6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BD3C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790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581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20E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8B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AC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1B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74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90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F4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9B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358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C223DB" w14:paraId="6D6DB0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480F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5973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71E6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728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3D9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EC9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FB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EC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7B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C8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C5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57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5F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19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</w:tr>
      <w:tr w:rsidR="00C223DB" w14:paraId="278009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14E1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501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1FB4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166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74C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A03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CE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07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AF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7F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5E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B4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84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DF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</w:tr>
      <w:tr w:rsidR="00C223DB" w14:paraId="2716DB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A618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D59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CF54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BAD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9F3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18F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09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D7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95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DE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54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E3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3E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A3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03C792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1925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7AD8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0E6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50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4B1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869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9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54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7A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38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32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21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81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B8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5D2BD4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5B2AE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A370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E40E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D39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F3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384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AA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788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D7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3F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B6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60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9F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FE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</w:tr>
      <w:tr w:rsidR="00C223DB" w14:paraId="1BE422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8D782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6748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190F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6F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D7F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A56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07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2F0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EB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F3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DC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9A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04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FE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</w:tr>
      <w:tr w:rsidR="009D1B5A" w:rsidRPr="001F2AC7" w14:paraId="526E1F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FAC65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985A0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3085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338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A84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8D4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05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75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FE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FD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CB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61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C7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3D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75D4F0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8138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108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503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E06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AE3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04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E317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4B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EB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B7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07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78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E5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43FC26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F967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D498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972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262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B6E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BC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69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A9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655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08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C3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55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3B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1582AF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6BE4FF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CD60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B26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22D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28AD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8E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A1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5A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07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C6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BB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A4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89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34666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8504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BEA9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36A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A48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ED68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7B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579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2C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F1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3F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A2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9A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FF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</w:tr>
      <w:tr w:rsidR="0010346A" w:rsidRPr="001F2AC7" w14:paraId="72999B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5D7D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6815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BD6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2BA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8ED1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D6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D7F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76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921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58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EA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23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F0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</w:tr>
      <w:tr w:rsidR="0010346A" w:rsidRPr="001F2AC7" w14:paraId="7CA6BB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05DC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AAEF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787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9F2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1B1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EA4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B81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12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E6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49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C34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50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52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23780147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01D8F3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D5BDDC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E17C30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65FA0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36C2E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FED4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DF8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62C6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6FB83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FB41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D68C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0C3AE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3D58F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89A39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54A3E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FBD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3FB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E99E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387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90C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916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E46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0347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7E6F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DE23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0D809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1012@11[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B21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FAC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217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0B1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960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74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742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C69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B70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D8F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303C2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96867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B175E0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1013@11</w:t>
            </w:r>
          </w:p>
        </w:tc>
      </w:tr>
      <w:tr w:rsidR="002675A0" w:rsidRPr="001F2AC7" w14:paraId="112950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45D3D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BDB9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833BA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556E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32D97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A15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B465A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444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C35F3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6D8724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8A23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4CA23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0B81BE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D5ED8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AC520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3639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015D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269E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551DA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06B7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854A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3837F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8854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D4B5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0D11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2B3A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1F18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B407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554E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6C77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EAD6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FD18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5812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8AAF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3412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798A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7014C1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4A9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94DF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0990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C7A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344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76E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D0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44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57A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/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D4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8A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F7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CF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E1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</w:tr>
      <w:tr w:rsidR="00C223DB" w14:paraId="344A32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0D2D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6A0D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4F3D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AED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186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28D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06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40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48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FB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37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41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43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2D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C223DB" w14:paraId="7957C2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11F5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C0C3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DA25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A20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364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11C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CB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B3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17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D4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A5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E5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E2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DA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C223DB" w14:paraId="0B3A2F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28E0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E5D8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7FC5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82A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DF15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FD8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9D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7E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7A1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4F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14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EC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27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B5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</w:tr>
      <w:tr w:rsidR="00C223DB" w14:paraId="6ADBE2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4ABF3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96BF4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5E5C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C15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E0B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A01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C1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B3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672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85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51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82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C4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5D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</w:tr>
      <w:tr w:rsidR="00C223DB" w14:paraId="61AAD6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9B6A0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EEF9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A99B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914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3CE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BCD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42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E0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1B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17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EE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AB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04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4D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C223DB" w14:paraId="12A6FF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F3061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CD52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91EB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D2B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77F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1D5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21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5B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F2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3C7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131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6E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BC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2D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4C03DB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A498A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23A7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A506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B89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2B6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044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D7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9C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92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DE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97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B1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00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5F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</w:tr>
      <w:tr w:rsidR="00C223DB" w14:paraId="2FCB24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F98E4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3E9B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B27D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358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B0C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DFC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D5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9D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DE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8A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1D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1D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0B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21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66.4</w:t>
            </w:r>
          </w:p>
        </w:tc>
      </w:tr>
      <w:tr w:rsidR="009D1B5A" w:rsidRPr="001F2AC7" w14:paraId="61BAA79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4C84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9563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5D0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52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FBA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680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92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3D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84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99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00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D4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CA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7F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3D9204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C8B3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5E0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3097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F8A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DA4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B5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67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979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F9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B4C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D2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84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3D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</w:tr>
      <w:tr w:rsidR="0010346A" w:rsidRPr="001F2AC7" w14:paraId="15C1AE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C66A4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8B8D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87B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35E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83F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D8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A6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1C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ED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35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CD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617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E4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49B964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EEEB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8624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E42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9C2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E65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B1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C9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22C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D7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AD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A5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222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97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6341A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1F20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F84E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9B9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6F6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895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84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71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35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BF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F1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49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DA2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46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</w:tr>
      <w:tr w:rsidR="0010346A" w:rsidRPr="001F2AC7" w14:paraId="001B5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B5AC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54DC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46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FFF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6D1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C4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0D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368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04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B4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17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5B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6F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</w:tr>
      <w:tr w:rsidR="0010346A" w:rsidRPr="001F2AC7" w14:paraId="1BA1C6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E10F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C8EA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A29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EB6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582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A0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8B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24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7B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8D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08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E8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89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2859D6A1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1CCEA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8BB87B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30FFEE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D71E9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BE15A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146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7D09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9C8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67922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5E5C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A04B7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30534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F896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A42B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2D8FA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DC0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65B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6AE7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EEDF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B9FB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B86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C7884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C4E1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B12B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F1D9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3DA0D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1014@11[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0D6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E66B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5B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F26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123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95D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DBA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764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544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4E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3EBED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DA5D3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35EDAD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D6091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07DCA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7ED9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52C9A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E883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8CBEE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C01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C93AB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956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BA83D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D5A07B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025C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738F5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D1092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86066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771D5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D8F3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5BE72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FA98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748E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3B95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A94D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C486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28AE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6D66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CAA4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E273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0BC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4A91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86C8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27D99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38DA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E666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A9D4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0D1A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7251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5E8A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AC395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7875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F2E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128C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53E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F15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519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27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A8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BC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05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65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A6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87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99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C223DB" w14:paraId="156ED1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E168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3D32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82DE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69D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F12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E64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0A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8C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C0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91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BE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D1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E8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83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</w:tr>
      <w:tr w:rsidR="00C223DB" w14:paraId="3B536E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6927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D1E7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7A40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BD1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396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712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56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3C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45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E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E9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DC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FE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F0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</w:tr>
      <w:tr w:rsidR="00C223DB" w14:paraId="227ADB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810B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560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CF3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9E4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CBE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C0A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03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9F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91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9B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CB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C4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13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0C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660B52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59AA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ABF2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4F84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517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613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36B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E1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6E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B3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90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F2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01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62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12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223DB" w14:paraId="145EB0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BCF0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17FC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FDF6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9E0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80A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4D3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A6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66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C4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3D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42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CF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98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E5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C223DB" w14:paraId="2A8A67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CF42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023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1BA4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517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344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3C4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A2C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15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BA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9E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48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6D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12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39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C223DB" w14:paraId="55B8F0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D94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F1B30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D644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C47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D34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E85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4C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58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D7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C9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82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7D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E0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20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C223DB" w14:paraId="47E9B3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E384B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6E5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DF7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4E2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9BA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C1A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19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EB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A5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30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C8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6B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C3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36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09D41DA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9FFC3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CE06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93E8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1D2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407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763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5E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AB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00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9B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2B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AD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A4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362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C223DB" w14:paraId="3C19C5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828E1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132C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389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5BE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A4B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EA4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41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95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DC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D1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A2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5B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12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6F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341A44F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BA81E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5B8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DB56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522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62D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200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C1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2D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A5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DB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F1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55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82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2F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62E6DE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D424C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9B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109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FC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82C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15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AD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E5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7E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81A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DC9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CB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5F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</w:tr>
      <w:tr w:rsidR="0010346A" w:rsidRPr="001F2AC7" w14:paraId="010E06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E9DC8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DEA4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096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72D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332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E3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D0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0F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DFF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EB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C6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69D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AA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</w:tr>
      <w:tr w:rsidR="0010346A" w:rsidRPr="001F2AC7" w14:paraId="1AB15C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BC9E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CF22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22A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4BD9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9B28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B8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66B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EB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B9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141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BB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0F1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F4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46D7BE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EE59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9ED0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606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311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252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1D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F4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1F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45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B22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50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43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71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</w:tr>
      <w:tr w:rsidR="0010346A" w:rsidRPr="001F2AC7" w14:paraId="116B62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9235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CCBC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2FD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E2B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8409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00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98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67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AD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0E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0C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72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944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</w:tr>
      <w:tr w:rsidR="0010346A" w:rsidRPr="001F2AC7" w14:paraId="3D231B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866C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798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2AB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A3D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25F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C2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B4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A4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4C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6CD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6B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B5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2A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6F46C0F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6B25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E23E0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73B1A6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72EB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CF97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7E9B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E3D9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DAC7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E063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E0E2D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A8FA4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95FF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6BCC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9E76C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3F70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A57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576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2BDD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EA9F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F1D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7C1C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19C1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2E5CC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8BD9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966F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3C94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1015@11[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10EB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E2FB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34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765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B0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1B1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239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105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24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EA4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0C7DE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311FD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9E616E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37EB7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46983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AC15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E7D90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DEB1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B17DE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832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005D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5D7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FBB5E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2234D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6C134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EA01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904EAD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6FECA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09713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8F8C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7C2A0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4480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2CCC7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D2F2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7966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2E61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1919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B1F2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6F82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AD9F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8DBE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A155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0DF2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DB86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7399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8C29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E4DA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528D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C12D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BF3C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014575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E7E2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96C2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664B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381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7FE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FE8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80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DCF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0E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76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BC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AA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80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EE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C223DB" w14:paraId="05B7E1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584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B518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4E4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C2B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FC7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3FE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4C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24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FC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49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EC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E1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6F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32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C223DB" w14:paraId="731143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37F0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E296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7553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D28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3AF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D9C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18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32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B9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84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9E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BD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3E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CF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C223DB" w14:paraId="1961F3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84CD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7C6D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4FD8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E02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3E9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079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89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0B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B1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AE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8F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E6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88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50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140FC8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E5B6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C6821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9CB9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3C6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5BA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A70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53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C4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15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DC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3F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F0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F5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1B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223DB" w14:paraId="14B541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0E2D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A109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A5DB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9596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748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3CF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EB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D0A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34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00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83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5C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CD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35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C223DB" w14:paraId="4E22AE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A3E28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7415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2AC0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F5B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24C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723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AA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71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E1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A6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D9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1E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09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72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C223DB" w14:paraId="1B875B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8572C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90F5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B602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483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342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1F0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FD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0E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53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CB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6C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93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B1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19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C223DB" w14:paraId="0EB445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D20B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3C824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F36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BB9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D8C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9F7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52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78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1E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98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72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A9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F6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E4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717AAB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91E2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67BB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C74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105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756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134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5C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C6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EE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BE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D1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1D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3F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10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C223DB" w14:paraId="325115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0E348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0316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49A0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512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1CE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F74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2F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C4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52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32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59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2A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17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17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08D4827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AF5A0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E76B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C59B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A8D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622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5DC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FD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8F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8E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60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7A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9A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C0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58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9A805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DB85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BD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7F91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B35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2FE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117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86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C9D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10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A5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DB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2A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D5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</w:tr>
      <w:tr w:rsidR="0010346A" w:rsidRPr="001F2AC7" w14:paraId="21A31A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36A4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F77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43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F629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61ED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D0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0DD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FE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64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1E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C2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D2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DE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276DB1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2FE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377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3BC0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2272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5A4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CE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4D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59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69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CC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391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2B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E3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6AD7CD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E03F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9E2A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82F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41D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2AD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FA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16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55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BC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F7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45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12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92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14:paraId="47C7E3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9A1F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44F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E8A0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232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63F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03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98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96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DF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11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1A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B1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7E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</w:tr>
      <w:tr w:rsidR="0010346A" w:rsidRPr="001F2AC7" w14:paraId="13C0CD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2EA5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5580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E32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E503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7CC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D1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B3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BC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FD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C20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50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36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40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6687E083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7183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BCEB8B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A4E0D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51FAB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CD05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195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E12B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2137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4F59E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38932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4A645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D8351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79931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0D9E9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8B007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ECD9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228A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F09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BD55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405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CBE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C196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A6CE6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0BA0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F967A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0A55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C9B7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5580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0E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19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85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5B9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5D4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69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CFF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FF2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21F66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2162D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DAEF6A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1017@11</w:t>
            </w:r>
          </w:p>
        </w:tc>
      </w:tr>
      <w:tr w:rsidR="002675A0" w:rsidRPr="001F2AC7" w14:paraId="529409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A3E1E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22A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C7E13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81F2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6FCDA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034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B53CD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1A3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B5769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6D2F13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F845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543F1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5C46D2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5D110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02268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8C1EF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8BFBF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DE23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ECF7C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EA814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E87E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FFC6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3260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6CB3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F9DD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76B07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CDF5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F1984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AA23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D34E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43CF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4AE78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6156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FC1C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A7D7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5CD7E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5D5972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C850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914C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F=11.77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F9E4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76D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F7B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093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2E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9F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82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2F7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9B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06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11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23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188.4</w:t>
            </w:r>
          </w:p>
        </w:tc>
      </w:tr>
      <w:tr w:rsidR="00C223DB" w14:paraId="5EAF25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7DB9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05D2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2F34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B5D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B7D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C08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CC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C6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63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084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49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5F7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04B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41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C223DB" w14:paraId="52A3D9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2D160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1D34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2CCA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92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435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1F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E0A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89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34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46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58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0A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45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5B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C223DB" w14:paraId="0CD63D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0ADC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892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1A9C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B51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108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7EF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69B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63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01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87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FA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E9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0B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83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</w:tr>
      <w:tr w:rsidR="00C223DB" w14:paraId="1031AC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13EF3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C091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4719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7AD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BEE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3B7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1C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05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05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05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18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21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BC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66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</w:tr>
      <w:tr w:rsidR="00C223DB" w14:paraId="2333EA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5A4D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1D1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0740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0A5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677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ADD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33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94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1A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4B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91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89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DF3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4C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C223DB" w14:paraId="0BDAB7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B00F1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0E3D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279B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33E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0BF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293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86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2F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B8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69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390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36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44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4C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C223DB" w14:paraId="27399B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CB5EC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0413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4143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0F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462D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094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5C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2A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A7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45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5B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41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AA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42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C223DB" w14:paraId="028CD7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1687B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1CDC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011A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1FCA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642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510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91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59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20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17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4B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64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B6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CD8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</w:tr>
      <w:tr w:rsidR="009D1B5A" w:rsidRPr="001F2AC7" w14:paraId="107D68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3A4E8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E36C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A65E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32D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77D0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357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17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53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65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8C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D3F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E5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7F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D8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67C60A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120C9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8F3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FE49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0FA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025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FF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10C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E28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3F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29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F8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B2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12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</w:tr>
      <w:tr w:rsidR="0010346A" w:rsidRPr="001F2AC7" w14:paraId="2C2373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E1DD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B584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5BA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7BC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B7D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6D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84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C0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63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7E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CDB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1E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D9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</w:tr>
      <w:tr w:rsidR="0010346A" w:rsidRPr="001F2AC7" w14:paraId="4EE164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68A1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D9C0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6BC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A1B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66EC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E20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B5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C8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33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0F3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12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BC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AD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039930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E24B8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83B9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380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C3EE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5AD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F8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87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56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77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DF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09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5E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472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</w:tr>
      <w:tr w:rsidR="0010346A" w:rsidRPr="001F2AC7" w14:paraId="51E6D2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211D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44B9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3AB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884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FAD6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D1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BA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58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4D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21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B5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9A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90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</w:tr>
      <w:tr w:rsidR="0010346A" w:rsidRPr="001F2AC7" w14:paraId="786202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434C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9F9C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043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0B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F5A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DE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DE9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15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EB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C8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1B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2C9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D9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630F83BE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73E3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3DF8B2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7ABB5A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723A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47D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EBA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9821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C00D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CF4E5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FC0C6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CA3C08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F3D4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339C1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F8CA2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FBD7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457C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7FCB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7557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5C32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C15E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1AA0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541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FA413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59B2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1ED39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A71C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17EA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5D53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906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593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BF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57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716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5AF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E56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AB6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8618EA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2D9C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EBB3E7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1CA5A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AA0EC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6DDE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7B1A4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B838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E1062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6CD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1D652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269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3783D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FA9128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E6BD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CB290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4AF77C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51A3B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CBF62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F93F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CC01A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87A3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24CD2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EDD6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FC36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744B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4109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CA70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17AC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03B6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4863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E8A2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6082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2A27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EBBC4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62B9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219B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24D1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5292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7976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3AA4C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8AE7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9FAF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D0F7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67A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640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838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8F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34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C3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21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19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DB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E59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DA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C223DB" w14:paraId="23AF35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4AEC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DF0D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588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DA5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084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98D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32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56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1F5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3F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44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98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99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AC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</w:tr>
      <w:tr w:rsidR="00C223DB" w14:paraId="770D03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56C4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80A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882A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825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8E5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A94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79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EE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DD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46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FF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7C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9E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A8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062401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3B510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080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CDB3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1E5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425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A37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E2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28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D8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E4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46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BB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57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BB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C223DB" w14:paraId="606F1B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54E3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68E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04E1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05F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CDC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4C4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1A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15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68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BC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D8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E7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1E9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BB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C223DB" w14:paraId="365B13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4917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D33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775C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E97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38A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31A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CE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D2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E0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EC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41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16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F3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2C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C223DB" w14:paraId="11F0FE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F9BBE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A110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C861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142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865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AB2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FB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50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90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6E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B1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84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76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A3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223DB" w14:paraId="208514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6BA4F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53F5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1C9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45A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D0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FD0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68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37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42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94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8AC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9D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6E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6A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C223DB" w14:paraId="7A5DFE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79C22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AE33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B3E3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DEB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1A7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FFB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2D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2E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D4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4B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38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29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5D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E4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C223DB" w14:paraId="546279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F2A67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E92E3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F186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6F9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63A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606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17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0A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D7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67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ED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94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06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F4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223DB" w14:paraId="41CA19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E29C4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2B6C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B89E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5213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899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648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7C1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8A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B6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4E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C2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AB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D2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7B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9D1B5A" w:rsidRPr="001F2AC7" w14:paraId="29977E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CFC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447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CA0C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201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C694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F2C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FD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4F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64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2B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51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31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04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DA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tr w:rsidR="0010346A" w:rsidRPr="001F2AC7" w14:paraId="21AC17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07BC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996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D53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452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2D2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A3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B7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87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12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51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E0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FF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65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</w:tr>
      <w:tr w:rsidR="0010346A" w:rsidRPr="001F2AC7" w14:paraId="182B00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353A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E0C09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0763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4A1C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F42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A3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2ED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DD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1D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52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A8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D5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60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</w:tr>
      <w:tr w:rsidR="0010346A" w:rsidRPr="001F2AC7" w14:paraId="077765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BD2B0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93B1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C78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DB1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622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BF8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30D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E5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66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22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92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25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CAE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0D6A8A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AE138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EDB5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162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4AC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B55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BD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F04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BE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34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E4E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6C9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F2A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6E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</w:tr>
      <w:tr w:rsidR="0010346A" w:rsidRPr="001F2AC7" w14:paraId="54A53B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7EDD0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16E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AB4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919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AF75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70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9BB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A0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E8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07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756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DA8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01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37D67B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E33FB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1378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B6E1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C19F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DD5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B5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8DE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5E3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A7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BB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D5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1FD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87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A5D8C9D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99F8A7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E8487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31BB01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DFD5C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19FB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E87C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B53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ED11C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D0D2A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2DD05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CCDF6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904C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D2BC3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8B3FE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205E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5D5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E2D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751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A66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0DDD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B7D5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642C3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17AB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191D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A312B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11B50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B5A8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D170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536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255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E6F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C8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B2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197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69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547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979FA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7DAB0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1659A5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901F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93136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D5C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81E7F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CE32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93CCC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4A8B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686E7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173F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AA83D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17095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ACB4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599D9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8BC3A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DD520E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A1CE0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9044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D62B0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D827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C2B75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F7F1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B2EC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D920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90B2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8E093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B32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DDAC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DFF4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F7D0A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BE8B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C673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15B36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550E7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8E22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8631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EEF8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7FD6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0C7601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A2DF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13D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5FF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89B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DB9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7CD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E99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DA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1F3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37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33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DB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5D0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38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C223DB" w14:paraId="2A2396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0BD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07AE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81C4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0BA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999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EAB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55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F5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C6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4C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A6D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6F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FD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3C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</w:tr>
      <w:tr w:rsidR="00C223DB" w14:paraId="702FD0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A5B8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4FF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F9FE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6EA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AC7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458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B6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9E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46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12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F1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2B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35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B7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C223DB" w14:paraId="75A0F7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5FD9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EAD4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A366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64E3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32E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D2F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C6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96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9E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91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A0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43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E5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81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C223DB" w14:paraId="58BBF8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FE78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17DA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E738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369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D4A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3FC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95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18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EC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44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43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7F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E3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6C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C223DB" w14:paraId="4E23B5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69C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0EF6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CE7F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B7B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DBF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5AB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B7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29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7E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6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AB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D8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15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85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C223DB" w14:paraId="0AC107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6231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E1CD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5A0B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2D4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3E5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DD6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5FC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54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03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AC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9A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4D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21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B9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</w:tr>
      <w:tr w:rsidR="00C223DB" w14:paraId="24EC62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71F2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27E8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D8BD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B70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044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010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0C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A0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C8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FC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09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85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50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FC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</w:tr>
      <w:tr w:rsidR="00C223DB" w14:paraId="7E116B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90A9D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0271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7BD7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BAB7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CA6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FF8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30C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213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8D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DE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65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FD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758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99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C223DB" w14:paraId="07211C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ADE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B31B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FC72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7CC1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CFB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692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08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6B9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4E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0F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B8C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08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72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6D6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223DB" w14:paraId="4D6B9F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4B6B4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FE7D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E543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26A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CB3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F38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47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530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CF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8A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CB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EC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36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D7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</w:tr>
      <w:tr w:rsidR="009D1B5A" w:rsidRPr="001F2AC7" w14:paraId="5FE8218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5668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BD85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810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F9D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A45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A4E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37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E64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35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CF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EB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77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1A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0D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54327E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C64A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74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B7D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789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B498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EF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4B8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8C8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CE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944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C3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0F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1F3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061B9F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24589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6918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A0C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00B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CF7A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EA1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CE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22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F4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68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81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6A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83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7F014B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30D6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52A9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0A3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D7B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079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16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C8B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78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DCC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F92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748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3D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5F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43D53B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00461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4FECA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F677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149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D845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23D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FE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C8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CF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011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16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D2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2B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2B885F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9CBE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0CCC4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C3F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2DE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7135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51C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59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B6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D95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FFB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514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D4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BDA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</w:tr>
      <w:tr w:rsidR="0010346A" w:rsidRPr="001F2AC7" w14:paraId="32186C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0C04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E089D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D432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714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8B5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D8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DD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796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6A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C92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635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C9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AF9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6DF9CE29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62D1C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66EB5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601AFD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F82B5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A34A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A01D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4BC2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4380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9863C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37F2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F2C18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17160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B5479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7882A0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C1F6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9864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109B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D921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B089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5B9E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A01C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53ED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C5E51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CA50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F742E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CDFF6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C768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AE30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EEF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6EF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EA6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587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97A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2FF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32EE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8A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35267F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750D3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8A28F8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59ECD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6B5F92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E530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034DF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1E4B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3F924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785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697D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DEF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89038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BAE37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F21C3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EF7C6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14612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F5F73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5D693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928F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C4322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45657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30F13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1B76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4AEC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2A88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8AD9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7820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4CF3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D538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B56D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E367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B4E77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DF4A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FD18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63BF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6C88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8729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0A22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9C52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8F79A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C8F0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7925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650E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9747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621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824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65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7E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0B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D8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36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B16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1A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B4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C223DB" w14:paraId="23FA5E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10F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ED43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03F7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05B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F52D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AB6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CA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F6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58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50E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1B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903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A4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F20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39B300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33C3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95AA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68DC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918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F1B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226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40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97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DC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00D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8A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91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53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9CC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661ED4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B5FF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CB9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EB35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3ED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2A9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4D7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47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BCB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D8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E6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80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AF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D4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CF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6E8A8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D274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7B77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520D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910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89A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B10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BF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EED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AC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C7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06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FB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F8FE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A3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775238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EA1CD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608FC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9EB24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E8F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66A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119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A38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2D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89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D7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AE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4A2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D6E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A8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197102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4AEF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E08AF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0CB0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896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605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3DF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C9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5A2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8C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AC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C9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57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5DC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FBB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613905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3823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6C17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7902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2C1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42D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471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2B9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A60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5B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5C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7CE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45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C6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7F0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35442E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A3D27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D385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7C5D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D87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95F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F1B5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8F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6DB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D3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D8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4B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4D6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0CF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31D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6B8A61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98B6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F4A1B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CBA0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982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027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443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70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97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A8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7E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4F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F9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CF7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26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7F602B7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CC405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CD7B1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8C6C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E7F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C8A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96A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46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53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93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5E7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41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23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456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458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6226975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7090FB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6C6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83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6970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C8D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B6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FBD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A76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7EB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6A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8B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FFE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F4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50CB00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8504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D6B31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6331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379D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5D74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15E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784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97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99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D0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AED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8E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263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19CDF5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DD132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4445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E85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5C0F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9C3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77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37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67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3B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9D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E5B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E81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CE5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3599D8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0C1C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66447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1DD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BD1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A085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D2C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59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FCA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0F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01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AE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4A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07F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16D65F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E52E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EAD5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C215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7FEC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672B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76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8F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223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4F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91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569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A8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18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14:paraId="40AD2B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A7F5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34CB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235A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25F6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3C5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A3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93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2A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0D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433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7B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03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02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E6C2386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9BA3A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9BB614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A4F468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411D2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79C0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DFD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F9F7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85245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114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0576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B0BC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8E343B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AAC1B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D56BD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69DA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9EC6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EE6C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79B4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D0E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6638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4802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04BFF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454D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EF81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49F10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B080B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1023@11[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6F14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21F5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D09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AF6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442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682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88A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1D5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6BF6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34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29FE67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380E3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866364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B797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5A509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231A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C8B9F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376A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3C8FE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897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7376C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0ABE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6F310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6509F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B0A05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C271F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E5D12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515BD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6FCE5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B17C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DAF32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AFB155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32D54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C147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A5B7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30E2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239F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5BBA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DAFB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A9FCF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A0CCE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A37D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C25D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5806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CBA1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4B5B00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EB849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0A594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D0F8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9BC7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63074D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6769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F616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9A1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69B7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629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4185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528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53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4BC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7F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82B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499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80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DD9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</w:tr>
      <w:tr w:rsidR="00C223DB" w14:paraId="6838C1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41C0C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CF79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F=3.87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4F2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C59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5BC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F11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A0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076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2A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B5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C2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42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58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06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C223DB" w14:paraId="282281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7742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0D6A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7017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FC2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3DFF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4A52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BF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18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F1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74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8C0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90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F0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1C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C223DB" w14:paraId="296442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E57C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B2093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D7DB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CDF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E5B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078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39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DAC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CB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F6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75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A4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876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8A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C223DB" w14:paraId="401A2D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6D09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CE7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35D6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220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BA1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A91D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37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6A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3F4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76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39A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B73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CD9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A85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C223DB" w14:paraId="1200FE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51941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B46D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8A190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AB86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2006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5F1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32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6DC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3C5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F06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8F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EE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52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A8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</w:tr>
      <w:tr w:rsidR="00C223DB" w14:paraId="102610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506C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0E93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09BCE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615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3D2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016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72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65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93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399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9B2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97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90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88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C223DB" w14:paraId="1CC39E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51C5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D128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CEC8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B7F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FE2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F10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26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10D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98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B8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2A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694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C5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430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6F261B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A8C29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E786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E7EF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42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2D78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3ACB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AB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1D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ACD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E91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6B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AA6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D3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BB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223DB" w14:paraId="009765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08313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5313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F1A0D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7283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F52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DB8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97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9E4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BE3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764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74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1D3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5B5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081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</w:tr>
      <w:tr w:rsidR="009D1B5A" w:rsidRPr="001F2AC7" w14:paraId="6C36149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246C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1F4B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70805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B90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D42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774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6B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A52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973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4FE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0D1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FF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F0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F5E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0553F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0493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54F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BFC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010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8136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CFB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BF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73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0F5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0B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AD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72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047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1CC79B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0912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CED7E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FD3B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9DE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06E7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483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00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9F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0C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356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BC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07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F1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712F35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13A4C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64FD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11FC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DE6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31D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A58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24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652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3DFA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2F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21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839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59B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0F195F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6C0F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54766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1107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0603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916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36B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3E8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ADA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FB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707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F0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2CF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DE7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00DC6F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A0D66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0E8A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95B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6961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8B18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FC8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E1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DF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C1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E00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3D1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B90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E4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</w:tr>
      <w:tr w:rsidR="0010346A" w:rsidRPr="001F2AC7" w14:paraId="4BC7EF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2CB1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55FB0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4A25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5AD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1519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28F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18B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28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B2A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D76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D0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0F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54E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02F28E0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E6DF3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3FF490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961452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96901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22976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7041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5A12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34B9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7819E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868D4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2840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0F308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C49C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BB94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3EE12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07FA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D94A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E032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C83B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6613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B80E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7DBBC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994CE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B193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2D9EB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2EBF9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1034@11[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8563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0B12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2D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31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DFE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63F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375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060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6EE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290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E22BED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7DA67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67B1F5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1035@11</w:t>
            </w:r>
          </w:p>
        </w:tc>
      </w:tr>
      <w:tr w:rsidR="002675A0" w:rsidRPr="001F2AC7" w14:paraId="6DDE6C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00DE9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929A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70C4F9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17501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325418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076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166086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C78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D14204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1594E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40958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72F0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7463B5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1DEC2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6BA7AC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C3A3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231E50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EA8F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B51DF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C6253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50E2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DDC73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04DE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9FF1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D1E6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5379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3006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12B01A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AC311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A330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54553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1658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1E1B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CD6F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F7F1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BB2DC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1A4EF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4486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A5EA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EE2C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F7E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E99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E6A2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9DE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BA0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3B3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C90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DFB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748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0F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EE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C223DB" w14:paraId="2C71EF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E6E8B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9CFA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F1A9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C218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EBF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86B8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CA2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04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E29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92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6B8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2D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333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8C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C223DB" w14:paraId="1054DE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EF9A2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AC4B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9201C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1892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81CE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97B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416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BF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E04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3CC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FD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5C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6B2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2CC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C223DB" w14:paraId="54F1CA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F93E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8C9F8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927E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BB51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ED8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F84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364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8E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8C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BFA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E5E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ABA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E10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048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C223DB" w14:paraId="727A0D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F0469D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1CEA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1996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81D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55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7CD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31A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FBA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3F0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2DE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F2A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B9B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A5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7B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C223DB" w14:paraId="261AEF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72D26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FE30F5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8C65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D35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CB8D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CC9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D84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6D4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AAF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967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EB9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8E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2B5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5BD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</w:tr>
      <w:tr w:rsidR="00C223DB" w14:paraId="37BEFC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CE454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0583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4E676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A045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5AF1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BAAC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537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8E2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BE5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D3F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B7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8F1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BF4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B5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</w:tr>
      <w:tr w:rsidR="009D1B5A" w:rsidRPr="001F2AC7" w14:paraId="2E8598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E0F2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B4C62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1D56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49C1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530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2C7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E8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DBE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86A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BD5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288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B7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F3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5CFE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495E8F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884ED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067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491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08B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B4EF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/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90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B38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/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84C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/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A3A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14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E65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1D6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/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C5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79</w:t>
            </w:r>
          </w:p>
        </w:tc>
      </w:tr>
      <w:tr w:rsidR="0010346A" w:rsidRPr="001F2AC7" w14:paraId="16674E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4693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2EF5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74DE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3D1F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B863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D0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21E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7BE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D5A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C44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A20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C6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905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493CD2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159B2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ACBD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AF09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BAF0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5D2B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95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27E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B15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8B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34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257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886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29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008E55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CD18E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FF88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EE30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891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E30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48F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0B4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B3A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2BB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023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B47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69A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2F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65</w:t>
            </w:r>
          </w:p>
        </w:tc>
      </w:tr>
      <w:tr w:rsidR="0010346A" w:rsidRPr="001F2AC7" w14:paraId="17A922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610425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9036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3F3C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B50F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/>
              <w:t>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EC8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712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9FF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2D0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80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FA7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DAA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8C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BD9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61</w:t>
            </w:r>
          </w:p>
        </w:tc>
      </w:tr>
      <w:tr w:rsidR="0010346A" w:rsidRPr="001F2AC7" w14:paraId="66FB0B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A3E67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8DE8B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E4E4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D636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AC1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B0D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9E0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05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5821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EBB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A8E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E02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5A9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7E4FA7F" w14:textId="77777777" w:rsidR="00C223DB" w:rsidRDefault="00C223D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BA24B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6ABA1F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7304E3" w14:textId="77777777" w:rsidR="00821712" w:rsidRPr="001F2AC7" w:rsidRDefault="0059350D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8F593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DC01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FD010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D99C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01485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407A9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AC801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3D603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1FECE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CF509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52F343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4B45B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DE7AD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DB72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8552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83214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612D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D9952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2FC91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432DB5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ED5E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A18B5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6BE65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1038@11[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F9D7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90219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5C71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108F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6C4A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03F7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CD3C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461B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4316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958F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BF6B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4A5108" w14:textId="77777777" w:rsidR="00821712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1376BF" w14:textId="77777777" w:rsidR="00821712" w:rsidRPr="001F2AC7" w:rsidRDefault="0059350D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1039@11</w:t>
            </w:r>
          </w:p>
        </w:tc>
      </w:tr>
      <w:tr w:rsidR="002675A0" w:rsidRPr="001F2AC7" w14:paraId="4844DA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819B3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C4C4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77C5BF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9E477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EE65ED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ED85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4CD88A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FC13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A24BDB" w14:textId="77777777" w:rsidR="002675A0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A53D73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E78EC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21B8CB" w14:textId="77777777" w:rsidR="0010346A" w:rsidRPr="001F2AC7" w:rsidRDefault="0059350D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BB3364" w14:textId="77777777" w:rsidR="0010346A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F4FAE" w14:textId="77777777" w:rsidR="00715DBB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0A392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FFE5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2C410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71D4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BA288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245D9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E584B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E138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F2908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160AC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812D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88652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5D00F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B81E1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2519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0877D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A8F65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6BC606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88DBA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81DF3B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D98ED" w14:textId="77777777" w:rsidR="0010346A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0824E" w14:textId="77777777" w:rsidR="00715DBB" w:rsidRPr="001F2AC7" w:rsidRDefault="0059350D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223DB" w14:paraId="22961E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5531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0A271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4BF23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585B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8B6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4A6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310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99C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74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48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272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77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9CB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77F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C223DB" w14:paraId="2135B8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64632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FF0E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AFBEF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FC41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245A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7D4F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D14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F22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6A7C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BF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1AB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CD1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2FA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62F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</w:tr>
      <w:tr w:rsidR="00C223DB" w14:paraId="74B81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20D0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B242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6DF1B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A01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80FD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39D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98F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4AA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31E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269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69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EDF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62F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4F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C223DB" w14:paraId="158289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9ED00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6051E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F5438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EE0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A231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10AE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798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E93F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806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F95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279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D9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DC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46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C223DB" w14:paraId="6252E1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D312B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2205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FA157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D6AA3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0B57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FB18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C97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333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EBB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78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F9D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B34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50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A5C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C223DB" w14:paraId="62FCF8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A236DC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1F485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76189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5B17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6F7D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E5DA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91A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E13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0F3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AF5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4CF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068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94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D6D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C223DB" w14:paraId="2A4F56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E3C1F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5542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B6A0A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FC8B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4E2F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3CB3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BA4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D93D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A9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207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A68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7A1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B3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0B2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223DB" w14:paraId="1C418D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1871B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8FD16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20C82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6B70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9A08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F377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092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021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46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2F6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BC6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1BB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686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8D09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C223DB" w14:paraId="14B781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B2739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C709A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894F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6C8F4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8059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B609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B94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CD2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2EA5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70F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ABD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B377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9A57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A15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9D1B5A" w:rsidRPr="001F2AC7" w14:paraId="1EF2711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01D35F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6B9E7" w14:textId="77777777" w:rsidR="009D1B5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6BD51" w14:textId="77777777" w:rsidR="00F178F0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9A391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4D508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D685A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135F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F2B6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09B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2E1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0190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E4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3C5B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23E2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500254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EA417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E93EE" w14:textId="77777777" w:rsidR="009D1B5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DC42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C3E2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93A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724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3CF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EA2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C22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A3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055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4AE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217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</w:tr>
      <w:tr w:rsidR="0010346A" w:rsidRPr="001F2AC7" w14:paraId="1A6678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6437EA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1BF43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32A1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3338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DE8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00D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821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3AF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FFA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89E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F12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34E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ED1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3AAD28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04614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D5FC2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5DE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661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0C9D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013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792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26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4D6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BF7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F78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7C1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799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1EE8D3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6CCF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23A28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DF8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8D84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D3A3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FCF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828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0CA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F81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AEF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62C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F103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EAF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</w:tr>
      <w:tr w:rsidR="0010346A" w:rsidRPr="001F2AC7" w14:paraId="3D2C5A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703A9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45F0F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F95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A80D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D995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55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C10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2967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1CCD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A9C8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382C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B3A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9B9B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</w:tr>
      <w:tr w:rsidR="0010346A" w:rsidRPr="001F2AC7" w14:paraId="629867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A848B3" w14:textId="77777777" w:rsidR="0010346A" w:rsidRPr="001F2AC7" w:rsidRDefault="0059350D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9F3BC" w14:textId="77777777" w:rsidR="00D30AB6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8650A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9004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CA739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D9BF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5C6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204E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F7C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56B6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6334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88A0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2795" w14:textId="77777777" w:rsidR="0010346A" w:rsidRPr="001F2AC7" w:rsidRDefault="0059350D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0"/>
    </w:tbl>
    <w:p w14:paraId="0BCA7A8D" w14:textId="77777777" w:rsidR="00C223DB" w:rsidRDefault="00C223DB">
      <w:pPr>
        <w:rPr>
          <w:szCs w:val="24"/>
          <w:lang w:val="en-US"/>
        </w:rPr>
      </w:pPr>
    </w:p>
    <w:p w14:paraId="71CC2845" w14:textId="77777777" w:rsidR="00C223DB" w:rsidRDefault="00C223DB">
      <w:pPr>
        <w:rPr>
          <w:szCs w:val="24"/>
          <w:lang w:val="en-US"/>
        </w:rPr>
      </w:pPr>
    </w:p>
    <w:sectPr w:rsidR="00C223DB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4E51" w14:textId="77777777" w:rsidR="0059350D" w:rsidRDefault="0059350D">
      <w:r>
        <w:separator/>
      </w:r>
    </w:p>
  </w:endnote>
  <w:endnote w:type="continuationSeparator" w:id="0">
    <w:p w14:paraId="3616AEF4" w14:textId="77777777" w:rsidR="0059350D" w:rsidRDefault="0059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F608" w14:textId="77777777" w:rsidR="003B6767" w:rsidRDefault="0059350D" w:rsidP="00682C57">
    <w:pPr>
      <w:pStyle w:val="a5"/>
    </w:pPr>
  </w:p>
  <w:p w14:paraId="073547D5" w14:textId="77777777" w:rsidR="003B6767" w:rsidRDefault="005935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11E89ECB" w14:textId="77777777" w:rsidR="005E1286" w:rsidRDefault="005935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24208AD8" w14:textId="77777777" w:rsidR="00682C57" w:rsidRDefault="005935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638065"/>
      <w:docPartObj>
        <w:docPartGallery w:val="Page Numbers (Bottom of Page)"/>
        <w:docPartUnique/>
      </w:docPartObj>
    </w:sdtPr>
    <w:sdtEndPr/>
    <w:sdtContent>
      <w:p w14:paraId="06E0416E" w14:textId="77777777" w:rsidR="005E1286" w:rsidRDefault="005935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43ADCEB" w14:textId="77777777" w:rsidR="00682C57" w:rsidRDefault="005935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AF2B" w14:textId="77777777" w:rsidR="0059350D" w:rsidRDefault="0059350D">
      <w:r>
        <w:separator/>
      </w:r>
    </w:p>
  </w:footnote>
  <w:footnote w:type="continuationSeparator" w:id="0">
    <w:p w14:paraId="64AD690E" w14:textId="77777777" w:rsidR="0059350D" w:rsidRDefault="0059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B944" w14:textId="77777777" w:rsidR="00DE0092" w:rsidRDefault="0059350D">
    <w:pPr>
      <w:pStyle w:val="a4"/>
    </w:pPr>
    <w:r>
      <w:rPr>
        <w:noProof/>
        <w:lang w:val="en-US"/>
      </w:rPr>
      <w:drawing>
        <wp:inline distT="0" distB="0" distL="0" distR="0" wp14:anchorId="172BEAE0" wp14:editId="0ADE44F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2B7E"/>
    <w:rsid w:val="001915A3"/>
    <w:rsid w:val="00217F62"/>
    <w:rsid w:val="0059350D"/>
    <w:rsid w:val="00A52B7E"/>
    <w:rsid w:val="00A906D8"/>
    <w:rsid w:val="00AB5A74"/>
    <w:rsid w:val="00C223D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C090E1B"/>
  <w15:docId w15:val="{400A759A-3896-4644-9AC2-07D288D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</Pages>
  <Words>18729</Words>
  <Characters>106756</Characters>
  <Application>Microsoft Office Word</Application>
  <DocSecurity>0</DocSecurity>
  <Lines>889</Lines>
  <Paragraphs>250</Paragraphs>
  <ScaleCrop>false</ScaleCrop>
  <Company>ths</Company>
  <LinksUpToDate>false</LinksUpToDate>
  <CharactersWithSpaces>125235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2</cp:revision>
  <cp:lastPrinted>1899-12-31T16:00:00Z</cp:lastPrinted>
  <dcterms:created xsi:type="dcterms:W3CDTF">2021-12-28T07:06:00Z</dcterms:created>
  <dcterms:modified xsi:type="dcterms:W3CDTF">2021-12-28T07:07:00Z</dcterms:modified>
</cp:coreProperties>
</file>