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552F" w14:textId="77777777" w:rsidR="00D40158" w:rsidRDefault="00106E7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440A11F" w14:textId="77777777" w:rsidR="00D40158" w:rsidRPr="00A22524" w:rsidRDefault="00106E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E72132E" w14:textId="77777777" w:rsidR="00D40158" w:rsidRPr="008D04AA" w:rsidRDefault="00106E70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9569B4A" w14:textId="77777777" w:rsidR="00D40158" w:rsidRPr="00E547DE" w:rsidRDefault="00106E7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90159D" w14:textId="77777777" w:rsidR="00D40158" w:rsidRDefault="00106E7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99F68F" w14:textId="77777777" w:rsidR="00E547DE" w:rsidRPr="00E547DE" w:rsidRDefault="00106E7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45D63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94B393" w14:textId="77777777" w:rsidR="00D40158" w:rsidRPr="00D40158" w:rsidRDefault="00106E7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0B9F055" w14:textId="77777777" w:rsidR="00D40158" w:rsidRPr="00D40158" w:rsidRDefault="00106E7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726B72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3857BE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8B0AB5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F7850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4DB84C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7A426FC" w14:textId="77777777" w:rsidR="00D40158" w:rsidRPr="00D40158" w:rsidRDefault="00106E7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0CFF2E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A91596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ADCE4C" w14:textId="77777777" w:rsidR="00D40158" w:rsidRPr="00D40158" w:rsidRDefault="00106E7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DD87C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A76C94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5FD349F" w14:textId="77777777" w:rsidR="00D40158" w:rsidRPr="00D40158" w:rsidRDefault="00106E7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839B7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3A5670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12FD14" w14:textId="77777777" w:rsidR="00D40158" w:rsidRPr="00D40158" w:rsidRDefault="00106E7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D4759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EF1A36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CD737E" w14:textId="77777777" w:rsidR="00D40158" w:rsidRPr="00D40158" w:rsidRDefault="00106E7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E6ED6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0AF6936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4640A2B" w14:textId="77777777" w:rsidR="00D40158" w:rsidRPr="00D40158" w:rsidRDefault="00106E7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22DB9AB" w14:textId="77777777" w:rsidR="00D40158" w:rsidRDefault="00106E70" w:rsidP="005E36B7">
      <w:pPr>
        <w:jc w:val="center"/>
        <w:rPr>
          <w:rFonts w:ascii="宋体" w:hAnsi="宋体"/>
          <w:lang w:val="en-US"/>
        </w:rPr>
      </w:pPr>
    </w:p>
    <w:p w14:paraId="0F38B2A3" w14:textId="77777777" w:rsidR="00D40158" w:rsidRDefault="00106E7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EF640EE" wp14:editId="4825D62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D29BEB5" w14:textId="77777777" w:rsidR="00D40158" w:rsidRDefault="00106E7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89589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585CEAB" w14:textId="77777777" w:rsidR="00D40158" w:rsidRPr="00D40158" w:rsidRDefault="00106E7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9563057" w14:textId="77777777" w:rsidR="00D40158" w:rsidRPr="00D40158" w:rsidRDefault="00106E7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56948AD1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196529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4AC5D7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25DA990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B9E593B" w14:textId="77777777" w:rsidR="000D77BD" w:rsidRPr="00D40158" w:rsidRDefault="00106E7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4D1F617" w14:textId="77777777" w:rsidR="000D77BD" w:rsidRPr="00D40158" w:rsidRDefault="00106E7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45BE025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E2DCF73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E7C5F2B" w14:textId="77777777" w:rsidR="00D40158" w:rsidRPr="00D40158" w:rsidRDefault="00106E7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23B2B805" w14:textId="77777777" w:rsidR="00D40158" w:rsidRDefault="00106E7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A4A63B9" w14:textId="77777777" w:rsidR="00D40158" w:rsidRDefault="00106E7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E063C2" w14:textId="77777777" w:rsidR="00D751F1" w:rsidRDefault="00106E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5800" w:history="1">
        <w:r w:rsidR="00D751F1" w:rsidRPr="00675A66">
          <w:rPr>
            <w:rStyle w:val="a7"/>
          </w:rPr>
          <w:t>1</w:t>
        </w:r>
        <w:r w:rsidR="00D751F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51F1" w:rsidRPr="00675A66">
          <w:rPr>
            <w:rStyle w:val="a7"/>
          </w:rPr>
          <w:t>建筑概况</w:t>
        </w:r>
        <w:r w:rsidR="00D751F1">
          <w:rPr>
            <w:webHidden/>
          </w:rPr>
          <w:tab/>
        </w:r>
        <w:r w:rsidR="00D751F1">
          <w:rPr>
            <w:webHidden/>
          </w:rPr>
          <w:fldChar w:fldCharType="begin"/>
        </w:r>
        <w:r w:rsidR="00D751F1">
          <w:rPr>
            <w:webHidden/>
          </w:rPr>
          <w:instrText xml:space="preserve"> PAGEREF _Toc91595800 \h </w:instrText>
        </w:r>
        <w:r w:rsidR="00D751F1">
          <w:rPr>
            <w:webHidden/>
          </w:rPr>
        </w:r>
        <w:r w:rsidR="00D751F1">
          <w:rPr>
            <w:webHidden/>
          </w:rPr>
          <w:fldChar w:fldCharType="separate"/>
        </w:r>
        <w:r w:rsidR="00D751F1">
          <w:rPr>
            <w:webHidden/>
          </w:rPr>
          <w:t>1</w:t>
        </w:r>
        <w:r w:rsidR="00D751F1">
          <w:rPr>
            <w:webHidden/>
          </w:rPr>
          <w:fldChar w:fldCharType="end"/>
        </w:r>
      </w:hyperlink>
    </w:p>
    <w:p w14:paraId="655FE21D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01" w:history="1">
        <w:r w:rsidRPr="00675A6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A726E2B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02" w:history="1">
        <w:r w:rsidRPr="00675A6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2F9363A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03" w:history="1">
        <w:r w:rsidRPr="00675A6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A1F0F0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04" w:history="1">
        <w:r w:rsidRPr="00675A6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A504ED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05" w:history="1">
        <w:r w:rsidRPr="00675A6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BACB7F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06" w:history="1">
        <w:r w:rsidRPr="00675A6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21D80FB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07" w:history="1">
        <w:r w:rsidRPr="00675A6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E9FFB6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08" w:history="1">
        <w:r w:rsidRPr="00675A6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03E3EC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09" w:history="1">
        <w:r w:rsidRPr="00675A6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4BC9DA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0" w:history="1">
        <w:r w:rsidRPr="00675A6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8B6000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1" w:history="1">
        <w:r w:rsidRPr="00675A6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EEB57E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2" w:history="1">
        <w:r w:rsidRPr="00675A6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B58646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3" w:history="1">
        <w:r w:rsidRPr="00675A6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ED3405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14" w:history="1">
        <w:r w:rsidRPr="00675A66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F1A91E" w14:textId="77777777" w:rsidR="00D751F1" w:rsidRDefault="00D751F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5815" w:history="1">
        <w:r w:rsidRPr="00675A66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5A66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F19CC5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6" w:history="1">
        <w:r w:rsidRPr="00675A6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18063D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7" w:history="1">
        <w:r w:rsidRPr="00675A6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B40F61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8" w:history="1">
        <w:r w:rsidRPr="00675A6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BEBF14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19" w:history="1">
        <w:r w:rsidRPr="00675A6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房间热负荷汇总表</w:t>
        </w:r>
        <w:r w:rsidRPr="00675A66">
          <w:rPr>
            <w:rStyle w:val="a7"/>
          </w:rPr>
          <w:t>(</w:t>
        </w:r>
        <w:r w:rsidRPr="00675A66">
          <w:rPr>
            <w:rStyle w:val="a7"/>
          </w:rPr>
          <w:t>按楼层</w:t>
        </w:r>
        <w:r w:rsidRPr="00675A66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B516A5" w14:textId="77777777" w:rsidR="00D751F1" w:rsidRDefault="00D751F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5820" w:history="1">
        <w:r w:rsidRPr="00675A6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5A66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_Toc91595820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C326A25" w14:textId="77777777" w:rsidR="009C4D39" w:rsidRDefault="00106E70" w:rsidP="009C4D39">
      <w:pPr>
        <w:pStyle w:val="TOC1"/>
      </w:pPr>
      <w:r>
        <w:fldChar w:fldCharType="end"/>
      </w:r>
    </w:p>
    <w:p w14:paraId="751EDBBD" w14:textId="77777777" w:rsidR="00413E13" w:rsidRPr="00413E13" w:rsidRDefault="00106E70" w:rsidP="00413E13">
      <w:pPr>
        <w:rPr>
          <w:lang w:val="en-US"/>
        </w:rPr>
      </w:pPr>
    </w:p>
    <w:p w14:paraId="3BE0DABF" w14:textId="77777777" w:rsidR="009C4D39" w:rsidRPr="009C4D39" w:rsidRDefault="00106E7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C34993E" w14:textId="77777777" w:rsidR="00137789" w:rsidRPr="006B14A7" w:rsidRDefault="00106E70" w:rsidP="006B14A7">
      <w:pPr>
        <w:pStyle w:val="1"/>
        <w:tabs>
          <w:tab w:val="left" w:pos="2950"/>
        </w:tabs>
        <w:rPr>
          <w:szCs w:val="24"/>
        </w:rPr>
      </w:pPr>
      <w:bookmarkStart w:id="10" w:name="_Toc91595800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FB5CE2" w14:paraId="6A3CB311" w14:textId="77777777">
        <w:tc>
          <w:tcPr>
            <w:tcW w:w="2830" w:type="dxa"/>
            <w:shd w:val="clear" w:color="auto" w:fill="E6E6E6"/>
            <w:vAlign w:val="center"/>
          </w:tcPr>
          <w:p w14:paraId="48E7C0C8" w14:textId="77777777" w:rsidR="00FB5CE2" w:rsidRDefault="00106E7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DDB89A6" w14:textId="77777777" w:rsidR="00FB5CE2" w:rsidRDefault="00106E70">
            <w:r>
              <w:t>江苏</w:t>
            </w:r>
            <w:r>
              <w:t>-</w:t>
            </w:r>
            <w:r>
              <w:t>南京</w:t>
            </w:r>
          </w:p>
        </w:tc>
      </w:tr>
      <w:tr w:rsidR="00FB5CE2" w14:paraId="21C4BBD8" w14:textId="77777777">
        <w:tc>
          <w:tcPr>
            <w:tcW w:w="2830" w:type="dxa"/>
            <w:shd w:val="clear" w:color="auto" w:fill="E6E6E6"/>
            <w:vAlign w:val="center"/>
          </w:tcPr>
          <w:p w14:paraId="35AE867E" w14:textId="77777777" w:rsidR="00FB5CE2" w:rsidRDefault="00106E7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36A5828" w14:textId="77777777" w:rsidR="00FB5CE2" w:rsidRDefault="00106E70">
            <w:r>
              <w:t>32.00</w:t>
            </w:r>
          </w:p>
        </w:tc>
      </w:tr>
      <w:tr w:rsidR="00FB5CE2" w14:paraId="6C6EADE5" w14:textId="77777777">
        <w:tc>
          <w:tcPr>
            <w:tcW w:w="2830" w:type="dxa"/>
            <w:shd w:val="clear" w:color="auto" w:fill="E6E6E6"/>
            <w:vAlign w:val="center"/>
          </w:tcPr>
          <w:p w14:paraId="1367019F" w14:textId="77777777" w:rsidR="00FB5CE2" w:rsidRDefault="00106E7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1B5F46B" w14:textId="77777777" w:rsidR="00FB5CE2" w:rsidRDefault="00106E70">
            <w:r>
              <w:t>118.80</w:t>
            </w:r>
          </w:p>
        </w:tc>
      </w:tr>
      <w:tr w:rsidR="00FB5CE2" w14:paraId="770D9AED" w14:textId="77777777">
        <w:tc>
          <w:tcPr>
            <w:tcW w:w="2830" w:type="dxa"/>
            <w:shd w:val="clear" w:color="auto" w:fill="E6E6E6"/>
            <w:vAlign w:val="center"/>
          </w:tcPr>
          <w:p w14:paraId="6D12224D" w14:textId="77777777" w:rsidR="00FB5CE2" w:rsidRDefault="00106E7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BBAC467" w14:textId="77777777" w:rsidR="00FB5CE2" w:rsidRDefault="00106E70">
            <w:r>
              <w:t>新建项目</w:t>
            </w:r>
          </w:p>
        </w:tc>
      </w:tr>
      <w:tr w:rsidR="00FB5CE2" w14:paraId="6B5CFFCB" w14:textId="77777777">
        <w:tc>
          <w:tcPr>
            <w:tcW w:w="2830" w:type="dxa"/>
            <w:shd w:val="clear" w:color="auto" w:fill="E6E6E6"/>
            <w:vAlign w:val="center"/>
          </w:tcPr>
          <w:p w14:paraId="5FFD6B82" w14:textId="77777777" w:rsidR="00FB5CE2" w:rsidRDefault="00106E70">
            <w:r>
              <w:t>建筑面积</w:t>
            </w:r>
          </w:p>
        </w:tc>
        <w:tc>
          <w:tcPr>
            <w:tcW w:w="3101" w:type="dxa"/>
            <w:vAlign w:val="center"/>
          </w:tcPr>
          <w:p w14:paraId="18124C58" w14:textId="77777777" w:rsidR="00FB5CE2" w:rsidRDefault="00106E70">
            <w:r>
              <w:t>地上</w:t>
            </w:r>
            <w:r>
              <w:t xml:space="preserve"> 5191.73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10797F3" w14:textId="77777777" w:rsidR="00FB5CE2" w:rsidRDefault="00106E7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FB5CE2" w14:paraId="2F001FF4" w14:textId="77777777">
        <w:tc>
          <w:tcPr>
            <w:tcW w:w="2830" w:type="dxa"/>
            <w:shd w:val="clear" w:color="auto" w:fill="E6E6E6"/>
            <w:vAlign w:val="center"/>
          </w:tcPr>
          <w:p w14:paraId="69CE09A0" w14:textId="77777777" w:rsidR="00FB5CE2" w:rsidRDefault="00106E70">
            <w:r>
              <w:t>建筑高度</w:t>
            </w:r>
          </w:p>
        </w:tc>
        <w:tc>
          <w:tcPr>
            <w:tcW w:w="3101" w:type="dxa"/>
            <w:vAlign w:val="center"/>
          </w:tcPr>
          <w:p w14:paraId="20543B22" w14:textId="77777777" w:rsidR="00FB5CE2" w:rsidRDefault="00106E70">
            <w:r>
              <w:t>地上</w:t>
            </w:r>
            <w:r>
              <w:t xml:space="preserve"> 35.20 m</w:t>
            </w:r>
          </w:p>
        </w:tc>
        <w:tc>
          <w:tcPr>
            <w:tcW w:w="3395" w:type="dxa"/>
            <w:vAlign w:val="center"/>
          </w:tcPr>
          <w:p w14:paraId="5A6D526E" w14:textId="77777777" w:rsidR="00FB5CE2" w:rsidRDefault="00106E70">
            <w:r>
              <w:t>地下</w:t>
            </w:r>
            <w:r>
              <w:t xml:space="preserve"> 0.00 m</w:t>
            </w:r>
          </w:p>
        </w:tc>
      </w:tr>
      <w:tr w:rsidR="00FB5CE2" w14:paraId="319B6EF3" w14:textId="77777777">
        <w:tc>
          <w:tcPr>
            <w:tcW w:w="2830" w:type="dxa"/>
            <w:shd w:val="clear" w:color="auto" w:fill="E6E6E6"/>
            <w:vAlign w:val="center"/>
          </w:tcPr>
          <w:p w14:paraId="32D68CE3" w14:textId="77777777" w:rsidR="00FB5CE2" w:rsidRDefault="00106E70">
            <w:r>
              <w:t>建筑层数</w:t>
            </w:r>
          </w:p>
        </w:tc>
        <w:tc>
          <w:tcPr>
            <w:tcW w:w="3101" w:type="dxa"/>
            <w:vAlign w:val="center"/>
          </w:tcPr>
          <w:p w14:paraId="6BE7B19C" w14:textId="77777777" w:rsidR="00FB5CE2" w:rsidRDefault="00106E70">
            <w:r>
              <w:t>地上</w:t>
            </w:r>
            <w:r>
              <w:t xml:space="preserve"> 11</w:t>
            </w:r>
          </w:p>
        </w:tc>
        <w:tc>
          <w:tcPr>
            <w:tcW w:w="3395" w:type="dxa"/>
            <w:vAlign w:val="center"/>
          </w:tcPr>
          <w:p w14:paraId="3295A303" w14:textId="77777777" w:rsidR="00FB5CE2" w:rsidRDefault="00106E70">
            <w:r>
              <w:t>地下</w:t>
            </w:r>
            <w:r>
              <w:t xml:space="preserve"> 0</w:t>
            </w:r>
          </w:p>
        </w:tc>
      </w:tr>
      <w:tr w:rsidR="00FB5CE2" w14:paraId="16FB067A" w14:textId="77777777">
        <w:tc>
          <w:tcPr>
            <w:tcW w:w="2830" w:type="dxa"/>
            <w:shd w:val="clear" w:color="auto" w:fill="E6E6E6"/>
            <w:vAlign w:val="center"/>
          </w:tcPr>
          <w:p w14:paraId="32FC3758" w14:textId="77777777" w:rsidR="00FB5CE2" w:rsidRDefault="00106E7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0E4075C" w14:textId="77777777" w:rsidR="00FB5CE2" w:rsidRDefault="00106E70">
            <w:r>
              <w:t>90°</w:t>
            </w:r>
          </w:p>
        </w:tc>
      </w:tr>
    </w:tbl>
    <w:p w14:paraId="373436AF" w14:textId="77777777" w:rsidR="00FB5CE2" w:rsidRDefault="00106E70">
      <w:pPr>
        <w:pStyle w:val="1"/>
      </w:pPr>
      <w:bookmarkStart w:id="11" w:name="_Toc91595801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FB5CE2" w14:paraId="65434F75" w14:textId="77777777">
        <w:tc>
          <w:tcPr>
            <w:tcW w:w="4697" w:type="dxa"/>
            <w:shd w:val="clear" w:color="auto" w:fill="E6E6E6"/>
            <w:vAlign w:val="center"/>
          </w:tcPr>
          <w:p w14:paraId="6922B289" w14:textId="77777777" w:rsidR="00FB5CE2" w:rsidRDefault="00106E7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3281F3D" w14:textId="77777777" w:rsidR="00FB5CE2" w:rsidRDefault="00106E70">
            <w:r>
              <w:t>5</w:t>
            </w:r>
          </w:p>
        </w:tc>
      </w:tr>
      <w:tr w:rsidR="00FB5CE2" w14:paraId="6ACDF7BB" w14:textId="77777777">
        <w:tc>
          <w:tcPr>
            <w:tcW w:w="4697" w:type="dxa"/>
            <w:shd w:val="clear" w:color="auto" w:fill="E6E6E6"/>
            <w:vAlign w:val="center"/>
          </w:tcPr>
          <w:p w14:paraId="624C35B6" w14:textId="77777777" w:rsidR="00FB5CE2" w:rsidRDefault="00106E7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20B56AC6" w14:textId="77777777" w:rsidR="00FB5CE2" w:rsidRDefault="00106E70">
            <w:r>
              <w:t>-4.1</w:t>
            </w:r>
          </w:p>
        </w:tc>
      </w:tr>
      <w:tr w:rsidR="00FB5CE2" w14:paraId="43D93F21" w14:textId="77777777">
        <w:tc>
          <w:tcPr>
            <w:tcW w:w="4697" w:type="dxa"/>
            <w:shd w:val="clear" w:color="auto" w:fill="E6E6E6"/>
            <w:vAlign w:val="center"/>
          </w:tcPr>
          <w:p w14:paraId="7AA5BDE9" w14:textId="77777777" w:rsidR="00FB5CE2" w:rsidRDefault="00106E7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37392F3" w14:textId="77777777" w:rsidR="00FB5CE2" w:rsidRDefault="00106E70">
            <w:r>
              <w:t>23.0</w:t>
            </w:r>
          </w:p>
        </w:tc>
      </w:tr>
      <w:tr w:rsidR="00FB5CE2" w14:paraId="258E89A3" w14:textId="77777777">
        <w:tc>
          <w:tcPr>
            <w:tcW w:w="4697" w:type="dxa"/>
            <w:shd w:val="clear" w:color="auto" w:fill="E6E6E6"/>
            <w:vAlign w:val="center"/>
          </w:tcPr>
          <w:p w14:paraId="0057C071" w14:textId="77777777" w:rsidR="00FB5CE2" w:rsidRDefault="00106E7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17E4E4C" w14:textId="77777777" w:rsidR="00FB5CE2" w:rsidRDefault="00106E70">
            <w:r>
              <w:t>8.7</w:t>
            </w:r>
          </w:p>
        </w:tc>
      </w:tr>
    </w:tbl>
    <w:p w14:paraId="6842F3C6" w14:textId="77777777" w:rsidR="00FB5CE2" w:rsidRDefault="00106E70">
      <w:pPr>
        <w:pStyle w:val="1"/>
      </w:pPr>
      <w:bookmarkStart w:id="12" w:name="_Toc91595802"/>
      <w:r>
        <w:t>计算依据</w:t>
      </w:r>
      <w:bookmarkEnd w:id="12"/>
    </w:p>
    <w:p w14:paraId="6B8EF0A8" w14:textId="77777777" w:rsidR="00FB5CE2" w:rsidRDefault="00106E7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65B3554A" w14:textId="77777777" w:rsidR="00FB5CE2" w:rsidRDefault="00106E7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2BDBE641" w14:textId="77777777" w:rsidR="00FB5CE2" w:rsidRDefault="00106E7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2E1D1472" w14:textId="77777777" w:rsidR="00FB5CE2" w:rsidRDefault="00106E7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2CA6222C" w14:textId="77777777" w:rsidR="00FB5CE2" w:rsidRDefault="00106E7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7C79B3C5" w14:textId="77777777" w:rsidR="00FB5CE2" w:rsidRDefault="00106E70">
      <w:pPr>
        <w:pStyle w:val="1"/>
      </w:pPr>
      <w:bookmarkStart w:id="13" w:name="_Toc91595803"/>
      <w:r>
        <w:t>计算原理</w:t>
      </w:r>
      <w:bookmarkEnd w:id="13"/>
    </w:p>
    <w:p w14:paraId="63F278D6" w14:textId="77777777" w:rsidR="00D619B4" w:rsidRPr="00881825" w:rsidRDefault="00106E70" w:rsidP="00D619B4">
      <w:pPr>
        <w:pStyle w:val="2"/>
      </w:pPr>
      <w:bookmarkStart w:id="14" w:name="围护结构"/>
      <w:bookmarkStart w:id="15" w:name="_Toc496014720"/>
      <w:bookmarkStart w:id="16" w:name="_Toc91595804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681295B6" w14:textId="77777777" w:rsidR="00D619B4" w:rsidRPr="00881825" w:rsidRDefault="00106E7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C065D81" w14:textId="77777777" w:rsidR="00D619B4" w:rsidRPr="00881825" w:rsidRDefault="00106E7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B3DF768" w14:textId="77777777" w:rsidR="00D619B4" w:rsidRDefault="00106E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 w14:anchorId="6E94B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5pt;height:18.15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63490694" w14:textId="77777777" w:rsidR="00D619B4" w:rsidRDefault="00106E7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38E45A5" w14:textId="77777777" w:rsidR="00D619B4" w:rsidRPr="00881825" w:rsidRDefault="00106E7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0412714F" w14:textId="77777777" w:rsidR="00D619B4" w:rsidRPr="00881825" w:rsidRDefault="00106E7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291972D" w14:textId="77777777" w:rsidR="00D619B4" w:rsidRPr="002A0AE9" w:rsidRDefault="00106E7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36616B05" w14:textId="77777777" w:rsidR="00D619B4" w:rsidRPr="002A0AE9" w:rsidRDefault="00106E7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2537834" w14:textId="77777777" w:rsidR="00D619B4" w:rsidRPr="002A0AE9" w:rsidRDefault="00106E7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6737577A" w14:textId="77777777" w:rsidR="00D619B4" w:rsidRPr="002A0AE9" w:rsidRDefault="00106E7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123D56F" w14:textId="77777777" w:rsidR="00D619B4" w:rsidRDefault="00106E70" w:rsidP="00D619B4">
      <w:pPr>
        <w:pStyle w:val="2"/>
      </w:pPr>
      <w:bookmarkStart w:id="17" w:name="_Toc496014721"/>
      <w:bookmarkStart w:id="18" w:name="_Toc91595805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66BFF5AA" w14:textId="77777777" w:rsidR="00D619B4" w:rsidRPr="00881825" w:rsidRDefault="00106E7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D405BA3" w14:textId="77777777" w:rsidR="00D619B4" w:rsidRPr="00881825" w:rsidRDefault="00106E7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5954D82E">
          <v:shape id="_x0000_i1026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26F63341">
          <v:shape id="_x0000_i1027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4E191696">
          <v:shape id="_x0000_i1028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33844765">
          <v:shape id="_x0000_i1029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74B3AB6E">
          <v:shape id="_x0000_i1030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2BC48E94">
          <v:shape id="_x0000_i1031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2E9E81BC">
          <v:shape id="_x0000_i1032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11E3C518">
          <v:shape id="_x0000_i1033" type="#_x0000_t75" style="width:11.9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59087719" w14:textId="77777777" w:rsidR="00D619B4" w:rsidRDefault="00106E7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4CDCFBA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56A6DDA6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A92034B" w14:textId="77777777" w:rsidR="00D619B4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2E9533DB" w14:textId="77777777" w:rsidR="00D619B4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CF329B5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0793D3BB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4D2E71A4" w14:textId="77777777" w:rsidR="00D619B4" w:rsidRPr="00881825" w:rsidRDefault="00106E70" w:rsidP="00D619B4">
      <w:pPr>
        <w:pStyle w:val="2"/>
      </w:pPr>
      <w:bookmarkStart w:id="19" w:name="_Toc496014722"/>
      <w:bookmarkStart w:id="20" w:name="_Toc91595806"/>
      <w:r w:rsidRPr="00881825">
        <w:rPr>
          <w:rFonts w:hint="eastAsia"/>
        </w:rPr>
        <w:t>冷风渗入耗热量</w:t>
      </w:r>
      <w:bookmarkEnd w:id="19"/>
      <w:bookmarkEnd w:id="20"/>
    </w:p>
    <w:p w14:paraId="09CA9013" w14:textId="77777777" w:rsidR="00D619B4" w:rsidRPr="00881825" w:rsidRDefault="00106E7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B05E72B" w14:textId="77777777" w:rsidR="00D619B4" w:rsidRPr="00881825" w:rsidRDefault="00106E7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6C823449" w14:textId="77777777" w:rsidR="00D619B4" w:rsidRPr="00881825" w:rsidRDefault="00106E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A1CC24A" w14:textId="77777777" w:rsidR="00D619B4" w:rsidRDefault="00106E70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6A0CDB3E">
          <v:shape id="_x0000_i1034" type="#_x0000_t75" style="width:120.85pt;height:18.8pt;mso-position-horizontal-relative:page;mso-position-vertical-relative:page">
            <v:imagedata r:id="rId13" o:title=""/>
          </v:shape>
        </w:pict>
      </w:r>
    </w:p>
    <w:p w14:paraId="1C566EC5" w14:textId="77777777" w:rsidR="00D619B4" w:rsidRPr="002D5496" w:rsidRDefault="00106E7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3AE445E5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25A4339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BD1C42A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95F4CA8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80CBB39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B774CA6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2AC47F6E" w14:textId="77777777" w:rsidR="00D619B4" w:rsidRPr="00177F22" w:rsidRDefault="00106E70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0A43DC34">
          <v:shape id="_x0000_i1035" type="#_x0000_t75" style="width:53.2pt;height:18.8pt;mso-position-horizontal-relative:page;mso-position-vertical-relative:page">
            <v:imagedata r:id="rId14" o:title=""/>
          </v:shape>
        </w:pict>
      </w:r>
    </w:p>
    <w:p w14:paraId="4F597401" w14:textId="77777777" w:rsidR="00D619B4" w:rsidRPr="002D5496" w:rsidRDefault="00106E7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5C42A6C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19C45D4" w14:textId="77777777" w:rsidR="00D619B4" w:rsidRPr="002D5496" w:rsidRDefault="00106E7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32FB2A1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7E49171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16AC9CC8" w14:textId="77777777" w:rsidR="00D619B4" w:rsidRPr="00881825" w:rsidRDefault="00106E7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77075A87" w14:textId="77777777" w:rsidR="00D619B4" w:rsidRPr="00881825" w:rsidRDefault="00106E7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7028DDE2" w14:textId="77777777" w:rsidR="00D619B4" w:rsidRPr="002D5496" w:rsidRDefault="00106E7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686361F9">
          <v:shape id="_x0000_i1036" type="#_x0000_t75" style="width:44.45pt;height:12.5pt">
            <v:imagedata r:id="rId15" o:title=""/>
          </v:shape>
        </w:pict>
      </w:r>
    </w:p>
    <w:p w14:paraId="6AD51638" w14:textId="77777777" w:rsidR="00D619B4" w:rsidRDefault="00106E7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BC24A93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7B38FFE" w14:textId="77777777" w:rsidR="00D619B4" w:rsidRPr="002D5496" w:rsidRDefault="00106E7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7EA7CBA7" w14:textId="77777777" w:rsidR="00D619B4" w:rsidRPr="00881825" w:rsidRDefault="00106E7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063CB158" w14:textId="77777777" w:rsidR="00D619B4" w:rsidRPr="00881825" w:rsidRDefault="00106E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AAE2375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616C3131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0EA815CC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6158E349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2A145FDB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4DB0D9A8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593239C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8C9E4EC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46015FE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538661A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FB1A918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8CC498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49AD701" w14:textId="77777777" w:rsidR="00D619B4" w:rsidRPr="00177F22" w:rsidRDefault="00106E7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336F418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E3EEF12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F6661C7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5C1D9C5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DC925B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02DE6FC" w14:textId="77777777" w:rsidR="00D619B4" w:rsidRPr="00177F22" w:rsidRDefault="00106E7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C031FB2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EE3DAD0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64E2DD0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0404CA5" w14:textId="77777777" w:rsidR="00D619B4" w:rsidRPr="00177F22" w:rsidRDefault="00106E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8B9AEA9" w14:textId="77777777" w:rsidR="00D619B4" w:rsidRPr="00881825" w:rsidRDefault="00106E70" w:rsidP="00D619B4">
      <w:pPr>
        <w:pStyle w:val="2"/>
      </w:pPr>
      <w:bookmarkStart w:id="21" w:name="_Toc496014723"/>
      <w:bookmarkStart w:id="22" w:name="_Toc91595807"/>
      <w:r w:rsidRPr="00881825">
        <w:rPr>
          <w:rFonts w:hint="eastAsia"/>
        </w:rPr>
        <w:t>新风耗热量</w:t>
      </w:r>
      <w:bookmarkEnd w:id="21"/>
      <w:bookmarkEnd w:id="22"/>
    </w:p>
    <w:p w14:paraId="466E4B8E" w14:textId="77777777" w:rsidR="00D619B4" w:rsidRPr="00881825" w:rsidRDefault="00106E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10556F57" w14:textId="77777777" w:rsidR="00D619B4" w:rsidRDefault="00106E7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47B2784E">
          <v:shape id="_x0000_i1037" type="#_x0000_t75" style="width:29.45pt;height:18.8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CABBF07" wp14:editId="23CC439D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6E4AB03B" wp14:editId="4257AB3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89D0D89" w14:textId="77777777" w:rsidR="00D619B4" w:rsidRDefault="00106E7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C1D0BB2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1569E15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72FB4D30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2DCD282B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328AD70F" w14:textId="77777777" w:rsidR="00D619B4" w:rsidRPr="00881825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13692156" w14:textId="77777777" w:rsidR="00D619B4" w:rsidRPr="00881825" w:rsidRDefault="00106E70" w:rsidP="00D619B4">
      <w:pPr>
        <w:pStyle w:val="2"/>
      </w:pPr>
      <w:bookmarkStart w:id="23" w:name="_Toc496014724"/>
      <w:bookmarkStart w:id="24" w:name="_Toc91595808"/>
      <w:r w:rsidRPr="00881825">
        <w:rPr>
          <w:rFonts w:hint="eastAsia"/>
        </w:rPr>
        <w:t>通过其他途径的耗热量</w:t>
      </w:r>
      <w:bookmarkEnd w:id="23"/>
      <w:bookmarkEnd w:id="24"/>
    </w:p>
    <w:p w14:paraId="43308D46" w14:textId="77777777" w:rsidR="00D619B4" w:rsidRPr="00881825" w:rsidRDefault="00106E7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8A896A3" w14:textId="77777777" w:rsidR="00D619B4" w:rsidRPr="00881825" w:rsidRDefault="00106E70" w:rsidP="00D619B4">
      <w:pPr>
        <w:pStyle w:val="2"/>
      </w:pPr>
      <w:bookmarkStart w:id="25" w:name="_Toc496014725"/>
      <w:bookmarkStart w:id="26" w:name="_Toc91595809"/>
      <w:r w:rsidRPr="00881825">
        <w:rPr>
          <w:rFonts w:hint="eastAsia"/>
        </w:rPr>
        <w:t>分户计量和间歇采暖热负荷</w:t>
      </w:r>
      <w:bookmarkEnd w:id="25"/>
      <w:bookmarkEnd w:id="26"/>
    </w:p>
    <w:p w14:paraId="36A7CDBF" w14:textId="77777777" w:rsidR="00D619B4" w:rsidRPr="00177F22" w:rsidRDefault="00106E70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75B6BA20">
          <v:shape id="_x0000_i1038" type="#_x0000_t75" style="width:84.5pt;height:18.8pt;mso-position-horizontal-relative:page;mso-position-vertical-relative:page">
            <v:imagedata r:id="rId19" o:title=""/>
          </v:shape>
        </w:pict>
      </w:r>
    </w:p>
    <w:p w14:paraId="5E8CECC1" w14:textId="77777777" w:rsidR="00D619B4" w:rsidRPr="002D5496" w:rsidRDefault="00106E7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F63962E" w14:textId="77777777" w:rsidR="00D619B4" w:rsidRPr="00691615" w:rsidRDefault="00106E7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0A855C66" w14:textId="77777777" w:rsidR="00D619B4" w:rsidRPr="00691615" w:rsidRDefault="00106E7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93667EF" w14:textId="77777777" w:rsidR="00D619B4" w:rsidRPr="00691615" w:rsidRDefault="00106E7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773DFC1C" w14:textId="77777777" w:rsidR="00D619B4" w:rsidRPr="002D5496" w:rsidRDefault="00106E7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1FFDB888" w14:textId="77777777" w:rsidR="00D619B4" w:rsidRPr="002D5496" w:rsidRDefault="00106E7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7E0F41BA">
          <v:shape id="_x0000_i1039" type="#_x0000_t75" style="width:63.25pt;height:18.8pt;mso-position-horizontal-relative:page;mso-position-vertical-relative:page">
            <v:imagedata r:id="rId20" o:title=""/>
          </v:shape>
        </w:pict>
      </w:r>
    </w:p>
    <w:p w14:paraId="639D04B5" w14:textId="77777777" w:rsidR="00D619B4" w:rsidRDefault="00106E7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9CA82A7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0902ED8E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0600C7E" w14:textId="77777777" w:rsidR="00D619B4" w:rsidRPr="002D5496" w:rsidRDefault="00106E7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0FCC288D" w14:textId="77777777" w:rsidR="00D619B4" w:rsidRPr="002D5496" w:rsidRDefault="00106E7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2A597BBA">
          <v:shape id="_x0000_i1040" type="#_x0000_t75" style="width:117.7pt;height:33.8pt;mso-position-horizontal-relative:page;mso-position-vertical-relative:page">
            <v:imagedata r:id="rId21" o:title=""/>
          </v:shape>
        </w:pict>
      </w:r>
    </w:p>
    <w:p w14:paraId="263C567B" w14:textId="77777777" w:rsidR="00D619B4" w:rsidRDefault="00106E7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73CE7B6E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5362277E" w14:textId="77777777" w:rsidR="00D619B4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7791E26A" w14:textId="77777777" w:rsidR="00D619B4" w:rsidRPr="00691615" w:rsidRDefault="00106E7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2A7EDF3" w14:textId="77777777" w:rsidR="00D619B4" w:rsidRPr="002D5496" w:rsidRDefault="00106E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F605D6A" w14:textId="77777777" w:rsidR="00BC2B16" w:rsidRPr="00D619B4" w:rsidRDefault="00106E70" w:rsidP="00412DEF">
      <w:pPr>
        <w:rPr>
          <w:lang w:val="en-US"/>
        </w:rPr>
      </w:pPr>
    </w:p>
    <w:p w14:paraId="5EEC990D" w14:textId="77777777" w:rsidR="00FB5CE2" w:rsidRDefault="00106E70">
      <w:pPr>
        <w:pStyle w:val="1"/>
      </w:pPr>
      <w:bookmarkStart w:id="27" w:name="_Toc91595810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B5CE2" w14:paraId="4D47977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5B87724" w14:textId="77777777" w:rsidR="00FB5CE2" w:rsidRDefault="00106E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0BF7DBE" w14:textId="77777777" w:rsidR="00FB5CE2" w:rsidRDefault="00106E7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FB5CE2" w14:paraId="55571896" w14:textId="77777777">
        <w:trPr>
          <w:jc w:val="center"/>
        </w:trPr>
        <w:tc>
          <w:tcPr>
            <w:tcW w:w="3395" w:type="dxa"/>
            <w:vAlign w:val="center"/>
          </w:tcPr>
          <w:p w14:paraId="4E89DDCF" w14:textId="77777777" w:rsidR="00FB5CE2" w:rsidRDefault="00106E70">
            <w:r>
              <w:t>屋顶构造一</w:t>
            </w:r>
          </w:p>
        </w:tc>
        <w:tc>
          <w:tcPr>
            <w:tcW w:w="5931" w:type="dxa"/>
            <w:vAlign w:val="center"/>
          </w:tcPr>
          <w:p w14:paraId="1A0F3AFF" w14:textId="77777777" w:rsidR="00FB5CE2" w:rsidRDefault="00106E70">
            <w:r>
              <w:t>0.813</w:t>
            </w:r>
          </w:p>
        </w:tc>
      </w:tr>
      <w:tr w:rsidR="00FB5CE2" w14:paraId="0304DD39" w14:textId="77777777">
        <w:trPr>
          <w:jc w:val="center"/>
        </w:trPr>
        <w:tc>
          <w:tcPr>
            <w:tcW w:w="3395" w:type="dxa"/>
            <w:vAlign w:val="center"/>
          </w:tcPr>
          <w:p w14:paraId="09570511" w14:textId="77777777" w:rsidR="00FB5CE2" w:rsidRDefault="00106E70">
            <w:r>
              <w:t>外墙构造一</w:t>
            </w:r>
          </w:p>
        </w:tc>
        <w:tc>
          <w:tcPr>
            <w:tcW w:w="5931" w:type="dxa"/>
            <w:vAlign w:val="center"/>
          </w:tcPr>
          <w:p w14:paraId="6A6A1718" w14:textId="77777777" w:rsidR="00FB5CE2" w:rsidRDefault="00106E70">
            <w:r>
              <w:t>0.837(</w:t>
            </w:r>
            <w:r>
              <w:t>修正前：</w:t>
            </w:r>
            <w:r>
              <w:t>0.833)</w:t>
            </w:r>
          </w:p>
        </w:tc>
      </w:tr>
    </w:tbl>
    <w:p w14:paraId="6CA77D97" w14:textId="77777777" w:rsidR="00FB5CE2" w:rsidRDefault="00106E70">
      <w:r>
        <w:t>备注：外墙平均传热系数：</w:t>
      </w:r>
      <w:r>
        <w:t>1.113 (W/</w:t>
      </w:r>
      <w:r>
        <w:t>㎡</w:t>
      </w:r>
      <w:r>
        <w:t xml:space="preserve">.K) </w:t>
      </w:r>
    </w:p>
    <w:p w14:paraId="7089F84D" w14:textId="77777777" w:rsidR="00FB5CE2" w:rsidRDefault="00106E70">
      <w:pPr>
        <w:pStyle w:val="1"/>
      </w:pPr>
      <w:bookmarkStart w:id="28" w:name="_Toc91595811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B5CE2" w14:paraId="7E2C2C1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80788D9" w14:textId="77777777" w:rsidR="00FB5CE2" w:rsidRDefault="00106E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419D5CE" w14:textId="77777777" w:rsidR="00FB5CE2" w:rsidRDefault="00106E7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FB5CE2" w14:paraId="3204F5F0" w14:textId="77777777">
        <w:trPr>
          <w:jc w:val="center"/>
        </w:trPr>
        <w:tc>
          <w:tcPr>
            <w:tcW w:w="3395" w:type="dxa"/>
            <w:vAlign w:val="center"/>
          </w:tcPr>
          <w:p w14:paraId="7FA4F3B4" w14:textId="77777777" w:rsidR="00FB5CE2" w:rsidRDefault="00106E70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76262FCE" w14:textId="77777777" w:rsidR="00FB5CE2" w:rsidRDefault="00106E70">
            <w:r>
              <w:t>1.925</w:t>
            </w:r>
          </w:p>
        </w:tc>
      </w:tr>
      <w:tr w:rsidR="00FB5CE2" w14:paraId="3D627A3B" w14:textId="77777777">
        <w:trPr>
          <w:jc w:val="center"/>
        </w:trPr>
        <w:tc>
          <w:tcPr>
            <w:tcW w:w="3395" w:type="dxa"/>
            <w:vAlign w:val="center"/>
          </w:tcPr>
          <w:p w14:paraId="035BB4A9" w14:textId="77777777" w:rsidR="00FB5CE2" w:rsidRDefault="00106E70">
            <w:r>
              <w:t>楼梯间隔墙构造一</w:t>
            </w:r>
          </w:p>
        </w:tc>
        <w:tc>
          <w:tcPr>
            <w:tcW w:w="5931" w:type="dxa"/>
            <w:vAlign w:val="center"/>
          </w:tcPr>
          <w:p w14:paraId="702E5AE8" w14:textId="77777777" w:rsidR="00FB5CE2" w:rsidRDefault="00106E70">
            <w:r>
              <w:t>1.925</w:t>
            </w:r>
          </w:p>
        </w:tc>
      </w:tr>
      <w:tr w:rsidR="00FB5CE2" w14:paraId="010C800E" w14:textId="77777777">
        <w:trPr>
          <w:jc w:val="center"/>
        </w:trPr>
        <w:tc>
          <w:tcPr>
            <w:tcW w:w="3395" w:type="dxa"/>
            <w:vAlign w:val="center"/>
          </w:tcPr>
          <w:p w14:paraId="05F7FE55" w14:textId="77777777" w:rsidR="00FB5CE2" w:rsidRDefault="00106E70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15E4AEA4" w14:textId="77777777" w:rsidR="00FB5CE2" w:rsidRDefault="00106E70">
            <w:r>
              <w:t>1.925</w:t>
            </w:r>
          </w:p>
        </w:tc>
      </w:tr>
      <w:tr w:rsidR="00FB5CE2" w14:paraId="5B953072" w14:textId="77777777">
        <w:trPr>
          <w:jc w:val="center"/>
        </w:trPr>
        <w:tc>
          <w:tcPr>
            <w:tcW w:w="3395" w:type="dxa"/>
            <w:vAlign w:val="center"/>
          </w:tcPr>
          <w:p w14:paraId="57994E95" w14:textId="77777777" w:rsidR="00FB5CE2" w:rsidRDefault="00106E70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2F689E7F" w14:textId="77777777" w:rsidR="00FB5CE2" w:rsidRDefault="00106E70">
            <w:r>
              <w:t>2.984</w:t>
            </w:r>
          </w:p>
        </w:tc>
      </w:tr>
    </w:tbl>
    <w:p w14:paraId="05707C1B" w14:textId="77777777" w:rsidR="00FB5CE2" w:rsidRDefault="00106E70">
      <w:pPr>
        <w:pStyle w:val="1"/>
      </w:pPr>
      <w:bookmarkStart w:id="29" w:name="_Toc91595812"/>
      <w:r>
        <w:t>封闭阳台构造</w:t>
      </w:r>
      <w:bookmarkEnd w:id="29"/>
    </w:p>
    <w:p w14:paraId="4755C07F" w14:textId="77777777" w:rsidR="00FB5CE2" w:rsidRDefault="00106E70">
      <w:r>
        <w:t>本工程无此项内容</w:t>
      </w:r>
    </w:p>
    <w:p w14:paraId="3FC693D1" w14:textId="77777777" w:rsidR="00FB5CE2" w:rsidRDefault="00106E70">
      <w:pPr>
        <w:pStyle w:val="1"/>
      </w:pPr>
      <w:bookmarkStart w:id="30" w:name="_Toc91595813"/>
      <w:r>
        <w:t>地下围护构造</w:t>
      </w:r>
      <w:bookmarkEnd w:id="30"/>
    </w:p>
    <w:p w14:paraId="40217DEF" w14:textId="77777777" w:rsidR="00FB5CE2" w:rsidRDefault="00106E70">
      <w:pPr>
        <w:pStyle w:val="2"/>
      </w:pPr>
      <w:bookmarkStart w:id="31" w:name="_Toc91595814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B5CE2" w14:paraId="642B210F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FE91ED3" w14:textId="77777777" w:rsidR="00FB5CE2" w:rsidRDefault="00106E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D507F2A" w14:textId="77777777" w:rsidR="00FB5CE2" w:rsidRDefault="00106E7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FB5CE2" w14:paraId="7DA4F272" w14:textId="77777777">
        <w:trPr>
          <w:jc w:val="center"/>
        </w:trPr>
        <w:tc>
          <w:tcPr>
            <w:tcW w:w="3395" w:type="dxa"/>
            <w:vAlign w:val="center"/>
          </w:tcPr>
          <w:p w14:paraId="65A01C21" w14:textId="77777777" w:rsidR="00FB5CE2" w:rsidRDefault="00106E70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4A641C78" w14:textId="77777777" w:rsidR="00FB5CE2" w:rsidRDefault="00106E70">
            <w:r>
              <w:t>0.52</w:t>
            </w:r>
          </w:p>
        </w:tc>
      </w:tr>
    </w:tbl>
    <w:p w14:paraId="3BF5EADD" w14:textId="77777777" w:rsidR="00FB5CE2" w:rsidRDefault="00106E70">
      <w:pPr>
        <w:pStyle w:val="2"/>
      </w:pPr>
      <w:bookmarkStart w:id="32" w:name="_Toc91595815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FB5CE2" w14:paraId="13E2B54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43FE60B" w14:textId="77777777" w:rsidR="00FB5CE2" w:rsidRDefault="00106E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26911F6" w14:textId="77777777" w:rsidR="00FB5CE2" w:rsidRDefault="00106E7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FB5CE2" w14:paraId="026A7228" w14:textId="77777777">
        <w:trPr>
          <w:jc w:val="center"/>
        </w:trPr>
        <w:tc>
          <w:tcPr>
            <w:tcW w:w="3395" w:type="dxa"/>
            <w:vAlign w:val="center"/>
          </w:tcPr>
          <w:p w14:paraId="7B5227E2" w14:textId="77777777" w:rsidR="00FB5CE2" w:rsidRDefault="00106E70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19D102F0" w14:textId="77777777" w:rsidR="00FB5CE2" w:rsidRDefault="00106E70">
            <w:r>
              <w:t>0.3</w:t>
            </w:r>
          </w:p>
        </w:tc>
      </w:tr>
    </w:tbl>
    <w:p w14:paraId="48AA0827" w14:textId="77777777" w:rsidR="00FB5CE2" w:rsidRDefault="00106E70">
      <w:pPr>
        <w:pStyle w:val="1"/>
      </w:pPr>
      <w:bookmarkStart w:id="33" w:name="_Toc91595816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FB5CE2" w14:paraId="77AC05FA" w14:textId="77777777">
        <w:tc>
          <w:tcPr>
            <w:tcW w:w="4799" w:type="dxa"/>
            <w:shd w:val="clear" w:color="auto" w:fill="E6E6E6"/>
            <w:vAlign w:val="center"/>
          </w:tcPr>
          <w:p w14:paraId="3E078CAC" w14:textId="77777777" w:rsidR="00FB5CE2" w:rsidRDefault="00106E7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2AC7E6C" w14:textId="77777777" w:rsidR="00FB5CE2" w:rsidRDefault="00106E7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E7ACA33" w14:textId="77777777" w:rsidR="00FB5CE2" w:rsidRDefault="00106E70">
            <w:pPr>
              <w:jc w:val="center"/>
            </w:pPr>
            <w:r>
              <w:t>遮阳系数</w:t>
            </w:r>
          </w:p>
        </w:tc>
      </w:tr>
      <w:tr w:rsidR="00FB5CE2" w14:paraId="76A55AC4" w14:textId="77777777">
        <w:tc>
          <w:tcPr>
            <w:tcW w:w="4799" w:type="dxa"/>
            <w:vAlign w:val="center"/>
          </w:tcPr>
          <w:p w14:paraId="1D6E46FA" w14:textId="77777777" w:rsidR="00FB5CE2" w:rsidRDefault="00106E7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AA5A1BD" w14:textId="77777777" w:rsidR="00FB5CE2" w:rsidRDefault="00106E70">
            <w:r>
              <w:t>3.90</w:t>
            </w:r>
          </w:p>
        </w:tc>
        <w:tc>
          <w:tcPr>
            <w:tcW w:w="1415" w:type="dxa"/>
            <w:vAlign w:val="center"/>
          </w:tcPr>
          <w:p w14:paraId="2F3A9CFD" w14:textId="77777777" w:rsidR="00FB5CE2" w:rsidRDefault="00106E70">
            <w:r>
              <w:t>0.75</w:t>
            </w:r>
          </w:p>
        </w:tc>
      </w:tr>
    </w:tbl>
    <w:p w14:paraId="40980EA2" w14:textId="77777777" w:rsidR="00FB5CE2" w:rsidRDefault="00106E70">
      <w:pPr>
        <w:pStyle w:val="1"/>
      </w:pPr>
      <w:bookmarkStart w:id="34" w:name="_Toc91595817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FB5CE2" w14:paraId="01FC0EEA" w14:textId="77777777">
        <w:tc>
          <w:tcPr>
            <w:tcW w:w="5507" w:type="dxa"/>
            <w:shd w:val="clear" w:color="auto" w:fill="E6E6E6"/>
            <w:vAlign w:val="center"/>
          </w:tcPr>
          <w:p w14:paraId="24763964" w14:textId="77777777" w:rsidR="00FB5CE2" w:rsidRDefault="00106E7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6847151" w14:textId="77777777" w:rsidR="00FB5CE2" w:rsidRDefault="00106E7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FB5CE2" w14:paraId="3AA61281" w14:textId="77777777">
        <w:tc>
          <w:tcPr>
            <w:tcW w:w="5507" w:type="dxa"/>
            <w:vAlign w:val="center"/>
          </w:tcPr>
          <w:p w14:paraId="3DD4DC5B" w14:textId="77777777" w:rsidR="00FB5CE2" w:rsidRDefault="00106E7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A16757D" w14:textId="77777777" w:rsidR="00FB5CE2" w:rsidRDefault="00106E70">
            <w:r>
              <w:t>1.97</w:t>
            </w:r>
          </w:p>
        </w:tc>
      </w:tr>
      <w:tr w:rsidR="00FB5CE2" w14:paraId="6EA600B6" w14:textId="77777777">
        <w:tc>
          <w:tcPr>
            <w:tcW w:w="5507" w:type="dxa"/>
            <w:vAlign w:val="center"/>
          </w:tcPr>
          <w:p w14:paraId="1020AD64" w14:textId="77777777" w:rsidR="00FB5CE2" w:rsidRDefault="00106E70">
            <w:r>
              <w:t>单层实体门</w:t>
            </w:r>
          </w:p>
        </w:tc>
        <w:tc>
          <w:tcPr>
            <w:tcW w:w="3820" w:type="dxa"/>
            <w:vAlign w:val="center"/>
          </w:tcPr>
          <w:p w14:paraId="50A89697" w14:textId="77777777" w:rsidR="00FB5CE2" w:rsidRDefault="00106E70">
            <w:r>
              <w:t>2.30</w:t>
            </w:r>
          </w:p>
        </w:tc>
      </w:tr>
      <w:tr w:rsidR="00FB5CE2" w14:paraId="5D548CB8" w14:textId="77777777">
        <w:tc>
          <w:tcPr>
            <w:tcW w:w="5507" w:type="dxa"/>
            <w:vAlign w:val="center"/>
          </w:tcPr>
          <w:p w14:paraId="7176287F" w14:textId="77777777" w:rsidR="00FB5CE2" w:rsidRDefault="00106E70">
            <w:r>
              <w:t>内门</w:t>
            </w:r>
          </w:p>
        </w:tc>
        <w:tc>
          <w:tcPr>
            <w:tcW w:w="3820" w:type="dxa"/>
            <w:vAlign w:val="center"/>
          </w:tcPr>
          <w:p w14:paraId="5CFC7D02" w14:textId="77777777" w:rsidR="00FB5CE2" w:rsidRDefault="00106E70">
            <w:r>
              <w:t>3.00</w:t>
            </w:r>
          </w:p>
        </w:tc>
      </w:tr>
    </w:tbl>
    <w:p w14:paraId="0FA74444" w14:textId="77777777" w:rsidR="00FB5CE2" w:rsidRDefault="00106E70">
      <w:pPr>
        <w:pStyle w:val="1"/>
      </w:pPr>
      <w:bookmarkStart w:id="35" w:name="_Toc91595818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FB5CE2" w14:paraId="04736BCD" w14:textId="77777777">
        <w:tc>
          <w:tcPr>
            <w:tcW w:w="3112" w:type="dxa"/>
            <w:shd w:val="clear" w:color="auto" w:fill="E6E6E6"/>
            <w:vAlign w:val="center"/>
          </w:tcPr>
          <w:p w14:paraId="1EF29AE1" w14:textId="77777777" w:rsidR="00FB5CE2" w:rsidRDefault="00106E7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C2C69BA" w14:textId="77777777" w:rsidR="00FB5CE2" w:rsidRDefault="00106E7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EE0E30E" w14:textId="77777777" w:rsidR="00FB5CE2" w:rsidRDefault="00106E7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B5CE2" w14:paraId="44012C7C" w14:textId="77777777">
        <w:tc>
          <w:tcPr>
            <w:tcW w:w="3112" w:type="dxa"/>
            <w:vMerge w:val="restart"/>
            <w:vAlign w:val="center"/>
          </w:tcPr>
          <w:p w14:paraId="5AFB5789" w14:textId="77777777" w:rsidR="00FB5CE2" w:rsidRDefault="00106E70">
            <w:pPr>
              <w:jc w:val="center"/>
            </w:pPr>
            <w:r>
              <w:t>158802</w:t>
            </w:r>
          </w:p>
        </w:tc>
        <w:tc>
          <w:tcPr>
            <w:tcW w:w="3112" w:type="dxa"/>
            <w:vAlign w:val="center"/>
          </w:tcPr>
          <w:p w14:paraId="775A0838" w14:textId="77777777" w:rsidR="00FB5CE2" w:rsidRDefault="00106E70">
            <w:r>
              <w:t>5191.73</w:t>
            </w:r>
          </w:p>
        </w:tc>
        <w:tc>
          <w:tcPr>
            <w:tcW w:w="3101" w:type="dxa"/>
            <w:vAlign w:val="center"/>
          </w:tcPr>
          <w:p w14:paraId="53FA4A4C" w14:textId="77777777" w:rsidR="00FB5CE2" w:rsidRDefault="00106E70">
            <w:r>
              <w:t>30.59</w:t>
            </w:r>
          </w:p>
        </w:tc>
      </w:tr>
      <w:tr w:rsidR="00FB5CE2" w14:paraId="0A1B82AA" w14:textId="77777777">
        <w:tc>
          <w:tcPr>
            <w:tcW w:w="3112" w:type="dxa"/>
            <w:vMerge/>
            <w:vAlign w:val="center"/>
          </w:tcPr>
          <w:p w14:paraId="7C1479F1" w14:textId="77777777" w:rsidR="00FB5CE2" w:rsidRDefault="00FB5CE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8971E25" w14:textId="77777777" w:rsidR="00FB5CE2" w:rsidRDefault="00106E7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86C3435" w14:textId="77777777" w:rsidR="00FB5CE2" w:rsidRDefault="00106E7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B5CE2" w14:paraId="58CE077A" w14:textId="77777777">
        <w:tc>
          <w:tcPr>
            <w:tcW w:w="3112" w:type="dxa"/>
            <w:vMerge/>
            <w:vAlign w:val="center"/>
          </w:tcPr>
          <w:p w14:paraId="5C706A14" w14:textId="77777777" w:rsidR="00FB5CE2" w:rsidRDefault="00FB5CE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FA2758D" w14:textId="77777777" w:rsidR="00FB5CE2" w:rsidRDefault="00106E70">
            <w:r>
              <w:t>2968.13</w:t>
            </w:r>
          </w:p>
        </w:tc>
        <w:tc>
          <w:tcPr>
            <w:tcW w:w="3101" w:type="dxa"/>
            <w:vAlign w:val="center"/>
          </w:tcPr>
          <w:p w14:paraId="76849ED3" w14:textId="77777777" w:rsidR="00FB5CE2" w:rsidRDefault="00106E70">
            <w:r>
              <w:t>53.50</w:t>
            </w:r>
          </w:p>
        </w:tc>
      </w:tr>
    </w:tbl>
    <w:p w14:paraId="7301B2DA" w14:textId="77777777" w:rsidR="00FB5CE2" w:rsidRDefault="00106E70">
      <w:pPr>
        <w:pStyle w:val="1"/>
      </w:pPr>
      <w:bookmarkStart w:id="36" w:name="_Toc91595819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3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 w:rsidR="00FB5CE2" w14:paraId="1AD85F13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233745BD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1A7B36E8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03F6348E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174AF000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0E5DD42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7D65FBB9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C76E4BD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0831FC4F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00A9076B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6F8E477E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059B2BF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C2B2613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E6074D4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56EBF42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4AC2370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FB5CE2" w14:paraId="23BE43B4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9C41824" w14:textId="77777777" w:rsidR="00FB5CE2" w:rsidRDefault="00FB5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72DF1EC7" w14:textId="77777777" w:rsidR="00FB5CE2" w:rsidRDefault="00FB5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74ACA250" w14:textId="77777777" w:rsidR="00FB5CE2" w:rsidRDefault="00FB5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E6E6E6"/>
            <w:vAlign w:val="center"/>
          </w:tcPr>
          <w:p w14:paraId="1DDBD82B" w14:textId="77777777" w:rsidR="00FB5CE2" w:rsidRDefault="00FB5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 w14:paraId="16009BE7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30699BD3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E8BBC40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31C1D1D8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739C2934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8E592A5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2A37AD5E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502B86E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46A202A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660BAAF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7E693BB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FB5CE2" w14:paraId="3451914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53810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2ED56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8752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</w:t>
            </w:r>
          </w:p>
        </w:tc>
        <w:tc>
          <w:tcPr>
            <w:tcW w:w="1131" w:type="dxa"/>
            <w:vAlign w:val="center"/>
          </w:tcPr>
          <w:p w14:paraId="192342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78B02B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19740B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E063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611" w:type="dxa"/>
            <w:vAlign w:val="center"/>
          </w:tcPr>
          <w:p w14:paraId="226189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12DAB3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B3302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611" w:type="dxa"/>
            <w:vAlign w:val="center"/>
          </w:tcPr>
          <w:p w14:paraId="1EFF19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B93C1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713" w:type="dxa"/>
            <w:vAlign w:val="center"/>
          </w:tcPr>
          <w:p w14:paraId="2E7B71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713" w:type="dxa"/>
            <w:vAlign w:val="center"/>
          </w:tcPr>
          <w:p w14:paraId="50AC1A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14:paraId="758CC4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FB5CE2" w14:paraId="775AA5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0573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5FD3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4821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</w:t>
            </w:r>
          </w:p>
        </w:tc>
        <w:tc>
          <w:tcPr>
            <w:tcW w:w="1131" w:type="dxa"/>
            <w:vAlign w:val="center"/>
          </w:tcPr>
          <w:p w14:paraId="34368E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BFC87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11E1F1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3FF3D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tcW w:w="611" w:type="dxa"/>
            <w:vAlign w:val="center"/>
          </w:tcPr>
          <w:p w14:paraId="11F0B2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11" w:type="dxa"/>
            <w:vAlign w:val="center"/>
          </w:tcPr>
          <w:p w14:paraId="59F0A1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64D9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611" w:type="dxa"/>
            <w:vAlign w:val="center"/>
          </w:tcPr>
          <w:p w14:paraId="5AEA71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F2147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13" w:type="dxa"/>
            <w:vAlign w:val="center"/>
          </w:tcPr>
          <w:p w14:paraId="6AC947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13" w:type="dxa"/>
            <w:vAlign w:val="center"/>
          </w:tcPr>
          <w:p w14:paraId="46CE4A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 w14:paraId="731493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FB5CE2" w14:paraId="7226BA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7BC93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E2C11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714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</w:t>
            </w:r>
          </w:p>
        </w:tc>
        <w:tc>
          <w:tcPr>
            <w:tcW w:w="1131" w:type="dxa"/>
            <w:vAlign w:val="center"/>
          </w:tcPr>
          <w:p w14:paraId="4473CD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99DCD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25DDE8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D34CD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tcW w:w="611" w:type="dxa"/>
            <w:vAlign w:val="center"/>
          </w:tcPr>
          <w:p w14:paraId="7DB4FE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14:paraId="23984E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51808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14:paraId="261C36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37619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13" w:type="dxa"/>
            <w:vAlign w:val="center"/>
          </w:tcPr>
          <w:p w14:paraId="04C950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13" w:type="dxa"/>
            <w:vAlign w:val="center"/>
          </w:tcPr>
          <w:p w14:paraId="3A24F5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 w14:paraId="36EE6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FB5CE2" w14:paraId="55FA51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C28D9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BDFFD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DBBB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</w:t>
            </w:r>
          </w:p>
        </w:tc>
        <w:tc>
          <w:tcPr>
            <w:tcW w:w="1131" w:type="dxa"/>
            <w:vAlign w:val="center"/>
          </w:tcPr>
          <w:p w14:paraId="59E754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A8FE7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1DB16B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A6E33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611" w:type="dxa"/>
            <w:vAlign w:val="center"/>
          </w:tcPr>
          <w:p w14:paraId="30B012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14:paraId="6DB488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1F5DF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108B8D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4CA33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14:paraId="6C146E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14:paraId="66DD58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549793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FB5CE2" w14:paraId="2D7F04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0FD0D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CCCD9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DD8F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1007@1</w:t>
            </w:r>
          </w:p>
        </w:tc>
        <w:tc>
          <w:tcPr>
            <w:tcW w:w="1131" w:type="dxa"/>
            <w:vAlign w:val="center"/>
          </w:tcPr>
          <w:p w14:paraId="0339D95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D54D0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19CADB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663F6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611" w:type="dxa"/>
            <w:vAlign w:val="center"/>
          </w:tcPr>
          <w:p w14:paraId="1403D3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14:paraId="71DBC8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7B207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23CD32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22231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14:paraId="44D66A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14:paraId="70B1D4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71218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FB5CE2" w14:paraId="382FC3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CC273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F0857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1B96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</w:t>
            </w:r>
          </w:p>
        </w:tc>
        <w:tc>
          <w:tcPr>
            <w:tcW w:w="1131" w:type="dxa"/>
            <w:vAlign w:val="center"/>
          </w:tcPr>
          <w:p w14:paraId="2ED24E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51B6E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1858EC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66FB1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11" w:type="dxa"/>
            <w:vAlign w:val="center"/>
          </w:tcPr>
          <w:p w14:paraId="26020A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75AD4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29EDA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14:paraId="13299E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3EBE0E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13" w:type="dxa"/>
            <w:vAlign w:val="center"/>
          </w:tcPr>
          <w:p w14:paraId="1C4760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713" w:type="dxa"/>
            <w:vAlign w:val="center"/>
          </w:tcPr>
          <w:p w14:paraId="793D40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3DF341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FB5CE2" w14:paraId="4A53B0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689BF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3420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1842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</w:t>
            </w:r>
          </w:p>
        </w:tc>
        <w:tc>
          <w:tcPr>
            <w:tcW w:w="1131" w:type="dxa"/>
            <w:vAlign w:val="center"/>
          </w:tcPr>
          <w:p w14:paraId="2BF8ABA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DDE28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4ECFC8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4510D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11" w:type="dxa"/>
            <w:vAlign w:val="center"/>
          </w:tcPr>
          <w:p w14:paraId="048A48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8152C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474A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14:paraId="1CEF08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1922B4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13" w:type="dxa"/>
            <w:vAlign w:val="center"/>
          </w:tcPr>
          <w:p w14:paraId="637A5F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713" w:type="dxa"/>
            <w:vAlign w:val="center"/>
          </w:tcPr>
          <w:p w14:paraId="68BA77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549745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FB5CE2" w14:paraId="4D7181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B271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A6069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5860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</w:t>
            </w:r>
          </w:p>
        </w:tc>
        <w:tc>
          <w:tcPr>
            <w:tcW w:w="1131" w:type="dxa"/>
            <w:vAlign w:val="center"/>
          </w:tcPr>
          <w:p w14:paraId="208BE85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25C8B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236DD9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83FC8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611" w:type="dxa"/>
            <w:vAlign w:val="center"/>
          </w:tcPr>
          <w:p w14:paraId="51F2D4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BDFB4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02836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21CC1D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E9025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13" w:type="dxa"/>
            <w:vAlign w:val="center"/>
          </w:tcPr>
          <w:p w14:paraId="6AFD58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13" w:type="dxa"/>
            <w:vAlign w:val="center"/>
          </w:tcPr>
          <w:p w14:paraId="142AD5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13" w:type="dxa"/>
            <w:vAlign w:val="center"/>
          </w:tcPr>
          <w:p w14:paraId="4A5C2E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FB5CE2" w14:paraId="70D848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42F9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F33A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FEC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1013@1</w:t>
            </w:r>
          </w:p>
        </w:tc>
        <w:tc>
          <w:tcPr>
            <w:tcW w:w="1131" w:type="dxa"/>
            <w:vAlign w:val="center"/>
          </w:tcPr>
          <w:p w14:paraId="6EC94D2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BA274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625322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A5031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611" w:type="dxa"/>
            <w:vAlign w:val="center"/>
          </w:tcPr>
          <w:p w14:paraId="618D0D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B3EBA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8B93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75B6BD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E88CA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13" w:type="dxa"/>
            <w:vAlign w:val="center"/>
          </w:tcPr>
          <w:p w14:paraId="60BC2C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13" w:type="dxa"/>
            <w:vAlign w:val="center"/>
          </w:tcPr>
          <w:p w14:paraId="2E029F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13" w:type="dxa"/>
            <w:vAlign w:val="center"/>
          </w:tcPr>
          <w:p w14:paraId="35B4B6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FB5CE2" w14:paraId="354299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6704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1656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9D2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</w:t>
            </w:r>
          </w:p>
        </w:tc>
        <w:tc>
          <w:tcPr>
            <w:tcW w:w="1131" w:type="dxa"/>
            <w:vAlign w:val="center"/>
          </w:tcPr>
          <w:p w14:paraId="791C45A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4CA9D7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AB5ED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06184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611" w:type="dxa"/>
            <w:vAlign w:val="center"/>
          </w:tcPr>
          <w:p w14:paraId="581F34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14:paraId="4039A0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DE043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11" w:type="dxa"/>
            <w:vAlign w:val="center"/>
          </w:tcPr>
          <w:p w14:paraId="1F7CDD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4494E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5B5C86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07A8C6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70D84E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45AC4C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18F5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9274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959E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</w:t>
            </w:r>
          </w:p>
        </w:tc>
        <w:tc>
          <w:tcPr>
            <w:tcW w:w="1131" w:type="dxa"/>
            <w:vAlign w:val="center"/>
          </w:tcPr>
          <w:p w14:paraId="3449F6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47B32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5544B8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85827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611" w:type="dxa"/>
            <w:vAlign w:val="center"/>
          </w:tcPr>
          <w:p w14:paraId="78DFC5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14:paraId="3B95FE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4C6D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14:paraId="03039D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CBA29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713" w:type="dxa"/>
            <w:vAlign w:val="center"/>
          </w:tcPr>
          <w:p w14:paraId="4CC586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713" w:type="dxa"/>
            <w:vAlign w:val="center"/>
          </w:tcPr>
          <w:p w14:paraId="50D073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67F88F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FB5CE2" w14:paraId="178B17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F03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7222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0038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</w:t>
            </w:r>
          </w:p>
        </w:tc>
        <w:tc>
          <w:tcPr>
            <w:tcW w:w="1131" w:type="dxa"/>
            <w:vAlign w:val="center"/>
          </w:tcPr>
          <w:p w14:paraId="2DE4AA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86594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C02A8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D152D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611" w:type="dxa"/>
            <w:vAlign w:val="center"/>
          </w:tcPr>
          <w:p w14:paraId="306F4F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5174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F0F5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11" w:type="dxa"/>
            <w:vAlign w:val="center"/>
          </w:tcPr>
          <w:p w14:paraId="2B0BE2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01EA02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13" w:type="dxa"/>
            <w:vAlign w:val="center"/>
          </w:tcPr>
          <w:p w14:paraId="097E16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453CDF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13" w:type="dxa"/>
            <w:vAlign w:val="center"/>
          </w:tcPr>
          <w:p w14:paraId="4B5F06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FB5CE2" w14:paraId="319C9E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183A7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88A3C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0D9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1017@1</w:t>
            </w:r>
          </w:p>
        </w:tc>
        <w:tc>
          <w:tcPr>
            <w:tcW w:w="1131" w:type="dxa"/>
            <w:vAlign w:val="center"/>
          </w:tcPr>
          <w:p w14:paraId="7EB3172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78C16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1448E7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BD785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611" w:type="dxa"/>
            <w:vAlign w:val="center"/>
          </w:tcPr>
          <w:p w14:paraId="2621AA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48A33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4EA57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11" w:type="dxa"/>
            <w:vAlign w:val="center"/>
          </w:tcPr>
          <w:p w14:paraId="5D33C6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266406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13" w:type="dxa"/>
            <w:vAlign w:val="center"/>
          </w:tcPr>
          <w:p w14:paraId="664946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2426D4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13" w:type="dxa"/>
            <w:vAlign w:val="center"/>
          </w:tcPr>
          <w:p w14:paraId="00BB6E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FB5CE2" w14:paraId="63ACA2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6EB5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40FDD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799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</w:t>
            </w:r>
          </w:p>
        </w:tc>
        <w:tc>
          <w:tcPr>
            <w:tcW w:w="1131" w:type="dxa"/>
            <w:vAlign w:val="center"/>
          </w:tcPr>
          <w:p w14:paraId="559FB6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B2241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1C452E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5202F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611" w:type="dxa"/>
            <w:vAlign w:val="center"/>
          </w:tcPr>
          <w:p w14:paraId="5EB91C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14:paraId="7E7C9A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320B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11" w:type="dxa"/>
            <w:vAlign w:val="center"/>
          </w:tcPr>
          <w:p w14:paraId="540258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91B4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13" w:type="dxa"/>
            <w:vAlign w:val="center"/>
          </w:tcPr>
          <w:p w14:paraId="26A728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13" w:type="dxa"/>
            <w:vAlign w:val="center"/>
          </w:tcPr>
          <w:p w14:paraId="75B6AB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713" w:type="dxa"/>
            <w:vAlign w:val="center"/>
          </w:tcPr>
          <w:p w14:paraId="7BCF88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:rsidR="00FB5CE2" w14:paraId="7AC084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EC832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C7156F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271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</w:t>
            </w:r>
          </w:p>
        </w:tc>
        <w:tc>
          <w:tcPr>
            <w:tcW w:w="1131" w:type="dxa"/>
            <w:vAlign w:val="center"/>
          </w:tcPr>
          <w:p w14:paraId="3B6C6D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9A7D6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46EF7E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CCA5A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611" w:type="dxa"/>
            <w:vAlign w:val="center"/>
          </w:tcPr>
          <w:p w14:paraId="29FEBB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14:paraId="2C760A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78FB1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11" w:type="dxa"/>
            <w:vAlign w:val="center"/>
          </w:tcPr>
          <w:p w14:paraId="6EA69E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92C0D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13" w:type="dxa"/>
            <w:vAlign w:val="center"/>
          </w:tcPr>
          <w:p w14:paraId="7A0101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13" w:type="dxa"/>
            <w:vAlign w:val="center"/>
          </w:tcPr>
          <w:p w14:paraId="13A3B3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713" w:type="dxa"/>
            <w:vAlign w:val="center"/>
          </w:tcPr>
          <w:p w14:paraId="0A29A5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:rsidR="00FB5CE2" w14:paraId="3E66AD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B6C59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C6221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5D0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</w:t>
            </w:r>
          </w:p>
        </w:tc>
        <w:tc>
          <w:tcPr>
            <w:tcW w:w="1131" w:type="dxa"/>
            <w:vAlign w:val="center"/>
          </w:tcPr>
          <w:p w14:paraId="47EF6E8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770AD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48CA58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5B19A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611" w:type="dxa"/>
            <w:vAlign w:val="center"/>
          </w:tcPr>
          <w:p w14:paraId="59816B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11" w:type="dxa"/>
            <w:vAlign w:val="center"/>
          </w:tcPr>
          <w:p w14:paraId="54F3EA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C8271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14:paraId="235248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6AAFB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13" w:type="dxa"/>
            <w:vAlign w:val="center"/>
          </w:tcPr>
          <w:p w14:paraId="0886AE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13" w:type="dxa"/>
            <w:vAlign w:val="center"/>
          </w:tcPr>
          <w:p w14:paraId="31EE13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  <w:tc>
          <w:tcPr>
            <w:tcW w:w="713" w:type="dxa"/>
            <w:vAlign w:val="center"/>
          </w:tcPr>
          <w:p w14:paraId="155D7B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</w:tr>
      <w:tr w:rsidR="00FB5CE2" w14:paraId="2216DD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0A842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7D76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1C4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1023@1</w:t>
            </w:r>
          </w:p>
        </w:tc>
        <w:tc>
          <w:tcPr>
            <w:tcW w:w="1131" w:type="dxa"/>
            <w:vAlign w:val="center"/>
          </w:tcPr>
          <w:p w14:paraId="700CC1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474DE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028A76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4F0FD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611" w:type="dxa"/>
            <w:vAlign w:val="center"/>
          </w:tcPr>
          <w:p w14:paraId="7C4AE0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11" w:type="dxa"/>
            <w:vAlign w:val="center"/>
          </w:tcPr>
          <w:p w14:paraId="5F9504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2E3DB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14:paraId="2A6A3A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84A03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13" w:type="dxa"/>
            <w:vAlign w:val="center"/>
          </w:tcPr>
          <w:p w14:paraId="5A6FFD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13" w:type="dxa"/>
            <w:vAlign w:val="center"/>
          </w:tcPr>
          <w:p w14:paraId="156199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  <w:tc>
          <w:tcPr>
            <w:tcW w:w="713" w:type="dxa"/>
            <w:vAlign w:val="center"/>
          </w:tcPr>
          <w:p w14:paraId="5C541E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</w:tr>
      <w:tr w:rsidR="00FB5CE2" w14:paraId="26DC94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30A51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F3B8D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073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</w:t>
            </w:r>
          </w:p>
        </w:tc>
        <w:tc>
          <w:tcPr>
            <w:tcW w:w="1131" w:type="dxa"/>
            <w:vAlign w:val="center"/>
          </w:tcPr>
          <w:p w14:paraId="342163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FFD6C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38441E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85DD9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611" w:type="dxa"/>
            <w:vAlign w:val="center"/>
          </w:tcPr>
          <w:p w14:paraId="337DB8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90DA6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BC5C8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1" w:type="dxa"/>
            <w:vAlign w:val="center"/>
          </w:tcPr>
          <w:p w14:paraId="0DAA3E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71D56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1B8FD5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77F764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13" w:type="dxa"/>
            <w:vAlign w:val="center"/>
          </w:tcPr>
          <w:p w14:paraId="68E7FC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 w:rsidR="00FB5CE2" w14:paraId="516DEC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3DF4D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E6E9F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A9BC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1035@1</w:t>
            </w:r>
          </w:p>
        </w:tc>
        <w:tc>
          <w:tcPr>
            <w:tcW w:w="1131" w:type="dxa"/>
            <w:vAlign w:val="center"/>
          </w:tcPr>
          <w:p w14:paraId="59C101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C71AF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07761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EE65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611" w:type="dxa"/>
            <w:vAlign w:val="center"/>
          </w:tcPr>
          <w:p w14:paraId="75909A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79651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CB006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1" w:type="dxa"/>
            <w:vAlign w:val="center"/>
          </w:tcPr>
          <w:p w14:paraId="37EEF3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FE21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046650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6429A0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13" w:type="dxa"/>
            <w:vAlign w:val="center"/>
          </w:tcPr>
          <w:p w14:paraId="2C04DB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 w:rsidR="00FB5CE2" w14:paraId="33892A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12D4A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73FA9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0F4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1038@1</w:t>
            </w:r>
          </w:p>
        </w:tc>
        <w:tc>
          <w:tcPr>
            <w:tcW w:w="1131" w:type="dxa"/>
            <w:vAlign w:val="center"/>
          </w:tcPr>
          <w:p w14:paraId="48969DC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52EF5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0585F6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F3EF6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611" w:type="dxa"/>
            <w:vAlign w:val="center"/>
          </w:tcPr>
          <w:p w14:paraId="2D824E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14:paraId="7AFE2C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0A8C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23CFCD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6040B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13" w:type="dxa"/>
            <w:vAlign w:val="center"/>
          </w:tcPr>
          <w:p w14:paraId="144538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13" w:type="dxa"/>
            <w:vAlign w:val="center"/>
          </w:tcPr>
          <w:p w14:paraId="3E87D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  <w:tc>
          <w:tcPr>
            <w:tcW w:w="713" w:type="dxa"/>
            <w:vAlign w:val="center"/>
          </w:tcPr>
          <w:p w14:paraId="7C1E5A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</w:tr>
      <w:tr w:rsidR="00FB5CE2" w14:paraId="67B391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3A50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822F0A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6AE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1039@1</w:t>
            </w:r>
          </w:p>
        </w:tc>
        <w:tc>
          <w:tcPr>
            <w:tcW w:w="1131" w:type="dxa"/>
            <w:vAlign w:val="center"/>
          </w:tcPr>
          <w:p w14:paraId="070006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712F8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1DD873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DBA3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611" w:type="dxa"/>
            <w:vAlign w:val="center"/>
          </w:tcPr>
          <w:p w14:paraId="6C2E4A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14:paraId="46E4F9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95711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7C3B33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63B75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13" w:type="dxa"/>
            <w:vAlign w:val="center"/>
          </w:tcPr>
          <w:p w14:paraId="3211EC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13" w:type="dxa"/>
            <w:vAlign w:val="center"/>
          </w:tcPr>
          <w:p w14:paraId="74A590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  <w:tc>
          <w:tcPr>
            <w:tcW w:w="713" w:type="dxa"/>
            <w:vAlign w:val="center"/>
          </w:tcPr>
          <w:p w14:paraId="0EA4EA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</w:tr>
      <w:tr w:rsidR="00FB5CE2" w14:paraId="2FF9EE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EA24F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79A2CB8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60B25FD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613A2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2A4E22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128207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14390</w:t>
            </w:r>
          </w:p>
        </w:tc>
        <w:tc>
          <w:tcPr>
            <w:tcW w:w="611" w:type="dxa"/>
            <w:vAlign w:val="center"/>
          </w:tcPr>
          <w:p w14:paraId="2156E9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611" w:type="dxa"/>
            <w:vAlign w:val="center"/>
          </w:tcPr>
          <w:p w14:paraId="1E368C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DA7DF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1490</w:t>
            </w:r>
          </w:p>
        </w:tc>
        <w:tc>
          <w:tcPr>
            <w:tcW w:w="611" w:type="dxa"/>
            <w:vAlign w:val="center"/>
          </w:tcPr>
          <w:p w14:paraId="1C270F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219756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16393</w:t>
            </w:r>
          </w:p>
        </w:tc>
        <w:tc>
          <w:tcPr>
            <w:tcW w:w="713" w:type="dxa"/>
            <w:vAlign w:val="center"/>
          </w:tcPr>
          <w:p w14:paraId="45D81A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B50E4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60.8</w:t>
            </w:r>
          </w:p>
        </w:tc>
        <w:tc>
          <w:tcPr>
            <w:tcW w:w="713" w:type="dxa"/>
            <w:vAlign w:val="center"/>
          </w:tcPr>
          <w:p w14:paraId="460B0635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74BF899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24931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CF2C3C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E9D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1003@2</w:t>
            </w:r>
          </w:p>
        </w:tc>
        <w:tc>
          <w:tcPr>
            <w:tcW w:w="1131" w:type="dxa"/>
            <w:vAlign w:val="center"/>
          </w:tcPr>
          <w:p w14:paraId="3AED3A8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39EADE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02751A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1756D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611" w:type="dxa"/>
            <w:vAlign w:val="center"/>
          </w:tcPr>
          <w:p w14:paraId="70F27B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216B98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7CA3B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611" w:type="dxa"/>
            <w:vAlign w:val="center"/>
          </w:tcPr>
          <w:p w14:paraId="6459FC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B2C90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27C2DB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7964FF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13" w:type="dxa"/>
            <w:vAlign w:val="center"/>
          </w:tcPr>
          <w:p w14:paraId="32BC16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FB5CE2" w14:paraId="2CDD60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0E91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F9F3E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DA7B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1004@2</w:t>
            </w:r>
          </w:p>
        </w:tc>
        <w:tc>
          <w:tcPr>
            <w:tcW w:w="1131" w:type="dxa"/>
            <w:vAlign w:val="center"/>
          </w:tcPr>
          <w:p w14:paraId="06E84BC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8AF2C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1345D2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8A12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595FBF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49300A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301F3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14:paraId="0CE469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1A0CF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13" w:type="dxa"/>
            <w:vAlign w:val="center"/>
          </w:tcPr>
          <w:p w14:paraId="01409A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13" w:type="dxa"/>
            <w:vAlign w:val="center"/>
          </w:tcPr>
          <w:p w14:paraId="266B47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7CAA50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29355F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D939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F8E266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544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1005@2</w:t>
            </w:r>
          </w:p>
        </w:tc>
        <w:tc>
          <w:tcPr>
            <w:tcW w:w="1131" w:type="dxa"/>
            <w:vAlign w:val="center"/>
          </w:tcPr>
          <w:p w14:paraId="4711C8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034B5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511EFA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C6E2D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19CF01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35851E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EDB0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14:paraId="0F94AF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62D77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713" w:type="dxa"/>
            <w:vAlign w:val="center"/>
          </w:tcPr>
          <w:p w14:paraId="29560A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713" w:type="dxa"/>
            <w:vAlign w:val="center"/>
          </w:tcPr>
          <w:p w14:paraId="64CEA6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13" w:type="dxa"/>
            <w:vAlign w:val="center"/>
          </w:tcPr>
          <w:p w14:paraId="66CB88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FB5CE2" w14:paraId="71B927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A1649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9C15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C13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1006@2</w:t>
            </w:r>
          </w:p>
        </w:tc>
        <w:tc>
          <w:tcPr>
            <w:tcW w:w="1131" w:type="dxa"/>
            <w:vAlign w:val="center"/>
          </w:tcPr>
          <w:p w14:paraId="3C88466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3026A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1EB91B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E5E2A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3D8874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14:paraId="36F1FC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C7DFA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07FC3F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309A6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 w14:paraId="5456FB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 w14:paraId="27FCC4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271528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FB5CE2" w14:paraId="20124E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23FB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7EAA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E4C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1007@2</w:t>
            </w:r>
          </w:p>
        </w:tc>
        <w:tc>
          <w:tcPr>
            <w:tcW w:w="1131" w:type="dxa"/>
            <w:vAlign w:val="center"/>
          </w:tcPr>
          <w:p w14:paraId="5A7252F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EE650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14B219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F957B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74BB8A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14:paraId="59CF0C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237F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27D6D9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5D36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 w14:paraId="2B0565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 w14:paraId="090C18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30113B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FB5CE2" w14:paraId="254A15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6B2D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B95E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0852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1010@2</w:t>
            </w:r>
          </w:p>
        </w:tc>
        <w:tc>
          <w:tcPr>
            <w:tcW w:w="1131" w:type="dxa"/>
            <w:vAlign w:val="center"/>
          </w:tcPr>
          <w:p w14:paraId="02E0F7D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B90E8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513AC1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62743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3B5253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05F60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5F458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4A04F2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3AD0BB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74C778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235840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0BADCA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774D0A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3358E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E754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D8BC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1011@2</w:t>
            </w:r>
          </w:p>
        </w:tc>
        <w:tc>
          <w:tcPr>
            <w:tcW w:w="1131" w:type="dxa"/>
            <w:vAlign w:val="center"/>
          </w:tcPr>
          <w:p w14:paraId="17D901F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B2CB6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7D5869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3C4D8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71B62A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48708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B4F43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2ADADF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29C6AE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4618B8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3D6537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6F0A40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25BBEF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9A24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6E910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EC68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1012@2</w:t>
            </w:r>
          </w:p>
        </w:tc>
        <w:tc>
          <w:tcPr>
            <w:tcW w:w="1131" w:type="dxa"/>
            <w:vAlign w:val="center"/>
          </w:tcPr>
          <w:p w14:paraId="66D430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7545E1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14F77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52E49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0BBB6E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88A6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55AD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42EB6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CEF12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5AAE94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767D59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41D1B9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0515EF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E80C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40260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0E48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1013@2</w:t>
            </w:r>
          </w:p>
        </w:tc>
        <w:tc>
          <w:tcPr>
            <w:tcW w:w="1131" w:type="dxa"/>
            <w:vAlign w:val="center"/>
          </w:tcPr>
          <w:p w14:paraId="474B785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5547A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04D9F8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920C7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3990C0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47F8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11EFE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5D0F73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4CCB1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2BC955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65D567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46F37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526599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8879E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B8DB2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CFB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1014@2</w:t>
            </w:r>
          </w:p>
        </w:tc>
        <w:tc>
          <w:tcPr>
            <w:tcW w:w="1131" w:type="dxa"/>
            <w:vAlign w:val="center"/>
          </w:tcPr>
          <w:p w14:paraId="4A0679A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757531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BF5A0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90CC5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4A0BB7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14:paraId="3E8719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F84F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14:paraId="5417C3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EAD33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713" w:type="dxa"/>
            <w:vAlign w:val="center"/>
          </w:tcPr>
          <w:p w14:paraId="45A901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713" w:type="dxa"/>
            <w:vAlign w:val="center"/>
          </w:tcPr>
          <w:p w14:paraId="7FAACC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5681F3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FB5CE2" w14:paraId="7225AA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8818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D1E71B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D202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1015@2</w:t>
            </w:r>
          </w:p>
        </w:tc>
        <w:tc>
          <w:tcPr>
            <w:tcW w:w="1131" w:type="dxa"/>
            <w:vAlign w:val="center"/>
          </w:tcPr>
          <w:p w14:paraId="00C6FA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6C8FFE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6B33F1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2CCC5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44B75A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14:paraId="49251E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16EF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14:paraId="7B00F9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F6F84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13" w:type="dxa"/>
            <w:vAlign w:val="center"/>
          </w:tcPr>
          <w:p w14:paraId="244971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13" w:type="dxa"/>
            <w:vAlign w:val="center"/>
          </w:tcPr>
          <w:p w14:paraId="308873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7DCB0F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FB5CE2" w14:paraId="31BB76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0064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19EF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0B6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1016@2</w:t>
            </w:r>
          </w:p>
        </w:tc>
        <w:tc>
          <w:tcPr>
            <w:tcW w:w="1131" w:type="dxa"/>
            <w:vAlign w:val="center"/>
          </w:tcPr>
          <w:p w14:paraId="2E308D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7B951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3B8B2C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53ECE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35813D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A2244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FA6ED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51F2F9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716642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7B17F3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60DDF4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DEFC0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136120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D82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0B385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CCF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1017@2</w:t>
            </w:r>
          </w:p>
        </w:tc>
        <w:tc>
          <w:tcPr>
            <w:tcW w:w="1131" w:type="dxa"/>
            <w:vAlign w:val="center"/>
          </w:tcPr>
          <w:p w14:paraId="2E2790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EEC19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297CF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50AB7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5736F1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1CA5D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B61D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73319F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51CF14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106131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7BB281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A2DA0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5AF928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1B82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7534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0B1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1018@2</w:t>
            </w:r>
          </w:p>
        </w:tc>
        <w:tc>
          <w:tcPr>
            <w:tcW w:w="1131" w:type="dxa"/>
            <w:vAlign w:val="center"/>
          </w:tcPr>
          <w:p w14:paraId="117D59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0E4BD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32487C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EE4E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4E5942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515966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DAD89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35732A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E383D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6E8FF8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244AE0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13" w:type="dxa"/>
            <w:vAlign w:val="center"/>
          </w:tcPr>
          <w:p w14:paraId="678100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FB5CE2" w14:paraId="3B3451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82D3F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098E2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E701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1019@2</w:t>
            </w:r>
          </w:p>
        </w:tc>
        <w:tc>
          <w:tcPr>
            <w:tcW w:w="1131" w:type="dxa"/>
            <w:vAlign w:val="center"/>
          </w:tcPr>
          <w:p w14:paraId="333DFB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BDA57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3258B5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02AA1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4E7595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0FFE20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2207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14:paraId="6B883C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8AE4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3F6242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37A712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13" w:type="dxa"/>
            <w:vAlign w:val="center"/>
          </w:tcPr>
          <w:p w14:paraId="1F8E8F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FB5CE2" w14:paraId="500FAD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37372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4CA9E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E62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1022@2</w:t>
            </w:r>
          </w:p>
        </w:tc>
        <w:tc>
          <w:tcPr>
            <w:tcW w:w="1131" w:type="dxa"/>
            <w:vAlign w:val="center"/>
          </w:tcPr>
          <w:p w14:paraId="6EC5E2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88C88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026FB1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20388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2CAA40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1A7E23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41B22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4FF4F6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3A180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13" w:type="dxa"/>
            <w:vAlign w:val="center"/>
          </w:tcPr>
          <w:p w14:paraId="65D97B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13" w:type="dxa"/>
            <w:vAlign w:val="center"/>
          </w:tcPr>
          <w:p w14:paraId="63638F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13" w:type="dxa"/>
            <w:vAlign w:val="center"/>
          </w:tcPr>
          <w:p w14:paraId="7D841B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:rsidR="00FB5CE2" w14:paraId="5E3B5C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7A1C8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A44D4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5F4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1023@2</w:t>
            </w:r>
          </w:p>
        </w:tc>
        <w:tc>
          <w:tcPr>
            <w:tcW w:w="1131" w:type="dxa"/>
            <w:vAlign w:val="center"/>
          </w:tcPr>
          <w:p w14:paraId="35E69D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B3F8C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000A30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F755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2893C8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48734E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9A2A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5754CD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B5F23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13" w:type="dxa"/>
            <w:vAlign w:val="center"/>
          </w:tcPr>
          <w:p w14:paraId="3BE08C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13" w:type="dxa"/>
            <w:vAlign w:val="center"/>
          </w:tcPr>
          <w:p w14:paraId="3083CF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13" w:type="dxa"/>
            <w:vAlign w:val="center"/>
          </w:tcPr>
          <w:p w14:paraId="4BBE4A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:rsidR="00FB5CE2" w14:paraId="6F48A8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574C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0B5E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F32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1034@2</w:t>
            </w:r>
          </w:p>
        </w:tc>
        <w:tc>
          <w:tcPr>
            <w:tcW w:w="1131" w:type="dxa"/>
            <w:vAlign w:val="center"/>
          </w:tcPr>
          <w:p w14:paraId="3485678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CE0C2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5582BA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3412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4FB099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4F514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91D9F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5079B5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32AD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7B3BE3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439F72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57017D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2088B6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788B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8269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C9C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1035@2</w:t>
            </w:r>
          </w:p>
        </w:tc>
        <w:tc>
          <w:tcPr>
            <w:tcW w:w="1131" w:type="dxa"/>
            <w:vAlign w:val="center"/>
          </w:tcPr>
          <w:p w14:paraId="0A9AFA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678D8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50E4E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0E640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7C3A75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9B192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C4019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222D02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3BC89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62E280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26760F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1A49E9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2E0691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C279F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CE2F2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4DCD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1038@2</w:t>
            </w:r>
          </w:p>
        </w:tc>
        <w:tc>
          <w:tcPr>
            <w:tcW w:w="1131" w:type="dxa"/>
            <w:vAlign w:val="center"/>
          </w:tcPr>
          <w:p w14:paraId="56C9EC5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B7DA3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3DE5C9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8226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230CF7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437C66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66EE0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11" w:type="dxa"/>
            <w:vAlign w:val="center"/>
          </w:tcPr>
          <w:p w14:paraId="36A211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288FA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5BF794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440C7A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tcW w:w="713" w:type="dxa"/>
            <w:vAlign w:val="center"/>
          </w:tcPr>
          <w:p w14:paraId="2DC9B3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FB5CE2" w14:paraId="79C316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0723B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F2517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C13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1039@2</w:t>
            </w:r>
          </w:p>
        </w:tc>
        <w:tc>
          <w:tcPr>
            <w:tcW w:w="1131" w:type="dxa"/>
            <w:vAlign w:val="center"/>
          </w:tcPr>
          <w:p w14:paraId="21EA7F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C2911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0EA0E0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CBF31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5DE852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34B9D3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FE53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11" w:type="dxa"/>
            <w:vAlign w:val="center"/>
          </w:tcPr>
          <w:p w14:paraId="52E7AF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D4879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0064DD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38921C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tcW w:w="713" w:type="dxa"/>
            <w:vAlign w:val="center"/>
          </w:tcPr>
          <w:p w14:paraId="585CC3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</w:tr>
      <w:tr w:rsidR="00FB5CE2" w14:paraId="3C89BF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48D28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0C107AB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284FEC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D296D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595DF9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54C71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12306</w:t>
            </w:r>
          </w:p>
        </w:tc>
        <w:tc>
          <w:tcPr>
            <w:tcW w:w="611" w:type="dxa"/>
            <w:vAlign w:val="center"/>
          </w:tcPr>
          <w:p w14:paraId="60B28D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</w:t>
            </w:r>
          </w:p>
        </w:tc>
        <w:tc>
          <w:tcPr>
            <w:tcW w:w="611" w:type="dxa"/>
            <w:vAlign w:val="center"/>
          </w:tcPr>
          <w:p w14:paraId="3CDD38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CE71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1278</w:t>
            </w:r>
          </w:p>
        </w:tc>
        <w:tc>
          <w:tcPr>
            <w:tcW w:w="611" w:type="dxa"/>
            <w:vAlign w:val="center"/>
          </w:tcPr>
          <w:p w14:paraId="43E343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00B01F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14053</w:t>
            </w:r>
          </w:p>
        </w:tc>
        <w:tc>
          <w:tcPr>
            <w:tcW w:w="713" w:type="dxa"/>
            <w:vAlign w:val="center"/>
          </w:tcPr>
          <w:p w14:paraId="7FBB08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3D72B7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 w14:paraId="6166B710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0B23E87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B90C1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B58EF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6F6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1003@3</w:t>
            </w:r>
          </w:p>
        </w:tc>
        <w:tc>
          <w:tcPr>
            <w:tcW w:w="1131" w:type="dxa"/>
            <w:vAlign w:val="center"/>
          </w:tcPr>
          <w:p w14:paraId="1098EE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56026E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3648BD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F8FA1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611" w:type="dxa"/>
            <w:vAlign w:val="center"/>
          </w:tcPr>
          <w:p w14:paraId="643EFF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5FDCBD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24C5B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611" w:type="dxa"/>
            <w:vAlign w:val="center"/>
          </w:tcPr>
          <w:p w14:paraId="3668ED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2677C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0712BC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74E226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13" w:type="dxa"/>
            <w:vAlign w:val="center"/>
          </w:tcPr>
          <w:p w14:paraId="22ED78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FB5CE2" w14:paraId="0C412F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98D65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64D18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617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1004@3</w:t>
            </w:r>
          </w:p>
        </w:tc>
        <w:tc>
          <w:tcPr>
            <w:tcW w:w="1131" w:type="dxa"/>
            <w:vAlign w:val="center"/>
          </w:tcPr>
          <w:p w14:paraId="617AE1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22C33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34C23A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A458D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7948A2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 w14:paraId="727E73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82FD1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14:paraId="5D8CE0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085B1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713" w:type="dxa"/>
            <w:vAlign w:val="center"/>
          </w:tcPr>
          <w:p w14:paraId="2403F3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713" w:type="dxa"/>
            <w:vAlign w:val="center"/>
          </w:tcPr>
          <w:p w14:paraId="469895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66A969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FB5CE2" w14:paraId="44CF66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751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2B6E4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F4A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1005@3</w:t>
            </w:r>
          </w:p>
        </w:tc>
        <w:tc>
          <w:tcPr>
            <w:tcW w:w="1131" w:type="dxa"/>
            <w:vAlign w:val="center"/>
          </w:tcPr>
          <w:p w14:paraId="719BAD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C50EC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4789E1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FA04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126863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14:paraId="49C22F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9C04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14:paraId="3157BB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DAE25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14:paraId="6CD132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14:paraId="308E28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58A4C9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FB5CE2" w14:paraId="75870D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9A81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7553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C846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1006@3</w:t>
            </w:r>
          </w:p>
        </w:tc>
        <w:tc>
          <w:tcPr>
            <w:tcW w:w="1131" w:type="dxa"/>
            <w:vAlign w:val="center"/>
          </w:tcPr>
          <w:p w14:paraId="2C3F7C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AA24A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5F1FBE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DF24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0E9A9C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5C77B8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EC56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40CE42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3D4EC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13" w:type="dxa"/>
            <w:vAlign w:val="center"/>
          </w:tcPr>
          <w:p w14:paraId="5A7D5C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13" w:type="dxa"/>
            <w:vAlign w:val="center"/>
          </w:tcPr>
          <w:p w14:paraId="16504A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14:paraId="21347C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FB5CE2" w14:paraId="40B232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0CBD3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C4770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7CF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1007@3</w:t>
            </w:r>
          </w:p>
        </w:tc>
        <w:tc>
          <w:tcPr>
            <w:tcW w:w="1131" w:type="dxa"/>
            <w:vAlign w:val="center"/>
          </w:tcPr>
          <w:p w14:paraId="207DF1D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AB3FC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05F739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8674B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2DD6F4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2A6A9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5642C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F1319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ABE96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13" w:type="dxa"/>
            <w:vAlign w:val="center"/>
          </w:tcPr>
          <w:p w14:paraId="1C9182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13" w:type="dxa"/>
            <w:vAlign w:val="center"/>
          </w:tcPr>
          <w:p w14:paraId="155473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14:paraId="63D36A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FB5CE2" w14:paraId="15DDEF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3C6CB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C23D6C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2E3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1010@3</w:t>
            </w:r>
          </w:p>
        </w:tc>
        <w:tc>
          <w:tcPr>
            <w:tcW w:w="1131" w:type="dxa"/>
            <w:vAlign w:val="center"/>
          </w:tcPr>
          <w:p w14:paraId="721694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739EB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3414D2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DDF3E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1867BA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E5FC0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A6F67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3EE315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28B92A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62A208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7D341A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52F82C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495593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33499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9A61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7F35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1011@3</w:t>
            </w:r>
          </w:p>
        </w:tc>
        <w:tc>
          <w:tcPr>
            <w:tcW w:w="1131" w:type="dxa"/>
            <w:vAlign w:val="center"/>
          </w:tcPr>
          <w:p w14:paraId="338E851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D9426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379625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630B0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64EEDC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A7FFD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B38D8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2EE5BC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3E7210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38E171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3BC8EE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26814C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680E5F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1AA7E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A8FB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AA8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1012@3</w:t>
            </w:r>
          </w:p>
        </w:tc>
        <w:tc>
          <w:tcPr>
            <w:tcW w:w="1131" w:type="dxa"/>
            <w:vAlign w:val="center"/>
          </w:tcPr>
          <w:p w14:paraId="0CE00F5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0AB893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65F336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E6FA7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5C728B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15B5C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8EB9E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222706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E3F25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67810C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5CDBBB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74B1E7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715C20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605B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8FBF1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339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1013@3</w:t>
            </w:r>
          </w:p>
        </w:tc>
        <w:tc>
          <w:tcPr>
            <w:tcW w:w="1131" w:type="dxa"/>
            <w:vAlign w:val="center"/>
          </w:tcPr>
          <w:p w14:paraId="56EDB3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780F3E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7BEB4E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D36D5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0BA21F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58D15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07FA8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6C71C7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0A94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04FA95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C32DA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65F133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70E292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4572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3352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1C78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1014@3</w:t>
            </w:r>
          </w:p>
        </w:tc>
        <w:tc>
          <w:tcPr>
            <w:tcW w:w="1131" w:type="dxa"/>
            <w:vAlign w:val="center"/>
          </w:tcPr>
          <w:p w14:paraId="3E7F7E2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C1658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404B66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7B1B8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67EFB9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72A93C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17473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14:paraId="4B908F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3E324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3C03C1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772795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3" w:type="dxa"/>
            <w:vAlign w:val="center"/>
          </w:tcPr>
          <w:p w14:paraId="448D04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FB5CE2" w14:paraId="317069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095F8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A191A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CCF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1015@3</w:t>
            </w:r>
          </w:p>
        </w:tc>
        <w:tc>
          <w:tcPr>
            <w:tcW w:w="1131" w:type="dxa"/>
            <w:vAlign w:val="center"/>
          </w:tcPr>
          <w:p w14:paraId="3D8DEE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08F03D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36DD3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76044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33435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14:paraId="3A5960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1D17B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14:paraId="2C795A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68CAA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14:paraId="1D7409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14:paraId="07AF43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13" w:type="dxa"/>
            <w:vAlign w:val="center"/>
          </w:tcPr>
          <w:p w14:paraId="69B074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FB5CE2" w14:paraId="4A670E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D40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C63B6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1DE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1016@3</w:t>
            </w:r>
          </w:p>
        </w:tc>
        <w:tc>
          <w:tcPr>
            <w:tcW w:w="1131" w:type="dxa"/>
            <w:vAlign w:val="center"/>
          </w:tcPr>
          <w:p w14:paraId="2A208B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D9EC6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F3D96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8B7A8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48DA23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39AB8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19FE7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3E8ACF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6E539D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18BC0B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010E63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201E6D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5EEF4D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9A2B6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B805D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513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1017@3</w:t>
            </w:r>
          </w:p>
        </w:tc>
        <w:tc>
          <w:tcPr>
            <w:tcW w:w="1131" w:type="dxa"/>
            <w:vAlign w:val="center"/>
          </w:tcPr>
          <w:p w14:paraId="6A54520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FDB61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5E3A79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44D3E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2270A8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6F1B4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1A746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593B3F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50F948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06590E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219760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4759E6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58A232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8689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42C5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CCD2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1018@3</w:t>
            </w:r>
          </w:p>
        </w:tc>
        <w:tc>
          <w:tcPr>
            <w:tcW w:w="1131" w:type="dxa"/>
            <w:vAlign w:val="center"/>
          </w:tcPr>
          <w:p w14:paraId="3B78046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64CA6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4591C0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3897E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4CD4CA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14:paraId="1A746D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975B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14:paraId="6C9EE4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6B094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5F3483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7CAFBD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13" w:type="dxa"/>
            <w:vAlign w:val="center"/>
          </w:tcPr>
          <w:p w14:paraId="7CFB88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FB5CE2" w14:paraId="0F0EE8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6620D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07B4D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0C3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1019@3</w:t>
            </w:r>
          </w:p>
        </w:tc>
        <w:tc>
          <w:tcPr>
            <w:tcW w:w="1131" w:type="dxa"/>
            <w:vAlign w:val="center"/>
          </w:tcPr>
          <w:p w14:paraId="68530A1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4B831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395E97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CD963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3AD65E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14:paraId="4CF53D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483D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14:paraId="295D86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3F939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0B1B78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37E542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13" w:type="dxa"/>
            <w:vAlign w:val="center"/>
          </w:tcPr>
          <w:p w14:paraId="713EBE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FB5CE2" w14:paraId="0E8C01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FC10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08A6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B92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1022@3</w:t>
            </w:r>
          </w:p>
        </w:tc>
        <w:tc>
          <w:tcPr>
            <w:tcW w:w="1131" w:type="dxa"/>
            <w:vAlign w:val="center"/>
          </w:tcPr>
          <w:p w14:paraId="2692A17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2481A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033657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6DA7F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176844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14:paraId="160F9C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EC07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4CDFBE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EAE5F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429853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68C9FF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28598D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FB5CE2" w14:paraId="3F1F17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33A8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C9E14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47F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1023@3</w:t>
            </w:r>
          </w:p>
        </w:tc>
        <w:tc>
          <w:tcPr>
            <w:tcW w:w="1131" w:type="dxa"/>
            <w:vAlign w:val="center"/>
          </w:tcPr>
          <w:p w14:paraId="761A94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4BDD6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31D0FA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91532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7D4586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14:paraId="6F3AB9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AE6B0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3F0E1E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BC270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0D6E5F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5E6515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66F77A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FB5CE2" w14:paraId="0AAA88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D3C8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B198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21BF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1034@3</w:t>
            </w:r>
          </w:p>
        </w:tc>
        <w:tc>
          <w:tcPr>
            <w:tcW w:w="1131" w:type="dxa"/>
            <w:vAlign w:val="center"/>
          </w:tcPr>
          <w:p w14:paraId="0EB1CB8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5D970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1C482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ABC1C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5D8E22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D05B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4590D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27588C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1EF6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3DED39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50B974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75BA64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190B9E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54C1B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D97A75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AF6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1035@3</w:t>
            </w:r>
          </w:p>
        </w:tc>
        <w:tc>
          <w:tcPr>
            <w:tcW w:w="1131" w:type="dxa"/>
            <w:vAlign w:val="center"/>
          </w:tcPr>
          <w:p w14:paraId="6FE042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9672F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569499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DE143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65E881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C129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4590F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27B8C1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5F049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1E3598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0918DE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1A0DA8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49EA3E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DCD3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B9E45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8AF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1038@3</w:t>
            </w:r>
          </w:p>
        </w:tc>
        <w:tc>
          <w:tcPr>
            <w:tcW w:w="1131" w:type="dxa"/>
            <w:vAlign w:val="center"/>
          </w:tcPr>
          <w:p w14:paraId="71E22A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C7F71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102395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02CC2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103ADD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14:paraId="3D50C1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E2226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14:paraId="5F28AF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6D96A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4DCDCD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6B5EEB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  <w:tc>
          <w:tcPr>
            <w:tcW w:w="713" w:type="dxa"/>
            <w:vAlign w:val="center"/>
          </w:tcPr>
          <w:p w14:paraId="3375D1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</w:tr>
      <w:tr w:rsidR="00FB5CE2" w14:paraId="38FC72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63E7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A500C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C68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1039@3</w:t>
            </w:r>
          </w:p>
        </w:tc>
        <w:tc>
          <w:tcPr>
            <w:tcW w:w="1131" w:type="dxa"/>
            <w:vAlign w:val="center"/>
          </w:tcPr>
          <w:p w14:paraId="4AEA80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150EC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3888B6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FD308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0DEF1B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14:paraId="2911BC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875D9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14:paraId="4C2680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C294A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570C1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06FF20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  <w:tc>
          <w:tcPr>
            <w:tcW w:w="713" w:type="dxa"/>
            <w:vAlign w:val="center"/>
          </w:tcPr>
          <w:p w14:paraId="049A92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</w:tr>
      <w:tr w:rsidR="00FB5CE2" w14:paraId="5A9927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B976F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115EC20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31104DE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989A5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10A4F8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3EB56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12306</w:t>
            </w:r>
          </w:p>
        </w:tc>
        <w:tc>
          <w:tcPr>
            <w:tcW w:w="611" w:type="dxa"/>
            <w:vAlign w:val="center"/>
          </w:tcPr>
          <w:p w14:paraId="164F2E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  <w:tc>
          <w:tcPr>
            <w:tcW w:w="611" w:type="dxa"/>
            <w:vAlign w:val="center"/>
          </w:tcPr>
          <w:p w14:paraId="76B95D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04854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1272</w:t>
            </w:r>
          </w:p>
        </w:tc>
        <w:tc>
          <w:tcPr>
            <w:tcW w:w="611" w:type="dxa"/>
            <w:vAlign w:val="center"/>
          </w:tcPr>
          <w:p w14:paraId="31E098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103D2F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13997</w:t>
            </w:r>
          </w:p>
        </w:tc>
        <w:tc>
          <w:tcPr>
            <w:tcW w:w="713" w:type="dxa"/>
            <w:vAlign w:val="center"/>
          </w:tcPr>
          <w:p w14:paraId="16421B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D7B0C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51.9</w:t>
            </w:r>
          </w:p>
        </w:tc>
        <w:tc>
          <w:tcPr>
            <w:tcW w:w="713" w:type="dxa"/>
            <w:vAlign w:val="center"/>
          </w:tcPr>
          <w:p w14:paraId="48D626BE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573D010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088B02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6DB4C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312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1003@4</w:t>
            </w:r>
          </w:p>
        </w:tc>
        <w:tc>
          <w:tcPr>
            <w:tcW w:w="1131" w:type="dxa"/>
            <w:vAlign w:val="center"/>
          </w:tcPr>
          <w:p w14:paraId="2EF62E4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355921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377717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EDEAE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611" w:type="dxa"/>
            <w:vAlign w:val="center"/>
          </w:tcPr>
          <w:p w14:paraId="6FD859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59DD6D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EAEE0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611" w:type="dxa"/>
            <w:vAlign w:val="center"/>
          </w:tcPr>
          <w:p w14:paraId="35EF08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E2999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0CF9F9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6CE210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13" w:type="dxa"/>
            <w:vAlign w:val="center"/>
          </w:tcPr>
          <w:p w14:paraId="379B2D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FB5CE2" w14:paraId="428233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5CA0D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9410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4A1F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1004@4</w:t>
            </w:r>
          </w:p>
        </w:tc>
        <w:tc>
          <w:tcPr>
            <w:tcW w:w="1131" w:type="dxa"/>
            <w:vAlign w:val="center"/>
          </w:tcPr>
          <w:p w14:paraId="26D694B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11400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475E7A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E8169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15CA52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11" w:type="dxa"/>
            <w:vAlign w:val="center"/>
          </w:tcPr>
          <w:p w14:paraId="0DC87C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66E6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09A7CB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4049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14:paraId="0E4C1D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14:paraId="19063D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1F6D63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FB5CE2" w14:paraId="436BE6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0074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47989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45F8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1005@4</w:t>
            </w:r>
          </w:p>
        </w:tc>
        <w:tc>
          <w:tcPr>
            <w:tcW w:w="1131" w:type="dxa"/>
            <w:vAlign w:val="center"/>
          </w:tcPr>
          <w:p w14:paraId="4822A0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37821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62B807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8F29F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1EDF3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7571B9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6E4FF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14:paraId="3A2789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9BFE3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13" w:type="dxa"/>
            <w:vAlign w:val="center"/>
          </w:tcPr>
          <w:p w14:paraId="717819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13" w:type="dxa"/>
            <w:vAlign w:val="center"/>
          </w:tcPr>
          <w:p w14:paraId="2788D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14:paraId="46C9B6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FB5CE2" w14:paraId="5750C9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71FD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2307F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4EAF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1006@4</w:t>
            </w:r>
          </w:p>
        </w:tc>
        <w:tc>
          <w:tcPr>
            <w:tcW w:w="1131" w:type="dxa"/>
            <w:vAlign w:val="center"/>
          </w:tcPr>
          <w:p w14:paraId="41E7D3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5A830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506342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AFF6D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0416F4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7FC0DB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B6B4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102E43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9D067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2B130E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151D46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14:paraId="1F2E89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FB5CE2" w14:paraId="7964D0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606A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D85C6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DEF1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1007@4</w:t>
            </w:r>
          </w:p>
        </w:tc>
        <w:tc>
          <w:tcPr>
            <w:tcW w:w="1131" w:type="dxa"/>
            <w:vAlign w:val="center"/>
          </w:tcPr>
          <w:p w14:paraId="03AA92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1D1CB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286B9C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358A0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3A17D6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3F8315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2E9A2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8101B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D068A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1F047E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0A6A3D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14:paraId="28CDC7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FB5CE2" w14:paraId="47836D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9C1F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6D11A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BE5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1010@4</w:t>
            </w:r>
          </w:p>
        </w:tc>
        <w:tc>
          <w:tcPr>
            <w:tcW w:w="1131" w:type="dxa"/>
            <w:vAlign w:val="center"/>
          </w:tcPr>
          <w:p w14:paraId="18A5B19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799FD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599206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21FB3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25295E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F07F6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F8D1C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539247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2DBFA9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2CE433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49A58D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6F3461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35F5EC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0CA99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D28A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6F52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1011@4</w:t>
            </w:r>
          </w:p>
        </w:tc>
        <w:tc>
          <w:tcPr>
            <w:tcW w:w="1131" w:type="dxa"/>
            <w:vAlign w:val="center"/>
          </w:tcPr>
          <w:p w14:paraId="25F7D09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F0A92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439C03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34E33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7A0ED8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68866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9DCBD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0465BC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4DEBA0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6385AC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1A3D28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374D92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58DAC6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82CDD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1EF7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936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1012@4</w:t>
            </w:r>
          </w:p>
        </w:tc>
        <w:tc>
          <w:tcPr>
            <w:tcW w:w="1131" w:type="dxa"/>
            <w:vAlign w:val="center"/>
          </w:tcPr>
          <w:p w14:paraId="0A6D46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D2573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40C476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BF2F7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430109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9E5E8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18C4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6536F5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86AC2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02A19D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0D3510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47D531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25867A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F766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220CC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07D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1013@4</w:t>
            </w:r>
          </w:p>
        </w:tc>
        <w:tc>
          <w:tcPr>
            <w:tcW w:w="1131" w:type="dxa"/>
            <w:vAlign w:val="center"/>
          </w:tcPr>
          <w:p w14:paraId="50EC01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08F9CF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72A75D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9AD3F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2675F3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610B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A171C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03A73C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1B6AD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81CF4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29D601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120359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750105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24C64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D789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FC4D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1014@4</w:t>
            </w:r>
          </w:p>
        </w:tc>
        <w:tc>
          <w:tcPr>
            <w:tcW w:w="1131" w:type="dxa"/>
            <w:vAlign w:val="center"/>
          </w:tcPr>
          <w:p w14:paraId="211ECE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5D9B5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7C0E04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0CE6F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4A8CB7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137780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94B2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659E3D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2AA04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4F8DF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13F6A5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13" w:type="dxa"/>
            <w:vAlign w:val="center"/>
          </w:tcPr>
          <w:p w14:paraId="7847C9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FB5CE2" w14:paraId="527C6E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3FCA8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491C5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229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1015@4</w:t>
            </w:r>
          </w:p>
        </w:tc>
        <w:tc>
          <w:tcPr>
            <w:tcW w:w="1131" w:type="dxa"/>
            <w:vAlign w:val="center"/>
          </w:tcPr>
          <w:p w14:paraId="55A2126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45A8B4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742891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35F62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0D4B19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1513F6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F3C9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14:paraId="58795A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2A01E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13" w:type="dxa"/>
            <w:vAlign w:val="center"/>
          </w:tcPr>
          <w:p w14:paraId="13C156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13" w:type="dxa"/>
            <w:vAlign w:val="center"/>
          </w:tcPr>
          <w:p w14:paraId="7B198A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713" w:type="dxa"/>
            <w:vAlign w:val="center"/>
          </w:tcPr>
          <w:p w14:paraId="1DD369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FB5CE2" w14:paraId="488FFA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A3D8F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C7E92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954F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1016@4</w:t>
            </w:r>
          </w:p>
        </w:tc>
        <w:tc>
          <w:tcPr>
            <w:tcW w:w="1131" w:type="dxa"/>
            <w:vAlign w:val="center"/>
          </w:tcPr>
          <w:p w14:paraId="024C631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78326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D7B1D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72EC3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68187C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E64C6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B2794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486A53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3223D1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23167F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312D58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3B1D6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00017D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7798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23B03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CE0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1017@4</w:t>
            </w:r>
          </w:p>
        </w:tc>
        <w:tc>
          <w:tcPr>
            <w:tcW w:w="1131" w:type="dxa"/>
            <w:vAlign w:val="center"/>
          </w:tcPr>
          <w:p w14:paraId="25A53F5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F7BB8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58708C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0CAA8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29A277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8C0EA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BDFF6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59FA97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7D8BAF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72E9FF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160D05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C8907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4AC8E7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3AEA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36E3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563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1018@4</w:t>
            </w:r>
          </w:p>
        </w:tc>
        <w:tc>
          <w:tcPr>
            <w:tcW w:w="1131" w:type="dxa"/>
            <w:vAlign w:val="center"/>
          </w:tcPr>
          <w:p w14:paraId="645A42F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5C6DC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68F41F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87705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091FA8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1E9543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3AB2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14:paraId="69DCC6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5B296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3F41E0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5D3E9B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13" w:type="dxa"/>
            <w:vAlign w:val="center"/>
          </w:tcPr>
          <w:p w14:paraId="45F107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</w:tr>
      <w:tr w:rsidR="00FB5CE2" w14:paraId="52C2D9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73AC9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B072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3609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1019@4</w:t>
            </w:r>
          </w:p>
        </w:tc>
        <w:tc>
          <w:tcPr>
            <w:tcW w:w="1131" w:type="dxa"/>
            <w:vAlign w:val="center"/>
          </w:tcPr>
          <w:p w14:paraId="2C3D97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1EE27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386275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44BC5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59F4EF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24821E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EE1C1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14:paraId="25BDB6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0EC8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241BAC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13" w:type="dxa"/>
            <w:vAlign w:val="center"/>
          </w:tcPr>
          <w:p w14:paraId="54A61D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13" w:type="dxa"/>
            <w:vAlign w:val="center"/>
          </w:tcPr>
          <w:p w14:paraId="03D663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</w:tr>
      <w:tr w:rsidR="00FB5CE2" w14:paraId="71C23A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0D9C8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3B4B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200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1022@4</w:t>
            </w:r>
          </w:p>
        </w:tc>
        <w:tc>
          <w:tcPr>
            <w:tcW w:w="1131" w:type="dxa"/>
            <w:vAlign w:val="center"/>
          </w:tcPr>
          <w:p w14:paraId="0160E5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D5DC7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11BCC4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1CE90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3C8D28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0E50D8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E91C3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14:paraId="490859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06557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2AD6F9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142FE4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0C6DF7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FB5CE2" w14:paraId="441176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4A236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3BF79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6FE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1023@4</w:t>
            </w:r>
          </w:p>
        </w:tc>
        <w:tc>
          <w:tcPr>
            <w:tcW w:w="1131" w:type="dxa"/>
            <w:vAlign w:val="center"/>
          </w:tcPr>
          <w:p w14:paraId="14AB84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31540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3160A7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3FE90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37FC8D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6EBFC4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DDF20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14:paraId="03DB85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7A9EA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6C8620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708DB5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076EE3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FB5CE2" w14:paraId="757D8D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EE96D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1D02A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ABC9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1034@4</w:t>
            </w:r>
          </w:p>
        </w:tc>
        <w:tc>
          <w:tcPr>
            <w:tcW w:w="1131" w:type="dxa"/>
            <w:vAlign w:val="center"/>
          </w:tcPr>
          <w:p w14:paraId="4D20FD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5BBA6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0AFAD7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42BDD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31EB5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C6175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1E33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73FBCB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DA81D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55933B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0C7050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4BC8E8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3AF830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BAC4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1C77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C445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1035@4</w:t>
            </w:r>
          </w:p>
        </w:tc>
        <w:tc>
          <w:tcPr>
            <w:tcW w:w="1131" w:type="dxa"/>
            <w:vAlign w:val="center"/>
          </w:tcPr>
          <w:p w14:paraId="3446B4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779B0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32770B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C013E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76C707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C67FA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C09ED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33ED5D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41C69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410B31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657B9F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529BB8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6FA23D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5E73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93973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D9DB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1038@4</w:t>
            </w:r>
          </w:p>
        </w:tc>
        <w:tc>
          <w:tcPr>
            <w:tcW w:w="1131" w:type="dxa"/>
            <w:vAlign w:val="center"/>
          </w:tcPr>
          <w:p w14:paraId="6838EC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AE7BE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577EB3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2BFCF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037C2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4D1841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A404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14:paraId="4D3DDE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997DB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31BC21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195EDF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tcW w:w="713" w:type="dxa"/>
            <w:vAlign w:val="center"/>
          </w:tcPr>
          <w:p w14:paraId="67A994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:rsidR="00FB5CE2" w14:paraId="7BC6D6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FAC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4BF83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DF1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1039@4</w:t>
            </w:r>
          </w:p>
        </w:tc>
        <w:tc>
          <w:tcPr>
            <w:tcW w:w="1131" w:type="dxa"/>
            <w:vAlign w:val="center"/>
          </w:tcPr>
          <w:p w14:paraId="2D9D28F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138C0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792CA1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0385E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4D7C43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33263E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D4694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14:paraId="77A8BD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F7BFC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72822D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0718AE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  <w:tc>
          <w:tcPr>
            <w:tcW w:w="713" w:type="dxa"/>
            <w:vAlign w:val="center"/>
          </w:tcPr>
          <w:p w14:paraId="58E8F3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383.0</w:t>
            </w:r>
          </w:p>
        </w:tc>
      </w:tr>
      <w:tr w:rsidR="00FB5CE2" w14:paraId="10AAE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267AF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D47767F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1999C5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B2D02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48C864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4AC8E9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12306</w:t>
            </w:r>
          </w:p>
        </w:tc>
        <w:tc>
          <w:tcPr>
            <w:tcW w:w="611" w:type="dxa"/>
            <w:vAlign w:val="center"/>
          </w:tcPr>
          <w:p w14:paraId="18B1AC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</w:t>
            </w:r>
          </w:p>
        </w:tc>
        <w:tc>
          <w:tcPr>
            <w:tcW w:w="611" w:type="dxa"/>
            <w:vAlign w:val="center"/>
          </w:tcPr>
          <w:p w14:paraId="732A4F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4BB2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1267</w:t>
            </w:r>
          </w:p>
        </w:tc>
        <w:tc>
          <w:tcPr>
            <w:tcW w:w="611" w:type="dxa"/>
            <w:vAlign w:val="center"/>
          </w:tcPr>
          <w:p w14:paraId="2804AE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56B120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13935</w:t>
            </w:r>
          </w:p>
        </w:tc>
        <w:tc>
          <w:tcPr>
            <w:tcW w:w="713" w:type="dxa"/>
            <w:vAlign w:val="center"/>
          </w:tcPr>
          <w:p w14:paraId="643672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CCF435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51.6</w:t>
            </w:r>
          </w:p>
        </w:tc>
        <w:tc>
          <w:tcPr>
            <w:tcW w:w="713" w:type="dxa"/>
            <w:vAlign w:val="center"/>
          </w:tcPr>
          <w:p w14:paraId="2CC15A1D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4D69919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69DAD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A0F6E4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719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1003@5</w:t>
            </w:r>
          </w:p>
        </w:tc>
        <w:tc>
          <w:tcPr>
            <w:tcW w:w="1131" w:type="dxa"/>
            <w:vAlign w:val="center"/>
          </w:tcPr>
          <w:p w14:paraId="447C406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6DC036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01F74F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7B75F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611" w:type="dxa"/>
            <w:vAlign w:val="center"/>
          </w:tcPr>
          <w:p w14:paraId="20C68E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7C52E3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ED7B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611" w:type="dxa"/>
            <w:vAlign w:val="center"/>
          </w:tcPr>
          <w:p w14:paraId="3BA8AE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144EB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5C018E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42B745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13" w:type="dxa"/>
            <w:vAlign w:val="center"/>
          </w:tcPr>
          <w:p w14:paraId="0BFEEA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FB5CE2" w14:paraId="57920A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41D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F680A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182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1004@5</w:t>
            </w:r>
          </w:p>
        </w:tc>
        <w:tc>
          <w:tcPr>
            <w:tcW w:w="1131" w:type="dxa"/>
            <w:vAlign w:val="center"/>
          </w:tcPr>
          <w:p w14:paraId="29EAEB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46B1C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0C3CB5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00D83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7188A4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11" w:type="dxa"/>
            <w:vAlign w:val="center"/>
          </w:tcPr>
          <w:p w14:paraId="221ACB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8FB6F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610130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BD36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713" w:type="dxa"/>
            <w:vAlign w:val="center"/>
          </w:tcPr>
          <w:p w14:paraId="46CE81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713" w:type="dxa"/>
            <w:vAlign w:val="center"/>
          </w:tcPr>
          <w:p w14:paraId="7B5A99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3" w:type="dxa"/>
            <w:vAlign w:val="center"/>
          </w:tcPr>
          <w:p w14:paraId="5DC131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FB5CE2" w14:paraId="319F6C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B60D8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B31DBD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AD0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1005@5</w:t>
            </w:r>
          </w:p>
        </w:tc>
        <w:tc>
          <w:tcPr>
            <w:tcW w:w="1131" w:type="dxa"/>
            <w:vAlign w:val="center"/>
          </w:tcPr>
          <w:p w14:paraId="19B5FC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5B716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0BEFCC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99223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46783F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0E38DC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7136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14:paraId="303773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A6330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713" w:type="dxa"/>
            <w:vAlign w:val="center"/>
          </w:tcPr>
          <w:p w14:paraId="2A4B90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713" w:type="dxa"/>
            <w:vAlign w:val="center"/>
          </w:tcPr>
          <w:p w14:paraId="2FE71C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503F90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FB5CE2" w14:paraId="00CF20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04424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6F3CD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CD9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1006@5</w:t>
            </w:r>
          </w:p>
        </w:tc>
        <w:tc>
          <w:tcPr>
            <w:tcW w:w="1131" w:type="dxa"/>
            <w:vAlign w:val="center"/>
          </w:tcPr>
          <w:p w14:paraId="689F60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55532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7082BF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2F184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66721D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42F19A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9D173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14:paraId="03583D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B470B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13" w:type="dxa"/>
            <w:vAlign w:val="center"/>
          </w:tcPr>
          <w:p w14:paraId="1F9DAC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13" w:type="dxa"/>
            <w:vAlign w:val="center"/>
          </w:tcPr>
          <w:p w14:paraId="7EF3F2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6FB4A9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FB5CE2" w14:paraId="6BC7DC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30C7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4F1CF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756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1007@5</w:t>
            </w:r>
          </w:p>
        </w:tc>
        <w:tc>
          <w:tcPr>
            <w:tcW w:w="1131" w:type="dxa"/>
            <w:vAlign w:val="center"/>
          </w:tcPr>
          <w:p w14:paraId="6B6C02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9A2F4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6B90D9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EF9AD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3B9474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495508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E2951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14:paraId="72339F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179F7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13" w:type="dxa"/>
            <w:vAlign w:val="center"/>
          </w:tcPr>
          <w:p w14:paraId="7F0B08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13" w:type="dxa"/>
            <w:vAlign w:val="center"/>
          </w:tcPr>
          <w:p w14:paraId="6555E4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vAlign w:val="center"/>
          </w:tcPr>
          <w:p w14:paraId="2B3358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FB5CE2" w14:paraId="0F31AF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699C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7ABC1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30D2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1010@5</w:t>
            </w:r>
          </w:p>
        </w:tc>
        <w:tc>
          <w:tcPr>
            <w:tcW w:w="1131" w:type="dxa"/>
            <w:vAlign w:val="center"/>
          </w:tcPr>
          <w:p w14:paraId="388C67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D5F63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4F8BF3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6F6E8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094051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379FD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9FB73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3E9CCE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20A07E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483068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04291D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384D79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7F7550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27534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FB30CC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E38C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1011@5</w:t>
            </w:r>
          </w:p>
        </w:tc>
        <w:tc>
          <w:tcPr>
            <w:tcW w:w="1131" w:type="dxa"/>
            <w:vAlign w:val="center"/>
          </w:tcPr>
          <w:p w14:paraId="3DD46C7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95263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08CAB2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33CC5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2D7F99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334C5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96D6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37C0D5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7BD837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30C2E7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40268E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2235A7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1BB369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ABA2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7E15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A6C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1012@5</w:t>
            </w:r>
          </w:p>
        </w:tc>
        <w:tc>
          <w:tcPr>
            <w:tcW w:w="1131" w:type="dxa"/>
            <w:vAlign w:val="center"/>
          </w:tcPr>
          <w:p w14:paraId="0A24A0A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A3482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0B79CC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AB1C1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7057BD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10EF9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67ED2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2A5380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07CD1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2F84CF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52148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38DD45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011472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F175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6314DF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84E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1013@5</w:t>
            </w:r>
          </w:p>
        </w:tc>
        <w:tc>
          <w:tcPr>
            <w:tcW w:w="1131" w:type="dxa"/>
            <w:vAlign w:val="center"/>
          </w:tcPr>
          <w:p w14:paraId="642CDC1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2803FE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3C474B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62516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27D628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DDA83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2EF75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57752E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57A18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78131B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0146F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7AF416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409557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7107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414C2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419C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1014@5</w:t>
            </w:r>
          </w:p>
        </w:tc>
        <w:tc>
          <w:tcPr>
            <w:tcW w:w="1131" w:type="dxa"/>
            <w:vAlign w:val="center"/>
          </w:tcPr>
          <w:p w14:paraId="3D2DA4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B1877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14BCEF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F4C24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1725A7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1AA9EE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3CCA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2B252E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C6C9B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14:paraId="7D8BE6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14:paraId="7B195B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16D691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FB5CE2" w14:paraId="5E272E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456C0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4EB2F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35A1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1015@5</w:t>
            </w:r>
          </w:p>
        </w:tc>
        <w:tc>
          <w:tcPr>
            <w:tcW w:w="1131" w:type="dxa"/>
            <w:vAlign w:val="center"/>
          </w:tcPr>
          <w:p w14:paraId="708836C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4AB1E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3CB7D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087EA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094B81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11" w:type="dxa"/>
            <w:vAlign w:val="center"/>
          </w:tcPr>
          <w:p w14:paraId="30BB8B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5E138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14:paraId="4C4561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C8F1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13" w:type="dxa"/>
            <w:vAlign w:val="center"/>
          </w:tcPr>
          <w:p w14:paraId="63D9D9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13" w:type="dxa"/>
            <w:vAlign w:val="center"/>
          </w:tcPr>
          <w:p w14:paraId="37811C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14:paraId="6F31A2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FB5CE2" w14:paraId="5BB8DB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1CA2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A11BE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947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1016@5</w:t>
            </w:r>
          </w:p>
        </w:tc>
        <w:tc>
          <w:tcPr>
            <w:tcW w:w="1131" w:type="dxa"/>
            <w:vAlign w:val="center"/>
          </w:tcPr>
          <w:p w14:paraId="2F08964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77AED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420765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0C56B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20B8E5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049A3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40A19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227DAE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4A9F51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5CF3B3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0C397C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1460AC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1827F0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D5824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2F3646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F03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1017@5</w:t>
            </w:r>
          </w:p>
        </w:tc>
        <w:tc>
          <w:tcPr>
            <w:tcW w:w="1131" w:type="dxa"/>
            <w:vAlign w:val="center"/>
          </w:tcPr>
          <w:p w14:paraId="0E0AC88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EBC50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968BD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22790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32EFAB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F91C6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6AA7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44B8CA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00411C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5CED9C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22913F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94146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33A828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36D22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2A20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A92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1018@5</w:t>
            </w:r>
          </w:p>
        </w:tc>
        <w:tc>
          <w:tcPr>
            <w:tcW w:w="1131" w:type="dxa"/>
            <w:vAlign w:val="center"/>
          </w:tcPr>
          <w:p w14:paraId="626FD4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7329D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6BDD57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56B39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1D805E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60B3B0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8917D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30908A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41F4D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13" w:type="dxa"/>
            <w:vAlign w:val="center"/>
          </w:tcPr>
          <w:p w14:paraId="2FFEA5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13" w:type="dxa"/>
            <w:vAlign w:val="center"/>
          </w:tcPr>
          <w:p w14:paraId="5730E4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13" w:type="dxa"/>
            <w:vAlign w:val="center"/>
          </w:tcPr>
          <w:p w14:paraId="09C05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FB5CE2" w14:paraId="20F40D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343B6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D833E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B78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1019@5</w:t>
            </w:r>
          </w:p>
        </w:tc>
        <w:tc>
          <w:tcPr>
            <w:tcW w:w="1131" w:type="dxa"/>
            <w:vAlign w:val="center"/>
          </w:tcPr>
          <w:p w14:paraId="4E5172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59A53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2C8069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5593D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5BA225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768733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BE074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2CDC65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E2B0F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13" w:type="dxa"/>
            <w:vAlign w:val="center"/>
          </w:tcPr>
          <w:p w14:paraId="750E42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13" w:type="dxa"/>
            <w:vAlign w:val="center"/>
          </w:tcPr>
          <w:p w14:paraId="3F114F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13" w:type="dxa"/>
            <w:vAlign w:val="center"/>
          </w:tcPr>
          <w:p w14:paraId="161439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FB5CE2" w14:paraId="72E28B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C877D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AAA5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4F8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1022@5</w:t>
            </w:r>
          </w:p>
        </w:tc>
        <w:tc>
          <w:tcPr>
            <w:tcW w:w="1131" w:type="dxa"/>
            <w:vAlign w:val="center"/>
          </w:tcPr>
          <w:p w14:paraId="3AD7C9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3530C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24176A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15E9D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15C0B9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1DA915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AA80B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14:paraId="1BCD44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CC7D6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09886D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51D64C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tcW w:w="713" w:type="dxa"/>
            <w:vAlign w:val="center"/>
          </w:tcPr>
          <w:p w14:paraId="2548BF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 w:rsidR="00FB5CE2" w14:paraId="0A4D87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13A3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8034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581B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1023@5</w:t>
            </w:r>
          </w:p>
        </w:tc>
        <w:tc>
          <w:tcPr>
            <w:tcW w:w="1131" w:type="dxa"/>
            <w:vAlign w:val="center"/>
          </w:tcPr>
          <w:p w14:paraId="002990D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5A734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0AA126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35524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5469B7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76A16E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A1DF3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14:paraId="5A1AF2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6D0DF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262AA6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4D3D2A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tcW w:w="713" w:type="dxa"/>
            <w:vAlign w:val="center"/>
          </w:tcPr>
          <w:p w14:paraId="3EA2E5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 w:rsidR="00FB5CE2" w14:paraId="1A71D2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035D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2E2E2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D7F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1034@5</w:t>
            </w:r>
          </w:p>
        </w:tc>
        <w:tc>
          <w:tcPr>
            <w:tcW w:w="1131" w:type="dxa"/>
            <w:vAlign w:val="center"/>
          </w:tcPr>
          <w:p w14:paraId="2FF13E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4FA16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94852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68223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49AB36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84500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A1E5F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1A5157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D9350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5773EF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15B9B7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10BC1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4B0449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A7D47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8F10F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A49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1035@5</w:t>
            </w:r>
          </w:p>
        </w:tc>
        <w:tc>
          <w:tcPr>
            <w:tcW w:w="1131" w:type="dxa"/>
            <w:vAlign w:val="center"/>
          </w:tcPr>
          <w:p w14:paraId="6325B90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93759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B5EDF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BA6E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082BA6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A0CC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CD353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023444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A2777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47330D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0C947B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374772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49F525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7DC4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EE09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A836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1038@5</w:t>
            </w:r>
          </w:p>
        </w:tc>
        <w:tc>
          <w:tcPr>
            <w:tcW w:w="1131" w:type="dxa"/>
            <w:vAlign w:val="center"/>
          </w:tcPr>
          <w:p w14:paraId="548F7A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F5E65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0360CC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9DDD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4A47F3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454C10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2D82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7703D0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61BC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087AEF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6F3DB7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  <w:tc>
          <w:tcPr>
            <w:tcW w:w="713" w:type="dxa"/>
            <w:vAlign w:val="center"/>
          </w:tcPr>
          <w:p w14:paraId="2DB669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</w:tr>
      <w:tr w:rsidR="00FB5CE2" w14:paraId="446FAC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A5A36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79FCA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F98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1039@5</w:t>
            </w:r>
          </w:p>
        </w:tc>
        <w:tc>
          <w:tcPr>
            <w:tcW w:w="1131" w:type="dxa"/>
            <w:vAlign w:val="center"/>
          </w:tcPr>
          <w:p w14:paraId="17F3A2B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8B528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58EC46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B5E3A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68F5FF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14:paraId="405155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B58E8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6CEB3D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798E8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6019C8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5833C9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  <w:tc>
          <w:tcPr>
            <w:tcW w:w="713" w:type="dxa"/>
            <w:vAlign w:val="center"/>
          </w:tcPr>
          <w:p w14:paraId="55B965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</w:tr>
      <w:tr w:rsidR="00FB5CE2" w14:paraId="0FCF66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CD52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7C91646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3868599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42C2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1A226E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5FDF9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12306</w:t>
            </w:r>
          </w:p>
        </w:tc>
        <w:tc>
          <w:tcPr>
            <w:tcW w:w="611" w:type="dxa"/>
            <w:vAlign w:val="center"/>
          </w:tcPr>
          <w:p w14:paraId="6B617A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  <w:tc>
          <w:tcPr>
            <w:tcW w:w="611" w:type="dxa"/>
            <w:vAlign w:val="center"/>
          </w:tcPr>
          <w:p w14:paraId="15A2BA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ED7F4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1260</w:t>
            </w:r>
          </w:p>
        </w:tc>
        <w:tc>
          <w:tcPr>
            <w:tcW w:w="611" w:type="dxa"/>
            <w:vAlign w:val="center"/>
          </w:tcPr>
          <w:p w14:paraId="5DDCA4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74A3AD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13864</w:t>
            </w:r>
          </w:p>
        </w:tc>
        <w:tc>
          <w:tcPr>
            <w:tcW w:w="713" w:type="dxa"/>
            <w:vAlign w:val="center"/>
          </w:tcPr>
          <w:p w14:paraId="463442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8ED7E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14:paraId="31BBE1BA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5B27758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28BC80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784DE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B47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1003@6</w:t>
            </w:r>
          </w:p>
        </w:tc>
        <w:tc>
          <w:tcPr>
            <w:tcW w:w="1131" w:type="dxa"/>
            <w:vAlign w:val="center"/>
          </w:tcPr>
          <w:p w14:paraId="3600D2F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58AAB6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282F26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EC73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611" w:type="dxa"/>
            <w:vAlign w:val="center"/>
          </w:tcPr>
          <w:p w14:paraId="111E74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14:paraId="587135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24FE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611" w:type="dxa"/>
            <w:vAlign w:val="center"/>
          </w:tcPr>
          <w:p w14:paraId="48432C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40FA5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774D59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6D5FEA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13" w:type="dxa"/>
            <w:vAlign w:val="center"/>
          </w:tcPr>
          <w:p w14:paraId="13C72D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FB5CE2" w14:paraId="6A6422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D3E92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A51AD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4A7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1004@6</w:t>
            </w:r>
          </w:p>
        </w:tc>
        <w:tc>
          <w:tcPr>
            <w:tcW w:w="1131" w:type="dxa"/>
            <w:vAlign w:val="center"/>
          </w:tcPr>
          <w:p w14:paraId="3D9495A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83D70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381843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5F127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5F7D3B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14:paraId="6254A3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413A0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14:paraId="5FF5E3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720B6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13" w:type="dxa"/>
            <w:vAlign w:val="center"/>
          </w:tcPr>
          <w:p w14:paraId="3D0E3F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13" w:type="dxa"/>
            <w:vAlign w:val="center"/>
          </w:tcPr>
          <w:p w14:paraId="66B94E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713" w:type="dxa"/>
            <w:vAlign w:val="center"/>
          </w:tcPr>
          <w:p w14:paraId="6DFEFE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FB5CE2" w14:paraId="126BD9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91CE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9ED9E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A59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1005@6</w:t>
            </w:r>
          </w:p>
        </w:tc>
        <w:tc>
          <w:tcPr>
            <w:tcW w:w="1131" w:type="dxa"/>
            <w:vAlign w:val="center"/>
          </w:tcPr>
          <w:p w14:paraId="5CD6EAF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BFFE1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6271AC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DF8FF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147259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01D740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D31E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14:paraId="734DF1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02E14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713" w:type="dxa"/>
            <w:vAlign w:val="center"/>
          </w:tcPr>
          <w:p w14:paraId="52D069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713" w:type="dxa"/>
            <w:vAlign w:val="center"/>
          </w:tcPr>
          <w:p w14:paraId="207725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 w14:paraId="15EF25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FB5CE2" w14:paraId="5685F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75963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0F89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099AD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1006@6</w:t>
            </w:r>
          </w:p>
        </w:tc>
        <w:tc>
          <w:tcPr>
            <w:tcW w:w="1131" w:type="dxa"/>
            <w:vAlign w:val="center"/>
          </w:tcPr>
          <w:p w14:paraId="6E8682F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95A71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5DBC6C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0A046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3FCC49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14:paraId="1B30A2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3DD28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465661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F3B3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13" w:type="dxa"/>
            <w:vAlign w:val="center"/>
          </w:tcPr>
          <w:p w14:paraId="722A78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13" w:type="dxa"/>
            <w:vAlign w:val="center"/>
          </w:tcPr>
          <w:p w14:paraId="6260D6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tcW w:w="713" w:type="dxa"/>
            <w:vAlign w:val="center"/>
          </w:tcPr>
          <w:p w14:paraId="380FF0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FB5CE2" w14:paraId="18DE34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FE2FF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821B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67B26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1007@6</w:t>
            </w:r>
          </w:p>
        </w:tc>
        <w:tc>
          <w:tcPr>
            <w:tcW w:w="1131" w:type="dxa"/>
            <w:vAlign w:val="center"/>
          </w:tcPr>
          <w:p w14:paraId="703342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9854D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0A0DAD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9D5BD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27C479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14:paraId="37684D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76264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54B9CA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6A01B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13" w:type="dxa"/>
            <w:vAlign w:val="center"/>
          </w:tcPr>
          <w:p w14:paraId="7744EA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13" w:type="dxa"/>
            <w:vAlign w:val="center"/>
          </w:tcPr>
          <w:p w14:paraId="29E66A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tcW w:w="713" w:type="dxa"/>
            <w:vAlign w:val="center"/>
          </w:tcPr>
          <w:p w14:paraId="07851E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FB5CE2" w14:paraId="2AD05C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95096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95BD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C93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1010@6</w:t>
            </w:r>
          </w:p>
        </w:tc>
        <w:tc>
          <w:tcPr>
            <w:tcW w:w="1131" w:type="dxa"/>
            <w:vAlign w:val="center"/>
          </w:tcPr>
          <w:p w14:paraId="1BD5D2F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50BAE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5C35B4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60C7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02D19E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EC759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0CDC4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70FB32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6FDA2A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1F8E6E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364461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786DE3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5765CE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83AE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D517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1074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1011@6</w:t>
            </w:r>
          </w:p>
        </w:tc>
        <w:tc>
          <w:tcPr>
            <w:tcW w:w="1131" w:type="dxa"/>
            <w:vAlign w:val="center"/>
          </w:tcPr>
          <w:p w14:paraId="5881C72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5C2D7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1ED7CE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807AA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3920EC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F168A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EBB48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51E6A0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179A9A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2119E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7A02C1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56D57E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112EA7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B003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8061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01A2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1012@6</w:t>
            </w:r>
          </w:p>
        </w:tc>
        <w:tc>
          <w:tcPr>
            <w:tcW w:w="1131" w:type="dxa"/>
            <w:vAlign w:val="center"/>
          </w:tcPr>
          <w:p w14:paraId="48977F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7704AE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099E5E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B99D2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7735A3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BFE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0A739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0A649F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159B3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793AB2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5BE3FE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54A320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4BA774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40E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4ACD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7C3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1013@6</w:t>
            </w:r>
          </w:p>
        </w:tc>
        <w:tc>
          <w:tcPr>
            <w:tcW w:w="1131" w:type="dxa"/>
            <w:vAlign w:val="center"/>
          </w:tcPr>
          <w:p w14:paraId="1A0AD1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2C0421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35950D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222BB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7971FA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A47A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50658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6F79CE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EE43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047BC1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AC76A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6F3E7F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3EDF3F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1E31C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B69B1A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163C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1014@6</w:t>
            </w:r>
          </w:p>
        </w:tc>
        <w:tc>
          <w:tcPr>
            <w:tcW w:w="1131" w:type="dxa"/>
            <w:vAlign w:val="center"/>
          </w:tcPr>
          <w:p w14:paraId="2BECC8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5CBBA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63CF41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17AE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249867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14:paraId="05B538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44599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14:paraId="4D137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F1A5F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vAlign w:val="center"/>
          </w:tcPr>
          <w:p w14:paraId="31C2DF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vAlign w:val="center"/>
          </w:tcPr>
          <w:p w14:paraId="1BF97F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14:paraId="4DAB47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FB5CE2" w14:paraId="2ADFDC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A1EE6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42EB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086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1015@6</w:t>
            </w:r>
          </w:p>
        </w:tc>
        <w:tc>
          <w:tcPr>
            <w:tcW w:w="1131" w:type="dxa"/>
            <w:vAlign w:val="center"/>
          </w:tcPr>
          <w:p w14:paraId="2084075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041A58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1B063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6EFC1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16CEC7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1" w:type="dxa"/>
            <w:vAlign w:val="center"/>
          </w:tcPr>
          <w:p w14:paraId="15BCE3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6E3F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14:paraId="4292FF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65A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14:paraId="01DE4A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14:paraId="47EA5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13" w:type="dxa"/>
            <w:vAlign w:val="center"/>
          </w:tcPr>
          <w:p w14:paraId="04EA48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FB5CE2" w14:paraId="48349A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1592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BA169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748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1016@6</w:t>
            </w:r>
          </w:p>
        </w:tc>
        <w:tc>
          <w:tcPr>
            <w:tcW w:w="1131" w:type="dxa"/>
            <w:vAlign w:val="center"/>
          </w:tcPr>
          <w:p w14:paraId="018FD8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67666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740E6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E631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1D1204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551B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1A1C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3FC1CE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092B42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5B9271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1C124D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52A70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7ABF18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18A43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60281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F0C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1017@6</w:t>
            </w:r>
          </w:p>
        </w:tc>
        <w:tc>
          <w:tcPr>
            <w:tcW w:w="1131" w:type="dxa"/>
            <w:vAlign w:val="center"/>
          </w:tcPr>
          <w:p w14:paraId="69B852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F53E2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301B18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A85C8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1978E0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D3E94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4DFF2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4E76BE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3C74E1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6AEF32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75823F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20BFD7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7A7CA1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27FD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225C4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B7A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1018@6</w:t>
            </w:r>
          </w:p>
        </w:tc>
        <w:tc>
          <w:tcPr>
            <w:tcW w:w="1131" w:type="dxa"/>
            <w:vAlign w:val="center"/>
          </w:tcPr>
          <w:p w14:paraId="12E762C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1C4A1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7F63D4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EC7A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1221FB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3CC2A4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25EB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53C38D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02005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13" w:type="dxa"/>
            <w:vAlign w:val="center"/>
          </w:tcPr>
          <w:p w14:paraId="377991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13" w:type="dxa"/>
            <w:vAlign w:val="center"/>
          </w:tcPr>
          <w:p w14:paraId="4DBCA8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vAlign w:val="center"/>
          </w:tcPr>
          <w:p w14:paraId="598FBE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:rsidR="00FB5CE2" w14:paraId="7909AC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5C90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161BF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3AFE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1019@6</w:t>
            </w:r>
          </w:p>
        </w:tc>
        <w:tc>
          <w:tcPr>
            <w:tcW w:w="1131" w:type="dxa"/>
            <w:vAlign w:val="center"/>
          </w:tcPr>
          <w:p w14:paraId="1D317C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E7139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28C6D5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F0C35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427CED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4DBBE0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BA691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002EA0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7DD24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13" w:type="dxa"/>
            <w:vAlign w:val="center"/>
          </w:tcPr>
          <w:p w14:paraId="19CF59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13" w:type="dxa"/>
            <w:vAlign w:val="center"/>
          </w:tcPr>
          <w:p w14:paraId="42B271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vAlign w:val="center"/>
          </w:tcPr>
          <w:p w14:paraId="52C560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:rsidR="00FB5CE2" w14:paraId="23EFF4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35ECA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C418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79C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1022@6</w:t>
            </w:r>
          </w:p>
        </w:tc>
        <w:tc>
          <w:tcPr>
            <w:tcW w:w="1131" w:type="dxa"/>
            <w:vAlign w:val="center"/>
          </w:tcPr>
          <w:p w14:paraId="153254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6D38E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3D0024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97DDD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7CB548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519B8E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ADC6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11" w:type="dxa"/>
            <w:vAlign w:val="center"/>
          </w:tcPr>
          <w:p w14:paraId="40B483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3701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212F5E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313B0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13" w:type="dxa"/>
            <w:vAlign w:val="center"/>
          </w:tcPr>
          <w:p w14:paraId="40FF79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 w:rsidR="00FB5CE2" w14:paraId="39BBE1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9316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D09C5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A33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1023@6</w:t>
            </w:r>
          </w:p>
        </w:tc>
        <w:tc>
          <w:tcPr>
            <w:tcW w:w="1131" w:type="dxa"/>
            <w:vAlign w:val="center"/>
          </w:tcPr>
          <w:p w14:paraId="387818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2430A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10FB65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75FB3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4D7DEB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72BC1D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5C42D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11" w:type="dxa"/>
            <w:vAlign w:val="center"/>
          </w:tcPr>
          <w:p w14:paraId="420555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1A79D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7642FE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033CCB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13" w:type="dxa"/>
            <w:vAlign w:val="center"/>
          </w:tcPr>
          <w:p w14:paraId="4E62A7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 w:rsidR="00FB5CE2" w14:paraId="4A059A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B56BA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F03E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DD4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1034@6</w:t>
            </w:r>
          </w:p>
        </w:tc>
        <w:tc>
          <w:tcPr>
            <w:tcW w:w="1131" w:type="dxa"/>
            <w:vAlign w:val="center"/>
          </w:tcPr>
          <w:p w14:paraId="7DF34A6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9794B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3D41D7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FB84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49218E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776C7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D5A8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29B22D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39510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78B852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525168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18171E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038389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F5CC6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AFA0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A8609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1035@6</w:t>
            </w:r>
          </w:p>
        </w:tc>
        <w:tc>
          <w:tcPr>
            <w:tcW w:w="1131" w:type="dxa"/>
            <w:vAlign w:val="center"/>
          </w:tcPr>
          <w:p w14:paraId="218F23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B4EF5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6F3B4D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12160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0877C5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5E5AE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751CB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67F179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5C681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1B75C8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1086F3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243E42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23D896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42A0C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1FB9B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50B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1038@6</w:t>
            </w:r>
          </w:p>
        </w:tc>
        <w:tc>
          <w:tcPr>
            <w:tcW w:w="1131" w:type="dxa"/>
            <w:vAlign w:val="center"/>
          </w:tcPr>
          <w:p w14:paraId="2B4790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38D3B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0C265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692A8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336881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4B2D31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FC2E7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1329A7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00D4F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14:paraId="599F3B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14:paraId="4CBF84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  <w:tc>
          <w:tcPr>
            <w:tcW w:w="713" w:type="dxa"/>
            <w:vAlign w:val="center"/>
          </w:tcPr>
          <w:p w14:paraId="6A463E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 w:rsidR="00FB5CE2" w14:paraId="1549A3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0D03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949CC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680F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1039@6</w:t>
            </w:r>
          </w:p>
        </w:tc>
        <w:tc>
          <w:tcPr>
            <w:tcW w:w="1131" w:type="dxa"/>
            <w:vAlign w:val="center"/>
          </w:tcPr>
          <w:p w14:paraId="68FF89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E3F96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5884AF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53ACE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6C015D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14:paraId="0B7CA2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77CFB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20B888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24842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14:paraId="092BF1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14:paraId="75ED11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  <w:tc>
          <w:tcPr>
            <w:tcW w:w="713" w:type="dxa"/>
            <w:vAlign w:val="center"/>
          </w:tcPr>
          <w:p w14:paraId="22C908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 w:rsidR="00FB5CE2" w14:paraId="4C9F41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00BA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8059AD1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1A11315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09DF8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674495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4D1DB5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12306</w:t>
            </w:r>
          </w:p>
        </w:tc>
        <w:tc>
          <w:tcPr>
            <w:tcW w:w="611" w:type="dxa"/>
            <w:vAlign w:val="center"/>
          </w:tcPr>
          <w:p w14:paraId="07C30B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611" w:type="dxa"/>
            <w:vAlign w:val="center"/>
          </w:tcPr>
          <w:p w14:paraId="608AAA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2AA18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1252</w:t>
            </w:r>
          </w:p>
        </w:tc>
        <w:tc>
          <w:tcPr>
            <w:tcW w:w="611" w:type="dxa"/>
            <w:vAlign w:val="center"/>
          </w:tcPr>
          <w:p w14:paraId="128267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2FC625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13777</w:t>
            </w:r>
          </w:p>
        </w:tc>
        <w:tc>
          <w:tcPr>
            <w:tcW w:w="713" w:type="dxa"/>
            <w:vAlign w:val="center"/>
          </w:tcPr>
          <w:p w14:paraId="5FA9B5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34AD5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51.1</w:t>
            </w:r>
          </w:p>
        </w:tc>
        <w:tc>
          <w:tcPr>
            <w:tcW w:w="713" w:type="dxa"/>
            <w:vAlign w:val="center"/>
          </w:tcPr>
          <w:p w14:paraId="6F7A947C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0F76657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49AC72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0D7ED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C09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1003@7</w:t>
            </w:r>
          </w:p>
        </w:tc>
        <w:tc>
          <w:tcPr>
            <w:tcW w:w="1131" w:type="dxa"/>
            <w:vAlign w:val="center"/>
          </w:tcPr>
          <w:p w14:paraId="50E88D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047F36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1F4B4E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704C5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611" w:type="dxa"/>
            <w:vAlign w:val="center"/>
          </w:tcPr>
          <w:p w14:paraId="7D0D8C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0BC71D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0BABD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611" w:type="dxa"/>
            <w:vAlign w:val="center"/>
          </w:tcPr>
          <w:p w14:paraId="46F945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3E2FF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166BA5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3AC445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169C9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FB5CE2" w14:paraId="59001B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E43D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1E6EB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B59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1004@7</w:t>
            </w:r>
          </w:p>
        </w:tc>
        <w:tc>
          <w:tcPr>
            <w:tcW w:w="1131" w:type="dxa"/>
            <w:vAlign w:val="center"/>
          </w:tcPr>
          <w:p w14:paraId="7EFDDA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BC1FC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0C0BCD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BDEBF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6B7737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8DA2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AE55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0E0944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4A804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0CC799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6047FA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44645A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FB5CE2" w14:paraId="5B544D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32617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D1CCC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8B6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1005@7</w:t>
            </w:r>
          </w:p>
        </w:tc>
        <w:tc>
          <w:tcPr>
            <w:tcW w:w="1131" w:type="dxa"/>
            <w:vAlign w:val="center"/>
          </w:tcPr>
          <w:p w14:paraId="45682A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8365D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689DEF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DF452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710038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14:paraId="307E7F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E1E1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14:paraId="178B30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1CD16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13" w:type="dxa"/>
            <w:vAlign w:val="center"/>
          </w:tcPr>
          <w:p w14:paraId="43D84A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13" w:type="dxa"/>
            <w:vAlign w:val="center"/>
          </w:tcPr>
          <w:p w14:paraId="5BA6A4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14:paraId="22F2E5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FB5CE2" w14:paraId="434349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2003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237F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456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1006@7</w:t>
            </w:r>
          </w:p>
        </w:tc>
        <w:tc>
          <w:tcPr>
            <w:tcW w:w="1131" w:type="dxa"/>
            <w:vAlign w:val="center"/>
          </w:tcPr>
          <w:p w14:paraId="04060C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7107E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4ECE28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60170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1048F1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977C2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2635D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1902F7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1E0ED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4D0B5B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47C69E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29C345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58F079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6439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B0692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35FE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1007@7</w:t>
            </w:r>
          </w:p>
        </w:tc>
        <w:tc>
          <w:tcPr>
            <w:tcW w:w="1131" w:type="dxa"/>
            <w:vAlign w:val="center"/>
          </w:tcPr>
          <w:p w14:paraId="062315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B02A7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7FE927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EAE2A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6A951A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52B45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82506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5F786C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9FA21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7BD460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1D952B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7EC4A4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219B9F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6DDB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7966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C81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1010@7</w:t>
            </w:r>
          </w:p>
        </w:tc>
        <w:tc>
          <w:tcPr>
            <w:tcW w:w="1131" w:type="dxa"/>
            <w:vAlign w:val="center"/>
          </w:tcPr>
          <w:p w14:paraId="5EAF36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2C7D4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471E07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624F0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321F67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9D797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EEB61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071754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25022E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5FD11C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74352D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372BAD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48EA79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3DE7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F2EA6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77B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1011@7</w:t>
            </w:r>
          </w:p>
        </w:tc>
        <w:tc>
          <w:tcPr>
            <w:tcW w:w="1131" w:type="dxa"/>
            <w:vAlign w:val="center"/>
          </w:tcPr>
          <w:p w14:paraId="14E7417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6C855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4E8396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923A9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583376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9487C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CD850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118CB9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5EA586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0F2923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3844AF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3E0460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0FF99F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3419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C5513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AD6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1012@7</w:t>
            </w:r>
          </w:p>
        </w:tc>
        <w:tc>
          <w:tcPr>
            <w:tcW w:w="1131" w:type="dxa"/>
            <w:vAlign w:val="center"/>
          </w:tcPr>
          <w:p w14:paraId="6BA5D6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541B9C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4248C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D04B4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388073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2EDBA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510E1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539C81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62C5D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5F0260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794C5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001A67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3BF80C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5BA5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E87A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0B3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1013@7</w:t>
            </w:r>
          </w:p>
        </w:tc>
        <w:tc>
          <w:tcPr>
            <w:tcW w:w="1131" w:type="dxa"/>
            <w:vAlign w:val="center"/>
          </w:tcPr>
          <w:p w14:paraId="112350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2CDA0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75903D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98F8C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530EEC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E89A7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F6E3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77731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4C09C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3C353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61254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6F0C0A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3522E9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027B8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48FB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2017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1014@7</w:t>
            </w:r>
          </w:p>
        </w:tc>
        <w:tc>
          <w:tcPr>
            <w:tcW w:w="1131" w:type="dxa"/>
            <w:vAlign w:val="center"/>
          </w:tcPr>
          <w:p w14:paraId="0D903E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71B8AF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552DAB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42995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5A4E2A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3D2D9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FDAD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010872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C118C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08566D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76BC63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34477A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FB5CE2" w14:paraId="34DA24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57EE4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35D544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778B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1015@7</w:t>
            </w:r>
          </w:p>
        </w:tc>
        <w:tc>
          <w:tcPr>
            <w:tcW w:w="1131" w:type="dxa"/>
            <w:vAlign w:val="center"/>
          </w:tcPr>
          <w:p w14:paraId="585E08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2A66B3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40FAA5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ABD9F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0794BA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14:paraId="6FBC86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E80A4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1833D8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7F760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082D9C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58EA43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2E1D4B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FB5CE2" w14:paraId="3EF063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C5F8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C7E22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3CD1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1016@7</w:t>
            </w:r>
          </w:p>
        </w:tc>
        <w:tc>
          <w:tcPr>
            <w:tcW w:w="1131" w:type="dxa"/>
            <w:vAlign w:val="center"/>
          </w:tcPr>
          <w:p w14:paraId="4349B68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DEC72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72EE6C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FB61D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48A035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53BE3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59DB3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2DF022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705E43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6B606C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6D28CA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0E6BD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4F4FC9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274C3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A4DFA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60B6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1017@7</w:t>
            </w:r>
          </w:p>
        </w:tc>
        <w:tc>
          <w:tcPr>
            <w:tcW w:w="1131" w:type="dxa"/>
            <w:vAlign w:val="center"/>
          </w:tcPr>
          <w:p w14:paraId="0F9025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7EF9A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DFA6D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B5595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1D6821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EE901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BFD4E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0FB0C2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0B2A1C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699DD5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671F1F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01922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41157E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3B02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E9DF1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FAF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1018@7</w:t>
            </w:r>
          </w:p>
        </w:tc>
        <w:tc>
          <w:tcPr>
            <w:tcW w:w="1131" w:type="dxa"/>
            <w:vAlign w:val="center"/>
          </w:tcPr>
          <w:p w14:paraId="108957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FE84A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0D8E06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C8B69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2B64F8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1" w:type="dxa"/>
            <w:vAlign w:val="center"/>
          </w:tcPr>
          <w:p w14:paraId="5B8D6D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BB58D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5EFB45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B385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13" w:type="dxa"/>
            <w:vAlign w:val="center"/>
          </w:tcPr>
          <w:p w14:paraId="4A1465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13" w:type="dxa"/>
            <w:vAlign w:val="center"/>
          </w:tcPr>
          <w:p w14:paraId="0B8795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13" w:type="dxa"/>
            <w:vAlign w:val="center"/>
          </w:tcPr>
          <w:p w14:paraId="6B6FF4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:rsidR="00FB5CE2" w14:paraId="69B22D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A2B52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0CDC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CCF1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1019@7</w:t>
            </w:r>
          </w:p>
        </w:tc>
        <w:tc>
          <w:tcPr>
            <w:tcW w:w="1131" w:type="dxa"/>
            <w:vAlign w:val="center"/>
          </w:tcPr>
          <w:p w14:paraId="0C20B6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E15EC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0A1FAF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C9859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7BB183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1" w:type="dxa"/>
            <w:vAlign w:val="center"/>
          </w:tcPr>
          <w:p w14:paraId="6402D5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BC677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67D32E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BB393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13" w:type="dxa"/>
            <w:vAlign w:val="center"/>
          </w:tcPr>
          <w:p w14:paraId="23311C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13" w:type="dxa"/>
            <w:vAlign w:val="center"/>
          </w:tcPr>
          <w:p w14:paraId="2E15F0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13" w:type="dxa"/>
            <w:vAlign w:val="center"/>
          </w:tcPr>
          <w:p w14:paraId="1AA93D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:rsidR="00FB5CE2" w14:paraId="3CB476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9365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8B1F45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6DB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1022@7</w:t>
            </w:r>
          </w:p>
        </w:tc>
        <w:tc>
          <w:tcPr>
            <w:tcW w:w="1131" w:type="dxa"/>
            <w:vAlign w:val="center"/>
          </w:tcPr>
          <w:p w14:paraId="62579A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5D1E1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6FD249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16CD7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7789E3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14:paraId="7FE3C3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C9E4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5F40B1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FDCF5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6AC18A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1DE975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13" w:type="dxa"/>
            <w:vAlign w:val="center"/>
          </w:tcPr>
          <w:p w14:paraId="203F6F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</w:tr>
      <w:tr w:rsidR="00FB5CE2" w14:paraId="607722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25F82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ADFAA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50C7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1023@7</w:t>
            </w:r>
          </w:p>
        </w:tc>
        <w:tc>
          <w:tcPr>
            <w:tcW w:w="1131" w:type="dxa"/>
            <w:vAlign w:val="center"/>
          </w:tcPr>
          <w:p w14:paraId="1B6C15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C8111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1E84C6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6C1E2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372B27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14:paraId="0D876F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FC998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13E408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E270A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2ACA3E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2BBED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713" w:type="dxa"/>
            <w:vAlign w:val="center"/>
          </w:tcPr>
          <w:p w14:paraId="53723C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</w:tr>
      <w:tr w:rsidR="00FB5CE2" w14:paraId="1CAFA7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738F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6426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B7B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1034@7</w:t>
            </w:r>
          </w:p>
        </w:tc>
        <w:tc>
          <w:tcPr>
            <w:tcW w:w="1131" w:type="dxa"/>
            <w:vAlign w:val="center"/>
          </w:tcPr>
          <w:p w14:paraId="1D359A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C7819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666CA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079B0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577AC8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C75CA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DDBAD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1FA265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41B79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1D0738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391940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18C370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39593C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B4EE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243DE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7930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1035@7</w:t>
            </w:r>
          </w:p>
        </w:tc>
        <w:tc>
          <w:tcPr>
            <w:tcW w:w="1131" w:type="dxa"/>
            <w:vAlign w:val="center"/>
          </w:tcPr>
          <w:p w14:paraId="5A80FBD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1494D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423B1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8551E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348D69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082D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4B9E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2A868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C447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56041F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774008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6E89D9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5886CF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67D8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DDB552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DEF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1038@7</w:t>
            </w:r>
          </w:p>
        </w:tc>
        <w:tc>
          <w:tcPr>
            <w:tcW w:w="1131" w:type="dxa"/>
            <w:vAlign w:val="center"/>
          </w:tcPr>
          <w:p w14:paraId="08C5DF1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A0B8D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184351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987CF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1A364B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1" w:type="dxa"/>
            <w:vAlign w:val="center"/>
          </w:tcPr>
          <w:p w14:paraId="30003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B2A8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14:paraId="6AE5D5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E29A9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14:paraId="6F4D3D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14:paraId="0134C3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tcW w:w="713" w:type="dxa"/>
            <w:vAlign w:val="center"/>
          </w:tcPr>
          <w:p w14:paraId="6041D4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:rsidR="00FB5CE2" w14:paraId="3F559E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D32A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1187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34D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1039@7</w:t>
            </w:r>
          </w:p>
        </w:tc>
        <w:tc>
          <w:tcPr>
            <w:tcW w:w="1131" w:type="dxa"/>
            <w:vAlign w:val="center"/>
          </w:tcPr>
          <w:p w14:paraId="554BDE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AAA77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58C1DA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FE70A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7D9939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1" w:type="dxa"/>
            <w:vAlign w:val="center"/>
          </w:tcPr>
          <w:p w14:paraId="7A2E5C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B282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14:paraId="5E389C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CCEAA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14:paraId="5F6533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14:paraId="486D44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tcW w:w="713" w:type="dxa"/>
            <w:vAlign w:val="center"/>
          </w:tcPr>
          <w:p w14:paraId="22EB7E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:rsidR="00FB5CE2" w14:paraId="5A8FE5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BA1FB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95FE2B5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7E89262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E8A5F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4D8ABC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E64CF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12187</w:t>
            </w:r>
          </w:p>
        </w:tc>
        <w:tc>
          <w:tcPr>
            <w:tcW w:w="611" w:type="dxa"/>
            <w:vAlign w:val="center"/>
          </w:tcPr>
          <w:p w14:paraId="5C7FCC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  <w:tc>
          <w:tcPr>
            <w:tcW w:w="611" w:type="dxa"/>
            <w:vAlign w:val="center"/>
          </w:tcPr>
          <w:p w14:paraId="2DE693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C197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1231</w:t>
            </w:r>
          </w:p>
        </w:tc>
        <w:tc>
          <w:tcPr>
            <w:tcW w:w="611" w:type="dxa"/>
            <w:vAlign w:val="center"/>
          </w:tcPr>
          <w:p w14:paraId="7AD792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3B2EB8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13537</w:t>
            </w:r>
          </w:p>
        </w:tc>
        <w:tc>
          <w:tcPr>
            <w:tcW w:w="713" w:type="dxa"/>
            <w:vAlign w:val="center"/>
          </w:tcPr>
          <w:p w14:paraId="0A596C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B2A664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17A61C14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689D278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D5B057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07ECB28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A46F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1003@8</w:t>
            </w:r>
          </w:p>
        </w:tc>
        <w:tc>
          <w:tcPr>
            <w:tcW w:w="1131" w:type="dxa"/>
            <w:vAlign w:val="center"/>
          </w:tcPr>
          <w:p w14:paraId="39D0CA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1A056F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5D9D76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CCDD9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611" w:type="dxa"/>
            <w:vAlign w:val="center"/>
          </w:tcPr>
          <w:p w14:paraId="001642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70FB64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5D00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611" w:type="dxa"/>
            <w:vAlign w:val="center"/>
          </w:tcPr>
          <w:p w14:paraId="45D782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7C8C1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6BA329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6D6F7D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69226C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FB5CE2" w14:paraId="311A25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0177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4A8CF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F42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1004@8</w:t>
            </w:r>
          </w:p>
        </w:tc>
        <w:tc>
          <w:tcPr>
            <w:tcW w:w="1131" w:type="dxa"/>
            <w:vAlign w:val="center"/>
          </w:tcPr>
          <w:p w14:paraId="0A673C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578C6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755C35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D715B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30D556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375A7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39F4A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20F706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FB59A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34FEE2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313914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75CF69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FB5CE2" w14:paraId="77B140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2625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66D92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4962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1005@8</w:t>
            </w:r>
          </w:p>
        </w:tc>
        <w:tc>
          <w:tcPr>
            <w:tcW w:w="1131" w:type="dxa"/>
            <w:vAlign w:val="center"/>
          </w:tcPr>
          <w:p w14:paraId="3A22892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9F37A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6CBACC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54C2B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662C94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3E61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F224C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31E40F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3CBA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55D614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10CDD8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43FA62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FB5CE2" w14:paraId="3B1612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4C0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57D41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162A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1006@8</w:t>
            </w:r>
          </w:p>
        </w:tc>
        <w:tc>
          <w:tcPr>
            <w:tcW w:w="1131" w:type="dxa"/>
            <w:vAlign w:val="center"/>
          </w:tcPr>
          <w:p w14:paraId="63E2A61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90B93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1C2B73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9F386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1E6E41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D6F2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3178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27F579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3BEE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093FF2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754A1D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375B0D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242BF3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D0A2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F4E97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D9C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1007@8</w:t>
            </w:r>
          </w:p>
        </w:tc>
        <w:tc>
          <w:tcPr>
            <w:tcW w:w="1131" w:type="dxa"/>
            <w:vAlign w:val="center"/>
          </w:tcPr>
          <w:p w14:paraId="7B606A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CF1A9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1DEF84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8BE23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016C15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A8CD4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B0D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56AC37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7CCC6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75ED0B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21D254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1CEF52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5978FA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2563C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70927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FD7A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1010@8</w:t>
            </w:r>
          </w:p>
        </w:tc>
        <w:tc>
          <w:tcPr>
            <w:tcW w:w="1131" w:type="dxa"/>
            <w:vAlign w:val="center"/>
          </w:tcPr>
          <w:p w14:paraId="5FF084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915E9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48A7BB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5D7E2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262A24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C6FA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17282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410596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0E6244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6AE823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66AF62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715EB5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1C535F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38DFE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DF1C12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C16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1011@8</w:t>
            </w:r>
          </w:p>
        </w:tc>
        <w:tc>
          <w:tcPr>
            <w:tcW w:w="1131" w:type="dxa"/>
            <w:vAlign w:val="center"/>
          </w:tcPr>
          <w:p w14:paraId="6F47960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8532B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19AAB8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56793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3187D0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25642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25506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12EA42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400E56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01138C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65FFAB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1C5FA5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667932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0A1E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A023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73B7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1012@8</w:t>
            </w:r>
          </w:p>
        </w:tc>
        <w:tc>
          <w:tcPr>
            <w:tcW w:w="1131" w:type="dxa"/>
            <w:vAlign w:val="center"/>
          </w:tcPr>
          <w:p w14:paraId="7C65676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593CD1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0D2EC7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6B60E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215AEE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88DEB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795ED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0DB53E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D1E64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1F76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5BAE0B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3F0CBB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023EC6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8179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24FB9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3EC3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1013@8</w:t>
            </w:r>
          </w:p>
        </w:tc>
        <w:tc>
          <w:tcPr>
            <w:tcW w:w="1131" w:type="dxa"/>
            <w:vAlign w:val="center"/>
          </w:tcPr>
          <w:p w14:paraId="7A194A6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7481E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64B94B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89DA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4A9CD0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CF3F4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5E4BC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231F86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80C2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65A4FC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056C2C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2203AE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0937F5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494CE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186C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928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1014@8</w:t>
            </w:r>
          </w:p>
        </w:tc>
        <w:tc>
          <w:tcPr>
            <w:tcW w:w="1131" w:type="dxa"/>
            <w:vAlign w:val="center"/>
          </w:tcPr>
          <w:p w14:paraId="6E72EAE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49AB6B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503898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642B2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67B449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A748B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41CF7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56463D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FB9C1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74465A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4A00AF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176142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FB5CE2" w14:paraId="3078A9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5D4A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7CF1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6B0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1015@8</w:t>
            </w:r>
          </w:p>
        </w:tc>
        <w:tc>
          <w:tcPr>
            <w:tcW w:w="1131" w:type="dxa"/>
            <w:vAlign w:val="center"/>
          </w:tcPr>
          <w:p w14:paraId="40F77A8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7124A9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6958A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1E1F8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6509E3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76157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C56D2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29D9BE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16A3D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03BD87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190B3B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5F0727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FB5CE2" w14:paraId="7A83E8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F913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70409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BEE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1016@8</w:t>
            </w:r>
          </w:p>
        </w:tc>
        <w:tc>
          <w:tcPr>
            <w:tcW w:w="1131" w:type="dxa"/>
            <w:vAlign w:val="center"/>
          </w:tcPr>
          <w:p w14:paraId="59A0DD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B5C85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778601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AF1D1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5A085E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E271D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AD25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4679A0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430949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564FE5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522157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421AA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39960D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69B54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F5B4E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1BC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1017@8</w:t>
            </w:r>
          </w:p>
        </w:tc>
        <w:tc>
          <w:tcPr>
            <w:tcW w:w="1131" w:type="dxa"/>
            <w:vAlign w:val="center"/>
          </w:tcPr>
          <w:p w14:paraId="6B180A6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4533B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580F24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7FF88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012DD7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6A511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58CC8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54E402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4A2E95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783653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572E81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2E20C0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44A0B0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978DE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2C7C0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F554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1018@8</w:t>
            </w:r>
          </w:p>
        </w:tc>
        <w:tc>
          <w:tcPr>
            <w:tcW w:w="1131" w:type="dxa"/>
            <w:vAlign w:val="center"/>
          </w:tcPr>
          <w:p w14:paraId="2197C0A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5C615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2B2E7D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1806D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270825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E9762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0AEB0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18A676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510F7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36FCE1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1E63F5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7BCEB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FB5CE2" w14:paraId="4EA70E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AE80A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8B5D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1976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1019@8</w:t>
            </w:r>
          </w:p>
        </w:tc>
        <w:tc>
          <w:tcPr>
            <w:tcW w:w="1131" w:type="dxa"/>
            <w:vAlign w:val="center"/>
          </w:tcPr>
          <w:p w14:paraId="3339A1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4E48C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0EDF78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E10ED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5A815F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385C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D51E4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49ADC0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9BD7A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64FE84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132770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6B0234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FB5CE2" w14:paraId="1F603A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DB291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7C3F7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7E08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1022@8</w:t>
            </w:r>
          </w:p>
        </w:tc>
        <w:tc>
          <w:tcPr>
            <w:tcW w:w="1131" w:type="dxa"/>
            <w:vAlign w:val="center"/>
          </w:tcPr>
          <w:p w14:paraId="376E2D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8D1B5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4022F5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81EB7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6D6FB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300D8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289CE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7BD017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92228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2E73AF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271297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13" w:type="dxa"/>
            <w:vAlign w:val="center"/>
          </w:tcPr>
          <w:p w14:paraId="0F49DA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</w:tr>
      <w:tr w:rsidR="00FB5CE2" w14:paraId="0B42DA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B78F0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F708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7048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1023@8</w:t>
            </w:r>
          </w:p>
        </w:tc>
        <w:tc>
          <w:tcPr>
            <w:tcW w:w="1131" w:type="dxa"/>
            <w:vAlign w:val="center"/>
          </w:tcPr>
          <w:p w14:paraId="1715FFB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2000A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16A5E6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59859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70B244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F827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8205B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7C58BF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3C107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4F36C5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033237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13" w:type="dxa"/>
            <w:vAlign w:val="center"/>
          </w:tcPr>
          <w:p w14:paraId="389370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</w:tr>
      <w:tr w:rsidR="00FB5CE2" w14:paraId="427EF6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B3C0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E2179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F96E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1034@8</w:t>
            </w:r>
          </w:p>
        </w:tc>
        <w:tc>
          <w:tcPr>
            <w:tcW w:w="1131" w:type="dxa"/>
            <w:vAlign w:val="center"/>
          </w:tcPr>
          <w:p w14:paraId="673D0BC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BF9FF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30BD58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AE7B4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55F156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692C8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81635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370E35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72B3C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10B12F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7879B8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709941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0FA183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D3894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468F4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3AE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1035@8</w:t>
            </w:r>
          </w:p>
        </w:tc>
        <w:tc>
          <w:tcPr>
            <w:tcW w:w="1131" w:type="dxa"/>
            <w:vAlign w:val="center"/>
          </w:tcPr>
          <w:p w14:paraId="3D6F9E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E1598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1D7C85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D17FA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2BEEC7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2747A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99847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720AD6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4E1AF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011207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2BA3D1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46B101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751A92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79E8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C994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8D54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1038@8</w:t>
            </w:r>
          </w:p>
        </w:tc>
        <w:tc>
          <w:tcPr>
            <w:tcW w:w="1131" w:type="dxa"/>
            <w:vAlign w:val="center"/>
          </w:tcPr>
          <w:p w14:paraId="34FB2CD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2F4B7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2130C9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7BF38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2DE58C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A3FE3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00007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7C25A2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AD49D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59A11A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14763B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tcW w:w="713" w:type="dxa"/>
            <w:vAlign w:val="center"/>
          </w:tcPr>
          <w:p w14:paraId="16D7EF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</w:tr>
      <w:tr w:rsidR="00FB5CE2" w14:paraId="62A29F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7364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D6582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FBE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1039@8</w:t>
            </w:r>
          </w:p>
        </w:tc>
        <w:tc>
          <w:tcPr>
            <w:tcW w:w="1131" w:type="dxa"/>
            <w:vAlign w:val="center"/>
          </w:tcPr>
          <w:p w14:paraId="6342169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96A47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7D56F0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B59D8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10C838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C1954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2CCBA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232AED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0D81A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3D7F6D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5CAA4E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tcW w:w="713" w:type="dxa"/>
            <w:vAlign w:val="center"/>
          </w:tcPr>
          <w:p w14:paraId="0CA2F5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</w:tr>
      <w:tr w:rsidR="00FB5CE2" w14:paraId="59FC10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C7E13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7616CFB1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642AB0A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4C82A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1E2180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65C15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12187</w:t>
            </w:r>
          </w:p>
        </w:tc>
        <w:tc>
          <w:tcPr>
            <w:tcW w:w="611" w:type="dxa"/>
            <w:vAlign w:val="center"/>
          </w:tcPr>
          <w:p w14:paraId="15A1B2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77506D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392A6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1225</w:t>
            </w:r>
          </w:p>
        </w:tc>
        <w:tc>
          <w:tcPr>
            <w:tcW w:w="611" w:type="dxa"/>
            <w:vAlign w:val="center"/>
          </w:tcPr>
          <w:p w14:paraId="0C0B3F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268507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13478</w:t>
            </w:r>
          </w:p>
        </w:tc>
        <w:tc>
          <w:tcPr>
            <w:tcW w:w="713" w:type="dxa"/>
            <w:vAlign w:val="center"/>
          </w:tcPr>
          <w:p w14:paraId="587726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7997F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34988391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3781F07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61EE6A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A83EA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5AC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1003@9</w:t>
            </w:r>
          </w:p>
        </w:tc>
        <w:tc>
          <w:tcPr>
            <w:tcW w:w="1131" w:type="dxa"/>
            <w:vAlign w:val="center"/>
          </w:tcPr>
          <w:p w14:paraId="678A72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45482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7B8751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14102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611" w:type="dxa"/>
            <w:vAlign w:val="center"/>
          </w:tcPr>
          <w:p w14:paraId="060DF2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60199A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157A9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611" w:type="dxa"/>
            <w:vAlign w:val="center"/>
          </w:tcPr>
          <w:p w14:paraId="2B1994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6214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40B23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0FA454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2E52BF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FB5CE2" w14:paraId="7E4D4B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3235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9F316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6CE6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1004@9</w:t>
            </w:r>
          </w:p>
        </w:tc>
        <w:tc>
          <w:tcPr>
            <w:tcW w:w="1131" w:type="dxa"/>
            <w:vAlign w:val="center"/>
          </w:tcPr>
          <w:p w14:paraId="4F990FA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DFB13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6429C8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1FB3D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0E7B64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ED800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F9A95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58689B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02E66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4F31A5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3E9471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5FD80B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FB5CE2" w14:paraId="79725D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4E8D2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8A1CC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E27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1005@9</w:t>
            </w:r>
          </w:p>
        </w:tc>
        <w:tc>
          <w:tcPr>
            <w:tcW w:w="1131" w:type="dxa"/>
            <w:vAlign w:val="center"/>
          </w:tcPr>
          <w:p w14:paraId="29C212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554D3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7235E6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8DA5F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0C7F44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98637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D0D61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0558D6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C2314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28D957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34F3D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098975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FB5CE2" w14:paraId="226136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68CB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514A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96721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1006@9</w:t>
            </w:r>
          </w:p>
        </w:tc>
        <w:tc>
          <w:tcPr>
            <w:tcW w:w="1131" w:type="dxa"/>
            <w:vAlign w:val="center"/>
          </w:tcPr>
          <w:p w14:paraId="31A2BC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B38DB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5F5BC3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E72D8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76DC0E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31B16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139F1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56EEE7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62DD6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4780AF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2EDED3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3551E8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4C791A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66FA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B0E17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58AC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1007@9</w:t>
            </w:r>
          </w:p>
        </w:tc>
        <w:tc>
          <w:tcPr>
            <w:tcW w:w="1131" w:type="dxa"/>
            <w:vAlign w:val="center"/>
          </w:tcPr>
          <w:p w14:paraId="106925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CC0E3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7EEF56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ECC08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347B56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A9F25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6706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6216B1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BADDF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786EA4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47AF0F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21E440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3C59ED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FF039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3918F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05B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1010@9</w:t>
            </w:r>
          </w:p>
        </w:tc>
        <w:tc>
          <w:tcPr>
            <w:tcW w:w="1131" w:type="dxa"/>
            <w:vAlign w:val="center"/>
          </w:tcPr>
          <w:p w14:paraId="6A49FD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3996D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20078F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D1B84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03B7A9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7F9DB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77579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40B266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171AE5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7DF47D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279102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011276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326DE8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EA43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354C3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9369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1011@9</w:t>
            </w:r>
          </w:p>
        </w:tc>
        <w:tc>
          <w:tcPr>
            <w:tcW w:w="1131" w:type="dxa"/>
            <w:vAlign w:val="center"/>
          </w:tcPr>
          <w:p w14:paraId="7D7109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47597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5E404C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3B191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2E22A1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96FF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8E600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4A9D70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14F1F2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20F1BE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753244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2474DD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26547B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88C67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3243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168A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1012@9</w:t>
            </w:r>
          </w:p>
        </w:tc>
        <w:tc>
          <w:tcPr>
            <w:tcW w:w="1131" w:type="dxa"/>
            <w:vAlign w:val="center"/>
          </w:tcPr>
          <w:p w14:paraId="3A58F9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0265C9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15E86E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0ECDB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699B2C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08FF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15103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2BF091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707E2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4895B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7496D1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59016A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4011A8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0353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B9C59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DD99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1013@9</w:t>
            </w:r>
          </w:p>
        </w:tc>
        <w:tc>
          <w:tcPr>
            <w:tcW w:w="1131" w:type="dxa"/>
            <w:vAlign w:val="center"/>
          </w:tcPr>
          <w:p w14:paraId="2AF073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65996C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49EEEE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E3DA7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4E42A8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42A5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CF0B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5AF232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888B0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4EF14B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19DB1B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05C3B5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6985B1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6F5AB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F7E7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1B0D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1014@9</w:t>
            </w:r>
          </w:p>
        </w:tc>
        <w:tc>
          <w:tcPr>
            <w:tcW w:w="1131" w:type="dxa"/>
            <w:vAlign w:val="center"/>
          </w:tcPr>
          <w:p w14:paraId="5B9935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FA7D3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46558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EF3AC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25213C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72081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0C33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40214E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BB65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282406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092A54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37F267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FB5CE2" w14:paraId="600BF3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F500D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2DE1D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DD5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1015@9</w:t>
            </w:r>
          </w:p>
        </w:tc>
        <w:tc>
          <w:tcPr>
            <w:tcW w:w="1131" w:type="dxa"/>
            <w:vAlign w:val="center"/>
          </w:tcPr>
          <w:p w14:paraId="5838C01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42D83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310D38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33880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099785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4F1AB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651F3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60F3FE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7C27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34F6D3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7C2217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42EED9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FB5CE2" w14:paraId="12C098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81623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A15C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86A2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1016@9</w:t>
            </w:r>
          </w:p>
        </w:tc>
        <w:tc>
          <w:tcPr>
            <w:tcW w:w="1131" w:type="dxa"/>
            <w:vAlign w:val="center"/>
          </w:tcPr>
          <w:p w14:paraId="0CBC7D2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61B3D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4E2497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CCA6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2AF3D5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764DF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D423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1C604D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357A37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2CA3D9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24C971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F170F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482D31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A7DC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CE0D3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EF7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1017@9</w:t>
            </w:r>
          </w:p>
        </w:tc>
        <w:tc>
          <w:tcPr>
            <w:tcW w:w="1131" w:type="dxa"/>
            <w:vAlign w:val="center"/>
          </w:tcPr>
          <w:p w14:paraId="0AD8A82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4B8AD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BDD2C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F0025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23A8B0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9759F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0733E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702107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3E3B56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058119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44B4B3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34AD0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5E9123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BE259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B5FC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625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1018@9</w:t>
            </w:r>
          </w:p>
        </w:tc>
        <w:tc>
          <w:tcPr>
            <w:tcW w:w="1131" w:type="dxa"/>
            <w:vAlign w:val="center"/>
          </w:tcPr>
          <w:p w14:paraId="0FD08C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EB990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3FEBFC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B3105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029A4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4B631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CA324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69B59A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701C1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1979BE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6E8EE6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7B253C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FB5CE2" w14:paraId="34F7CD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FB63C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72E7A0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CC1C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1019@9</w:t>
            </w:r>
          </w:p>
        </w:tc>
        <w:tc>
          <w:tcPr>
            <w:tcW w:w="1131" w:type="dxa"/>
            <w:vAlign w:val="center"/>
          </w:tcPr>
          <w:p w14:paraId="4D73B78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B5593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4D08C2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4209E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526F09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8CB2B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55708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26E463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2D88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67ABEB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496578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54BEC0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FB5CE2" w14:paraId="725ECD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87C4A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8F9A5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223B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1022@9</w:t>
            </w:r>
          </w:p>
        </w:tc>
        <w:tc>
          <w:tcPr>
            <w:tcW w:w="1131" w:type="dxa"/>
            <w:vAlign w:val="center"/>
          </w:tcPr>
          <w:p w14:paraId="48C067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84287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4B5A0F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90C67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4BF92D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146F1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9A82F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143B99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D7262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382C0C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0CFB47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13" w:type="dxa"/>
            <w:vAlign w:val="center"/>
          </w:tcPr>
          <w:p w14:paraId="1EE5D6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</w:tr>
      <w:tr w:rsidR="00FB5CE2" w14:paraId="14D21A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FA5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99FEB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C924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1023@9</w:t>
            </w:r>
          </w:p>
        </w:tc>
        <w:tc>
          <w:tcPr>
            <w:tcW w:w="1131" w:type="dxa"/>
            <w:vAlign w:val="center"/>
          </w:tcPr>
          <w:p w14:paraId="3A14C7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A23F6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60A594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B417D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2A70F2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A0598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3C4E9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4447C0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B62A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5A8078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0DADD5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13" w:type="dxa"/>
            <w:vAlign w:val="center"/>
          </w:tcPr>
          <w:p w14:paraId="60E38E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</w:tr>
      <w:tr w:rsidR="00FB5CE2" w14:paraId="597697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19AF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4B3E13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38D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1034@9</w:t>
            </w:r>
          </w:p>
        </w:tc>
        <w:tc>
          <w:tcPr>
            <w:tcW w:w="1131" w:type="dxa"/>
            <w:vAlign w:val="center"/>
          </w:tcPr>
          <w:p w14:paraId="45E4E9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9D37D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4193E2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163CD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4CD201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F8E87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9EF05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31A42E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29A01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692754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24D8C1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2A7B5B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5ECFCD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96B20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3856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135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1035@9</w:t>
            </w:r>
          </w:p>
        </w:tc>
        <w:tc>
          <w:tcPr>
            <w:tcW w:w="1131" w:type="dxa"/>
            <w:vAlign w:val="center"/>
          </w:tcPr>
          <w:p w14:paraId="5B8348D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68D3F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03D99A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DFB68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40EDF8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6A9C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9132F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40088D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32787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3E93F2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4CC1F1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47568F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202A8F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0F71C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C8D8BA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473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1038@9</w:t>
            </w:r>
          </w:p>
        </w:tc>
        <w:tc>
          <w:tcPr>
            <w:tcW w:w="1131" w:type="dxa"/>
            <w:vAlign w:val="center"/>
          </w:tcPr>
          <w:p w14:paraId="604453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83DC3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347304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B7522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17B83E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4DCC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DAA89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226E1A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4F527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7C0AF6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4BA2B9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tcW w:w="713" w:type="dxa"/>
            <w:vAlign w:val="center"/>
          </w:tcPr>
          <w:p w14:paraId="3CBFAB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</w:tr>
      <w:tr w:rsidR="00FB5CE2" w14:paraId="749A3D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D1DD6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288A3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A73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1039@9</w:t>
            </w:r>
          </w:p>
        </w:tc>
        <w:tc>
          <w:tcPr>
            <w:tcW w:w="1131" w:type="dxa"/>
            <w:vAlign w:val="center"/>
          </w:tcPr>
          <w:p w14:paraId="7E45D4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80555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5FC0D4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3A15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5FE6BA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17DB4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E7B1E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143FB3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ACC81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42868C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3EBF48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tcW w:w="713" w:type="dxa"/>
            <w:vAlign w:val="center"/>
          </w:tcPr>
          <w:p w14:paraId="4B50C4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</w:tr>
      <w:tr w:rsidR="00FB5CE2" w14:paraId="6ABD20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35E8E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B340557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35BD88E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33A36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2B3F11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D9ECC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12187</w:t>
            </w:r>
          </w:p>
        </w:tc>
        <w:tc>
          <w:tcPr>
            <w:tcW w:w="611" w:type="dxa"/>
            <w:vAlign w:val="center"/>
          </w:tcPr>
          <w:p w14:paraId="4005B4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35E5E1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F182D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1225</w:t>
            </w:r>
          </w:p>
        </w:tc>
        <w:tc>
          <w:tcPr>
            <w:tcW w:w="611" w:type="dxa"/>
            <w:vAlign w:val="center"/>
          </w:tcPr>
          <w:p w14:paraId="6D9BB4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0965E7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13478</w:t>
            </w:r>
          </w:p>
        </w:tc>
        <w:tc>
          <w:tcPr>
            <w:tcW w:w="713" w:type="dxa"/>
            <w:vAlign w:val="center"/>
          </w:tcPr>
          <w:p w14:paraId="257210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742C5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79F94446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7B9FF5B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4A4E2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748CE1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1E6B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1003@10</w:t>
            </w:r>
          </w:p>
        </w:tc>
        <w:tc>
          <w:tcPr>
            <w:tcW w:w="1131" w:type="dxa"/>
            <w:vAlign w:val="center"/>
          </w:tcPr>
          <w:p w14:paraId="52EC267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488D4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6F9628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EAC9A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611" w:type="dxa"/>
            <w:vAlign w:val="center"/>
          </w:tcPr>
          <w:p w14:paraId="6EBADB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118666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C05DD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611" w:type="dxa"/>
            <w:vAlign w:val="center"/>
          </w:tcPr>
          <w:p w14:paraId="381D12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E53AB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7ADE89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13" w:type="dxa"/>
            <w:vAlign w:val="center"/>
          </w:tcPr>
          <w:p w14:paraId="463D86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14:paraId="41552C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FB5CE2" w14:paraId="5EA923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A2338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A008A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9C2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1004@10</w:t>
            </w:r>
          </w:p>
        </w:tc>
        <w:tc>
          <w:tcPr>
            <w:tcW w:w="1131" w:type="dxa"/>
            <w:vAlign w:val="center"/>
          </w:tcPr>
          <w:p w14:paraId="133A64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230BD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62E00B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838B9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432CC1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70B81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6BE0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687D64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D7E95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6C3DF9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2096CB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540BAA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FB5CE2" w14:paraId="7DA098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C7E5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BD14F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9B5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1005@10</w:t>
            </w:r>
          </w:p>
        </w:tc>
        <w:tc>
          <w:tcPr>
            <w:tcW w:w="1131" w:type="dxa"/>
            <w:vAlign w:val="center"/>
          </w:tcPr>
          <w:p w14:paraId="2F0A2A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41594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3AF2EE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4AAF5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11" w:type="dxa"/>
            <w:vAlign w:val="center"/>
          </w:tcPr>
          <w:p w14:paraId="7D9256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20B90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0A63D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4497F1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419BB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3A32A0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4354BA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247A29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FB5CE2" w14:paraId="46C5F8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FF64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BFEBC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40F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1006@10</w:t>
            </w:r>
          </w:p>
        </w:tc>
        <w:tc>
          <w:tcPr>
            <w:tcW w:w="1131" w:type="dxa"/>
            <w:vAlign w:val="center"/>
          </w:tcPr>
          <w:p w14:paraId="099CFA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652A5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0BA2CA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F4CFA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472DB4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F754F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809B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6ACA99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965E2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54A38F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21D72E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571B20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191AF2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DF9C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7C9DE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17B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1007@10</w:t>
            </w:r>
          </w:p>
        </w:tc>
        <w:tc>
          <w:tcPr>
            <w:tcW w:w="1131" w:type="dxa"/>
            <w:vAlign w:val="center"/>
          </w:tcPr>
          <w:p w14:paraId="2899C7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E960B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4D34FB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492DF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611" w:type="dxa"/>
            <w:vAlign w:val="center"/>
          </w:tcPr>
          <w:p w14:paraId="1188B8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5175F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CBE26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14:paraId="15E7F2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E536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6134CD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41CDEC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13EA28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FB5CE2" w14:paraId="050162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01C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B319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633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1010@10</w:t>
            </w:r>
          </w:p>
        </w:tc>
        <w:tc>
          <w:tcPr>
            <w:tcW w:w="1131" w:type="dxa"/>
            <w:vAlign w:val="center"/>
          </w:tcPr>
          <w:p w14:paraId="5A10412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CA126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0D51BD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D916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0A4FAE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DD2FD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647B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33E9DB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2DA2A2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533AAD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0D0D0C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48A1DF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0DBB3B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2998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DDD30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5C68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1011@10</w:t>
            </w:r>
          </w:p>
        </w:tc>
        <w:tc>
          <w:tcPr>
            <w:tcW w:w="1131" w:type="dxa"/>
            <w:vAlign w:val="center"/>
          </w:tcPr>
          <w:p w14:paraId="12CEF7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8FD83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20A979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0977A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611" w:type="dxa"/>
            <w:vAlign w:val="center"/>
          </w:tcPr>
          <w:p w14:paraId="6E358A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71104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2D4AB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14:paraId="33CDE6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7D1D13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5F71E2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713" w:type="dxa"/>
            <w:vAlign w:val="center"/>
          </w:tcPr>
          <w:p w14:paraId="2F13A1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1F334A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0A5903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EDFE6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4638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4C52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1012@10</w:t>
            </w:r>
          </w:p>
        </w:tc>
        <w:tc>
          <w:tcPr>
            <w:tcW w:w="1131" w:type="dxa"/>
            <w:vAlign w:val="center"/>
          </w:tcPr>
          <w:p w14:paraId="1A6C174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FC4C0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7A2A13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B3324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34018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8DED4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8AD9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04BCCF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A705E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23EFC7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40B2A1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1FDA07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464F5A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E45B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A9BD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C546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1013@10</w:t>
            </w:r>
          </w:p>
        </w:tc>
        <w:tc>
          <w:tcPr>
            <w:tcW w:w="1131" w:type="dxa"/>
            <w:vAlign w:val="center"/>
          </w:tcPr>
          <w:p w14:paraId="573ED1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FF17E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0E90A4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E0145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611" w:type="dxa"/>
            <w:vAlign w:val="center"/>
          </w:tcPr>
          <w:p w14:paraId="71E2F0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A25D3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82DFD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14:paraId="67745A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5B8FB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54988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713" w:type="dxa"/>
            <w:vAlign w:val="center"/>
          </w:tcPr>
          <w:p w14:paraId="7B2C77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73EF81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FB5CE2" w14:paraId="312913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502D2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E0272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4AC6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1014@10</w:t>
            </w:r>
          </w:p>
        </w:tc>
        <w:tc>
          <w:tcPr>
            <w:tcW w:w="1131" w:type="dxa"/>
            <w:vAlign w:val="center"/>
          </w:tcPr>
          <w:p w14:paraId="28BA8D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7DA1D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25B660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0A586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4916AB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C00F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427F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7CE1BE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B5701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53F1EC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031D84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1E72B2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FB5CE2" w14:paraId="6784AB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E2DE5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D782A5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DF03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1015@10</w:t>
            </w:r>
          </w:p>
        </w:tc>
        <w:tc>
          <w:tcPr>
            <w:tcW w:w="1131" w:type="dxa"/>
            <w:vAlign w:val="center"/>
          </w:tcPr>
          <w:p w14:paraId="09F4BA2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0C9569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5AFDCB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57543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0EA290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8972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CF447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14:paraId="726E8A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B2AB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02788F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6618E9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64B3F9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FB5CE2" w14:paraId="182728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A3454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A48A2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55F0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1016@10</w:t>
            </w:r>
          </w:p>
        </w:tc>
        <w:tc>
          <w:tcPr>
            <w:tcW w:w="1131" w:type="dxa"/>
            <w:vAlign w:val="center"/>
          </w:tcPr>
          <w:p w14:paraId="77E758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13253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02C174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295E2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5B190B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CF31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9A693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7686F4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326070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38D56A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6E60C9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12245D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36CFEF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4C442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DF61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134A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1017@10</w:t>
            </w:r>
          </w:p>
        </w:tc>
        <w:tc>
          <w:tcPr>
            <w:tcW w:w="1131" w:type="dxa"/>
            <w:vAlign w:val="center"/>
          </w:tcPr>
          <w:p w14:paraId="446EA57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3CDBC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66CE6C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8288C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14:paraId="66ABE4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B73C5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37A6B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14:paraId="1A7BF5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208174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215329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0E5DD3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40772B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0D824D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1E7C6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976F6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99C98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1018@10</w:t>
            </w:r>
          </w:p>
        </w:tc>
        <w:tc>
          <w:tcPr>
            <w:tcW w:w="1131" w:type="dxa"/>
            <w:vAlign w:val="center"/>
          </w:tcPr>
          <w:p w14:paraId="38D4938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E2CCC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27B413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25791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3473F1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F0847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BBE5A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309DE7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4D340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274D07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512A0A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54E26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FB5CE2" w14:paraId="24DC37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D1F9E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6D167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4B81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1019@10</w:t>
            </w:r>
          </w:p>
        </w:tc>
        <w:tc>
          <w:tcPr>
            <w:tcW w:w="1131" w:type="dxa"/>
            <w:vAlign w:val="center"/>
          </w:tcPr>
          <w:p w14:paraId="581810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2E35E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65B83F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86D2F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11" w:type="dxa"/>
            <w:vAlign w:val="center"/>
          </w:tcPr>
          <w:p w14:paraId="3FC3DD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80AB5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DE157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14:paraId="38F304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DF534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22F87F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323123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713" w:type="dxa"/>
            <w:vAlign w:val="center"/>
          </w:tcPr>
          <w:p w14:paraId="22334B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FB5CE2" w14:paraId="5E6E6C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53300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66DC6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337E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1022@10</w:t>
            </w:r>
          </w:p>
        </w:tc>
        <w:tc>
          <w:tcPr>
            <w:tcW w:w="1131" w:type="dxa"/>
            <w:vAlign w:val="center"/>
          </w:tcPr>
          <w:p w14:paraId="4024B83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BBBF6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54E911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C5449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18868C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CCA9F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5A32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134421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7C5D8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3C1399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56F408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13" w:type="dxa"/>
            <w:vAlign w:val="center"/>
          </w:tcPr>
          <w:p w14:paraId="6AF545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</w:tr>
      <w:tr w:rsidR="00FB5CE2" w14:paraId="1790A6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42C3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54E14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307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1023@10</w:t>
            </w:r>
          </w:p>
        </w:tc>
        <w:tc>
          <w:tcPr>
            <w:tcW w:w="1131" w:type="dxa"/>
            <w:vAlign w:val="center"/>
          </w:tcPr>
          <w:p w14:paraId="3049433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5A56F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36A305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71D3B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611" w:type="dxa"/>
            <w:vAlign w:val="center"/>
          </w:tcPr>
          <w:p w14:paraId="278CEB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42678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2DA99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14:paraId="073D8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F0A37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26059B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713" w:type="dxa"/>
            <w:vAlign w:val="center"/>
          </w:tcPr>
          <w:p w14:paraId="401ACB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13" w:type="dxa"/>
            <w:vAlign w:val="center"/>
          </w:tcPr>
          <w:p w14:paraId="5EEF25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</w:tr>
      <w:tr w:rsidR="00FB5CE2" w14:paraId="6668DD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5A50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CEE0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3931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1034@10</w:t>
            </w:r>
          </w:p>
        </w:tc>
        <w:tc>
          <w:tcPr>
            <w:tcW w:w="1131" w:type="dxa"/>
            <w:vAlign w:val="center"/>
          </w:tcPr>
          <w:p w14:paraId="317F63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F0D87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4502CA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717B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03FBA6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81D51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7C4F3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69B8B1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D82BF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4C043D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59AA4D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757361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4A3785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0C34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3F1F4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9FAE3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1035@10</w:t>
            </w:r>
          </w:p>
        </w:tc>
        <w:tc>
          <w:tcPr>
            <w:tcW w:w="1131" w:type="dxa"/>
            <w:vAlign w:val="center"/>
          </w:tcPr>
          <w:p w14:paraId="5FEAB8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AAEA4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28FB7C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2F2CC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11" w:type="dxa"/>
            <w:vAlign w:val="center"/>
          </w:tcPr>
          <w:p w14:paraId="478FF7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929D2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46CCD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14:paraId="6D18C8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AC4D6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1C685F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6B2C4C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1D9077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FB5CE2" w14:paraId="07707D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18E95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BCF3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555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1038@10</w:t>
            </w:r>
          </w:p>
        </w:tc>
        <w:tc>
          <w:tcPr>
            <w:tcW w:w="1131" w:type="dxa"/>
            <w:vAlign w:val="center"/>
          </w:tcPr>
          <w:p w14:paraId="6912FF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8E438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065BF8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168C6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7B8F58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55130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6BDFE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51D3C5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458DE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205083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4BC5F2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tcW w:w="713" w:type="dxa"/>
            <w:vAlign w:val="center"/>
          </w:tcPr>
          <w:p w14:paraId="03E1C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</w:tr>
      <w:tr w:rsidR="00FB5CE2" w14:paraId="79A0ED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8336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D77C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769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1039@10</w:t>
            </w:r>
          </w:p>
        </w:tc>
        <w:tc>
          <w:tcPr>
            <w:tcW w:w="1131" w:type="dxa"/>
            <w:vAlign w:val="center"/>
          </w:tcPr>
          <w:p w14:paraId="171B41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B9A58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3B45C2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E34DF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611" w:type="dxa"/>
            <w:vAlign w:val="center"/>
          </w:tcPr>
          <w:p w14:paraId="4D6578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8D5A0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66B33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14:paraId="19914E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67DCF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53905D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646DDB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tcW w:w="713" w:type="dxa"/>
            <w:vAlign w:val="center"/>
          </w:tcPr>
          <w:p w14:paraId="65794D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</w:tr>
      <w:tr w:rsidR="00FB5CE2" w14:paraId="62757F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B7676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7005EFA4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2EC76D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3AD6D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1F57FC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D8152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12187</w:t>
            </w:r>
          </w:p>
        </w:tc>
        <w:tc>
          <w:tcPr>
            <w:tcW w:w="611" w:type="dxa"/>
            <w:vAlign w:val="center"/>
          </w:tcPr>
          <w:p w14:paraId="353824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45CA5C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3D64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1225</w:t>
            </w:r>
          </w:p>
        </w:tc>
        <w:tc>
          <w:tcPr>
            <w:tcW w:w="611" w:type="dxa"/>
            <w:vAlign w:val="center"/>
          </w:tcPr>
          <w:p w14:paraId="7141E4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07F103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13478</w:t>
            </w:r>
          </w:p>
        </w:tc>
        <w:tc>
          <w:tcPr>
            <w:tcW w:w="713" w:type="dxa"/>
            <w:vAlign w:val="center"/>
          </w:tcPr>
          <w:p w14:paraId="441A3B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30917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1B608FB3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277DA49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0A631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2BEDD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5232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1003@11</w:t>
            </w:r>
          </w:p>
        </w:tc>
        <w:tc>
          <w:tcPr>
            <w:tcW w:w="1131" w:type="dxa"/>
            <w:vAlign w:val="center"/>
          </w:tcPr>
          <w:p w14:paraId="5A61DE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565" w:type="dxa"/>
            <w:vAlign w:val="center"/>
          </w:tcPr>
          <w:p w14:paraId="7794D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14:paraId="237102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16850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</w:tc>
        <w:tc>
          <w:tcPr>
            <w:tcW w:w="611" w:type="dxa"/>
            <w:vAlign w:val="center"/>
          </w:tcPr>
          <w:p w14:paraId="59F4F0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24BE5A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5980B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611" w:type="dxa"/>
            <w:vAlign w:val="center"/>
          </w:tcPr>
          <w:p w14:paraId="24F3BE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5CF27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</w:t>
            </w:r>
          </w:p>
        </w:tc>
        <w:tc>
          <w:tcPr>
            <w:tcW w:w="713" w:type="dxa"/>
            <w:vAlign w:val="center"/>
          </w:tcPr>
          <w:p w14:paraId="6723BD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</w:t>
            </w:r>
          </w:p>
        </w:tc>
        <w:tc>
          <w:tcPr>
            <w:tcW w:w="713" w:type="dxa"/>
            <w:vAlign w:val="center"/>
          </w:tcPr>
          <w:p w14:paraId="613202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568E2D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FB5CE2" w14:paraId="659DC1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203B8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9786F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2DB4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1004@11</w:t>
            </w:r>
          </w:p>
        </w:tc>
        <w:tc>
          <w:tcPr>
            <w:tcW w:w="1131" w:type="dxa"/>
            <w:vAlign w:val="center"/>
          </w:tcPr>
          <w:p w14:paraId="0D41EE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56102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65B091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1D7F3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</w:tc>
        <w:tc>
          <w:tcPr>
            <w:tcW w:w="611" w:type="dxa"/>
            <w:vAlign w:val="center"/>
          </w:tcPr>
          <w:p w14:paraId="14B840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B7CFD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14D5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611" w:type="dxa"/>
            <w:vAlign w:val="center"/>
          </w:tcPr>
          <w:p w14:paraId="0B5E31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79E7C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13" w:type="dxa"/>
            <w:vAlign w:val="center"/>
          </w:tcPr>
          <w:p w14:paraId="5626BB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13" w:type="dxa"/>
            <w:vAlign w:val="center"/>
          </w:tcPr>
          <w:p w14:paraId="26E9C2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70E393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FB5CE2" w14:paraId="51CB98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127A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F5E6B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00D9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1005@11</w:t>
            </w:r>
          </w:p>
        </w:tc>
        <w:tc>
          <w:tcPr>
            <w:tcW w:w="1131" w:type="dxa"/>
            <w:vAlign w:val="center"/>
          </w:tcPr>
          <w:p w14:paraId="0236F67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198D5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2" w:type="dxa"/>
            <w:vAlign w:val="center"/>
          </w:tcPr>
          <w:p w14:paraId="2F3897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917A4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</w:tc>
        <w:tc>
          <w:tcPr>
            <w:tcW w:w="611" w:type="dxa"/>
            <w:vAlign w:val="center"/>
          </w:tcPr>
          <w:p w14:paraId="0AFE19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11EC7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C7B4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611" w:type="dxa"/>
            <w:vAlign w:val="center"/>
          </w:tcPr>
          <w:p w14:paraId="1C5D32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E64B0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13" w:type="dxa"/>
            <w:vAlign w:val="center"/>
          </w:tcPr>
          <w:p w14:paraId="37C899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13" w:type="dxa"/>
            <w:vAlign w:val="center"/>
          </w:tcPr>
          <w:p w14:paraId="25B973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568545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FB5CE2" w14:paraId="3A1E5C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A3A75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57F70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D488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1006@11</w:t>
            </w:r>
          </w:p>
        </w:tc>
        <w:tc>
          <w:tcPr>
            <w:tcW w:w="1131" w:type="dxa"/>
            <w:vAlign w:val="center"/>
          </w:tcPr>
          <w:p w14:paraId="32C4FD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A476E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3175E6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2765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611" w:type="dxa"/>
            <w:vAlign w:val="center"/>
          </w:tcPr>
          <w:p w14:paraId="697E69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18F03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682A7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611" w:type="dxa"/>
            <w:vAlign w:val="center"/>
          </w:tcPr>
          <w:p w14:paraId="6D6F9A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D744A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13" w:type="dxa"/>
            <w:vAlign w:val="center"/>
          </w:tcPr>
          <w:p w14:paraId="214E2E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13" w:type="dxa"/>
            <w:vAlign w:val="center"/>
          </w:tcPr>
          <w:p w14:paraId="4F6697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13" w:type="dxa"/>
            <w:vAlign w:val="center"/>
          </w:tcPr>
          <w:p w14:paraId="2DC6AE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FB5CE2" w14:paraId="4E8AB6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CD5AE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243EE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F1E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1007@11</w:t>
            </w:r>
          </w:p>
        </w:tc>
        <w:tc>
          <w:tcPr>
            <w:tcW w:w="1131" w:type="dxa"/>
            <w:vAlign w:val="center"/>
          </w:tcPr>
          <w:p w14:paraId="18903AD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02EC0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14:paraId="4CABDD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86300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611" w:type="dxa"/>
            <w:vAlign w:val="center"/>
          </w:tcPr>
          <w:p w14:paraId="092637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A3EED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B1ECD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611" w:type="dxa"/>
            <w:vAlign w:val="center"/>
          </w:tcPr>
          <w:p w14:paraId="67B485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37F33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13" w:type="dxa"/>
            <w:vAlign w:val="center"/>
          </w:tcPr>
          <w:p w14:paraId="11D9C2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13" w:type="dxa"/>
            <w:vAlign w:val="center"/>
          </w:tcPr>
          <w:p w14:paraId="69F800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13" w:type="dxa"/>
            <w:vAlign w:val="center"/>
          </w:tcPr>
          <w:p w14:paraId="6A3D58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FB5CE2" w14:paraId="220B78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9588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AB6F5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B04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1010@11</w:t>
            </w:r>
          </w:p>
        </w:tc>
        <w:tc>
          <w:tcPr>
            <w:tcW w:w="1131" w:type="dxa"/>
            <w:vAlign w:val="center"/>
          </w:tcPr>
          <w:p w14:paraId="29417B9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02FBD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5289A4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56737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611" w:type="dxa"/>
            <w:vAlign w:val="center"/>
          </w:tcPr>
          <w:p w14:paraId="63D48C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C18A9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92830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14:paraId="65CA6B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218BED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13" w:type="dxa"/>
            <w:vAlign w:val="center"/>
          </w:tcPr>
          <w:p w14:paraId="101822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13" w:type="dxa"/>
            <w:vAlign w:val="center"/>
          </w:tcPr>
          <w:p w14:paraId="08E813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4A2FAC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FB5CE2" w14:paraId="0119C1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15728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D8AB9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ACEC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1011@11</w:t>
            </w:r>
          </w:p>
        </w:tc>
        <w:tc>
          <w:tcPr>
            <w:tcW w:w="1131" w:type="dxa"/>
            <w:vAlign w:val="center"/>
          </w:tcPr>
          <w:p w14:paraId="4C1BF18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70E83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vAlign w:val="center"/>
          </w:tcPr>
          <w:p w14:paraId="32DFE6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2AD33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611" w:type="dxa"/>
            <w:vAlign w:val="center"/>
          </w:tcPr>
          <w:p w14:paraId="59A838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57F08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57083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14:paraId="1867C8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26" w:type="dxa"/>
            <w:vAlign w:val="center"/>
          </w:tcPr>
          <w:p w14:paraId="60911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13" w:type="dxa"/>
            <w:vAlign w:val="center"/>
          </w:tcPr>
          <w:p w14:paraId="397FC6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13" w:type="dxa"/>
            <w:vAlign w:val="center"/>
          </w:tcPr>
          <w:p w14:paraId="75E3F0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14:paraId="449E1F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FB5CE2" w14:paraId="449A2D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1AE0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103F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101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1012@11</w:t>
            </w:r>
          </w:p>
        </w:tc>
        <w:tc>
          <w:tcPr>
            <w:tcW w:w="1131" w:type="dxa"/>
            <w:vAlign w:val="center"/>
          </w:tcPr>
          <w:p w14:paraId="36A7723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50D68C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51CFDB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E1467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611" w:type="dxa"/>
            <w:vAlign w:val="center"/>
          </w:tcPr>
          <w:p w14:paraId="5FE4E5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B4E65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90BB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14:paraId="007E7B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4763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13" w:type="dxa"/>
            <w:vAlign w:val="center"/>
          </w:tcPr>
          <w:p w14:paraId="40D176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13" w:type="dxa"/>
            <w:vAlign w:val="center"/>
          </w:tcPr>
          <w:p w14:paraId="3EB65E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13" w:type="dxa"/>
            <w:vAlign w:val="center"/>
          </w:tcPr>
          <w:p w14:paraId="755B24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FB5CE2" w14:paraId="612720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BD4F7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E9E42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6534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1013@11</w:t>
            </w:r>
          </w:p>
        </w:tc>
        <w:tc>
          <w:tcPr>
            <w:tcW w:w="1131" w:type="dxa"/>
            <w:vAlign w:val="center"/>
          </w:tcPr>
          <w:p w14:paraId="1DABDF4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65A0B0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14:paraId="6093C0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F456A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611" w:type="dxa"/>
            <w:vAlign w:val="center"/>
          </w:tcPr>
          <w:p w14:paraId="4509BA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14B0C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27ED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14:paraId="31C60A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8888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13" w:type="dxa"/>
            <w:vAlign w:val="center"/>
          </w:tcPr>
          <w:p w14:paraId="31EE1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13" w:type="dxa"/>
            <w:vAlign w:val="center"/>
          </w:tcPr>
          <w:p w14:paraId="163841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13" w:type="dxa"/>
            <w:vAlign w:val="center"/>
          </w:tcPr>
          <w:p w14:paraId="072994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FB5CE2" w14:paraId="048A76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083CE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81606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09CA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1014@11</w:t>
            </w:r>
          </w:p>
        </w:tc>
        <w:tc>
          <w:tcPr>
            <w:tcW w:w="1131" w:type="dxa"/>
            <w:vAlign w:val="center"/>
          </w:tcPr>
          <w:p w14:paraId="32B4D7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5EC7FD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395FDC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DA7EF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611" w:type="dxa"/>
            <w:vAlign w:val="center"/>
          </w:tcPr>
          <w:p w14:paraId="1E9297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8DB87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8E2D9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11" w:type="dxa"/>
            <w:vAlign w:val="center"/>
          </w:tcPr>
          <w:p w14:paraId="51C21A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E908C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13" w:type="dxa"/>
            <w:vAlign w:val="center"/>
          </w:tcPr>
          <w:p w14:paraId="2A6656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13" w:type="dxa"/>
            <w:vAlign w:val="center"/>
          </w:tcPr>
          <w:p w14:paraId="33154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52F7B9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6DE896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F703E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55D1B2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721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1015@11</w:t>
            </w:r>
          </w:p>
        </w:tc>
        <w:tc>
          <w:tcPr>
            <w:tcW w:w="1131" w:type="dxa"/>
            <w:vAlign w:val="center"/>
          </w:tcPr>
          <w:p w14:paraId="31049FF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197A0C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7A3A38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69AA2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611" w:type="dxa"/>
            <w:vAlign w:val="center"/>
          </w:tcPr>
          <w:p w14:paraId="154C42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995BF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0EEEA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14:paraId="18A874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1946B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05F5A7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3C20CC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14:paraId="51420C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FB5CE2" w14:paraId="2912EB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CF65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832CB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858F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1016@11</w:t>
            </w:r>
          </w:p>
        </w:tc>
        <w:tc>
          <w:tcPr>
            <w:tcW w:w="1131" w:type="dxa"/>
            <w:vAlign w:val="center"/>
          </w:tcPr>
          <w:p w14:paraId="5C5A547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06878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12E8B9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5192E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611" w:type="dxa"/>
            <w:vAlign w:val="center"/>
          </w:tcPr>
          <w:p w14:paraId="322A8B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548A0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4909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02F104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7337E2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13" w:type="dxa"/>
            <w:vAlign w:val="center"/>
          </w:tcPr>
          <w:p w14:paraId="42091A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713" w:type="dxa"/>
            <w:vAlign w:val="center"/>
          </w:tcPr>
          <w:p w14:paraId="72395C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1DB0F7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FB5CE2" w14:paraId="79AD88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E326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51E21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ABC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1017@11</w:t>
            </w:r>
          </w:p>
        </w:tc>
        <w:tc>
          <w:tcPr>
            <w:tcW w:w="1131" w:type="dxa"/>
            <w:vAlign w:val="center"/>
          </w:tcPr>
          <w:p w14:paraId="49F7E30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5CCFE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64390E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BFDAA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611" w:type="dxa"/>
            <w:vAlign w:val="center"/>
          </w:tcPr>
          <w:p w14:paraId="4D6FCC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50105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2B8C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58C1AC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14:paraId="18F381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13" w:type="dxa"/>
            <w:vAlign w:val="center"/>
          </w:tcPr>
          <w:p w14:paraId="50BD51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713" w:type="dxa"/>
            <w:vAlign w:val="center"/>
          </w:tcPr>
          <w:p w14:paraId="09F797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7A71C5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FB5CE2" w14:paraId="54DB09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5C8E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D463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BEC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1018@11</w:t>
            </w:r>
          </w:p>
        </w:tc>
        <w:tc>
          <w:tcPr>
            <w:tcW w:w="1131" w:type="dxa"/>
            <w:vAlign w:val="center"/>
          </w:tcPr>
          <w:p w14:paraId="27BBCA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A50E0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3BD3D7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90F51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611" w:type="dxa"/>
            <w:vAlign w:val="center"/>
          </w:tcPr>
          <w:p w14:paraId="6BAEC5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AD2E1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145D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634190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54EE9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1F6D85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47AFA8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14:paraId="38E218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FB5CE2" w14:paraId="102A91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F94ED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5255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760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1019@11</w:t>
            </w:r>
          </w:p>
        </w:tc>
        <w:tc>
          <w:tcPr>
            <w:tcW w:w="1131" w:type="dxa"/>
            <w:vAlign w:val="center"/>
          </w:tcPr>
          <w:p w14:paraId="612CF2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1465AB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14:paraId="1B6AE4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ED474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611" w:type="dxa"/>
            <w:vAlign w:val="center"/>
          </w:tcPr>
          <w:p w14:paraId="67836B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7CAF7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07F2E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14:paraId="2A1F2E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94EE8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33296F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14:paraId="57B25C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14:paraId="70949B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FB5CE2" w14:paraId="6FB01E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5BBF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8D825D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10E7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1022@11</w:t>
            </w:r>
          </w:p>
        </w:tc>
        <w:tc>
          <w:tcPr>
            <w:tcW w:w="1131" w:type="dxa"/>
            <w:vAlign w:val="center"/>
          </w:tcPr>
          <w:p w14:paraId="50049E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5C4F17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61389D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4095D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611" w:type="dxa"/>
            <w:vAlign w:val="center"/>
          </w:tcPr>
          <w:p w14:paraId="065662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B0254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36C18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14:paraId="44EA67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F8217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6CD9E4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7E0CE4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  <w:tc>
          <w:tcPr>
            <w:tcW w:w="713" w:type="dxa"/>
            <w:vAlign w:val="center"/>
          </w:tcPr>
          <w:p w14:paraId="4F9705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 w:rsidR="00FB5CE2" w14:paraId="1944BD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8DB55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738D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CE89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1023@11</w:t>
            </w:r>
          </w:p>
        </w:tc>
        <w:tc>
          <w:tcPr>
            <w:tcW w:w="1131" w:type="dxa"/>
            <w:vAlign w:val="center"/>
          </w:tcPr>
          <w:p w14:paraId="2F45102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078878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14:paraId="199082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7DB3F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611" w:type="dxa"/>
            <w:vAlign w:val="center"/>
          </w:tcPr>
          <w:p w14:paraId="111B98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A4F1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4CFDA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14:paraId="450FF7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0A2EE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55AC71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537E4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  <w:tc>
          <w:tcPr>
            <w:tcW w:w="713" w:type="dxa"/>
            <w:vAlign w:val="center"/>
          </w:tcPr>
          <w:p w14:paraId="2ECA12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 w:rsidR="00FB5CE2" w14:paraId="37C675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333C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A661C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1316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1034@11</w:t>
            </w:r>
          </w:p>
        </w:tc>
        <w:tc>
          <w:tcPr>
            <w:tcW w:w="1131" w:type="dxa"/>
            <w:vAlign w:val="center"/>
          </w:tcPr>
          <w:p w14:paraId="63D14C2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F6276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2F6F28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6617C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11" w:type="dxa"/>
            <w:vAlign w:val="center"/>
          </w:tcPr>
          <w:p w14:paraId="74F8EA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C57F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E583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14:paraId="13FEEA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57346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14:paraId="2262FC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14:paraId="4A8DE4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tcW w:w="713" w:type="dxa"/>
            <w:vAlign w:val="center"/>
          </w:tcPr>
          <w:p w14:paraId="408B36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:rsidR="00FB5CE2" w14:paraId="68CE87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A85F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54F7C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37CB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1035@11</w:t>
            </w:r>
          </w:p>
        </w:tc>
        <w:tc>
          <w:tcPr>
            <w:tcW w:w="1131" w:type="dxa"/>
            <w:vAlign w:val="center"/>
          </w:tcPr>
          <w:p w14:paraId="63C555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47C25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14:paraId="49B68E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B8625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11" w:type="dxa"/>
            <w:vAlign w:val="center"/>
          </w:tcPr>
          <w:p w14:paraId="645CB7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405B6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A46A9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14:paraId="03D483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ACB7D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14:paraId="3BABBC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14:paraId="4675EE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tcW w:w="713" w:type="dxa"/>
            <w:vAlign w:val="center"/>
          </w:tcPr>
          <w:p w14:paraId="354D12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:rsidR="00FB5CE2" w14:paraId="765235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338A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4DE13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630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1038@11</w:t>
            </w:r>
          </w:p>
        </w:tc>
        <w:tc>
          <w:tcPr>
            <w:tcW w:w="1131" w:type="dxa"/>
            <w:vAlign w:val="center"/>
          </w:tcPr>
          <w:p w14:paraId="5E3DCF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45990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7AF79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81C70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611" w:type="dxa"/>
            <w:vAlign w:val="center"/>
          </w:tcPr>
          <w:p w14:paraId="4611D6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5512D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4761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7B6F3F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5E977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13" w:type="dxa"/>
            <w:vAlign w:val="center"/>
          </w:tcPr>
          <w:p w14:paraId="1895A7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13" w:type="dxa"/>
            <w:vAlign w:val="center"/>
          </w:tcPr>
          <w:p w14:paraId="4042A6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14:paraId="580C98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FB5CE2" w14:paraId="561F04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C90AF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B73D4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B70E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1039@11</w:t>
            </w:r>
          </w:p>
        </w:tc>
        <w:tc>
          <w:tcPr>
            <w:tcW w:w="1131" w:type="dxa"/>
            <w:vAlign w:val="center"/>
          </w:tcPr>
          <w:p w14:paraId="1EAAD3A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A870A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49B855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FA906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611" w:type="dxa"/>
            <w:vAlign w:val="center"/>
          </w:tcPr>
          <w:p w14:paraId="5262A4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D5103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80707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14:paraId="60B1B2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2187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13" w:type="dxa"/>
            <w:vAlign w:val="center"/>
          </w:tcPr>
          <w:p w14:paraId="4D4F40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13" w:type="dxa"/>
            <w:vAlign w:val="center"/>
          </w:tcPr>
          <w:p w14:paraId="7474DC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14:paraId="423DC0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FB5CE2" w14:paraId="6C6BB9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FAFDD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7DE89B7B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5FA1CC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D2C26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452" w:type="dxa"/>
            <w:vAlign w:val="center"/>
          </w:tcPr>
          <w:p w14:paraId="01BF59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4E37A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17035</w:t>
            </w:r>
          </w:p>
        </w:tc>
        <w:tc>
          <w:tcPr>
            <w:tcW w:w="611" w:type="dxa"/>
            <w:vAlign w:val="center"/>
          </w:tcPr>
          <w:p w14:paraId="45D62F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14:paraId="44F516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9685C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1710</w:t>
            </w:r>
          </w:p>
        </w:tc>
        <w:tc>
          <w:tcPr>
            <w:tcW w:w="611" w:type="dxa"/>
            <w:vAlign w:val="center"/>
          </w:tcPr>
          <w:p w14:paraId="03B495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826" w:type="dxa"/>
            <w:vAlign w:val="center"/>
          </w:tcPr>
          <w:p w14:paraId="41DFB8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18811</w:t>
            </w:r>
          </w:p>
        </w:tc>
        <w:tc>
          <w:tcPr>
            <w:tcW w:w="713" w:type="dxa"/>
            <w:vAlign w:val="center"/>
          </w:tcPr>
          <w:p w14:paraId="3EA7F4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821E3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69.7</w:t>
            </w:r>
          </w:p>
        </w:tc>
        <w:tc>
          <w:tcPr>
            <w:tcW w:w="713" w:type="dxa"/>
            <w:vAlign w:val="center"/>
          </w:tcPr>
          <w:p w14:paraId="51E8D622" w14:textId="77777777" w:rsidR="00FB5CE2" w:rsidRDefault="00FB5CE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B5CE2" w14:paraId="3452C85C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7BC8C8A8" w14:textId="77777777" w:rsidR="00FB5CE2" w:rsidRDefault="00106E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 w14:paraId="60C6D6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711AE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2968</w:t>
            </w:r>
          </w:p>
        </w:tc>
        <w:tc>
          <w:tcPr>
            <w:tcW w:w="452" w:type="dxa"/>
            <w:vAlign w:val="center"/>
          </w:tcPr>
          <w:p w14:paraId="0C731B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6F472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141704</w:t>
            </w:r>
          </w:p>
        </w:tc>
        <w:tc>
          <w:tcPr>
            <w:tcW w:w="611" w:type="dxa"/>
            <w:vAlign w:val="center"/>
          </w:tcPr>
          <w:p w14:paraId="5AC9F1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2662</w:t>
            </w:r>
          </w:p>
        </w:tc>
        <w:tc>
          <w:tcPr>
            <w:tcW w:w="611" w:type="dxa"/>
            <w:vAlign w:val="center"/>
          </w:tcPr>
          <w:p w14:paraId="103B67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209DF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14437</w:t>
            </w:r>
          </w:p>
        </w:tc>
        <w:tc>
          <w:tcPr>
            <w:tcW w:w="611" w:type="dxa"/>
            <w:vAlign w:val="center"/>
          </w:tcPr>
          <w:p w14:paraId="5FDE0A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447F1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158802</w:t>
            </w:r>
          </w:p>
        </w:tc>
        <w:tc>
          <w:tcPr>
            <w:tcW w:w="713" w:type="dxa"/>
            <w:vAlign w:val="center"/>
          </w:tcPr>
          <w:p w14:paraId="370E8E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7CACFF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53.5</w:t>
            </w:r>
          </w:p>
        </w:tc>
        <w:tc>
          <w:tcPr>
            <w:tcW w:w="713" w:type="dxa"/>
            <w:vAlign w:val="center"/>
          </w:tcPr>
          <w:p w14:paraId="7E0581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</w:tr>
    </w:tbl>
    <w:p w14:paraId="66DD2E30" w14:textId="77777777" w:rsidR="00FB5CE2" w:rsidRDefault="00106E70">
      <w:r>
        <w:t>说明：上表中合计和总计面积为采暖面积。</w:t>
      </w:r>
    </w:p>
    <w:p w14:paraId="4E41CD31" w14:textId="77777777" w:rsidR="00FB5CE2" w:rsidRDefault="00106E70">
      <w:pPr>
        <w:pStyle w:val="1"/>
      </w:pPr>
      <w:bookmarkStart w:id="37" w:name="_Toc91595820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FB5CE2" w14:paraId="0E8DE8D7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D699DE7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7DB7D3C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604A39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0C6E56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6F195DB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EF0BD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365801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DAF3EF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CCDBEF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C1E3DEF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F3AD90E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A5E91E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AED07A0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24A7C43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FB5CE2" w14:paraId="6C368C7C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752A330E" w14:textId="77777777" w:rsidR="00FB5CE2" w:rsidRDefault="00FB5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EF58DB4" w14:textId="77777777" w:rsidR="00FB5CE2" w:rsidRDefault="00FB5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4A28B3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08540A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78CC486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5C07B2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A013C1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28FA7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EDF0E1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A3EC134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486BD15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010BCA0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D21127A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8CEAFAF" w14:textId="77777777" w:rsidR="00FB5CE2" w:rsidRDefault="00106E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FB5CE2" w14:paraId="6018B3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B86E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8459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7AE5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72C3BB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FF6F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65B3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396D2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E47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109829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8DD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1B6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258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6AB42E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5A9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409A9E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4D1B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0E53C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B04A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6A257C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35F4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DE7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4E4DA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9BAE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51742C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E8E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0ED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6B9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2DEBDE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1C4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137FF5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CB510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04D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DE52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350585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FD54C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F408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EEFE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700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26AB3F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AAC6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92BA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9BE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4AB051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38A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65D0EB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0597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51AD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93D0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FC1C7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199D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BF9F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5965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8D3C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646869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A466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4D1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8BE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3E1130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ACB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5591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0979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34A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2782C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575A6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FE24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CF45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A7F8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04DB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07" w:type="dxa"/>
            <w:vAlign w:val="center"/>
          </w:tcPr>
          <w:p w14:paraId="1B7733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0451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A718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2BA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13" w:type="dxa"/>
            <w:vAlign w:val="center"/>
          </w:tcPr>
          <w:p w14:paraId="7A8F9F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CE6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</w:tr>
      <w:tr w:rsidR="00FB5CE2" w14:paraId="3A691E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B65E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1FC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F139E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1EB620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FA44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26F3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4E01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8D97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1206F8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88CB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EB56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477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0653E0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E60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0482B0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58A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A47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1A52F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3916FA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A6E3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6F77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4F39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4CC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18AF7D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6549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035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0E8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4B3FE4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0CF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606024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1EB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4BB4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7273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6B3CF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30FF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BA10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A283B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710B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FC39B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20C4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170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8BB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6B069F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FE4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48FC4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FD69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903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74D98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6EA89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E9A3B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DC34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3D399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7C413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07" w:type="dxa"/>
            <w:vAlign w:val="center"/>
          </w:tcPr>
          <w:p w14:paraId="381E95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4CF3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88C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2B3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 w14:paraId="3256C3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48B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FB5CE2" w14:paraId="13F3B3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79876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C50B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C21F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F47FD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E1B7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49DB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88F9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D03B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759464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D3C7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F9F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442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10FCB8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951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65B70C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2929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EDA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839E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E562D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15EB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F65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0A8C8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19A2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6078B8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42CB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82AE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29F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7181F6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AE6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510A56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9D7B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676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314B9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14.91</w:t>
            </w:r>
          </w:p>
        </w:tc>
        <w:tc>
          <w:tcPr>
            <w:tcW w:w="990" w:type="dxa"/>
            <w:vAlign w:val="center"/>
          </w:tcPr>
          <w:p w14:paraId="2D24C7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70600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5B30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66CD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BC4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707" w:type="dxa"/>
            <w:vAlign w:val="center"/>
          </w:tcPr>
          <w:p w14:paraId="02EE82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0B90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BD49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882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713" w:type="dxa"/>
            <w:vAlign w:val="center"/>
          </w:tcPr>
          <w:p w14:paraId="58947F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FF0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 w:rsidR="00FB5CE2" w14:paraId="61FEB0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B0FC5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E92B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3DE63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990" w:type="dxa"/>
            <w:vAlign w:val="center"/>
          </w:tcPr>
          <w:p w14:paraId="659804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3ED3C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493C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91BA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B22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07" w:type="dxa"/>
            <w:vAlign w:val="center"/>
          </w:tcPr>
          <w:p w14:paraId="323117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6D33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7FB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A0F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6E3C05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257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FB5CE2" w14:paraId="6AF5D5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E5D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9741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B69F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129F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6B0C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BF4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839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F3F3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36B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F608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A0F0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2FE9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AB1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C78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FB5CE2" w14:paraId="5D5CDF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136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3B5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CAE7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1662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E024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9C3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73C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2234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FD0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3BA8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C48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5528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A8F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D2F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:rsidR="00FB5CE2" w14:paraId="23F4E5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608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7532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2E2E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C127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2070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07C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C09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55D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94C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FC4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83E2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D2E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04D1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F368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2447</w:t>
            </w:r>
          </w:p>
        </w:tc>
      </w:tr>
      <w:tr w:rsidR="00FB5CE2" w14:paraId="44B804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1EF5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起</w:t>
            </w:r>
            <w:r>
              <w:rPr>
                <w:sz w:val="18"/>
                <w:szCs w:val="18"/>
              </w:rPr>
              <w:lastRenderedPageBreak/>
              <w:t>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AFC3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64E8A9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4CAB29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D63E7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A37F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5162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3785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650068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BE9E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FD8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BC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07E809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2C8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656CC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E775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57B2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418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4ECF49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1356E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E2B3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0227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BE2C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44ACF8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C99B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F79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278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28D13F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8E9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68FB43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10D1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F8B2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DA993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D8CBB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AF80B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D536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95BD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9B6E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3AEE8C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965E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A4BB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75A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73F57A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551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525DF2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1DCF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596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51C9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3FA95A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FBFC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22B5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9948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7ADE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3DC3FF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27F5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BD5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174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202197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E09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10761A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CADF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4B18F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0906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1D5AC9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0236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F8B5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535A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BD07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20CE1D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4B62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9E6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043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0553E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95B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69C97F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3848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027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CC53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6CAAB1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5A21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D5FE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A3E5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B8DA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039C1C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0815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6B2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1E5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6F2B75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719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4265EC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911E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16F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DE39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C5840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B02C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B638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B20A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4C91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6F7B9A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DC9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A62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DC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CB275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711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4D0B0C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7120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B58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9CFB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4861B5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772B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D111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CA407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B2AF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1081B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1165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79CE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175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4466F7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248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39BB93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8F13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ACC0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8813A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28.59</w:t>
            </w:r>
          </w:p>
        </w:tc>
        <w:tc>
          <w:tcPr>
            <w:tcW w:w="990" w:type="dxa"/>
            <w:vAlign w:val="center"/>
          </w:tcPr>
          <w:p w14:paraId="20A754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E645D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6D5A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D2773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8651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14:paraId="04F5A7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F7E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A8C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BE8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14:paraId="69453F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374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FB5CE2" w14:paraId="4C8EC1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1951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3F4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9D482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90" w:type="dxa"/>
            <w:vAlign w:val="center"/>
          </w:tcPr>
          <w:p w14:paraId="38944D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C6FDE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B140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1709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C6A5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07" w:type="dxa"/>
            <w:vAlign w:val="center"/>
          </w:tcPr>
          <w:p w14:paraId="7AB906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44DC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DD31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E3F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13" w:type="dxa"/>
            <w:vAlign w:val="center"/>
          </w:tcPr>
          <w:p w14:paraId="06B471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45E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FB5CE2" w14:paraId="1C3D82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6AB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41D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AA7C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881C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C839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38D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85B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26A9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11C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0C7E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70A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6FD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8616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275D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FB5CE2" w14:paraId="531976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B227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6974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C1693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31EA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F883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106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476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D173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84A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7F12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336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AD35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066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5B0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:rsidR="00FB5CE2" w14:paraId="522D8C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9AB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791F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F898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F243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1066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A3A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01F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C6CF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7BC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9864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5827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E5B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6ED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AB4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1369</w:t>
            </w:r>
          </w:p>
        </w:tc>
      </w:tr>
      <w:tr w:rsidR="00FB5CE2" w14:paraId="52643A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632A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61CDB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1E74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096246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A24A6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0AB1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454DD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25A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3EDE7B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27A9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17E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C86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677643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2E1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04C336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6CD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880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0E3A6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4869BD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B93B1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084F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E447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9337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57BD17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295F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34A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E73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672E73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F1B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E3B6C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208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1D2C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2905A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6F3DA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41100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5A0A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4CEF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9286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424F00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E05A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0FE4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D99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31B0FA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5FD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3B8410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AC16F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FAEE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AD06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5DCD8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71EE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DC1E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49C64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CD8D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1EBCE8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1EA4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6CA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F46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2C1204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3AD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4475A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5E4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928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F1CE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4688F6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580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E120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99ED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362F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3AD6EC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467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323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364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D822B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697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1B1C33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FE5A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F9510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A5E6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638064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9F1E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4F45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A21E6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9296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3FB5EB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28C2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6EB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247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5A274B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888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08FCC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B46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E0C7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019E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B2E64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D4FA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A642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B417D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8557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388084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67EC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422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8CD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6F8F66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D21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1A1FEA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63B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B8C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2CB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26210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72CAE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2B2B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B3309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F6E9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E6B29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1D6A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90B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619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165F61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9D7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7A6FE9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5F91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1C75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A922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28.59</w:t>
            </w:r>
          </w:p>
        </w:tc>
        <w:tc>
          <w:tcPr>
            <w:tcW w:w="990" w:type="dxa"/>
            <w:vAlign w:val="center"/>
          </w:tcPr>
          <w:p w14:paraId="549312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92CC2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2322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F9F6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712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14:paraId="1A18D8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2B10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CD9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080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14:paraId="321BE1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D38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FB5CE2" w14:paraId="4B4553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F7D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0D3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BDB28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90" w:type="dxa"/>
            <w:vAlign w:val="center"/>
          </w:tcPr>
          <w:p w14:paraId="21A447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650B2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CCD0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6D8E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0588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07" w:type="dxa"/>
            <w:vAlign w:val="center"/>
          </w:tcPr>
          <w:p w14:paraId="596224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31EF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689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40F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13" w:type="dxa"/>
            <w:vAlign w:val="center"/>
          </w:tcPr>
          <w:p w14:paraId="7358B3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0E8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FB5CE2" w14:paraId="57B505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02B4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9B17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9903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2F1C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758D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0A7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17B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0F26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105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5F30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FC7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064D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734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3B9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FB5CE2" w14:paraId="03F911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620D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5F3A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A02B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A14B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DE02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B16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893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2680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EBB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11B7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68A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031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F66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8EC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FB5CE2" w14:paraId="71B4CC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2798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C4F1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22D7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A5F7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6D3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865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ED5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7835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E04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F195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9C7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100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A8F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465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1370</w:t>
            </w:r>
          </w:p>
        </w:tc>
      </w:tr>
      <w:tr w:rsidR="00FB5CE2" w14:paraId="51677E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1380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1006@1,1007@1[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3D9D8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D24F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1C4CC8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8BDBC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048C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9E99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7FB2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0BE54A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563B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2C1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8A5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458E5D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32A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7C7D68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6BF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21FD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8DCF8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047DE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02F5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7C0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6F4A7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C652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0D5470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7F9A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4F1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135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239E03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1DB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6FF797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B212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D347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6364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3111D6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6407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8FF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FD92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F22C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78A509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5CD9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D6C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794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36E0BE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8C0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5F6D7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B72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158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C23D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06C20D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9DBD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8D06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42BD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7082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4E41D2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26FF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A5D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3C4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037D8C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C67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5CD68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863C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1898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C722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7926C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68BF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7CB7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9333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2A3D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6C8895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D3A8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E3AE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2B2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1999C8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24F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54E392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27FC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C0B2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14FF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CA483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54BC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185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04D0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B4DA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042B3D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E98E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E0B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EAD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7737F4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2B4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3749D2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EB2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DD5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094C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90" w:type="dxa"/>
            <w:vAlign w:val="center"/>
          </w:tcPr>
          <w:p w14:paraId="25CFCE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023D2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4220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8DCEB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F17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07" w:type="dxa"/>
            <w:vAlign w:val="center"/>
          </w:tcPr>
          <w:p w14:paraId="7B4659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EF08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639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E6F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0407D0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277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FB5CE2" w14:paraId="456FA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CB7F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9721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BAB8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4589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C556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9D90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B3F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6173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A77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ED51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BFE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FC6C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DC8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5BD7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FB5CE2" w14:paraId="014521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A27F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B5D2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950C2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6AB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34A6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E80F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78C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B76D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946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49C9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CC74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9993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2C6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ADD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:rsidR="00FB5CE2" w14:paraId="173D5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11F80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49A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939E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38B5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91AF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F48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6CE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ADEF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BF6A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CCF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38D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2CA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388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421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1136</w:t>
            </w:r>
          </w:p>
        </w:tc>
      </w:tr>
      <w:tr w:rsidR="00FB5CE2" w14:paraId="6EAB8E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383C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8848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4C25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F4DF8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4F7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E62B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2AF7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75BE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0C257C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23B6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2A54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329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3B94E2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B7D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50E614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57E7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172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197CA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67320A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5BCAD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5208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0130A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77E1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230C82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EABB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194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CDB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539D48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AA0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4AE372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F9FD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335C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013AC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1DC4D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CA05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47A2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32B3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272B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24C89A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DF46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E7D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0DF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6659C2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58F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5FE18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BF5E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679B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8E720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15DDF2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EA46E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36B7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2566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544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07" w:type="dxa"/>
            <w:vAlign w:val="center"/>
          </w:tcPr>
          <w:p w14:paraId="0E8E2C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536F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035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F94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659B52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B90A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53722B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8CF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6882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F35C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41A3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1737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D97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9C48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9DEF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E4C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BC40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5AC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0C0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C5C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7729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FB5CE2" w14:paraId="7C16EA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CB3A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400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07E66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3D3B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16CF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74B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AB6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4A25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384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4D62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6AB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CD7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34A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545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550F3E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299D8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8DBA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322A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9E89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FB88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C3C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04B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8BD5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6C6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4589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B5DC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007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709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8331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</w:t>
            </w:r>
          </w:p>
        </w:tc>
      </w:tr>
      <w:tr w:rsidR="00FB5CE2" w14:paraId="12165B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D0A7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B0F6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E2A9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409F70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FBCFC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35A5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2785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4B27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062F95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7DC8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72D0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077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4BA5F0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425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29A1C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5CC4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9F69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B5C7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7A094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67B7C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6197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F34A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8E9B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5FEAD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4C37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0937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0F3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2885C3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BCA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1B9B5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43E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0E3C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AFF87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380813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DABF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D1B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B12ED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3DC3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0C72DD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9E65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6E7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7B6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358DB2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7E1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711CE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D36E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F4C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FF40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714C13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E96A8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C5F5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5A3B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953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07" w:type="dxa"/>
            <w:vAlign w:val="center"/>
          </w:tcPr>
          <w:p w14:paraId="1BFBD3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FD77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ED1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E9A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7B81C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A59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119E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CE9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5AF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6A07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AD0B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AC06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4F8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2F4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4F83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65D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0FBA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7339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76FA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E59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546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FB5CE2" w14:paraId="1DF935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41E6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E66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F3E62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5452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DCF9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3D9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8A11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BEDC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739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0EDC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D25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1163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AA5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C8A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0A9D5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0C37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7CAE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20DB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91FC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87A8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7C5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8029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C213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CFF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638F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04F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87B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92C6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745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</w:t>
            </w:r>
          </w:p>
        </w:tc>
      </w:tr>
      <w:tr w:rsidR="00FB5CE2" w14:paraId="1BD9E0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040A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1012@1,1013@1[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1A9F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848" w:type="dxa"/>
            <w:vAlign w:val="center"/>
          </w:tcPr>
          <w:p w14:paraId="4F55DB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2BDAF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AF63A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255C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51DE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F31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47DD7A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A1AC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83D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4205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2EE0F8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9E5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23FF54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CE1E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336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0825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3E90E2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5D67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5E19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11C1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3E92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55848E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693B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CE1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701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0EA253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553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726F85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07FE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8B56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636E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2D8C84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2CE8E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3308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EA85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1822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25FC1F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53B2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B1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DA3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66D3DC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B3F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4AAF59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9475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3E0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1268C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4EF8F7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0492F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C066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328A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628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617054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6EA8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137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AFA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0E3FA3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236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047685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E24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8C2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E975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648C7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126F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AC73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E333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D64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07" w:type="dxa"/>
            <w:vAlign w:val="center"/>
          </w:tcPr>
          <w:p w14:paraId="315543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1C53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C43A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14B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 w14:paraId="158F21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645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FB5CE2" w14:paraId="49B24D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D3AF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C6D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842C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BDB1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4BCD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575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A9E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5C9E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BED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D7E4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75DD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0A8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3B6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DD0F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FB5CE2" w14:paraId="20B5B6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4961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F39D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BAB1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2A89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DF0C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9E3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DB1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EA1D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980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3BDF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B9B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D67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C553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1207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</w:t>
            </w:r>
          </w:p>
        </w:tc>
      </w:tr>
      <w:tr w:rsidR="00FB5CE2" w14:paraId="73B1F0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367ED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AC6CB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8D3C9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5FEBDA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62431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7F18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D198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E4A1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4421F5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CC3A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D79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C0B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25BA92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C05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3E7D7E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24A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615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D68E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091F43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F72F9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C7F3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DF23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5398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61FC4C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FFD8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D13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37F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07E3B9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B7A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3DBFA7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8F4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A20B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3B694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E6FBC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FA50A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A182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252A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CC0F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0F6CC1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3B95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5BA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7B1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65A90F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685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36AE3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9F8C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8CC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30569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719CFC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E8546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F6A7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69354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2E01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07" w:type="dxa"/>
            <w:vAlign w:val="center"/>
          </w:tcPr>
          <w:p w14:paraId="58F8CF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3EDC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9BA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2AA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13" w:type="dxa"/>
            <w:vAlign w:val="center"/>
          </w:tcPr>
          <w:p w14:paraId="2BA824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F3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FB5CE2" w14:paraId="201E77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DAF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3B55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5679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85C4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D8CA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B82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7C9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0279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F8B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05F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680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44A8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FDA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741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FB5CE2" w14:paraId="431A36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CFF7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176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EA10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79D2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8E47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15E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39A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74F6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3B1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9F70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37B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9BED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65E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A3F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 w:rsidR="00FB5CE2" w14:paraId="0B9261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D611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1F9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79ED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66A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C1C4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B01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226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E8A5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A9D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D8A6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53D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9FD3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83ED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444E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:rsidR="00FB5CE2" w14:paraId="14E1F4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A052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91C0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90B5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4A88F7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97A5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A3DB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327A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A064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0B4D9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C074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FD6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0E0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7FF1A5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8FC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2D79C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09E1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EC24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1F44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688A49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C2456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239C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319E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9D7F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2D42E5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6361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AB39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244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27D32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9FC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157F89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33E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0947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610D22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FFEDB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F4673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C4F0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4C76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648E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06B87C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7FE9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3AB8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E30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0829A8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3CD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6275E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C4282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5CC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8C2D3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553B3A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C4A49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0298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A563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D997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07" w:type="dxa"/>
            <w:vAlign w:val="center"/>
          </w:tcPr>
          <w:p w14:paraId="68A061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B96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D0A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598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13" w:type="dxa"/>
            <w:vAlign w:val="center"/>
          </w:tcPr>
          <w:p w14:paraId="267C87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859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FB5CE2" w14:paraId="701480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4F7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7DB2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8E0B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E11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D2C1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32B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DAD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5138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AE3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22CE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75D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E856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E32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E89E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 w:rsidR="00FB5CE2" w14:paraId="5E4C6D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18B1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29A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D768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D4C6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C715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98C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027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45FC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832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F47D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979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E98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DC1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2F9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FB5CE2" w14:paraId="00175B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08B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8A5A9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C2D6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99D6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B5DF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D35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3B7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B4B6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479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DD4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EBB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8E08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DB07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CACC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</w:t>
            </w:r>
          </w:p>
        </w:tc>
      </w:tr>
      <w:tr w:rsidR="00FB5CE2" w14:paraId="11A814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23E2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1016@1,1017@1[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AE36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73D4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2EB87D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6C35C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D32D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8E0D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B89F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14CEB4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FDD3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A71B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E6D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77581B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98F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0419DC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ABD6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1A68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C4EA8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0A591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CBB8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7716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7AA5C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A687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489E5F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D43A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274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D9F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1D6297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C16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2A5005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FDF4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498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E3889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14:paraId="49F84A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55E78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4C43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CA7E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440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14:paraId="49D4EE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DBB8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502C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A0E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14:paraId="52CA87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BC4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FB5CE2" w14:paraId="1A6A48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8B4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3C7C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B423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6BF78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A8225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F6DE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B64A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5C9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2893E4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AA44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0EE2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46C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14:paraId="3B9F74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DE5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FB5CE2" w14:paraId="52330F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7995A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F2C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0300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2BA5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6F8A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8D7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0BC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82EB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A29E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64F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4B00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ED8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D4B3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7A2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FB5CE2" w14:paraId="471E22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6C6C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528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BE27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E18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2E2E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337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5E9F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115A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AAC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7A88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293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494A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89F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F2C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33EB76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04D9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CA5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72C9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A410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21EF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6BC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997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5862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242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523E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546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1670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EFB4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DD9D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</w:t>
            </w:r>
          </w:p>
        </w:tc>
      </w:tr>
      <w:tr w:rsidR="00FB5CE2" w14:paraId="2FA38D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2C2A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7A06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5827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CE4D3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18EE4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D7FA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5AE9C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A8A6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7EFD21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0030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720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D30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04AE5B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39B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414E5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CA59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A217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82E3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346200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EB571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E2CE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50D6B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EE23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30CEBF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93D9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050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813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1AC3DC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384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25DF40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4572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134F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C0A87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4AECFA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5EC1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2A62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07B2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448B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3D9C54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5354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F86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9B0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CF8C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316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3E07E3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C0B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27AE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90DE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6DC26A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6CAD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3B7F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84B2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B0FC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20E462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97FE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358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05E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11260D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E8D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1F5394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C1D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A36C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EA46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90" w:type="dxa"/>
            <w:vAlign w:val="center"/>
          </w:tcPr>
          <w:p w14:paraId="746E56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7E7A1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349C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9747A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BA4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 w14:paraId="120BE9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F7DA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AF8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17B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 w14:paraId="684CD9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363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FB5CE2" w14:paraId="615764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68624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E44A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EBDF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1AF1E8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D8306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A7B8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6BD5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844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07" w:type="dxa"/>
            <w:vAlign w:val="center"/>
          </w:tcPr>
          <w:p w14:paraId="3389F4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6B8A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1D4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FB0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14:paraId="75D5A6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B1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FB5CE2" w14:paraId="2F91E9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E89E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E214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7FE5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9EF1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A9CF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D9C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DF4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6608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901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6EBE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584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D0A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648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4E57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FB5CE2" w14:paraId="0268F5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447F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8F0D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7C77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0D75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6565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EAD7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B65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84A3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BC7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1EF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DFE1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34D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2F51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6143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5D6BC5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AB80B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49C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92C3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5B96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B5F0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53B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89A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21B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B18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1E84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96D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8564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712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A63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</w:t>
            </w:r>
          </w:p>
        </w:tc>
      </w:tr>
      <w:tr w:rsidR="00FB5CE2" w14:paraId="77DD4F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919A1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D1BED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F9357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29B82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2E66E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32B0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9CDF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7EE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31BAD2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312C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612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7FB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6756B9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DA7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04D5AB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761F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615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FE2C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5110C8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BF7AA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5A5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ED33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DBD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4BEA5C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E55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F490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2DF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192B27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A6F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185049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6243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908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E360C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A98AB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F4EA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DA1C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88DC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83B5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0DD4A4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B453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C92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0F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73D6E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951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499F82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2985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C2F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94B9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518A2A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7B90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7014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E237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7450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133754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C30D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E41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D31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3BE56F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84B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64179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5BBD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38C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BF97E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90" w:type="dxa"/>
            <w:vAlign w:val="center"/>
          </w:tcPr>
          <w:p w14:paraId="1D87ED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2A364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52FA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65EF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B1FD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 w14:paraId="7360F1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11A5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9B5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5F9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 w14:paraId="311BD5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8C6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FB5CE2" w14:paraId="6F55FA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C9794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DB17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4CE10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5048AD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F40C7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428D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4A1F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90E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07" w:type="dxa"/>
            <w:vAlign w:val="center"/>
          </w:tcPr>
          <w:p w14:paraId="11A8EF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E916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E41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58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14:paraId="7F6F3F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176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FB5CE2" w14:paraId="08573C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3A1C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2F6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84EC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784F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0C4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284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9BD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0902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262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7261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67A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9FE0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91D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9EC0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FB5CE2" w14:paraId="6D6B64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BBFE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1829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F3E6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D509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CEF5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FBF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596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B65F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6F0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E4D3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F5E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689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1C0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2473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6C38C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C2E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7FFD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2ACB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DCBC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3D14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598B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632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1AC5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C1D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9585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C80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50B9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B52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982E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</w:t>
            </w:r>
          </w:p>
        </w:tc>
      </w:tr>
      <w:tr w:rsidR="00FB5CE2" w14:paraId="65C102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33E5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1022@1,1023@1[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F4D3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6B2D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4AB326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5CB40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892B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49AA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1AD1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76D519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2D22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2E6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617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3AD173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C9A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45F4D4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2A29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5435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A546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48BE4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C8A8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FEFA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CFCF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4570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270AB9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67FA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BC2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F13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641E87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256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5D6A2B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7BBF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1F5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F982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20C2B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F6E3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8D15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075D8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10B6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04185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B508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AF9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8A3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453E6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353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8FB8A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967C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FF6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0023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B5EDC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460B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3728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12BF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544E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94F6F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83A4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842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E36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552424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953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D1A08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E16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1635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DAE02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77A519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3E2EA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42B1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9625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3930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2C0DC7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9816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A51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C33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743315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C33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FB5CE2" w14:paraId="03A19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4F3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787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E3EE4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DC76A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65B13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153F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3E73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D7F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7" w:type="dxa"/>
            <w:vAlign w:val="center"/>
          </w:tcPr>
          <w:p w14:paraId="6B8988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3BA5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DCC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E19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13" w:type="dxa"/>
            <w:vAlign w:val="center"/>
          </w:tcPr>
          <w:p w14:paraId="3D95F3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194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FB5CE2" w14:paraId="16E43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636A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B089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849E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BFCB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DD24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0B6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42C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208F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A77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F81E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B315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A54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828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083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FB5CE2" w14:paraId="7B15CF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493D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7D1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766E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88DF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F1D2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E75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AFF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D81E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78E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E19B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11DD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7CC9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3A22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B68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FB5CE2" w14:paraId="07E48C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8712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A57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583A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C355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A2C3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23A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899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BDDD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304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3314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AED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437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2065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E9C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</w:t>
            </w:r>
          </w:p>
        </w:tc>
      </w:tr>
      <w:tr w:rsidR="00FB5CE2" w14:paraId="609225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F335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1034@1,1035@1[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4DFC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D287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37B477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5151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C127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8256A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6E65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5C3D7D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1495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A6C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159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025E28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AE0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78AFB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C2E6E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0E31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B3D1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A66C8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32DA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F58C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11BF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FCB0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5015A4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5FEE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FFC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7F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412364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BDB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2E9A29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953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7734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AD63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1BCB1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0295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25D0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B268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6F87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EB55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C429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44B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823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64F47C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B04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1CBD32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9A3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4A4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B0599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0E77F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C12AF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490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C000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DE9C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317D7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C3A5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773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CA2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13" w:type="dxa"/>
            <w:vAlign w:val="center"/>
          </w:tcPr>
          <w:p w14:paraId="134121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8D9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 w:rsidR="00FB5CE2" w14:paraId="60AB9B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0F3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96C2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1838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42B9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DA45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A00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003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8B1E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050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7C37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5F75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B89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C1F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B5B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FB5CE2" w14:paraId="70202C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5C9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818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58D2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918A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864A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42A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60A6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E901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0C2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6D09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1B49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CDD3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4CD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E945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FB5CE2" w14:paraId="55D3AE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68E7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1038@1,1039@1[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73CA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2BFA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6F293E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C5E0F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9347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34B9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B70C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166B73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3B8D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B645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035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7A3003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C72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65B630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DB0C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68DE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2428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22167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9B88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D4F9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7D36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955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41406C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82F2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0D3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0A0A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344E31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35D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34F5B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CFEB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496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31C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787BEE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70F4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731D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036C2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E29B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336CD8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C8E5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D82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4CA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448169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8AF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229A00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A9C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AED4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FD4B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0153D7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829D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D512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2FE8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EBC8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1277C2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5F7C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3A79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90D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609614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9BB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6B8213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142D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D982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403FC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7F686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A15D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9D0E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3141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B5FB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34827A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B45A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27C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5A2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39842C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39C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53B597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2F5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EA6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CBBF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007060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23E96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1DD1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F6FB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738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07" w:type="dxa"/>
            <w:vAlign w:val="center"/>
          </w:tcPr>
          <w:p w14:paraId="01B03D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67C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2BF4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59E4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13" w:type="dxa"/>
            <w:vAlign w:val="center"/>
          </w:tcPr>
          <w:p w14:paraId="088FF4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41B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FB5CE2" w14:paraId="51EECE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90465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83D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881C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C733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FF71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BDF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313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1042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E20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B9E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11D2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B961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821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F85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FB5CE2" w14:paraId="4F3A04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FB0D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AEF3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BE85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1284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7559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139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1BD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40FF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628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C63A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15B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06C7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4A9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FA4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FB5CE2" w14:paraId="0721D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A9AA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BEC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D889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25BE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02B3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A323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58E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76D3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97D7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24CA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7F4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C04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C682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A41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</w:t>
            </w:r>
          </w:p>
        </w:tc>
      </w:tr>
      <w:tr w:rsidR="00FB5CE2" w14:paraId="4B0BFCD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8E1D9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B5B94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5BFD2A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16393</w:t>
            </w:r>
          </w:p>
        </w:tc>
      </w:tr>
      <w:tr w:rsidR="00FB5CE2" w14:paraId="254B47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F084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17F0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77FB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71F661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3FD41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CD15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B1B0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BF44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02BF19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39AA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4D39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FE8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39A2A1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720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00970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9C8D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A7F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A74F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43A529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2D3E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D570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39B4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BF98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5C408F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C6D5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A00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3BB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636534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D7B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140E71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BC7B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AB97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F8D4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3F09AC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1268C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F4A1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F54B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6338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03789E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6E9D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F37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CCF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279E94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2DF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62DDF3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6C07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23D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7A0C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C4FCE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B1C0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374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12B9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6ADA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E50FF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74AA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B91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BD6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659F0D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17F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15AE60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5CEC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BA0E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897D5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73DC8E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6222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633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8BEFB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1D25C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07" w:type="dxa"/>
            <w:vAlign w:val="center"/>
          </w:tcPr>
          <w:p w14:paraId="3E3952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0D9F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A634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679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13" w:type="dxa"/>
            <w:vAlign w:val="center"/>
          </w:tcPr>
          <w:p w14:paraId="66A25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858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</w:tr>
      <w:tr w:rsidR="00FB5CE2" w14:paraId="03D28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698D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1BD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41F2C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3AF330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8E32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2EAE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9EDA9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9C00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04C072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07C1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64B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384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4F936B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A40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402E6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B14AB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B6C7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9CD47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4343C3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AAA8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1D1D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F044A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A9D5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785E5B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8E8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0C28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651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2AFE40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CC6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260B03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55E8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79A9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3336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DBAD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EAD0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45CC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3D367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30DD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DBEE5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746B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CA7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5B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F6F1A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E70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71C5AD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A595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169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A77A5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B0417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6F434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9194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8F681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3D37F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07" w:type="dxa"/>
            <w:vAlign w:val="center"/>
          </w:tcPr>
          <w:p w14:paraId="63DC41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CDC3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AB0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E46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 w14:paraId="67D713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8DC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FB5CE2" w14:paraId="70E126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B05B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9F4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16BB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512E4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C28F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FA7D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BC92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5CAA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65067A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A1AC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BC2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8F4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0674BA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BA8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37284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E617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D63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0FAC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B5E10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BA35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9B68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112F8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DB9B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36EF51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1490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0300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BEE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A306F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F84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13964D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C06D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050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A9E1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3FE1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C18D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9D7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FB9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2499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E34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C567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939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B77B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0844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44F5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FB5CE2" w14:paraId="646494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58D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6D6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CE30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1BE3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04CF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49B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FCC7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74CB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256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CB5A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9B8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4181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E3C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71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FB5CE2" w14:paraId="0E97F3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2E7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0CC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73BA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BC1E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E1A5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9B6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877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78CC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C89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31AD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49C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6B3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A2B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09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2148</w:t>
            </w:r>
          </w:p>
        </w:tc>
      </w:tr>
      <w:tr w:rsidR="00FB5CE2" w14:paraId="7C1DC5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6E69C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DC17F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90F6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7650C2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34BBC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80E8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B6D9B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F4C0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66950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269B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CA4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94A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328A30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1D5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587271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FDF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6A0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1728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0576DA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AF18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4EAC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3990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5988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24D8DD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BEBA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1043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88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1159CD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940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65008D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F00D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004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0CAB9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C4443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1DC91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B4BC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1A581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710D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0D156B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BD4F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482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B2B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3B28A4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ABA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79AA5C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E5A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EE1CF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D944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2C204C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142A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ACA5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566D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B887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103583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080C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D60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FED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601390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DA2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468294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5DF6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8A41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CB3A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277FEE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EF76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A5FA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97BE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6E1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FCB4E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7EB7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19E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060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670CC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32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0937C0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55C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FCAE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D104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639594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6E15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30B3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5D4B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2841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3E64DC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2E6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5E1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B6F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1EA955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403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2A75A9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1A67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C418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9BB7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9C89A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CB96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5117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0557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ED6C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0C5BE1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A8F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A1B7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C11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1AC98C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3AA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43302B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271B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1E2B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F40B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65714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C7FA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D5DB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4642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621F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76640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BDF8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CA2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D4F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568D53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4B3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647764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FB5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DBE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2AD6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67C9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ACF9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DA8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29E2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EEA7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EF3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65D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D37B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291F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AC32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B11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FB5CE2" w14:paraId="2B5AD2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EB2C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CBA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80754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32D0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B05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F52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DE1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DE11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056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236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D1D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02FE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E734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4EB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FB5CE2" w14:paraId="51574D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E66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1DA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AD55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C1BA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13BB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3DD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7AC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A555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BF6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BB1D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101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75DC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9368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931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1146</w:t>
            </w:r>
          </w:p>
        </w:tc>
      </w:tr>
      <w:tr w:rsidR="00FB5CE2" w14:paraId="7DBB7A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47A7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00A51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CAB7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2BDC66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15715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DAE7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E750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084A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66121D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F9F5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4DE4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10D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2ACC7E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F16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6FE131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02A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8CB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E96E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2248A1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774B2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E568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5E9E0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86920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1422F3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D910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15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D9D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42AB62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980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5A686B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FAA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6BEA9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D12DD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7BBBD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86DFD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958F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A241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C460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61BF52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D0BD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0A2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C33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465EC8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9FC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555F7C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E25E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067E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0E0A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3EBBF3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6AE4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CDB0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3FD38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7C9C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6B8A0F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8A8F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A31F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9FC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0D4876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1EF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4DB260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F3CF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341D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4110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4C32FC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0CF7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74CE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21DB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ED20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FF53E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58F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C9A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EC5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1437A4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FC7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16544A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5F8B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37E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61AA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02CCC4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9DE9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E88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5C2E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827C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42EEC1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83CE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9AF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B69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38D14B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CE1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7B100E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A49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310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2E51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10607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6389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98CA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AA5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6093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491836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FC38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0817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BC8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DF767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AC9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080966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28A1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78DC5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A9C7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D6007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08FC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D113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EF6E1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3FCE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AD59A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93CC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FF5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B0A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4339C6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2A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1FBB78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33C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4132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3EAF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D546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107E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FB9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B88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477F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4FA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898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A72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8E8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D9C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F4F0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FB5CE2" w14:paraId="61BDED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264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A54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9F6B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EAF8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5382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5FD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AC2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8F19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CEB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7C7B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DDB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2568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BA8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2B57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FB5CE2" w14:paraId="0136D7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E4F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6CCB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9787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344F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D00E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E16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22C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8DC9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CBF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B77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DC2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FCEE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AA1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9BB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1148</w:t>
            </w:r>
          </w:p>
        </w:tc>
      </w:tr>
      <w:tr w:rsidR="00FB5CE2" w14:paraId="620A6C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FCD4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1006@2,1007@2[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6B45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B5B1B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51289C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F91D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FC46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13465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18BA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19BA38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07F4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33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605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078E7F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2AF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1A422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E2A6C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5B4A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F8F5A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98195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B4E76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3627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A500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1556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529175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6102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DB2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889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6F9F3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467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482CB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9E8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353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AC63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556333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C0E7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8A94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66F6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01F7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7A8591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1AE7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ABC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D83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7C6AA9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F0F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69F986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A47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865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9F92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23D24F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3072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A4A5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67606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E2EA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4455D5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EE1C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B4F2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6FC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0711AA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89B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3CA189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A27DE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60F9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51F9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0DA29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6D82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4654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26E4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168B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6BF2C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B619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F3BD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9D3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56146B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3C6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3FF226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DD1A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FC1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BD13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AF60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15BA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B131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CA8A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2DE2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07542D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5390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D46B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A28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257EA1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71E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6CA5B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BF7F0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8A8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E7ED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89DA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8034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C74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FF1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74CB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677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E98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3423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3AF6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FEE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17B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FB5CE2" w14:paraId="7C8810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2A7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877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BCBA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54FE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A298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162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2A0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F2BE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3F2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1E25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A1C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4EA7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716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9C12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FB5CE2" w14:paraId="18F3C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EA82F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FB4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A57F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0C2B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F829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242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ABF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7F38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C45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F3A8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8C79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21C4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9DF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6F7B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</w:t>
            </w:r>
          </w:p>
        </w:tc>
      </w:tr>
      <w:tr w:rsidR="00FB5CE2" w14:paraId="25ABACE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689B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1CABF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AFE7F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0673D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39D70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F9EC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EA4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440F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42320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90AA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E31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C21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3F402C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874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0BD161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4E1D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92A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3F4E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7FACAD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994C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27A0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5711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3E99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2CA0F7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4378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7AB3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52C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15E8FA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8DE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0298E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F31E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A452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44AF7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2B05D4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BBB4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4B3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7763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231F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1D8E0F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062F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5615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E61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3C3FB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298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39C6C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B1A1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523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C71E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E542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45A0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FA6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002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3357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2B5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BC21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BB4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28AB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484A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58A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4800DB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0F6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3877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E540E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CE6E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7D5E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D9E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CE6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3625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78C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275F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351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9868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F403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BB7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308D2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FD8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18F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D6A2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348C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04AB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416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6A3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055C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B8A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DF7D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D17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5BC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88F5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37ED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1709D9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FF214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ACAE2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2A311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4E504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F7BC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FE68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0844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3D0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7E0EF5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F829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1EC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B71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7F3966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ED0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51D4B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9D34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A380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B385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60287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A0A8C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B5ED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B7353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6317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2E7DC1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7C65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5FF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D62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722EBA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CD0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068246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2AC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2F9B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9F390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000C39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1070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BA26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5BC9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48BE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32C19D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C7FA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EE9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27E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5C5E8E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3D4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4FEB3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6B8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A17E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822A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9785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E041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F42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583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33E6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00B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2818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373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83E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10A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22B1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4DD697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A8D6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F71D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9CF6B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6DF6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9BBA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DF6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0C7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F5FE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F4C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CCA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9632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2739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D81C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6AC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717371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39B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0E4B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7475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DBDC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960D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7AB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8D89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E4A6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9EF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CB4F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200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0DA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48BE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B734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0C407E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D061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1012@2,1013@2[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3C93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01F7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7A7659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616A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4F7C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70F7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C3E9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7FD14E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C9D5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07E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3FA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34CCAF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0EE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5C118A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CE3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F312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FC9C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4A1827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BCFB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0A72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D6F6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B4FB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1619FD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3CF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FBE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C79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7B745A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B28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66FA04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E4E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6EEF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49C7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17E2B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4AB2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402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DF99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FF78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2FC9BA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13B1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7BC2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8B1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6D240C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93F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1FFAC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9C53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5E7D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F817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76C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390D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62B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E53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DEE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52C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AEBD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ACCB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773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A39A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E55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0AA328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475C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63F6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8A7D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E5F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986D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B9CF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4F1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9F8C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821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AE3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3C9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35AD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C5C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878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55D286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66C7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EDF55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0EAD5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5C1B5A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06AAF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ED99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1149C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D316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0311AB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FE3F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985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910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39AAB2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177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41945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7ADE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7DB5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65E9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34C63D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420F9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177F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0916A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BFC2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5897FE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0D6B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DB0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6BC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1794B3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E58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551A4C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2B9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A36C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A8075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D2715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F7542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7251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A778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B972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686C1A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3EE9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8BB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7AA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5DB655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0F6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8DEB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7A0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DC4D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95A4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C384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1A8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C28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785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9228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53B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340D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0213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C0ED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487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ADC8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FB5CE2" w14:paraId="55068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1DEA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833A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F22F0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5F0C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6670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FA2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CF0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6B2F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F31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DD23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A2BF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BF6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3F96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EE5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FB5CE2" w14:paraId="279C34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058D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C55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47F1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030E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54A6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9EF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EAD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BE4D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BE00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284F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4B4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C7A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D757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186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</w:t>
            </w:r>
          </w:p>
        </w:tc>
      </w:tr>
      <w:tr w:rsidR="00FB5CE2" w14:paraId="139DBAA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8AFB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D353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469B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61BE30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84CF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792B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946E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691E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57B0E2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DB31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285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4CF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31B00E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8A0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540721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F47F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926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54E1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065999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66EEB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3E07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BE4E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E921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1BC9DE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5E04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332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B1F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21828B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FFC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62A132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B6E0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8EB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DC773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7A840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AE71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5313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D11F6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1B8C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0CEBEB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A8AF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6E13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0E5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6AC7C9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FD9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39070D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588D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FEB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5A87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058C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F6BF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D92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836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A9FA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CD6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E018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12A5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EE4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6D8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49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FB5CE2" w14:paraId="28787A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010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6BBE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832A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02DA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76E5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FEA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EF3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9CE6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531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B691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F4A5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74BF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17C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80EF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FB5CE2" w14:paraId="42AC2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7E26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50D7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6260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2598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6703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6A0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811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F9E8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642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012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F6F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78E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0FD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9E72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</w:p>
        </w:tc>
      </w:tr>
      <w:tr w:rsidR="00FB5CE2" w14:paraId="0F757B6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8199F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1016@2,1017@2[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FD1B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2198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7EE6B2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35B42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130C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D483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FBF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2BE644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E8F3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366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44A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6A20D5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726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1B2431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B8B3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969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78D5B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506CD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1478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66FD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0DC5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7015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2CFD82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7775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D52D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848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560CBA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357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10FBF2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14F1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9448D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BB93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1E6F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AE3E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FC0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ED7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4D2B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25D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2736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5A49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357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D490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86B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5E7E38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0346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780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3551E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7E03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63FF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FD8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EBB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A6FF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74A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C335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484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002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5413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4F2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6EE7A4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AEF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FE1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8DAC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1A0C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511F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515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514C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E542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D74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EA1E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A00B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E179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C03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9E5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053F07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8FBB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24D4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0099B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1B9BC2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18DA4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E0C4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6E2B8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C04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11F8D4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0EDE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7B5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D13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09828A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8DF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4FB3F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0290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25D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3E1D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54079C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1ECB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704C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2554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2E2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342986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0A4F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EAF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E62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6863C4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7E8B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69A986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0F06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6CD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4AC22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7AB0BE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95BD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82AD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4B06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B91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7D3C5F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1881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2409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9D6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EFEEE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3F4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28EE4C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B866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FDA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8362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1F5567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6EF2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575A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3C7E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DB12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4168CB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480E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9E2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15E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48D2DE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BBA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0998A4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DB4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58A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3473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4BDA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1824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EE9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628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1609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781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AE0A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37F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045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BD5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5C4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FB5CE2" w14:paraId="5EBEB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D824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AA0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DFF5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CBF4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5AE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EA75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6A6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1A58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F7D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79ED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B54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22E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0C49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E3B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FB5CE2" w14:paraId="214939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7BFA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AD29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ADD7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1FF2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ACBD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EC4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CA09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D9DD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24E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A09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B653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BECA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EC5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C930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</w:t>
            </w:r>
          </w:p>
        </w:tc>
      </w:tr>
      <w:tr w:rsidR="00FB5CE2" w14:paraId="661459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310F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379C1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6CD5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C400A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FD3F9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16AA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A8AF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EB4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4033EC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154F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B01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C44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C1A8E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867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14EFC5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EFF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41A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E7C3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61535F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68ADC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4A18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D9A23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5CA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597567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0EFC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EA29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7DA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786F7C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551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0DEF18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BD61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117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DF09A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427018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6F42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605F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2C0C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E992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7FB285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AC77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4D3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6AA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56BBAD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94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4F1F60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863B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374A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4493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36C8E8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98E7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028F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49DE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E5E8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5D15D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7DE7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845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47A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28D767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B77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5288A9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F23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3751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30C8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832E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955E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839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107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6116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789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DF8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30B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BC20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4B3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FCDB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FB5CE2" w14:paraId="0CB38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6FA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2051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59AE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91D7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03B0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8F12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D34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6878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81E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1557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82E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8AF1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593F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DDEB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FB5CE2" w14:paraId="5D3239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742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4B1A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60E5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4CA8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A51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A80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947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78AA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1E8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BB48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395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659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D910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C47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</w:t>
            </w:r>
          </w:p>
        </w:tc>
      </w:tr>
      <w:tr w:rsidR="00FB5CE2" w14:paraId="0E280E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D2DE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1022@2,1023@2[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A7DF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2512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6639E5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634F7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0C9D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1171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4278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0D0456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81D1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59B6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A0D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1BC86C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D21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00ACF7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B16AE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E5A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CF8B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9258E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CC0E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4950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A9BA1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85DB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5D5419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5C5E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9E08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B59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112EC4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C26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60A358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85C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378A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D92F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4038A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F3EC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744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D71B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47E6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6365A2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0937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E86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391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1414D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7CE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34BF68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671F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E2EB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5358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58787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6A74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F573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691F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F2CD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28BA0B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4B13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822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174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FC85A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3DD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BC3FC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47B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784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12CC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2A7C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08E7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D86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A2F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D10F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877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1C38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AB5F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ADE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041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1AC9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FB5CE2" w14:paraId="334804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9E56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2CF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9034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39FC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8FB5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80E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9107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DEC8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D45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1BBD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4A95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20F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A17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D1A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FB5CE2" w14:paraId="4911C2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3760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3DE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EA08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4EE9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68F1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56F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340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E376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752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7771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D01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30F1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B19E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0745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</w:t>
            </w:r>
          </w:p>
        </w:tc>
      </w:tr>
      <w:tr w:rsidR="00FB5CE2" w14:paraId="68FEA7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57E8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1034@2,1035@2[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8BEA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A58B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1FE21A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2EEF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93C0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3D44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7B4A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7FE917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4721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C07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580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4CA04D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191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2EBDA5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99E9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635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110B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BE61A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8835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85BF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7211D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6EC9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71313C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EACA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6570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6C6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4B4968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7EE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7E9B8C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50D2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658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ECBE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A4665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A47F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B10A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0FAAE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0E0B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1E4EF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565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65D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603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0B707F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573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754D2A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B3D3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73E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C5447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5644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986B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370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206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4E16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F84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39DD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0113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52C9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FCFD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D65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6E777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D52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0A862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C959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8C29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0EA7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B1F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56B9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1AA5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D62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8E03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169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AD4F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632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857F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721AE1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D66E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1038@2,1039@2[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5FBE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1D34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576E75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AD05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A640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1288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1983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4FE1BF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8589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A3C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91C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2D55DA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F94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2D1631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2D0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64D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629D9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E950B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DF58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57A8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AF471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7CD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2692F3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A6AE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8498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AF8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036D17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C8D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723715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8AA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D182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D41A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710CA9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D1AE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1810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3F7F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FE19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3B24C9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4A35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197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6AC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4D2BA7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87C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558FA7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69B2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BFB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134B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46425C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DA35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54B3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7CB1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A915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1FABD3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D43E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E5A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128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153B82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7C2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7DF472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7A0C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0B8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DBB6E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A86CB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4ABF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A85B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BDCDF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83C4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511DC4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F8A7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12B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1C2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48B208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E38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53F60A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596A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1D0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34AE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1074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6198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459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9CD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F7C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64D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7B1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080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F09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2444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CB2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FB5CE2" w14:paraId="7D674C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478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9DB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F7D2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55B6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3BC5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92D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D27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7457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9B3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580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5878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0D3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4BB3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3A51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FB5CE2" w14:paraId="16C3A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F51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10A4A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89E5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41AD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A46B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1C4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A4C0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8373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4D2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0697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648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4FF9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0AA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0B26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</w:t>
            </w:r>
          </w:p>
        </w:tc>
      </w:tr>
      <w:tr w:rsidR="00FB5CE2" w14:paraId="536F5F5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A9BBEA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3ED74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CBF9A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14053</w:t>
            </w:r>
          </w:p>
        </w:tc>
      </w:tr>
      <w:tr w:rsidR="00FB5CE2" w14:paraId="778323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A8A7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357E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3D0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6685A7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07AE6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E21C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75A0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8CFC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18C3D8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60C1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419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521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676DD8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6CC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243DBD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262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2EE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C3A9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475C2D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64AF1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0E60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8E8F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2FF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07A83D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45A6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432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66C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059A57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61C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60FC0D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CDE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E9E4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F49A0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66AC3C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89FF0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CA94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A612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9C1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350F49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89DE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B8C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0BA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12879F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0B34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02439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64C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D73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CCCB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5A224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4BC1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4A6F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B9E26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3460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6D70F1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F850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296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5E6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74F12C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BA5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66747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6928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171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B8D25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50D145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5395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A431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1FC8A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04E21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07" w:type="dxa"/>
            <w:vAlign w:val="center"/>
          </w:tcPr>
          <w:p w14:paraId="107402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873B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CA6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E1F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13" w:type="dxa"/>
            <w:vAlign w:val="center"/>
          </w:tcPr>
          <w:p w14:paraId="572007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B4C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</w:tr>
      <w:tr w:rsidR="00FB5CE2" w14:paraId="4963E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2CF0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C7A9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A9888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38B256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AD6C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35C6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E189D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719B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3E6828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E80D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F39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D9E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2F637B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767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10005E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421D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355A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89AB1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21986B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6D15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DDE0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F5DB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E73E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344DAC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DA8C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482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C66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13D10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3DB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5061BC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45A68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23E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E209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89267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AC0D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9986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EC301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264C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A438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D53D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555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C0C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5DB34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BB7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659C58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8118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44ED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5B070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CD14C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46383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A798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9F21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3C321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07" w:type="dxa"/>
            <w:vAlign w:val="center"/>
          </w:tcPr>
          <w:p w14:paraId="3FDD6D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C1AE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54B3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26F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 w14:paraId="07EE0C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41C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FB5CE2" w14:paraId="07CE94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9044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57FB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126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F7D25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0B4F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F80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4E5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8056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538102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42D2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8E0E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161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509D59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BB4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186D3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3636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28F8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089B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D5215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018A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397E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C361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7F9D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2BB8CE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E032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7E6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165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F00CA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276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5211FF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058F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16A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63ED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8949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CC64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243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1B0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AABD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60C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89B1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5C64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D25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ECC4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5BF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FB5CE2" w14:paraId="504A72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963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A58D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5F5D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982A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950D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3D6F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D42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E0A4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CAD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74DE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7967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888F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9CA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5F4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FB5CE2" w14:paraId="4AD83F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206FA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981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8CF4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79E3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08E4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1E7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CEA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561F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C6F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2412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66C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009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9985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9374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2148</w:t>
            </w:r>
          </w:p>
        </w:tc>
      </w:tr>
      <w:tr w:rsidR="00FB5CE2" w14:paraId="30D532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15CD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6C5E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68E4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5B23B8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46FED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F0A9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AC01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045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74F759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437E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4D9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884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6548BF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907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67EEBF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7E19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6707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EA7B2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0267EF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5CD9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10B3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4C723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A2A4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188901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1699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0975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E7B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43E75F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2C2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1CA3C9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D36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F65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45611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E755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9D7F1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5CD4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04A48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BEA5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08D0EB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EF2B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9DE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925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577CBC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805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291C9A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3D26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C100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6F25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59F799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CE4D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7FD2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CCE8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F9CA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51E84C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DC66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4423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8DA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40B4B1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8E5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56A30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4EF99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A861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866D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412E54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63A0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235C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9AD8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861AE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6676F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39B4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D0DA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BA6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793410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46D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4BCDD4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8092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E7B3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4A1D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286681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8EEC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1FE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3ED9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2F8B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710DEF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BBD6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301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56F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76CF69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D5C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201A92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CFAA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7AF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EC75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B67FC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522B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668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27B8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D455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29DC33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BFA0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B6C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284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15917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E81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39A8B0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6EFB7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0F4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95DD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D6C3E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9CD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4232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EA4F4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461F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24016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9BE6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6DE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73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6A9A87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A70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29A2F2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136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1BF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798B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EB30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A728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7C5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286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D2BB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B26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BE05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817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E0B0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F2F1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8D4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FB5CE2" w14:paraId="383680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A28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4F2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F718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81DA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A0E4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A56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30E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CB9D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8A6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D9D2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69AB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E952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1354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907D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FB5CE2" w14:paraId="57231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CB1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9FB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F127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91CD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7B02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855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A45E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B713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46B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7E75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1B6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82E4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73DE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89B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1141</w:t>
            </w:r>
          </w:p>
        </w:tc>
      </w:tr>
      <w:tr w:rsidR="00FB5CE2" w14:paraId="390BE2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00C4C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890E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0613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4A2685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2CF85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4853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C5C4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1A3C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2E86C4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3B02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300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314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5F54EF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516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77D932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17E7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DAED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0941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5B22AB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C222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63CD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C9DB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0017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288D10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C362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FFD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44C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7F8AF5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495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3FE0C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B13E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B88B1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0BC03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7EB06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E7752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9498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98A7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6354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3DA425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30D2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A1A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4CF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59E6E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246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3FBBA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55D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8DB44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4AA5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4C183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D361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3EC6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467F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8C83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599345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CFBC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37A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796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2C4F8B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99B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6BF59D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944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09F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D63D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68F8FF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7326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A3FD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54BB8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FD4D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491A2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14D5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5A31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A64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69F82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E6E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4CD163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B00D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D37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4C08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13EB45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E6DE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041D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ED39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D145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516129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79A2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504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E2F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778305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81A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5981E9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42D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AAB5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F236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923C1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C126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F97D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5096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9F28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4FE747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B04D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595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3FC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141DA4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698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237C51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DB7F4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E7A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28CDB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0BF40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1596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355D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610A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CFC8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04C79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D630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F7A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74F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64CEEA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9E3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25EC1F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EE17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C3DD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DD30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8D3A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FEEE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B14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C7A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043C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202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41F2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344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622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EC8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573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FB5CE2" w14:paraId="5F861B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ADE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5F20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4254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9D68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ACC1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C36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FA4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61D6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B44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8F7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216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4945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E6F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3125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:rsidR="00FB5CE2" w14:paraId="17B75D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CA8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B9A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C607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546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4E47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86C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78D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D0D0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6F9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F4EF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8E1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3B8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B5B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8AA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1144</w:t>
            </w:r>
          </w:p>
        </w:tc>
      </w:tr>
      <w:tr w:rsidR="00FB5CE2" w14:paraId="111B9E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8F5BA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1006@3,1007@3[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BAF22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E975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7345D3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8CA0F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BC63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4B14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5631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5CB2F4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5D53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A02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6C4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600D20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077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75EA63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4599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E26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8DDBC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D8689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D4608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FCC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4980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D268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4E0CD3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1AB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9C3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59B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31BA41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0F8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45DE83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BA4D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0D3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E17E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29C652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51F8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B51E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64F1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A249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79F5E7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B0DC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6F3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79D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0FE7FE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08D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485117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8B45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A7D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8C4D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249821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49EF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7172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35C7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2B62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66789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3287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827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DCE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691A45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A3D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4016C2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018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B679B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6788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05FC5E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DBDCC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5E81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97A1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0ACF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2ACE43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0007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21F6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533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00CFA1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0CB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43A45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35D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9947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4CC9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CCE2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31DE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2C9B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54B3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E694B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5883B0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10F7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A90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D73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4E262D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5EF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147CAF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3D18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6950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1F02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AF0E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CF6B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D0E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169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267A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F7A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83EA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C2E5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89D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333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C46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FB5CE2" w14:paraId="15B54D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C48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FE3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446C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0DAE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E415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795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B177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4B07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F10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E0DC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713D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375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E3E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75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:rsidR="00FB5CE2" w14:paraId="055AE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AB2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E1E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53E5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8D38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BFAE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8401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9BB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E2B1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FE0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4CE3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B940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E060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990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FE4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</w:t>
            </w:r>
          </w:p>
        </w:tc>
      </w:tr>
      <w:tr w:rsidR="00FB5CE2" w14:paraId="4D3F9C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06E3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64F7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793D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43665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5E85B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09E3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67E9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823A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4020A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649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148C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F22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5B8226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485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14CB08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526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EE22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172E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786410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CE8C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312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71BAB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9AA5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16D0AF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F94D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2852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303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3BD816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A40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23FB71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3BF4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DCE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99AB7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5F85D6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7FAD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3F21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E2E6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B2B2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5E83CE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8B65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FB5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768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430C6E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23D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41D67D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B06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5E5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8BAA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19D2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B195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38A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722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1B7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CF6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BBDB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E10B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C6E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9AC9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C8C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5CFE89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B5F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CBB1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66ED5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0796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1637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AF4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2C8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31E7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883A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41F4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245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4847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F8C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433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24C945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35A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C7E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CFAB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E25C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0E21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AD1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CB7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E3BD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5B0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9232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AF97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41C2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FBC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78F1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124C82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7E3C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DCC0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C637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0739BA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CB741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4F99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BEE9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0FF4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232633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86DA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502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537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0F29D3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AA8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1A5ADA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2A96B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3F3C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0C97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A1815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8FF3C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D047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5C94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B1E6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8E0B9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3104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1D5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5AE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446F24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31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34F01D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D299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812C8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A95B9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0D0096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932F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9573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8FC3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5357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3D429A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2F0B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D735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B09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5CEE0A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12C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C1CB5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487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400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C261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2C9C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836C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925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E19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C029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CB0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3CE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1E9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62B7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2026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68D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551923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78BC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E85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79547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D618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B2F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072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657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E6F8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157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0851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309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328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5884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24F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1D7812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9A7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78C7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752C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432C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00A8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C18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594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A5EC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90A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8DD3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088A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496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FAB6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71D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07D212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5E82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1012@3,1013@3[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C016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3C5A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0857FB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4895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8AB2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4E3E5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4C9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75143E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BAE5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0A5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9A0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5B6C89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10C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39B480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951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5E5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2205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C2F0C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01B4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6DB1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4628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8495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4256B1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745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3D8B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B4E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27645E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9DC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5E09E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3185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A0A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39D6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6D503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E191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A863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06B1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D87B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361032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70CF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481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D8D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5F2CC3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A22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4082C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306F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F40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C636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2709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A164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959A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4324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D0F6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965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B12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9C6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02BD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B66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F81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7FF62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6F1E0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099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803A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5043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40DF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DC25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DD6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58A1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E5A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5A98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5D8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B29B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EE1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1A03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77FF90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92D1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73C2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F782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5167A7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0A20E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0F87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CAF3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E5C7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601394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378F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3B2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548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396A6A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B60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32B79A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BAE6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E777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179E6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5C7D2D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936B2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7643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FD0E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02F05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76F7BB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ED21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C96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7DA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7A285E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918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4E6C1B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C37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E542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00E3D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D4AA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46C35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4E81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DBC4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170D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5D5BB0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8507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711C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466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55DF25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748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76729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6A7A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269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FEEE2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6B8A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B969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679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A2F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FD6B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1F9C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D61C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619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EA51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3F9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6CE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FB5CE2" w14:paraId="1B394F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6B86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B7C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5818E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401A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39CC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1B5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332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F98D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D80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3733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5F8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09BB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663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FF9D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FB5CE2" w14:paraId="328EC5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A4D4D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5B3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3B00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9EBB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5EA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4C7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423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2649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FE0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E7A8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4E7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9320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3F59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6F7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FB5CE2" w14:paraId="13DBB45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3E5C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5EAC7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0B95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33832A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0D80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F7E4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F662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30BD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3DD950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EBD8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D97C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488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2D52F3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938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2EF0C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1769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07A8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7902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1A556B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A0D41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8DC8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64C7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41F8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55DDC6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247E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0F6A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E58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0F0F8A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340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56992B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B1B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9CA7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0A924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3D7F0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E31E4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11E4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6E54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B619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44103A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9107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C8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A42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3236F8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EAC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64F162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078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668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AE3E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AB6A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1533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5D69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01D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793D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B10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CA7F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8491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7C4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A0B9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AD4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FB5CE2" w14:paraId="685EE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57F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3684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2236E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565C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2EB0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401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6D8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BD4E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939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AA40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7DF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292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7118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37C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FB5CE2" w14:paraId="50AFE1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4E13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120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C12A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99B3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74D1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6C4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DF3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B8CD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893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3667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BC6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A45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32C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5A0C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</w:t>
            </w:r>
          </w:p>
        </w:tc>
      </w:tr>
      <w:tr w:rsidR="00FB5CE2" w14:paraId="5AE250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719F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1016@3,1017@3[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FD58C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42ED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33A239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173E7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94D2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6559D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8B38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10FF37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F9A9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EBE2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05D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3B0F40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800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74A029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B64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C345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C56BF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6FC42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979A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67A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84F9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8664B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577985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149B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7D6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CF2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038C1A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84A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2EED79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9949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669D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37B9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E171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D1F9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BB0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141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2A20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153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656D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6CA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0B3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FCCC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2BF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3798E3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CBA5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564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BC245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FDCA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4F88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88F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54B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BD7C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BA1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1D5B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0A7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9B5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B893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0D12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68206C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DC84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A28C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EC6A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B836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1408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6D7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158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8B7A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6F9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BF97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09B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07C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C99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902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0B28DC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F1058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6E27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002E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20CB8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D1D9B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F0FB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EB2A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A3F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15C032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5B8D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81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BB2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446E47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A8E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1325A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12F1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7826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01AF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46C839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A4CE2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87E0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1AC99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76EC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3E6CC6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FF34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A76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DCF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5816E0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69E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43E703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220C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151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92D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0C953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9CA2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1832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4E0A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E2F9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3792DF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956C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2B3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119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53CC32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182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2A73CF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49B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6AD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6F10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03E97C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55BA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DEE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8AA5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FF32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7D535F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796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D1C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C48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011459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23B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3F67FA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5757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8FF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537E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2EA3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4F1F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A5E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6C4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0A43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E2A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49E5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F1A2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00DB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011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CA77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FB5CE2" w14:paraId="1B50A5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A38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69CA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8390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5A9B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FFDC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B81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8D29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824B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42A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2E65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EC7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ABC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1C3C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E3A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 w:rsidR="00FB5CE2" w14:paraId="562727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CB1F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37DF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B31E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AF9F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7EB7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5CC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024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8719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77A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6310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76AF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30D5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6FDB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4091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FB5CE2" w14:paraId="7DCA32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1841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9486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F09B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0D92F6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F635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6F55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B20AB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24E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7F27D2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B544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7C6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4B9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6D017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13A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39786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B8A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C90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DF26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57C6E6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47668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81ED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6ECB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49E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41EE1D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DC6B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8DB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A30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3C946D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C8F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7BF167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980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6BA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673C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6842C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BB87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514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960B1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764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2850A6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061C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89F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337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619307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980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7386A2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AD2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52F1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2BE5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011C24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ADFE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FDE8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7DB08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DBCD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036C02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A272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045A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8AA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775099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A4A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739A59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BAF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559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0667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CD89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229E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E91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C9C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A910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48A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97F5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A71B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D77D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EF7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A60F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FB5CE2" w14:paraId="5E5A4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5902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6FA4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CB9F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B79B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CE0B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B6D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352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C4BA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D44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6FFF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2F6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CF0D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570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D32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 w:rsidR="00FB5CE2" w14:paraId="6DD8DA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84C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DA0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07C2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56F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43E7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AB5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231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E42F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C8A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6377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E8F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C5B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D73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9EB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FB5CE2" w14:paraId="3F38D0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39076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1022@3,1023@3[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DD47D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D19EC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067FC7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F18D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C95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E027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8A1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3A2984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D91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E2D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EB5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490E42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95E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3B27A1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283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D32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60C48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046F4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2758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73DF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D564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1C8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2AF39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9AC5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A6C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44F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227111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DF8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45283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AF4F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4057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9365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1BAF7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B64D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C843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DDE5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BCBA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6F401E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D1A0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7C8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3EC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7A2503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162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75B533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DD41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ED7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5616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3B037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3ABA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04BB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A623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B0D3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CB5F3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5443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49A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65A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F9B7A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E24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7D1877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89B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FAA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95B2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E61B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C35E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0E4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846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90C0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281B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A6FE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623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2FEA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4EE3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6E4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FB5CE2" w14:paraId="49D06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9F2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64D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36D4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8FC1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F688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809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EB4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13F0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6A9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B9E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65D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06A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22A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A20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FB5CE2" w14:paraId="76AE0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B867F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83C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C908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593A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13D2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85A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6CB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FA3E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5D8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CF25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09A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C03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66B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925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</w:t>
            </w:r>
          </w:p>
        </w:tc>
      </w:tr>
      <w:tr w:rsidR="00FB5CE2" w14:paraId="6B5740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D301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1034@3,1035@3[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DCC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EC38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1E4310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D098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6698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F41A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B0F6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6ADE42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B38A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641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23B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31C6EE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665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442E1B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A09E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AFD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9CFF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507D8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F90B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4662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2E8D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EC1D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393732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961E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2454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42B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1596DB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BD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39BE16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04B1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D7FE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7FC2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8504B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72B4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9507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5913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4AE8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5AD207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67F3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160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858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2234D0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61B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0E1334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A1F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55AC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B5E9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C7F2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A484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744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DED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3D61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02A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258C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226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19F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BDD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FDDC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2A8BA4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2DE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A57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882E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5A2C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704E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0F4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09B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F977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756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6B9E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B5E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229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A64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48CA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2BC9DA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2CCC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1038@3,1039@3[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BC0EA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08B0A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0127C7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E2FC1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C32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D90E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FAE0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417717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D924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B68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1C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7B7343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B03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12086A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BEC70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6AB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5A3B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2976E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6517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4C06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B269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6A4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0F7E45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2FE0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163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D37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587BB8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44F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19041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8069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176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D43C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482585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819F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E342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805A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2F1B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1B2C15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2FD7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922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8E4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718678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88C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53D1BB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9084B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1637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926C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0E5B5B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D6F3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4373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A2B1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8E3E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240D39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6B4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B44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3F2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6E077F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2BB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3C85FA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B8A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107A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4FCF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5D3DF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3250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3B83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2DD0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AC56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0184B5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4087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9DA1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0C4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04890A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6D8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32662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BDDF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E9D4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456D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8EB7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2983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45D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0C0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4E4B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0D1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2FE7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DC27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DF2C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AA90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69B5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FB5CE2" w14:paraId="2ECA1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7AC7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07B7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7D78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827C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F64C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829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C4F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F1E3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3BD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ABD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996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CE74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6103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D74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FB5CE2" w14:paraId="430685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34E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DE4B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EC1E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5006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1F43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019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888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C622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1542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9CC4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1D2F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B367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9400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F1B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</w:t>
            </w:r>
          </w:p>
        </w:tc>
      </w:tr>
      <w:tr w:rsidR="00FB5CE2" w14:paraId="02F3801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C3AB4D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33886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B9AEE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13997</w:t>
            </w:r>
          </w:p>
        </w:tc>
      </w:tr>
      <w:tr w:rsidR="00FB5CE2" w14:paraId="1DC02E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86C8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CE780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DED4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0D918C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3BC3F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DBA8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0D267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E9F6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14A7E1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94D2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60C3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B19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7626A8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F65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2C5303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4843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203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82DE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728B91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F5D6E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56AF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A4D2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7DA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4DC6BD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6DAA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B84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F2B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6FA765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968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357BE9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FE18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CCDC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AFA9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4818D5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BCC2E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28FC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75E6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28E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1CC084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A0A8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C2D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310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2A9CFB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5B3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1B6FB5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480F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5021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EEDF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70C06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5986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8E37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F093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4761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B7803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31B6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79E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28F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284EF5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0B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43E98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91D1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2E92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FAD0A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0C7A75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F1E5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10A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2C71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0013F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07" w:type="dxa"/>
            <w:vAlign w:val="center"/>
          </w:tcPr>
          <w:p w14:paraId="1AFD35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F536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FA1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D3C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13" w:type="dxa"/>
            <w:vAlign w:val="center"/>
          </w:tcPr>
          <w:p w14:paraId="167167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3DC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</w:tr>
      <w:tr w:rsidR="00FB5CE2" w14:paraId="2E0D24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E1B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F212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446C4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29F245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7195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7F3C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3C73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18EE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7385BC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90A8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AFFD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740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3BA0FA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806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591163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4E713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9172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1DA0F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158DD3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EE79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C913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EFA7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EBD4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7151F2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CC7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55C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F6D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570986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24E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0AB508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22C36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EE5B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B05A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F928E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61BE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D727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D0F2C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1E96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226FA3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EEAD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F75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FA2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7B1AEE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D44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FDB19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6A7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CFB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0F3F4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9E7AD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80972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6D66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0D09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42EB3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07" w:type="dxa"/>
            <w:vAlign w:val="center"/>
          </w:tcPr>
          <w:p w14:paraId="1E9D6B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40E4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606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1C1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 w14:paraId="5CB8F8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498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FB5CE2" w14:paraId="3F985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8E0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C117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7789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ADB45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FDD4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BE56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D0E94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6C00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6164CE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403F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C765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40A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029046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CAD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1664F3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29F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6786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161E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39909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028A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8241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1350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08E5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D6909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8CA5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7CC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4AB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2D4530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B5F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244DCD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B9B9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D383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9264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2970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C857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47C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0E5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DC7E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BFC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45D5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FA1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58E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E2A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DED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FB5CE2" w14:paraId="125725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CAF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FAA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DF2B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A21E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89C7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33C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B13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6674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2FF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015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C99A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512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92A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99C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FB5CE2" w14:paraId="11752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9439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2A1D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869D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674B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C832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68A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1CD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A880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38D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85A6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F55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7CEF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4C1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A686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2148</w:t>
            </w:r>
          </w:p>
        </w:tc>
      </w:tr>
      <w:tr w:rsidR="00FB5CE2" w14:paraId="587D39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823F8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CBC48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D4063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5A30B0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8E508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7554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13562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9B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47388C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7776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86C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253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5C2376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D08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20810A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6AFF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9B01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25F5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1D367C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E5E41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FFD5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9F01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0057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04328C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4331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BEBE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041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44F6BF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AB4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1657C9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6AC38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AE3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334C57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2C7A5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024DA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EC64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E833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138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238538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CD23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433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03D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55072A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C32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58077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9EEA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5C6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3C48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7CC5E6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396C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FC2A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CF08B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1202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04FB9C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B854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9EDB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EB1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63F752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343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0E7A68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21D8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34AE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3EA7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35BD78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BF10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EAD4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EFC5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8428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D0EFC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0A77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DBA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667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F6F95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AD5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69EDEC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A30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CE736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2EDF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4C3BA0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7D54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1F0D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4F72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E7DB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5ADCE9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FAE8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0A7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390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3ED7E9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5C3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70438E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CDE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7A51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BC4C9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7847F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2557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92A5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4EC7D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845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041E34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D3BC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DDB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672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3AD31E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537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091FB4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D0D9D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2292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32B1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5CA12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252B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013A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373B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F56B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E1F09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AE78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B84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627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4BEB34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5BC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6F007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103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B082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4429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08D1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826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71E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248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BD04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ECB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82A8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421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0DA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A439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B46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FB5CE2" w14:paraId="2F1BB5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7FF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A859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B34F2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4F2B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4D0D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267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A9C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51A2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656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E617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16F6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C96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E83F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FCD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:rsidR="00FB5CE2" w14:paraId="61386E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820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641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6524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34A8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2469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581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CA2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95C8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9F1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B93D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7B3C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C61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C165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6607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</w:t>
            </w:r>
          </w:p>
        </w:tc>
      </w:tr>
      <w:tr w:rsidR="00FB5CE2" w14:paraId="597A16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EDD5D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31C2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F796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1B5A81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A1751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D70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C0FDD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A285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30DF52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6BE4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BBE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A88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07F5E3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619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67626E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3FD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C3D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34A5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52CD37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5DDE0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0818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ACA2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E5D8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16AB38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B23E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232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F60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171380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2AD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77DD48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905C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F46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D6F30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DAA6D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E406A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410E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CE8D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0C70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7D4DE2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0558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4CE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3E7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151557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E35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46E526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223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F7D6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5A1B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3CD264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6159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4AE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B85C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C890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6364D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725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9D2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569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5290CC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9B1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1A2B57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13478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B38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9A74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6563E1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DE55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800F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E98B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9A6B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3263B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D737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87F2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B4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704352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33D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2828E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7481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4EB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0D9E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1497B4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03FF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7ED4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B21B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D168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469C1D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1D1B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1A8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554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089B39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77B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41012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658D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AC80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77CC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2E906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A18A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504A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4084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32C7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0023C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65DE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22CF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3F6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158820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EB8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1C7DAA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EECB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B40A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8B43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13B3A9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897B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4278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20B9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8952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9376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AB9F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2FC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943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62B792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EF4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23CEBD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224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9BD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824E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1633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C9D4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F21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EC71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BD7D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F72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5FA7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9F15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F616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A4F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94C8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FB5CE2" w14:paraId="2DB8A7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93D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418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940F7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5B32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B83A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03A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FE0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216A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DAF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4350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031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692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8A07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AB9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FB5CE2" w14:paraId="3EEC78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FD9D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4C84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24F8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5D5D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DCAB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822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A96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A536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087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D30F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1FA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AF0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182F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ED5B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1139</w:t>
            </w:r>
          </w:p>
        </w:tc>
      </w:tr>
      <w:tr w:rsidR="00FB5CE2" w14:paraId="55DF28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CE1E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1006@4,1007@4[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86E3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C973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764DDC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07A3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0D94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F5A8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4CAC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168B51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B17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5A2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9E9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51F457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6C7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276642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30E5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CB4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90BFC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BEF42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4E0DB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63D4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ED1A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20C7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5086E0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5D44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C74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B18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3DA6A4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1E8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91BC0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EC0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932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7A7A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40A732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40EC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AC2D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586B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171B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2A752F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AF8F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0B4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F25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0D3154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A9F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6D610B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6311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576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C21C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6CDE79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EB56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62FC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8B8E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DC9F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26ECC1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E1B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59F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A0F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295E44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C14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139AD4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9AC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ACBD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4BCD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81E51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2476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D31C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8EFE9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EF88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2E4E42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63B5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6F8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76D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44F92D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534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0EDCF2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D09A9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696C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930B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B2F60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A0F8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5DCB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5903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F2B6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2D51D6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AB3E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9563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745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6F0882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5DF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62F35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CCB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555F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609D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8C17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765C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B4B0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423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5EA6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BD0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E3C5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B1A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2C5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45F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AC7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FB5CE2" w14:paraId="70325A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A1E7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E8DA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C2BEB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068A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F9AC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94B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CF43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6217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CF8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0C93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676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8D13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36BD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E43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FB5CE2" w14:paraId="79D9B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B311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816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67EF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5A29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F157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038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2E5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E9A8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226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9A5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00A1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50F1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ED4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E12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</w:t>
            </w:r>
          </w:p>
        </w:tc>
      </w:tr>
      <w:tr w:rsidR="00FB5CE2" w14:paraId="091E40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66A1D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5C41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4C77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7888E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CC4F9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AFDF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2A7D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2C5E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32AC5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E01B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8DBE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D2D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64605C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44F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4E551E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4D4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E1C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95657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205A39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05239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764A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0D97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6AE1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5169B8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DA04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1C8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3E8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1FDA41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1FD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18E33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E8B0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998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0E83F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78DEA6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9B36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854C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DEFD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B8B2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2EA28C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E9F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6E4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97E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7E0A31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C18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28FF68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A461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0CD7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A7C6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7E5A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5FF7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851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043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6F6E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E02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F153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551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D5C2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9F9A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235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344B9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F63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8EF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D0579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1A3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F656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5AA0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622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3647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C25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EBB1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E27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F4E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4BA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D826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1B4686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B3C5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5B9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0882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8980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100F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FC2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66CD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F1B6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13F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ED53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8DF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689A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EEA2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DD34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1AD9B8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A7BB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D42EF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31A08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8D089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33006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845F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55CC7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669B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127436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58F8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E68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B08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0C5224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331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77C2AF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8B19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2B21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4634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8649B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6B8EC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4553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8EB0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17BA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B5AEA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DAE3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E4F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D7F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2826F7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F98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73B1E5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D56C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B0077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C1C78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3B3FA7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1B9C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60F7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0513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D42D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34E677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A2B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124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358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4CEF47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831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55499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A0C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0A8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F7DE4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AB7B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9FFD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B66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7F4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5C34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255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B102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C012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010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0A96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E83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4DBB4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453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5F54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C005C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E65F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2F0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E9C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813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64C4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1CF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38FB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0801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3AE2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9DD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56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1DB71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CF49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138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6FBD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BDD0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02C0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743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B59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037B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830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8A8F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F92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7FD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88BF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20F7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160E94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0366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1012@4,1013@4[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6F354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B5C9B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3AC161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7C765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F7A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C1C8C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345B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19A18D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AEC6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F4D0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7AA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764E85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F8F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2492C7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D2F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FF009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C79B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32B83D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0958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944F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ACC4B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8159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7F55B7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8034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BEF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DB5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49E662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BA3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5A780B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8D5F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568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EC70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06B072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A2DB5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8CE3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EF6A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C81A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13A8EE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D765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AAA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3DA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7BA430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307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5C2558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F0AB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A28F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01ED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0B12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D1AF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4053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5C1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AE2D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9C6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DDC8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355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2B3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1459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A93A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1AD76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879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DD5B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5CBE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153D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EDC1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140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3E7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9367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46F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5FB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DF1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3231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BB0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717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2532B6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6E1D6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6B8B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C180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4E7463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2097A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BD20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29593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442D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459587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7049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BDB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78F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4797CD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AD1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211D5C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6A24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D38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C18F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47BB9F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DE71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B35C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FD54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A2C5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6291C6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6ED1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641B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301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32E49F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212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560C3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0A7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EBC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287E3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22AC7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25C3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FE4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73DA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998C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57B66A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14AD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426E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628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1E9A98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CF0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DAA1E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6C21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130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E065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A482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289B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310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696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A9F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B6C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DEBF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72DC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1C6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B98D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BF6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FB5CE2" w14:paraId="149CFE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DF91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AAC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1EB7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64BA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45DD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543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A65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202A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17B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C52C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5742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A799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BDC1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ADA4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FB5CE2" w14:paraId="05F827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B9F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2416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A3A8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7EEE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8F67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F83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0F1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18CE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29D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4D78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24BC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732C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179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4B6F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</w:tr>
      <w:tr w:rsidR="00FB5CE2" w14:paraId="21F4E4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FFAD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A3E7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F4E3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9D7FC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E0EA1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5E6A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29AB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AD49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5AF5DB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02D6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74B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344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016D0F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EF14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63ECDD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948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527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175F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1EB709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F0239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6E6C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368D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F233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1FC0A4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6499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5010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0EE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74E690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DE8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0F49F0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793F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322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E8E9A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FD110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26772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A57F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0EAD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2CD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4A0A4A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C70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75A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B8B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1B72D3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FFE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5CD63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96FE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E18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EA8E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6578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DC29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98B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832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55EF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8DA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48F6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4C7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D5B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8FC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6F4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FB5CE2" w14:paraId="0B173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50D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F06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7DA2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D794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68EC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09F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B52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A5D9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669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8A30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1AF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9B45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C5D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F9D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FB5CE2" w14:paraId="7D3CC1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62B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80F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8200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7E1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39FC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1D5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286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6A29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E74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7B54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C62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3B08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6DF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A724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</w:t>
            </w:r>
          </w:p>
        </w:tc>
      </w:tr>
      <w:tr w:rsidR="00FB5CE2" w14:paraId="32A88E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EAF3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1016@4,1017@4[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7D37B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D01A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56A261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E7128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3BEE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414A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DCAB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47ACE1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4105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8A8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B4E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4EF922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DE6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24272A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F17F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849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F1B74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B468F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0528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E0D4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13D59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AAE0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3B7045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2C2C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BD6D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EF1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1612CE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FA7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727F16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024C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F79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13B64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8635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AC2C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1FD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D28E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C459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86C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681D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2FBB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3A76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F300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8CB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7F7003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07E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F5F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FDC46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939E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28F2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8E4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D68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490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DFE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7B0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A0FE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49EB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B97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E2D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1FD995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5449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95E7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EEF4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2C22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2EAA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8B4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506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569C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8E4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F949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7E70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DBB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A84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6C5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0CCFD1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4AFBB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A69B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A2B4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2FFB0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6120C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6868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8331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B21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20EAA2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5AD5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AB76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2DB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90978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FFF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6CC82A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E5B4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FC1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4973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72DC60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B7694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31E4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28F1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C6A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3E2E70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9F6C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057C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53D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366FB4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9C4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11CC0A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27BB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104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3F02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C536E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BEBE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8D6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7378F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7DBC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77AD73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3498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52D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6D7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F5EB5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070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07EF80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4C78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7823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BAB7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632021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A827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0ED3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C964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1CCC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23CD27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79E0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827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A61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79D550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75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40F62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4FF4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61A8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8807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A64D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F5E9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CB5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BED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11E0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760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8C26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149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52C5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CEF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AE8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FB5CE2" w14:paraId="2D8230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9AE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84C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EA86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391C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835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D83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BD1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C30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8F7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138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DE6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15DD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F03A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198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FB5CE2" w14:paraId="5B4304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E4C9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D513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C177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0BD5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006B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67F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ACD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E318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2684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C74A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0E8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7319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B85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B4E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</w:t>
            </w:r>
          </w:p>
        </w:tc>
      </w:tr>
      <w:tr w:rsidR="00FB5CE2" w14:paraId="04A027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0995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AEDCC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5807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62113C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4BE3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5DEB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209E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7586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67BD98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8BBE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A63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4A8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E1341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982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2BA0B9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A643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3B7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A1C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1A2A15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B9264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26BA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AD444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530C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391470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2FE0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BC60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8BF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162C07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162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35E3BE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DB66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B59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02888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E014C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E997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689C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4D5E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3991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289723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2FE9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177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10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43C7B2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8A8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1B8D00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F757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9D6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C36E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2A68F1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FDFA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7C1C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6522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DD89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63F547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CE19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8A0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B94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3DB19D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EA7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44509F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9BA0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252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03D9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CC9A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553F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033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752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14CB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913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5D7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748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1BA5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B25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72F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FB5CE2" w14:paraId="35BFA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5E43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219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1CFC0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1FCC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0726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53A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23B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9734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BCB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5B14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483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E379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BF4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9E7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FB5CE2" w14:paraId="138BB2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7A9A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3ABE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66A7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2226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1BE7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BB9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400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9995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CAC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764D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4E6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4B77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94C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6F5E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</w:t>
            </w:r>
          </w:p>
        </w:tc>
      </w:tr>
      <w:tr w:rsidR="00FB5CE2" w14:paraId="2D9456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54391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1022@4,1023@4[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1E6D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6A6B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0E9E11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23CC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75BF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137CD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D759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648C75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91A6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5FD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8CA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57009F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791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3957C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0D96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0C2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2ACD9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C22FC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531DB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B75B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2F33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CC89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1BD693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F82C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DB7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AE5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05BD64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682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6D2D1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4980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919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E76F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BB228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CFC0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1BC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915FE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DF79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073B1D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DE4F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5A2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CAC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399444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0CB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1B00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0434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223C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1294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5C5C6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5C32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14CA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B87B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63BB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502EFB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837C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5E60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54A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532BC1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BBD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3B457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AEA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DEC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D5CB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E9FC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97D7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F47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EDA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166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063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3B2F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98A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7E1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179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10B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FB5CE2" w14:paraId="765406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557A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0DB1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82D6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7D2C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1961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83C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6F8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0009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0D1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E65B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BE1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F36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79A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5CB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FB5CE2" w14:paraId="0618D7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9C44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C7E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C1C4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9AD8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738D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417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FA48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C036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E78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71A2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7B39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5B49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2D57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166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</w:t>
            </w:r>
          </w:p>
        </w:tc>
      </w:tr>
      <w:tr w:rsidR="00FB5CE2" w14:paraId="7DB0B8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0CD85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1034@4,1035@4[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D3A15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0B7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3DE621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B255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8510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FDB50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A05C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421C33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DF24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90FD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5F3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6C328E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8A9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628C39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3D08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31F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E12A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C2ACF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5D84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AA0E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60BDC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09FB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3A1422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71C9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45BF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015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229471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738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42EE01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4CA5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41F2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AD40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78743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3B14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7DA5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3275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D8B1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611400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5C31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80A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658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1BABC6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6D2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2B9FCA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2E01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AFAF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8B9D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2D6A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63B9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E5D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2FD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664B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B18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6099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F7D2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6045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52EB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21E6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5F4E6A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0833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621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44B4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C914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2096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97E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010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3EF6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B13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85A8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99E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217A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C74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369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0AE316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520C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1038@4,1039@4[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B3B1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B5F7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33DC15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428C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111A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439D8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235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48FC59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FAA8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111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175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62355B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A51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6F09E5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1330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FF22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439B5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4E5BF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E5D5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3E9F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573EF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217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7A32DE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7E41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2EB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6AA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32A6D1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1AB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1F0BB5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324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6B639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D8A8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2AC3CC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9A59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693B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2DC4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C6FA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4A7ED0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A07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9D84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5B5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6D47BF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BFB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5B956F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1365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EB0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5313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4D0CB2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3541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3057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A8B62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3CAC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32C454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E3D0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CCC4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D04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22BFB4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BF4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184AC4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1B5F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E0F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DDB30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CD18E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5B10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972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DCE2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D7A6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6E2B5B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6952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9BB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A6D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4D8AA3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8C9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5F6D0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62A5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3C5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5B04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CD28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9756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98E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070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AB69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E0B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05C1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D95A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318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B38E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6B0A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FB5CE2" w14:paraId="3A0E61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DC1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C22A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DAF9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AB14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4C0F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0B75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B56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2290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1E9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2EAB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8E0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3CD3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8C7A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E96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FB5CE2" w14:paraId="2068CC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ADA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B2C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BB39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9609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0867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66F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5A2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5B8E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3FF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9E4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29E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DBA7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E05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0B23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FB5CE2" w14:paraId="078E46A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F6DEB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6F867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EF79E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13935</w:t>
            </w:r>
          </w:p>
        </w:tc>
      </w:tr>
      <w:tr w:rsidR="00FB5CE2" w14:paraId="04BCA8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39883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2AFF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691AA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2D5090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6BB7E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0259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2949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3DA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34F004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E9E0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4B9A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1C8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4DF61F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1AB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7FA452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742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FBE6F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D7AF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5A8015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ED13A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BE49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0F9C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D8F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3FA1FA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08ED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BC8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C71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52B736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7EA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6A0F21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5AF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F93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5CB4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709200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C22A1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9F69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9A0BA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3225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3CE68A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6CBA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3706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3D3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1A9959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F59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637D7B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9AD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121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DF64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131A9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4470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9DE7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C128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3342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5B78C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9BF6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D6B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629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ECDCA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411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64C75A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BD08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CE35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429DE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553BCF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9981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144F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43852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FC8B2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07" w:type="dxa"/>
            <w:vAlign w:val="center"/>
          </w:tcPr>
          <w:p w14:paraId="2179A7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0977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3B7A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658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13" w:type="dxa"/>
            <w:vAlign w:val="center"/>
          </w:tcPr>
          <w:p w14:paraId="68DF8C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02F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</w:tr>
      <w:tr w:rsidR="00FB5CE2" w14:paraId="009C4C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4E58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64D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D9A32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2F9BF1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8CFE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1C26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ECD9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528B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68D19A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2659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CE7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507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7C01E1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F31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3ED13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CD8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721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8E7B5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4C3C26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A4E7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5706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9F20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9C73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5007CF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BE2D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F78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B71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07E679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8A0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274BCF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DC3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EDA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09D1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8BC19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239C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4816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A637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A683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560770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765D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0A1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66F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62FF6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E37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7758B4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FDC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6B7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57A9EF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D4314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17AB2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24DF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957C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1DB24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07" w:type="dxa"/>
            <w:vAlign w:val="center"/>
          </w:tcPr>
          <w:p w14:paraId="7F1DA1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D078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92D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8B4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 w14:paraId="7F5306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3F5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FB5CE2" w14:paraId="34D22F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F541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9550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DF3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FEBE9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784F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8452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6CC1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38FF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9A8F1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4BFC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02F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0B3D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2555DC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FEF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62A9DE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BEE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2C2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63A3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B80E4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DC87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6C7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34C7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D452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5C6EF7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154B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FDA8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898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27384C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9BA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75C965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D615C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F28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8F88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3EC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464E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872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EDC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7151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8B0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9C7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D94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8F34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591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E84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FB5CE2" w14:paraId="0870BF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932F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5848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2AE5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C63A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B6C3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7352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3BF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7715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F13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FC7E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D19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989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6B0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B42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FB5CE2" w14:paraId="714CB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93A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EEAA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FE04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EFEA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1665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38D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72D0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AB1F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527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4BBC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DBF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472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E474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344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2148</w:t>
            </w:r>
          </w:p>
        </w:tc>
      </w:tr>
      <w:tr w:rsidR="00FB5CE2" w14:paraId="0EB22AC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04A4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2B80E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FC4F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6A78E2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A830A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2715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7D61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0F4C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4CEEAD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8FED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F72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3FC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270A59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006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3BC51B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036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962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6DAD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209DF7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72721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2E6B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E07F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8FC5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3F96BB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9C2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EF0E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0CE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42D069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536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B3CF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1C94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44A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3C3AD8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89D5D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824C6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E9E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E775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A2C6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19B672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4BC5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A24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09F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2E649A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A5D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65B39C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5CEF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4225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B534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2AA689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FBE2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3B73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EDD3E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AF9D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242EB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63B2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CC90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E17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0A58B7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B5E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5788D5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8E61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F51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B5CD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798961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5BAD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2543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9726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A708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2DED1E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BE12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657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8E1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5EE3CA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15B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37ED5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8BF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F279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EFC0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26B207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D74B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6D44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F986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B7E5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62FB1D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D9C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B16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5BD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2410AA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CC4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44670E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DC4E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7D99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2434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EEBC7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48E2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2573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DC62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B5CC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0E7B87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03B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99F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EFB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053E29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B4E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323B3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63C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E3A1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E899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0F5835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096A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34A7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919B5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553A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52BCDC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631B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875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864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1E9FEE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CCB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207E4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4D63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A53A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68AB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8BFC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C28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577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C678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FB94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979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FAD6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B1D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D9E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5ED4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092F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FB5CE2" w14:paraId="714A4D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6297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2137E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6AA7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A053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FD6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6A7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5CA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0FE0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209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04D8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D2A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330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263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D7B5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FB5CE2" w14:paraId="2A8758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84740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481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BE16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514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CCE1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E47D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00B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8020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695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51A7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9060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D3FE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1C2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FA25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1129</w:t>
            </w:r>
          </w:p>
        </w:tc>
      </w:tr>
      <w:tr w:rsidR="00FB5CE2" w14:paraId="7C01E4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61861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62F9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00E9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1F0EEB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A7EA0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EB6B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08AF2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922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2A9E77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64E5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C11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3E0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557ED6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A07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764859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928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06D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AB33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11D7D8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0AA25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6DE0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44AFE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06A0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554CF9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0CD2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3F0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190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4A7A6D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563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59C6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6262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1B4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F51FD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768C0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8BFA5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48ED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CB8E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25D5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21891B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EB36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0EC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54D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11930D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991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10ADD5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AA6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4E4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B06D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525B75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BD9D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4862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FF2A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15B4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20CB90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6B4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429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D53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7E3119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F44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2EC4EA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F56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5C4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DCE9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77FAA3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64BD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CA43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E7F7F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38B7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6EC93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D968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777D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665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040BC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46A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7A7D7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BF9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B628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4E9C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02D0BF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5426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664F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F4A2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FFB3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2A8F82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9A7B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1BB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697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2F7B1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C44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56B84A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8661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21F3C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92B8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6C53B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9B4E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1891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9F5D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CE83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16A995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CF1E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B35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D2A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23C21B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083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48402D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67C1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3EA6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D36B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3D676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8F13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FD66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61C8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50A2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2A6A84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CFB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75E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904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6C1C28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AEB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01BA13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914A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9C04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214D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B7BF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3060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2A7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1B3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1268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49BD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0748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6DF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823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18CB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2DF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FB5CE2" w14:paraId="2F76BB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98A4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9F8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AF32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89E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5AD3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F22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F79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D543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D2B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BB44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48B4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96C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345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CC6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:rsidR="00FB5CE2" w14:paraId="4F41C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9587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2ED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AA2F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F6E6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0482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8D7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2C7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CE64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B72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7257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BA9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9B9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29A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C66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</w:t>
            </w:r>
          </w:p>
        </w:tc>
      </w:tr>
      <w:tr w:rsidR="00FB5CE2" w14:paraId="04C484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29912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1006@5,1007@5[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B324B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5956C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50613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C376D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79D4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CB17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62C7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4F7B2E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B919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6C3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DAF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3DD098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704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7E1220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A988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2A8F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6D858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4C4D1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DB13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EB6A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6C6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0BBA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4AEFD1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4192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8C95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594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036B83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325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20E05B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D494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0B89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66D2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479E8C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7150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2772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A5C25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1451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628602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213C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9A8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1A3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795F45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570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5D9FA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45C2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025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E137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2D0FC7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5D56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C84B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31247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4276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73C4F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7B25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C64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662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2C1ECF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40F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65BCD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CDB4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430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BF70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0D54FB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41F6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9F6C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033E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701D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7B3A4A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5630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91D3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D61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710F83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F6E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06696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301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3EF0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D523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5C0B8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832F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C1EB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86FC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7ED4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63A87B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A5C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E5B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584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5F7E83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23C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773F06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BA68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0FE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951D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A081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9B2E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DF3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541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5650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B4D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BA77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8592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541D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37E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0F1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FB5CE2" w14:paraId="09F58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59D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5AF8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EC42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BE6F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DA8B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065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BDE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8465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6F5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B285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8B9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E89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B890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4C1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:rsidR="00FB5CE2" w14:paraId="3F9A02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2559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B52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7A62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23F4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73F3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606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C08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4D9A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6B7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50DC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C9B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435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F665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FF4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</w:t>
            </w:r>
          </w:p>
        </w:tc>
      </w:tr>
      <w:tr w:rsidR="00FB5CE2" w14:paraId="668FC4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50A5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F3709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3359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506EF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6103F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72E0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181B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ED55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20E434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C3CF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767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1E2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30196B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D67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632D0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2607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C4B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A9E52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66CECF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6F9C4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E4D1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56E2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4564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1C3A99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2AED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67E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515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7D0C12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2E9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0A5D7C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566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95117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0CD25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691A18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1ABA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78E2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9DFB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C209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76F998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4A68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BC7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030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72C2FB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D35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2A540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0F7F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542B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1CCBE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51A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23E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47F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9E9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B5D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EA5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E033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52B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503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2B10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32C2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3357D9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1EA6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A1E4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E9942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920F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5F93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BD42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470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88BF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F71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3F9F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CF99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EC5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672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2D3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5CF170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F82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E1E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DE72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E364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84AE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9DC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B1E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70A9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EB4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EEC1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483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75D9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5B8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C01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47CDAD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6A55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6999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3DED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BC05E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DE67F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B762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56C0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2A4A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2C8247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ED54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67A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8E0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6D4B71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262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3A2D59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C3B0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177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7008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6F7A9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63721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0F2E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D7351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1304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4093B6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DD32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ED6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A71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111F0F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F7B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748610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A223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FAB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BB693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76419E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61C4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C365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E09CB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E2AD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4B3280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8A68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269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65E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5B43FC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669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0640C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490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7B3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3270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0B7D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CD6E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113D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F9B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B9E4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6CC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9B0A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ADE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6EC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288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A41E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6482C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A3D0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443C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7083A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6DC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57EA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9FB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094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B206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70B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342E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F4B2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D3F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E18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CC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39D64F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FC8F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D4FF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22C0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376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5FC6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8FD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35E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8454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377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0412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3B18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1E34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D35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A40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020D14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BB24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1012@5,1013@5[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685A2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5812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4AD984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5BEF9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6CF8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19551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6702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22D754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E292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E55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A01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360B02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007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09AF7C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A83F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581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ABB7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1FB93D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7281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D193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1489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F12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3D8762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E937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CF5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6C5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0EA52E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972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32A29E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9329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25B1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0DD6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11EB5F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C9A0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170C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3A02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8907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3DFCFA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3013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E5A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530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7BC16F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69F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2CB27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A4C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59C8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325A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C500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B367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14A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C0AB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B39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B6B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EB5C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D6C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7EA8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2346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610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31466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A745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D98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BE12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D47C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A773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D8C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0A9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4D64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CA1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97EF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D7D5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311D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4A06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EDD6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03CFB3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6E1A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086C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2E55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2993FA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CF649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60DC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0614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5F9D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3518DA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865E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301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7B8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343897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49C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0D4738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4E4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FD2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3093F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04CB17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E5AAA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3A2F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3F20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BD2E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42AE8D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669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D72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F4A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0592CF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A22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1D11B1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E4A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87D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9CDA0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09F3F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86164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56F9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A106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7742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482D7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E155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679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810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13CAB3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022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25D78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4225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6538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28B3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699C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AB0B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EFDE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7B1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14A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92D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5C6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813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EC7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C08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C15B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FB5CE2" w14:paraId="7834E0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88F3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2E8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D985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E033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1B5F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0E9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2F6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7404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4C2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976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8D1B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DC4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56E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27E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FB5CE2" w14:paraId="6AAF54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4C9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5B2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D4E6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90D4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322A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610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0D66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2E74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E40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32B9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0FBB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493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C4CB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FE5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</w:t>
            </w:r>
          </w:p>
        </w:tc>
      </w:tr>
      <w:tr w:rsidR="00FB5CE2" w14:paraId="29B7BC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3AE5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8920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C19F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7077B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516AC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F435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C279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ABFD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7432E1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F761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59B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E5E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68743A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0CB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0C5F41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8BF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C0E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0819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0EB81C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83649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9B85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57AD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A05A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12BC16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A5A8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CFB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ACA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31EC80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E15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0A80B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04B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8A9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F699D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1CB97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A749B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6E2B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83DF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2D2C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3907E5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EAED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869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2E9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769144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018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2B09B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339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CD9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D0D6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C3B2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9CB8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070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026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081D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283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518C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9780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2EDD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10E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6C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FB5CE2" w14:paraId="19C888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7838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CCF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704A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E5EC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AE13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C60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358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E05A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F54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A8F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DB8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B52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194E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40C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FB5CE2" w14:paraId="1C1A87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702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559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DC80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887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D4B6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40C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194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9A40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1A5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7D2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21B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F720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0FB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A7D1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:rsidR="00FB5CE2" w14:paraId="432F58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CA8D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1016@5,1017@5[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AA3C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E6AB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5247F1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CF7BF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6AAB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24BA8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6FE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6AA14E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43C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A98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310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768888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786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0BB631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3FE5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042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9177A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4C4D8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A8D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C402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0AFD0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EA18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56BA99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A65E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15C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A4C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145C3C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30D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69E056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4413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6F3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76C1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F75C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9EBD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DBC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A11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05B1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0EE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406B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FE4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8BB7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F8B9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E1A0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294F52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F0B1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9B6F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42C14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294F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EB47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595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71D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103E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E67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4CCA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777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8A9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990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B78A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33F178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B1D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698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72F4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11EF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2F4B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751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0BD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5C2C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1CC9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5861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A78D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E73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AC8F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169F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4AF69F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B008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5331C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7A99C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00EB61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10D2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71A9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7BB1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61BF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20F68F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DD97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F40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390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746BBB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C67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4722A8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65A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DFA0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D6D2F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00C685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AF95F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D053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1720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230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125659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A5EC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B50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9C7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19EC13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28D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00345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B91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382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1552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9F9EA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9CB3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A01B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579E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7E1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101006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E228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457A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2A1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089D8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817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669B2E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2E7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38EFB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507D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6BDEBD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2AF4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E3E3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6A39B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925E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534B2F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6CB2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271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E93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09AE9F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D5E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4D69DD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73B4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AF9B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0A24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184F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AC72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0BB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384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81EE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60F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75A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2DD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B94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3B27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A8B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FB5CE2" w14:paraId="56D53B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4A25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E4A04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BE662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5F4D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32F3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D34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BF3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DB1C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DF3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F71A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D2DE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12E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583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87D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FB5CE2" w14:paraId="681AB7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B121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2152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F1A1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C218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2AA4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7D9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9EC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665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06C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86F2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234A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F155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716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E59F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</w:t>
            </w:r>
          </w:p>
        </w:tc>
      </w:tr>
      <w:tr w:rsidR="00FB5CE2" w14:paraId="174BCD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FAFF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1E23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252E6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16730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EBB2D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FCD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DA8C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33F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02E054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22F3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30F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FCA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2DE78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889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774E9F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69A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0B289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21F4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1AB5D6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CF71F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7F48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0FA79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257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64875E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4221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3ED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0A7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7995AD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CA3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0021C7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3145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1139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F9A7A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45876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D64F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BECF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B2B04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6968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72CE12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AAE9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FDB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F54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02F4D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4A6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3ACA4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E81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C89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9DC8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2810F8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1A86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9CCB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C33B7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12E9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5B83DC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B13A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16B2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655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2C8930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577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3BB77A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55BC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ECA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0F9F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54B8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3D4B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546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4C3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9178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2AE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6C01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71A2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769A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0944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656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FB5CE2" w14:paraId="32E379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9D3D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0407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65BD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254C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FC22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BE0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0A3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7CBF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BDA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9CB9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8860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E21A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C75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D5A3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FB5CE2" w14:paraId="2E196F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595B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DE6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63AA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810B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429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133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E2C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CDC6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2FA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8186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1181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DF3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3FC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B725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</w:t>
            </w:r>
          </w:p>
        </w:tc>
      </w:tr>
      <w:tr w:rsidR="00FB5CE2" w14:paraId="6F7E29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C9520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1022@5,1023@5[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5BC4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988C8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3F8670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38C5E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1DB0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03F4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57B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22171F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26CA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2A2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377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62C362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808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48282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4F8F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13B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DF01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645A3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8F49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371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4DE2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243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040A1D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2531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B70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5FF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1FEAAC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207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423443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3521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0A8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DA2B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0BBEA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18C1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C510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0437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CA7A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7DD173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A6D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821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D3B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5961E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2D4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471251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414E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401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D0A1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5CB07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E167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413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0191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2B9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7138BC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9BEB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AE3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CA5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531780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95A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EDD4A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D32A7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0026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39CD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EB0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3C2B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FDE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9F1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8887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4F9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DAF8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7E14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4BC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E30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620E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FB5CE2" w14:paraId="0586B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A520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A27B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5383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DF4F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FF50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0E7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E8D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0E97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4EE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8F15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1D9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724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4568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CD00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FB5CE2" w14:paraId="570953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DF53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602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4CCD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80B0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EFD1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F14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8E2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04B7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0C5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9A20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17D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8826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3B07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8B2B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844</w:t>
            </w:r>
          </w:p>
        </w:tc>
      </w:tr>
      <w:tr w:rsidR="00FB5CE2" w14:paraId="749571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D58BF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1034@5,1035@5[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66CE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0A34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737B5A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5BC9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59B4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80F6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7E37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711FD7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99A5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6C45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6FA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14ACBE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32C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64EBDD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AB5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7C2C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4810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BACFD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820D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3FFF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3FFC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D2B2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3B1774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ED95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A04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14D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5BA5BA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08F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0C73DA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7311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143D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7820C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32A02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BE30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4594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5054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CE8F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5F6CA2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A67A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040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C97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76BD1A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E71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50AD1F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C1BF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99C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A289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8FF8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3BDF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844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50D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5FE2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089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5BDA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FD5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D5F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66D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FB4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361A83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7200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539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7E59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33E5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0441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14B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B86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C621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4AC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56A4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21F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A825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891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1E3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687684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3C6E0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1038@5,1039@5[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550AB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8997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39779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B882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6C9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557B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846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25456F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D827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443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BBD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3353C6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26F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038BF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99E3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6E2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2E61F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14C15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E6AB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5FDA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24D59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7171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0712C5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23EF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012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5FA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5FCCA1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86E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10C649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B550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ADCD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370D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070924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B7AF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CA34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5F9D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2974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355957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296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740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E173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171B9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9A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75DCD7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0CD0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FB6B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328D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30706E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4429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F565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4E6B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8B19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6464D9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EB05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BE9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45F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17B2DE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BB4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4D60D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2F55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B39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DD0A8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08E450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F567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8B03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E1104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EBA6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7454BD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01A3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C24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D16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471178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DAE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6E52B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9048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EB7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A0E1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EDC3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81D1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4698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32A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6B16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F2D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9F9D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EE6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8431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990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AC7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FB5CE2" w14:paraId="0A998F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F29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5A2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67E9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6B69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B68C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A72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55E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EBB8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99B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DE4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234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0FF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81F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B05A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FB5CE2" w14:paraId="64DD24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2886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A58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A671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86D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4B67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EB2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012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2C4F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1B3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8C31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51D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203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074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41A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</w:tr>
      <w:tr w:rsidR="00FB5CE2" w14:paraId="453FEBE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2CEB9F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FC1F7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345223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13864</w:t>
            </w:r>
          </w:p>
        </w:tc>
      </w:tr>
      <w:tr w:rsidR="00FB5CE2" w14:paraId="471C0C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4A831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93F8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B8C1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02EC8F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853A5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0B5B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ABF1B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CBC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723217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CAA5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2C76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9D5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12D702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8B9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65F3FE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8FC2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DE9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3A96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48B2E4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1E5AC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103D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273D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5C7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267CE9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1836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96D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C6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3846CD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25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5ED1A0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7EF9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074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BF31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16CC3C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43D4D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E1D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582E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EC0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495D67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5636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19E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8C0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40F296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637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7E0200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49F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923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74C8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0A4D31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784E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61F6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38CF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8507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96F55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31F6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935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A3A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63FB30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095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B9600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33D1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BFD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18FE5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6876A4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9485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DE0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FECA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9A732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07" w:type="dxa"/>
            <w:vAlign w:val="center"/>
          </w:tcPr>
          <w:p w14:paraId="6E4DE4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51C9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B4BD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715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13" w:type="dxa"/>
            <w:vAlign w:val="center"/>
          </w:tcPr>
          <w:p w14:paraId="335B9B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E39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</w:tr>
      <w:tr w:rsidR="00FB5CE2" w14:paraId="75CC1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AADA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33EB1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DCE46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3D679D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054C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5552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54123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ECDC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1FD08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2E1A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E97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2EB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2C374C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DF7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3367D0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B3EC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41A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0A7BC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7E064E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EFC6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9311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20C0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745C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4E1754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1153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499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042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3E86D7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FB3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5829B8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DA6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B1657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8F50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B0805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CE42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D3FF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0D74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41BA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23AE25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F444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F9F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03C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72334E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0A8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2EB8EE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3AF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0B8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5D65A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B4BDB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831D7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30E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F06B9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0091B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07" w:type="dxa"/>
            <w:vAlign w:val="center"/>
          </w:tcPr>
          <w:p w14:paraId="78720A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9C3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69E2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280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 w14:paraId="36EB49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D64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FB5CE2" w14:paraId="4836D0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B5DD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BAE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0CF4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00E02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7009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2B45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1FED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ED19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5E9CB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29FB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DE0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255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3E8B4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FC7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385FBC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E2DD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269C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80BF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148F5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ECE4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F6F1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AD5F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3A87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2709F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2A2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E3A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4AD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B6059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5A4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521FC4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D10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BEA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F141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6864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E030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47B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05E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1020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DA6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AD32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9CF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E02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44E5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882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FB5CE2" w14:paraId="067280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5DBE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106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AD8C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FB9F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1CD7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500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C54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FCC0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771A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3EF4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2D8E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C273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D197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B575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FB5CE2" w14:paraId="4E9ED3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D06A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498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5912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1481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B38D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4A4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B96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13A9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9AA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E445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985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D286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6DE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5082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2148</w:t>
            </w:r>
          </w:p>
        </w:tc>
      </w:tr>
      <w:tr w:rsidR="00FB5CE2" w14:paraId="7F2232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260A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7B567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B0E4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0F2AAC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33157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E854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A0324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D49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5858B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431F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D55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2ED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00DAE4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C2E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2EE69F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9ACA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158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785C0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3128FF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CCE0E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1A06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6B6E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7EA8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7B0B0E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363D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DD5F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27A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4C32A5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849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3C878F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7A66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0DD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BED01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E4D6A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AF874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A94F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6956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1B0E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6F1978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434D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BBF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7CB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467649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73F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298B3C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9233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A031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F4CB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453FAB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B437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D0B2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50DA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DBD6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2FB4E0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0FD2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346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08A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4117A0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8A6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34553A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EB5E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5401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68EF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14B7E0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2B9B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F025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D195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61A2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E984F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356E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C39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C77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36CFE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952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499642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ED43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F33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4789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F683B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B24A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D334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8E07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BF6F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0136EC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2B77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93F6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A62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7E8F41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DA1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122AF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7730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9E2D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0046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BA4E6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2862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64FF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5B2E4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E1A9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4E35EA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5F9B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90D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59F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54B726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4A9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5E7CFD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33BF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024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0A334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028AE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C14C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AA6D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2EAB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810E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12713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367B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314A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E3B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4F1B4E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FF3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17C026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169B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862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CAA2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DA46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D550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21F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6C0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31D9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416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A10D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206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2D2B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F656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BDB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FB5CE2" w14:paraId="55BCF8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5175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E192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7813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9425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6503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BDD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B60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0583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509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5A2D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C29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1180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85D3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F5F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FB5CE2" w14:paraId="264146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608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CC6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889A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8F00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2312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7B4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27B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1833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B56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8F6B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2DD8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CF8E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871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05E5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1121</w:t>
            </w:r>
          </w:p>
        </w:tc>
      </w:tr>
      <w:tr w:rsidR="00FB5CE2" w14:paraId="1F407A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37738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58CB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89A0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0EEFAD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BDD9F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4ADC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0CD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B0F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67F17E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A01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8B3D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8E4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4E1E8F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973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5E4AF4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23EA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AB82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888D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30B9DF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CA49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654D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54933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44D3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2F6AFA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123B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889A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205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77D8BD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438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C2601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B652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83697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7C7304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3723B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60C1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E310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FE58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A43B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2A8E6B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AE3D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8968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765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5C79F1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F56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5F35BB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3832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CC30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6634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25EC3D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105A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6FDA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F1B48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B5C2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1BF596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94FF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9ED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81E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5EC7D8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D1F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1593DD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2A19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D71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60A0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40FCDD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BC0E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8665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F2AC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D0F2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CFBF0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50F9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243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691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01F56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F48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1E70C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CA36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6034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29B3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09D66D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323F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C1BA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2419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E9B4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7EB4A2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C59C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1A8E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3F7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179AE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998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36A9A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0E2B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6781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0932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2E1D6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F294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3717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99D4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87A7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5C3EA5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59EA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7F45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34C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CE8ED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A45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65F072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A94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F064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61AD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139FB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6529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19E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F5943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8BD4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5675D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37D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87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FAB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752705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899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3FD9AE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1CF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B0B8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A534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CE58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36E5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AB1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A64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89EE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34C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DB90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4595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7B36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7AC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0DC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FB5CE2" w14:paraId="178FA4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AC4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DE6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5F06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770E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758F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9A4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2C1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FDC1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569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9B19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867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541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B2B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5E8E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:rsidR="00FB5CE2" w14:paraId="140D99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0E27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D0B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E5F6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246E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BBBD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69B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5AA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BA94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8BA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86B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AE45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DEF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00BC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394B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1126</w:t>
            </w:r>
          </w:p>
        </w:tc>
      </w:tr>
      <w:tr w:rsidR="00FB5CE2" w14:paraId="22758D6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D938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1006@6,1007@6[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68E66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5B30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5C50D1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37577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7B0B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75B1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21A0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6A2415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4A34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82D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8A7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47558E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D4B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715755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EE4D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EC5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EC9E4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25BA1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05856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EF5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3C0B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9E9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7D8DFE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5917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72C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512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082145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61D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0810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2360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FD71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3BE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28067F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4741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A398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0E04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CD40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5C2FC2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D8A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C95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B22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5D394F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F41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600BD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FFE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2A32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68F8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2A1D22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AEDB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39EE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822E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383D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47A7FA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3851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8C22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18E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6E6418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EA7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44BDF9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5621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1EBB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7BDA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0C79CA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5C2E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6671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15E8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8FBE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777FEB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6C9B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156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0D8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6380B7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24A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152721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510D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526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2281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ED68D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0674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B8CA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4157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BE16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667BF3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4326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3471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A90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748F32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00B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1FBECC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EE18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E16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8EA0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AA46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6E09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6B0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053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3924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4815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6789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0E92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BE1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507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D0B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FB5CE2" w14:paraId="39F32D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C196D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5E0E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51A3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E75A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7BFB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F73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43E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372D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B2D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669E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583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467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36D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7F69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FB5CE2" w14:paraId="74431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6C97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C0D0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EBEE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3135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D690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294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F6B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C80C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C8F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3A75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AB6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FD4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10A8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0AD9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</w:t>
            </w:r>
          </w:p>
        </w:tc>
      </w:tr>
      <w:tr w:rsidR="00FB5CE2" w14:paraId="73237B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8240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EEBA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981AB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E93D9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1814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E1AE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BEA4B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6205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97C6A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0462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2C4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E13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6FD04B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557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5C9FD2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6AB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4F39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631E8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3A8F8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5B11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B46C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B352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6277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668E8C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A5EE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5BA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CD4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763A2F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C71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708833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76C3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F80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73F64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660852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4330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9DE7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B5D0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0FF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595804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A95F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AF68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0C7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05FFEB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608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4691BF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28229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3318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4EDC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5B10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9F30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2B8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258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36CB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B81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194A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9FB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C75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A28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029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18A9F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5714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7650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CAB3B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145A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F23A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D57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B11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DC64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973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9905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03F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0264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ACD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A5A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078C1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33E0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FD0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CC6F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EBAF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AFE9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5CC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00D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A1A4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964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F71D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436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DE8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CA6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A4E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5E9BB4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ECF0F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E5A41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D547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533FC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677F6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4A04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9AC9F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8292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523011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2162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BCC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C48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52C5B1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508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74B90D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5F442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5A55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65D8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A3EA9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0FB50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4572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4BEC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B8D1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B4380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A281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39D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685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2859AF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D26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32F8E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A90B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DDC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B90DA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7F122C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39AE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E3B2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45BA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FF04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7756A7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6C17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160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A69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4B6BFE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CDA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78C564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C3B5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7C14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34D5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CA2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144B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AE43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D7D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9D5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59A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9947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E00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43F3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D3DB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9DC6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7648B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5D92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89E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43C80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1BBC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2A6E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62D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D00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8108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C12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BBEF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2EF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E19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F70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9D51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0362EC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D584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17C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ACD3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3433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985F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31D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DB3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843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31B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7F9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31A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95E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480B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7B8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271F1C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1003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1012@6,1013@6[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5171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8B41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0E500C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007E9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A1CC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2EE8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9096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6BFD93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1EA6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D44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AA2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04B4FC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84F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7E8529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A83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2B3D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48F2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2690C9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920A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A42B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13378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B02C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07A9B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319D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CAE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8C7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4B878B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18E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01832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B6F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3730A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D5176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93D75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C279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A900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7D0A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05AE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3B0503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68EC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FD4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051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4E874F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9B4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542A01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3FAE1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5E2D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DB88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0D1E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6665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E99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F7A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B7CA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933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96F1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AF52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0EC5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BEA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9E1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477AC7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2524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B48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31C2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FA1E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6103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94A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96B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AE08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6CE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861B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D22F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FED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AFB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B450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30A7B46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4B79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854B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A416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2BFC9D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52A6C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8514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763D8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7BD5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35AE6D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B34F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097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898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7A39A1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1D0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47F201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0DCB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F1C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6024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4A647E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C5197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3FF6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E1BF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8655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347AFE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747A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B2F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56E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34C5DE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BCC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3F9BF9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9F42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8EAB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DA23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3D89F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8685C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A907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92A9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8DA1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7A775C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02AE6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D7F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CB6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62DFAD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B2D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1127D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4238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47B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C8FF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F9DE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E5C2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B57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6CF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2C7B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9152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188F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CE5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3718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4A3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A95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FB5CE2" w14:paraId="4A8EB7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857E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148E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E7B0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7090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598B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756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810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83E4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2A1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9110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2D81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24A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273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819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FB5CE2" w14:paraId="464CBA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1E48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8A6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C0C9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1102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AA94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1CEC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6CF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7E49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C676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AFB9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E25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3BB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7CC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DA0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</w:t>
            </w:r>
          </w:p>
        </w:tc>
      </w:tr>
      <w:tr w:rsidR="00FB5CE2" w14:paraId="73E9E5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A9BD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E66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0834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2ADD79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96A0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9A8E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4C3F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39F4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14657A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140D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833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D9A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48FBDF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E12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767394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E9DD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9EAF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D8DA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5D4084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F30BA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6D90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4632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0429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57C982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A514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0E2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956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1D9D9C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153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55AC5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6E3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B5DA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F452F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C43EA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47F70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FD36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18BD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326F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41FD4A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18D0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B1F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A53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47840F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EAF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57F267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5F6F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1615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2106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07F9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06E0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F5C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517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8C97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EAD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B118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706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009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9DE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18D6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FB5CE2" w14:paraId="054147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303D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7602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711E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A336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6714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499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22F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7607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C5D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354E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0265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0C58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9A3A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4C8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FB5CE2" w14:paraId="1C0372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A7C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7712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1044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269D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8080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C6B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08B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BF0C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DC7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DDC8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102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98B8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B1E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2DED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</w:t>
            </w:r>
          </w:p>
        </w:tc>
      </w:tr>
      <w:tr w:rsidR="00FB5CE2" w14:paraId="376645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4A48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1016@6,1017@6[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BF81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E24E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10F753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B5363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2005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7726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0BB3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05FF2E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B427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894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743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7F56B2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815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48239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76E48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A955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9B10E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87570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6E8A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CF00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B5828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2449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4B32FA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D14D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9E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CB1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01C8DA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E1B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5617C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2BD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25F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3597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FE21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5D2E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144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169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EF6E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128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2EC4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B23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A97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15F1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28A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2F745D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F76B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D07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E4C65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E8FC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195A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994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500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9C07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646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4C3B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BA3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F959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4BB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AF8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50381C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421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CBC0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65B3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A526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BDEC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D34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13E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4594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E9D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F965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C97D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5A5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BCC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652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52A859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B262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7CE09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AC1FC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EF5BC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451F6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62E0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46E5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DE0C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229557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4678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8C4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334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07D4DC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C65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0C6852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313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5DFD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29CD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54CB9A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1EF83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88A8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1B4E4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B7B6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29E5BF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F79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C56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2B5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5C3A79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3D0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3975B2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23AF0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D8C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1F9AF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2D20C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4498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A541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DB96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1BD6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74FCA9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EF03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5B09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D00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0C97B4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9EF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2838D2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D526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E6D3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20BB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20BEA7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3A5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C69C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5EEF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2276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092202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C20D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9AD4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B2D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22AAB3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CBA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3E063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8973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DDF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0675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CAEF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6085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1D4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ACE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7F77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74D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30F8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84F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CDE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C7F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74A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FB5CE2" w14:paraId="36B229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132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8F1C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0FC8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8961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7246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902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73F0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DC4F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8BE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A49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A02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C72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5375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D8C9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FB5CE2" w14:paraId="510EDA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E25B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92A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C169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F7CD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B33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830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1CE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D42D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04A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B90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496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950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EC47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6D60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</w:t>
            </w:r>
          </w:p>
        </w:tc>
      </w:tr>
      <w:tr w:rsidR="00FB5CE2" w14:paraId="165709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DFCB7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1019@6[</w:t>
            </w:r>
            <w:r>
              <w:rPr>
                <w:sz w:val="18"/>
                <w:szCs w:val="18"/>
              </w:rPr>
              <w:t>次</w:t>
            </w:r>
            <w:r>
              <w:rPr>
                <w:sz w:val="18"/>
                <w:szCs w:val="18"/>
              </w:rPr>
              <w:lastRenderedPageBreak/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8E66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0EFD6D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B5E76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F702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1945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09076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1FA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467DFA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11E1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068F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A15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EDAB0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986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232D10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E748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92E1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1A1A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217380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704CA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E588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9A1F3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F20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704E51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86F7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846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AF4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30235E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264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2D596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352A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738B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277D9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4ADD7B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D4C0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FCAA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919CC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B6F0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7E3686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CDB2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4F00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CF5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5EB8C1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C1E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2C976B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9F0D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831B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68A8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711241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5864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1B1F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9F1A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D491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08E38E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EB1D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6AF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AAD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778F9C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82E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731CA8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110F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3AE5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0504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7EC6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A19C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A56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5B1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D40D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3C8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F7B9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709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2B2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29D9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2D4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FB5CE2" w14:paraId="2110F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DD7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B18CF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7979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3CF6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B735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6AE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B0EF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D309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3283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F544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3F7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224F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E6B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8107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FB5CE2" w14:paraId="0C1093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F7AE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CBA94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2987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3B10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E349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DA1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4D3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2368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D8D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BB06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FA6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D552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D38B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716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</w:t>
            </w:r>
          </w:p>
        </w:tc>
      </w:tr>
      <w:tr w:rsidR="00FB5CE2" w14:paraId="20ACBD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E6EB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1022@6,1023@6[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E00F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1C8FE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46E41E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8796D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689A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05F7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EEAF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43DF0E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4D7E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0A63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78C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232F41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A05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54F29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FBC10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87D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5480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EC052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3371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88EA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97B6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CFF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3410B4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EAFB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CCE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559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43918A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231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338BE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DEED2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C40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932B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B0217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3A3C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3BC6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2E01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FBF6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331ECC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C83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B41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894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EC7D1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8B8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160888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2CC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F26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5A7B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B3D1B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4851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69D3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5E80D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51E4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7AC0E4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F8B1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B743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4F0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54E65A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4BB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C0F72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748EF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C7A0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0368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C7AC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354A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0CC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F46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54BF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3E33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56BB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F6C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BF2E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5BE0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C9DC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:rsidR="00FB5CE2" w14:paraId="2761F3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00F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4E18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8C36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D29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F47C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180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B14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31A9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1C6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6A40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DFF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7480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801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ECF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FB5CE2" w14:paraId="146938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96F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FAD7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2D66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BF1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1C14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437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271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0515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6E5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2C7B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EC9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C750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9EA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97CB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</w:t>
            </w:r>
          </w:p>
        </w:tc>
      </w:tr>
      <w:tr w:rsidR="00FB5CE2" w14:paraId="40FB6F0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9F6F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1034@6,1035@6[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8D1A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376B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0F2A5B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0842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EC7E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B21F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6F5B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54141E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E1DD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0207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5B2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72BCC9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874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0B201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E8CA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C7805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9486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905C7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B56C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0681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9988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1D74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561A4E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3FB8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9A3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485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719451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EE8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73F2BC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803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8C4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4A6F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09E9F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53D0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608D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19F7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406C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6289F9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37D1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17F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5E7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741ED3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496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6FE88F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622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132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ACACB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EC56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CC62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408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653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1E9D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FCE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1EA2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5C75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193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7DC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584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2E400E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E851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A3ED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E907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CFFA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DC43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727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2A3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EF78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14A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BDB9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4DF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A6F6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3CC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109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2574B0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725E7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1038@6,1039@6[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9FE7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822B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09CB47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6830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6421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853C4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B7EC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1B065F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7A74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420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02A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142B61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593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20E9DE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3285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E380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37B8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5B5ED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77F4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FA19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0BBD0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376C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79528C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D6E4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999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FC1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54F730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5C9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4881DD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F8C35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A849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6CB6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6291B2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8CAE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FD81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5C5E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AE2E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0C33FB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32CD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1C4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CFE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1C0FF8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53B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2AFF8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8FA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17D48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406C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2F8871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7B56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A3C5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CB12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8E10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452372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F054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D4D2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F30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283750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3C8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6BC893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B37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D01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DCE32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A72C0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46E4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A65C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2BD5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BD0C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4DA874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8708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5882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449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489F71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685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13E3C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D13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EC0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E42C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84A7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29C3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A42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309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1454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021D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3F67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68A0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EE76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3E26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4AF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FB5CE2" w14:paraId="206B99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9DF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87C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8606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58C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17A7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F61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8F1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694B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8B2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6150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79C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D5A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F66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ED8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FB5CE2" w14:paraId="636809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FF9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775D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2167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8A30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7FA8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BA9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D86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C6E9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0B7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9C93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719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0F9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042B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127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</w:tr>
      <w:tr w:rsidR="00FB5CE2" w14:paraId="0F89D02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9413F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7246C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6BDBD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13777</w:t>
            </w:r>
          </w:p>
        </w:tc>
      </w:tr>
      <w:tr w:rsidR="00FB5CE2" w14:paraId="4CFF5B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044A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A5502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10028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5E266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16419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3762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FDD84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648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6D9542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133C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C42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D8C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462691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DB3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2D27F7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DFCE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C151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10FD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68D706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C2811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2164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21F5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CEF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67E3E3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A986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CA7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EE4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33FB7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AFA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2ACB2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0731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D46B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DE24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231DF8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FCAD5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720B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1FE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244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18BB1B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0AA6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9248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64E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73EC26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972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004D8C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87ED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792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912F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BC810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1D5B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4868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E711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8B92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628571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62DF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A16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C85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504A84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BA3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7630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211E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A19A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9B1F5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0B187C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6530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F3FE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6A50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65909E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07" w:type="dxa"/>
            <w:vAlign w:val="center"/>
          </w:tcPr>
          <w:p w14:paraId="78162F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3712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DF0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760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13" w:type="dxa"/>
            <w:vAlign w:val="center"/>
          </w:tcPr>
          <w:p w14:paraId="540A96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C81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</w:tr>
      <w:tr w:rsidR="00FB5CE2" w14:paraId="25B298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6EC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4C8E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FEB3E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5ED5EB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B3FA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9AE9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03C0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F73E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2A2472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49DB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C90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5A5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32FC0B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575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20BDF2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93BAF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7913E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CFCC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18E20A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C565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E67C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55ED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7977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47EDF9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9249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A34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750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3F3C26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D31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43435D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B593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39554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8A38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9A2F6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DB3F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1A05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44C8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D9BC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733245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9DD8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7ED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81E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B7574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51D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2B3CC4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53CF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022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98EC1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49973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E02CD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8C00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1F971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09935A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14:paraId="750960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D76C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ABB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141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246A4A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0CB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FB5CE2" w14:paraId="2030B2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52F4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3358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EE8A8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E9961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36D8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133D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92C77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E8B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F8FD5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00F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D2E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B69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69F089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AB3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721990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47B7C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19F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313F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54EB2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2180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4515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45484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7433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9DD19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3195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6AB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EFD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109356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622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339DD9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D257A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8CB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322B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A9F0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799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C4C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6C8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D5FC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99F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6A8B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1F2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62E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DD3C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382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FB5CE2" w14:paraId="1DDCD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0B3D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03E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942D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134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911D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5D7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52F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B6A5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5D7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92FB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CC14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291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05C8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EE81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FB5CE2" w14:paraId="6905C3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CC74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53D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A1F0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A025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C09E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B2D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812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6A1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E95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DFAD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1BDA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4AE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6E0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520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2003</w:t>
            </w:r>
          </w:p>
        </w:tc>
      </w:tr>
      <w:tr w:rsidR="00FB5CE2" w14:paraId="35F21A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32CB4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AE38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AD92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7BD555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22BB3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95EE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EB1F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2664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3DF8BA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175A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033A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932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56228B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8E7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694468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E47C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3E0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A208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193006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26638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8633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7CFE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3AAB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70E303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078C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AE4F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E68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678D6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D50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2C0E1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23CF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9DE9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26E3C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A0663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22352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14A0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250D2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9B28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785FBE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1186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03F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61E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26197E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7FF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7D71C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A698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DD62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7E87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7420AC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76B4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F6F9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DBDC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B5CF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2FE25B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D21A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566C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D0F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46674C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C34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5EC019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BD9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3CBD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31D3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587CFE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2C8A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C0A7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E867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DFF1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32309A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A068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CAD7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8FC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72DBED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502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4E65DE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DAE5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4FB7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0F09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3CF4D8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2DD4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472D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29DF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EDEE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52D765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5162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E5B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DBD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360CEF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4C5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1E11C2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0C631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15B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6F16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DAE54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F279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313C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EAF5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EB85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516239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3504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467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FC6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5EE07A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8BC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4EB607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A4C9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3A13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0268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76B26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9FD8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457A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B837D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71AE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A2FF9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7EB6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1B43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F2E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219CD7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4D1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1AE671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D9C1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967F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5600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6916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97EE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6FE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EA8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B6D3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FED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D4D3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769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4A2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F59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E2BF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FB5CE2" w14:paraId="45348A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FDF6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A6B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167B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814A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1A2E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D4D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FED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BA85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494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E7A2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144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985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28C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B33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:rsidR="00FB5CE2" w14:paraId="28EB34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BBDEA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59DD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F8D85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63348A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1A787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F879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159DC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5C7D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1A4F09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350C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77B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3C1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38F581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0BC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010AAB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5CD3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F16B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0752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3C0276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583FA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1C68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E349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7D20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1861D2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C58B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660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32C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597D9C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25C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9061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63EB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3B7A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1DF1B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732BA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033A0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9500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A467E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5E96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00CD48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6783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3473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1E5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7FE816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86A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30EDE7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132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652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2E11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2523D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1BAB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8605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9688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1212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0A53E2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2103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9BA8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859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25A5B4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655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5944FE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A38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59E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AEE8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400F7C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2B9B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F1A8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E478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F214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2163E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83F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83A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A00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212FFD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22C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54B14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1CBE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8461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86C7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45A590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B016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6D87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FCB2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55E0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73A002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8EE8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CFE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A2C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0C3061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C53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09C11C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4824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5C2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66BB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72843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A909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E13A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A126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49ED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382032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082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C49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C0F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752B8E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AC7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3216BD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2CF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E04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EA00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6329FE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0586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F78E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28A7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B7B5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3CB55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8CF1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416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6D8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30DB60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ECE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47511C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B268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0B9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BD6B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52A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D49B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B82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A999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6DD8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71E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306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C5F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DE9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496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F21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FB5CE2" w14:paraId="03A928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F8D5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CE8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0EA7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3886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8F16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17E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8E8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8AA2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3EF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7A0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57AD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A3E9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170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7FE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FB5CE2" w14:paraId="36065A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6E9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281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997A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0108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A3F3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9FB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CC55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05BF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0D9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14BA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453E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8D8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6BB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EF6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1118</w:t>
            </w:r>
          </w:p>
        </w:tc>
      </w:tr>
      <w:tr w:rsidR="00FB5CE2" w14:paraId="19DDA8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C9928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1006@7,1007@7[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06EB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930D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6486F6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8B60B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488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3588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D383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3F5D53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4CFE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DF9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88D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560761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B16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58078B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39E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A80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3DEF6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B961B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8B43A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2589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104B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2C43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551D47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4010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008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DDD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54940C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02E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1226E9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7A0E0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918E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BE3C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2E10A8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1016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4650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8327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7F48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50137B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682F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111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F4C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46D1B9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22C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349D2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F7A7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9B14B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772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0CE931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1CBE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CD23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ED15E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17C1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37566A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3E2C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292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492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646440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D4D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07EF2D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65A4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188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9E6B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448636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DFA6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0783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15D83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82F7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6A52D5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D33A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A44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013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17EA9B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6ED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1B123A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6D2E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C6D2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9769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ABEE5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7441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042F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A489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498A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05497E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77CF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5633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45A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620AF6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D41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0C9F5E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90C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35996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4AE9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FDC7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DA4F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3C2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061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A995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C03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4B16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C14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AD6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B65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C9F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FB5CE2" w14:paraId="010394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C76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2C47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88B4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8F91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BE64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06A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584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265C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8CB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3DF0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4D9C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9B7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E98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4779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930</w:t>
            </w:r>
          </w:p>
        </w:tc>
      </w:tr>
      <w:tr w:rsidR="00FB5CE2" w14:paraId="6B7869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5822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35D2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4D6BE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D4511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CECC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84EF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F617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E76B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530CAD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5DBF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BEE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9E9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62632A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1AE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661683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307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AF2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E8A7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5C67D6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6AAF9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4326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1F83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F351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13933B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68AE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975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6B3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026B2C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53A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78912A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784A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9DD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BF187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2BEBFE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88BF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1BC3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26B8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7DDB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6755F1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1ADC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AA9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7C4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02BD6A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367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5CDB3C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2437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7B47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69F4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D251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9C40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512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12E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668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612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3EE3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C2D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8C35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EA10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8330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5F2B74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F49E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382F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A43A8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A50D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EED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B91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F9D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B1E8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B1D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263D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11F5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770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955F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6C77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4326ED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9F8E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DA51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62EC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C24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C1F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70A6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395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97D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3CC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AC7A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38C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5AD3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6502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A95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67A45F5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64F09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6FDC7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6A10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5C0A08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7F22C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A49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45748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978A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77979F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C0E5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0B7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F0D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68EB12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127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50026B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9B28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34B9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2802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70414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2A5E2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FB02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8F76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C2EE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3B402C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0B15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7E6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565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3F4621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02B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2C4A5B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3721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C3FF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7BE79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0157CC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537A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39F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50FA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A43B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1B8BB3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63EF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D78F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98A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21F416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3E3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E90B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1D92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58C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37A5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D645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3213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3C8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394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7673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AFF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A7BE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C35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65C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8B7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80F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1445A2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F06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CB2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B0075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B35C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F5B1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555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44D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5A35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F68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0BF2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62A0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B1F2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5F3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281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368FD1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748A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DF9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699A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5C74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DF4D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E41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F6F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F7F3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72D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AA94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1FE5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02E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EF2A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4441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6F6BC8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6473C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1012@7,1013@7[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BADBE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923C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1A1D4F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18806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7719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612E2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21E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19A3D9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DF16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6D14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A85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31C37F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23F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30DF3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EFA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1193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6125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39F01D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9FA0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D797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CABF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1A47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3E488C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D31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325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3FE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0EE53C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CA6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56D4F2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E16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FA8B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677E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B7157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47FC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AE20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32E6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BF40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581CA1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5DB6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91B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197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18DDCB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419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328177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997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1B0D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DB10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20BF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F08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AE2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982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2444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147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C9C1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396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B7B2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D81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743E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166541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F883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96B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15D0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E89C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D0F3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CBB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05E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E075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690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3A9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DD0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A39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499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A73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1C4D7E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80D4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7364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7D7D5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6E2CAC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2D731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9BFA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E1F3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4BE9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2438DD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9A78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D7D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BB7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381717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7B6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45BC8A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8F95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218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A610D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7850E9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32478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38CC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30DA6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AE01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277EE8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9717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5C19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749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7AD8BF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B4B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72A3D6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DCFD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C720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76E82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57F35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C31DC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F58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7F76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F193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0CB338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8427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D33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FBE6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5CCB09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60B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29D8BB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6C3CE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8CF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E084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35C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39A2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AA3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F7D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D256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A4D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C427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3767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9EC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628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DD4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FB5CE2" w14:paraId="026B3C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626C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993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73EA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FCE2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80A1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4BC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EC2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3F56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462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6D2E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0B7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7C21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2E9A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62D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FB5CE2" w14:paraId="122487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FAB1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8A0E5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545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086C4B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8700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28D2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0E54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D512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053580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9AAF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942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F79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19BF6C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DD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4AB3F6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941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6F0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0860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477140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EB550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E418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9617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0E7C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48C39A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1A25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2BBE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10F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6F2304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A5F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79494E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100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1672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38E95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01CD0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C756E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BCF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5EACC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B052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2657E7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49F5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E22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15D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729E91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424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2E833A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C93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04E8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9094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9E43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A0A8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B61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4F4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0AA7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5C4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551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F760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2D4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E9E3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D640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FB5CE2" w14:paraId="4A6B7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4D20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B95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6A29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C4C8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57D4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810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E82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31CB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A25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2AEC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997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F038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33B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2292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5C164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40FB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C09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07E5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0D99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B973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B9C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CA6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6A66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7F3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7782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E781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5F70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555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E3B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FB5CE2" w14:paraId="45E064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19F9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1016@7,1017@7[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937C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61E5B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75AF10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817E6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0593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0B12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223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0AEAC7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FADE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716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7DC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1F5EF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360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31263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AF0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1D9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F490C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506B9B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460A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128A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5AD2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5746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5941A9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0458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D06D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6A7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0731D5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937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1D7CA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FBED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8DF4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EAB52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834E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68EA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736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B42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DD8A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828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264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D4DE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5FA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5FB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D27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1D23F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7376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5E9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E6AAC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67EF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5FF0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C5E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3BA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BFC7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216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40D8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C1C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EDC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ABB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ACC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0D61B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1250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612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5732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4735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CC36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69E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529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16E3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62B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144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CBBF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155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612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F3A0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1E0CC1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F29ED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C383F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6AAF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7A277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DBD8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1C19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1AE8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4C82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212D57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8A12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67C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7D9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B8AE3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15A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77EA2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153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9110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700C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01947A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83237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8BEE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3A5A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C0E2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1FB61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9AB7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9F9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E0A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064C9F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137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6B623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5903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ABC3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6BDD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81C97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F628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8112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B9CC4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19DA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32EBA7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78D5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91D8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0B2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E6481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7C8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182D1F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A34E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B8B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41DA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276EEA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19A2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8380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DCCF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18F0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37DABC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6EB3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E7D8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386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09F54E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FC7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2C9C49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00D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4CE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E1AD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BDD2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3973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2BA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941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644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06C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4DA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D6A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4F90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6FE8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ACB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FB5CE2" w14:paraId="1EC895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139D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4C0C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654E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7596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28F5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218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09A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E5CF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605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AE6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DE09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5AB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6214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02D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FB5CE2" w14:paraId="3AC646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A99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D92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69AA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C6F8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2A1F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346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2C9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B83F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4D7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69A7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3C1A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28E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44E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981E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</w:t>
            </w:r>
          </w:p>
        </w:tc>
      </w:tr>
      <w:tr w:rsidR="00FB5CE2" w14:paraId="6C088A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8A50B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46941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ACA8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CCFB8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7EBED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0829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121A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6D85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6BB6B7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A88A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3DA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338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37B856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9F9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09B45B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C5D6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7CA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EE3C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1B8CDE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63123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28C4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1562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8DB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71C4E0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F69A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9E74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F23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553F70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C5B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408CB4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09F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0C3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6613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EFA72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029C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301E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505A4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9298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16FC43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B419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3EA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7C2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713159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F91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1FDD26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9581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690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3F8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7A16F1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302D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4FAB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835D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AE2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45AC58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DB87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30D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3E3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1915FB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4BA3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66373B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A725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1E38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127D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541F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44CD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37B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E0B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A7F4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9EF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6315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4010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D83F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158F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2609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FB5CE2" w14:paraId="3B5CC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8F12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906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FCC9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BDC2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C926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D845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040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0CD0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9F3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CC63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39A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DDA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2F6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D45F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FB5CE2" w14:paraId="60246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185F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CB5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2999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E189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6A94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E1A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FA6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887A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1F7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50A1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422F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AEA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544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F103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</w:t>
            </w:r>
          </w:p>
        </w:tc>
      </w:tr>
      <w:tr w:rsidR="00FB5CE2" w14:paraId="7B67C3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1540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1022@7,1023@7[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60310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469C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45F6B5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9FCE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BBE3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23F2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4D9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26B48D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B094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08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45C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474B71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BF6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4E2D5C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48A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014B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A96F6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C751C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E1C3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0A3E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15AF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90E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2C85B9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21A0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581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95F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154408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EF0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21AF04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535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39BC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8C78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6E8C1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4CC6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5C45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4E24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C85B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C6830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13B8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A07F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30D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A702E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EE0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429A67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EDF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FC6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7D27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F73D9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7071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D0FC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6FD5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6EF5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ECC70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0FA7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CF3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185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3BAA1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F61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4C51CB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8831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A6FC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AE54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E1D4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8F8E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CA1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B4B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3128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098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379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A31F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246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5767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A92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FB5CE2" w14:paraId="2EDF1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57B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259A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46A8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AD88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4866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72D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476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2ED5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64E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E52B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F81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E5B4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B96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DB94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FB5CE2" w14:paraId="00900F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6938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213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CC55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ECB3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AE53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5F2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4D7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F413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EBB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61D6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F74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05DA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B2A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C2F0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FB5CE2" w14:paraId="231CD0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B7134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1034@7,1035@7[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6B6F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9006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6344E5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143D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78E1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68B6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235B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1F74AA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B113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84E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039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2857F0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3F7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73CED8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8863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1766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57E4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BD474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91D1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223D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A451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E654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765690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EB9F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400E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671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2DF85E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C81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17B477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7D3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05DF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0125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C12BF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3720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F6CC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0407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A976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2743AA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692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3C2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26E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64E78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EEE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62A4F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D663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66C6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B885B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994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70DE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68D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239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5796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5F7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134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1717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264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22C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A464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5770B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9382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B99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2C81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81F5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C2B8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108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08C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1EFE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DD8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418B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8066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EF7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B751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CD27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539B99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558B6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1038@7,1039@7[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D0E3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A908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0ACB06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D5F9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BF8B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59DD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849E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5BC206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8F49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1593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B38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323540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51D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2F770A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CC4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97D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C8EC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C2444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755C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58D5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14E8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1ECD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2FC5F5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669A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4FF8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905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1B3612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8F5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5589DB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B0E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FB26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8B2C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434173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EE8D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0A2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60E5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424D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17B510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4826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A92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274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01CDB5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E10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57B83A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ADD3E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7766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76F2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484EE1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24F2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7CC6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E3AF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C2DD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51C7E1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1D0B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E0D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DD7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2F84B0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79C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4424D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AA2F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D3F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ADFA9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16E11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9542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19F6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05C6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A3F3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0EB209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31E9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A3B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A6C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43FB31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3EE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0B6AE9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20E9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6B6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80EC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FE1D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AD76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AAE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3B9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5183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AAF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8F4A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46C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BF8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8E7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F4DA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FB5CE2" w14:paraId="64F6C2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D803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B88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2AD9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E730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4B34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9C5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1D8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C70C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A2B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941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F457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D940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94A6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A52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FB5CE2" w14:paraId="29F079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761A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A38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AE46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E4D8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4BF8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D80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DED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E0F0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2A5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E98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8B9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FEC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587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934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</w:tr>
      <w:tr w:rsidR="00FB5CE2" w14:paraId="2FC83B2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976C11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BDAAA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DE4349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13537</w:t>
            </w:r>
          </w:p>
        </w:tc>
      </w:tr>
      <w:tr w:rsidR="00FB5CE2" w14:paraId="0C534B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916B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DCD45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CBF2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0D1146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AB806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D3EC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17BB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8EAE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56B72A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F374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C204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BD0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04C046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DA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40FB4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91D9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18D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CC88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33950F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875A1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CB04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7428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ADF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22A691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17A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FE6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811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2D27D0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6A0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0A5389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4E42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1A39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EE39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3019B8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BEA2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5ACF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FD7E7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CB81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523CD6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FF9D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3B3C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561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27BF9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880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2FEEC0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C14F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19D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DB11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52EB3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AC12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4E9B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9A6F5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33E7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633857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7EE5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3F4D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4BF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40A0B9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CDE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6562B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105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EF8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D2A27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252ECA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1DB3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7D2B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F0C4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64A616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07" w:type="dxa"/>
            <w:vAlign w:val="center"/>
          </w:tcPr>
          <w:p w14:paraId="52C99C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7443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D9A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630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13" w:type="dxa"/>
            <w:vAlign w:val="center"/>
          </w:tcPr>
          <w:p w14:paraId="497C65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3FE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</w:tr>
      <w:tr w:rsidR="00FB5CE2" w14:paraId="22843A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7E00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FA362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EFB2B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64BA67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232F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E2A3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FAC5F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C6A6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29E69D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26ED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28F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2BC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23CDF7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330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00B5A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D584B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058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44E34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072EB3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A74A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EF3B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C1E1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F387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46AD50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F39C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4BC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E5E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6FBDD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A8A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72F68F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738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854D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DAAF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89004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FB6D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B72A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4D3FA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5017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72A7F2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FEBA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AE3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CAE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49B28F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B04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463C6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4BA3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9AFC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068EA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08DE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3484B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83F1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DDD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681607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14:paraId="30304B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DC22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2362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6AF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673A5C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CA9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FB5CE2" w14:paraId="139CD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F0F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342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5AF2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B1710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E357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9724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B60B5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30BE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0FEDB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476A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DB65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CB3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71007C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CD6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546B0B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7FF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E747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F746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059C3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BDF9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A33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D334A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AB53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0EAEF3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ADF6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7B8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EC0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06995A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4D7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0CA16B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5F5F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0988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B72D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6AC1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951A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7CA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7DE9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82EC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223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1025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7F8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515E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0F6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F867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FB5CE2" w14:paraId="324C8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82B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BBA8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BED1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776E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C765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5CC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760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9180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E8C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688E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675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63B1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5E6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B9F0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FB5CE2" w14:paraId="4018D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68D1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8A3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0541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B977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335E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05A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F17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10F8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C31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6BAC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CAD1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EC9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0409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FD1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2003</w:t>
            </w:r>
          </w:p>
        </w:tc>
      </w:tr>
      <w:tr w:rsidR="00FB5CE2" w14:paraId="126887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20BC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1004@8[</w:t>
            </w:r>
            <w:r>
              <w:rPr>
                <w:sz w:val="18"/>
                <w:szCs w:val="18"/>
              </w:rPr>
              <w:t>起</w:t>
            </w:r>
            <w:r>
              <w:rPr>
                <w:sz w:val="18"/>
                <w:szCs w:val="18"/>
              </w:rPr>
              <w:lastRenderedPageBreak/>
              <w:t>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DCD21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697583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5C50B3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F0771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92FD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11D99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A8BC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1F581C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5AF7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AD0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E9A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3AF016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E1F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2D4BAF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1862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375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102C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48838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8DC8F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6C05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B1862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986A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0F2F1E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B733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258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A3F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6F6D4E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9EA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00275F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ADB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EC9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64AA3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85DD0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18D4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AD63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C6C3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4814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534148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97F8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1C94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A1B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397C6E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01B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750668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AEEB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481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0D7B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545600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530E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6134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3B00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8800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558A65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6EAE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280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1C3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42ABB4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D4D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209CAE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D983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5699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E0D0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7AAA8D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F5A0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1C3E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8444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3442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0BF576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D55C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79C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FA8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11F6A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DE6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17E1CD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BC44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4F3E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9CBD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3C0E86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5A0F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08FB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B654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E78B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07E1CD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90F9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C740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F9B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0CD9C3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D66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2DBFE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C151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23BC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8CC1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DDB9A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C092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B894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E296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4D34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6AD6A4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7EC2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3B4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BC1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18627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20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202470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4D8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C87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8CE9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2FF18E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02EC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3630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EE88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F171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79C64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C413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9EB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924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328F4A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754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7D2602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A3C3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43D4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0EC0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F9F3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0B4C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35D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AED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C9F0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7C2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5648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12D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287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822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D99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FB5CE2" w14:paraId="644807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9CDF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F78B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57B5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3ED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2698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B2D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E1F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7B11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1E0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E03A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19C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7A3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A76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56AD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:rsidR="00FB5CE2" w14:paraId="07B590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50442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5412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5082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63BC7A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C65C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C459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97F9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5201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1517C4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E232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F69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FB1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19C42D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CE4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420241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006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9C1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846BB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0C8B28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195CA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8535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6D31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1DEC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6A0424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F1B7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3CA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EF2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14B8BE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538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420209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D3E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500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907D2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C2EA8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4FEB4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59F1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93CC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19C3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0361DD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6F18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560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43B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1A3BB6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FA6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538B12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677C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D5D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862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058B47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3FCA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533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95CC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CD5E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5BBBC5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92D6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01A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6AD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56BADD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E1F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698EDF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AB9A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0D8B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D7B6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298BF4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3422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29A3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6B35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E364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459FC0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BA23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EB6E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06A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50F64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88E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7DE74F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B47E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16F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C52B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5187F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F08C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5854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AC7D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5DE4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5A1246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25A3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B1E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C66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4524F4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315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4CE6B6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07D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72C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31C5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F7FF7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3F9D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9BE7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2173E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CDDD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34BC50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6C88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5A4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3A0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76D2FA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43C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04D2FF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020E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5485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E5C5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8C50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7A46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F18B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7161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C0A4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07F1B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6092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52B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382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2F6E1C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0BE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59F11A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0E54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918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10D7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2E25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6033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3A2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626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2710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F9F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988E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2F1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2123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53D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003B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FB5CE2" w14:paraId="535E8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7317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049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2D80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B1B9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372B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DEC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B33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49E6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D7B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370C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ADB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F31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ACC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1DCD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:rsidR="00FB5CE2" w14:paraId="6516C4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CAC36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1006@8,1007@8[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B76D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FC6F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065F77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76F82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EF8D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2379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E634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1973D0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1428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3C0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E9E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076878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AFC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6E46AC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A91B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0443D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EAB51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D5C66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CCE51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12A8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DB18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5255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219F17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5A6A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BE64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6DC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091820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C3F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79CC8E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F03D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430B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6CD6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55685C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9EE2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536D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48E8B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92C7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68FEE8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304C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00F6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0F1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1F7D88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9B4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5A2A64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111B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28A0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5701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52DC5B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AFFE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C307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0FC2B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2C29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4A537A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9B8E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E3C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97B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10629E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DF9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3BF102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733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7A31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191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62DA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7F7F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4F96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D48F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AFA2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440331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7DE4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C19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24F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2347F6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36C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412BD7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8E23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0BB81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A22F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6F9F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98B0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A70E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DFA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C37A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303BF1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B52F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E883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A5D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16C075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A82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464047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F69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18A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A100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92A8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574B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E05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ABA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A7C4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3C6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7CF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F9A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122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443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085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FB5CE2" w14:paraId="06227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119E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AA22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ABB5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E33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1E80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0A0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580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6EEE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98C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1BE0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99D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A0FC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B4B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64C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930</w:t>
            </w:r>
          </w:p>
        </w:tc>
      </w:tr>
      <w:tr w:rsidR="00FB5CE2" w14:paraId="318E6A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8FBD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6928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9460C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F6AE0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373B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E429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2805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77C6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2F533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D580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B0A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B64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5BF9C4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7C5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7CE07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2146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586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2D9A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D93B7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7016B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73F2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21E4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53A5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75FA4F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DACF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315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1D5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7F98F3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16F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7F5A2A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4B8B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DF2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D97EA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580376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F6CA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C461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E6F2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E819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7E19C4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10D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248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B78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31BF99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165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5EE0E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6CA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B54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9D33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D8A1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AFF2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6D7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355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3D6B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073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4D09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6D2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C07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809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2EF1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2918DD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EBE1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E76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86235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A38E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0D7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36A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5BB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3C50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538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C722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F14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4E82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123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D6A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5C9C0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7BBF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2B41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62D8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2BB3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88D8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EB5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7ED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6690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783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4CA4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4E37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BDCE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B10A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D4C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2837F4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88A1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AB7E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10EB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361D1D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5F1A8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ECBD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F20CF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CA9E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001CFE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6623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359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DC5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1E7E4D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EB5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6E583E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C41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8B83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2F05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9F671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62DC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B3A0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2EBB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E234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B13B0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771A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2DBB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E48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6DA024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F7C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5A595C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56396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45A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B6996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3CC3DF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7247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23B5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EBF8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B52A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483573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8F2E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A74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7D0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3E5D2E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D75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85004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79F2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0EA6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8CCE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E0AB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287D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722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5A8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4AC7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E398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52A7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F4BF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6165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9157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DE8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2B72B0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DDE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9939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33F49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E8A2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AF6C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427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FEA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E197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FD8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79B3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DDB4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64D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5A5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8F2B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18DAF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427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81F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FDCB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84BC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3ABB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A48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276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C914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11C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8A54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BEB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DB65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365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E90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277ED7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CA24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1012@8,1013@8[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E80E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75E5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79FE3F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CD0F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E51D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B6B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456F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7DCCCD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EDB1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09A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98B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1A9A4F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94D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68148A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2510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B29B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3B00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66869E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57F5F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83E7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94B34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1F74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22D1C8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F654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82E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010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13D564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679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4E0F72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0070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BCD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45D4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B067E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1DF5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5ABF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6A21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8D66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448F5A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8C0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9C2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7C0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3D4D69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4F6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6A80FE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0AA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052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C38B6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BCD1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C075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6AB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CC19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EC72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2B5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B98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A87F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28D8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08BE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8FC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18B99D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6867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255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9CA0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D7BF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E43D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4A7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7C4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1E2F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995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8E68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4632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23D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B74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B841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228935D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E2721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40262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03EC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12997C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554E9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8F0C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EACF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27D9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05DEB8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5D9F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949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FEA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3CA4CE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5CA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7DAC14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2EA5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5142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521E7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40BB8F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673F5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909D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FCEA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B970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7517D4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451D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C58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2BD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12C277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A8E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4C8AD5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51E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DA36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491A8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30149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375F3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01F5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93531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CB40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286DB2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5EB5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5495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B31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159945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205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6833F8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6BA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962B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1C80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D58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836A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73E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7B6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B238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E8D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B510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5BE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973A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F10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0BF1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FB5CE2" w14:paraId="300082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B5A1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B92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498F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0AE4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FCFF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E8C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C39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851D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ED1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297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9B81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444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DC6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928B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FB5CE2" w14:paraId="18754F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AD9A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FD6C6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3566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609882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5D9CF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0146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EE82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13DA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6CAF7B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16AA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608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B28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166525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9F1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3E6183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808D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826D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865D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7AAF3A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F5FD6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BFA9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5D17E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FD17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087349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D68D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938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914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6DED40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C60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08EC95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EC0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3E7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4BC1BF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2DD26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92C76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C8CD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7CC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1285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769FA6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BAB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83C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543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7CA5D6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1CE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1050B1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EE22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702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AB3EB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6E17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7F92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F89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A9BB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9D15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681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D5F4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022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005F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8C9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AF6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FB5CE2" w14:paraId="7632B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9F09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7F20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0CCE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BEB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3113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D18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7AF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CABC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F15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B94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813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E5F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707C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B87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</w:t>
            </w:r>
          </w:p>
        </w:tc>
      </w:tr>
      <w:tr w:rsidR="00FB5CE2" w14:paraId="76C130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A4CB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1016@8,1017@8[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0EAD2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214AB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5DF2BF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4BAD0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414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25FF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3EE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4FA1AD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942F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BCE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FFB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1F15FD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33F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007A6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EF7D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7D7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B7926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1B510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3D06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37A5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BDF6A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F94A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2ABDC1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A493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D06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84D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4D2246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EC1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1E6CE0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874D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763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7594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EF3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9BB0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C69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ADF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F5CC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99D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5C2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69CD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E58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185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AC77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2F870A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364B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CAC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48095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E243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51C3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580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2C42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1BAE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48C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F9E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EAEB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6853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6024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5EF2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4CA32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B448B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6233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92D3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B73E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F188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C71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7AA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8241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CFF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792F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2C18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859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D83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A3D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26CBCF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E967A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39D9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866F0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01553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3FE1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B770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752B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234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6D880B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32F6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562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200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6A5A5B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9F4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5578B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ADD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294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C4A0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1E4093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E6534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9787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F3F4C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6017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136A7D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6DB3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81B8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E26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432A18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770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6AB8DE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AB83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9CB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445BB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23419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C5A8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E83F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E8F6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4989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4C1F65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95F6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D28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2B0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18E955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44C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4F93D5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5B3A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ABD0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7387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671B28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E733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9D47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BCB9B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217C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18A467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3638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05B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4D8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3F4350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7B6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044DC8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BC53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9B6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2621A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8DA9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AD8D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F43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9D1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F801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7CB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2331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1F4E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06A9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DAF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F48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FB5CE2" w14:paraId="6E198D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10A7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7151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20F7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B997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F620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8F7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D59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90D3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19C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B62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D7E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7CA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A068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63E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</w:t>
            </w:r>
          </w:p>
        </w:tc>
      </w:tr>
      <w:tr w:rsidR="00FB5CE2" w14:paraId="4B1F61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62560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8A3E8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8CA2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0316F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8653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3B60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7F6C6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345B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50B807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FF5A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8D1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75A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2DE3FB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0A4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15B8F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B54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DAC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988E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7AAFB1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14C81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1744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B28C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884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0D97AC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D201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059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940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40BF68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2FE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4F693C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0A2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CC57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3F149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AA1F9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FC11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38DA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255F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EBA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2AF60D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6CE4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183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502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7E86D5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C08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2AFA7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0631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5368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A8B6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0171ED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A624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D16F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A7B7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2FCA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3C7456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7C6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6EB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FCE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5D242F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561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7F331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A9F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0EB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0AC6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62F4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5C58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B17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ABEB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6643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CA2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5CC0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0CA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77C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A68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6A89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FB5CE2" w14:paraId="627989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2AF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2F8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8C43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0DAD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BC42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5C52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894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C742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A71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FAF6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C58F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1B24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589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6F2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</w:t>
            </w:r>
          </w:p>
        </w:tc>
      </w:tr>
      <w:tr w:rsidR="00FB5CE2" w14:paraId="6008DD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A96AD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1022@8,1023@8[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73EE3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861A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0ABC49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6098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CED9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715E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E08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20CA94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B5D3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F46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C82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31BE6D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395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56879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896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1C04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9A1C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E503A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D45E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4BC6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1C52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F82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539FE9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CA5D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D0B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CC4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47BD0F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C00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36B8EE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A011C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5D3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2A82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8CE5F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4346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E4BA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CAC1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7612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59A11E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1B0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8D60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E42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223771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362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7E33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ADE7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50A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75C6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14969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56FA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D08E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01D7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A71C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604E7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39B4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D69F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2F0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8B141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782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28A49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2386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A340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4A2F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01CF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32A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BCB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913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DA56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CC3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1D5C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954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640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DF7D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745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FB5CE2" w14:paraId="19630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A0C6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2981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6214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C70B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13BD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4A58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F64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0C1D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CC3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B83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845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CE7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1C1C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7407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</w:t>
            </w:r>
          </w:p>
        </w:tc>
      </w:tr>
      <w:tr w:rsidR="00FB5CE2" w14:paraId="6439352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2BBC8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1034@8,1035@8[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EBD18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D2A7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49642F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7E5C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A0F4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6C9A6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FA3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6A16AC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D32F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AD9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970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2C38A9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E5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1D0AEE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9A8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A0B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F2E4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D2D5D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6317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872A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075A8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BF75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6802A0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360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F29E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4D7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307CEC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694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267C37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558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17A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88E5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6EA4E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DC13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EFDF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B5A8D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EE41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E4A99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689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632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223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595460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6CB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3B3ACB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7CADD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4FA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B096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8427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F007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CE5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856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D621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A89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005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9B8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7841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3BA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5BC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05C698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0418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EDF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D74D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CECC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8B90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DE6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29B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CB7D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97D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AE8A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813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0E1B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1D0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280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09F127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CFD90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1038@8,1039@8[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C52E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A4C2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1CD075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447E8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A3B8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F2AD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16A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049286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3FF6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DDD0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FF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510A25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E25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0A9B5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31A9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FA3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ECE99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6E234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F5F3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9AEE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AAB8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768E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1D3D15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635C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C40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DC2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12892E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197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72565E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4AF7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5A7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16E0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01B96B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5A7B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3DEE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DE41C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1FCE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16388A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29FA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7C08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BDD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535699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90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5E5A4A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6073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FF81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0E5D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5B37F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2F88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A3E4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8C7E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DD2C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520F27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7D67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416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9CC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2188A8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851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21DF6B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F82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A78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E34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004C64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AD4B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3740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BA06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8E8E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14FEC3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A8C6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E0E6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525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50D60D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8E5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5796F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2A9C4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B41A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D1FA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7998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DB61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E1B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6F9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805A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38A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74AB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835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0C6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BD3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092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FB5CE2" w14:paraId="3FB21A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C1A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E6C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DA10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784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3106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CF29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CF6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0E62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78D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08A7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712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4E8D8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98F1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0CE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FB5CE2" w14:paraId="5A42145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EB8EB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72D81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84D15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13478</w:t>
            </w:r>
          </w:p>
        </w:tc>
      </w:tr>
      <w:tr w:rsidR="00FB5CE2" w14:paraId="43878E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1335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EDFA4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A7CB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0B2DB6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3B12C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0B48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E29E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8A1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3B55A1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2449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B66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480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1525CA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4A1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4DA8E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671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BE8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6102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0B9783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EA972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9C3B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A290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8525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16EDD4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F956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A37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951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7FF883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5A1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52EED5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4F8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D73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12E3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1FA91F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627A5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F52C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DC9B4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DC0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3C4C81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13D3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67D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82A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76F35C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C7E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539364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1081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10A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2962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1A507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1F0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F445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1A34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68BA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0DD016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0227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014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72D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7508F1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AFF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28A945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3569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EAE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160D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2010C5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7411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355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1A735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76BA6D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07" w:type="dxa"/>
            <w:vAlign w:val="center"/>
          </w:tcPr>
          <w:p w14:paraId="68F536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34E2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AE9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08C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13" w:type="dxa"/>
            <w:vAlign w:val="center"/>
          </w:tcPr>
          <w:p w14:paraId="2F9AA2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923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</w:tr>
      <w:tr w:rsidR="00FB5CE2" w14:paraId="20F527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3B38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9EE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06EA6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1FEDC3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84A4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AFD8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06D1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92CC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2DB033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B14B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AAD0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D38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331A3A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0CC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5DCC2B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DBC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FCB5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9D80F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30D4FE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4394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AF33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16682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9901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7CD583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1A33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F47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3C2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43970A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217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437D1E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CB1F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4B0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E44E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059DBC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59B3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49B3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97979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247E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70931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AF96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A58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948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245E7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05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479DC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8D7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27C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D1BC4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D5AB6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C081E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98D3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FD8E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453F92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14:paraId="32ED4C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A937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81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8A8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6C2601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D0B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FB5CE2" w14:paraId="1EBBF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4D12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80D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0F1D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BDAF0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3E3C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95A9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F8953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5C3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07A141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5B90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B676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EEE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741149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7E2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066C66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221A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12F57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5EB2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AFBC9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6C9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907E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A4DE8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E98A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7F860F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185F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22BD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759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28D380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F96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701B76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27AE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296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E4470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86B8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D87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684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78B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B356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8B0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2BC8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BC7B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9A4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59D2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002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FB5CE2" w14:paraId="11117F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C29F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2EAB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83E7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50D0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6B05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0D3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564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CAFB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740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0575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824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F80A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4EA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C559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FB5CE2" w14:paraId="0EDF21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B26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0C78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5272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0E2B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45B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9C80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C6F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E473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303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51C4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9AD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10F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5E1F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817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2003</w:t>
            </w:r>
          </w:p>
        </w:tc>
      </w:tr>
      <w:tr w:rsidR="00FB5CE2" w14:paraId="6E61B5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05C35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2342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A928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489364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7659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61D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359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657C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10676A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6371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92B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E26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1918B3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93B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563D11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DE9A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9EE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C768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66FA18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38843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A1A5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616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CEDB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69B476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37B9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6B4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9E5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74C733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0FE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31FF0F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129A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71A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3785C5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1FAE7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19CC1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B368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B8F9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542B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7D075B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5E12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F5A1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479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1B1CD1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3D9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70D84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09DE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642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1BEF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10CE50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5EA56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04B0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FBE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87FA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4AA2EE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9FB0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00B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1A2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2E4BDC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7CE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2E7D0F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C684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86C5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D120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0EDB48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715B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CF6F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FB17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C963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780982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092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04B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6D9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E8B40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6E9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2DBCFB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E83E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63E1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1882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4A4C63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9990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506E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A938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E26A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0429BE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6FD3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C40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C91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7BC61A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3A8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1E951D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FE4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AD12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25C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22498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EF28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E9FB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4FE1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9D3A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39ECEF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B94B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F12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86E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F53D4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9CB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029BF4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3076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F93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B6A8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617934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E882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E3A5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472A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38F4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81683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B5F4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76E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F4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7F0356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339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02A4F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DE35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6A9C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1BA1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FDD8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674E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331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53D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0A6D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7FC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FF7D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F29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22C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A985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3D9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FB5CE2" w14:paraId="09C0EF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7FAA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7EB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1AEB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D754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CD4D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07B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700FE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1E65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86B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7EB9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90C9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8D5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4CB1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499A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:rsidR="00FB5CE2" w14:paraId="65F06E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B351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38AB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C1530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13EB64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8786A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9FBC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0286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B99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5BA335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5B61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E6B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DF0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728ECE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FA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587D1C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81E7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5B3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9690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47353B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038B7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E3A7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A08D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64B5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4EA4C1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9E76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F34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0DE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5B84DF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1B9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39FF0A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C2E54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E3B8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503763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7DEE9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DB455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525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DC0F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4904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7847CA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3A57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15B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DD0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6B4C06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3FD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4CC90E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510D9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83280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A299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5AE806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556E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7AE3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74C3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789C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471FB8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222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792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FA0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458581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7D9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75FA8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4DE60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E44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2257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427F9F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0D20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AE89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9D9B6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2D63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485809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68A4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926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C46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46AE36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0A3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3519A5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E536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204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B51E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46D17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225A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F7CA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51418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ECC1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5BCE36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1473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9AEC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69D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5DBA1A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236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72BE71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F2FB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F24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2287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CB48B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63CC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9EB2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344D5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BF37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0CB8D6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102E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9FA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955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F37C9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89A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5255DD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4CB3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3DE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D1B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7FE4B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B1DE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A6B7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E9DD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D6F3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04440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724F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022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F4F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7BA780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942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07ACA6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4A48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7F7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6CEA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A83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6EF7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DC7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004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5D67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0C1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2989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9106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A40A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248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523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FB5CE2" w14:paraId="0528C4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DB50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C779A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9201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4BFC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1029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6E8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4A8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E182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564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EBC8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7E3D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16FB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BB4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D2AC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:rsidR="00FB5CE2" w14:paraId="6DE9F3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F4903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1006@9,1007@9[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4D61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ABDF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0FA799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BBCF2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A76A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3A41E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45FF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4A5DC8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EF89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903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00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68CB50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90C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3C07CC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7276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EE22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BD695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23EF7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4B925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E045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C581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07CD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516EE1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C816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6DB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F82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5BB29C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5D2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312D1A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F861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892D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F57A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55657B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3C5B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9362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29AD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FA11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218AF5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0519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BECD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D2A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4EB308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989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502013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C2F3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BA2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EC96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6F67A2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CEE1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A524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7FD0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6947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11F6DF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E703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D9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4E1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5415CD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9BB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46385C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9F241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9780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BF6C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6C3AB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972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8DC9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6991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0313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141CEB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784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70C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164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5F8F2A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19F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2C0053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D0AF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9BC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2566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8D218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13E3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0FE6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1864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C825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75621B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C6EE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394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E1B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6E6085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660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0DCB76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041D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3AEE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D61E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5082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A6C1D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83A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C7D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8C94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34A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F4F2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C1A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9AB5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3D5E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FE3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FB5CE2" w14:paraId="6AB066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CC31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6623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23A0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C45B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F9FA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D59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719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7A29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2B1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7046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B34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559C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188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BEAA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930</w:t>
            </w:r>
          </w:p>
        </w:tc>
      </w:tr>
      <w:tr w:rsidR="00FB5CE2" w14:paraId="6F2AEF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4B72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7B63D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B2E9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FAC3A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48A9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9C77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9DC9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3672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5BE3D6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A1FB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B03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634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3CA9F0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353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43973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9157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A088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9695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02FE13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4B2F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5D29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1BD8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46EE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233B52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C580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5DE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A71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4AA596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0B5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7C76C8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9CF4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1CB4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CC15A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00B917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B9C6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1230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DD489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9DEB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1E576A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A109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0D4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446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6CD42D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C67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9C0CA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92FB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8FE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BB54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317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FCB2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21C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783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1298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C4C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CD26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C3D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E8F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55C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3866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357308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447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5067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426154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0AAC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7DA4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995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6FF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96DA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932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307A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D39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1511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8FF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D41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12DB0C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1FA87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DAC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15EB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019F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4E1C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29B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C58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EB42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025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8D06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2F43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D40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673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AFA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5ACA64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73C3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197A2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7028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11C014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0CE8B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D3E1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179E2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E71B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2C20D6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E0BF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170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3C0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7CDC70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A0A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673E52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7F2AC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882F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E5D8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3C11F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2F270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CB5C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B3A6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FEA3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72DABC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8251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07D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83E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11D08D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826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334064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1D9D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FC24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D7C49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040B40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C3CF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08A9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5476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473A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5A8ACF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3606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DFC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F3A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2931CC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DA6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965AD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60C4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22C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14FE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EEC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61DC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A77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4B96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D9D4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8C7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FD11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687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F933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689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6E23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64B2AC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C3454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462A7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0D8A1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BC60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CFA4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31E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C6D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AB1A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A9E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4EF0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56C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D8A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863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B00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4723E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8D7A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96D0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CD8C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8460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89B5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08F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548E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E2EF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FFE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CE8A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98EB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4A6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915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BBA7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0D0468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ACDBD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1012@9,1013@9[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7AA2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CAD2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23EABF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FD1E5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69C9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59BB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8163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0EDE1F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7D09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4DA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BED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37E5A0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AC7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430E8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A3E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ACA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A69C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68D322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E919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7BD0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406F7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4599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1B17B1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F077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1A99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8FA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2925D8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DCF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0B7DFE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9DC4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43E5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28AD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0F96F6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7C96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B93F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C488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B04E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3CD1F6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DD93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7DB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EFF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4531EC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BE5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763359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D895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B24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90F9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CD0E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A234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EB8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B6B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D67A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899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9AEC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6B7A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49D6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4C4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5DE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1875D9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1973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379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194C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8D79F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D34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F73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209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63E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C6D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E31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E88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569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BAA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68F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162300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18208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A3DA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FB2D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2B0098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FA48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B582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A52B2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A55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1ED0E1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6A20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5FBB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66B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50497D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28F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47A18F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0023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2C51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10B3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9B167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5E5A7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47C0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9A809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865B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23687A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4193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2F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29A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1240A1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9DA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071831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7223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850E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E956F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5EC5E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7FBFB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F366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CA2D0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2541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695FC8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9D37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9C7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F4E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3FDA39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FAC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51950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0581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03A9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C514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AC10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F386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06A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A5B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0C3D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ABD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EF1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D14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E38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C9B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840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FB5CE2" w14:paraId="52E2C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C303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D220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40E6C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27B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992B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5EA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C8E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62D7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D56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171B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8614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CE46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467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1D9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FB5CE2" w14:paraId="30335F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DFAFC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682E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BF70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464AB7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797C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A921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7F82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AC66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0FDA28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5CB5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6D4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E90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330653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DA4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5AAF6F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41A8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BA56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BF56F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21B90C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31675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26E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6C36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7222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1CB405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52E3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CB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EAB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5283A5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758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688A85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5F25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FC34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67A397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A0228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FE117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6192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F37AF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5F4A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20BAB9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6617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B1A6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D67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4DBA19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7EA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6E7910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09A1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3C0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4E4E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2EA1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F61E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E5D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DF7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E0F8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9DCD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DB20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63A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6FEB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A222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0B4C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FB5CE2" w14:paraId="5991E1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6775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D024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DCFD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FE17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D817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094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D01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A3B7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3B7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51D9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04F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FF0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F14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AAD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</w:t>
            </w:r>
          </w:p>
        </w:tc>
      </w:tr>
      <w:tr w:rsidR="00FB5CE2" w14:paraId="598E24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7E08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1016@9,1017@9[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15AD7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CAD6C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341DC2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B832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65ED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505A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BD7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4CACF2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D50B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7B5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ADB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7E16A0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7DB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0C6A2E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BEA5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A26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E21E8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55E56B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4BD5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4EAE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9660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1015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2A1671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0C1D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207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44C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4E30D0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3B7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1EBBC3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12FF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A584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B92F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68B2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8897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8CA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09A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DAFC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CD4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5298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EEE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D9D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057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76C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41C814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55B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D17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069CD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F8CF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B93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431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E8B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090F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110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DBB2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F0C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DF9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8C20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CF38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5A4DFB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2A63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F1FC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B253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48C8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535B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B53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112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0EC9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4EC2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8F70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D2BF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906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5068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622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4019DA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B7211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7CA4E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CE10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7C5F94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9D680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13EA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81185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313E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0329C1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FB82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948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19A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0B97C2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7D8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6A4010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1C13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D6C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79AE6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4C97E5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A46C6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A37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2E0B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8CF4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4998CE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3F25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9597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A07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0F6202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894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36F6E2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B3F9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23D8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77EF8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D18B0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2A34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22D6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87900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FD0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0AB985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3635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55D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301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03BEA3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B46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24598D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05BD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0AA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8D28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4144EE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6C74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CA03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E648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6BBB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3C096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5AA7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E60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C34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2E8230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E03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60FBF6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460F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7F31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8679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E289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D27B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E89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6E9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565A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579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A3FE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6428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74E0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40D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5996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FB5CE2" w14:paraId="4FCBB5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9319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FB1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392B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466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E44C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C24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8EB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8FEB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B60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F2B5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37E0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ADCE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F19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11A3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</w:t>
            </w:r>
          </w:p>
        </w:tc>
      </w:tr>
      <w:tr w:rsidR="00FB5CE2" w14:paraId="7E0815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09BA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3D3D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7961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CAF9E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547B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0E91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5DDBF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635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3A09ED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E840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01D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691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1E6618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1A0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6112A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8A97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943C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39AF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3F17B1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AF27C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8BFD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C83D2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229F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134810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AF7D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01B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E2A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12B252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AD8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6A214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8E7C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004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B822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61F59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B0A1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2158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3A1E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DB2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56ACA5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61E5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E3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F0E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0DE797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8D4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7F132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81E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7B8E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0B55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54EC5A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5EDF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9E32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411E1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FD87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553CEC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459A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73E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163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318EC5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E2A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3CF8E4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C4FB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C176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BA62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691A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3650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5DF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AD6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1BCE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FEB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5BF9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050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9D4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A17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5A6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FB5CE2" w14:paraId="04E51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18BF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26E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1B5A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5C3F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F585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D7F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282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F007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01E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C1C1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2373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F9F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4710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3DC6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</w:t>
            </w:r>
          </w:p>
        </w:tc>
      </w:tr>
      <w:tr w:rsidR="00FB5CE2" w14:paraId="232748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BD92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1022@9,1023@9[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A8A13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3EA2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2CE69C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61948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00FC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F3D0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8B5A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500BF3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9128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903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0D0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40013B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015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6D7E1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1532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058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DFB6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96E7C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B6D2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C05A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5175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0DE0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6B7A57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8D42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AA8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FC0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2FBAFC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417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445FE6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74B4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CF1E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D335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FB47C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236E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6360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7ADA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1201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24DC6B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0B0B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D1A9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D97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A5B5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B89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23520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BBD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C7B5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24C9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C4272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3B3C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938B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6107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73C7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67B326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C7AB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DDA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91D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322EDE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867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7084A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C835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8A0C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6C54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E315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B148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FE3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4E7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2B38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E20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C34B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2FCD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29F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E465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7D4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FB5CE2" w14:paraId="1FC401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3FB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D3C6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2202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CF30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8468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24E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BBF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B181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185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0553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3EE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BB0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508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97B9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</w:t>
            </w:r>
          </w:p>
        </w:tc>
      </w:tr>
      <w:tr w:rsidR="00FB5CE2" w14:paraId="20EF3C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85ED5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1034@9,1035@9[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EFE5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34C1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55F142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9FFF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1C36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159B6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C78F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17D41D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570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DD8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2F1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3757FB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9CB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505F69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F72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6BF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1B96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17A20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3AA1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587C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A860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923C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41321C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7EE0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963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9B6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4DA653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79C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5BA1C9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67D6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5CD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EFD2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167EE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449E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80C5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137D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C7F9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3CC43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4870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00C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EBB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3BEA88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94D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3DE065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8CA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E177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A852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E2F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242B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FC0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398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AF97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30BB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26441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E74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A4C0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7821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A7DD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0BA6DC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54EC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BF8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7214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9B23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BCCB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F85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2A9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3689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F5B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9D34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EBED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FE4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302B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96C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155351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58D7D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1038@9,1039@9[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5DA08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E56A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6021BE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98995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2D78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1798D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D3A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0AF1AF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E5B4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4CB8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2C0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36A00B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6CD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66CDDA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BB6C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ECF3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8DF9D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59C17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4787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1A8B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6DC8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BDA0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67BB10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7D5A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443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017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5F6764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04C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25E5FC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80D7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9B0F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B72E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6E7B1B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DFA1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4511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CAFF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C76E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48E9BF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5E40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B5F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8EF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512A9B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062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0DC0E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27D0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318E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5F72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01B09B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430D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68CA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13718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C5A7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0EAE35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B64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327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7B3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0CA053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067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3DA20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6DD8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D8D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BAD47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1901E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EB30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D25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86511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594C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24CB1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0AAA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E08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99B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3D6406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43D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29021F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3A9C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437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724F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5B6C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6773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BD5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13F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F713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46D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F7F2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31FC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928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44B1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5D6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FB5CE2" w14:paraId="518A59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A472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822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2BA3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1D29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BE088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943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E7C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AB23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CD0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C1A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6A2B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14CA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40F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5C6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FB5CE2" w14:paraId="6734186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3AB08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372FB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59E3B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13478</w:t>
            </w:r>
          </w:p>
        </w:tc>
      </w:tr>
      <w:tr w:rsidR="00FB5CE2" w14:paraId="6571D8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98C82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1003@10[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43B53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48B13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566517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F3ED4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6770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4FD1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7EE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24C23C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AA7F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F86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D3C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41F8AE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50A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664AF2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99B0D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2DD8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9A97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0BB41B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78C97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A211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918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7DD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14CCD9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CF2F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D0D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2D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2775B6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D35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015AC4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01A3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BBB8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95FF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05706E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55237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3AC2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4A16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594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161EFF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41DC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1C4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45F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459AB9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9C8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0E0674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FF7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E99E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33B6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CEA8B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ED08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7249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8196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64F0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8643D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BFF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982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0C6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4704F3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FD2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2A16BC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34B7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2540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43E04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4A3053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0BDC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1976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8F14A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3BBC8C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07" w:type="dxa"/>
            <w:vAlign w:val="center"/>
          </w:tcPr>
          <w:p w14:paraId="4B6B74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ECF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8928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B0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13" w:type="dxa"/>
            <w:vAlign w:val="center"/>
          </w:tcPr>
          <w:p w14:paraId="72CD31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E95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</w:tr>
      <w:tr w:rsidR="00FB5CE2" w14:paraId="4A8270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A2A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7A654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98CFC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60B84B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3631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26B1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6EE2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0183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74119E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E930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FAD3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DAE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7971FD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4F6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116F56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200F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BAD7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4FA8E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5B42C0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E77D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BDD6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C783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0268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4A69BF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EE03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FD2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A5F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46B0C2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5E7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4508C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4FA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0642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4FFB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07AA4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FA77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D382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4A6E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8339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0E5439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1DDD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184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74B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45D50B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298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75BA5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52C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9B5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5825E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56C6A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B3471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EBEB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A3FA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5BC653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14:paraId="628BEA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AB3B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069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E48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2EEF54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847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FB5CE2" w14:paraId="7A982A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E112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1565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F238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7758A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34F7D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8ECD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7728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65C8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59C4B4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62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106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748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029930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F40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62AC0C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9D241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E9A7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F98B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85ECD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EDEA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437A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C310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5D05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9A105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63DE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A33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9FD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A9AE0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0EC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2CEDBC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8A97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A35A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988E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99C7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9674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CE4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C82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26C6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A6D5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60EB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70C8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B9854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3B62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5EE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FB5CE2" w14:paraId="00B76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52E5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8A7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26F20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3B03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0A24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3E7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0ED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D373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2E7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A2A2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08F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BE64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33F1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CA8E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FB5CE2" w14:paraId="2A33AC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DE65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B510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E07D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424F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E7F5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14F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D7F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408D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EDF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5098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0A5F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659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6A0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3D7E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2003</w:t>
            </w:r>
          </w:p>
        </w:tc>
      </w:tr>
      <w:tr w:rsidR="00FB5CE2" w14:paraId="662038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7C82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A02EF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635EB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7DA13B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D70A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2067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428EC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AC6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4FA307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6C1A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2E4B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0AA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1D8E46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23C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1F9FB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4030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43EB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3C5D3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6751E4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BC43E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9528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2D0A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FBA3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29BD9B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0765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116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B9E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07265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741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D251F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8DB2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B467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7C5A6B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3E8DF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7C26A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82CD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0A0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DF4D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429F29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F7DD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F0D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3E3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6E4CCF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BF7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0B526D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45412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1280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CA14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0286F8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F62C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26F9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33461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9D36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393388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140C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B61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AD5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49E720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499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6CD6EC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05F4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4306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1306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08DD6C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8C1A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CF0E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6F18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11DD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156BED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8E3A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5D5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4F1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58E852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5DB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6CBDFB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219F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B9E0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8974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3B5331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9E98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3EC5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F3C58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1C74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339EF3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EF1D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423E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75F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2FD6D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AD9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1A167E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77182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674A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15CE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98DFE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795A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91FE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E117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4DE8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21E040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04D9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773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FB7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6EADAC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F1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5824CC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453E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2A10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2940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38DBB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5680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94B1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784C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25E1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139A3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4F89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6A6D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61C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32A058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19F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1B885A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D68DC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A7B9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3417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023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C5C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53A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95A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2207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BA8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F7A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847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599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781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E209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FB5CE2" w14:paraId="0E492B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0A59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078E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CC05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082E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ED67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55E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011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C7F7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F10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20C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0D70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97A5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BED5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0AA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:rsidR="00FB5CE2" w14:paraId="2118D4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0ED2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9F4B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1875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0A572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C5474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0C6E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F36A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C88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184B90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FEC6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23B7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453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4917CD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630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737EF9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229A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5E10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A6F4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36FFCC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E4A26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B048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CB3C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D63A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168B84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5A3E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0AC5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AA2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761CC0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548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57307A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860D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173F9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FF056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22EB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5A662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26F1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FAA4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8DD9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75DACF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448A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A8C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024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3BD332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4B7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454DFF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5E00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0D1C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EB7E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736C66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9E4E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384D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FAEA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1453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05E3A6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81DC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36F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F3E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391B9D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80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756796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50D88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0726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811F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78A7FB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6529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E61C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E0C0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46ED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650AC9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E56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416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14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21A35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C2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3ED8EA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3F8A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6DA1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5959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0C7B5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8473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5BEF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F32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4902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52DF0F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6CDA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862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FB0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3A624E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3D5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49502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DA6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689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D892C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287DF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9ED2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ED94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64A1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9CF4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545E7D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134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4F1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E7C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641AB5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FE0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39112F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A0F6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1238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FB55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F11D9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C001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FE57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273F2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36C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0B1A2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C63E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644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F03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04638E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20E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4174A0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B5A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2AD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961AB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02B8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6ECA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566D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319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D783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B57D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C533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57E3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FEA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123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B907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FB5CE2" w14:paraId="583F03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80FD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46B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DA76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FA7A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427E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F20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253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06EE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60B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31FA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692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93B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E78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73A2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:rsidR="00FB5CE2" w14:paraId="1E9720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6585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1006@10,1007@10[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BBC5A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99FC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6182E3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55A34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94E7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B778F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B911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4AEF21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D4D5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06FC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10A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53940F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2B6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209D9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49F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E845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137BD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26E6E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1A1A1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AD84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BC34B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2C8B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0DE83F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E610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489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EC0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20315E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43E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0CA985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DACCB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C86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0256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6EB28D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F66A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5AF5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7BE0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4EB7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3BE92B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3F94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30DE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538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5B1A40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071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47B8E2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6F65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6915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02E0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4B646D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BF0F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CF15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8AE9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1E00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4311E8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FF44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EB0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9FF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044D60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E26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07CE13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B07E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A81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DCDC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12163F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920C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E9D4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8787E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A303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05BEED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A3B0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9D5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964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0F60BD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819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30B24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3DD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E2B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03A1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F4738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A4FAE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E8B4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5842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EA28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113343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C2E3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AFA1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18B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78A9F8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C92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576497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0B2E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CA9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EBF6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5471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9870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07E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D94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D8FB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D34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0B8C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22B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EA6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9AD8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AEF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FB5CE2" w14:paraId="4CBB7D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E899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268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26A1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0D24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4C8C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BBB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52B7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323C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EDF1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0115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9FC6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0BB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734B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A73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930</w:t>
            </w:r>
          </w:p>
        </w:tc>
      </w:tr>
      <w:tr w:rsidR="00FB5CE2" w14:paraId="51100E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C7AD1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492EA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9016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6C12D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C0503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7676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BB15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466D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32D4B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7756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0C5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A5C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41BB75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8E0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2B5CC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907C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AB65E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D724E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152DF1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9E9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7B71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EBB1C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309E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133300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9592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926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AAB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73AEFC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FBB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2BF768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BEA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D48E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DE3DC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498E24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1AA6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6033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A3E6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DDF1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067378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F4B8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620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F06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05575C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54D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43831A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56D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414B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CB7E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C8B18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4E94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86F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4D3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30B8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FD2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D421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0A8F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1F94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9C98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379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1637AC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BEF6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CDD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DF8F4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D7BF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D572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A8F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D0C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80B8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3DF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53DF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B74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31C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513C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039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4A73F8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1513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6677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EC96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601F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299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71F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ABB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0433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B35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3DDE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9E09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8D6A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AE7C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E3C7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409023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0D82D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60B8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9AF2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275E0C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E1B28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FC8D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DC16C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7B23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4F08C45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61D6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D97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FF6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5DFE36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CCC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54FE19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EBD1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99022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F49A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08D68A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8428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166F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B19D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E89C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43C5AE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C376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759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E0B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2D2DBF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18B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41B0CD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573B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5AF2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6ADBD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723D00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3944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F959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F207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2342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5FC99D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A40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1C8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994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0FEBD3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DC2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257E9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FAFA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1936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D076B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6708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CFFE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69A1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8A7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2E1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3681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6C3B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41E9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9C27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B217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E68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FB5CE2" w14:paraId="340B8E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6CA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5E40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6E828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6A5D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9D9B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30F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D4F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520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4FA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68A7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CB6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230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AC97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423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51222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7E6C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DD4CB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D4DBF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6E0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DDA0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515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88F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6D7B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5F5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09A1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8BFD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CA2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6B67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C1F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</w:t>
            </w:r>
          </w:p>
        </w:tc>
      </w:tr>
      <w:tr w:rsidR="00FB5CE2" w14:paraId="4ADAD26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F440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1012@10,1013@10[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4F2A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1CA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5529E6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7CF3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89D9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5850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1D4E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0C5A66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32AD8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B25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81B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3BB2A0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32D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3A5DC0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5919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EB96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CB67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095642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44F3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2F32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9E34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5B2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36C066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0DB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64E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210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67013D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1ED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05FC93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36F1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9FC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0692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432F3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BA92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9ECA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C46B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5650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435D25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7AA8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1E3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62A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29C86E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DBA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0A141C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8D1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6E3B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9AC8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1719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6F20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6BB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FB0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B39A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1BB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FEA1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613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613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88A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7106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FB5CE2" w14:paraId="375A22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912C3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B4E8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E011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176B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8582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840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A9F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9070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3F78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ECCD4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8C1F1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91B0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3429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6CA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:rsidR="00FB5CE2" w14:paraId="49508E0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DF62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1014@10[</w:t>
            </w:r>
            <w:r>
              <w:rPr>
                <w:sz w:val="18"/>
                <w:szCs w:val="18"/>
              </w:rPr>
              <w:lastRenderedPageBreak/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D1117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848" w:type="dxa"/>
            <w:vAlign w:val="center"/>
          </w:tcPr>
          <w:p w14:paraId="429829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62704B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8FF42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A6F8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9BE6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D6D8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773885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53BA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B73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46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501412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396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4A0D42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575D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7788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18793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192BF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6D6D7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102A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4120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9389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261D1B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B623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6D9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8AC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21869A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BD9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0F3D35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FAC2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BBED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0A414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1AF30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8E72E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FA44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29D6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2424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349D76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D5E4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560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218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061884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925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0D19E1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513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2DEC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799FF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F7C8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C9F2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A9C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A23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ABC7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593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CC2C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1BB0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17F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87D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18BD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FB5CE2" w14:paraId="65D210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F4BD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DB2B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8E5C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8B90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27B8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EA2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8B9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1DE5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049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0439D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A9AB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7DE9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EFA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6FD1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FB5CE2" w14:paraId="1DC413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D79CF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AC6A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9086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688032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926A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6972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59DC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5B08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536CAD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4462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15A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244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6A8E6F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423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62849F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1756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2DF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F1D9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08291E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C7A9C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E2E6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B16B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63E4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61329D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CA57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983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81F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31B487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35A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4F9801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F247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6892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7485F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E7842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69CEE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6B7E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FD3BD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2C7D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3ADB96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22C1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56B8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E0B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7B06C0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640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7F5009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4320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0A9B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1FA88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5A10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291C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261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9D2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65FD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7CC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EE58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C2B9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863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1BE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BA6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FB5CE2" w14:paraId="3126BA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344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0BF0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0E37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770B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F377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22F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4617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9B4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6FD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54CA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C3A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784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0B0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220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</w:t>
            </w:r>
          </w:p>
        </w:tc>
      </w:tr>
      <w:tr w:rsidR="00FB5CE2" w14:paraId="724FC7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E0A6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1016@10,1017@10[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726C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AF02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4AF084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80A84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87A6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050F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2DAE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5197BF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880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B79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235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4E3B06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396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7491EC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B149A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39C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5835E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BCE5D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D766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8AAA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B61E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C3C6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34AFE0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4385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74EA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5B2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2FE178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D019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1F23BC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9503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72F4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4EE8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2837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F826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243D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0CD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7749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C51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B943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62BB3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512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8584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667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FB5CE2" w14:paraId="03796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C66D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2FFC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C1BE64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5D78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D816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520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3DE0C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E465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F05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97E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335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865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3AB1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FC0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738441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068D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2756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CE58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83C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DA1D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F9A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C75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5E75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9DD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510FA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30F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C4F2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5BB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331A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FB5CE2" w14:paraId="72C3ED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CCFE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4F539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046FA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2E0A01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F4E7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6F54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0138A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298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50CA6A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530A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A91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461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3E7E2A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FE1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001063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E1D6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B33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CD557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7F77BE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FC56F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4B8D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189E2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3FA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308E9E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6538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2DBA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58D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5C0232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C54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4DB091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E2E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59D8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DA0B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9E997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6311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9F90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470E6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D1E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0B88ED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1276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FCA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B21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2DF04C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D0D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233CD8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DC73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F4FE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895E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0DF98C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9FC1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D8D8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A01FD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7266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54CCA1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6D9D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86B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C9B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6F6DB0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FE7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1C1454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D5A3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ACF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47C5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655C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9376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2E8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A30F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75A8D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ACE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50D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D66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F10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B2513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E277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FB5CE2" w14:paraId="56DB8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3130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CC00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5F2B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923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B285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0BD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4253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97EC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678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8983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92C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8DD65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3C7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DCFC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</w:t>
            </w:r>
          </w:p>
        </w:tc>
      </w:tr>
      <w:tr w:rsidR="00FB5CE2" w14:paraId="73DA15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DED4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7E50E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F1D1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1EEEA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5A4EC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BA4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7124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90ED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1BFBF1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715B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DB5E5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E7F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5F287A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DCC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171664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965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FBE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FE37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6EAC38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FFF87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0971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44E4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D15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3552F6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C891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7B25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189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69253C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897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158A3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09F0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196B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F026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000E6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861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548A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25EB6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834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48253A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411C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FA02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EB8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5FFC89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8C7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6B55D4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1905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6B13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C4C6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47F5C0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E578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5E46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B5A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9DD1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3A8347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4B80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8695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E01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48354C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3AF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3C566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404D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A359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57F1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CDF7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8D0F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AA2BB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B82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A417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EBA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ECEA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72E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E43A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B41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AAF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FB5CE2" w14:paraId="31DB6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7DCB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B23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FA3F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5749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98EF0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5B7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B743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453D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12F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355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0675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18AE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E191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9DD4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</w:t>
            </w:r>
          </w:p>
        </w:tc>
      </w:tr>
      <w:tr w:rsidR="00FB5CE2" w14:paraId="497609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D2DD0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1022@10,1023@10[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775D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5BCA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63635D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5FFCB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2687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E3123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918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53CC2F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518EB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D60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E83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4A8C24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88F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2A1486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76E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1FC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C1EC7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3D4DD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355B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1026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9D66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60E2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6CDE4A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D45B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472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CA9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2C6B76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88C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78D446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F7B9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6874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E1C7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5C199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2737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9A20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EAE7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CC25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49CB55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9307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84D5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253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7E54B7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11F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4B8284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B118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C628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5D94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131290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4425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67CF8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910C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A0A0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784B11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F2B2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34E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4C0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6F5B66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939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7B89A5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9DB8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06CEC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37D6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FB2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D6FE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86A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55B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9FD1E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4B5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F4EC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2AC9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A7DF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3F86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571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FB5CE2" w14:paraId="063F1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67A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37C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C17F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4A64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0A35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213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EB99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D1F2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50F80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483B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D7E0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787E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7EC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5AB0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822</w:t>
            </w:r>
          </w:p>
        </w:tc>
      </w:tr>
      <w:tr w:rsidR="00FB5CE2" w14:paraId="048E540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50C3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1034@10,1035@10[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694E1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E55F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677F7D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019B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CA11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FEE4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87EC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0D76B4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065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A90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259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6BF41A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9AF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06B895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9A56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AF74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3CFB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51803A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4ED9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FF50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C7B5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944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479871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4998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2E5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A02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5E6B8B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A01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7FFC2A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27BE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8744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B2CC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05A11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A6B82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89C6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88CD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48AE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B511B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A9FF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AF99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2AE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9DDB5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F34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2D07F4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D9D1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0536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0C33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316D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4C70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CD5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912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B13F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551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7574E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343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03D2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A521F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3BB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FB5CE2" w14:paraId="7DFA4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87C9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0B74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52D88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49C1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9C07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783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9B79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6562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F04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05FD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DC1D4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C0E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549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8F4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:rsidR="00FB5CE2" w14:paraId="0CB7D5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8AC4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1038@10,1039@10[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987DE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923FE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34F136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C517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3105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A70A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C16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1C07A8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E1CA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2E20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B06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0513B8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749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1E54B3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2DE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1FFA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6977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D1538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32C5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D59C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D9B0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3D5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6C62E6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41A7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C4BE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D15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74FD21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C06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3F6F21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14B7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9619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D272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4C8A96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B90A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D92C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8895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DB36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68B544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062A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8DBF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868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72A181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B8C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173C81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0425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D84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2889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5F425B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BCCD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25D5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82AC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2F10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4B9BB3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905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2675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36B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4F0F4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750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5FD49E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896B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B22C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D730C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1AED3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F030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906F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237D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A357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78513E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C8A4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7CE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7FA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7C02E4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E82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4F3624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BFA71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B20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A0C9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5E8E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9E4E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3473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4F0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C0F43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64B6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6C12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0D95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43B3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0212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0447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FB5CE2" w14:paraId="7040C1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7AA6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1A85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D2A5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9F8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B16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5B3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87C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18486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EE6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0417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195E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8CF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4D08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5321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FB5CE2" w14:paraId="2DC9935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F3CAA3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55B84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FCF82D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13478</w:t>
            </w:r>
          </w:p>
        </w:tc>
      </w:tr>
      <w:tr w:rsidR="00FB5CE2" w14:paraId="07D5BC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2644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2E12A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8E8E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90" w:type="dxa"/>
            <w:vAlign w:val="center"/>
          </w:tcPr>
          <w:p w14:paraId="4DFC9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6D4CB2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6741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E4761F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857A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538.3</w:t>
            </w:r>
          </w:p>
        </w:tc>
        <w:tc>
          <w:tcPr>
            <w:tcW w:w="707" w:type="dxa"/>
            <w:vAlign w:val="center"/>
          </w:tcPr>
          <w:p w14:paraId="42B759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E143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A4F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AEA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538.3</w:t>
            </w:r>
          </w:p>
        </w:tc>
        <w:tc>
          <w:tcPr>
            <w:tcW w:w="713" w:type="dxa"/>
            <w:vAlign w:val="center"/>
          </w:tcPr>
          <w:p w14:paraId="6F9D43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9F6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538.3</w:t>
            </w:r>
          </w:p>
        </w:tc>
      </w:tr>
      <w:tr w:rsidR="00FB5CE2" w14:paraId="031A50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2C48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97C6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9658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1AD5D0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7B43E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D4DF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842A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160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253.8</w:t>
            </w:r>
          </w:p>
        </w:tc>
        <w:tc>
          <w:tcPr>
            <w:tcW w:w="707" w:type="dxa"/>
            <w:vAlign w:val="center"/>
          </w:tcPr>
          <w:p w14:paraId="78CE62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AC06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5AD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D9B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745093F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A2F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FB5CE2" w14:paraId="5208F9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6DE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1C90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1A11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17279E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EA5E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4036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6CF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97E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07" w:type="dxa"/>
            <w:vAlign w:val="center"/>
          </w:tcPr>
          <w:p w14:paraId="156B36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2253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FC2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44C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2070AB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5FA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FB5CE2" w14:paraId="4DA3DC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D5B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83A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7AA3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1AD627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A690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0E9E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E783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B5C4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105074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9A68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000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166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79CDC9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BCC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FB5CE2" w14:paraId="316297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77D5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6FA40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F3A5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82CE2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ED82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A177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6965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5AC0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3D9B53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D64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407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FB5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730783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FD4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57AC0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1A1E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D65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57126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990" w:type="dxa"/>
            <w:vAlign w:val="center"/>
          </w:tcPr>
          <w:p w14:paraId="50CCD1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80B3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775D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579F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528A0E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07" w:type="dxa"/>
            <w:vAlign w:val="center"/>
          </w:tcPr>
          <w:p w14:paraId="155747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6A81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899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598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713" w:type="dxa"/>
            <w:vAlign w:val="center"/>
          </w:tcPr>
          <w:p w14:paraId="52954F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7CF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</w:tr>
      <w:tr w:rsidR="00FB5CE2" w14:paraId="679CDE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5EEE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A663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DF007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5C52EF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C385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E035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836E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368E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4C091A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537D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F7F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D9A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70E349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627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62F4F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9FD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6BD4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4A833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53C4B0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BA7A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DF7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90630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890A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6D646E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E924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833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974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3F70EC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C83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FB5CE2" w14:paraId="08182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9D330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C09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BB0D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0DF925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1C94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70E9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AFCE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8398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096E64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153A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6EB4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6AB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2CDE33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12E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1C99A9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63D5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B8C1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BFA40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A8DED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01E3DE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DB36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CD7F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48" w:type="dxa"/>
            <w:vAlign w:val="center"/>
          </w:tcPr>
          <w:p w14:paraId="4FAD2D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14:paraId="41C2BFD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46F8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176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C9E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4ABBA8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EF8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FB5CE2" w14:paraId="21DD66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7639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39F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7777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21D17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0B89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B60D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2D01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AE10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AB3FB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BD25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60C9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EEF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DDD47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C74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4FCF0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F0D9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9B39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CBC8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FDAA0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5F2F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A2AC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ABA66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F209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5F6E17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8DF4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EB96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489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794B451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77F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1AF8C0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7A5A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B7E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3FCE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E72C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B3D8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F63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027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A603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B8B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783F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E7F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0779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F800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3E8E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FB5CE2" w14:paraId="636CB2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DEAA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EE5C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D1BB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042D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5B7C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8E1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493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BFD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A7A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9824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0DE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53485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ABB3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C509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:rsidR="00FB5CE2" w14:paraId="6EFB4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7FBA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E80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A75C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9DE0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CBDB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1C5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82A2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E6D50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6DE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00C2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23608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3BB3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F2A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D8C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2595</w:t>
            </w:r>
          </w:p>
        </w:tc>
      </w:tr>
      <w:tr w:rsidR="00FB5CE2" w14:paraId="74EF96E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F88C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35417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1D1A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90" w:type="dxa"/>
            <w:vAlign w:val="center"/>
          </w:tcPr>
          <w:p w14:paraId="379B95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66B6CE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29F2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51ED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22E4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707" w:type="dxa"/>
            <w:vAlign w:val="center"/>
          </w:tcPr>
          <w:p w14:paraId="3996F0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990E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574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1B5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713" w:type="dxa"/>
            <w:vAlign w:val="center"/>
          </w:tcPr>
          <w:p w14:paraId="6C68DE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9CE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</w:tr>
      <w:tr w:rsidR="00FB5CE2" w14:paraId="755460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7D864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95CBA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B3A3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378BEF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E70D6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F018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DA92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2534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146E93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1B45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4EA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B9B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27EB45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A42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04FB4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EA4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A274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C0D7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371869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E9319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3BB0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FC22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B49B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6AAF30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F6BC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32C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198E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6A83DB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ACC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27D667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E9F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4F4B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57D76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9356B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16E90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5BA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BBBCD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D395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5622FE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987A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A99A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F95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5D38E6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680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24E0B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E566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57CB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2D72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509D27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F2434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0CAA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4F7CB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3F07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2A1F65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8BF3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6F0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365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14581C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CF7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7AA877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8E7D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2159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1230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04EC82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57CA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F72A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2D33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2ADD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1B8077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BC6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B7F1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650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4D1A68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565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35F4CA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C7DA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C89F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869C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462CFD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0834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D720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0515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25F9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29F051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73AC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A17D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CB1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5404D2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4ED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5999D0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89EC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11A4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890C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EA3F4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DD60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DAD3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2DFC4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7621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27FCAB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4417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49D0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8E8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2E91F7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0E9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3F5CD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EB18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D7B8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8800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2D8C97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A844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4F2E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BBC4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722F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2483B6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08AF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B60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EAB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2329FA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7EA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484308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10556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9CE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723B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62367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D0EC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0E6A0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591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A57C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3B9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14AF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077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C914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FD16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156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FB5CE2" w14:paraId="02B899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B666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385A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AC5A5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13D9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8C38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A068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8833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37BD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461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DC9C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912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1047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555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E524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1692</w:t>
            </w:r>
          </w:p>
        </w:tc>
      </w:tr>
      <w:tr w:rsidR="00FB5CE2" w14:paraId="21C6DC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F23AF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CD3DF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CE55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90" w:type="dxa"/>
            <w:vAlign w:val="center"/>
          </w:tcPr>
          <w:p w14:paraId="47B092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5BEEA9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FBCD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F89D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C26B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707" w:type="dxa"/>
            <w:vAlign w:val="center"/>
          </w:tcPr>
          <w:p w14:paraId="509FBF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7B38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3C6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A2D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713" w:type="dxa"/>
            <w:vAlign w:val="center"/>
          </w:tcPr>
          <w:p w14:paraId="0756C2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F95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</w:tr>
      <w:tr w:rsidR="00FB5CE2" w14:paraId="1CE491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428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5681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97D5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32E3E6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C0CD5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767F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FE36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2F5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4D155F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F124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19E1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3DD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14:paraId="668C0D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6A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FB5CE2" w14:paraId="45E6C4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1038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2019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635D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00178B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24F29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F348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2F65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6622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4F461D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D76C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74CB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4A3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5C323F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566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FB5CE2" w14:paraId="6453B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AF29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997F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A86F9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72CF3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994D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3F66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404A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6B96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3C66EB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5AC6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9DE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E29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197055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B400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FB5CE2" w14:paraId="6CC9F7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266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E16F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93FB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543509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C76D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BDAC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99A921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E2FB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14:paraId="23CA0A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392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A54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DA2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14:paraId="62C3ED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D17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FB5CE2" w14:paraId="6050D6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39858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3A57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AFAC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72882E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5D40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78FE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CD17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0DEE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14:paraId="49850E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82AF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0D6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E6F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63FA8C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1CCF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FB5CE2" w14:paraId="0C8762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C24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0E1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F6EC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56CE65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1763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461E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17A4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0B547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63B450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9017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EB90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2FBA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704D13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879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FB5CE2" w14:paraId="3682FC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9C3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5564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6BD9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08AB3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1B57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EE17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FDC6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BB43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601559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09F0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790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D9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0C7851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7C3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FB5CE2" w14:paraId="40CECA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EA8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E5FC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5DC5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5077B9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06F0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4BD8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C5C3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E3B8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1353B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4900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B00B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0E1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35CD88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E59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FB5CE2" w14:paraId="1BF739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9769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67BE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54B53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CD9ED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53C1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411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394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54A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5BD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85E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176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E04D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3BC1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93A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FB5CE2" w14:paraId="3A0C75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609E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61DD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7362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9A68D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B4D1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6B9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486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43957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A35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7704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6AE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6EDEB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625C7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81CF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1692</w:t>
            </w:r>
          </w:p>
        </w:tc>
      </w:tr>
      <w:tr w:rsidR="00FB5CE2" w14:paraId="220C44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F863E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1006@11,1007@11[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1CF72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04328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90" w:type="dxa"/>
            <w:vAlign w:val="center"/>
          </w:tcPr>
          <w:p w14:paraId="3B7793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756FB1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F9EB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DD78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111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tcW w:w="707" w:type="dxa"/>
            <w:vAlign w:val="center"/>
          </w:tcPr>
          <w:p w14:paraId="1BE0FF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C047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AE3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F71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tcW w:w="713" w:type="dxa"/>
            <w:vAlign w:val="center"/>
          </w:tcPr>
          <w:p w14:paraId="09AECE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EA2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</w:tr>
      <w:tr w:rsidR="00FB5CE2" w14:paraId="7E8C0E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A437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C2B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5017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43A7D0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7FF94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E4D1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4F84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88F5D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7EF016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A2DB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D89D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4BB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22316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DA7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FB5CE2" w14:paraId="7307A0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32D2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8593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EB416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DCB81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32C16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6446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EEE2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63AC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3FECBD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3A88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A58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1FC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0BBF84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534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74F947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6432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ADD8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522E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90" w:type="dxa"/>
            <w:vAlign w:val="center"/>
          </w:tcPr>
          <w:p w14:paraId="25CB30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1E43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FE9C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BFA6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65EC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07" w:type="dxa"/>
            <w:vAlign w:val="center"/>
          </w:tcPr>
          <w:p w14:paraId="381CC3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7962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991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030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  <w:tc>
          <w:tcPr>
            <w:tcW w:w="713" w:type="dxa"/>
            <w:vAlign w:val="center"/>
          </w:tcPr>
          <w:p w14:paraId="797ACA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0BA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</w:t>
            </w:r>
          </w:p>
        </w:tc>
      </w:tr>
      <w:tr w:rsidR="00FB5CE2" w14:paraId="732B7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799D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59F7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92F0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0A21ED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AD3A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9BB7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D182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8036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07" w:type="dxa"/>
            <w:vAlign w:val="center"/>
          </w:tcPr>
          <w:p w14:paraId="03BCD8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371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EF69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D62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3FA7CC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446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FB5CE2" w14:paraId="59797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64BF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E4B9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9653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661683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B9CE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31881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63F89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96E3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1D94386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4502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40A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49D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786D397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32F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78A878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9105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354F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4120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18173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3153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6898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8AEFC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14F0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2A5E21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324D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FCB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D5D6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37E534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1A4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FB5CE2" w14:paraId="010800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3F3F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2EB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0F2A1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CF415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0AD09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21CC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707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EE70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586C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F113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919B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968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FE4B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F646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FB5CE2" w14:paraId="547B4A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0542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7A518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96DE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E3DC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9CD7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A078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0024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90CD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2B9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2DB2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E34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AC955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9B7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5CEC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1382</w:t>
            </w:r>
          </w:p>
        </w:tc>
      </w:tr>
      <w:tr w:rsidR="00FB5CE2" w14:paraId="4968B4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DE159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EDE18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F18B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778556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514433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8706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72055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E7E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07" w:type="dxa"/>
            <w:vAlign w:val="center"/>
          </w:tcPr>
          <w:p w14:paraId="4BA666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BC607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CB8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F8A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13" w:type="dxa"/>
            <w:vAlign w:val="center"/>
          </w:tcPr>
          <w:p w14:paraId="212773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E41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 w:rsidR="00FB5CE2" w14:paraId="4F8B8B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ACE1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1315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1FE4F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444DE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1073F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2027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A88A4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CDEE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1544B3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A10B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3CF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3AF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09B0EA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FA1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3AE61C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C12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B876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E5A5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5A1486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08613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A0C8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D3E4C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FDBD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3648BA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3942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8D2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B69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7121C0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99A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04828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C81A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6A39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0F2E62A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018B33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4E18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213E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D5A7C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5B40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6ECE68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9CFC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268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6DB8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0880E0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71D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62241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1137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450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5F9A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B166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BC0D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CED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F9FC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71D7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3C8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D52B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FAF2B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ED5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A2E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DDA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FB5CE2" w14:paraId="64F320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7422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268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33F34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C8DA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7EF6F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52B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B5DC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795A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779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4B1F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09C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FA3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3E56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3CA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4928AB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AE50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1CBA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9EE51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C877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A7087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BD5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5CD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1FF46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F36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1389A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5F2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7340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6C10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C4D4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</w:t>
            </w:r>
          </w:p>
        </w:tc>
      </w:tr>
      <w:tr w:rsidR="00FB5CE2" w14:paraId="127802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50407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C58C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9C22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42D322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38DFFA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ABCD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10491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4D4C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07" w:type="dxa"/>
            <w:vAlign w:val="center"/>
          </w:tcPr>
          <w:p w14:paraId="4B764B7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3923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0B7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35C1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13" w:type="dxa"/>
            <w:vAlign w:val="center"/>
          </w:tcPr>
          <w:p w14:paraId="48915E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008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 w:rsidR="00FB5CE2" w14:paraId="144B8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6A78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5D22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FC73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25DCFC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9DABC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73FE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E4F6C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DD39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02FD00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F5A8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F73E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D3C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4CABC7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DD3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FB5CE2" w14:paraId="78620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BFF5F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0B88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63E4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44CF9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815B82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4596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9CC5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4C005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4FB5B9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9F66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27C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AEB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47006C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D67B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FB5CE2" w14:paraId="0BC0EE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118B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EFBE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B91AB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990" w:type="dxa"/>
            <w:vAlign w:val="center"/>
          </w:tcPr>
          <w:p w14:paraId="3E7983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AD71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E2D6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450A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A988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14:paraId="18F72BE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5C89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11B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8FD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3E8874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727D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FB5CE2" w14:paraId="23478C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9CE7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1733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FD8D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397B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48CFF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00A7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7DF3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F5929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646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C9E3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38CF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C0F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38D2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E661E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FB5CE2" w14:paraId="61A52C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6330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109C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2B02C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A30AA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DBC5B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BE3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9F1AD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D5B5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FB71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40399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EF55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77C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7395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FB0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FB5CE2" w14:paraId="7938C1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647F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4681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B9F0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3EF2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D85CB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9FF0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A41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4DA9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A569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882F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A83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45F2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23534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EAB2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</w:t>
            </w:r>
          </w:p>
        </w:tc>
      </w:tr>
      <w:tr w:rsidR="00FB5CE2" w14:paraId="76D606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5B668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1012@11,1013@11[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7A446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F9F16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51E13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7DF1C9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C244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D5B7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1F3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  <w:tc>
          <w:tcPr>
            <w:tcW w:w="707" w:type="dxa"/>
            <w:vAlign w:val="center"/>
          </w:tcPr>
          <w:p w14:paraId="5E50C6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DCB7E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70B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69D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  <w:tc>
          <w:tcPr>
            <w:tcW w:w="713" w:type="dxa"/>
            <w:vAlign w:val="center"/>
          </w:tcPr>
          <w:p w14:paraId="5E9F3F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276D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</w:tr>
      <w:tr w:rsidR="00FB5CE2" w14:paraId="190003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E61E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F494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6A87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0BE986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8D945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435C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3DC5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201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0EB9AC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2B45B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1EDDA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AAE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12784C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0BB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FB5CE2" w14:paraId="4D8F62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899F2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AC043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29C8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1F45A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40C8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4A55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C111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D9E6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6B6C8C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6349B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F4A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C39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47539E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FE3DA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FB5CE2" w14:paraId="445EC0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CDD1C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666F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D8BB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72A8243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8266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9A1B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30E19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FF81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0B0FF53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3EDFB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9A4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8E3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14BC0D3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301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FB5CE2" w14:paraId="0AA05D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9F2D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5EDA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6A3D4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BE1D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88D8E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5AA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902F2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6E2B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DBE3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C763A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46DA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682D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46DDA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339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FB5CE2" w14:paraId="708AF7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521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8AF9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A451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C6FF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3CE5B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4A4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3A2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5E64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30C3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466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5D59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37836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851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94C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</w:t>
            </w:r>
          </w:p>
        </w:tc>
      </w:tr>
      <w:tr w:rsidR="00FB5CE2" w14:paraId="2A2BA3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360A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3A75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B7A6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536EBC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5A3219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1442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3528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2BE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  <w:tc>
          <w:tcPr>
            <w:tcW w:w="707" w:type="dxa"/>
            <w:vAlign w:val="center"/>
          </w:tcPr>
          <w:p w14:paraId="40336E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10AC2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840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18E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  <w:tc>
          <w:tcPr>
            <w:tcW w:w="713" w:type="dxa"/>
            <w:vAlign w:val="center"/>
          </w:tcPr>
          <w:p w14:paraId="437A56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5DF1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</w:tr>
      <w:tr w:rsidR="00FB5CE2" w14:paraId="46071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ECA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57CF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F7F8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67FBBE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FC5AD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8B8C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DAB5B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DACA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4193B00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D5CC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E4D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7A9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33B181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9C1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FB5CE2" w14:paraId="082CC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05F62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7E2C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63E4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4A46C3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7C291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442CC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7725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EBB96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673480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2FD7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A678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258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5A7456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EE4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7FB29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B7D9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DE41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DF354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B04CF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894F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AC0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A69C75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10A5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34A629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97A45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8930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861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573FA8A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656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FB5CE2" w14:paraId="1FD0C1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BC7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C211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83E5C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35E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0BBCE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5A914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3525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F9AFE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D75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FA276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C580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E5DE1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5D4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88D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FB5CE2" w14:paraId="5182BB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E654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6FCC8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0717C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29513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1C9B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050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DFC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BAABE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0CA5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3FC2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26BF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C143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16A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E05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669</w:t>
            </w:r>
          </w:p>
        </w:tc>
      </w:tr>
      <w:tr w:rsidR="00FB5CE2" w14:paraId="2F63DB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6CB31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1F7BF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E330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58C7CD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042959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6A01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BEDF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D1C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  <w:tc>
          <w:tcPr>
            <w:tcW w:w="707" w:type="dxa"/>
            <w:vAlign w:val="center"/>
          </w:tcPr>
          <w:p w14:paraId="6B7DE4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BA98E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826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4E38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  <w:tc>
          <w:tcPr>
            <w:tcW w:w="713" w:type="dxa"/>
            <w:vAlign w:val="center"/>
          </w:tcPr>
          <w:p w14:paraId="33DAA6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187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</w:tr>
      <w:tr w:rsidR="00FB5CE2" w14:paraId="0DC13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5CC8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4080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1586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2DCC59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3A201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20A5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6ABE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105A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vAlign w:val="center"/>
          </w:tcPr>
          <w:p w14:paraId="245ECA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98FAB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813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161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787A2C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ACE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FB5CE2" w14:paraId="6110E4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D107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E79B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BFD6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90" w:type="dxa"/>
            <w:vAlign w:val="center"/>
          </w:tcPr>
          <w:p w14:paraId="709938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110BD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3763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FAEA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063F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4CC0F3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5B37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57F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98D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14:paraId="3C97B1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19A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FB5CE2" w14:paraId="6D4A0D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A924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A097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9897D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A9915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DCEDC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E67E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925F8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67E2F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14:paraId="7A7AC9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851D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3AE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113D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14:paraId="6AF1D3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6E8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FB5CE2" w14:paraId="03C2A4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BADE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AC2B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88BE9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83EE7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615EF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4377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0A9F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96665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0F5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284D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B8E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C45CE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2D43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6D5B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FB5CE2" w14:paraId="50BEB7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7F1B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14F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F18C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B8EB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38AAF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3C8D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D4E7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F78A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009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ECDF3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3BE8C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5D925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456C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28A4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</w:t>
            </w:r>
          </w:p>
        </w:tc>
      </w:tr>
      <w:tr w:rsidR="00FB5CE2" w14:paraId="774A5F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986BE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1016@11,1017@11[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70DF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3DF5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90" w:type="dxa"/>
            <w:vAlign w:val="center"/>
          </w:tcPr>
          <w:p w14:paraId="721331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65608F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7361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5DB9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A28F0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tcW w:w="707" w:type="dxa"/>
            <w:vAlign w:val="center"/>
          </w:tcPr>
          <w:p w14:paraId="6655374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7CE0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6E3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B64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tcW w:w="713" w:type="dxa"/>
            <w:vAlign w:val="center"/>
          </w:tcPr>
          <w:p w14:paraId="432B42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E91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</w:tr>
      <w:tr w:rsidR="00FB5CE2" w14:paraId="2A65A3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2C2EC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BCB7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8A0E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3F5225B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D7D9D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06437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57144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B2D9A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 w14:paraId="395432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17F07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1598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373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14:paraId="4804BD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BFC2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FB5CE2" w14:paraId="51D4B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F955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FF00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7B858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61B4D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81A5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C34D8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82A8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8E1D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1911DF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B553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1AA8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8BB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4EAEC2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59A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7A482B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B7A3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CD1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B33C7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247D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FDB48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32A5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CCF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29D2E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CEA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0DBA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C6CC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36C9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89850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0D2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FB5CE2" w14:paraId="2D1018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E068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CB86A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C7B98C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A084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03234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E254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9DD2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C513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7DDC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847D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E0BEE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76AE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9DA78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04D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FB5CE2" w14:paraId="758E25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E329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834C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4DB9A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7B2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E2F9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72C9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6BA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6C26A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3912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B3B59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A65F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6246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F1F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A28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</w:tr>
      <w:tr w:rsidR="00FB5CE2" w14:paraId="62D855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33580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C4D3E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01B9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083199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71D206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5E56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B35D75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91D8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453707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3774D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B79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4E8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13" w:type="dxa"/>
            <w:vAlign w:val="center"/>
          </w:tcPr>
          <w:p w14:paraId="6551DE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14D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:rsidR="00FB5CE2" w14:paraId="157366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DEFC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54A1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5290E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3325026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DD8FC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5DD21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50A1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3E751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391DD9C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378D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9AC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66A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76FB9CB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8612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0ADDB3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9DD4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B36D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1504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2065BC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9F4FC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8AC59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4CABC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C856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5B5600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63F0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87C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55B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777173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564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7BE1AD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F5303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08BE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E419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79BF85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78F9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1A86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B9823B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FC04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09A074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9023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3D7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673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765873B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C241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6A1353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F2AE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D35E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68FC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3AB5A0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E007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8D5AA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DB6A4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88BC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7AAE7B2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B7A7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9C821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858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79A8B2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0E7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260E1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80784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387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C8B4B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C8C7A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A084A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E92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3E9D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2E76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242E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4EB70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01FB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5EAF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204C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D00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FB5CE2" w14:paraId="205DB3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1C31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6523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3E35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9BDC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6B7AA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D500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403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1827D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E38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78505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AFE8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D331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D705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C81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</w:t>
            </w:r>
          </w:p>
        </w:tc>
      </w:tr>
      <w:tr w:rsidR="00FB5CE2" w14:paraId="0D00C3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B9100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A79AB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E6C8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67B613C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4F213B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0187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ABF49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84AF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383C029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BA9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7525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FA1B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13" w:type="dxa"/>
            <w:vAlign w:val="center"/>
          </w:tcPr>
          <w:p w14:paraId="72FB9A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2591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:rsidR="00FB5CE2" w14:paraId="31DF6F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F11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94CD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6758EE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56F8E4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5548B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6AFD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87648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2782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  <w:tc>
          <w:tcPr>
            <w:tcW w:w="707" w:type="dxa"/>
            <w:vAlign w:val="center"/>
          </w:tcPr>
          <w:p w14:paraId="45D0E4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EB7A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7B9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D47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  <w:tc>
          <w:tcPr>
            <w:tcW w:w="713" w:type="dxa"/>
            <w:vAlign w:val="center"/>
          </w:tcPr>
          <w:p w14:paraId="47AD486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035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FB5CE2" w14:paraId="05A99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D94CB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215F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10DBD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13CE11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3892C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8AB5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726CA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BE88C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14:paraId="0C90F7E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8438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7A8A4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7DF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13" w:type="dxa"/>
            <w:vAlign w:val="center"/>
          </w:tcPr>
          <w:p w14:paraId="39D96DD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840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FB5CE2" w14:paraId="744A4C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138D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F56A5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BBC20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01012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A20DD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FAC9E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215F7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5928C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14:paraId="787F64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3941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80D1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611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713" w:type="dxa"/>
            <w:vAlign w:val="center"/>
          </w:tcPr>
          <w:p w14:paraId="1C00E4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170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:rsidR="00FB5CE2" w14:paraId="794AC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76690E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91E3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F925E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21300D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8D2C5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EABD0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56385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034B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7776F2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BEA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78F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C019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443654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A026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FB5CE2" w14:paraId="4E5C52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E4332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B1C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C7050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19F36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9CA63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265E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D00E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89570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D1DC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CB70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87E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04FD7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7CC1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0CD53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FB5CE2" w14:paraId="741B4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8436C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F50B6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78451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FF373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F5BA6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CECA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F26B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4D443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E2CD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4A5B6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A0E2C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2878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0FE2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425D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</w:t>
            </w:r>
          </w:p>
        </w:tc>
      </w:tr>
      <w:tr w:rsidR="00FB5CE2" w14:paraId="0D2D0C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7E513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1022@11,1023@11[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FF82D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4AC78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6CD619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6C8DF3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B331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172E01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AE0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6F40CC3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E8821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2F0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F810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13" w:type="dxa"/>
            <w:vAlign w:val="center"/>
          </w:tcPr>
          <w:p w14:paraId="3114E73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814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:rsidR="00FB5CE2" w14:paraId="52D073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3428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0D8D9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FDF3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3377770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91DE2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820B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9EE3E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EAF7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7838786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6F086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2A8F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9F3F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7451F0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665E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FB5CE2" w14:paraId="70605E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76B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DC24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8E3A15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FB18E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B877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CA3D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99EA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C4F8D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vAlign w:val="center"/>
          </w:tcPr>
          <w:p w14:paraId="438B95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EC21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4E33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D0FE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44677B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806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FB5CE2" w14:paraId="25B599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B4311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8A9FC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3DF4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BEBD8C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E8792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7D8B6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593F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DAEA3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1456F8A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EB2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50A4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ACE3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17565C3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B847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26EC28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66B6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22BA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B2519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5CF1854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9279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46C1B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81AC7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C34E0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07" w:type="dxa"/>
            <w:vAlign w:val="center"/>
          </w:tcPr>
          <w:p w14:paraId="3F94CD0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8ACD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8A64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06C3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  <w:tc>
          <w:tcPr>
            <w:tcW w:w="713" w:type="dxa"/>
            <w:vAlign w:val="center"/>
          </w:tcPr>
          <w:p w14:paraId="0813E26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074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FB5CE2" w14:paraId="0A8E7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29BC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F665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F67FF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97BE1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65056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DE49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64A8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E695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F7C1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497EF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988B1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1BF40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C824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CE0B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FB5CE2" w14:paraId="7A4155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724C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A2EF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E9C48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254B6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CB936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1B09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0DE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B457C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7492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DD2B7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85E3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A3982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1216F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8F8E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</w:t>
            </w:r>
          </w:p>
        </w:tc>
      </w:tr>
      <w:tr w:rsidR="00FB5CE2" w14:paraId="3F8E4D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6FDC27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1034@11,1035@11[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5D99A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DCCBE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F8718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4CCEB5F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2730C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87F6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FBDDA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6A746B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49065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4183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2823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3A6AA9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3A0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FB5CE2" w14:paraId="500F8E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F90B9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FDAA8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94238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3F2359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2EF42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5846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88B19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11E31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7F42DA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B225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9DC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7BDF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6FEE9E7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1315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FB5CE2" w14:paraId="6DA2B5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0584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79CBE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A516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04D4DF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B3EB5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5966A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DC4771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19F72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602AE51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A361F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347C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59C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762E03F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B3F9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FB5CE2" w14:paraId="30F5F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06A10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1AD93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2C98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4D009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01858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6C222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66D5C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23580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6F4FB9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6534D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A8D32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A529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59FF64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3BB5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FB5CE2" w14:paraId="06B3E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E835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1B56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8E973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F9626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411F4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9A510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1E081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2A2E4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3F442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26292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62C6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2B786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7616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5172F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FB5CE2" w14:paraId="3E029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F5D4D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B1B6D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18173D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4055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1EEC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866E8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08F4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C544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A544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B1322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D67F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E972B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30BC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8CD8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FB5CE2" w14:paraId="542DC5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EB44C9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1038@11,1039@11[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BA8C3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A0FDF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793C59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424" w:type="dxa"/>
            <w:vAlign w:val="center"/>
          </w:tcPr>
          <w:p w14:paraId="1B3FA33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5F9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1BF99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43E90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5E50A2F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87BDC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79CE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A690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13" w:type="dxa"/>
            <w:vAlign w:val="center"/>
          </w:tcPr>
          <w:p w14:paraId="07BC5D6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912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FB5CE2" w14:paraId="7ECAB1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F128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73CC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D2A56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2E216DB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379D52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F3E9D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F5E329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C8D7F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03125FF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F8983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F552A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F954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26BE6D6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7F3A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FB5CE2" w14:paraId="633CEF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DE37A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CA5BF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7CF75D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7CE890B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03E37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3A2E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09C44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BA72B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 w14:paraId="24CF1C0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71FB80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A2CA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EC8C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220914D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07B74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FB5CE2" w14:paraId="2FBFB3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488B5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D6A1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9AA7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2E1022D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164A7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34347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CE772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BDE18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59826B5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5C93E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3516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6845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52C069C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6E58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FB5CE2" w14:paraId="42AAB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35CD4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D186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CE8DD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5F23A008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BF3E9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D08E4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EF23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3DE39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6450E97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18D99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F3BA9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08DC6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7DCBB46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5AF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FB5CE2" w14:paraId="7B024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DA178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8379B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ADA2C4C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EE2242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92672F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8D163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9A3942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938DC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24B35F0B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51E89D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58AAE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5FF2A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160AD2D1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64643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FB5CE2" w14:paraId="087184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27916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C07F4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69CFA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4FA2A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2036B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0C87B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7C5A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E6E054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8BAA1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5C6A3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645F09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9E8A9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370CF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9E275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FB5CE2" w14:paraId="02814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9EB87" w14:textId="77777777" w:rsidR="00FB5CE2" w:rsidRDefault="00FB5CE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D60B2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7397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967F75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A49ADA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54D8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BED97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A68083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9D067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0D099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36FA2C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8228E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280B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D1ED17" w14:textId="77777777" w:rsidR="00FB5CE2" w:rsidRDefault="00106E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</w:tr>
      <w:tr w:rsidR="00FB5CE2" w14:paraId="36EE692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5680B20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37FA8E2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EEA47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18811</w:t>
            </w:r>
          </w:p>
        </w:tc>
      </w:tr>
      <w:tr w:rsidR="00FB5CE2" w14:paraId="1F2B2D21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344E251" w14:textId="77777777" w:rsidR="00FB5CE2" w:rsidRDefault="00106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34AB45DF" w14:textId="77777777" w:rsidR="00FB5CE2" w:rsidRDefault="00F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A44D03" w14:textId="77777777" w:rsidR="00FB5CE2" w:rsidRDefault="00106E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158802</w:t>
            </w:r>
          </w:p>
        </w:tc>
      </w:tr>
    </w:tbl>
    <w:p w14:paraId="566F17F0" w14:textId="77777777" w:rsidR="00FB5CE2" w:rsidRDefault="00FB5CE2"/>
    <w:sectPr w:rsidR="00FB5CE2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DCA6" w14:textId="77777777" w:rsidR="00106E70" w:rsidRDefault="00106E70">
      <w:r>
        <w:separator/>
      </w:r>
    </w:p>
  </w:endnote>
  <w:endnote w:type="continuationSeparator" w:id="0">
    <w:p w14:paraId="147BD683" w14:textId="77777777" w:rsidR="00106E70" w:rsidRDefault="0010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DAD4" w14:textId="77777777" w:rsidR="009D3C9F" w:rsidRDefault="00106E70" w:rsidP="005F139E">
    <w:pPr>
      <w:pStyle w:val="a5"/>
    </w:pPr>
  </w:p>
  <w:p w14:paraId="0B91DBB9" w14:textId="77777777" w:rsidR="009D3C9F" w:rsidRDefault="00106E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22CA31F9" w14:textId="77777777" w:rsidR="008555C9" w:rsidRDefault="00106E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1EBD56E" w14:textId="77777777" w:rsidR="005F139E" w:rsidRDefault="00106E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5984" w14:textId="77777777" w:rsidR="00106E70" w:rsidRDefault="00106E70">
      <w:r>
        <w:separator/>
      </w:r>
    </w:p>
  </w:footnote>
  <w:footnote w:type="continuationSeparator" w:id="0">
    <w:p w14:paraId="6BC9C9F9" w14:textId="77777777" w:rsidR="00106E70" w:rsidRDefault="0010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8EE3" w14:textId="77777777" w:rsidR="00B36B5D" w:rsidRDefault="00106E7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51CE41E6" wp14:editId="70C2F79B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51F1"/>
    <w:rsid w:val="00106E70"/>
    <w:rsid w:val="001915A3"/>
    <w:rsid w:val="00217F62"/>
    <w:rsid w:val="00A906D8"/>
    <w:rsid w:val="00AB5A74"/>
    <w:rsid w:val="00D751F1"/>
    <w:rsid w:val="00F071AE"/>
    <w:rsid w:val="00F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2A1FA76"/>
  <w15:docId w15:val="{B5287FA5-FC2C-40F7-839B-2349220A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40</Pages>
  <Words>12129</Words>
  <Characters>69138</Characters>
  <Application>Microsoft Office Word</Application>
  <DocSecurity>0</DocSecurity>
  <Lines>576</Lines>
  <Paragraphs>162</Paragraphs>
  <ScaleCrop>false</ScaleCrop>
  <Company>ths</Company>
  <LinksUpToDate>false</LinksUpToDate>
  <CharactersWithSpaces>81105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2021-12-28T06:56:00Z</dcterms:created>
  <dcterms:modified xsi:type="dcterms:W3CDTF">2021-12-28T06:58:00Z</dcterms:modified>
</cp:coreProperties>
</file>