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66F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127F8E9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4584BAB1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FFAED0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64A98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C91E9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CECAB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A6C88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6745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90542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2E3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1537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5BBF5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EE9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B7EA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E3B89F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B364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1FCE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C304A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27AE1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64E12B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7732A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A112B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55712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85EC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DF27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F09BC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829AA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BECFA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A2FF9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4674EB7D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E7AF20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4276EBF" wp14:editId="17D054B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DA2D0C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2239E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312A6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349AC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0F8FB2F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133D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51A5D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0D729EB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6D172E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C316167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427F6E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3E799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4CA68E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3C37168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688F4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E4CE318" w14:textId="77777777" w:rsidR="008F57F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2960" w:history="1">
        <w:r w:rsidR="008F57F9" w:rsidRPr="00DE5DEB">
          <w:rPr>
            <w:rStyle w:val="a7"/>
          </w:rPr>
          <w:t>1</w:t>
        </w:r>
        <w:r w:rsidR="008F57F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57F9" w:rsidRPr="00DE5DEB">
          <w:rPr>
            <w:rStyle w:val="a7"/>
          </w:rPr>
          <w:t>建筑概况</w:t>
        </w:r>
        <w:r w:rsidR="008F57F9">
          <w:rPr>
            <w:webHidden/>
          </w:rPr>
          <w:tab/>
        </w:r>
        <w:r w:rsidR="008F57F9">
          <w:rPr>
            <w:webHidden/>
          </w:rPr>
          <w:fldChar w:fldCharType="begin"/>
        </w:r>
        <w:r w:rsidR="008F57F9">
          <w:rPr>
            <w:webHidden/>
          </w:rPr>
          <w:instrText xml:space="preserve"> PAGEREF _Toc91602960 \h </w:instrText>
        </w:r>
        <w:r w:rsidR="008F57F9">
          <w:rPr>
            <w:webHidden/>
          </w:rPr>
        </w:r>
        <w:r w:rsidR="008F57F9">
          <w:rPr>
            <w:webHidden/>
          </w:rPr>
          <w:fldChar w:fldCharType="separate"/>
        </w:r>
        <w:r w:rsidR="008F57F9">
          <w:rPr>
            <w:webHidden/>
          </w:rPr>
          <w:t>1</w:t>
        </w:r>
        <w:r w:rsidR="008F57F9">
          <w:rPr>
            <w:webHidden/>
          </w:rPr>
          <w:fldChar w:fldCharType="end"/>
        </w:r>
      </w:hyperlink>
    </w:p>
    <w:p w14:paraId="76B0DCD1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61" w:history="1">
        <w:r w:rsidRPr="00DE5DE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143A9A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62" w:history="1">
        <w:r w:rsidRPr="00DE5DE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192FBC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63" w:history="1">
        <w:r w:rsidRPr="00DE5DE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4940FF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64" w:history="1">
        <w:r w:rsidRPr="00DE5DE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4F60A9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65" w:history="1">
        <w:r w:rsidRPr="00DE5DE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3C0E10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66" w:history="1">
        <w:r w:rsidRPr="00DE5DE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F4270D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67" w:history="1">
        <w:r w:rsidRPr="00DE5DE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8AC9C9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68" w:history="1">
        <w:r w:rsidRPr="00DE5DE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6BD000" w14:textId="77777777" w:rsidR="008F57F9" w:rsidRDefault="008F57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969" w:history="1">
        <w:r w:rsidRPr="00DE5DE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1798BF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0" w:history="1">
        <w:r w:rsidRPr="00DE5DE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4B9DE6" w14:textId="77777777" w:rsidR="008F57F9" w:rsidRDefault="008F57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971" w:history="1">
        <w:r w:rsidRPr="00DE5DE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F5311D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2" w:history="1">
        <w:r w:rsidRPr="00DE5DE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69CD9F" w14:textId="77777777" w:rsidR="008F57F9" w:rsidRDefault="008F57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973" w:history="1">
        <w:r w:rsidRPr="00DE5DE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022D6C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4" w:history="1">
        <w:r w:rsidRPr="00DE5DE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9547D8" w14:textId="77777777" w:rsidR="008F57F9" w:rsidRDefault="008F57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975" w:history="1">
        <w:r w:rsidRPr="00DE5DE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F231D7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6" w:history="1">
        <w:r w:rsidRPr="00DE5DE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6ECF10" w14:textId="77777777" w:rsidR="008F57F9" w:rsidRDefault="008F57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977" w:history="1">
        <w:r w:rsidRPr="00DE5DE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0A5701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8" w:history="1">
        <w:r w:rsidRPr="00DE5DE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B89210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79" w:history="1">
        <w:r w:rsidRPr="00DE5DE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C83B57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80" w:history="1">
        <w:r w:rsidRPr="00DE5DE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99560B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1" w:history="1">
        <w:r w:rsidRPr="00DE5DE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86AAE1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2" w:history="1">
        <w:r w:rsidRPr="00DE5DE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564D22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83" w:history="1">
        <w:r w:rsidRPr="00DE5DE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D9F18F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4" w:history="1">
        <w:r w:rsidRPr="00DE5DE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14DD7B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5" w:history="1">
        <w:r w:rsidRPr="00DE5DE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818C0D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86" w:history="1">
        <w:r w:rsidRPr="00DE5DE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E6BCCA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7" w:history="1">
        <w:r w:rsidRPr="00DE5DE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E58B25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8" w:history="1">
        <w:r w:rsidRPr="00DE5DE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17C45D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89" w:history="1">
        <w:r w:rsidRPr="00DE5DE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D4E6ED" w14:textId="77777777" w:rsidR="008F57F9" w:rsidRDefault="008F57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990" w:history="1">
        <w:r w:rsidRPr="00DE5DE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DE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ABBBFC" w14:textId="77777777" w:rsidR="008F57F9" w:rsidRDefault="008F57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991" w:history="1">
        <w:r w:rsidRPr="00DE5DE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DE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577AA2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E08594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60296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BC96C32" w14:textId="77777777" w:rsidTr="00432A98">
        <w:tc>
          <w:tcPr>
            <w:tcW w:w="2831" w:type="dxa"/>
            <w:shd w:val="clear" w:color="auto" w:fill="E6E6E6"/>
            <w:vAlign w:val="center"/>
          </w:tcPr>
          <w:p w14:paraId="51564DD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6F40DFC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507E4252" w14:textId="77777777" w:rsidTr="00432A98">
        <w:tc>
          <w:tcPr>
            <w:tcW w:w="2831" w:type="dxa"/>
            <w:shd w:val="clear" w:color="auto" w:fill="E6E6E6"/>
            <w:vAlign w:val="center"/>
          </w:tcPr>
          <w:p w14:paraId="4948602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89D9587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15C54491" w14:textId="77777777" w:rsidTr="00432A98">
        <w:tc>
          <w:tcPr>
            <w:tcW w:w="2831" w:type="dxa"/>
            <w:shd w:val="clear" w:color="auto" w:fill="E6E6E6"/>
            <w:vAlign w:val="center"/>
          </w:tcPr>
          <w:p w14:paraId="16C31B6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5FE3F0A" w14:textId="77777777" w:rsidR="00432A98" w:rsidRDefault="00432A98" w:rsidP="00025AFE">
            <w:bookmarkStart w:id="15" w:name="纬度"/>
            <w:r>
              <w:t>32.04</w:t>
            </w:r>
            <w:bookmarkEnd w:id="15"/>
          </w:p>
        </w:tc>
      </w:tr>
      <w:tr w:rsidR="00432A98" w14:paraId="4232C7DD" w14:textId="77777777" w:rsidTr="00432A98">
        <w:tc>
          <w:tcPr>
            <w:tcW w:w="2831" w:type="dxa"/>
            <w:shd w:val="clear" w:color="auto" w:fill="E6E6E6"/>
            <w:vAlign w:val="center"/>
          </w:tcPr>
          <w:p w14:paraId="4BE431A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C520913" w14:textId="77777777" w:rsidR="00432A98" w:rsidRDefault="00432A98" w:rsidP="00025AFE">
            <w:bookmarkStart w:id="16" w:name="经度"/>
            <w:r>
              <w:t>118.78</w:t>
            </w:r>
            <w:bookmarkEnd w:id="16"/>
          </w:p>
        </w:tc>
      </w:tr>
      <w:tr w:rsidR="00432A98" w14:paraId="50D650BE" w14:textId="77777777" w:rsidTr="00432A98">
        <w:tc>
          <w:tcPr>
            <w:tcW w:w="2831" w:type="dxa"/>
            <w:shd w:val="clear" w:color="auto" w:fill="E6E6E6"/>
            <w:vAlign w:val="center"/>
          </w:tcPr>
          <w:p w14:paraId="312A3856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BC006EC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73718047" w14:textId="77777777" w:rsidTr="00432A98">
        <w:tc>
          <w:tcPr>
            <w:tcW w:w="2831" w:type="dxa"/>
            <w:shd w:val="clear" w:color="auto" w:fill="E6E6E6"/>
            <w:vAlign w:val="center"/>
          </w:tcPr>
          <w:p w14:paraId="48E46E0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E5DD6AF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101F719" w14:textId="77777777" w:rsidR="00432A98" w:rsidRDefault="00432A98" w:rsidP="00025AFE"/>
        </w:tc>
      </w:tr>
      <w:tr w:rsidR="00432A98" w14:paraId="51A28AE8" w14:textId="77777777" w:rsidTr="00432A98">
        <w:tc>
          <w:tcPr>
            <w:tcW w:w="2831" w:type="dxa"/>
            <w:shd w:val="clear" w:color="auto" w:fill="E6E6E6"/>
            <w:vAlign w:val="center"/>
          </w:tcPr>
          <w:p w14:paraId="645309EB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0B06C63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7452.00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3B010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86FD172" w14:textId="77777777" w:rsidTr="00432A98">
        <w:tc>
          <w:tcPr>
            <w:tcW w:w="2831" w:type="dxa"/>
            <w:shd w:val="clear" w:color="auto" w:fill="E6E6E6"/>
            <w:vAlign w:val="center"/>
          </w:tcPr>
          <w:p w14:paraId="63B7D6BF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EB64FE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33.60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3233331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F4A7FCD" w14:textId="77777777" w:rsidTr="00432A98">
        <w:tc>
          <w:tcPr>
            <w:tcW w:w="2831" w:type="dxa"/>
            <w:shd w:val="clear" w:color="auto" w:fill="E6E6E6"/>
            <w:vAlign w:val="center"/>
          </w:tcPr>
          <w:p w14:paraId="44C2B27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C44837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 w14:paraId="6B73A9E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9EC3EA7" w14:textId="77777777" w:rsidTr="00432A98">
        <w:tc>
          <w:tcPr>
            <w:tcW w:w="2831" w:type="dxa"/>
            <w:shd w:val="clear" w:color="auto" w:fill="E6E6E6"/>
            <w:vAlign w:val="center"/>
          </w:tcPr>
          <w:p w14:paraId="7815B6C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4130D25" w14:textId="77777777" w:rsidR="00432A98" w:rsidRDefault="00432A98" w:rsidP="00025AFE">
            <w:bookmarkStart w:id="24" w:name="北向角度"/>
            <w:r>
              <w:t>78</w:t>
            </w:r>
            <w:bookmarkEnd w:id="24"/>
            <w:r>
              <w:t>°</w:t>
            </w:r>
          </w:p>
        </w:tc>
      </w:tr>
    </w:tbl>
    <w:p w14:paraId="172C4A09" w14:textId="77777777" w:rsidR="00467D84" w:rsidRDefault="00CA6DD4" w:rsidP="00070074">
      <w:pPr>
        <w:pStyle w:val="1"/>
      </w:pPr>
      <w:bookmarkStart w:id="25" w:name="_Toc91602961"/>
      <w:r>
        <w:rPr>
          <w:rFonts w:hint="eastAsia"/>
        </w:rPr>
        <w:t>气象</w:t>
      </w:r>
      <w:r>
        <w:t>数据</w:t>
      </w:r>
      <w:bookmarkEnd w:id="25"/>
    </w:p>
    <w:p w14:paraId="19210C0C" w14:textId="77777777" w:rsidR="00033DE7" w:rsidRDefault="00033DE7" w:rsidP="00033DE7">
      <w:pPr>
        <w:pStyle w:val="2"/>
      </w:pPr>
      <w:bookmarkStart w:id="26" w:name="_Toc91602962"/>
      <w:r>
        <w:rPr>
          <w:rFonts w:hint="eastAsia"/>
        </w:rPr>
        <w:t>气象地点</w:t>
      </w:r>
      <w:bookmarkEnd w:id="26"/>
    </w:p>
    <w:p w14:paraId="23D7D47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29FFBF17" w14:textId="77777777" w:rsidR="00640E36" w:rsidRDefault="009C2673" w:rsidP="00640E36">
      <w:pPr>
        <w:pStyle w:val="2"/>
      </w:pPr>
      <w:bookmarkStart w:id="28" w:name="_Toc9160296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3529C9D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7B8E968" wp14:editId="1BDF112D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02E9" w14:textId="77777777" w:rsidR="00F25477" w:rsidRDefault="00615FD8" w:rsidP="00615FD8">
      <w:pPr>
        <w:pStyle w:val="2"/>
      </w:pPr>
      <w:bookmarkStart w:id="30" w:name="日最小干球温度变化表"/>
      <w:bookmarkStart w:id="31" w:name="_Toc9160296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92F704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7A2AF62" wp14:editId="172F19BF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054B" w14:textId="77777777" w:rsidR="00615FD8" w:rsidRDefault="00A71379" w:rsidP="00A71379">
      <w:pPr>
        <w:pStyle w:val="2"/>
      </w:pPr>
      <w:bookmarkStart w:id="33" w:name="_Toc9160296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D34CA" w14:paraId="4FCB62F8" w14:textId="77777777">
        <w:tc>
          <w:tcPr>
            <w:tcW w:w="1131" w:type="dxa"/>
            <w:shd w:val="clear" w:color="auto" w:fill="E6E6E6"/>
            <w:vAlign w:val="center"/>
          </w:tcPr>
          <w:p w14:paraId="2EC1D102" w14:textId="77777777" w:rsidR="00CD34CA" w:rsidRDefault="008519B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C7C0D7F" w14:textId="77777777" w:rsidR="00CD34CA" w:rsidRDefault="008519B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1E9DD3" w14:textId="77777777" w:rsidR="00CD34CA" w:rsidRDefault="008519B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997595" w14:textId="77777777" w:rsidR="00CD34CA" w:rsidRDefault="008519B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408501" w14:textId="77777777" w:rsidR="00CD34CA" w:rsidRDefault="008519B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3B7A30" w14:textId="77777777" w:rsidR="00CD34CA" w:rsidRDefault="008519BF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D34CA" w14:paraId="60D57D47" w14:textId="77777777">
        <w:tc>
          <w:tcPr>
            <w:tcW w:w="1131" w:type="dxa"/>
            <w:shd w:val="clear" w:color="auto" w:fill="E6E6E6"/>
            <w:vAlign w:val="center"/>
          </w:tcPr>
          <w:p w14:paraId="48A0B4A3" w14:textId="77777777" w:rsidR="00CD34CA" w:rsidRDefault="008519BF">
            <w:r>
              <w:t>最大值</w:t>
            </w:r>
          </w:p>
        </w:tc>
        <w:tc>
          <w:tcPr>
            <w:tcW w:w="1975" w:type="dxa"/>
            <w:vAlign w:val="center"/>
          </w:tcPr>
          <w:p w14:paraId="583EA44F" w14:textId="77777777" w:rsidR="00CD34CA" w:rsidRDefault="008519BF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325565" w14:textId="77777777" w:rsidR="00CD34CA" w:rsidRDefault="008519BF">
            <w:r>
              <w:t>35.6</w:t>
            </w:r>
          </w:p>
        </w:tc>
        <w:tc>
          <w:tcPr>
            <w:tcW w:w="1556" w:type="dxa"/>
            <w:vAlign w:val="center"/>
          </w:tcPr>
          <w:p w14:paraId="0402F6B6" w14:textId="77777777" w:rsidR="00CD34CA" w:rsidRDefault="008519BF">
            <w:r>
              <w:t>26.1</w:t>
            </w:r>
          </w:p>
        </w:tc>
        <w:tc>
          <w:tcPr>
            <w:tcW w:w="1556" w:type="dxa"/>
            <w:vAlign w:val="center"/>
          </w:tcPr>
          <w:p w14:paraId="00BF50B4" w14:textId="77777777" w:rsidR="00CD34CA" w:rsidRDefault="008519BF">
            <w:r>
              <w:t>17.9</w:t>
            </w:r>
          </w:p>
        </w:tc>
        <w:tc>
          <w:tcPr>
            <w:tcW w:w="1556" w:type="dxa"/>
            <w:vAlign w:val="center"/>
          </w:tcPr>
          <w:p w14:paraId="4687BFCA" w14:textId="77777777" w:rsidR="00CD34CA" w:rsidRDefault="008519BF">
            <w:r>
              <w:t>81.7</w:t>
            </w:r>
          </w:p>
        </w:tc>
      </w:tr>
      <w:tr w:rsidR="00CD34CA" w14:paraId="217FB5CA" w14:textId="77777777">
        <w:tc>
          <w:tcPr>
            <w:tcW w:w="1131" w:type="dxa"/>
            <w:shd w:val="clear" w:color="auto" w:fill="E6E6E6"/>
            <w:vAlign w:val="center"/>
          </w:tcPr>
          <w:p w14:paraId="7933EA60" w14:textId="77777777" w:rsidR="00CD34CA" w:rsidRDefault="008519BF">
            <w:r>
              <w:t>最小值</w:t>
            </w:r>
          </w:p>
        </w:tc>
        <w:tc>
          <w:tcPr>
            <w:tcW w:w="1975" w:type="dxa"/>
            <w:vAlign w:val="center"/>
          </w:tcPr>
          <w:p w14:paraId="57B3600E" w14:textId="77777777" w:rsidR="00CD34CA" w:rsidRDefault="008519BF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778EA9B" w14:textId="77777777" w:rsidR="00CD34CA" w:rsidRDefault="008519BF">
            <w:r>
              <w:t>-6.1</w:t>
            </w:r>
          </w:p>
        </w:tc>
        <w:tc>
          <w:tcPr>
            <w:tcW w:w="1556" w:type="dxa"/>
            <w:vAlign w:val="center"/>
          </w:tcPr>
          <w:p w14:paraId="14CCF6E8" w14:textId="77777777" w:rsidR="00CD34CA" w:rsidRDefault="008519BF">
            <w:r>
              <w:t>-6.7</w:t>
            </w:r>
          </w:p>
        </w:tc>
        <w:tc>
          <w:tcPr>
            <w:tcW w:w="1556" w:type="dxa"/>
            <w:vAlign w:val="center"/>
          </w:tcPr>
          <w:p w14:paraId="1628D769" w14:textId="77777777" w:rsidR="00CD34CA" w:rsidRDefault="008519BF">
            <w:r>
              <w:t>2.0</w:t>
            </w:r>
          </w:p>
        </w:tc>
        <w:tc>
          <w:tcPr>
            <w:tcW w:w="1556" w:type="dxa"/>
            <w:vAlign w:val="center"/>
          </w:tcPr>
          <w:p w14:paraId="37DC824E" w14:textId="77777777" w:rsidR="00CD34CA" w:rsidRDefault="008519BF">
            <w:r>
              <w:t>-1.2</w:t>
            </w:r>
          </w:p>
        </w:tc>
      </w:tr>
    </w:tbl>
    <w:p w14:paraId="3B6DDCD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0BE6234" w14:textId="77777777" w:rsidR="00A71379" w:rsidRDefault="001C5FD8" w:rsidP="000843B1">
      <w:pPr>
        <w:pStyle w:val="1"/>
      </w:pPr>
      <w:bookmarkStart w:id="35" w:name="_Toc9160296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2CA118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D100B97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B997C2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A3BDF19" w14:textId="77777777" w:rsidR="00BC2B16" w:rsidRDefault="00BC2B16" w:rsidP="00BC2B16">
      <w:pPr>
        <w:pStyle w:val="1"/>
      </w:pPr>
      <w:bookmarkStart w:id="37" w:name="_Toc91602967"/>
      <w:r>
        <w:rPr>
          <w:rFonts w:hint="eastAsia"/>
        </w:rPr>
        <w:t>围护</w:t>
      </w:r>
      <w:r>
        <w:t>结构</w:t>
      </w:r>
      <w:bookmarkEnd w:id="37"/>
    </w:p>
    <w:p w14:paraId="25EA8525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602968"/>
      <w:bookmarkEnd w:id="38"/>
      <w:r>
        <w:rPr>
          <w:kern w:val="2"/>
        </w:rPr>
        <w:t>屋顶构造</w:t>
      </w:r>
      <w:bookmarkEnd w:id="39"/>
    </w:p>
    <w:p w14:paraId="3102A5B9" w14:textId="77777777" w:rsidR="00CD34CA" w:rsidRDefault="008519BF">
      <w:pPr>
        <w:pStyle w:val="3"/>
        <w:widowControl w:val="0"/>
        <w:rPr>
          <w:kern w:val="2"/>
          <w:szCs w:val="24"/>
        </w:rPr>
      </w:pPr>
      <w:bookmarkStart w:id="40" w:name="_Toc9160296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34CA" w14:paraId="1961C67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9C7669" w14:textId="77777777" w:rsidR="00CD34CA" w:rsidRDefault="008519B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776993" w14:textId="77777777" w:rsidR="00CD34CA" w:rsidRDefault="008519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9CE32" w14:textId="77777777" w:rsidR="00CD34CA" w:rsidRDefault="008519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82AEF" w14:textId="77777777" w:rsidR="00CD34CA" w:rsidRDefault="008519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63D356" w14:textId="77777777" w:rsidR="00CD34CA" w:rsidRDefault="008519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F7323" w14:textId="77777777" w:rsidR="00CD34CA" w:rsidRDefault="008519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E1114F" w14:textId="77777777" w:rsidR="00CD34CA" w:rsidRDefault="008519BF">
            <w:pPr>
              <w:jc w:val="center"/>
            </w:pPr>
            <w:r>
              <w:t>热惰性指标</w:t>
            </w:r>
          </w:p>
        </w:tc>
      </w:tr>
      <w:tr w:rsidR="00CD34CA" w14:paraId="62B90E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0770A3" w14:textId="77777777" w:rsidR="00CD34CA" w:rsidRDefault="00CD34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78F9E6" w14:textId="77777777" w:rsidR="00CD34CA" w:rsidRDefault="008519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7E0D7" w14:textId="77777777" w:rsidR="00CD34CA" w:rsidRDefault="008519B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994B7" w14:textId="77777777" w:rsidR="00CD34CA" w:rsidRDefault="008519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6AE694" w14:textId="77777777" w:rsidR="00CD34CA" w:rsidRDefault="008519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C9B27" w14:textId="77777777" w:rsidR="00CD34CA" w:rsidRDefault="008519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78E369" w14:textId="77777777" w:rsidR="00CD34CA" w:rsidRDefault="008519BF">
            <w:pPr>
              <w:jc w:val="center"/>
            </w:pPr>
            <w:r>
              <w:t>D=R*S</w:t>
            </w:r>
          </w:p>
        </w:tc>
      </w:tr>
      <w:tr w:rsidR="00CD34CA" w14:paraId="4CEB2FA9" w14:textId="77777777">
        <w:tc>
          <w:tcPr>
            <w:tcW w:w="3345" w:type="dxa"/>
            <w:vAlign w:val="center"/>
          </w:tcPr>
          <w:p w14:paraId="706D6EA1" w14:textId="77777777" w:rsidR="00CD34CA" w:rsidRDefault="008519BF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313A108C" w14:textId="77777777" w:rsidR="00CD34CA" w:rsidRDefault="008519BF">
            <w:r>
              <w:t>40</w:t>
            </w:r>
          </w:p>
        </w:tc>
        <w:tc>
          <w:tcPr>
            <w:tcW w:w="1075" w:type="dxa"/>
            <w:vAlign w:val="center"/>
          </w:tcPr>
          <w:p w14:paraId="1B99A0A8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6FB4FFAE" w14:textId="77777777" w:rsidR="00CD34CA" w:rsidRDefault="008519BF">
            <w:r>
              <w:t>17.060</w:t>
            </w:r>
          </w:p>
        </w:tc>
        <w:tc>
          <w:tcPr>
            <w:tcW w:w="848" w:type="dxa"/>
            <w:vAlign w:val="center"/>
          </w:tcPr>
          <w:p w14:paraId="0DC1AE53" w14:textId="77777777" w:rsidR="00CD34CA" w:rsidRDefault="008519BF">
            <w:r>
              <w:t>1.10</w:t>
            </w:r>
          </w:p>
        </w:tc>
        <w:tc>
          <w:tcPr>
            <w:tcW w:w="1075" w:type="dxa"/>
            <w:vAlign w:val="center"/>
          </w:tcPr>
          <w:p w14:paraId="5A496038" w14:textId="77777777" w:rsidR="00CD34CA" w:rsidRDefault="008519BF">
            <w:r>
              <w:t>0.021</w:t>
            </w:r>
          </w:p>
        </w:tc>
        <w:tc>
          <w:tcPr>
            <w:tcW w:w="1064" w:type="dxa"/>
            <w:vAlign w:val="center"/>
          </w:tcPr>
          <w:p w14:paraId="4BFD3BC7" w14:textId="77777777" w:rsidR="00CD34CA" w:rsidRDefault="008519BF">
            <w:r>
              <w:t>0.392</w:t>
            </w:r>
          </w:p>
        </w:tc>
      </w:tr>
      <w:tr w:rsidR="00CD34CA" w14:paraId="7D870596" w14:textId="77777777">
        <w:tc>
          <w:tcPr>
            <w:tcW w:w="3345" w:type="dxa"/>
            <w:vAlign w:val="center"/>
          </w:tcPr>
          <w:p w14:paraId="75905596" w14:textId="77777777" w:rsidR="00CD34CA" w:rsidRDefault="008519BF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3D304A9D" w14:textId="77777777" w:rsidR="00CD34CA" w:rsidRDefault="008519BF">
            <w:r>
              <w:t>6</w:t>
            </w:r>
          </w:p>
        </w:tc>
        <w:tc>
          <w:tcPr>
            <w:tcW w:w="1075" w:type="dxa"/>
            <w:vAlign w:val="center"/>
          </w:tcPr>
          <w:p w14:paraId="00AB2AE7" w14:textId="77777777" w:rsidR="00CD34CA" w:rsidRDefault="008519BF">
            <w:r>
              <w:t>0.180</w:t>
            </w:r>
          </w:p>
        </w:tc>
        <w:tc>
          <w:tcPr>
            <w:tcW w:w="1075" w:type="dxa"/>
            <w:vAlign w:val="center"/>
          </w:tcPr>
          <w:p w14:paraId="4199866E" w14:textId="77777777" w:rsidR="00CD34CA" w:rsidRDefault="008519BF">
            <w:r>
              <w:t>2.767</w:t>
            </w:r>
          </w:p>
        </w:tc>
        <w:tc>
          <w:tcPr>
            <w:tcW w:w="848" w:type="dxa"/>
            <w:vAlign w:val="center"/>
          </w:tcPr>
          <w:p w14:paraId="39C711BD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2500548E" w14:textId="77777777" w:rsidR="00CD34CA" w:rsidRDefault="008519BF">
            <w:r>
              <w:t>0.033</w:t>
            </w:r>
          </w:p>
        </w:tc>
        <w:tc>
          <w:tcPr>
            <w:tcW w:w="1064" w:type="dxa"/>
            <w:vAlign w:val="center"/>
          </w:tcPr>
          <w:p w14:paraId="18B89DB6" w14:textId="77777777" w:rsidR="00CD34CA" w:rsidRDefault="008519BF">
            <w:r>
              <w:t>0.092</w:t>
            </w:r>
          </w:p>
        </w:tc>
      </w:tr>
      <w:tr w:rsidR="00CD34CA" w14:paraId="5DABEE1C" w14:textId="77777777">
        <w:tc>
          <w:tcPr>
            <w:tcW w:w="3345" w:type="dxa"/>
            <w:vAlign w:val="center"/>
          </w:tcPr>
          <w:p w14:paraId="3FEE4DB8" w14:textId="77777777" w:rsidR="00CD34CA" w:rsidRDefault="008519BF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342859FF" w14:textId="77777777" w:rsidR="00CD34CA" w:rsidRDefault="008519BF">
            <w:r>
              <w:t>40</w:t>
            </w:r>
          </w:p>
        </w:tc>
        <w:tc>
          <w:tcPr>
            <w:tcW w:w="1075" w:type="dxa"/>
            <w:vAlign w:val="center"/>
          </w:tcPr>
          <w:p w14:paraId="0B11506D" w14:textId="77777777" w:rsidR="00CD34CA" w:rsidRDefault="008519BF">
            <w:r>
              <w:t>0.065</w:t>
            </w:r>
          </w:p>
        </w:tc>
        <w:tc>
          <w:tcPr>
            <w:tcW w:w="1075" w:type="dxa"/>
            <w:vAlign w:val="center"/>
          </w:tcPr>
          <w:p w14:paraId="32470F55" w14:textId="77777777" w:rsidR="00CD34CA" w:rsidRDefault="008519BF">
            <w:r>
              <w:t>1.261</w:t>
            </w:r>
          </w:p>
        </w:tc>
        <w:tc>
          <w:tcPr>
            <w:tcW w:w="848" w:type="dxa"/>
            <w:vAlign w:val="center"/>
          </w:tcPr>
          <w:p w14:paraId="6B241062" w14:textId="77777777" w:rsidR="00CD34CA" w:rsidRDefault="008519BF">
            <w:r>
              <w:t>1.20</w:t>
            </w:r>
          </w:p>
        </w:tc>
        <w:tc>
          <w:tcPr>
            <w:tcW w:w="1075" w:type="dxa"/>
            <w:vAlign w:val="center"/>
          </w:tcPr>
          <w:p w14:paraId="61957E01" w14:textId="77777777" w:rsidR="00CD34CA" w:rsidRDefault="008519BF">
            <w:r>
              <w:t>0.513</w:t>
            </w:r>
          </w:p>
        </w:tc>
        <w:tc>
          <w:tcPr>
            <w:tcW w:w="1064" w:type="dxa"/>
            <w:vAlign w:val="center"/>
          </w:tcPr>
          <w:p w14:paraId="3F0FD6B0" w14:textId="77777777" w:rsidR="00CD34CA" w:rsidRDefault="008519BF">
            <w:r>
              <w:t>0.776</w:t>
            </w:r>
          </w:p>
        </w:tc>
      </w:tr>
      <w:tr w:rsidR="00CD34CA" w14:paraId="54E71E8C" w14:textId="77777777">
        <w:tc>
          <w:tcPr>
            <w:tcW w:w="3345" w:type="dxa"/>
            <w:vAlign w:val="center"/>
          </w:tcPr>
          <w:p w14:paraId="27DA8FA6" w14:textId="77777777" w:rsidR="00CD34CA" w:rsidRDefault="008519BF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06C5A73A" w14:textId="77777777" w:rsidR="00CD34CA" w:rsidRDefault="008519BF">
            <w:r>
              <w:t>80</w:t>
            </w:r>
          </w:p>
        </w:tc>
        <w:tc>
          <w:tcPr>
            <w:tcW w:w="1075" w:type="dxa"/>
            <w:vAlign w:val="center"/>
          </w:tcPr>
          <w:p w14:paraId="67AD2054" w14:textId="77777777" w:rsidR="00CD34CA" w:rsidRDefault="008519BF">
            <w:r>
              <w:t>0.150</w:t>
            </w:r>
          </w:p>
        </w:tc>
        <w:tc>
          <w:tcPr>
            <w:tcW w:w="1075" w:type="dxa"/>
            <w:vAlign w:val="center"/>
          </w:tcPr>
          <w:p w14:paraId="77BE228F" w14:textId="77777777" w:rsidR="00CD34CA" w:rsidRDefault="008519BF">
            <w:r>
              <w:t>3.150</w:t>
            </w:r>
          </w:p>
        </w:tc>
        <w:tc>
          <w:tcPr>
            <w:tcW w:w="848" w:type="dxa"/>
            <w:vAlign w:val="center"/>
          </w:tcPr>
          <w:p w14:paraId="5440C54E" w14:textId="77777777" w:rsidR="00CD34CA" w:rsidRDefault="008519BF">
            <w:r>
              <w:t>1.20</w:t>
            </w:r>
          </w:p>
        </w:tc>
        <w:tc>
          <w:tcPr>
            <w:tcW w:w="1075" w:type="dxa"/>
            <w:vAlign w:val="center"/>
          </w:tcPr>
          <w:p w14:paraId="53DE16D4" w14:textId="77777777" w:rsidR="00CD34CA" w:rsidRDefault="008519BF">
            <w:r>
              <w:t>0.444</w:t>
            </w:r>
          </w:p>
        </w:tc>
        <w:tc>
          <w:tcPr>
            <w:tcW w:w="1064" w:type="dxa"/>
            <w:vAlign w:val="center"/>
          </w:tcPr>
          <w:p w14:paraId="0A1EA686" w14:textId="77777777" w:rsidR="00CD34CA" w:rsidRDefault="008519BF">
            <w:r>
              <w:t>1.680</w:t>
            </w:r>
          </w:p>
        </w:tc>
      </w:tr>
      <w:tr w:rsidR="00CD34CA" w14:paraId="029DFCF1" w14:textId="77777777">
        <w:tc>
          <w:tcPr>
            <w:tcW w:w="3345" w:type="dxa"/>
            <w:vAlign w:val="center"/>
          </w:tcPr>
          <w:p w14:paraId="418BBFB8" w14:textId="77777777" w:rsidR="00CD34CA" w:rsidRDefault="008519BF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2946CE09" w14:textId="77777777" w:rsidR="00CD34CA" w:rsidRDefault="008519BF">
            <w:r>
              <w:t>120</w:t>
            </w:r>
          </w:p>
        </w:tc>
        <w:tc>
          <w:tcPr>
            <w:tcW w:w="1075" w:type="dxa"/>
            <w:vAlign w:val="center"/>
          </w:tcPr>
          <w:p w14:paraId="1C5B0118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6A45B6AE" w14:textId="77777777" w:rsidR="00CD34CA" w:rsidRDefault="008519BF">
            <w:r>
              <w:t>17.060</w:t>
            </w:r>
          </w:p>
        </w:tc>
        <w:tc>
          <w:tcPr>
            <w:tcW w:w="848" w:type="dxa"/>
            <w:vAlign w:val="center"/>
          </w:tcPr>
          <w:p w14:paraId="0F7E1D8F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7440C373" w14:textId="77777777" w:rsidR="00CD34CA" w:rsidRDefault="008519BF">
            <w:r>
              <w:t>0.069</w:t>
            </w:r>
          </w:p>
        </w:tc>
        <w:tc>
          <w:tcPr>
            <w:tcW w:w="1064" w:type="dxa"/>
            <w:vAlign w:val="center"/>
          </w:tcPr>
          <w:p w14:paraId="7396FE12" w14:textId="77777777" w:rsidR="00CD34CA" w:rsidRDefault="008519BF">
            <w:r>
              <w:t>1.177</w:t>
            </w:r>
          </w:p>
        </w:tc>
      </w:tr>
      <w:tr w:rsidR="00CD34CA" w14:paraId="72D3D3F8" w14:textId="77777777">
        <w:tc>
          <w:tcPr>
            <w:tcW w:w="3345" w:type="dxa"/>
            <w:vAlign w:val="center"/>
          </w:tcPr>
          <w:p w14:paraId="01FD5B88" w14:textId="77777777" w:rsidR="00CD34CA" w:rsidRDefault="008519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AD29CD" w14:textId="77777777" w:rsidR="00CD34CA" w:rsidRDefault="008519BF">
            <w:r>
              <w:t>286</w:t>
            </w:r>
          </w:p>
        </w:tc>
        <w:tc>
          <w:tcPr>
            <w:tcW w:w="1075" w:type="dxa"/>
            <w:vAlign w:val="center"/>
          </w:tcPr>
          <w:p w14:paraId="6129938E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130E8B20" w14:textId="77777777" w:rsidR="00CD34CA" w:rsidRDefault="008519BF">
            <w:r>
              <w:t>－</w:t>
            </w:r>
          </w:p>
        </w:tc>
        <w:tc>
          <w:tcPr>
            <w:tcW w:w="848" w:type="dxa"/>
            <w:vAlign w:val="center"/>
          </w:tcPr>
          <w:p w14:paraId="2FFC0A9D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73300784" w14:textId="77777777" w:rsidR="00CD34CA" w:rsidRDefault="008519BF">
            <w:r>
              <w:t>1.080</w:t>
            </w:r>
          </w:p>
        </w:tc>
        <w:tc>
          <w:tcPr>
            <w:tcW w:w="1064" w:type="dxa"/>
            <w:vAlign w:val="center"/>
          </w:tcPr>
          <w:p w14:paraId="149D5508" w14:textId="77777777" w:rsidR="00CD34CA" w:rsidRDefault="008519BF">
            <w:r>
              <w:t>4.117</w:t>
            </w:r>
          </w:p>
        </w:tc>
      </w:tr>
      <w:tr w:rsidR="00CD34CA" w14:paraId="1FF51253" w14:textId="77777777">
        <w:tc>
          <w:tcPr>
            <w:tcW w:w="3345" w:type="dxa"/>
            <w:shd w:val="clear" w:color="auto" w:fill="E6E6E6"/>
            <w:vAlign w:val="center"/>
          </w:tcPr>
          <w:p w14:paraId="4377B68C" w14:textId="77777777" w:rsidR="00CD34CA" w:rsidRDefault="008519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A2F099" w14:textId="77777777" w:rsidR="00CD34CA" w:rsidRDefault="008519BF">
            <w:pPr>
              <w:jc w:val="center"/>
            </w:pPr>
            <w:r>
              <w:t>0.75</w:t>
            </w:r>
          </w:p>
        </w:tc>
      </w:tr>
      <w:tr w:rsidR="00CD34CA" w14:paraId="754AE980" w14:textId="77777777">
        <w:tc>
          <w:tcPr>
            <w:tcW w:w="3345" w:type="dxa"/>
            <w:shd w:val="clear" w:color="auto" w:fill="E6E6E6"/>
            <w:vAlign w:val="center"/>
          </w:tcPr>
          <w:p w14:paraId="17CCAD7B" w14:textId="77777777" w:rsidR="00CD34CA" w:rsidRDefault="008519B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2280B6C" w14:textId="77777777" w:rsidR="00CD34CA" w:rsidRDefault="008519BF">
            <w:pPr>
              <w:jc w:val="center"/>
            </w:pPr>
            <w:r>
              <w:t>0.81</w:t>
            </w:r>
          </w:p>
        </w:tc>
      </w:tr>
      <w:tr w:rsidR="00CD34CA" w14:paraId="090228FD" w14:textId="77777777">
        <w:tc>
          <w:tcPr>
            <w:tcW w:w="3345" w:type="dxa"/>
            <w:shd w:val="clear" w:color="auto" w:fill="E6E6E6"/>
            <w:vAlign w:val="center"/>
          </w:tcPr>
          <w:p w14:paraId="55ECC757" w14:textId="77777777" w:rsidR="00CD34CA" w:rsidRDefault="008519BF">
            <w:r>
              <w:t>数据来源</w:t>
            </w:r>
          </w:p>
        </w:tc>
        <w:tc>
          <w:tcPr>
            <w:tcW w:w="5985" w:type="dxa"/>
            <w:gridSpan w:val="6"/>
          </w:tcPr>
          <w:p w14:paraId="77A8278C" w14:textId="77777777" w:rsidR="00CD34CA" w:rsidRDefault="008519BF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32EB2097" w14:textId="77777777" w:rsidR="00CD34CA" w:rsidRDefault="008519BF">
      <w:pPr>
        <w:pStyle w:val="2"/>
        <w:widowControl w:val="0"/>
        <w:rPr>
          <w:kern w:val="2"/>
        </w:rPr>
      </w:pPr>
      <w:bookmarkStart w:id="41" w:name="_Toc91602970"/>
      <w:r>
        <w:rPr>
          <w:kern w:val="2"/>
        </w:rPr>
        <w:t>外墙构造</w:t>
      </w:r>
      <w:bookmarkEnd w:id="41"/>
    </w:p>
    <w:p w14:paraId="014E20EB" w14:textId="77777777" w:rsidR="00CD34CA" w:rsidRDefault="008519BF">
      <w:pPr>
        <w:pStyle w:val="3"/>
        <w:widowControl w:val="0"/>
        <w:rPr>
          <w:kern w:val="2"/>
          <w:szCs w:val="24"/>
        </w:rPr>
      </w:pPr>
      <w:bookmarkStart w:id="42" w:name="_Toc91602971"/>
      <w:r>
        <w:rPr>
          <w:kern w:val="2"/>
          <w:szCs w:val="24"/>
        </w:rPr>
        <w:t>热桥梁构造一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34CA" w14:paraId="0A5B35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51859A" w14:textId="77777777" w:rsidR="00CD34CA" w:rsidRDefault="008519B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F418F" w14:textId="77777777" w:rsidR="00CD34CA" w:rsidRDefault="008519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2DD68" w14:textId="77777777" w:rsidR="00CD34CA" w:rsidRDefault="008519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4C7CC" w14:textId="77777777" w:rsidR="00CD34CA" w:rsidRDefault="008519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19335" w14:textId="77777777" w:rsidR="00CD34CA" w:rsidRDefault="008519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937A4" w14:textId="77777777" w:rsidR="00CD34CA" w:rsidRDefault="008519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F84AD3" w14:textId="77777777" w:rsidR="00CD34CA" w:rsidRDefault="008519BF">
            <w:pPr>
              <w:jc w:val="center"/>
            </w:pPr>
            <w:r>
              <w:t>热惰性指标</w:t>
            </w:r>
          </w:p>
        </w:tc>
      </w:tr>
      <w:tr w:rsidR="00CD34CA" w14:paraId="4117AED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252513" w14:textId="77777777" w:rsidR="00CD34CA" w:rsidRDefault="00CD34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0C3497" w14:textId="77777777" w:rsidR="00CD34CA" w:rsidRDefault="008519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A6897" w14:textId="77777777" w:rsidR="00CD34CA" w:rsidRDefault="008519B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B1357" w14:textId="77777777" w:rsidR="00CD34CA" w:rsidRDefault="008519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1CA11" w14:textId="77777777" w:rsidR="00CD34CA" w:rsidRDefault="008519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1E9BB" w14:textId="77777777" w:rsidR="00CD34CA" w:rsidRDefault="008519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A098EE" w14:textId="77777777" w:rsidR="00CD34CA" w:rsidRDefault="008519BF">
            <w:pPr>
              <w:jc w:val="center"/>
            </w:pPr>
            <w:r>
              <w:t>D=R*S</w:t>
            </w:r>
          </w:p>
        </w:tc>
      </w:tr>
      <w:tr w:rsidR="00CD34CA" w14:paraId="0D4C953F" w14:textId="77777777">
        <w:tc>
          <w:tcPr>
            <w:tcW w:w="3345" w:type="dxa"/>
            <w:vAlign w:val="center"/>
          </w:tcPr>
          <w:p w14:paraId="449A3EEC" w14:textId="77777777" w:rsidR="00CD34CA" w:rsidRDefault="008519BF">
            <w:r>
              <w:t>水泥砂浆</w:t>
            </w:r>
          </w:p>
        </w:tc>
        <w:tc>
          <w:tcPr>
            <w:tcW w:w="848" w:type="dxa"/>
            <w:vAlign w:val="center"/>
          </w:tcPr>
          <w:p w14:paraId="6C6CCA02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248EAC9C" w14:textId="77777777" w:rsidR="00CD34CA" w:rsidRDefault="008519BF">
            <w:r>
              <w:t>0.930</w:t>
            </w:r>
          </w:p>
        </w:tc>
        <w:tc>
          <w:tcPr>
            <w:tcW w:w="1075" w:type="dxa"/>
            <w:vAlign w:val="center"/>
          </w:tcPr>
          <w:p w14:paraId="10809625" w14:textId="77777777" w:rsidR="00CD34CA" w:rsidRDefault="008519BF">
            <w:r>
              <w:t>11.370</w:t>
            </w:r>
          </w:p>
        </w:tc>
        <w:tc>
          <w:tcPr>
            <w:tcW w:w="848" w:type="dxa"/>
            <w:vAlign w:val="center"/>
          </w:tcPr>
          <w:p w14:paraId="300CC922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758CDFF6" w14:textId="77777777" w:rsidR="00CD34CA" w:rsidRDefault="008519BF">
            <w:r>
              <w:t>0.022</w:t>
            </w:r>
          </w:p>
        </w:tc>
        <w:tc>
          <w:tcPr>
            <w:tcW w:w="1064" w:type="dxa"/>
            <w:vAlign w:val="center"/>
          </w:tcPr>
          <w:p w14:paraId="3878CC90" w14:textId="77777777" w:rsidR="00CD34CA" w:rsidRDefault="008519BF">
            <w:r>
              <w:t>0.245</w:t>
            </w:r>
          </w:p>
        </w:tc>
      </w:tr>
      <w:tr w:rsidR="00CD34CA" w14:paraId="394EB93C" w14:textId="77777777">
        <w:tc>
          <w:tcPr>
            <w:tcW w:w="3345" w:type="dxa"/>
            <w:vAlign w:val="center"/>
          </w:tcPr>
          <w:p w14:paraId="4E0638B3" w14:textId="77777777" w:rsidR="00CD34CA" w:rsidRDefault="008519B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BA0850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7EDDC45E" w14:textId="77777777" w:rsidR="00CD34CA" w:rsidRDefault="008519BF">
            <w:r>
              <w:t>0.030</w:t>
            </w:r>
          </w:p>
        </w:tc>
        <w:tc>
          <w:tcPr>
            <w:tcW w:w="1075" w:type="dxa"/>
            <w:vAlign w:val="center"/>
          </w:tcPr>
          <w:p w14:paraId="1CC34C27" w14:textId="77777777" w:rsidR="00CD34CA" w:rsidRDefault="008519BF">
            <w:r>
              <w:t>0.340</w:t>
            </w:r>
          </w:p>
        </w:tc>
        <w:tc>
          <w:tcPr>
            <w:tcW w:w="848" w:type="dxa"/>
            <w:vAlign w:val="center"/>
          </w:tcPr>
          <w:p w14:paraId="0B4D2D58" w14:textId="77777777" w:rsidR="00CD34CA" w:rsidRDefault="008519BF">
            <w:r>
              <w:t>1.20</w:t>
            </w:r>
          </w:p>
        </w:tc>
        <w:tc>
          <w:tcPr>
            <w:tcW w:w="1075" w:type="dxa"/>
            <w:vAlign w:val="center"/>
          </w:tcPr>
          <w:p w14:paraId="2AD12CC9" w14:textId="77777777" w:rsidR="00CD34CA" w:rsidRDefault="008519BF">
            <w:r>
              <w:t>0.556</w:t>
            </w:r>
          </w:p>
        </w:tc>
        <w:tc>
          <w:tcPr>
            <w:tcW w:w="1064" w:type="dxa"/>
            <w:vAlign w:val="center"/>
          </w:tcPr>
          <w:p w14:paraId="35AFEE1E" w14:textId="77777777" w:rsidR="00CD34CA" w:rsidRDefault="008519BF">
            <w:r>
              <w:t>0.227</w:t>
            </w:r>
          </w:p>
        </w:tc>
      </w:tr>
      <w:tr w:rsidR="00CD34CA" w14:paraId="6999A14F" w14:textId="77777777">
        <w:tc>
          <w:tcPr>
            <w:tcW w:w="3345" w:type="dxa"/>
            <w:vAlign w:val="center"/>
          </w:tcPr>
          <w:p w14:paraId="1C24FF73" w14:textId="77777777" w:rsidR="00CD34CA" w:rsidRDefault="008519BF">
            <w:r>
              <w:t>水泥砂浆</w:t>
            </w:r>
          </w:p>
        </w:tc>
        <w:tc>
          <w:tcPr>
            <w:tcW w:w="848" w:type="dxa"/>
            <w:vAlign w:val="center"/>
          </w:tcPr>
          <w:p w14:paraId="5268B1A6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1574031A" w14:textId="77777777" w:rsidR="00CD34CA" w:rsidRDefault="008519BF">
            <w:r>
              <w:t>0.930</w:t>
            </w:r>
          </w:p>
        </w:tc>
        <w:tc>
          <w:tcPr>
            <w:tcW w:w="1075" w:type="dxa"/>
            <w:vAlign w:val="center"/>
          </w:tcPr>
          <w:p w14:paraId="1EA7AF19" w14:textId="77777777" w:rsidR="00CD34CA" w:rsidRDefault="008519BF">
            <w:r>
              <w:t>11.370</w:t>
            </w:r>
          </w:p>
        </w:tc>
        <w:tc>
          <w:tcPr>
            <w:tcW w:w="848" w:type="dxa"/>
            <w:vAlign w:val="center"/>
          </w:tcPr>
          <w:p w14:paraId="21F523D5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546C5C5F" w14:textId="77777777" w:rsidR="00CD34CA" w:rsidRDefault="008519BF">
            <w:r>
              <w:t>0.022</w:t>
            </w:r>
          </w:p>
        </w:tc>
        <w:tc>
          <w:tcPr>
            <w:tcW w:w="1064" w:type="dxa"/>
            <w:vAlign w:val="center"/>
          </w:tcPr>
          <w:p w14:paraId="5C2098FA" w14:textId="77777777" w:rsidR="00CD34CA" w:rsidRDefault="008519BF">
            <w:r>
              <w:t>0.245</w:t>
            </w:r>
          </w:p>
        </w:tc>
      </w:tr>
      <w:tr w:rsidR="00CD34CA" w14:paraId="2C0CA232" w14:textId="77777777">
        <w:tc>
          <w:tcPr>
            <w:tcW w:w="3345" w:type="dxa"/>
            <w:vAlign w:val="center"/>
          </w:tcPr>
          <w:p w14:paraId="45CE4285" w14:textId="77777777" w:rsidR="00CD34CA" w:rsidRDefault="008519B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DAB499" w14:textId="77777777" w:rsidR="00CD34CA" w:rsidRDefault="008519BF">
            <w:r>
              <w:t>200</w:t>
            </w:r>
          </w:p>
        </w:tc>
        <w:tc>
          <w:tcPr>
            <w:tcW w:w="1075" w:type="dxa"/>
            <w:vAlign w:val="center"/>
          </w:tcPr>
          <w:p w14:paraId="254F019D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62FDA811" w14:textId="77777777" w:rsidR="00CD34CA" w:rsidRDefault="008519BF">
            <w:r>
              <w:t>17.200</w:t>
            </w:r>
          </w:p>
        </w:tc>
        <w:tc>
          <w:tcPr>
            <w:tcW w:w="848" w:type="dxa"/>
            <w:vAlign w:val="center"/>
          </w:tcPr>
          <w:p w14:paraId="382591AE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1452A392" w14:textId="77777777" w:rsidR="00CD34CA" w:rsidRDefault="008519BF">
            <w:r>
              <w:t>0.115</w:t>
            </w:r>
          </w:p>
        </w:tc>
        <w:tc>
          <w:tcPr>
            <w:tcW w:w="1064" w:type="dxa"/>
            <w:vAlign w:val="center"/>
          </w:tcPr>
          <w:p w14:paraId="4159C5F8" w14:textId="77777777" w:rsidR="00CD34CA" w:rsidRDefault="008519BF">
            <w:r>
              <w:t>1.977</w:t>
            </w:r>
          </w:p>
        </w:tc>
      </w:tr>
      <w:tr w:rsidR="00CD34CA" w14:paraId="60BC7EC3" w14:textId="77777777">
        <w:tc>
          <w:tcPr>
            <w:tcW w:w="3345" w:type="dxa"/>
            <w:vAlign w:val="center"/>
          </w:tcPr>
          <w:p w14:paraId="7BB72F9A" w14:textId="77777777" w:rsidR="00CD34CA" w:rsidRDefault="008519BF">
            <w:r>
              <w:t>石灰砂浆</w:t>
            </w:r>
          </w:p>
        </w:tc>
        <w:tc>
          <w:tcPr>
            <w:tcW w:w="848" w:type="dxa"/>
            <w:vAlign w:val="center"/>
          </w:tcPr>
          <w:p w14:paraId="3DAA262D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4387504F" w14:textId="77777777" w:rsidR="00CD34CA" w:rsidRDefault="008519BF">
            <w:r>
              <w:t>0.810</w:t>
            </w:r>
          </w:p>
        </w:tc>
        <w:tc>
          <w:tcPr>
            <w:tcW w:w="1075" w:type="dxa"/>
            <w:vAlign w:val="center"/>
          </w:tcPr>
          <w:p w14:paraId="3920B6E0" w14:textId="77777777" w:rsidR="00CD34CA" w:rsidRDefault="008519BF">
            <w:r>
              <w:t>10.070</w:t>
            </w:r>
          </w:p>
        </w:tc>
        <w:tc>
          <w:tcPr>
            <w:tcW w:w="848" w:type="dxa"/>
            <w:vAlign w:val="center"/>
          </w:tcPr>
          <w:p w14:paraId="3714707D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262C3F55" w14:textId="77777777" w:rsidR="00CD34CA" w:rsidRDefault="008519BF">
            <w:r>
              <w:t>0.025</w:t>
            </w:r>
          </w:p>
        </w:tc>
        <w:tc>
          <w:tcPr>
            <w:tcW w:w="1064" w:type="dxa"/>
            <w:vAlign w:val="center"/>
          </w:tcPr>
          <w:p w14:paraId="0A866424" w14:textId="77777777" w:rsidR="00CD34CA" w:rsidRDefault="008519BF">
            <w:r>
              <w:t>0.249</w:t>
            </w:r>
          </w:p>
        </w:tc>
      </w:tr>
      <w:tr w:rsidR="00CD34CA" w14:paraId="4FAEFA9A" w14:textId="77777777">
        <w:tc>
          <w:tcPr>
            <w:tcW w:w="3345" w:type="dxa"/>
            <w:vAlign w:val="center"/>
          </w:tcPr>
          <w:p w14:paraId="3A57D5D5" w14:textId="77777777" w:rsidR="00CD34CA" w:rsidRDefault="008519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B321CC" w14:textId="77777777" w:rsidR="00CD34CA" w:rsidRDefault="008519BF">
            <w:r>
              <w:t>280</w:t>
            </w:r>
          </w:p>
        </w:tc>
        <w:tc>
          <w:tcPr>
            <w:tcW w:w="1075" w:type="dxa"/>
            <w:vAlign w:val="center"/>
          </w:tcPr>
          <w:p w14:paraId="31246BA6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5D427F4B" w14:textId="77777777" w:rsidR="00CD34CA" w:rsidRDefault="008519BF">
            <w:r>
              <w:t>－</w:t>
            </w:r>
          </w:p>
        </w:tc>
        <w:tc>
          <w:tcPr>
            <w:tcW w:w="848" w:type="dxa"/>
            <w:vAlign w:val="center"/>
          </w:tcPr>
          <w:p w14:paraId="5B1A3EBB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18E567A6" w14:textId="77777777" w:rsidR="00CD34CA" w:rsidRDefault="008519BF">
            <w:r>
              <w:t>0.738</w:t>
            </w:r>
          </w:p>
        </w:tc>
        <w:tc>
          <w:tcPr>
            <w:tcW w:w="1064" w:type="dxa"/>
            <w:vAlign w:val="center"/>
          </w:tcPr>
          <w:p w14:paraId="33C60B5F" w14:textId="77777777" w:rsidR="00CD34CA" w:rsidRDefault="008519BF">
            <w:r>
              <w:t>2.941</w:t>
            </w:r>
          </w:p>
        </w:tc>
      </w:tr>
      <w:tr w:rsidR="00CD34CA" w14:paraId="65091DF8" w14:textId="77777777">
        <w:tc>
          <w:tcPr>
            <w:tcW w:w="3345" w:type="dxa"/>
            <w:shd w:val="clear" w:color="auto" w:fill="E6E6E6"/>
            <w:vAlign w:val="center"/>
          </w:tcPr>
          <w:p w14:paraId="06D0BD8A" w14:textId="77777777" w:rsidR="00CD34CA" w:rsidRDefault="008519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041793" w14:textId="77777777" w:rsidR="00CD34CA" w:rsidRDefault="008519BF">
            <w:pPr>
              <w:jc w:val="center"/>
            </w:pPr>
            <w:r>
              <w:t>0.75</w:t>
            </w:r>
          </w:p>
        </w:tc>
      </w:tr>
      <w:tr w:rsidR="00CD34CA" w14:paraId="611746E4" w14:textId="77777777">
        <w:tc>
          <w:tcPr>
            <w:tcW w:w="3345" w:type="dxa"/>
            <w:shd w:val="clear" w:color="auto" w:fill="E6E6E6"/>
            <w:vAlign w:val="center"/>
          </w:tcPr>
          <w:p w14:paraId="29CF9C72" w14:textId="77777777" w:rsidR="00CD34CA" w:rsidRDefault="008519B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B183BA" w14:textId="77777777" w:rsidR="00CD34CA" w:rsidRDefault="008519BF">
            <w:pPr>
              <w:jc w:val="center"/>
            </w:pPr>
            <w:r>
              <w:t>1.13</w:t>
            </w:r>
          </w:p>
        </w:tc>
      </w:tr>
    </w:tbl>
    <w:p w14:paraId="55078E3D" w14:textId="77777777" w:rsidR="00CD34CA" w:rsidRDefault="008519BF">
      <w:pPr>
        <w:pStyle w:val="2"/>
        <w:widowControl w:val="0"/>
        <w:rPr>
          <w:kern w:val="2"/>
        </w:rPr>
      </w:pPr>
      <w:bookmarkStart w:id="43" w:name="_Toc91602972"/>
      <w:r>
        <w:rPr>
          <w:kern w:val="2"/>
        </w:rPr>
        <w:t>楼板构造</w:t>
      </w:r>
      <w:bookmarkEnd w:id="43"/>
    </w:p>
    <w:p w14:paraId="1DE8AC34" w14:textId="77777777" w:rsidR="00CD34CA" w:rsidRDefault="008519BF">
      <w:pPr>
        <w:pStyle w:val="3"/>
        <w:widowControl w:val="0"/>
        <w:rPr>
          <w:kern w:val="2"/>
          <w:szCs w:val="24"/>
        </w:rPr>
      </w:pPr>
      <w:bookmarkStart w:id="44" w:name="_Toc91602973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34CA" w14:paraId="1E480F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230BE7" w14:textId="77777777" w:rsidR="00CD34CA" w:rsidRDefault="008519B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C5B90" w14:textId="77777777" w:rsidR="00CD34CA" w:rsidRDefault="008519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15119" w14:textId="77777777" w:rsidR="00CD34CA" w:rsidRDefault="008519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0F5E2" w14:textId="77777777" w:rsidR="00CD34CA" w:rsidRDefault="008519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5DC15" w14:textId="77777777" w:rsidR="00CD34CA" w:rsidRDefault="008519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8EA91" w14:textId="77777777" w:rsidR="00CD34CA" w:rsidRDefault="008519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FBADD1" w14:textId="77777777" w:rsidR="00CD34CA" w:rsidRDefault="008519BF">
            <w:pPr>
              <w:jc w:val="center"/>
            </w:pPr>
            <w:r>
              <w:t>热惰性指标</w:t>
            </w:r>
          </w:p>
        </w:tc>
      </w:tr>
      <w:tr w:rsidR="00CD34CA" w14:paraId="55C066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899240" w14:textId="77777777" w:rsidR="00CD34CA" w:rsidRDefault="00CD34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BC8F05" w14:textId="77777777" w:rsidR="00CD34CA" w:rsidRDefault="008519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790A1" w14:textId="77777777" w:rsidR="00CD34CA" w:rsidRDefault="008519B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433D9" w14:textId="77777777" w:rsidR="00CD34CA" w:rsidRDefault="008519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5F0FD" w14:textId="77777777" w:rsidR="00CD34CA" w:rsidRDefault="008519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AD5A2" w14:textId="77777777" w:rsidR="00CD34CA" w:rsidRDefault="008519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22526A" w14:textId="77777777" w:rsidR="00CD34CA" w:rsidRDefault="008519BF">
            <w:pPr>
              <w:jc w:val="center"/>
            </w:pPr>
            <w:r>
              <w:t>D=R*S</w:t>
            </w:r>
          </w:p>
        </w:tc>
      </w:tr>
      <w:tr w:rsidR="00CD34CA" w14:paraId="4C1B93E6" w14:textId="77777777">
        <w:tc>
          <w:tcPr>
            <w:tcW w:w="3345" w:type="dxa"/>
            <w:vAlign w:val="center"/>
          </w:tcPr>
          <w:p w14:paraId="512C0CD6" w14:textId="77777777" w:rsidR="00CD34CA" w:rsidRDefault="008519BF">
            <w:r>
              <w:t>水泥砂浆</w:t>
            </w:r>
          </w:p>
        </w:tc>
        <w:tc>
          <w:tcPr>
            <w:tcW w:w="848" w:type="dxa"/>
            <w:vAlign w:val="center"/>
          </w:tcPr>
          <w:p w14:paraId="21F55C1D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5CDB8D5D" w14:textId="77777777" w:rsidR="00CD34CA" w:rsidRDefault="008519BF">
            <w:r>
              <w:t>0.930</w:t>
            </w:r>
          </w:p>
        </w:tc>
        <w:tc>
          <w:tcPr>
            <w:tcW w:w="1075" w:type="dxa"/>
            <w:vAlign w:val="center"/>
          </w:tcPr>
          <w:p w14:paraId="6DCB17E7" w14:textId="77777777" w:rsidR="00CD34CA" w:rsidRDefault="008519BF">
            <w:r>
              <w:t>11.370</w:t>
            </w:r>
          </w:p>
        </w:tc>
        <w:tc>
          <w:tcPr>
            <w:tcW w:w="848" w:type="dxa"/>
            <w:vAlign w:val="center"/>
          </w:tcPr>
          <w:p w14:paraId="2360E112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56A73599" w14:textId="77777777" w:rsidR="00CD34CA" w:rsidRDefault="008519BF">
            <w:r>
              <w:t>0.022</w:t>
            </w:r>
          </w:p>
        </w:tc>
        <w:tc>
          <w:tcPr>
            <w:tcW w:w="1064" w:type="dxa"/>
            <w:vAlign w:val="center"/>
          </w:tcPr>
          <w:p w14:paraId="67C0020D" w14:textId="77777777" w:rsidR="00CD34CA" w:rsidRDefault="008519BF">
            <w:r>
              <w:t>0.245</w:t>
            </w:r>
          </w:p>
        </w:tc>
      </w:tr>
      <w:tr w:rsidR="00CD34CA" w14:paraId="2D8BAD00" w14:textId="77777777">
        <w:tc>
          <w:tcPr>
            <w:tcW w:w="3345" w:type="dxa"/>
            <w:vAlign w:val="center"/>
          </w:tcPr>
          <w:p w14:paraId="5905BCF7" w14:textId="77777777" w:rsidR="00CD34CA" w:rsidRDefault="008519B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2F2479" w14:textId="77777777" w:rsidR="00CD34CA" w:rsidRDefault="008519BF">
            <w:r>
              <w:t>120</w:t>
            </w:r>
          </w:p>
        </w:tc>
        <w:tc>
          <w:tcPr>
            <w:tcW w:w="1075" w:type="dxa"/>
            <w:vAlign w:val="center"/>
          </w:tcPr>
          <w:p w14:paraId="47972081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0BC6D9F2" w14:textId="77777777" w:rsidR="00CD34CA" w:rsidRDefault="008519BF">
            <w:r>
              <w:t>17.200</w:t>
            </w:r>
          </w:p>
        </w:tc>
        <w:tc>
          <w:tcPr>
            <w:tcW w:w="848" w:type="dxa"/>
            <w:vAlign w:val="center"/>
          </w:tcPr>
          <w:p w14:paraId="66A3CDA9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3515C7CD" w14:textId="77777777" w:rsidR="00CD34CA" w:rsidRDefault="008519BF">
            <w:r>
              <w:t>0.069</w:t>
            </w:r>
          </w:p>
        </w:tc>
        <w:tc>
          <w:tcPr>
            <w:tcW w:w="1064" w:type="dxa"/>
            <w:vAlign w:val="center"/>
          </w:tcPr>
          <w:p w14:paraId="1F9EE388" w14:textId="77777777" w:rsidR="00CD34CA" w:rsidRDefault="008519BF">
            <w:r>
              <w:t>1.186</w:t>
            </w:r>
          </w:p>
        </w:tc>
      </w:tr>
      <w:tr w:rsidR="00CD34CA" w14:paraId="60CE1011" w14:textId="77777777">
        <w:tc>
          <w:tcPr>
            <w:tcW w:w="3345" w:type="dxa"/>
            <w:vAlign w:val="center"/>
          </w:tcPr>
          <w:p w14:paraId="6278B59C" w14:textId="77777777" w:rsidR="00CD34CA" w:rsidRDefault="008519BF">
            <w:r>
              <w:t>石灰砂浆</w:t>
            </w:r>
          </w:p>
        </w:tc>
        <w:tc>
          <w:tcPr>
            <w:tcW w:w="848" w:type="dxa"/>
            <w:vAlign w:val="center"/>
          </w:tcPr>
          <w:p w14:paraId="4BDC0EFE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543800A3" w14:textId="77777777" w:rsidR="00CD34CA" w:rsidRDefault="008519BF">
            <w:r>
              <w:t>0.810</w:t>
            </w:r>
          </w:p>
        </w:tc>
        <w:tc>
          <w:tcPr>
            <w:tcW w:w="1075" w:type="dxa"/>
            <w:vAlign w:val="center"/>
          </w:tcPr>
          <w:p w14:paraId="037D494E" w14:textId="77777777" w:rsidR="00CD34CA" w:rsidRDefault="008519BF">
            <w:r>
              <w:t>10.070</w:t>
            </w:r>
          </w:p>
        </w:tc>
        <w:tc>
          <w:tcPr>
            <w:tcW w:w="848" w:type="dxa"/>
            <w:vAlign w:val="center"/>
          </w:tcPr>
          <w:p w14:paraId="7871F1E0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46591596" w14:textId="77777777" w:rsidR="00CD34CA" w:rsidRDefault="008519BF">
            <w:r>
              <w:t>0.025</w:t>
            </w:r>
          </w:p>
        </w:tc>
        <w:tc>
          <w:tcPr>
            <w:tcW w:w="1064" w:type="dxa"/>
            <w:vAlign w:val="center"/>
          </w:tcPr>
          <w:p w14:paraId="629DF508" w14:textId="77777777" w:rsidR="00CD34CA" w:rsidRDefault="008519BF">
            <w:r>
              <w:t>0.249</w:t>
            </w:r>
          </w:p>
        </w:tc>
      </w:tr>
      <w:tr w:rsidR="00CD34CA" w14:paraId="06E16548" w14:textId="77777777">
        <w:tc>
          <w:tcPr>
            <w:tcW w:w="3345" w:type="dxa"/>
            <w:vAlign w:val="center"/>
          </w:tcPr>
          <w:p w14:paraId="5C4B460C" w14:textId="77777777" w:rsidR="00CD34CA" w:rsidRDefault="008519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CB2D73" w14:textId="77777777" w:rsidR="00CD34CA" w:rsidRDefault="008519BF">
            <w:r>
              <w:t>160</w:t>
            </w:r>
          </w:p>
        </w:tc>
        <w:tc>
          <w:tcPr>
            <w:tcW w:w="1075" w:type="dxa"/>
            <w:vAlign w:val="center"/>
          </w:tcPr>
          <w:p w14:paraId="639B6E9D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5CEF7512" w14:textId="77777777" w:rsidR="00CD34CA" w:rsidRDefault="008519BF">
            <w:r>
              <w:t>－</w:t>
            </w:r>
          </w:p>
        </w:tc>
        <w:tc>
          <w:tcPr>
            <w:tcW w:w="848" w:type="dxa"/>
            <w:vAlign w:val="center"/>
          </w:tcPr>
          <w:p w14:paraId="696B0CED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4ADBD4B0" w14:textId="77777777" w:rsidR="00CD34CA" w:rsidRDefault="008519BF">
            <w:r>
              <w:t>0.115</w:t>
            </w:r>
          </w:p>
        </w:tc>
        <w:tc>
          <w:tcPr>
            <w:tcW w:w="1064" w:type="dxa"/>
            <w:vAlign w:val="center"/>
          </w:tcPr>
          <w:p w14:paraId="6E7B2FB0" w14:textId="77777777" w:rsidR="00CD34CA" w:rsidRDefault="008519BF">
            <w:r>
              <w:t>1.679</w:t>
            </w:r>
          </w:p>
        </w:tc>
      </w:tr>
      <w:tr w:rsidR="00CD34CA" w14:paraId="2B9B7993" w14:textId="77777777">
        <w:tc>
          <w:tcPr>
            <w:tcW w:w="3345" w:type="dxa"/>
            <w:shd w:val="clear" w:color="auto" w:fill="E6E6E6"/>
            <w:vAlign w:val="center"/>
          </w:tcPr>
          <w:p w14:paraId="0FF735D4" w14:textId="77777777" w:rsidR="00CD34CA" w:rsidRDefault="008519B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9D8C21C" w14:textId="77777777" w:rsidR="00CD34CA" w:rsidRDefault="008519BF">
            <w:pPr>
              <w:jc w:val="center"/>
            </w:pPr>
            <w:r>
              <w:t>2.98</w:t>
            </w:r>
          </w:p>
        </w:tc>
      </w:tr>
    </w:tbl>
    <w:p w14:paraId="0693C83C" w14:textId="77777777" w:rsidR="00CD34CA" w:rsidRDefault="008519BF">
      <w:pPr>
        <w:pStyle w:val="2"/>
        <w:widowControl w:val="0"/>
        <w:rPr>
          <w:kern w:val="2"/>
        </w:rPr>
      </w:pPr>
      <w:bookmarkStart w:id="45" w:name="_Toc91602974"/>
      <w:r>
        <w:rPr>
          <w:kern w:val="2"/>
        </w:rPr>
        <w:t>周边地面构造</w:t>
      </w:r>
      <w:bookmarkEnd w:id="45"/>
    </w:p>
    <w:p w14:paraId="6E755260" w14:textId="77777777" w:rsidR="00CD34CA" w:rsidRDefault="008519BF">
      <w:pPr>
        <w:pStyle w:val="3"/>
        <w:widowControl w:val="0"/>
        <w:rPr>
          <w:kern w:val="2"/>
          <w:szCs w:val="24"/>
        </w:rPr>
      </w:pPr>
      <w:bookmarkStart w:id="46" w:name="_Toc91602975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34CA" w14:paraId="2147E4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E63000" w14:textId="77777777" w:rsidR="00CD34CA" w:rsidRDefault="008519B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C450C" w14:textId="77777777" w:rsidR="00CD34CA" w:rsidRDefault="008519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1970E" w14:textId="77777777" w:rsidR="00CD34CA" w:rsidRDefault="008519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CC8AE" w14:textId="77777777" w:rsidR="00CD34CA" w:rsidRDefault="008519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B97D3" w14:textId="77777777" w:rsidR="00CD34CA" w:rsidRDefault="008519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C409C" w14:textId="77777777" w:rsidR="00CD34CA" w:rsidRDefault="008519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477B0A" w14:textId="77777777" w:rsidR="00CD34CA" w:rsidRDefault="008519BF">
            <w:pPr>
              <w:jc w:val="center"/>
            </w:pPr>
            <w:r>
              <w:t>热惰性指标</w:t>
            </w:r>
          </w:p>
        </w:tc>
      </w:tr>
      <w:tr w:rsidR="00CD34CA" w14:paraId="5DA685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1059F6" w14:textId="77777777" w:rsidR="00CD34CA" w:rsidRDefault="00CD34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582994" w14:textId="77777777" w:rsidR="00CD34CA" w:rsidRDefault="008519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FEC3B" w14:textId="77777777" w:rsidR="00CD34CA" w:rsidRDefault="008519B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668A0" w14:textId="77777777" w:rsidR="00CD34CA" w:rsidRDefault="008519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8B01F" w14:textId="77777777" w:rsidR="00CD34CA" w:rsidRDefault="008519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9619E" w14:textId="77777777" w:rsidR="00CD34CA" w:rsidRDefault="008519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72A166" w14:textId="77777777" w:rsidR="00CD34CA" w:rsidRDefault="008519BF">
            <w:pPr>
              <w:jc w:val="center"/>
            </w:pPr>
            <w:r>
              <w:t>D=R*S</w:t>
            </w:r>
          </w:p>
        </w:tc>
      </w:tr>
      <w:tr w:rsidR="00CD34CA" w14:paraId="4ECCF565" w14:textId="77777777">
        <w:tc>
          <w:tcPr>
            <w:tcW w:w="3345" w:type="dxa"/>
            <w:vAlign w:val="center"/>
          </w:tcPr>
          <w:p w14:paraId="586E529C" w14:textId="77777777" w:rsidR="00CD34CA" w:rsidRDefault="008519BF">
            <w:r>
              <w:t>水泥砂浆</w:t>
            </w:r>
          </w:p>
        </w:tc>
        <w:tc>
          <w:tcPr>
            <w:tcW w:w="848" w:type="dxa"/>
            <w:vAlign w:val="center"/>
          </w:tcPr>
          <w:p w14:paraId="1B640A82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67F3DCEA" w14:textId="77777777" w:rsidR="00CD34CA" w:rsidRDefault="008519BF">
            <w:r>
              <w:t>0.930</w:t>
            </w:r>
          </w:p>
        </w:tc>
        <w:tc>
          <w:tcPr>
            <w:tcW w:w="1075" w:type="dxa"/>
            <w:vAlign w:val="center"/>
          </w:tcPr>
          <w:p w14:paraId="116EE5FC" w14:textId="77777777" w:rsidR="00CD34CA" w:rsidRDefault="008519BF">
            <w:r>
              <w:t>11.370</w:t>
            </w:r>
          </w:p>
        </w:tc>
        <w:tc>
          <w:tcPr>
            <w:tcW w:w="848" w:type="dxa"/>
            <w:vAlign w:val="center"/>
          </w:tcPr>
          <w:p w14:paraId="6679BA61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66F0002A" w14:textId="77777777" w:rsidR="00CD34CA" w:rsidRDefault="008519BF">
            <w:r>
              <w:t>0.022</w:t>
            </w:r>
          </w:p>
        </w:tc>
        <w:tc>
          <w:tcPr>
            <w:tcW w:w="1064" w:type="dxa"/>
            <w:vAlign w:val="center"/>
          </w:tcPr>
          <w:p w14:paraId="20433ECD" w14:textId="77777777" w:rsidR="00CD34CA" w:rsidRDefault="008519BF">
            <w:r>
              <w:t>0.245</w:t>
            </w:r>
          </w:p>
        </w:tc>
      </w:tr>
      <w:tr w:rsidR="00CD34CA" w14:paraId="544320D2" w14:textId="77777777">
        <w:tc>
          <w:tcPr>
            <w:tcW w:w="3345" w:type="dxa"/>
            <w:vAlign w:val="center"/>
          </w:tcPr>
          <w:p w14:paraId="27EF0301" w14:textId="77777777" w:rsidR="00CD34CA" w:rsidRDefault="008519B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52F2A4" w14:textId="77777777" w:rsidR="00CD34CA" w:rsidRDefault="008519BF">
            <w:r>
              <w:t>120</w:t>
            </w:r>
          </w:p>
        </w:tc>
        <w:tc>
          <w:tcPr>
            <w:tcW w:w="1075" w:type="dxa"/>
            <w:vAlign w:val="center"/>
          </w:tcPr>
          <w:p w14:paraId="643336AC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1BC54E10" w14:textId="77777777" w:rsidR="00CD34CA" w:rsidRDefault="008519BF">
            <w:r>
              <w:t>17.200</w:t>
            </w:r>
          </w:p>
        </w:tc>
        <w:tc>
          <w:tcPr>
            <w:tcW w:w="848" w:type="dxa"/>
            <w:vAlign w:val="center"/>
          </w:tcPr>
          <w:p w14:paraId="7B506CAA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5765A014" w14:textId="77777777" w:rsidR="00CD34CA" w:rsidRDefault="008519BF">
            <w:r>
              <w:t>0.069</w:t>
            </w:r>
          </w:p>
        </w:tc>
        <w:tc>
          <w:tcPr>
            <w:tcW w:w="1064" w:type="dxa"/>
            <w:vAlign w:val="center"/>
          </w:tcPr>
          <w:p w14:paraId="70BB15E0" w14:textId="77777777" w:rsidR="00CD34CA" w:rsidRDefault="008519BF">
            <w:r>
              <w:t>1.186</w:t>
            </w:r>
          </w:p>
        </w:tc>
      </w:tr>
      <w:tr w:rsidR="00CD34CA" w14:paraId="288D0F44" w14:textId="77777777">
        <w:tc>
          <w:tcPr>
            <w:tcW w:w="3345" w:type="dxa"/>
            <w:vAlign w:val="center"/>
          </w:tcPr>
          <w:p w14:paraId="2E4EE83D" w14:textId="77777777" w:rsidR="00CD34CA" w:rsidRDefault="008519BF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303EBC" w14:textId="77777777" w:rsidR="00CD34CA" w:rsidRDefault="008519BF">
            <w:r>
              <w:t>140</w:t>
            </w:r>
          </w:p>
        </w:tc>
        <w:tc>
          <w:tcPr>
            <w:tcW w:w="1075" w:type="dxa"/>
            <w:vAlign w:val="center"/>
          </w:tcPr>
          <w:p w14:paraId="69E36C37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54BB637B" w14:textId="77777777" w:rsidR="00CD34CA" w:rsidRDefault="008519BF">
            <w:r>
              <w:t>－</w:t>
            </w:r>
          </w:p>
        </w:tc>
        <w:tc>
          <w:tcPr>
            <w:tcW w:w="848" w:type="dxa"/>
            <w:vAlign w:val="center"/>
          </w:tcPr>
          <w:p w14:paraId="33E435EF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54F5D9E7" w14:textId="77777777" w:rsidR="00CD34CA" w:rsidRDefault="008519BF">
            <w:r>
              <w:t>0.090</w:t>
            </w:r>
          </w:p>
        </w:tc>
        <w:tc>
          <w:tcPr>
            <w:tcW w:w="1064" w:type="dxa"/>
            <w:vAlign w:val="center"/>
          </w:tcPr>
          <w:p w14:paraId="76B56914" w14:textId="77777777" w:rsidR="00CD34CA" w:rsidRDefault="008519BF">
            <w:r>
              <w:t>1.431</w:t>
            </w:r>
          </w:p>
        </w:tc>
      </w:tr>
      <w:tr w:rsidR="00CD34CA" w14:paraId="6EF8088F" w14:textId="77777777">
        <w:tc>
          <w:tcPr>
            <w:tcW w:w="3345" w:type="dxa"/>
            <w:shd w:val="clear" w:color="auto" w:fill="E6E6E6"/>
            <w:vAlign w:val="center"/>
          </w:tcPr>
          <w:p w14:paraId="468F65DD" w14:textId="77777777" w:rsidR="00CD34CA" w:rsidRDefault="008519B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643B80A" w14:textId="77777777" w:rsidR="00CD34CA" w:rsidRDefault="008519BF">
            <w:pPr>
              <w:jc w:val="center"/>
            </w:pPr>
            <w:r>
              <w:t>0.52</w:t>
            </w:r>
          </w:p>
        </w:tc>
      </w:tr>
      <w:tr w:rsidR="00CD34CA" w14:paraId="05CEDBE9" w14:textId="77777777">
        <w:tc>
          <w:tcPr>
            <w:tcW w:w="3345" w:type="dxa"/>
            <w:vAlign w:val="center"/>
          </w:tcPr>
          <w:p w14:paraId="3C6D473E" w14:textId="77777777" w:rsidR="00CD34CA" w:rsidRDefault="00CD34CA"/>
        </w:tc>
        <w:tc>
          <w:tcPr>
            <w:tcW w:w="848" w:type="dxa"/>
            <w:vAlign w:val="center"/>
          </w:tcPr>
          <w:p w14:paraId="4752E193" w14:textId="77777777" w:rsidR="00CD34CA" w:rsidRDefault="00CD34CA"/>
        </w:tc>
        <w:tc>
          <w:tcPr>
            <w:tcW w:w="1075" w:type="dxa"/>
            <w:vAlign w:val="center"/>
          </w:tcPr>
          <w:p w14:paraId="51A4AC41" w14:textId="77777777" w:rsidR="00CD34CA" w:rsidRDefault="00CD34CA"/>
        </w:tc>
        <w:tc>
          <w:tcPr>
            <w:tcW w:w="1075" w:type="dxa"/>
            <w:vAlign w:val="center"/>
          </w:tcPr>
          <w:p w14:paraId="35710A03" w14:textId="77777777" w:rsidR="00CD34CA" w:rsidRDefault="00CD34CA"/>
        </w:tc>
        <w:tc>
          <w:tcPr>
            <w:tcW w:w="848" w:type="dxa"/>
            <w:vAlign w:val="center"/>
          </w:tcPr>
          <w:p w14:paraId="4C99EB1B" w14:textId="77777777" w:rsidR="00CD34CA" w:rsidRDefault="00CD34CA"/>
        </w:tc>
        <w:tc>
          <w:tcPr>
            <w:tcW w:w="1075" w:type="dxa"/>
            <w:vAlign w:val="center"/>
          </w:tcPr>
          <w:p w14:paraId="47DD58BA" w14:textId="77777777" w:rsidR="00CD34CA" w:rsidRDefault="00CD34CA"/>
        </w:tc>
        <w:tc>
          <w:tcPr>
            <w:tcW w:w="1064" w:type="dxa"/>
            <w:vAlign w:val="center"/>
          </w:tcPr>
          <w:p w14:paraId="11A1C352" w14:textId="77777777" w:rsidR="00CD34CA" w:rsidRDefault="00CD34CA"/>
        </w:tc>
      </w:tr>
    </w:tbl>
    <w:p w14:paraId="6BD7392E" w14:textId="77777777" w:rsidR="00CD34CA" w:rsidRDefault="008519BF">
      <w:pPr>
        <w:pStyle w:val="2"/>
        <w:widowControl w:val="0"/>
        <w:rPr>
          <w:kern w:val="2"/>
        </w:rPr>
      </w:pPr>
      <w:bookmarkStart w:id="47" w:name="_Toc91602976"/>
      <w:r>
        <w:rPr>
          <w:kern w:val="2"/>
        </w:rPr>
        <w:t>非周边地面构造</w:t>
      </w:r>
      <w:bookmarkEnd w:id="47"/>
    </w:p>
    <w:p w14:paraId="3AB99B1D" w14:textId="77777777" w:rsidR="00CD34CA" w:rsidRDefault="008519BF">
      <w:pPr>
        <w:pStyle w:val="3"/>
        <w:widowControl w:val="0"/>
        <w:rPr>
          <w:kern w:val="2"/>
          <w:szCs w:val="24"/>
        </w:rPr>
      </w:pPr>
      <w:bookmarkStart w:id="48" w:name="_Toc91602977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34CA" w14:paraId="3744F0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8075AF" w14:textId="77777777" w:rsidR="00CD34CA" w:rsidRDefault="008519B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FA5B9" w14:textId="77777777" w:rsidR="00CD34CA" w:rsidRDefault="008519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F57A74" w14:textId="77777777" w:rsidR="00CD34CA" w:rsidRDefault="008519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7A296" w14:textId="77777777" w:rsidR="00CD34CA" w:rsidRDefault="008519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52470" w14:textId="77777777" w:rsidR="00CD34CA" w:rsidRDefault="008519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3D5A0" w14:textId="77777777" w:rsidR="00CD34CA" w:rsidRDefault="008519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71531" w14:textId="77777777" w:rsidR="00CD34CA" w:rsidRDefault="008519BF">
            <w:pPr>
              <w:jc w:val="center"/>
            </w:pPr>
            <w:r>
              <w:t>热惰性指标</w:t>
            </w:r>
          </w:p>
        </w:tc>
      </w:tr>
      <w:tr w:rsidR="00CD34CA" w14:paraId="068789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C11C50" w14:textId="77777777" w:rsidR="00CD34CA" w:rsidRDefault="00CD34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682632" w14:textId="77777777" w:rsidR="00CD34CA" w:rsidRDefault="008519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E0CAD" w14:textId="77777777" w:rsidR="00CD34CA" w:rsidRDefault="008519B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931C0" w14:textId="77777777" w:rsidR="00CD34CA" w:rsidRDefault="008519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6519E" w14:textId="77777777" w:rsidR="00CD34CA" w:rsidRDefault="008519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5DD16" w14:textId="77777777" w:rsidR="00CD34CA" w:rsidRDefault="008519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EF61CA" w14:textId="77777777" w:rsidR="00CD34CA" w:rsidRDefault="008519BF">
            <w:pPr>
              <w:jc w:val="center"/>
            </w:pPr>
            <w:r>
              <w:t>D=R*S</w:t>
            </w:r>
          </w:p>
        </w:tc>
      </w:tr>
      <w:tr w:rsidR="00CD34CA" w14:paraId="4FF8C77A" w14:textId="77777777">
        <w:tc>
          <w:tcPr>
            <w:tcW w:w="3345" w:type="dxa"/>
            <w:vAlign w:val="center"/>
          </w:tcPr>
          <w:p w14:paraId="18B4DA24" w14:textId="77777777" w:rsidR="00CD34CA" w:rsidRDefault="008519BF">
            <w:r>
              <w:t>水泥砂浆</w:t>
            </w:r>
          </w:p>
        </w:tc>
        <w:tc>
          <w:tcPr>
            <w:tcW w:w="848" w:type="dxa"/>
            <w:vAlign w:val="center"/>
          </w:tcPr>
          <w:p w14:paraId="6D214A7A" w14:textId="77777777" w:rsidR="00CD34CA" w:rsidRDefault="008519BF">
            <w:r>
              <w:t>20</w:t>
            </w:r>
          </w:p>
        </w:tc>
        <w:tc>
          <w:tcPr>
            <w:tcW w:w="1075" w:type="dxa"/>
            <w:vAlign w:val="center"/>
          </w:tcPr>
          <w:p w14:paraId="31331B63" w14:textId="77777777" w:rsidR="00CD34CA" w:rsidRDefault="008519BF">
            <w:r>
              <w:t>0.930</w:t>
            </w:r>
          </w:p>
        </w:tc>
        <w:tc>
          <w:tcPr>
            <w:tcW w:w="1075" w:type="dxa"/>
            <w:vAlign w:val="center"/>
          </w:tcPr>
          <w:p w14:paraId="10AE828E" w14:textId="77777777" w:rsidR="00CD34CA" w:rsidRDefault="008519BF">
            <w:r>
              <w:t>11.370</w:t>
            </w:r>
          </w:p>
        </w:tc>
        <w:tc>
          <w:tcPr>
            <w:tcW w:w="848" w:type="dxa"/>
            <w:vAlign w:val="center"/>
          </w:tcPr>
          <w:p w14:paraId="11D3300B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6DE6E126" w14:textId="77777777" w:rsidR="00CD34CA" w:rsidRDefault="008519BF">
            <w:r>
              <w:t>0.022</w:t>
            </w:r>
          </w:p>
        </w:tc>
        <w:tc>
          <w:tcPr>
            <w:tcW w:w="1064" w:type="dxa"/>
            <w:vAlign w:val="center"/>
          </w:tcPr>
          <w:p w14:paraId="4D584FC3" w14:textId="77777777" w:rsidR="00CD34CA" w:rsidRDefault="008519BF">
            <w:r>
              <w:t>0.245</w:t>
            </w:r>
          </w:p>
        </w:tc>
      </w:tr>
      <w:tr w:rsidR="00CD34CA" w14:paraId="110D25A9" w14:textId="77777777">
        <w:tc>
          <w:tcPr>
            <w:tcW w:w="3345" w:type="dxa"/>
            <w:vAlign w:val="center"/>
          </w:tcPr>
          <w:p w14:paraId="160972C8" w14:textId="77777777" w:rsidR="00CD34CA" w:rsidRDefault="008519B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8525DF" w14:textId="77777777" w:rsidR="00CD34CA" w:rsidRDefault="008519BF">
            <w:r>
              <w:t>120</w:t>
            </w:r>
          </w:p>
        </w:tc>
        <w:tc>
          <w:tcPr>
            <w:tcW w:w="1075" w:type="dxa"/>
            <w:vAlign w:val="center"/>
          </w:tcPr>
          <w:p w14:paraId="260A8CDE" w14:textId="77777777" w:rsidR="00CD34CA" w:rsidRDefault="008519BF">
            <w:r>
              <w:t>1.740</w:t>
            </w:r>
          </w:p>
        </w:tc>
        <w:tc>
          <w:tcPr>
            <w:tcW w:w="1075" w:type="dxa"/>
            <w:vAlign w:val="center"/>
          </w:tcPr>
          <w:p w14:paraId="7DCAE49B" w14:textId="77777777" w:rsidR="00CD34CA" w:rsidRDefault="008519BF">
            <w:r>
              <w:t>17.200</w:t>
            </w:r>
          </w:p>
        </w:tc>
        <w:tc>
          <w:tcPr>
            <w:tcW w:w="848" w:type="dxa"/>
            <w:vAlign w:val="center"/>
          </w:tcPr>
          <w:p w14:paraId="6BB104D8" w14:textId="77777777" w:rsidR="00CD34CA" w:rsidRDefault="008519BF">
            <w:r>
              <w:t>1.00</w:t>
            </w:r>
          </w:p>
        </w:tc>
        <w:tc>
          <w:tcPr>
            <w:tcW w:w="1075" w:type="dxa"/>
            <w:vAlign w:val="center"/>
          </w:tcPr>
          <w:p w14:paraId="0113BA19" w14:textId="77777777" w:rsidR="00CD34CA" w:rsidRDefault="008519BF">
            <w:r>
              <w:t>0.069</w:t>
            </w:r>
          </w:p>
        </w:tc>
        <w:tc>
          <w:tcPr>
            <w:tcW w:w="1064" w:type="dxa"/>
            <w:vAlign w:val="center"/>
          </w:tcPr>
          <w:p w14:paraId="6CD70CA6" w14:textId="77777777" w:rsidR="00CD34CA" w:rsidRDefault="008519BF">
            <w:r>
              <w:t>1.186</w:t>
            </w:r>
          </w:p>
        </w:tc>
      </w:tr>
      <w:tr w:rsidR="00CD34CA" w14:paraId="28A429E5" w14:textId="77777777">
        <w:tc>
          <w:tcPr>
            <w:tcW w:w="3345" w:type="dxa"/>
            <w:vAlign w:val="center"/>
          </w:tcPr>
          <w:p w14:paraId="406A6BE2" w14:textId="77777777" w:rsidR="00CD34CA" w:rsidRDefault="008519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B98C60" w14:textId="77777777" w:rsidR="00CD34CA" w:rsidRDefault="008519BF">
            <w:r>
              <w:t>140</w:t>
            </w:r>
          </w:p>
        </w:tc>
        <w:tc>
          <w:tcPr>
            <w:tcW w:w="1075" w:type="dxa"/>
            <w:vAlign w:val="center"/>
          </w:tcPr>
          <w:p w14:paraId="624B1F75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7702AA83" w14:textId="77777777" w:rsidR="00CD34CA" w:rsidRDefault="008519BF">
            <w:r>
              <w:t>－</w:t>
            </w:r>
          </w:p>
        </w:tc>
        <w:tc>
          <w:tcPr>
            <w:tcW w:w="848" w:type="dxa"/>
            <w:vAlign w:val="center"/>
          </w:tcPr>
          <w:p w14:paraId="3C5449B8" w14:textId="77777777" w:rsidR="00CD34CA" w:rsidRDefault="008519BF">
            <w:r>
              <w:t>－</w:t>
            </w:r>
          </w:p>
        </w:tc>
        <w:tc>
          <w:tcPr>
            <w:tcW w:w="1075" w:type="dxa"/>
            <w:vAlign w:val="center"/>
          </w:tcPr>
          <w:p w14:paraId="089CE181" w14:textId="77777777" w:rsidR="00CD34CA" w:rsidRDefault="008519BF">
            <w:r>
              <w:t>0.090</w:t>
            </w:r>
          </w:p>
        </w:tc>
        <w:tc>
          <w:tcPr>
            <w:tcW w:w="1064" w:type="dxa"/>
            <w:vAlign w:val="center"/>
          </w:tcPr>
          <w:p w14:paraId="0583B42F" w14:textId="77777777" w:rsidR="00CD34CA" w:rsidRDefault="008519BF">
            <w:r>
              <w:t>1.431</w:t>
            </w:r>
          </w:p>
        </w:tc>
      </w:tr>
      <w:tr w:rsidR="00CD34CA" w14:paraId="35CDC43A" w14:textId="77777777">
        <w:tc>
          <w:tcPr>
            <w:tcW w:w="3345" w:type="dxa"/>
            <w:shd w:val="clear" w:color="auto" w:fill="E6E6E6"/>
            <w:vAlign w:val="center"/>
          </w:tcPr>
          <w:p w14:paraId="3CE80039" w14:textId="77777777" w:rsidR="00CD34CA" w:rsidRDefault="008519B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B5D4FDE" w14:textId="77777777" w:rsidR="00CD34CA" w:rsidRDefault="008519BF">
            <w:pPr>
              <w:jc w:val="center"/>
            </w:pPr>
            <w:r>
              <w:t>0.30</w:t>
            </w:r>
          </w:p>
        </w:tc>
      </w:tr>
      <w:tr w:rsidR="00CD34CA" w14:paraId="01562446" w14:textId="77777777">
        <w:tc>
          <w:tcPr>
            <w:tcW w:w="3345" w:type="dxa"/>
            <w:vAlign w:val="center"/>
          </w:tcPr>
          <w:p w14:paraId="31EDB0F9" w14:textId="77777777" w:rsidR="00CD34CA" w:rsidRDefault="00CD34CA"/>
        </w:tc>
        <w:tc>
          <w:tcPr>
            <w:tcW w:w="848" w:type="dxa"/>
            <w:vAlign w:val="center"/>
          </w:tcPr>
          <w:p w14:paraId="06AB1A60" w14:textId="77777777" w:rsidR="00CD34CA" w:rsidRDefault="00CD34CA"/>
        </w:tc>
        <w:tc>
          <w:tcPr>
            <w:tcW w:w="1075" w:type="dxa"/>
            <w:vAlign w:val="center"/>
          </w:tcPr>
          <w:p w14:paraId="6D1F8726" w14:textId="77777777" w:rsidR="00CD34CA" w:rsidRDefault="00CD34CA"/>
        </w:tc>
        <w:tc>
          <w:tcPr>
            <w:tcW w:w="1075" w:type="dxa"/>
            <w:vAlign w:val="center"/>
          </w:tcPr>
          <w:p w14:paraId="6D90B86F" w14:textId="77777777" w:rsidR="00CD34CA" w:rsidRDefault="00CD34CA"/>
        </w:tc>
        <w:tc>
          <w:tcPr>
            <w:tcW w:w="848" w:type="dxa"/>
            <w:vAlign w:val="center"/>
          </w:tcPr>
          <w:p w14:paraId="64006F6F" w14:textId="77777777" w:rsidR="00CD34CA" w:rsidRDefault="00CD34CA"/>
        </w:tc>
        <w:tc>
          <w:tcPr>
            <w:tcW w:w="1075" w:type="dxa"/>
            <w:vAlign w:val="center"/>
          </w:tcPr>
          <w:p w14:paraId="7FBFF1ED" w14:textId="77777777" w:rsidR="00CD34CA" w:rsidRDefault="00CD34CA"/>
        </w:tc>
        <w:tc>
          <w:tcPr>
            <w:tcW w:w="1064" w:type="dxa"/>
            <w:vAlign w:val="center"/>
          </w:tcPr>
          <w:p w14:paraId="01B113ED" w14:textId="77777777" w:rsidR="00CD34CA" w:rsidRDefault="00CD34CA"/>
        </w:tc>
      </w:tr>
    </w:tbl>
    <w:p w14:paraId="60BA353F" w14:textId="77777777" w:rsidR="00CD34CA" w:rsidRDefault="008519BF">
      <w:pPr>
        <w:pStyle w:val="2"/>
        <w:widowControl w:val="0"/>
        <w:rPr>
          <w:kern w:val="2"/>
        </w:rPr>
      </w:pPr>
      <w:bookmarkStart w:id="49" w:name="_Toc91602978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D34CA" w14:paraId="67D97B3F" w14:textId="77777777">
        <w:tc>
          <w:tcPr>
            <w:tcW w:w="645" w:type="dxa"/>
            <w:shd w:val="clear" w:color="auto" w:fill="E6E6E6"/>
            <w:vAlign w:val="center"/>
          </w:tcPr>
          <w:p w14:paraId="62999BFA" w14:textId="77777777" w:rsidR="00CD34CA" w:rsidRDefault="008519BF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A01BAB6" w14:textId="77777777" w:rsidR="00CD34CA" w:rsidRDefault="008519BF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F649961" w14:textId="77777777" w:rsidR="00CD34CA" w:rsidRDefault="008519BF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15D0019" w14:textId="77777777" w:rsidR="00CD34CA" w:rsidRDefault="008519BF">
            <w:pPr>
              <w:jc w:val="center"/>
            </w:pPr>
            <w:r>
              <w:t>备注</w:t>
            </w:r>
          </w:p>
        </w:tc>
      </w:tr>
    </w:tbl>
    <w:p w14:paraId="1D5A1A9F" w14:textId="77777777" w:rsidR="00CD34CA" w:rsidRDefault="008519BF">
      <w:pPr>
        <w:pStyle w:val="2"/>
      </w:pPr>
      <w:bookmarkStart w:id="50" w:name="_Toc91602979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D34CA" w14:paraId="74AA7089" w14:textId="77777777">
        <w:tc>
          <w:tcPr>
            <w:tcW w:w="905" w:type="dxa"/>
            <w:shd w:val="clear" w:color="auto" w:fill="E6E6E6"/>
            <w:vAlign w:val="center"/>
          </w:tcPr>
          <w:p w14:paraId="24BC18EF" w14:textId="77777777" w:rsidR="00CD34CA" w:rsidRDefault="008519BF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F155420" w14:textId="77777777" w:rsidR="00CD34CA" w:rsidRDefault="008519BF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0493E85" w14:textId="77777777" w:rsidR="00CD34CA" w:rsidRDefault="008519B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F04790" w14:textId="77777777" w:rsidR="00CD34CA" w:rsidRDefault="008519BF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0F63196" w14:textId="77777777" w:rsidR="00CD34CA" w:rsidRDefault="008519B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D90BE6" w14:textId="77777777" w:rsidR="00CD34CA" w:rsidRDefault="008519BF">
            <w:pPr>
              <w:jc w:val="center"/>
            </w:pPr>
            <w:r>
              <w:t>备注</w:t>
            </w:r>
          </w:p>
        </w:tc>
      </w:tr>
      <w:tr w:rsidR="00CD34CA" w14:paraId="727B9C03" w14:textId="77777777">
        <w:tc>
          <w:tcPr>
            <w:tcW w:w="905" w:type="dxa"/>
            <w:shd w:val="clear" w:color="auto" w:fill="E6E6E6"/>
            <w:vAlign w:val="center"/>
          </w:tcPr>
          <w:p w14:paraId="49AC2CE2" w14:textId="77777777" w:rsidR="00CD34CA" w:rsidRDefault="008519BF">
            <w:r>
              <w:t>1</w:t>
            </w:r>
          </w:p>
        </w:tc>
        <w:tc>
          <w:tcPr>
            <w:tcW w:w="2694" w:type="dxa"/>
            <w:vAlign w:val="center"/>
          </w:tcPr>
          <w:p w14:paraId="6D42B057" w14:textId="77777777" w:rsidR="00CD34CA" w:rsidRDefault="008519BF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273FC6E" w14:textId="77777777" w:rsidR="00CD34CA" w:rsidRDefault="008519BF">
            <w:r>
              <w:t>3.900</w:t>
            </w:r>
          </w:p>
        </w:tc>
        <w:tc>
          <w:tcPr>
            <w:tcW w:w="956" w:type="dxa"/>
            <w:vAlign w:val="center"/>
          </w:tcPr>
          <w:p w14:paraId="26A7E77F" w14:textId="77777777" w:rsidR="00CD34CA" w:rsidRDefault="008519BF">
            <w:r>
              <w:t>0.750</w:t>
            </w:r>
          </w:p>
        </w:tc>
        <w:tc>
          <w:tcPr>
            <w:tcW w:w="956" w:type="dxa"/>
            <w:vAlign w:val="center"/>
          </w:tcPr>
          <w:p w14:paraId="1268BD52" w14:textId="77777777" w:rsidR="00CD34CA" w:rsidRDefault="008519BF">
            <w:r>
              <w:t>1.000</w:t>
            </w:r>
          </w:p>
        </w:tc>
        <w:tc>
          <w:tcPr>
            <w:tcW w:w="2988" w:type="dxa"/>
            <w:vAlign w:val="center"/>
          </w:tcPr>
          <w:p w14:paraId="57339F85" w14:textId="77777777" w:rsidR="00CD34CA" w:rsidRDefault="008519BF">
            <w:r>
              <w:t>来源《民用建筑热工设计规范》</w:t>
            </w:r>
          </w:p>
        </w:tc>
      </w:tr>
    </w:tbl>
    <w:p w14:paraId="0B1D121C" w14:textId="77777777" w:rsidR="00CD34CA" w:rsidRDefault="008519BF">
      <w:pPr>
        <w:pStyle w:val="1"/>
      </w:pPr>
      <w:bookmarkStart w:id="51" w:name="_Toc91602980"/>
      <w:r>
        <w:t>房间类型</w:t>
      </w:r>
      <w:bookmarkEnd w:id="51"/>
    </w:p>
    <w:p w14:paraId="754C68C0" w14:textId="77777777" w:rsidR="00CD34CA" w:rsidRDefault="008519BF">
      <w:pPr>
        <w:pStyle w:val="2"/>
        <w:widowControl w:val="0"/>
        <w:rPr>
          <w:kern w:val="2"/>
        </w:rPr>
      </w:pPr>
      <w:bookmarkStart w:id="52" w:name="_Toc91602981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D34CA" w14:paraId="4260B0D3" w14:textId="77777777">
        <w:tc>
          <w:tcPr>
            <w:tcW w:w="1862" w:type="dxa"/>
            <w:shd w:val="clear" w:color="auto" w:fill="E6E6E6"/>
            <w:vAlign w:val="center"/>
          </w:tcPr>
          <w:p w14:paraId="0F5B90E1" w14:textId="77777777" w:rsidR="00CD34CA" w:rsidRDefault="008519B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D1B66B" w14:textId="77777777" w:rsidR="00CD34CA" w:rsidRDefault="008519B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5006ED" w14:textId="77777777" w:rsidR="00CD34CA" w:rsidRDefault="008519B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726AD0D" w14:textId="77777777" w:rsidR="00CD34CA" w:rsidRDefault="008519B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C9CEC6" w14:textId="77777777" w:rsidR="00CD34CA" w:rsidRDefault="008519B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60E4FEE" w14:textId="77777777" w:rsidR="00CD34CA" w:rsidRDefault="008519B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1D3AAB" w14:textId="77777777" w:rsidR="00CD34CA" w:rsidRDefault="008519B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D34CA" w14:paraId="2142F55B" w14:textId="77777777">
        <w:tc>
          <w:tcPr>
            <w:tcW w:w="1862" w:type="dxa"/>
            <w:shd w:val="clear" w:color="auto" w:fill="E6E6E6"/>
            <w:vAlign w:val="center"/>
          </w:tcPr>
          <w:p w14:paraId="126C6E7D" w14:textId="77777777" w:rsidR="00CD34CA" w:rsidRDefault="008519B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4D77119" w14:textId="77777777" w:rsidR="00CD34CA" w:rsidRDefault="008519B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1AB50F" w14:textId="77777777" w:rsidR="00CD34CA" w:rsidRDefault="008519BF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3A0C648" w14:textId="77777777" w:rsidR="00CD34CA" w:rsidRDefault="008519BF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E39D15" w14:textId="77777777" w:rsidR="00CD34CA" w:rsidRDefault="008519BF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0E223F" w14:textId="77777777" w:rsidR="00CD34CA" w:rsidRDefault="008519BF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54488DA" w14:textId="77777777" w:rsidR="00CD34CA" w:rsidRDefault="008519BF">
            <w:pPr>
              <w:jc w:val="center"/>
            </w:pPr>
            <w:r>
              <w:t>15(W/m^2)</w:t>
            </w:r>
          </w:p>
        </w:tc>
      </w:tr>
      <w:tr w:rsidR="00CD34CA" w14:paraId="6722B31F" w14:textId="77777777">
        <w:tc>
          <w:tcPr>
            <w:tcW w:w="1862" w:type="dxa"/>
            <w:shd w:val="clear" w:color="auto" w:fill="E6E6E6"/>
            <w:vAlign w:val="center"/>
          </w:tcPr>
          <w:p w14:paraId="20CB5597" w14:textId="77777777" w:rsidR="00CD34CA" w:rsidRDefault="008519BF">
            <w:r>
              <w:t>空房间</w:t>
            </w:r>
          </w:p>
        </w:tc>
        <w:tc>
          <w:tcPr>
            <w:tcW w:w="781" w:type="dxa"/>
            <w:vAlign w:val="center"/>
          </w:tcPr>
          <w:p w14:paraId="339F37CE" w14:textId="77777777" w:rsidR="00CD34CA" w:rsidRDefault="008519B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E2CAB48" w14:textId="77777777" w:rsidR="00CD34CA" w:rsidRDefault="008519B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2B3D402" w14:textId="77777777" w:rsidR="00CD34CA" w:rsidRDefault="008519BF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D9051B" w14:textId="77777777" w:rsidR="00CD34CA" w:rsidRDefault="008519BF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A58F02" w14:textId="77777777" w:rsidR="00CD34CA" w:rsidRDefault="008519BF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96C3465" w14:textId="77777777" w:rsidR="00CD34CA" w:rsidRDefault="008519BF">
            <w:pPr>
              <w:jc w:val="center"/>
            </w:pPr>
            <w:r>
              <w:t>0(W/m^2)</w:t>
            </w:r>
          </w:p>
        </w:tc>
      </w:tr>
    </w:tbl>
    <w:p w14:paraId="393EA173" w14:textId="77777777" w:rsidR="00CD34CA" w:rsidRDefault="008519BF">
      <w:pPr>
        <w:pStyle w:val="2"/>
        <w:widowControl w:val="0"/>
        <w:rPr>
          <w:kern w:val="2"/>
        </w:rPr>
      </w:pPr>
      <w:bookmarkStart w:id="53" w:name="_Toc91602982"/>
      <w:r>
        <w:rPr>
          <w:kern w:val="2"/>
        </w:rPr>
        <w:t>作息时间表</w:t>
      </w:r>
      <w:bookmarkEnd w:id="53"/>
    </w:p>
    <w:p w14:paraId="32C495EA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AB80361" w14:textId="77777777" w:rsidR="00CD34CA" w:rsidRDefault="008519BF">
      <w:pPr>
        <w:pStyle w:val="1"/>
        <w:widowControl w:val="0"/>
        <w:rPr>
          <w:kern w:val="2"/>
          <w:szCs w:val="24"/>
        </w:rPr>
      </w:pPr>
      <w:bookmarkStart w:id="54" w:name="_Toc91602983"/>
      <w:r>
        <w:rPr>
          <w:kern w:val="2"/>
          <w:szCs w:val="24"/>
        </w:rPr>
        <w:lastRenderedPageBreak/>
        <w:t>系统设置</w:t>
      </w:r>
      <w:bookmarkEnd w:id="54"/>
    </w:p>
    <w:p w14:paraId="4066841E" w14:textId="77777777" w:rsidR="00CD34CA" w:rsidRDefault="008519BF">
      <w:pPr>
        <w:pStyle w:val="2"/>
        <w:widowControl w:val="0"/>
        <w:rPr>
          <w:kern w:val="2"/>
        </w:rPr>
      </w:pPr>
      <w:bookmarkStart w:id="55" w:name="_Toc91602984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D34CA" w14:paraId="065F041F" w14:textId="77777777">
        <w:tc>
          <w:tcPr>
            <w:tcW w:w="1131" w:type="dxa"/>
            <w:shd w:val="clear" w:color="auto" w:fill="E6E6E6"/>
            <w:vAlign w:val="center"/>
          </w:tcPr>
          <w:p w14:paraId="37E7519C" w14:textId="77777777" w:rsidR="00CD34CA" w:rsidRDefault="008519B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3297ED" w14:textId="77777777" w:rsidR="00CD34CA" w:rsidRDefault="008519BF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FB3929" w14:textId="77777777" w:rsidR="00CD34CA" w:rsidRDefault="008519BF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CCC079" w14:textId="77777777" w:rsidR="00CD34CA" w:rsidRDefault="008519BF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00AF0F" w14:textId="77777777" w:rsidR="00CD34CA" w:rsidRDefault="008519BF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48A8C5" w14:textId="77777777" w:rsidR="00CD34CA" w:rsidRDefault="008519BF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87F4AA2" w14:textId="77777777" w:rsidR="00CD34CA" w:rsidRDefault="008519BF">
            <w:pPr>
              <w:jc w:val="center"/>
            </w:pPr>
            <w:r>
              <w:t>包含的房间</w:t>
            </w:r>
          </w:p>
        </w:tc>
      </w:tr>
      <w:tr w:rsidR="00CD34CA" w14:paraId="4B4B3B4B" w14:textId="77777777">
        <w:tc>
          <w:tcPr>
            <w:tcW w:w="1131" w:type="dxa"/>
            <w:vAlign w:val="center"/>
          </w:tcPr>
          <w:p w14:paraId="062DC686" w14:textId="77777777" w:rsidR="00CD34CA" w:rsidRDefault="008519BF">
            <w:r>
              <w:t>默认</w:t>
            </w:r>
          </w:p>
        </w:tc>
        <w:tc>
          <w:tcPr>
            <w:tcW w:w="1131" w:type="dxa"/>
            <w:vAlign w:val="center"/>
          </w:tcPr>
          <w:p w14:paraId="2525AB11" w14:textId="77777777" w:rsidR="00CD34CA" w:rsidRDefault="008519BF">
            <w:r>
              <w:t>全热回收</w:t>
            </w:r>
          </w:p>
        </w:tc>
        <w:tc>
          <w:tcPr>
            <w:tcW w:w="1528" w:type="dxa"/>
            <w:vAlign w:val="center"/>
          </w:tcPr>
          <w:p w14:paraId="31208158" w14:textId="77777777" w:rsidR="00CD34CA" w:rsidRDefault="008519BF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470EE276" w14:textId="77777777" w:rsidR="00CD34CA" w:rsidRDefault="008519BF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2112AC60" w14:textId="77777777" w:rsidR="00CD34CA" w:rsidRDefault="008519BF">
            <w:r>
              <w:t>0.80</w:t>
            </w:r>
          </w:p>
        </w:tc>
        <w:tc>
          <w:tcPr>
            <w:tcW w:w="956" w:type="dxa"/>
            <w:vAlign w:val="center"/>
          </w:tcPr>
          <w:p w14:paraId="646B9ABE" w14:textId="77777777" w:rsidR="00CD34CA" w:rsidRDefault="008519BF">
            <w:r>
              <w:t>739.26</w:t>
            </w:r>
          </w:p>
        </w:tc>
        <w:tc>
          <w:tcPr>
            <w:tcW w:w="2830" w:type="dxa"/>
            <w:vAlign w:val="center"/>
          </w:tcPr>
          <w:p w14:paraId="0F1C49E3" w14:textId="77777777" w:rsidR="00CD34CA" w:rsidRDefault="008519BF">
            <w:r>
              <w:t>所有房间</w:t>
            </w:r>
          </w:p>
        </w:tc>
      </w:tr>
    </w:tbl>
    <w:p w14:paraId="202E7E12" w14:textId="77777777" w:rsidR="00CD34CA" w:rsidRDefault="008519BF">
      <w:pPr>
        <w:pStyle w:val="2"/>
        <w:widowControl w:val="0"/>
        <w:rPr>
          <w:kern w:val="2"/>
        </w:rPr>
      </w:pPr>
      <w:bookmarkStart w:id="56" w:name="_Toc91602985"/>
      <w:r>
        <w:rPr>
          <w:kern w:val="2"/>
        </w:rPr>
        <w:t>运行时间表</w:t>
      </w:r>
      <w:bookmarkEnd w:id="56"/>
    </w:p>
    <w:p w14:paraId="32A73981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455CFD8" w14:textId="77777777" w:rsidR="00CD34CA" w:rsidRDefault="008519BF">
      <w:pPr>
        <w:pStyle w:val="1"/>
        <w:widowControl w:val="0"/>
        <w:rPr>
          <w:kern w:val="2"/>
          <w:szCs w:val="24"/>
        </w:rPr>
      </w:pPr>
      <w:bookmarkStart w:id="57" w:name="_Toc91602986"/>
      <w:r>
        <w:rPr>
          <w:kern w:val="2"/>
          <w:szCs w:val="24"/>
        </w:rPr>
        <w:t>计算结果</w:t>
      </w:r>
      <w:bookmarkEnd w:id="57"/>
    </w:p>
    <w:p w14:paraId="7B138455" w14:textId="77777777" w:rsidR="00CD34CA" w:rsidRDefault="008519BF">
      <w:pPr>
        <w:pStyle w:val="2"/>
        <w:widowControl w:val="0"/>
        <w:rPr>
          <w:kern w:val="2"/>
        </w:rPr>
      </w:pPr>
      <w:bookmarkStart w:id="58" w:name="_Toc91602987"/>
      <w:r>
        <w:rPr>
          <w:kern w:val="2"/>
        </w:rPr>
        <w:t>模拟周期</w:t>
      </w:r>
      <w:bookmarkEnd w:id="58"/>
    </w:p>
    <w:p w14:paraId="36C89C2D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91C4862" w14:textId="77777777" w:rsidR="00CD34CA" w:rsidRDefault="008519BF">
      <w:pPr>
        <w:pStyle w:val="2"/>
        <w:widowControl w:val="0"/>
        <w:rPr>
          <w:kern w:val="2"/>
        </w:rPr>
      </w:pPr>
      <w:bookmarkStart w:id="59" w:name="_Toc91602988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D34CA" w14:paraId="6076B995" w14:textId="77777777">
        <w:tc>
          <w:tcPr>
            <w:tcW w:w="1975" w:type="dxa"/>
            <w:shd w:val="clear" w:color="auto" w:fill="E6E6E6"/>
            <w:vAlign w:val="center"/>
          </w:tcPr>
          <w:p w14:paraId="5D11AFDE" w14:textId="77777777" w:rsidR="00CD34CA" w:rsidRDefault="008519BF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A94B071" w14:textId="77777777" w:rsidR="00CD34CA" w:rsidRDefault="008519BF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419BE5" w14:textId="77777777" w:rsidR="00CD34CA" w:rsidRDefault="008519BF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06668D" w14:textId="77777777" w:rsidR="00CD34CA" w:rsidRDefault="008519BF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98F834" w14:textId="77777777" w:rsidR="00CD34CA" w:rsidRDefault="008519BF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D34CA" w14:paraId="7082E004" w14:textId="77777777">
        <w:tc>
          <w:tcPr>
            <w:tcW w:w="1975" w:type="dxa"/>
            <w:shd w:val="clear" w:color="auto" w:fill="E6E6E6"/>
            <w:vAlign w:val="center"/>
          </w:tcPr>
          <w:p w14:paraId="45BA6909" w14:textId="77777777" w:rsidR="00CD34CA" w:rsidRDefault="008519BF">
            <w:r>
              <w:t>默认系统</w:t>
            </w:r>
          </w:p>
        </w:tc>
        <w:tc>
          <w:tcPr>
            <w:tcW w:w="1839" w:type="dxa"/>
            <w:vAlign w:val="center"/>
          </w:tcPr>
          <w:p w14:paraId="1B5C6B4B" w14:textId="77777777" w:rsidR="00CD34CA" w:rsidRDefault="008519BF">
            <w:r>
              <w:t>1710</w:t>
            </w:r>
          </w:p>
        </w:tc>
        <w:tc>
          <w:tcPr>
            <w:tcW w:w="1839" w:type="dxa"/>
            <w:vAlign w:val="center"/>
          </w:tcPr>
          <w:p w14:paraId="438CDABD" w14:textId="77777777" w:rsidR="00CD34CA" w:rsidRDefault="008519BF">
            <w:r>
              <w:t>2</w:t>
            </w:r>
          </w:p>
        </w:tc>
        <w:tc>
          <w:tcPr>
            <w:tcW w:w="1839" w:type="dxa"/>
            <w:vAlign w:val="center"/>
          </w:tcPr>
          <w:p w14:paraId="0DB04ADF" w14:textId="77777777" w:rsidR="00CD34CA" w:rsidRDefault="008519BF">
            <w:r>
              <w:t>40160</w:t>
            </w:r>
          </w:p>
        </w:tc>
        <w:tc>
          <w:tcPr>
            <w:tcW w:w="1839" w:type="dxa"/>
            <w:vAlign w:val="center"/>
          </w:tcPr>
          <w:p w14:paraId="3F35080E" w14:textId="77777777" w:rsidR="00CD34CA" w:rsidRDefault="008519BF">
            <w:r>
              <w:t>54</w:t>
            </w:r>
          </w:p>
        </w:tc>
      </w:tr>
      <w:tr w:rsidR="00CD34CA" w14:paraId="5260B2A1" w14:textId="77777777">
        <w:tc>
          <w:tcPr>
            <w:tcW w:w="1975" w:type="dxa"/>
            <w:shd w:val="clear" w:color="auto" w:fill="E6E6E6"/>
            <w:vAlign w:val="center"/>
          </w:tcPr>
          <w:p w14:paraId="67D8FEF9" w14:textId="77777777" w:rsidR="00CD34CA" w:rsidRDefault="008519BF">
            <w:r>
              <w:t>总计</w:t>
            </w:r>
          </w:p>
        </w:tc>
        <w:tc>
          <w:tcPr>
            <w:tcW w:w="1839" w:type="dxa"/>
            <w:vAlign w:val="center"/>
          </w:tcPr>
          <w:p w14:paraId="0ABA8AAD" w14:textId="77777777" w:rsidR="00CD34CA" w:rsidRDefault="008519BF">
            <w:r>
              <w:t>1710</w:t>
            </w:r>
          </w:p>
        </w:tc>
        <w:tc>
          <w:tcPr>
            <w:tcW w:w="1839" w:type="dxa"/>
            <w:vAlign w:val="center"/>
          </w:tcPr>
          <w:p w14:paraId="3166B7C2" w14:textId="77777777" w:rsidR="00CD34CA" w:rsidRDefault="008519BF">
            <w:r>
              <w:t>2</w:t>
            </w:r>
          </w:p>
        </w:tc>
        <w:tc>
          <w:tcPr>
            <w:tcW w:w="1839" w:type="dxa"/>
            <w:vAlign w:val="center"/>
          </w:tcPr>
          <w:p w14:paraId="4CA46E0F" w14:textId="77777777" w:rsidR="00CD34CA" w:rsidRDefault="008519BF">
            <w:r>
              <w:t>40160</w:t>
            </w:r>
          </w:p>
        </w:tc>
        <w:tc>
          <w:tcPr>
            <w:tcW w:w="1839" w:type="dxa"/>
            <w:vAlign w:val="center"/>
          </w:tcPr>
          <w:p w14:paraId="5B1F1475" w14:textId="77777777" w:rsidR="00CD34CA" w:rsidRDefault="008519BF">
            <w:r>
              <w:t>54</w:t>
            </w:r>
          </w:p>
        </w:tc>
      </w:tr>
    </w:tbl>
    <w:p w14:paraId="62B1BA6E" w14:textId="77777777" w:rsidR="00CD34CA" w:rsidRDefault="008519BF">
      <w:r>
        <w:rPr>
          <w:noProof/>
        </w:rPr>
        <w:drawing>
          <wp:inline distT="0" distB="0" distL="0" distR="0" wp14:anchorId="04FB7162" wp14:editId="3D396A88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F609" w14:textId="77777777" w:rsidR="00CD34CA" w:rsidRDefault="00CD34CA"/>
    <w:p w14:paraId="4B709C92" w14:textId="77777777" w:rsidR="00CD34CA" w:rsidRDefault="008519BF">
      <w:pPr>
        <w:pStyle w:val="2"/>
        <w:widowControl w:val="0"/>
        <w:rPr>
          <w:kern w:val="2"/>
        </w:rPr>
      </w:pPr>
      <w:bookmarkStart w:id="60" w:name="_Toc91602989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D34CA" w14:paraId="4086FE1A" w14:textId="77777777">
        <w:tc>
          <w:tcPr>
            <w:tcW w:w="1641" w:type="dxa"/>
            <w:shd w:val="clear" w:color="auto" w:fill="E6E6E6"/>
            <w:vAlign w:val="center"/>
          </w:tcPr>
          <w:p w14:paraId="3A337D0F" w14:textId="77777777" w:rsidR="00CD34CA" w:rsidRDefault="008519BF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517121" w14:textId="77777777" w:rsidR="00CD34CA" w:rsidRDefault="008519BF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6DE02C" w14:textId="77777777" w:rsidR="00CD34CA" w:rsidRDefault="008519BF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93DC203" w14:textId="77777777" w:rsidR="00CD34CA" w:rsidRDefault="008519BF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48D89C" w14:textId="77777777" w:rsidR="00CD34CA" w:rsidRDefault="008519B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AACB9D" w14:textId="77777777" w:rsidR="00CD34CA" w:rsidRDefault="008519BF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211F0" w14:textId="77777777" w:rsidR="00CD34CA" w:rsidRDefault="008519BF">
            <w:pPr>
              <w:jc w:val="center"/>
            </w:pPr>
            <w:r>
              <w:t>合计</w:t>
            </w:r>
          </w:p>
        </w:tc>
      </w:tr>
      <w:tr w:rsidR="00CD34CA" w14:paraId="2B18145E" w14:textId="77777777">
        <w:tc>
          <w:tcPr>
            <w:tcW w:w="1641" w:type="dxa"/>
            <w:shd w:val="clear" w:color="auto" w:fill="E6E6E6"/>
            <w:vAlign w:val="center"/>
          </w:tcPr>
          <w:p w14:paraId="15CF0417" w14:textId="77777777" w:rsidR="00CD34CA" w:rsidRDefault="008519BF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1DC9543" w14:textId="77777777" w:rsidR="00CD34CA" w:rsidRDefault="008519BF">
            <w:r>
              <w:t>-44026</w:t>
            </w:r>
          </w:p>
        </w:tc>
        <w:tc>
          <w:tcPr>
            <w:tcW w:w="1415" w:type="dxa"/>
            <w:vAlign w:val="center"/>
          </w:tcPr>
          <w:p w14:paraId="4656F9F1" w14:textId="77777777" w:rsidR="00CD34CA" w:rsidRDefault="008519BF">
            <w:r>
              <w:t>19318</w:t>
            </w:r>
          </w:p>
        </w:tc>
        <w:tc>
          <w:tcPr>
            <w:tcW w:w="1301" w:type="dxa"/>
            <w:vAlign w:val="center"/>
          </w:tcPr>
          <w:p w14:paraId="11BF5AC9" w14:textId="77777777" w:rsidR="00CD34CA" w:rsidRDefault="008519BF">
            <w:r>
              <w:t>12540</w:t>
            </w:r>
          </w:p>
        </w:tc>
        <w:tc>
          <w:tcPr>
            <w:tcW w:w="1409" w:type="dxa"/>
            <w:vAlign w:val="center"/>
          </w:tcPr>
          <w:p w14:paraId="750A8863" w14:textId="77777777" w:rsidR="00CD34CA" w:rsidRDefault="008519BF">
            <w:r>
              <w:t>-25366</w:t>
            </w:r>
          </w:p>
        </w:tc>
        <w:tc>
          <w:tcPr>
            <w:tcW w:w="1018" w:type="dxa"/>
            <w:vAlign w:val="center"/>
          </w:tcPr>
          <w:p w14:paraId="301F4716" w14:textId="77777777" w:rsidR="00CD34CA" w:rsidRDefault="008519BF">
            <w:r>
              <w:t>-14656</w:t>
            </w:r>
          </w:p>
        </w:tc>
        <w:tc>
          <w:tcPr>
            <w:tcW w:w="1131" w:type="dxa"/>
            <w:vAlign w:val="center"/>
          </w:tcPr>
          <w:p w14:paraId="3AF6DA0E" w14:textId="77777777" w:rsidR="00CD34CA" w:rsidRDefault="008519BF">
            <w:r>
              <w:t>-22879</w:t>
            </w:r>
          </w:p>
        </w:tc>
      </w:tr>
      <w:tr w:rsidR="00CD34CA" w14:paraId="6F356B85" w14:textId="77777777">
        <w:tc>
          <w:tcPr>
            <w:tcW w:w="1641" w:type="dxa"/>
            <w:shd w:val="clear" w:color="auto" w:fill="E6E6E6"/>
            <w:vAlign w:val="center"/>
          </w:tcPr>
          <w:p w14:paraId="55D22659" w14:textId="77777777" w:rsidR="00CD34CA" w:rsidRDefault="008519BF">
            <w:r>
              <w:lastRenderedPageBreak/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A161A1E" w14:textId="77777777" w:rsidR="00CD34CA" w:rsidRDefault="008519BF">
            <w:r>
              <w:t>6018</w:t>
            </w:r>
          </w:p>
        </w:tc>
        <w:tc>
          <w:tcPr>
            <w:tcW w:w="1415" w:type="dxa"/>
            <w:vAlign w:val="center"/>
          </w:tcPr>
          <w:p w14:paraId="3CF4DF6B" w14:textId="77777777" w:rsidR="00CD34CA" w:rsidRDefault="008519BF">
            <w:r>
              <w:t>47966</w:t>
            </w:r>
          </w:p>
        </w:tc>
        <w:tc>
          <w:tcPr>
            <w:tcW w:w="1301" w:type="dxa"/>
            <w:vAlign w:val="center"/>
          </w:tcPr>
          <w:p w14:paraId="192BE2B7" w14:textId="77777777" w:rsidR="00CD34CA" w:rsidRDefault="008519BF">
            <w:r>
              <w:t>35894</w:t>
            </w:r>
          </w:p>
        </w:tc>
        <w:tc>
          <w:tcPr>
            <w:tcW w:w="1409" w:type="dxa"/>
            <w:vAlign w:val="center"/>
          </w:tcPr>
          <w:p w14:paraId="43A54DF6" w14:textId="77777777" w:rsidR="00CD34CA" w:rsidRDefault="008519BF">
            <w:r>
              <w:t>37411</w:t>
            </w:r>
          </w:p>
        </w:tc>
        <w:tc>
          <w:tcPr>
            <w:tcW w:w="1018" w:type="dxa"/>
            <w:vAlign w:val="center"/>
          </w:tcPr>
          <w:p w14:paraId="37ACBB26" w14:textId="77777777" w:rsidR="00CD34CA" w:rsidRDefault="008519BF">
            <w:r>
              <w:t>5254</w:t>
            </w:r>
          </w:p>
        </w:tc>
        <w:tc>
          <w:tcPr>
            <w:tcW w:w="1131" w:type="dxa"/>
            <w:vAlign w:val="center"/>
          </w:tcPr>
          <w:p w14:paraId="7894600B" w14:textId="77777777" w:rsidR="00CD34CA" w:rsidRDefault="008519BF">
            <w:r>
              <w:t>122034</w:t>
            </w:r>
          </w:p>
        </w:tc>
      </w:tr>
    </w:tbl>
    <w:p w14:paraId="6F6AD250" w14:textId="77777777" w:rsidR="00CD34CA" w:rsidRDefault="008519BF">
      <w:r>
        <w:rPr>
          <w:noProof/>
        </w:rPr>
        <w:drawing>
          <wp:inline distT="0" distB="0" distL="0" distR="0" wp14:anchorId="5EB8CA82" wp14:editId="723DB4AA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30C9" w14:textId="77777777" w:rsidR="00CD34CA" w:rsidRDefault="00CD34CA"/>
    <w:p w14:paraId="2B437440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448DCFC" wp14:editId="3A5299DF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F7E03" w14:textId="77777777" w:rsidR="00CD34CA" w:rsidRDefault="008519BF">
      <w:pPr>
        <w:pStyle w:val="2"/>
        <w:widowControl w:val="0"/>
        <w:rPr>
          <w:kern w:val="2"/>
        </w:rPr>
      </w:pPr>
      <w:bookmarkStart w:id="61" w:name="_Toc91602990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D34CA" w14:paraId="599D7628" w14:textId="77777777">
        <w:tc>
          <w:tcPr>
            <w:tcW w:w="854" w:type="dxa"/>
            <w:shd w:val="clear" w:color="auto" w:fill="E6E6E6"/>
            <w:vAlign w:val="center"/>
          </w:tcPr>
          <w:p w14:paraId="14220CDD" w14:textId="77777777" w:rsidR="00CD34CA" w:rsidRDefault="008519B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54309B" w14:textId="77777777" w:rsidR="00CD34CA" w:rsidRDefault="008519BF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99E99" w14:textId="77777777" w:rsidR="00CD34CA" w:rsidRDefault="008519BF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629D4" w14:textId="77777777" w:rsidR="00CD34CA" w:rsidRDefault="008519B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19F601D" w14:textId="77777777" w:rsidR="00CD34CA" w:rsidRDefault="008519B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3717EB" w14:textId="77777777" w:rsidR="00CD34CA" w:rsidRDefault="008519B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9D74FA" w14:textId="77777777" w:rsidR="00CD34CA" w:rsidRDefault="008519B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D34CA" w14:paraId="14CEFEDF" w14:textId="77777777">
        <w:tc>
          <w:tcPr>
            <w:tcW w:w="854" w:type="dxa"/>
            <w:shd w:val="clear" w:color="auto" w:fill="E6E6E6"/>
            <w:vAlign w:val="center"/>
          </w:tcPr>
          <w:p w14:paraId="08CAC67C" w14:textId="77777777" w:rsidR="00CD34CA" w:rsidRDefault="008519B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2D3060" w14:textId="77777777" w:rsidR="00CD34CA" w:rsidRDefault="008519BF">
            <w:pPr>
              <w:jc w:val="right"/>
            </w:pPr>
            <w:r>
              <w:t>8301</w:t>
            </w:r>
          </w:p>
        </w:tc>
        <w:tc>
          <w:tcPr>
            <w:tcW w:w="1188" w:type="dxa"/>
            <w:vAlign w:val="center"/>
          </w:tcPr>
          <w:p w14:paraId="6EA5CEF4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015F0C" w14:textId="77777777" w:rsidR="00CD34CA" w:rsidRDefault="008519BF">
            <w:pPr>
              <w:jc w:val="right"/>
            </w:pPr>
            <w:r>
              <w:rPr>
                <w:color w:val="FF0000"/>
              </w:rPr>
              <w:t>131.248</w:t>
            </w:r>
          </w:p>
        </w:tc>
        <w:tc>
          <w:tcPr>
            <w:tcW w:w="1862" w:type="dxa"/>
            <w:vAlign w:val="center"/>
          </w:tcPr>
          <w:p w14:paraId="51A84BAA" w14:textId="77777777" w:rsidR="00CD34CA" w:rsidRDefault="008519BF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6B9FB6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DAD29E" w14:textId="77777777" w:rsidR="00CD34CA" w:rsidRDefault="008519BF">
            <w:r>
              <w:t>--</w:t>
            </w:r>
          </w:p>
        </w:tc>
      </w:tr>
      <w:tr w:rsidR="00CD34CA" w14:paraId="24C8A63D" w14:textId="77777777">
        <w:tc>
          <w:tcPr>
            <w:tcW w:w="854" w:type="dxa"/>
            <w:shd w:val="clear" w:color="auto" w:fill="E6E6E6"/>
            <w:vAlign w:val="center"/>
          </w:tcPr>
          <w:p w14:paraId="64147412" w14:textId="77777777" w:rsidR="00CD34CA" w:rsidRDefault="008519B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B5C62E" w14:textId="77777777" w:rsidR="00CD34CA" w:rsidRDefault="008519BF">
            <w:pPr>
              <w:jc w:val="right"/>
            </w:pPr>
            <w:r>
              <w:t>6419</w:t>
            </w:r>
          </w:p>
        </w:tc>
        <w:tc>
          <w:tcPr>
            <w:tcW w:w="1188" w:type="dxa"/>
            <w:vAlign w:val="center"/>
          </w:tcPr>
          <w:p w14:paraId="7B80C546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1D044B" w14:textId="77777777" w:rsidR="00CD34CA" w:rsidRDefault="008519BF">
            <w:pPr>
              <w:jc w:val="right"/>
            </w:pPr>
            <w:r>
              <w:t>131.248</w:t>
            </w:r>
          </w:p>
        </w:tc>
        <w:tc>
          <w:tcPr>
            <w:tcW w:w="1862" w:type="dxa"/>
            <w:vAlign w:val="center"/>
          </w:tcPr>
          <w:p w14:paraId="723A8071" w14:textId="77777777" w:rsidR="00CD34CA" w:rsidRDefault="008519BF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5E6F07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D642AC" w14:textId="77777777" w:rsidR="00CD34CA" w:rsidRDefault="008519BF">
            <w:r>
              <w:t>--</w:t>
            </w:r>
          </w:p>
        </w:tc>
      </w:tr>
      <w:tr w:rsidR="00CD34CA" w14:paraId="27F7947B" w14:textId="77777777">
        <w:tc>
          <w:tcPr>
            <w:tcW w:w="854" w:type="dxa"/>
            <w:shd w:val="clear" w:color="auto" w:fill="E6E6E6"/>
            <w:vAlign w:val="center"/>
          </w:tcPr>
          <w:p w14:paraId="409E3F43" w14:textId="77777777" w:rsidR="00CD34CA" w:rsidRDefault="008519B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EDC3A9" w14:textId="77777777" w:rsidR="00CD34CA" w:rsidRDefault="008519BF">
            <w:pPr>
              <w:jc w:val="right"/>
            </w:pPr>
            <w:r>
              <w:t>2798</w:t>
            </w:r>
          </w:p>
        </w:tc>
        <w:tc>
          <w:tcPr>
            <w:tcW w:w="1188" w:type="dxa"/>
            <w:vAlign w:val="center"/>
          </w:tcPr>
          <w:p w14:paraId="6977E775" w14:textId="77777777" w:rsidR="00CD34CA" w:rsidRDefault="008519BF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37F77521" w14:textId="77777777" w:rsidR="00CD34CA" w:rsidRDefault="008519BF">
            <w:pPr>
              <w:jc w:val="right"/>
            </w:pPr>
            <w:r>
              <w:t>84.292</w:t>
            </w:r>
          </w:p>
        </w:tc>
        <w:tc>
          <w:tcPr>
            <w:tcW w:w="1862" w:type="dxa"/>
            <w:vAlign w:val="center"/>
          </w:tcPr>
          <w:p w14:paraId="2B5555F8" w14:textId="77777777" w:rsidR="00CD34CA" w:rsidRDefault="008519BF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CFE2EA" w14:textId="77777777" w:rsidR="00CD34CA" w:rsidRDefault="008519BF">
            <w:pPr>
              <w:jc w:val="right"/>
            </w:pPr>
            <w:r>
              <w:t>30.817</w:t>
            </w:r>
          </w:p>
        </w:tc>
        <w:tc>
          <w:tcPr>
            <w:tcW w:w="1862" w:type="dxa"/>
            <w:vAlign w:val="center"/>
          </w:tcPr>
          <w:p w14:paraId="5940D9FD" w14:textId="77777777" w:rsidR="00CD34CA" w:rsidRDefault="008519BF">
            <w:r>
              <w:t>03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67B4AAB2" w14:textId="77777777">
        <w:tc>
          <w:tcPr>
            <w:tcW w:w="854" w:type="dxa"/>
            <w:shd w:val="clear" w:color="auto" w:fill="E6E6E6"/>
            <w:vAlign w:val="center"/>
          </w:tcPr>
          <w:p w14:paraId="6007F6CB" w14:textId="77777777" w:rsidR="00CD34CA" w:rsidRDefault="008519B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93A7DC" w14:textId="77777777" w:rsidR="00CD34CA" w:rsidRDefault="008519BF">
            <w:pPr>
              <w:jc w:val="right"/>
            </w:pPr>
            <w:r>
              <w:t>1075</w:t>
            </w:r>
          </w:p>
        </w:tc>
        <w:tc>
          <w:tcPr>
            <w:tcW w:w="1188" w:type="dxa"/>
            <w:vAlign w:val="center"/>
          </w:tcPr>
          <w:p w14:paraId="379B5BCB" w14:textId="77777777" w:rsidR="00CD34CA" w:rsidRDefault="008519BF">
            <w:pPr>
              <w:jc w:val="right"/>
            </w:pPr>
            <w:r>
              <w:t>1443</w:t>
            </w:r>
          </w:p>
        </w:tc>
        <w:tc>
          <w:tcPr>
            <w:tcW w:w="1188" w:type="dxa"/>
            <w:vAlign w:val="center"/>
          </w:tcPr>
          <w:p w14:paraId="5E1D4F6A" w14:textId="77777777" w:rsidR="00CD34CA" w:rsidRDefault="008519BF">
            <w:pPr>
              <w:jc w:val="right"/>
            </w:pPr>
            <w:r>
              <w:t>31.519</w:t>
            </w:r>
          </w:p>
        </w:tc>
        <w:tc>
          <w:tcPr>
            <w:tcW w:w="1862" w:type="dxa"/>
            <w:vAlign w:val="center"/>
          </w:tcPr>
          <w:p w14:paraId="257C7917" w14:textId="77777777" w:rsidR="00CD34CA" w:rsidRDefault="008519BF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3E2A31" w14:textId="77777777" w:rsidR="00CD34CA" w:rsidRDefault="008519BF">
            <w:pPr>
              <w:jc w:val="right"/>
            </w:pPr>
            <w:r>
              <w:t>72.051</w:t>
            </w:r>
          </w:p>
        </w:tc>
        <w:tc>
          <w:tcPr>
            <w:tcW w:w="1862" w:type="dxa"/>
            <w:vAlign w:val="center"/>
          </w:tcPr>
          <w:p w14:paraId="72E57489" w14:textId="77777777" w:rsidR="00CD34CA" w:rsidRDefault="008519BF">
            <w:r>
              <w:t>04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06EAF2AE" w14:textId="77777777">
        <w:tc>
          <w:tcPr>
            <w:tcW w:w="854" w:type="dxa"/>
            <w:shd w:val="clear" w:color="auto" w:fill="E6E6E6"/>
            <w:vAlign w:val="center"/>
          </w:tcPr>
          <w:p w14:paraId="1905637B" w14:textId="77777777" w:rsidR="00CD34CA" w:rsidRDefault="008519B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C61FF9" w14:textId="77777777" w:rsidR="00CD34CA" w:rsidRDefault="008519BF">
            <w:pPr>
              <w:jc w:val="right"/>
            </w:pPr>
            <w:r>
              <w:t>125</w:t>
            </w:r>
          </w:p>
        </w:tc>
        <w:tc>
          <w:tcPr>
            <w:tcW w:w="1188" w:type="dxa"/>
            <w:vAlign w:val="center"/>
          </w:tcPr>
          <w:p w14:paraId="11C59FCD" w14:textId="77777777" w:rsidR="00CD34CA" w:rsidRDefault="008519BF">
            <w:pPr>
              <w:jc w:val="right"/>
            </w:pPr>
            <w:r>
              <w:t>8996</w:t>
            </w:r>
          </w:p>
        </w:tc>
        <w:tc>
          <w:tcPr>
            <w:tcW w:w="1188" w:type="dxa"/>
            <w:vAlign w:val="center"/>
          </w:tcPr>
          <w:p w14:paraId="65903730" w14:textId="77777777" w:rsidR="00CD34CA" w:rsidRDefault="008519BF">
            <w:pPr>
              <w:jc w:val="right"/>
            </w:pPr>
            <w:r>
              <w:t>7.035</w:t>
            </w:r>
          </w:p>
        </w:tc>
        <w:tc>
          <w:tcPr>
            <w:tcW w:w="1862" w:type="dxa"/>
            <w:vAlign w:val="center"/>
          </w:tcPr>
          <w:p w14:paraId="68A223B9" w14:textId="77777777" w:rsidR="00CD34CA" w:rsidRDefault="008519BF">
            <w:r>
              <w:t>05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4150A4" w14:textId="77777777" w:rsidR="00CD34CA" w:rsidRDefault="008519BF">
            <w:pPr>
              <w:jc w:val="right"/>
            </w:pPr>
            <w:r>
              <w:t>94.543</w:t>
            </w:r>
          </w:p>
        </w:tc>
        <w:tc>
          <w:tcPr>
            <w:tcW w:w="1862" w:type="dxa"/>
            <w:vAlign w:val="center"/>
          </w:tcPr>
          <w:p w14:paraId="77BF74A6" w14:textId="77777777" w:rsidR="00CD34CA" w:rsidRDefault="008519BF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078A533A" w14:textId="77777777">
        <w:tc>
          <w:tcPr>
            <w:tcW w:w="854" w:type="dxa"/>
            <w:shd w:val="clear" w:color="auto" w:fill="E6E6E6"/>
            <w:vAlign w:val="center"/>
          </w:tcPr>
          <w:p w14:paraId="7E6C9FC0" w14:textId="77777777" w:rsidR="00CD34CA" w:rsidRDefault="008519B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97ED7" w14:textId="77777777" w:rsidR="00CD34CA" w:rsidRDefault="008519BF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0C3BBC6" w14:textId="77777777" w:rsidR="00CD34CA" w:rsidRDefault="008519BF">
            <w:pPr>
              <w:jc w:val="right"/>
            </w:pPr>
            <w:r>
              <w:t>17903</w:t>
            </w:r>
          </w:p>
        </w:tc>
        <w:tc>
          <w:tcPr>
            <w:tcW w:w="1188" w:type="dxa"/>
            <w:vAlign w:val="center"/>
          </w:tcPr>
          <w:p w14:paraId="30076137" w14:textId="77777777" w:rsidR="00CD34CA" w:rsidRDefault="008519BF">
            <w:pPr>
              <w:jc w:val="right"/>
            </w:pPr>
            <w:r>
              <w:t>1.174</w:t>
            </w:r>
          </w:p>
        </w:tc>
        <w:tc>
          <w:tcPr>
            <w:tcW w:w="1862" w:type="dxa"/>
            <w:vAlign w:val="center"/>
          </w:tcPr>
          <w:p w14:paraId="26293CFF" w14:textId="77777777" w:rsidR="00CD34CA" w:rsidRDefault="008519BF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15B717" w14:textId="77777777" w:rsidR="00CD34CA" w:rsidRDefault="008519BF">
            <w:pPr>
              <w:jc w:val="right"/>
            </w:pPr>
            <w:r>
              <w:t>132.560</w:t>
            </w:r>
          </w:p>
        </w:tc>
        <w:tc>
          <w:tcPr>
            <w:tcW w:w="1862" w:type="dxa"/>
            <w:vAlign w:val="center"/>
          </w:tcPr>
          <w:p w14:paraId="371DA687" w14:textId="77777777" w:rsidR="00CD34CA" w:rsidRDefault="008519BF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7147525E" w14:textId="77777777">
        <w:tc>
          <w:tcPr>
            <w:tcW w:w="854" w:type="dxa"/>
            <w:shd w:val="clear" w:color="auto" w:fill="E6E6E6"/>
            <w:vAlign w:val="center"/>
          </w:tcPr>
          <w:p w14:paraId="60A784CD" w14:textId="77777777" w:rsidR="00CD34CA" w:rsidRDefault="008519B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9E972C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1A3FA4" w14:textId="77777777" w:rsidR="00CD34CA" w:rsidRDefault="008519BF">
            <w:pPr>
              <w:jc w:val="right"/>
            </w:pPr>
            <w:r>
              <w:t>29784</w:t>
            </w:r>
          </w:p>
        </w:tc>
        <w:tc>
          <w:tcPr>
            <w:tcW w:w="1188" w:type="dxa"/>
            <w:vAlign w:val="center"/>
          </w:tcPr>
          <w:p w14:paraId="0A082317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36D8C9" w14:textId="77777777" w:rsidR="00CD34CA" w:rsidRDefault="008519BF">
            <w:r>
              <w:t>--</w:t>
            </w:r>
          </w:p>
        </w:tc>
        <w:tc>
          <w:tcPr>
            <w:tcW w:w="1188" w:type="dxa"/>
            <w:vAlign w:val="center"/>
          </w:tcPr>
          <w:p w14:paraId="54277E69" w14:textId="77777777" w:rsidR="00CD34CA" w:rsidRDefault="008519BF">
            <w:pPr>
              <w:jc w:val="right"/>
            </w:pPr>
            <w:r>
              <w:t>171.912</w:t>
            </w:r>
          </w:p>
        </w:tc>
        <w:tc>
          <w:tcPr>
            <w:tcW w:w="1862" w:type="dxa"/>
            <w:vAlign w:val="center"/>
          </w:tcPr>
          <w:p w14:paraId="0A296654" w14:textId="77777777" w:rsidR="00CD34CA" w:rsidRDefault="008519BF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CD34CA" w14:paraId="0F52D87D" w14:textId="77777777">
        <w:tc>
          <w:tcPr>
            <w:tcW w:w="854" w:type="dxa"/>
            <w:shd w:val="clear" w:color="auto" w:fill="E6E6E6"/>
            <w:vAlign w:val="center"/>
          </w:tcPr>
          <w:p w14:paraId="582FE6A5" w14:textId="77777777" w:rsidR="00CD34CA" w:rsidRDefault="008519B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B02394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51C439" w14:textId="77777777" w:rsidR="00CD34CA" w:rsidRDefault="008519BF">
            <w:pPr>
              <w:jc w:val="right"/>
            </w:pPr>
            <w:r>
              <w:t>30623</w:t>
            </w:r>
          </w:p>
        </w:tc>
        <w:tc>
          <w:tcPr>
            <w:tcW w:w="1188" w:type="dxa"/>
            <w:vAlign w:val="center"/>
          </w:tcPr>
          <w:p w14:paraId="1BE1A849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01A960" w14:textId="77777777" w:rsidR="00CD34CA" w:rsidRDefault="008519BF">
            <w:r>
              <w:t>--</w:t>
            </w:r>
          </w:p>
        </w:tc>
        <w:tc>
          <w:tcPr>
            <w:tcW w:w="1188" w:type="dxa"/>
            <w:vAlign w:val="center"/>
          </w:tcPr>
          <w:p w14:paraId="49CB8BD6" w14:textId="77777777" w:rsidR="00CD34CA" w:rsidRDefault="008519BF">
            <w:pPr>
              <w:jc w:val="right"/>
            </w:pPr>
            <w:r>
              <w:rPr>
                <w:color w:val="0000FF"/>
              </w:rPr>
              <w:t>179.260</w:t>
            </w:r>
          </w:p>
        </w:tc>
        <w:tc>
          <w:tcPr>
            <w:tcW w:w="1862" w:type="dxa"/>
            <w:vAlign w:val="center"/>
          </w:tcPr>
          <w:p w14:paraId="20C060EB" w14:textId="77777777" w:rsidR="00CD34CA" w:rsidRDefault="008519BF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CD34CA" w14:paraId="59C6E860" w14:textId="77777777">
        <w:tc>
          <w:tcPr>
            <w:tcW w:w="854" w:type="dxa"/>
            <w:shd w:val="clear" w:color="auto" w:fill="E6E6E6"/>
            <w:vAlign w:val="center"/>
          </w:tcPr>
          <w:p w14:paraId="7847E0F7" w14:textId="77777777" w:rsidR="00CD34CA" w:rsidRDefault="008519B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8E4E5A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60BED2" w14:textId="77777777" w:rsidR="00CD34CA" w:rsidRDefault="008519BF">
            <w:pPr>
              <w:jc w:val="right"/>
            </w:pPr>
            <w:r>
              <w:t>19602</w:t>
            </w:r>
          </w:p>
        </w:tc>
        <w:tc>
          <w:tcPr>
            <w:tcW w:w="1188" w:type="dxa"/>
            <w:vAlign w:val="center"/>
          </w:tcPr>
          <w:p w14:paraId="488535F6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73F6A2" w14:textId="77777777" w:rsidR="00CD34CA" w:rsidRDefault="008519BF">
            <w:r>
              <w:t>--</w:t>
            </w:r>
          </w:p>
        </w:tc>
        <w:tc>
          <w:tcPr>
            <w:tcW w:w="1188" w:type="dxa"/>
            <w:vAlign w:val="center"/>
          </w:tcPr>
          <w:p w14:paraId="30C97DA5" w14:textId="77777777" w:rsidR="00CD34CA" w:rsidRDefault="008519BF">
            <w:pPr>
              <w:jc w:val="right"/>
            </w:pPr>
            <w:r>
              <w:t>144.253</w:t>
            </w:r>
          </w:p>
        </w:tc>
        <w:tc>
          <w:tcPr>
            <w:tcW w:w="1862" w:type="dxa"/>
            <w:vAlign w:val="center"/>
          </w:tcPr>
          <w:p w14:paraId="3CE5DFC9" w14:textId="77777777" w:rsidR="00CD34CA" w:rsidRDefault="008519BF">
            <w:r>
              <w:t>09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D34CA" w14:paraId="3DD36659" w14:textId="77777777">
        <w:tc>
          <w:tcPr>
            <w:tcW w:w="854" w:type="dxa"/>
            <w:shd w:val="clear" w:color="auto" w:fill="E6E6E6"/>
            <w:vAlign w:val="center"/>
          </w:tcPr>
          <w:p w14:paraId="3ECD9A38" w14:textId="77777777" w:rsidR="00CD34CA" w:rsidRDefault="008519BF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A22D08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6922E" w14:textId="77777777" w:rsidR="00CD34CA" w:rsidRDefault="008519BF">
            <w:pPr>
              <w:jc w:val="right"/>
            </w:pPr>
            <w:r>
              <w:t>10148</w:t>
            </w:r>
          </w:p>
        </w:tc>
        <w:tc>
          <w:tcPr>
            <w:tcW w:w="1188" w:type="dxa"/>
            <w:vAlign w:val="center"/>
          </w:tcPr>
          <w:p w14:paraId="4942B55E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34BC01" w14:textId="77777777" w:rsidR="00CD34CA" w:rsidRDefault="008519BF">
            <w:r>
              <w:t>--</w:t>
            </w:r>
          </w:p>
        </w:tc>
        <w:tc>
          <w:tcPr>
            <w:tcW w:w="1188" w:type="dxa"/>
            <w:vAlign w:val="center"/>
          </w:tcPr>
          <w:p w14:paraId="451D3892" w14:textId="77777777" w:rsidR="00CD34CA" w:rsidRDefault="008519BF">
            <w:pPr>
              <w:jc w:val="right"/>
            </w:pPr>
            <w:r>
              <w:t>92.084</w:t>
            </w:r>
          </w:p>
        </w:tc>
        <w:tc>
          <w:tcPr>
            <w:tcW w:w="1862" w:type="dxa"/>
            <w:vAlign w:val="center"/>
          </w:tcPr>
          <w:p w14:paraId="0D101A73" w14:textId="77777777" w:rsidR="00CD34CA" w:rsidRDefault="008519BF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19B6138A" w14:textId="77777777">
        <w:tc>
          <w:tcPr>
            <w:tcW w:w="854" w:type="dxa"/>
            <w:shd w:val="clear" w:color="auto" w:fill="E6E6E6"/>
            <w:vAlign w:val="center"/>
          </w:tcPr>
          <w:p w14:paraId="720A437D" w14:textId="77777777" w:rsidR="00CD34CA" w:rsidRDefault="008519B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CC067A" w14:textId="77777777" w:rsidR="00CD34CA" w:rsidRDefault="008519BF">
            <w:pPr>
              <w:jc w:val="right"/>
            </w:pPr>
            <w:r>
              <w:t>90</w:t>
            </w:r>
          </w:p>
        </w:tc>
        <w:tc>
          <w:tcPr>
            <w:tcW w:w="1188" w:type="dxa"/>
            <w:vAlign w:val="center"/>
          </w:tcPr>
          <w:p w14:paraId="442137BC" w14:textId="77777777" w:rsidR="00CD34CA" w:rsidRDefault="008519BF">
            <w:pPr>
              <w:jc w:val="right"/>
            </w:pPr>
            <w:r>
              <w:t>3418</w:t>
            </w:r>
          </w:p>
        </w:tc>
        <w:tc>
          <w:tcPr>
            <w:tcW w:w="1188" w:type="dxa"/>
            <w:vAlign w:val="center"/>
          </w:tcPr>
          <w:p w14:paraId="4963F0BA" w14:textId="77777777" w:rsidR="00CD34CA" w:rsidRDefault="008519BF">
            <w:pPr>
              <w:jc w:val="right"/>
            </w:pPr>
            <w:r>
              <w:t>24.623</w:t>
            </w:r>
          </w:p>
        </w:tc>
        <w:tc>
          <w:tcPr>
            <w:tcW w:w="1862" w:type="dxa"/>
            <w:vAlign w:val="center"/>
          </w:tcPr>
          <w:p w14:paraId="1A16E9B6" w14:textId="77777777" w:rsidR="00CD34CA" w:rsidRDefault="008519BF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10B24C" w14:textId="77777777" w:rsidR="00CD34CA" w:rsidRDefault="008519BF">
            <w:pPr>
              <w:jc w:val="right"/>
            </w:pPr>
            <w:r>
              <w:t>76.245</w:t>
            </w:r>
          </w:p>
        </w:tc>
        <w:tc>
          <w:tcPr>
            <w:tcW w:w="1862" w:type="dxa"/>
            <w:vAlign w:val="center"/>
          </w:tcPr>
          <w:p w14:paraId="2794FCE1" w14:textId="77777777" w:rsidR="00CD34CA" w:rsidRDefault="008519BF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34CA" w14:paraId="7EC2387F" w14:textId="77777777">
        <w:tc>
          <w:tcPr>
            <w:tcW w:w="854" w:type="dxa"/>
            <w:shd w:val="clear" w:color="auto" w:fill="E6E6E6"/>
            <w:vAlign w:val="center"/>
          </w:tcPr>
          <w:p w14:paraId="791859C4" w14:textId="77777777" w:rsidR="00CD34CA" w:rsidRDefault="008519B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389CBB" w14:textId="77777777" w:rsidR="00CD34CA" w:rsidRDefault="008519BF">
            <w:pPr>
              <w:jc w:val="right"/>
            </w:pPr>
            <w:r>
              <w:t>4069</w:t>
            </w:r>
          </w:p>
        </w:tc>
        <w:tc>
          <w:tcPr>
            <w:tcW w:w="1188" w:type="dxa"/>
            <w:vAlign w:val="center"/>
          </w:tcPr>
          <w:p w14:paraId="34E17465" w14:textId="77777777" w:rsidR="00CD34CA" w:rsidRDefault="008519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3B24F3" w14:textId="77777777" w:rsidR="00CD34CA" w:rsidRDefault="008519BF">
            <w:pPr>
              <w:jc w:val="right"/>
            </w:pPr>
            <w:r>
              <w:t>92.709</w:t>
            </w:r>
          </w:p>
        </w:tc>
        <w:tc>
          <w:tcPr>
            <w:tcW w:w="1862" w:type="dxa"/>
            <w:vAlign w:val="center"/>
          </w:tcPr>
          <w:p w14:paraId="20056B73" w14:textId="77777777" w:rsidR="00CD34CA" w:rsidRDefault="008519BF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F7E735" w14:textId="77777777" w:rsidR="00CD34CA" w:rsidRDefault="008519B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6D9A38" w14:textId="77777777" w:rsidR="00CD34CA" w:rsidRDefault="008519BF">
            <w:r>
              <w:t>--</w:t>
            </w:r>
          </w:p>
        </w:tc>
      </w:tr>
    </w:tbl>
    <w:p w14:paraId="7BFE5E63" w14:textId="77777777" w:rsidR="00CD34CA" w:rsidRDefault="008519BF">
      <w:r>
        <w:rPr>
          <w:noProof/>
        </w:rPr>
        <w:drawing>
          <wp:inline distT="0" distB="0" distL="0" distR="0" wp14:anchorId="0DE5D030" wp14:editId="4470828D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FEB6" w14:textId="77777777" w:rsidR="00CD34CA" w:rsidRDefault="00CD34CA"/>
    <w:p w14:paraId="5E738AF8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4D2F25" wp14:editId="4B1662B3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39CB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p w14:paraId="5760D139" w14:textId="77777777" w:rsidR="00CD34CA" w:rsidRDefault="00CD34CA">
      <w:pPr>
        <w:sectPr w:rsidR="00CD34C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847658D" w14:textId="77777777" w:rsidR="00CD34CA" w:rsidRDefault="008519BF">
      <w:pPr>
        <w:pStyle w:val="1"/>
        <w:widowControl w:val="0"/>
        <w:rPr>
          <w:kern w:val="2"/>
          <w:szCs w:val="24"/>
        </w:rPr>
      </w:pPr>
      <w:bookmarkStart w:id="62" w:name="_Toc91602991"/>
      <w:r>
        <w:rPr>
          <w:kern w:val="2"/>
          <w:szCs w:val="24"/>
        </w:rPr>
        <w:lastRenderedPageBreak/>
        <w:t>附录</w:t>
      </w:r>
      <w:bookmarkEnd w:id="62"/>
    </w:p>
    <w:p w14:paraId="260FB701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3EC609A" w14:textId="77777777" w:rsidR="00CD34CA" w:rsidRDefault="00CD34C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C6369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2D97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DD58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50BA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C282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D6C5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2D97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E891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F35A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9A41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8626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368F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EFFB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4A82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2F0F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36B6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B49E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DBD7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B373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1BB2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5AB4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869A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B1C7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FDC6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7D0E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54A0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34CA" w14:paraId="33958F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B0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10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FA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66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35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46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03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AAD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8C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70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D6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E20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935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D7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CE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F6A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A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6A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17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F1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40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D1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2F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67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023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34CA" w14:paraId="38DCE9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8A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BED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27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9BE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8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7E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28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87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F2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3E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B1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69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CF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04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BD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37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416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65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38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7A9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B1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AFF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B0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4D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BE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34CA" w14:paraId="2CAD69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32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5B5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0F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AA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8C1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0E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00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22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58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9C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6D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14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DB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FE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46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CE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26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D7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82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2AB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97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3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36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1B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91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52E63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694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CA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516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E69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03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C2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DA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99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AC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85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E3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F8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18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2D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28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F3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9A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26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C0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F3B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F2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25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FD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97D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E7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56E761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F769F4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p w14:paraId="73A876E6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0E65DC7" w14:textId="77777777" w:rsidR="00CD34CA" w:rsidRDefault="00CD34C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E3002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8577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301E3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4D1D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404F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F775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1DE8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2DB6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7C9A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FA6D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16A0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CED5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A5DA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6AB5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8689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090D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06B5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35C3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4D7B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42A0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CF7E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F3CF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1FC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2E27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724C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AEAE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34CA" w14:paraId="1A90D6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13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4FE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20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84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B4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3E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C4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62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9B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A9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71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B9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A6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255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4F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03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4F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C8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DD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CC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B5B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39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84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BD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E9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D34CA" w14:paraId="3D98E8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C5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BB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3E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74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55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05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7A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5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6A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B0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44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E3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31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B1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C9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AFC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B5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7F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A4B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F5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10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6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DC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DA6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4B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34CA" w14:paraId="671342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1B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52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4C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08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11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5E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95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E3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139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B35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C84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42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C2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4D2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DC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728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50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5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E2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E1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16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97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6C6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A1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43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F2CF10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2C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D9D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8E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8CE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DB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CD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9B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477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E8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D0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7E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CC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30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690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D93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D0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187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18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A5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66B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D1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63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3B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17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FE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A285B49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42D803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p w14:paraId="5465B26C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C7AB013" w14:textId="77777777" w:rsidR="00CD34CA" w:rsidRDefault="00CD34C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3BB98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1B6B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CA22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60AD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B7F7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53D6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1CEC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71FE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0D3A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4F14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A21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BF9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1CF7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022D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5E84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BBE0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6307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F27B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37E6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631D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2732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755A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F0A3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7D28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5145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ADC8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34CA" w14:paraId="1B2240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711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AE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3A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26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7B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AE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07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06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67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DCA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7C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F42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71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27B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7CD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E7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F0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C9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39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A3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814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F0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2C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65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A5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34CA" w14:paraId="54DA79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C9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34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0F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843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2E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9B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33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F7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D9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B6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567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9B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5C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2E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20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0A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9FC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53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79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93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4D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40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76A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DC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9A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34CA" w14:paraId="2D1CCD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1C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17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85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BF7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1C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546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818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16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03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0E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58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8B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79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588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F1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F35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74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A6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78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D83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31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BB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0B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EB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6D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18188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2D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3C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9B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15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E5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1C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AD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F2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A5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0A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17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0A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E6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0B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92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74C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264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F3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B8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07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20D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FC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4C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06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24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718386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CFAA62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p w14:paraId="56C8516F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DE8F560" w14:textId="77777777" w:rsidR="00CD34CA" w:rsidRDefault="00CD34C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38557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A4CD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30D0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7AA7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3B12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F42A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C468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A5E5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128E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A4FA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F771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78B2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18DE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D24F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F057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1B73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EA50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DD48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F613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04AF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918D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99BA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664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22AF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66B5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1CCB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34CA" w14:paraId="74EADC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1C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87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92E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8A1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A3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15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CBC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F51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C5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D8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AEB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D8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E6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1F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F5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A9E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F7B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B8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F7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8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3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3C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D4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BC7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68F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BFD8D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406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07C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136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8E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6F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5D4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082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2FC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39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B4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35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9BC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85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B0B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0B7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D68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B8DA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5445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313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8BC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D0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3E0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1E49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C0D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E24" w14:textId="77777777" w:rsidR="001211D7" w:rsidRDefault="0085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ED8652" w14:textId="77777777" w:rsidR="00CD34CA" w:rsidRDefault="008519B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46BAB4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p w14:paraId="6E7546BB" w14:textId="77777777" w:rsidR="00CD34CA" w:rsidRDefault="00CD34CA">
      <w:pPr>
        <w:widowControl w:val="0"/>
        <w:rPr>
          <w:kern w:val="2"/>
          <w:szCs w:val="24"/>
          <w:lang w:val="en-US"/>
        </w:rPr>
      </w:pPr>
    </w:p>
    <w:sectPr w:rsidR="00CD34C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37D0" w14:textId="77777777" w:rsidR="008519BF" w:rsidRDefault="008519BF" w:rsidP="00DD1B15">
      <w:r>
        <w:separator/>
      </w:r>
    </w:p>
  </w:endnote>
  <w:endnote w:type="continuationSeparator" w:id="0">
    <w:p w14:paraId="7E368EDA" w14:textId="77777777" w:rsidR="008519BF" w:rsidRDefault="008519B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975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F21707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0E39E0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D01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78C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204695"/>
      <w:docPartObj>
        <w:docPartGallery w:val="Page Numbers (Bottom of Page)"/>
        <w:docPartUnique/>
      </w:docPartObj>
    </w:sdtPr>
    <w:sdtEndPr/>
    <w:sdtContent>
      <w:p w14:paraId="3BB22F3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DC9E1F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077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E83E" w14:textId="77777777" w:rsidR="008519BF" w:rsidRDefault="008519BF" w:rsidP="00DD1B15">
      <w:r>
        <w:separator/>
      </w:r>
    </w:p>
  </w:footnote>
  <w:footnote w:type="continuationSeparator" w:id="0">
    <w:p w14:paraId="0B479C27" w14:textId="77777777" w:rsidR="008519BF" w:rsidRDefault="008519B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13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9DC9CB4" wp14:editId="7F74950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EF9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B3C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6864679" wp14:editId="584A5F7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F5A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522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23F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4F3B965" wp14:editId="351C1BB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280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F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19BF"/>
    <w:rsid w:val="00860D36"/>
    <w:rsid w:val="00893E84"/>
    <w:rsid w:val="00895464"/>
    <w:rsid w:val="008A5B87"/>
    <w:rsid w:val="008B05BB"/>
    <w:rsid w:val="008B4594"/>
    <w:rsid w:val="008C28CF"/>
    <w:rsid w:val="008D04AA"/>
    <w:rsid w:val="008F57F9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34CA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83CDAA1"/>
  <w15:chartTrackingRefBased/>
  <w15:docId w15:val="{4FE31832-5E41-482F-A550-10E2BD1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1</TotalTime>
  <Pages>10</Pages>
  <Words>1090</Words>
  <Characters>6217</Characters>
  <Application>Microsoft Office Word</Application>
  <DocSecurity>0</DocSecurity>
  <Lines>51</Lines>
  <Paragraphs>14</Paragraphs>
  <ScaleCrop>false</ScaleCrop>
  <Company>ths</Company>
  <LinksUpToDate>false</LinksUpToDate>
  <CharactersWithSpaces>7293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2021-12-28T08:55:00Z</dcterms:created>
  <dcterms:modified xsi:type="dcterms:W3CDTF">2021-12-28T08:56:00Z</dcterms:modified>
</cp:coreProperties>
</file>