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EAFC" w14:textId="77777777" w:rsidR="00D40158" w:rsidRDefault="002C4FF3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0789E2" w14:textId="77777777" w:rsidR="00D40158" w:rsidRPr="00A22524" w:rsidRDefault="002C4FF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9416FC2" w14:textId="77777777" w:rsidR="00D40158" w:rsidRPr="008D04AA" w:rsidRDefault="002C4FF3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2E6911FC" w14:textId="77777777" w:rsidR="00D40158" w:rsidRPr="00E547DE" w:rsidRDefault="002C4FF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FE3C658" w14:textId="77777777" w:rsidR="00D40158" w:rsidRDefault="002C4FF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3CD09F" w14:textId="77777777" w:rsidR="00E547DE" w:rsidRPr="00E547DE" w:rsidRDefault="002C4FF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FACF099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1C3583" w14:textId="77777777" w:rsidR="00D40158" w:rsidRPr="00D40158" w:rsidRDefault="002C4FF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3D9C95" w14:textId="77777777" w:rsidR="00D40158" w:rsidRPr="00D40158" w:rsidRDefault="002C4FF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A45DAA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96E9B5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90B392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520801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31B9A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A6CD58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3E33A5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DF9588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783056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0E7F8E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421969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5D5AA03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E55AA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47828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C25FE2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FC1AD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D2EAAB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817897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E8CF2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9F5A3E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55BAB8" w14:textId="77777777" w:rsidR="00D40158" w:rsidRPr="00D40158" w:rsidRDefault="002C4FF3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560E33D" w14:textId="77777777" w:rsidR="00D40158" w:rsidRDefault="002C4FF3" w:rsidP="005C45D0">
      <w:pPr>
        <w:jc w:val="center"/>
        <w:rPr>
          <w:rFonts w:ascii="宋体" w:hAnsi="宋体"/>
          <w:lang w:val="en-US"/>
        </w:rPr>
      </w:pPr>
    </w:p>
    <w:p w14:paraId="00FA789A" w14:textId="77777777" w:rsidR="00D40158" w:rsidRDefault="002C4FF3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7C8C537" wp14:editId="0C42950B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3F14C77" w14:textId="77777777" w:rsidR="00D40158" w:rsidRDefault="002C4FF3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C2719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0F44A0" w14:textId="77777777" w:rsidR="00D40158" w:rsidRPr="00D40158" w:rsidRDefault="002C4FF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C899D6" w14:textId="77777777" w:rsidR="00D40158" w:rsidRPr="00D40158" w:rsidRDefault="002C4FF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069E7E09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8CBFAA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1A1C8BC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4C9D81B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955D96B" w14:textId="77777777" w:rsidR="000D77BD" w:rsidRPr="00D40158" w:rsidRDefault="002C4FF3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D828F8D" w14:textId="77777777" w:rsidR="000D77BD" w:rsidRPr="00D40158" w:rsidRDefault="002C4FF3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0F3968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E747360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7B1579" w14:textId="77777777" w:rsidR="00D40158" w:rsidRPr="00D40158" w:rsidRDefault="002C4FF3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4BE19AA5" w14:textId="77777777" w:rsidR="00D40158" w:rsidRDefault="002C4FF3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8F68662" w14:textId="77777777" w:rsidR="00D40158" w:rsidRDefault="002C4FF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8E1A4C" w14:textId="77777777" w:rsidR="006E794A" w:rsidRDefault="002C4F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2763" w:history="1">
        <w:r w:rsidR="006E794A" w:rsidRPr="004207A9">
          <w:rPr>
            <w:rStyle w:val="a7"/>
          </w:rPr>
          <w:t>1</w:t>
        </w:r>
        <w:r w:rsidR="006E794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E794A" w:rsidRPr="004207A9">
          <w:rPr>
            <w:rStyle w:val="a7"/>
          </w:rPr>
          <w:t>建筑概况</w:t>
        </w:r>
        <w:r w:rsidR="006E794A">
          <w:rPr>
            <w:webHidden/>
          </w:rPr>
          <w:tab/>
        </w:r>
        <w:r w:rsidR="006E794A">
          <w:rPr>
            <w:webHidden/>
          </w:rPr>
          <w:fldChar w:fldCharType="begin"/>
        </w:r>
        <w:r w:rsidR="006E794A">
          <w:rPr>
            <w:webHidden/>
          </w:rPr>
          <w:instrText xml:space="preserve"> PAGEREF _Toc91602763 \h </w:instrText>
        </w:r>
        <w:r w:rsidR="006E794A">
          <w:rPr>
            <w:webHidden/>
          </w:rPr>
        </w:r>
        <w:r w:rsidR="006E794A">
          <w:rPr>
            <w:webHidden/>
          </w:rPr>
          <w:fldChar w:fldCharType="separate"/>
        </w:r>
        <w:r w:rsidR="006E794A">
          <w:rPr>
            <w:webHidden/>
          </w:rPr>
          <w:t>1</w:t>
        </w:r>
        <w:r w:rsidR="006E794A">
          <w:rPr>
            <w:webHidden/>
          </w:rPr>
          <w:fldChar w:fldCharType="end"/>
        </w:r>
      </w:hyperlink>
    </w:p>
    <w:p w14:paraId="2A938E08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64" w:history="1">
        <w:r w:rsidRPr="004207A9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9BC9A20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65" w:history="1">
        <w:r w:rsidRPr="004207A9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371B9EE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66" w:history="1">
        <w:r w:rsidRPr="004207A9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F6C67D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67" w:history="1">
        <w:r w:rsidRPr="004207A9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22979E2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68" w:history="1">
        <w:r w:rsidRPr="004207A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C35B016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69" w:history="1">
        <w:r w:rsidRPr="004207A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2B125CB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0" w:history="1">
        <w:r w:rsidRPr="004207A9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03A281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1" w:history="1">
        <w:r w:rsidRPr="004207A9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7E0CD4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2" w:history="1">
        <w:r w:rsidRPr="004207A9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BECBF3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3" w:history="1">
        <w:r w:rsidRPr="004207A9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A30630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4" w:history="1">
        <w:r w:rsidRPr="004207A9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314246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5" w:history="1">
        <w:r w:rsidRPr="004207A9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CC81AF1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6" w:history="1">
        <w:r w:rsidRPr="004207A9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BE9381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7" w:history="1">
        <w:r w:rsidRPr="004207A9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2D78C7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8" w:history="1">
        <w:r w:rsidRPr="004207A9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7F5DFC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79" w:history="1">
        <w:r w:rsidRPr="004207A9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455168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80" w:history="1">
        <w:r w:rsidRPr="004207A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50D9D9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1" w:history="1">
        <w:r w:rsidRPr="004207A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C23638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2" w:history="1">
        <w:r w:rsidRPr="004207A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A6DAC3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3" w:history="1">
        <w:r w:rsidRPr="004207A9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232B34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4" w:history="1">
        <w:r w:rsidRPr="004207A9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3D44DA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85" w:history="1">
        <w:r w:rsidRPr="004207A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874CAB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6" w:history="1">
        <w:r w:rsidRPr="004207A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94FE0E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7" w:history="1">
        <w:r w:rsidRPr="004207A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E3594B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88" w:history="1">
        <w:r w:rsidRPr="004207A9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E575E6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89" w:history="1">
        <w:r w:rsidRPr="004207A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E8E8DF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0" w:history="1">
        <w:r w:rsidRPr="004207A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3A9791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91" w:history="1">
        <w:r w:rsidRPr="004207A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D56660" w14:textId="77777777" w:rsidR="006E794A" w:rsidRDefault="006E79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792" w:history="1">
        <w:r w:rsidRPr="004207A9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C53C67" w14:textId="77777777" w:rsidR="006E794A" w:rsidRDefault="006E794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2793" w:history="1">
        <w:r w:rsidRPr="004207A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AB18DA" w14:textId="77777777" w:rsidR="006E794A" w:rsidRDefault="006E794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2794" w:history="1">
        <w:r w:rsidRPr="004207A9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207A9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E55070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5" w:history="1">
        <w:r w:rsidRPr="004207A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4BD299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6" w:history="1">
        <w:r w:rsidRPr="004207A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DAFF5D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7" w:history="1">
        <w:r w:rsidRPr="004207A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836D13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8" w:history="1">
        <w:r w:rsidRPr="004207A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FC4706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799" w:history="1">
        <w:r w:rsidRPr="004207A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3D71D7" w14:textId="77777777" w:rsidR="006E794A" w:rsidRDefault="006E794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2800" w:history="1">
        <w:r w:rsidRPr="004207A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207A9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_Toc91602800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453BF1" w14:textId="77777777" w:rsidR="009C4D39" w:rsidRDefault="002C4FF3" w:rsidP="009C4D39">
      <w:pPr>
        <w:pStyle w:val="TOC1"/>
      </w:pPr>
      <w:r>
        <w:fldChar w:fldCharType="end"/>
      </w:r>
    </w:p>
    <w:p w14:paraId="7C1974FF" w14:textId="77777777" w:rsidR="00413E13" w:rsidRPr="00413E13" w:rsidRDefault="002C4FF3" w:rsidP="00413E13">
      <w:pPr>
        <w:rPr>
          <w:lang w:val="en-US"/>
        </w:rPr>
      </w:pPr>
    </w:p>
    <w:p w14:paraId="77AA62EE" w14:textId="77777777" w:rsidR="009C4D39" w:rsidRPr="009C4D39" w:rsidRDefault="002C4FF3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5EA22DE2" w14:textId="77777777" w:rsidR="00137789" w:rsidRPr="00682C57" w:rsidRDefault="002C4FF3" w:rsidP="00B02C65">
      <w:pPr>
        <w:pStyle w:val="1"/>
        <w:rPr>
          <w:szCs w:val="24"/>
        </w:rPr>
      </w:pPr>
      <w:bookmarkStart w:id="10" w:name="_Toc91602763"/>
      <w:r>
        <w:rPr>
          <w:szCs w:val="24"/>
        </w:rPr>
        <w:lastRenderedPageBreak/>
        <w:t>建筑概况</w:t>
      </w:r>
      <w:bookmarkEnd w:id="10"/>
    </w:p>
    <w:p w14:paraId="0EC726D3" w14:textId="77777777" w:rsidR="00EC60FF" w:rsidRDefault="002C4FF3">
      <w:pPr>
        <w:pStyle w:val="2"/>
      </w:pPr>
      <w:bookmarkStart w:id="11" w:name="_Toc91602764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EC60FF" w14:paraId="2AFB5384" w14:textId="77777777">
        <w:tc>
          <w:tcPr>
            <w:tcW w:w="2830" w:type="dxa"/>
            <w:shd w:val="clear" w:color="auto" w:fill="E6E6E6"/>
            <w:vAlign w:val="center"/>
          </w:tcPr>
          <w:p w14:paraId="09291977" w14:textId="77777777" w:rsidR="00EC60FF" w:rsidRDefault="002C4FF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8C28F2C" w14:textId="77777777" w:rsidR="00EC60FF" w:rsidRDefault="002C4FF3">
            <w:r>
              <w:t>江苏</w:t>
            </w:r>
            <w:r>
              <w:t>-</w:t>
            </w:r>
            <w:r>
              <w:t>南京</w:t>
            </w:r>
          </w:p>
        </w:tc>
      </w:tr>
      <w:tr w:rsidR="00EC60FF" w14:paraId="17E7ACE3" w14:textId="77777777">
        <w:tc>
          <w:tcPr>
            <w:tcW w:w="2830" w:type="dxa"/>
            <w:shd w:val="clear" w:color="auto" w:fill="E6E6E6"/>
            <w:vAlign w:val="center"/>
          </w:tcPr>
          <w:p w14:paraId="06BFC234" w14:textId="77777777" w:rsidR="00EC60FF" w:rsidRDefault="002C4FF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589F0CD" w14:textId="77777777" w:rsidR="00EC60FF" w:rsidRDefault="002C4FF3">
            <w:r>
              <w:t>32.04</w:t>
            </w:r>
          </w:p>
        </w:tc>
      </w:tr>
      <w:tr w:rsidR="00EC60FF" w14:paraId="1630ED2D" w14:textId="77777777">
        <w:tc>
          <w:tcPr>
            <w:tcW w:w="2830" w:type="dxa"/>
            <w:shd w:val="clear" w:color="auto" w:fill="E6E6E6"/>
            <w:vAlign w:val="center"/>
          </w:tcPr>
          <w:p w14:paraId="2DE02DB9" w14:textId="77777777" w:rsidR="00EC60FF" w:rsidRDefault="002C4FF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C46E0F6" w14:textId="77777777" w:rsidR="00EC60FF" w:rsidRDefault="002C4FF3">
            <w:r>
              <w:t>118.78</w:t>
            </w:r>
          </w:p>
        </w:tc>
      </w:tr>
      <w:tr w:rsidR="00EC60FF" w14:paraId="01B755E3" w14:textId="77777777">
        <w:tc>
          <w:tcPr>
            <w:tcW w:w="2830" w:type="dxa"/>
            <w:shd w:val="clear" w:color="auto" w:fill="E6E6E6"/>
            <w:vAlign w:val="center"/>
          </w:tcPr>
          <w:p w14:paraId="6E07867A" w14:textId="77777777" w:rsidR="00EC60FF" w:rsidRDefault="002C4FF3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1BED9D4" w14:textId="77777777" w:rsidR="00EC60FF" w:rsidRDefault="002C4FF3">
            <w:r>
              <w:t>新建项目</w:t>
            </w:r>
          </w:p>
        </w:tc>
      </w:tr>
      <w:tr w:rsidR="00EC60FF" w14:paraId="6FB8F630" w14:textId="77777777">
        <w:tc>
          <w:tcPr>
            <w:tcW w:w="2830" w:type="dxa"/>
            <w:shd w:val="clear" w:color="auto" w:fill="E6E6E6"/>
            <w:vAlign w:val="center"/>
          </w:tcPr>
          <w:p w14:paraId="71669DF5" w14:textId="77777777" w:rsidR="00EC60FF" w:rsidRDefault="002C4FF3">
            <w:r>
              <w:t>建筑面积</w:t>
            </w:r>
          </w:p>
        </w:tc>
        <w:tc>
          <w:tcPr>
            <w:tcW w:w="3101" w:type="dxa"/>
            <w:vAlign w:val="center"/>
          </w:tcPr>
          <w:p w14:paraId="08C6BE90" w14:textId="77777777" w:rsidR="00EC60FF" w:rsidRDefault="002C4FF3">
            <w:r>
              <w:t>地上</w:t>
            </w:r>
            <w:r>
              <w:t xml:space="preserve"> 7452.00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B895CC6" w14:textId="77777777" w:rsidR="00EC60FF" w:rsidRDefault="002C4FF3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EC60FF" w14:paraId="48100031" w14:textId="77777777">
        <w:tc>
          <w:tcPr>
            <w:tcW w:w="2830" w:type="dxa"/>
            <w:shd w:val="clear" w:color="auto" w:fill="E6E6E6"/>
            <w:vAlign w:val="center"/>
          </w:tcPr>
          <w:p w14:paraId="25C97C9C" w14:textId="77777777" w:rsidR="00EC60FF" w:rsidRDefault="002C4FF3">
            <w:r>
              <w:t>建筑高度</w:t>
            </w:r>
          </w:p>
        </w:tc>
        <w:tc>
          <w:tcPr>
            <w:tcW w:w="3101" w:type="dxa"/>
            <w:vAlign w:val="center"/>
          </w:tcPr>
          <w:p w14:paraId="3DBE392D" w14:textId="77777777" w:rsidR="00EC60FF" w:rsidRDefault="002C4FF3">
            <w:r>
              <w:t>地上</w:t>
            </w:r>
            <w:r>
              <w:t xml:space="preserve"> 33.60 m</w:t>
            </w:r>
          </w:p>
        </w:tc>
        <w:tc>
          <w:tcPr>
            <w:tcW w:w="3395" w:type="dxa"/>
            <w:vAlign w:val="center"/>
          </w:tcPr>
          <w:p w14:paraId="45A43848" w14:textId="77777777" w:rsidR="00EC60FF" w:rsidRDefault="002C4FF3">
            <w:r>
              <w:t>地下</w:t>
            </w:r>
            <w:r>
              <w:t xml:space="preserve"> 0.00 m</w:t>
            </w:r>
          </w:p>
        </w:tc>
      </w:tr>
      <w:tr w:rsidR="00EC60FF" w14:paraId="3E53BF8C" w14:textId="77777777">
        <w:tc>
          <w:tcPr>
            <w:tcW w:w="2830" w:type="dxa"/>
            <w:shd w:val="clear" w:color="auto" w:fill="E6E6E6"/>
            <w:vAlign w:val="center"/>
          </w:tcPr>
          <w:p w14:paraId="28E43011" w14:textId="77777777" w:rsidR="00EC60FF" w:rsidRDefault="002C4FF3">
            <w:r>
              <w:t>建筑层数</w:t>
            </w:r>
          </w:p>
        </w:tc>
        <w:tc>
          <w:tcPr>
            <w:tcW w:w="3101" w:type="dxa"/>
            <w:vAlign w:val="center"/>
          </w:tcPr>
          <w:p w14:paraId="5514D4F7" w14:textId="77777777" w:rsidR="00EC60FF" w:rsidRDefault="002C4FF3">
            <w:r>
              <w:t>地上</w:t>
            </w:r>
            <w:r>
              <w:t xml:space="preserve"> 8</w:t>
            </w:r>
          </w:p>
        </w:tc>
        <w:tc>
          <w:tcPr>
            <w:tcW w:w="3395" w:type="dxa"/>
            <w:vAlign w:val="center"/>
          </w:tcPr>
          <w:p w14:paraId="1B3AEAF0" w14:textId="77777777" w:rsidR="00EC60FF" w:rsidRDefault="002C4FF3">
            <w:r>
              <w:t>地下</w:t>
            </w:r>
            <w:r>
              <w:t xml:space="preserve"> 0</w:t>
            </w:r>
          </w:p>
        </w:tc>
      </w:tr>
      <w:tr w:rsidR="00EC60FF" w14:paraId="73F15E04" w14:textId="77777777">
        <w:tc>
          <w:tcPr>
            <w:tcW w:w="2830" w:type="dxa"/>
            <w:shd w:val="clear" w:color="auto" w:fill="E6E6E6"/>
            <w:vAlign w:val="center"/>
          </w:tcPr>
          <w:p w14:paraId="2DE826D7" w14:textId="77777777" w:rsidR="00EC60FF" w:rsidRDefault="002C4FF3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E26DCCC" w14:textId="77777777" w:rsidR="00EC60FF" w:rsidRDefault="002C4FF3">
            <w:r>
              <w:t>78°</w:t>
            </w:r>
          </w:p>
        </w:tc>
      </w:tr>
    </w:tbl>
    <w:p w14:paraId="0DB0AC7A" w14:textId="77777777" w:rsidR="00EC60FF" w:rsidRDefault="002C4FF3">
      <w:pPr>
        <w:pStyle w:val="2"/>
      </w:pPr>
      <w:bookmarkStart w:id="12" w:name="_Toc91602765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EC60FF" w14:paraId="23D07CD1" w14:textId="77777777">
        <w:tc>
          <w:tcPr>
            <w:tcW w:w="1856" w:type="dxa"/>
            <w:shd w:val="clear" w:color="auto" w:fill="E6E6E6"/>
            <w:vAlign w:val="center"/>
          </w:tcPr>
          <w:p w14:paraId="4DD582E3" w14:textId="77777777" w:rsidR="00EC60FF" w:rsidRDefault="002C4FF3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0B0BA5" w14:textId="77777777" w:rsidR="00EC60FF" w:rsidRDefault="002C4FF3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CA6FDE" w14:textId="77777777" w:rsidR="00EC60FF" w:rsidRDefault="002C4FF3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325098" w14:textId="77777777" w:rsidR="00EC60FF" w:rsidRDefault="002C4FF3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4AB2DB" w14:textId="77777777" w:rsidR="00EC60FF" w:rsidRDefault="002C4FF3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BC5B04" w14:textId="77777777" w:rsidR="00EC60FF" w:rsidRDefault="002C4FF3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FC9207" w14:textId="77777777" w:rsidR="00EC60FF" w:rsidRDefault="002C4FF3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7AEDC3" w14:textId="77777777" w:rsidR="00EC60FF" w:rsidRDefault="002C4FF3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0015CC" w14:textId="77777777" w:rsidR="00EC60FF" w:rsidRDefault="002C4FF3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5129A6" w14:textId="77777777" w:rsidR="00EC60FF" w:rsidRDefault="002C4FF3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B78692" w14:textId="77777777" w:rsidR="00EC60FF" w:rsidRDefault="002C4FF3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B24A89" w14:textId="77777777" w:rsidR="00EC60FF" w:rsidRDefault="002C4FF3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E225C9" w14:textId="77777777" w:rsidR="00EC60FF" w:rsidRDefault="002C4FF3">
            <w:pPr>
              <w:jc w:val="center"/>
            </w:pPr>
            <w:r>
              <w:t>12</w:t>
            </w:r>
          </w:p>
        </w:tc>
      </w:tr>
      <w:tr w:rsidR="00EC60FF" w14:paraId="50BC8D70" w14:textId="77777777">
        <w:tc>
          <w:tcPr>
            <w:tcW w:w="1856" w:type="dxa"/>
            <w:shd w:val="clear" w:color="auto" w:fill="E6E6E6"/>
            <w:vAlign w:val="center"/>
          </w:tcPr>
          <w:p w14:paraId="10512DE1" w14:textId="77777777" w:rsidR="00EC60FF" w:rsidRDefault="002C4FF3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559BCF3" w14:textId="77777777" w:rsidR="00EC60FF" w:rsidRDefault="002C4FF3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EB27033" w14:textId="77777777" w:rsidR="00EC60FF" w:rsidRDefault="002C4FF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E8717AB" w14:textId="77777777" w:rsidR="00EC60FF" w:rsidRDefault="002C4FF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FA3A501" w14:textId="77777777" w:rsidR="00EC60FF" w:rsidRDefault="002C4FF3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3FE05CE" w14:textId="77777777" w:rsidR="00EC60FF" w:rsidRDefault="002C4FF3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331A625" w14:textId="77777777" w:rsidR="00EC60FF" w:rsidRDefault="002C4FF3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2BFD273" w14:textId="77777777" w:rsidR="00EC60FF" w:rsidRDefault="002C4FF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3F96D1B" w14:textId="77777777" w:rsidR="00EC60FF" w:rsidRDefault="002C4FF3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2DB6ACB" w14:textId="77777777" w:rsidR="00EC60FF" w:rsidRDefault="002C4FF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69CBA40" w14:textId="77777777" w:rsidR="00EC60FF" w:rsidRDefault="002C4FF3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5A1EE2F" w14:textId="77777777" w:rsidR="00EC60FF" w:rsidRDefault="002C4FF3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03B5F1D" w14:textId="77777777" w:rsidR="00EC60FF" w:rsidRDefault="002C4FF3">
            <w:pPr>
              <w:jc w:val="right"/>
            </w:pPr>
            <w:r>
              <w:t>33</w:t>
            </w:r>
          </w:p>
        </w:tc>
      </w:tr>
      <w:tr w:rsidR="00EC60FF" w14:paraId="00848D7B" w14:textId="77777777">
        <w:tc>
          <w:tcPr>
            <w:tcW w:w="1856" w:type="dxa"/>
            <w:shd w:val="clear" w:color="auto" w:fill="E6E6E6"/>
            <w:vAlign w:val="center"/>
          </w:tcPr>
          <w:p w14:paraId="6C8ADA7A" w14:textId="77777777" w:rsidR="00EC60FF" w:rsidRDefault="002C4FF3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5EC5D87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7CCCA66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67D9A67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B9911E6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A506C09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A4D7A0C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95003F6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DB4D9E5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E1804C0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A7B1C6E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FFE8A44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30B3888" w14:textId="77777777" w:rsidR="00EC60FF" w:rsidRDefault="002C4FF3">
            <w:pPr>
              <w:jc w:val="right"/>
            </w:pPr>
            <w:r>
              <w:t>61</w:t>
            </w:r>
          </w:p>
        </w:tc>
      </w:tr>
      <w:tr w:rsidR="00EC60FF" w14:paraId="24232609" w14:textId="77777777">
        <w:tc>
          <w:tcPr>
            <w:tcW w:w="1856" w:type="dxa"/>
            <w:shd w:val="clear" w:color="auto" w:fill="E6E6E6"/>
            <w:vAlign w:val="center"/>
          </w:tcPr>
          <w:p w14:paraId="78345383" w14:textId="77777777" w:rsidR="00EC60FF" w:rsidRDefault="002C4FF3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74D2C3" w14:textId="77777777" w:rsidR="00EC60FF" w:rsidRDefault="002C4FF3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C63FC2" w14:textId="77777777" w:rsidR="00EC60FF" w:rsidRDefault="002C4FF3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88C2CD" w14:textId="77777777" w:rsidR="00EC60FF" w:rsidRDefault="002C4FF3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A61DB2" w14:textId="77777777" w:rsidR="00EC60FF" w:rsidRDefault="002C4FF3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CE0CBC" w14:textId="77777777" w:rsidR="00EC60FF" w:rsidRDefault="002C4FF3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CB3E51" w14:textId="77777777" w:rsidR="00EC60FF" w:rsidRDefault="002C4FF3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22A835" w14:textId="77777777" w:rsidR="00EC60FF" w:rsidRDefault="002C4FF3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9BB99E" w14:textId="77777777" w:rsidR="00EC60FF" w:rsidRDefault="002C4FF3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2CBD5D" w14:textId="77777777" w:rsidR="00EC60FF" w:rsidRDefault="002C4FF3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695FE4" w14:textId="77777777" w:rsidR="00EC60FF" w:rsidRDefault="002C4FF3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909621" w14:textId="77777777" w:rsidR="00EC60FF" w:rsidRDefault="002C4FF3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DC43D6" w14:textId="77777777" w:rsidR="00EC60FF" w:rsidRDefault="002C4FF3">
            <w:pPr>
              <w:jc w:val="center"/>
            </w:pPr>
            <w:r>
              <w:t>24</w:t>
            </w:r>
          </w:p>
        </w:tc>
      </w:tr>
      <w:tr w:rsidR="00EC60FF" w14:paraId="07FFA57C" w14:textId="77777777">
        <w:tc>
          <w:tcPr>
            <w:tcW w:w="1856" w:type="dxa"/>
            <w:shd w:val="clear" w:color="auto" w:fill="E6E6E6"/>
            <w:vAlign w:val="center"/>
          </w:tcPr>
          <w:p w14:paraId="7376F112" w14:textId="77777777" w:rsidR="00EC60FF" w:rsidRDefault="002C4FF3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50B3C85" w14:textId="77777777" w:rsidR="00EC60FF" w:rsidRDefault="002C4FF3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0B1D9343" w14:textId="77777777" w:rsidR="00EC60FF" w:rsidRDefault="002C4FF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8A715C2" w14:textId="77777777" w:rsidR="00EC60FF" w:rsidRDefault="002C4FF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CFA7198" w14:textId="77777777" w:rsidR="00EC60FF" w:rsidRDefault="002C4FF3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EE49DF2" w14:textId="77777777" w:rsidR="00EC60FF" w:rsidRDefault="002C4FF3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38C42EE" w14:textId="77777777" w:rsidR="00EC60FF" w:rsidRDefault="002C4FF3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6F05B3C" w14:textId="77777777" w:rsidR="00EC60FF" w:rsidRDefault="002C4FF3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DE8DE2B" w14:textId="77777777" w:rsidR="00EC60FF" w:rsidRDefault="002C4FF3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99FFB80" w14:textId="77777777" w:rsidR="00EC60FF" w:rsidRDefault="002C4FF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9803C36" w14:textId="77777777" w:rsidR="00EC60FF" w:rsidRDefault="002C4FF3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792ADDE" w14:textId="77777777" w:rsidR="00EC60FF" w:rsidRDefault="002C4FF3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1251E14" w14:textId="77777777" w:rsidR="00EC60FF" w:rsidRDefault="002C4FF3">
            <w:pPr>
              <w:jc w:val="right"/>
            </w:pPr>
            <w:r>
              <w:t>30</w:t>
            </w:r>
          </w:p>
        </w:tc>
      </w:tr>
      <w:tr w:rsidR="00EC60FF" w14:paraId="2B4D25D4" w14:textId="77777777">
        <w:tc>
          <w:tcPr>
            <w:tcW w:w="1856" w:type="dxa"/>
            <w:shd w:val="clear" w:color="auto" w:fill="E6E6E6"/>
            <w:vAlign w:val="center"/>
          </w:tcPr>
          <w:p w14:paraId="757C2CB5" w14:textId="77777777" w:rsidR="00EC60FF" w:rsidRDefault="002C4FF3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7CC1CF8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C80260B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B404691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BE008F5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CC48880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AB58D1C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1F3599E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FC1D25A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9AF72E8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AD7E833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7F3D607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0669ACA" w14:textId="77777777" w:rsidR="00EC60FF" w:rsidRDefault="002C4FF3">
            <w:pPr>
              <w:jc w:val="right"/>
            </w:pPr>
            <w:r>
              <w:t>61</w:t>
            </w:r>
          </w:p>
        </w:tc>
      </w:tr>
    </w:tbl>
    <w:p w14:paraId="49B105F7" w14:textId="77777777" w:rsidR="00EC60FF" w:rsidRDefault="002C4FF3">
      <w:pPr>
        <w:pStyle w:val="2"/>
      </w:pPr>
      <w:bookmarkStart w:id="13" w:name="_Toc91602766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C60FF" w14:paraId="2D125A9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73EA74E" w14:textId="77777777" w:rsidR="00EC60FF" w:rsidRDefault="002C4FF3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A51542" w14:textId="77777777" w:rsidR="00EC60FF" w:rsidRDefault="002C4FF3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2D481D" w14:textId="77777777" w:rsidR="00EC60FF" w:rsidRDefault="002C4FF3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3450C9" w14:textId="77777777" w:rsidR="00EC60FF" w:rsidRDefault="002C4FF3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0BF71A" w14:textId="77777777" w:rsidR="00EC60FF" w:rsidRDefault="002C4FF3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513703F" w14:textId="77777777" w:rsidR="00EC60FF" w:rsidRDefault="002C4FF3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5C5E585" w14:textId="77777777" w:rsidR="00EC60FF" w:rsidRDefault="002C4FF3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40307D8" w14:textId="77777777" w:rsidR="00EC60FF" w:rsidRDefault="002C4FF3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50ABDB" w14:textId="77777777" w:rsidR="00EC60FF" w:rsidRDefault="002C4FF3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DDC7D9" w14:textId="77777777" w:rsidR="00EC60FF" w:rsidRDefault="002C4FF3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48C120" w14:textId="77777777" w:rsidR="00EC60FF" w:rsidRDefault="002C4FF3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525B4AD" w14:textId="77777777" w:rsidR="00EC60FF" w:rsidRDefault="002C4FF3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9138B3" w14:textId="77777777" w:rsidR="00EC60FF" w:rsidRDefault="002C4FF3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38FB6D" w14:textId="77777777" w:rsidR="00EC60FF" w:rsidRDefault="002C4FF3">
            <w:pPr>
              <w:jc w:val="center"/>
            </w:pPr>
            <w:r>
              <w:t>18</w:t>
            </w:r>
          </w:p>
        </w:tc>
      </w:tr>
      <w:tr w:rsidR="00EC60FF" w14:paraId="541615E3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42B26F5" w14:textId="77777777" w:rsidR="00EC60FF" w:rsidRDefault="002C4FF3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6824A62" w14:textId="77777777" w:rsidR="00EC60FF" w:rsidRDefault="002C4FF3">
            <w:r>
              <w:t>S</w:t>
            </w:r>
          </w:p>
        </w:tc>
        <w:tc>
          <w:tcPr>
            <w:tcW w:w="701" w:type="dxa"/>
            <w:vAlign w:val="center"/>
          </w:tcPr>
          <w:p w14:paraId="7F6C9971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04479065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7B2E69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B04311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09C39B" w14:textId="77777777" w:rsidR="00EC60FF" w:rsidRDefault="002C4FF3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5AA208BE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5364F65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F909E85" w14:textId="77777777" w:rsidR="00EC60FF" w:rsidRDefault="002C4FF3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4A1E436F" w14:textId="77777777" w:rsidR="00EC60FF" w:rsidRDefault="002C4FF3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060DE17A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D8FCB3A" w14:textId="77777777" w:rsidR="00EC60FF" w:rsidRDefault="002C4FF3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70745BF7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F90226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D44989" w14:textId="77777777" w:rsidR="00EC60FF" w:rsidRDefault="002C4FF3">
            <w:pPr>
              <w:jc w:val="right"/>
            </w:pPr>
            <w:r>
              <w:t>0</w:t>
            </w:r>
          </w:p>
        </w:tc>
      </w:tr>
      <w:tr w:rsidR="00EC60FF" w14:paraId="32DDD95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E528EE3" w14:textId="77777777" w:rsidR="00EC60FF" w:rsidRDefault="00EC60FF"/>
        </w:tc>
        <w:tc>
          <w:tcPr>
            <w:tcW w:w="565" w:type="dxa"/>
            <w:vMerge/>
            <w:vAlign w:val="center"/>
          </w:tcPr>
          <w:p w14:paraId="70408A1B" w14:textId="77777777" w:rsidR="00EC60FF" w:rsidRDefault="00EC60FF"/>
        </w:tc>
        <w:tc>
          <w:tcPr>
            <w:tcW w:w="701" w:type="dxa"/>
            <w:vAlign w:val="center"/>
          </w:tcPr>
          <w:p w14:paraId="76FF2085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348F921E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2E54FDC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2355EEC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4875FD3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873F533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3926D4F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37849FE" w14:textId="77777777" w:rsidR="00EC60FF" w:rsidRDefault="002C4FF3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08BB4408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32DA793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9825C83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923EA93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1EAF333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D80D7A6" w14:textId="77777777" w:rsidR="00EC60FF" w:rsidRDefault="002C4FF3">
            <w:pPr>
              <w:jc w:val="right"/>
            </w:pPr>
            <w:r>
              <w:t>36</w:t>
            </w:r>
          </w:p>
        </w:tc>
      </w:tr>
      <w:tr w:rsidR="00EC60FF" w14:paraId="194D80F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E7B6E0" w14:textId="77777777" w:rsidR="00EC60FF" w:rsidRDefault="00EC60FF"/>
        </w:tc>
        <w:tc>
          <w:tcPr>
            <w:tcW w:w="565" w:type="dxa"/>
            <w:vMerge w:val="restart"/>
            <w:vAlign w:val="center"/>
          </w:tcPr>
          <w:p w14:paraId="6B5F61CD" w14:textId="77777777" w:rsidR="00EC60FF" w:rsidRDefault="002C4FF3">
            <w:r>
              <w:t>SE</w:t>
            </w:r>
          </w:p>
        </w:tc>
        <w:tc>
          <w:tcPr>
            <w:tcW w:w="701" w:type="dxa"/>
            <w:vAlign w:val="center"/>
          </w:tcPr>
          <w:p w14:paraId="4537D8AD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0A805192" w14:textId="77777777" w:rsidR="00EC60FF" w:rsidRDefault="002C4FF3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77C61704" w14:textId="77777777" w:rsidR="00EC60FF" w:rsidRDefault="002C4FF3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056DF183" w14:textId="77777777" w:rsidR="00EC60FF" w:rsidRDefault="002C4FF3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65D6E835" w14:textId="77777777" w:rsidR="00EC60FF" w:rsidRDefault="002C4FF3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00972D3F" w14:textId="77777777" w:rsidR="00EC60FF" w:rsidRDefault="002C4FF3">
            <w:pPr>
              <w:jc w:val="right"/>
            </w:pPr>
            <w:r>
              <w:t>237</w:t>
            </w:r>
          </w:p>
        </w:tc>
        <w:tc>
          <w:tcPr>
            <w:tcW w:w="565" w:type="dxa"/>
            <w:vAlign w:val="center"/>
          </w:tcPr>
          <w:p w14:paraId="42AF8442" w14:textId="77777777" w:rsidR="00EC60FF" w:rsidRDefault="002C4FF3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62719E8F" w14:textId="77777777" w:rsidR="00EC60FF" w:rsidRDefault="002C4FF3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3BDCBD4D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56F549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0CC1D9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754A85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B89BFF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454AA5" w14:textId="77777777" w:rsidR="00EC60FF" w:rsidRDefault="002C4FF3">
            <w:pPr>
              <w:jc w:val="right"/>
            </w:pPr>
            <w:r>
              <w:t>0</w:t>
            </w:r>
          </w:p>
        </w:tc>
      </w:tr>
      <w:tr w:rsidR="00EC60FF" w14:paraId="3DF6955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58980F" w14:textId="77777777" w:rsidR="00EC60FF" w:rsidRDefault="00EC60FF"/>
        </w:tc>
        <w:tc>
          <w:tcPr>
            <w:tcW w:w="565" w:type="dxa"/>
            <w:vMerge/>
            <w:vAlign w:val="center"/>
          </w:tcPr>
          <w:p w14:paraId="5ACE509D" w14:textId="77777777" w:rsidR="00EC60FF" w:rsidRDefault="00EC60FF"/>
        </w:tc>
        <w:tc>
          <w:tcPr>
            <w:tcW w:w="701" w:type="dxa"/>
            <w:vAlign w:val="center"/>
          </w:tcPr>
          <w:p w14:paraId="37F776B8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2B9248F6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605D039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811DFCA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0C3345A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BBC5716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3659A2B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BD83FC8" w14:textId="77777777" w:rsidR="00EC60FF" w:rsidRDefault="002C4FF3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213C588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B8DBF35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7ED3510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219745C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591ED8C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A530513" w14:textId="77777777" w:rsidR="00EC60FF" w:rsidRDefault="002C4FF3">
            <w:pPr>
              <w:jc w:val="right"/>
            </w:pPr>
            <w:r>
              <w:t>36</w:t>
            </w:r>
          </w:p>
        </w:tc>
      </w:tr>
      <w:tr w:rsidR="00EC60FF" w14:paraId="67C8192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CC634E" w14:textId="77777777" w:rsidR="00EC60FF" w:rsidRDefault="00EC60FF"/>
        </w:tc>
        <w:tc>
          <w:tcPr>
            <w:tcW w:w="565" w:type="dxa"/>
            <w:vMerge w:val="restart"/>
            <w:vAlign w:val="center"/>
          </w:tcPr>
          <w:p w14:paraId="370A775C" w14:textId="77777777" w:rsidR="00EC60FF" w:rsidRDefault="002C4FF3">
            <w:r>
              <w:t>E</w:t>
            </w:r>
          </w:p>
        </w:tc>
        <w:tc>
          <w:tcPr>
            <w:tcW w:w="701" w:type="dxa"/>
            <w:vAlign w:val="center"/>
          </w:tcPr>
          <w:p w14:paraId="2791DDF7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21FD0288" w14:textId="77777777" w:rsidR="00EC60FF" w:rsidRDefault="002C4FF3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0256DEEC" w14:textId="77777777" w:rsidR="00EC60FF" w:rsidRDefault="002C4FF3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59B2AA19" w14:textId="77777777" w:rsidR="00EC60FF" w:rsidRDefault="002C4FF3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36345AED" w14:textId="77777777" w:rsidR="00EC60FF" w:rsidRDefault="002C4FF3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1190F86A" w14:textId="77777777" w:rsidR="00EC60FF" w:rsidRDefault="002C4FF3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0196A479" w14:textId="77777777" w:rsidR="00EC60FF" w:rsidRDefault="002C4FF3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0B305EA6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ABAB9E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9E3C346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C721C2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66D455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ECBE4F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4DB93C" w14:textId="77777777" w:rsidR="00EC60FF" w:rsidRDefault="002C4FF3">
            <w:pPr>
              <w:jc w:val="right"/>
            </w:pPr>
            <w:r>
              <w:t>0</w:t>
            </w:r>
          </w:p>
        </w:tc>
      </w:tr>
      <w:tr w:rsidR="00EC60FF" w14:paraId="5E952BD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279A54B" w14:textId="77777777" w:rsidR="00EC60FF" w:rsidRDefault="00EC60FF"/>
        </w:tc>
        <w:tc>
          <w:tcPr>
            <w:tcW w:w="565" w:type="dxa"/>
            <w:vMerge/>
            <w:vAlign w:val="center"/>
          </w:tcPr>
          <w:p w14:paraId="0FC6E399" w14:textId="77777777" w:rsidR="00EC60FF" w:rsidRDefault="00EC60FF"/>
        </w:tc>
        <w:tc>
          <w:tcPr>
            <w:tcW w:w="701" w:type="dxa"/>
            <w:vAlign w:val="center"/>
          </w:tcPr>
          <w:p w14:paraId="5C1624A6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5888CA65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2C97995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64A0A64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17D802F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6AB6D74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992E803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3DB9216" w14:textId="77777777" w:rsidR="00EC60FF" w:rsidRDefault="002C4FF3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980050D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F4E79E5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0A72C8B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864AEFC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999AEE6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7D76D9F" w14:textId="77777777" w:rsidR="00EC60FF" w:rsidRDefault="002C4FF3">
            <w:pPr>
              <w:jc w:val="right"/>
            </w:pPr>
            <w:r>
              <w:t>36</w:t>
            </w:r>
          </w:p>
        </w:tc>
      </w:tr>
      <w:tr w:rsidR="00EC60FF" w14:paraId="439BFCC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C021CA" w14:textId="77777777" w:rsidR="00EC60FF" w:rsidRDefault="00EC60FF"/>
        </w:tc>
        <w:tc>
          <w:tcPr>
            <w:tcW w:w="565" w:type="dxa"/>
            <w:vMerge w:val="restart"/>
            <w:vAlign w:val="center"/>
          </w:tcPr>
          <w:p w14:paraId="34DD02D2" w14:textId="77777777" w:rsidR="00EC60FF" w:rsidRDefault="002C4FF3">
            <w:r>
              <w:t>NE</w:t>
            </w:r>
          </w:p>
        </w:tc>
        <w:tc>
          <w:tcPr>
            <w:tcW w:w="701" w:type="dxa"/>
            <w:vAlign w:val="center"/>
          </w:tcPr>
          <w:p w14:paraId="1DC21439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398E91B2" w14:textId="77777777" w:rsidR="00EC60FF" w:rsidRDefault="002C4FF3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2D781BFA" w14:textId="77777777" w:rsidR="00EC60FF" w:rsidRDefault="002C4FF3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73D61624" w14:textId="77777777" w:rsidR="00EC60FF" w:rsidRDefault="002C4FF3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771C587D" w14:textId="77777777" w:rsidR="00EC60FF" w:rsidRDefault="002C4FF3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157BA587" w14:textId="77777777" w:rsidR="00EC60FF" w:rsidRDefault="002C4FF3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4389F818" w14:textId="77777777" w:rsidR="00EC60FF" w:rsidRDefault="002C4FF3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1EFF9892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8CE970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E443B5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063E4F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914873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951EE6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CF1D18" w14:textId="77777777" w:rsidR="00EC60FF" w:rsidRDefault="002C4FF3">
            <w:pPr>
              <w:jc w:val="right"/>
            </w:pPr>
            <w:r>
              <w:t>0</w:t>
            </w:r>
          </w:p>
        </w:tc>
      </w:tr>
      <w:tr w:rsidR="00EC60FF" w14:paraId="334855C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3C6C8D" w14:textId="77777777" w:rsidR="00EC60FF" w:rsidRDefault="00EC60FF"/>
        </w:tc>
        <w:tc>
          <w:tcPr>
            <w:tcW w:w="565" w:type="dxa"/>
            <w:vMerge/>
            <w:vAlign w:val="center"/>
          </w:tcPr>
          <w:p w14:paraId="731D4166" w14:textId="77777777" w:rsidR="00EC60FF" w:rsidRDefault="00EC60FF"/>
        </w:tc>
        <w:tc>
          <w:tcPr>
            <w:tcW w:w="701" w:type="dxa"/>
            <w:vAlign w:val="center"/>
          </w:tcPr>
          <w:p w14:paraId="4462E0A3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2050AD5A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2170AE5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909CBAE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7D7BFE7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AE9FE1F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DC6D91B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083C597" w14:textId="77777777" w:rsidR="00EC60FF" w:rsidRDefault="002C4FF3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A3FF118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2110B40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2E94E73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B734E18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187D106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26AB901" w14:textId="77777777" w:rsidR="00EC60FF" w:rsidRDefault="002C4FF3">
            <w:pPr>
              <w:jc w:val="right"/>
            </w:pPr>
            <w:r>
              <w:t>36</w:t>
            </w:r>
          </w:p>
        </w:tc>
      </w:tr>
      <w:tr w:rsidR="00EC60FF" w14:paraId="23074B4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910454D" w14:textId="77777777" w:rsidR="00EC60FF" w:rsidRDefault="00EC60FF"/>
        </w:tc>
        <w:tc>
          <w:tcPr>
            <w:tcW w:w="565" w:type="dxa"/>
            <w:vMerge w:val="restart"/>
            <w:vAlign w:val="center"/>
          </w:tcPr>
          <w:p w14:paraId="003FA525" w14:textId="77777777" w:rsidR="00EC60FF" w:rsidRDefault="002C4FF3">
            <w:r>
              <w:t>N</w:t>
            </w:r>
          </w:p>
        </w:tc>
        <w:tc>
          <w:tcPr>
            <w:tcW w:w="701" w:type="dxa"/>
            <w:vAlign w:val="center"/>
          </w:tcPr>
          <w:p w14:paraId="24AF2DD2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6F7D9FAA" w14:textId="77777777" w:rsidR="00EC60FF" w:rsidRDefault="002C4FF3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416324D5" w14:textId="77777777" w:rsidR="00EC60FF" w:rsidRDefault="002C4FF3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1388E4C3" w14:textId="77777777" w:rsidR="00EC60FF" w:rsidRDefault="002C4FF3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5BCB71A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C92501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9D78EB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34BC3E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266D70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415680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A04D28" w14:textId="77777777" w:rsidR="00EC60FF" w:rsidRDefault="002C4FF3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BCDD83" w14:textId="77777777" w:rsidR="00EC60FF" w:rsidRDefault="002C4FF3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428AA63C" w14:textId="77777777" w:rsidR="00EC60FF" w:rsidRDefault="002C4FF3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5C1815C0" w14:textId="77777777" w:rsidR="00EC60FF" w:rsidRDefault="002C4FF3">
            <w:pPr>
              <w:jc w:val="right"/>
            </w:pPr>
            <w:r>
              <w:t>50</w:t>
            </w:r>
          </w:p>
        </w:tc>
      </w:tr>
      <w:tr w:rsidR="00EC60FF" w14:paraId="5E9CCE7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E0C008" w14:textId="77777777" w:rsidR="00EC60FF" w:rsidRDefault="00EC60FF"/>
        </w:tc>
        <w:tc>
          <w:tcPr>
            <w:tcW w:w="565" w:type="dxa"/>
            <w:vMerge/>
            <w:vAlign w:val="center"/>
          </w:tcPr>
          <w:p w14:paraId="6E33E4CB" w14:textId="77777777" w:rsidR="00EC60FF" w:rsidRDefault="00EC60FF"/>
        </w:tc>
        <w:tc>
          <w:tcPr>
            <w:tcW w:w="701" w:type="dxa"/>
            <w:vAlign w:val="center"/>
          </w:tcPr>
          <w:p w14:paraId="57DD438B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5E7518D1" w14:textId="77777777" w:rsidR="00EC60FF" w:rsidRDefault="002C4FF3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4D45E44A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D53C6F9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204FAFF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41DFFD8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DED014C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85795F4" w14:textId="77777777" w:rsidR="00EC60FF" w:rsidRDefault="002C4FF3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3208735" w14:textId="77777777" w:rsidR="00EC60FF" w:rsidRDefault="002C4FF3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1EFE6B9" w14:textId="77777777" w:rsidR="00EC60FF" w:rsidRDefault="002C4FF3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B734BAF" w14:textId="77777777" w:rsidR="00EC60FF" w:rsidRDefault="002C4FF3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12B3172" w14:textId="77777777" w:rsidR="00EC60FF" w:rsidRDefault="002C4FF3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114B715" w14:textId="77777777" w:rsidR="00EC60FF" w:rsidRDefault="002C4FF3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2C08435" w14:textId="77777777" w:rsidR="00EC60FF" w:rsidRDefault="002C4FF3">
            <w:pPr>
              <w:jc w:val="right"/>
            </w:pPr>
            <w:r>
              <w:t>36</w:t>
            </w:r>
          </w:p>
        </w:tc>
      </w:tr>
      <w:tr w:rsidR="00EC60FF" w14:paraId="4E2617C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A912E1" w14:textId="77777777" w:rsidR="00EC60FF" w:rsidRDefault="00EC60FF"/>
        </w:tc>
        <w:tc>
          <w:tcPr>
            <w:tcW w:w="565" w:type="dxa"/>
            <w:vMerge w:val="restart"/>
            <w:vAlign w:val="center"/>
          </w:tcPr>
          <w:p w14:paraId="31461A4E" w14:textId="77777777" w:rsidR="00EC60FF" w:rsidRDefault="002C4FF3">
            <w:r>
              <w:t>H</w:t>
            </w:r>
          </w:p>
        </w:tc>
        <w:tc>
          <w:tcPr>
            <w:tcW w:w="701" w:type="dxa"/>
            <w:vAlign w:val="center"/>
          </w:tcPr>
          <w:p w14:paraId="696BF0A2" w14:textId="77777777" w:rsidR="00EC60FF" w:rsidRDefault="002C4FF3">
            <w:r>
              <w:t>直射</w:t>
            </w:r>
          </w:p>
        </w:tc>
        <w:tc>
          <w:tcPr>
            <w:tcW w:w="565" w:type="dxa"/>
            <w:vAlign w:val="center"/>
          </w:tcPr>
          <w:p w14:paraId="6CFB6FEF" w14:textId="77777777" w:rsidR="00EC60FF" w:rsidRDefault="002C4FF3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502120C" w14:textId="77777777" w:rsidR="00EC60FF" w:rsidRDefault="002C4FF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B7B1154" w14:textId="77777777" w:rsidR="00EC60FF" w:rsidRDefault="002C4FF3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7B549B7A" w14:textId="77777777" w:rsidR="00EC60FF" w:rsidRDefault="002C4FF3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7DDA0F6" w14:textId="77777777" w:rsidR="00EC60FF" w:rsidRDefault="002C4FF3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0C74F123" w14:textId="77777777" w:rsidR="00EC60FF" w:rsidRDefault="002C4FF3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7D537140" w14:textId="77777777" w:rsidR="00EC60FF" w:rsidRDefault="002C4FF3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052CA488" w14:textId="77777777" w:rsidR="00EC60FF" w:rsidRDefault="002C4FF3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1CB0A7B0" w14:textId="77777777" w:rsidR="00EC60FF" w:rsidRDefault="002C4FF3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401DB9D8" w14:textId="77777777" w:rsidR="00EC60FF" w:rsidRDefault="002C4FF3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4F6F6211" w14:textId="77777777" w:rsidR="00EC60FF" w:rsidRDefault="002C4FF3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7F1214C4" w14:textId="77777777" w:rsidR="00EC60FF" w:rsidRDefault="002C4FF3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3B3A74D" w14:textId="77777777" w:rsidR="00EC60FF" w:rsidRDefault="002C4FF3">
            <w:pPr>
              <w:jc w:val="right"/>
            </w:pPr>
            <w:r>
              <w:t>24</w:t>
            </w:r>
          </w:p>
        </w:tc>
      </w:tr>
      <w:tr w:rsidR="00EC60FF" w14:paraId="19F18A9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66C03CB" w14:textId="77777777" w:rsidR="00EC60FF" w:rsidRDefault="00EC60FF"/>
        </w:tc>
        <w:tc>
          <w:tcPr>
            <w:tcW w:w="565" w:type="dxa"/>
            <w:vMerge/>
            <w:vAlign w:val="center"/>
          </w:tcPr>
          <w:p w14:paraId="18DA40F0" w14:textId="77777777" w:rsidR="00EC60FF" w:rsidRDefault="00EC60FF"/>
        </w:tc>
        <w:tc>
          <w:tcPr>
            <w:tcW w:w="701" w:type="dxa"/>
            <w:vAlign w:val="center"/>
          </w:tcPr>
          <w:p w14:paraId="07FA07E4" w14:textId="77777777" w:rsidR="00EC60FF" w:rsidRDefault="002C4FF3">
            <w:r>
              <w:t>散射</w:t>
            </w:r>
          </w:p>
        </w:tc>
        <w:tc>
          <w:tcPr>
            <w:tcW w:w="565" w:type="dxa"/>
            <w:vAlign w:val="center"/>
          </w:tcPr>
          <w:p w14:paraId="1E0D5AFF" w14:textId="77777777" w:rsidR="00EC60FF" w:rsidRDefault="002C4FF3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01689FB7" w14:textId="77777777" w:rsidR="00EC60FF" w:rsidRDefault="002C4FF3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5C3D000" w14:textId="77777777" w:rsidR="00EC60FF" w:rsidRDefault="002C4FF3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40F6365" w14:textId="77777777" w:rsidR="00EC60FF" w:rsidRDefault="002C4FF3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3D650567" w14:textId="77777777" w:rsidR="00EC60FF" w:rsidRDefault="002C4FF3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78D0B32" w14:textId="77777777" w:rsidR="00EC60FF" w:rsidRDefault="002C4FF3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8F361A5" w14:textId="77777777" w:rsidR="00EC60FF" w:rsidRDefault="002C4FF3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BF5C0AC" w14:textId="77777777" w:rsidR="00EC60FF" w:rsidRDefault="002C4FF3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DED5622" w14:textId="77777777" w:rsidR="00EC60FF" w:rsidRDefault="002C4FF3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50E3369" w14:textId="77777777" w:rsidR="00EC60FF" w:rsidRDefault="002C4FF3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CD733EA" w14:textId="77777777" w:rsidR="00EC60FF" w:rsidRDefault="002C4FF3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6EF59A6" w14:textId="77777777" w:rsidR="00EC60FF" w:rsidRDefault="002C4FF3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74EED47" w14:textId="77777777" w:rsidR="00EC60FF" w:rsidRDefault="002C4FF3">
            <w:pPr>
              <w:jc w:val="right"/>
            </w:pPr>
            <w:r>
              <w:t>51</w:t>
            </w:r>
          </w:p>
        </w:tc>
      </w:tr>
    </w:tbl>
    <w:p w14:paraId="625DCB58" w14:textId="77777777" w:rsidR="00EC60FF" w:rsidRDefault="002C4FF3">
      <w:pPr>
        <w:pStyle w:val="2"/>
      </w:pPr>
      <w:bookmarkStart w:id="14" w:name="_Toc91602767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EC60FF" w14:paraId="2C44048D" w14:textId="77777777">
        <w:tc>
          <w:tcPr>
            <w:tcW w:w="4697" w:type="dxa"/>
            <w:shd w:val="clear" w:color="auto" w:fill="E6E6E6"/>
            <w:vAlign w:val="center"/>
          </w:tcPr>
          <w:p w14:paraId="434ED3AC" w14:textId="77777777" w:rsidR="00EC60FF" w:rsidRDefault="002C4FF3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21B4C1E" w14:textId="77777777" w:rsidR="00EC60FF" w:rsidRDefault="002C4FF3">
            <w:r>
              <w:t>5</w:t>
            </w:r>
          </w:p>
        </w:tc>
      </w:tr>
      <w:tr w:rsidR="00EC60FF" w14:paraId="1661C614" w14:textId="77777777">
        <w:tc>
          <w:tcPr>
            <w:tcW w:w="4697" w:type="dxa"/>
            <w:shd w:val="clear" w:color="auto" w:fill="E6E6E6"/>
            <w:vAlign w:val="center"/>
          </w:tcPr>
          <w:p w14:paraId="486F4D0B" w14:textId="77777777" w:rsidR="00EC60FF" w:rsidRDefault="002C4FF3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0EB8532" w14:textId="77777777" w:rsidR="00EC60FF" w:rsidRDefault="002C4FF3">
            <w:r>
              <w:t>31.4</w:t>
            </w:r>
          </w:p>
        </w:tc>
      </w:tr>
      <w:tr w:rsidR="00EC60FF" w14:paraId="57E1492F" w14:textId="77777777">
        <w:tc>
          <w:tcPr>
            <w:tcW w:w="4697" w:type="dxa"/>
            <w:shd w:val="clear" w:color="auto" w:fill="E6E6E6"/>
            <w:vAlign w:val="center"/>
          </w:tcPr>
          <w:p w14:paraId="3FF8AAEF" w14:textId="77777777" w:rsidR="00EC60FF" w:rsidRDefault="002C4FF3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1C2591B" w14:textId="77777777" w:rsidR="00EC60FF" w:rsidRDefault="002C4FF3">
            <w:r>
              <w:t>35.0</w:t>
            </w:r>
          </w:p>
        </w:tc>
      </w:tr>
      <w:tr w:rsidR="00EC60FF" w14:paraId="220BD842" w14:textId="77777777">
        <w:tc>
          <w:tcPr>
            <w:tcW w:w="4697" w:type="dxa"/>
            <w:shd w:val="clear" w:color="auto" w:fill="E6E6E6"/>
            <w:vAlign w:val="center"/>
          </w:tcPr>
          <w:p w14:paraId="78C16AE2" w14:textId="77777777" w:rsidR="00EC60FF" w:rsidRDefault="002C4FF3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F2E6600" w14:textId="77777777" w:rsidR="00EC60FF" w:rsidRDefault="002C4FF3">
            <w:r>
              <w:t>6.9</w:t>
            </w:r>
          </w:p>
        </w:tc>
      </w:tr>
      <w:tr w:rsidR="00EC60FF" w14:paraId="49BC90A0" w14:textId="77777777">
        <w:tc>
          <w:tcPr>
            <w:tcW w:w="4697" w:type="dxa"/>
            <w:shd w:val="clear" w:color="auto" w:fill="E6E6E6"/>
            <w:vAlign w:val="center"/>
          </w:tcPr>
          <w:p w14:paraId="3B740FAD" w14:textId="77777777" w:rsidR="00EC60FF" w:rsidRDefault="002C4FF3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E8A466C" w14:textId="77777777" w:rsidR="00EC60FF" w:rsidRDefault="002C4FF3">
            <w:r>
              <w:t>18.6</w:t>
            </w:r>
          </w:p>
        </w:tc>
      </w:tr>
      <w:tr w:rsidR="00EC60FF" w14:paraId="71323C1D" w14:textId="77777777">
        <w:tc>
          <w:tcPr>
            <w:tcW w:w="4697" w:type="dxa"/>
            <w:shd w:val="clear" w:color="auto" w:fill="E6E6E6"/>
            <w:vAlign w:val="center"/>
          </w:tcPr>
          <w:p w14:paraId="62051979" w14:textId="77777777" w:rsidR="00EC60FF" w:rsidRDefault="002C4FF3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8AF1E81" w14:textId="77777777" w:rsidR="00EC60FF" w:rsidRDefault="002C4FF3">
            <w:r>
              <w:t>8.7</w:t>
            </w:r>
          </w:p>
        </w:tc>
      </w:tr>
      <w:tr w:rsidR="00EC60FF" w14:paraId="61C65788" w14:textId="77777777">
        <w:tc>
          <w:tcPr>
            <w:tcW w:w="4697" w:type="dxa"/>
            <w:shd w:val="clear" w:color="auto" w:fill="E6E6E6"/>
            <w:vAlign w:val="center"/>
          </w:tcPr>
          <w:p w14:paraId="2F390B1D" w14:textId="77777777" w:rsidR="00EC60FF" w:rsidRDefault="002C4FF3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A6C24A3" w14:textId="77777777" w:rsidR="00EC60FF" w:rsidRDefault="002C4FF3">
            <w:r>
              <w:t>0.75</w:t>
            </w:r>
          </w:p>
        </w:tc>
      </w:tr>
      <w:tr w:rsidR="00EC60FF" w14:paraId="4FB73958" w14:textId="77777777">
        <w:tc>
          <w:tcPr>
            <w:tcW w:w="4697" w:type="dxa"/>
            <w:shd w:val="clear" w:color="auto" w:fill="E6E6E6"/>
            <w:vAlign w:val="center"/>
          </w:tcPr>
          <w:p w14:paraId="1118DFD7" w14:textId="77777777" w:rsidR="00EC60FF" w:rsidRDefault="002C4FF3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24FF002" w14:textId="77777777" w:rsidR="00EC60FF" w:rsidRDefault="002C4FF3">
            <w:r>
              <w:t>0.75</w:t>
            </w:r>
          </w:p>
        </w:tc>
      </w:tr>
      <w:tr w:rsidR="00EC60FF" w14:paraId="43167DA6" w14:textId="77777777">
        <w:tc>
          <w:tcPr>
            <w:tcW w:w="4697" w:type="dxa"/>
            <w:shd w:val="clear" w:color="auto" w:fill="E6E6E6"/>
            <w:vAlign w:val="center"/>
          </w:tcPr>
          <w:p w14:paraId="431FBCCA" w14:textId="77777777" w:rsidR="00EC60FF" w:rsidRDefault="002C4FF3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39A575E" w14:textId="77777777" w:rsidR="00EC60FF" w:rsidRDefault="002C4FF3">
            <w:r>
              <w:t>28.3</w:t>
            </w:r>
          </w:p>
        </w:tc>
      </w:tr>
      <w:tr w:rsidR="00EC60FF" w14:paraId="61AAD673" w14:textId="77777777">
        <w:tc>
          <w:tcPr>
            <w:tcW w:w="4697" w:type="dxa"/>
            <w:shd w:val="clear" w:color="auto" w:fill="E6E6E6"/>
            <w:vAlign w:val="center"/>
          </w:tcPr>
          <w:p w14:paraId="50DF349A" w14:textId="77777777" w:rsidR="00EC60FF" w:rsidRDefault="002C4FF3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DF1D5FC" w14:textId="77777777" w:rsidR="00EC60FF" w:rsidRDefault="002C4FF3">
            <w:r>
              <w:t>100400</w:t>
            </w:r>
          </w:p>
        </w:tc>
      </w:tr>
    </w:tbl>
    <w:p w14:paraId="71F1D291" w14:textId="77777777" w:rsidR="00EC60FF" w:rsidRDefault="002C4FF3">
      <w:pPr>
        <w:pStyle w:val="1"/>
        <w:rPr>
          <w:szCs w:val="24"/>
        </w:rPr>
      </w:pPr>
      <w:bookmarkStart w:id="15" w:name="_Toc91602768"/>
      <w:r>
        <w:rPr>
          <w:szCs w:val="24"/>
        </w:rPr>
        <w:t>计算依据</w:t>
      </w:r>
      <w:bookmarkEnd w:id="15"/>
    </w:p>
    <w:p w14:paraId="6527E7E1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46F78F76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2476AD9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8DADD87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6F713D96" w14:textId="77777777" w:rsidR="00EC60FF" w:rsidRDefault="002C4FF3">
      <w:pPr>
        <w:pStyle w:val="1"/>
        <w:rPr>
          <w:szCs w:val="24"/>
        </w:rPr>
      </w:pPr>
      <w:bookmarkStart w:id="16" w:name="_Toc91602769"/>
      <w:r>
        <w:rPr>
          <w:szCs w:val="24"/>
        </w:rPr>
        <w:t>计算原理</w:t>
      </w:r>
      <w:bookmarkEnd w:id="16"/>
    </w:p>
    <w:p w14:paraId="66549083" w14:textId="77777777" w:rsidR="000C2A97" w:rsidRDefault="002C4FF3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602770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538D684" w14:textId="77777777" w:rsidR="000C2A97" w:rsidRDefault="002C4FF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715C74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9pt;height:18.1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08A797F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B63B40F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AFF82C3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7483394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7EF8C36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0BE2A61F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110BB713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097B1625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20D2C6F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5E6E717E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E04E070" w14:textId="77777777" w:rsidR="000C2A97" w:rsidRDefault="002C4FF3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C231795" w14:textId="77777777" w:rsidR="000C2A97" w:rsidRPr="00304ED3" w:rsidRDefault="002C4FF3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594C825F" w14:textId="77777777" w:rsidR="000C2A97" w:rsidRDefault="002C4FF3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60277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7326F25" w14:textId="77777777" w:rsidR="000C2A97" w:rsidRDefault="002C4FF3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4DEC938" w14:textId="77777777" w:rsidR="000C2A97" w:rsidRDefault="002C4FF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02DEF0A0">
          <v:shape id="_x0000_i1026" type="#_x0000_t75" style="width:132.75pt;height:18.8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1DA169A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6A1E0B1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35E2D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D4BDAE0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2188098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10A0A0D" w14:textId="77777777" w:rsidR="000C2A97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93095D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47F0984B" w14:textId="77777777" w:rsidR="000C2A97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40F4A83" w14:textId="77777777" w:rsidR="000C2A97" w:rsidRPr="00996950" w:rsidRDefault="002C4FF3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DC1E23F">
          <v:shape id="_x0000_i1027" type="#_x0000_t75" style="width:54.45pt;height:18.8pt;mso-position-horizontal-relative:page;mso-position-vertical-relative:page">
            <v:imagedata r:id="rId12" o:title=""/>
          </v:shape>
        </w:pict>
      </w:r>
    </w:p>
    <w:p w14:paraId="09AA788E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6BDFA7E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E38BA87" w14:textId="77777777" w:rsidR="000C2A97" w:rsidRDefault="002C4FF3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602772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158D20A" w14:textId="77777777" w:rsidR="000C2A97" w:rsidRDefault="002C4FF3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5211669A">
          <v:shape id="_x0000_i1028" type="#_x0000_t75" style="width:164.05pt;height:18.8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77EB35C" w14:textId="77777777" w:rsidR="000C2A97" w:rsidRPr="0071510E" w:rsidRDefault="002C4FF3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2B38F36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D89ECB2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F4A5FF4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34FCDB6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7939031" w14:textId="77777777" w:rsidR="000C2A97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330F6FCF" w14:textId="77777777" w:rsidR="000C2A97" w:rsidRPr="00304ED3" w:rsidRDefault="002C4FF3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099F904">
          <v:shape id="_x0000_i1029" type="#_x0000_t75" style="width:60.1pt;height:36.3pt;mso-position-horizontal-relative:page;mso-position-vertical-relative:page">
            <v:imagedata r:id="rId14" o:title=""/>
          </v:shape>
        </w:pict>
      </w:r>
    </w:p>
    <w:p w14:paraId="72412107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79CF8A9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BFC539E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A20C7A3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697A023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1E75C71" w14:textId="77777777" w:rsidR="000C2A97" w:rsidRDefault="002C4FF3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60277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3D25351" w14:textId="77777777" w:rsidR="000C2A97" w:rsidRDefault="002C4FF3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2DF2C47A">
          <v:shape id="_x0000_i1030" type="#_x0000_t75" style="width:8.15pt;height:15.6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556854BC">
          <v:shape id="_x0000_i1031" type="#_x0000_t75" style="width:8.15pt;height:15.65pt;mso-position-horizontal-relative:page;mso-position-vertical-relative:page">
            <v:imagedata r:id="rId16" o:title=""/>
          </v:shape>
        </w:pict>
      </w:r>
    </w:p>
    <w:p w14:paraId="36D2EBFF" w14:textId="77777777" w:rsidR="000C2A97" w:rsidRDefault="002C4FF3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4B4577F" w14:textId="77777777" w:rsidR="000C2A97" w:rsidRPr="00304ED3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258D9661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3CEC8A7" w14:textId="77777777" w:rsidR="000C2A97" w:rsidRDefault="002C4FF3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602774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EF47818" w14:textId="77777777" w:rsidR="000C2A97" w:rsidRPr="00304ED3" w:rsidRDefault="002C4FF3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3B03139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E87A287">
          <v:shape id="_x0000_i1032" type="#_x0000_t75" style="width:118.95pt;height:18.8pt;mso-position-horizontal-relative:page;mso-position-vertical-relative:page">
            <v:imagedata r:id="rId17" o:title=""/>
          </v:shape>
        </w:pict>
      </w:r>
    </w:p>
    <w:p w14:paraId="095D1EF8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79B99A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D23AE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2AE10D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08727B" w14:textId="77777777" w:rsidR="000C2A97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F1CD2D2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5FD078C3" w14:textId="77777777" w:rsidR="000C2A97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5472D854">
          <v:shape id="_x0000_i1033" type="#_x0000_t75" style="width:95.8pt;height:18.15pt">
            <v:imagedata r:id="rId18" o:title=""/>
          </v:shape>
        </w:pict>
      </w:r>
    </w:p>
    <w:p w14:paraId="5BB5ACB3" w14:textId="77777777" w:rsidR="000C2A97" w:rsidRDefault="002C4FF3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3AF4364" w14:textId="77777777" w:rsidR="000C2A97" w:rsidRPr="00014625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5B9308A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C87F67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7075FB7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4E1ECB3">
          <v:shape id="_x0000_i1034" type="#_x0000_t75" style="width:105.2pt;height:18.8pt;mso-position-horizontal-relative:page;mso-position-vertical-relative:page">
            <v:imagedata r:id="rId19" o:title=""/>
          </v:shape>
        </w:pict>
      </w:r>
    </w:p>
    <w:p w14:paraId="00EFCE92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AD4576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2A1C9C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D9833E5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0BC89F" w14:textId="77777777" w:rsidR="000C2A97" w:rsidRDefault="002C4FF3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602775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61C579F" w14:textId="77777777" w:rsidR="000C2A97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685A6320" w14:textId="77777777" w:rsidR="000C2A97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E999FD5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A42753A">
          <v:shape id="_x0000_i1035" type="#_x0000_t75" style="width:41.3pt;height:17.55pt;mso-position-horizontal-relative:page;mso-position-vertical-relative:page">
            <v:imagedata r:id="rId20" o:title=""/>
          </v:shape>
        </w:pict>
      </w:r>
    </w:p>
    <w:p w14:paraId="1695AD16" w14:textId="77777777" w:rsidR="000C2A97" w:rsidRDefault="002C4FF3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71DDE77" w14:textId="77777777" w:rsidR="000C2A97" w:rsidRDefault="002C4FF3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EC3AEC" w14:textId="77777777" w:rsidR="000C2A97" w:rsidRDefault="002C4FF3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49D3258" w14:textId="77777777" w:rsidR="000C2A97" w:rsidRPr="00304ED3" w:rsidRDefault="002C4FF3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DA1462A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29828FB">
          <v:shape id="_x0000_i1036" type="#_x0000_t75" style="width:99.55pt;height:30.7pt;mso-position-horizontal-relative:page;mso-position-vertical-relative:page">
            <v:imagedata r:id="rId21" o:title=""/>
          </v:shape>
        </w:pict>
      </w:r>
    </w:p>
    <w:p w14:paraId="0F0D9E31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7A649E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02690938">
          <v:shape id="_x0000_i1037" type="#_x0000_t75" style="width:25.65pt;height:15.0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72B85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E16011A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D34F7B7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4102D4D" w14:textId="77777777" w:rsidR="000C2A97" w:rsidRPr="00304ED3" w:rsidRDefault="002C4FF3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BA6CCB3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2934944">
          <v:shape id="_x0000_i1038" type="#_x0000_t75" style="width:106.45pt;height:30.7pt;mso-position-horizontal-relative:page;mso-position-vertical-relative:page">
            <v:imagedata r:id="rId23" o:title=""/>
          </v:shape>
        </w:pict>
      </w:r>
    </w:p>
    <w:p w14:paraId="3907ADE5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A6ECE0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DA408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BEACF0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A14A10C" w14:textId="77777777" w:rsidR="000C2A97" w:rsidRDefault="002C4FF3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60277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47325F8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084886A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76E77B8">
          <v:shape id="_x0000_i1039" type="#_x0000_t75" style="width:62pt;height:18.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77224DF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FD5B1A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29CB0FD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03EAAC2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3F29ADF1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D02CBB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F4F2605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3F3994C">
          <v:shape id="_x0000_i1040" type="#_x0000_t75" style="width:50.7pt;height:18.8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A725A2C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FA00FB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15048377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9341D62" w14:textId="77777777" w:rsidR="000C2A97" w:rsidRDefault="002C4FF3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60277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F581870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1AE4060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34CCF13">
          <v:shape id="_x0000_i1041" type="#_x0000_t75" style="width:62pt;height:18.1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4E88BD9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49F006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78A217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32EC36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19C9182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87036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C9AD586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4B0FD45">
          <v:shape id="_x0000_i1042" type="#_x0000_t75" style="width:57.6pt;height:18.8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AFE2B40" w14:textId="77777777" w:rsidR="000C2A97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CE3196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850FA5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5A1CECC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B876277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4F11316">
          <v:shape id="_x0000_i1043" type="#_x0000_t75" style="width:77pt;height:18.1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3D960E5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75672015" w14:textId="77777777" w:rsidR="000C2A97" w:rsidRPr="00304ED3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F7616B9">
          <v:shape id="_x0000_i1044" type="#_x0000_t75" style="width:92.05pt;height:18.1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046BF3E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523598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2D9B9B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8B758C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CD6CC5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17695ECD" w14:textId="77777777" w:rsidR="000C2A97" w:rsidRDefault="002C4FF3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60277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0669F5C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BFC71CD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EA69618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05287FB">
          <v:shape id="_x0000_i1045" type="#_x0000_t75" style="width:62pt;height:18.15pt;mso-position-horizontal-relative:page;mso-position-vertical-relative:page">
            <v:imagedata r:id="rId30" o:title=""/>
          </v:shape>
        </w:pict>
      </w:r>
    </w:p>
    <w:p w14:paraId="37D901A4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B20D22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52A4F39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2E149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29DA0C9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D214410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03CD96D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9377AAD">
          <v:shape id="_x0000_i1046" type="#_x0000_t75" style="width:50.7pt;height:18.15pt;mso-position-horizontal-relative:page;mso-position-vertical-relative:page">
            <v:imagedata r:id="rId31" o:title=""/>
          </v:shape>
        </w:pict>
      </w:r>
    </w:p>
    <w:p w14:paraId="696E0C9A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3DE66043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A07CEE5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898F7E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F6AB15C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0B22CD7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1324805" w14:textId="77777777" w:rsidR="000C2A97" w:rsidRPr="00304ED3" w:rsidRDefault="002C4FF3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06A3E87">
          <v:shape id="_x0000_i1047" type="#_x0000_t75" style="width:50.7pt;height:18.8pt;mso-position-horizontal-relative:page;mso-position-vertical-relative:page">
            <v:imagedata r:id="rId32" o:title=""/>
          </v:shape>
        </w:pict>
      </w:r>
    </w:p>
    <w:p w14:paraId="1101BB37" w14:textId="77777777" w:rsidR="000C2A97" w:rsidRDefault="002C4FF3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A77E6D4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4DF0F2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C565271" w14:textId="77777777" w:rsidR="000C2A97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6A5A71F" w14:textId="77777777" w:rsidR="000C2A97" w:rsidRPr="00304ED3" w:rsidRDefault="002C4FF3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C0923A8" w14:textId="77777777" w:rsidR="000C2A97" w:rsidRDefault="002C4FF3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6ED884C">
          <v:shape id="_x0000_i1048" type="#_x0000_t75" style="width:60.1pt;height:18.8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5A9C43D" w14:textId="77777777" w:rsidR="000C2A97" w:rsidRDefault="002C4FF3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60277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CDA3AB1" w14:textId="77777777" w:rsidR="000C2A97" w:rsidRDefault="002C4FF3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1B0A6CAC" w14:textId="77777777" w:rsidR="000C2A97" w:rsidRDefault="002C4FF3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79F7CA30" w14:textId="77777777" w:rsidR="000C2A97" w:rsidRDefault="002C4FF3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2148D1F" w14:textId="77777777" w:rsidR="000C2A97" w:rsidRDefault="002C4FF3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5976B780" w14:textId="77777777" w:rsidR="000C2A97" w:rsidRDefault="002C4FF3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3A6A9027" w14:textId="77777777" w:rsidR="00BC2B16" w:rsidRPr="003F765D" w:rsidRDefault="002C4FF3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528FC2A" w14:textId="77777777" w:rsidR="00EC60FF" w:rsidRDefault="002C4FF3">
      <w:pPr>
        <w:pStyle w:val="1"/>
        <w:rPr>
          <w:szCs w:val="24"/>
        </w:rPr>
      </w:pPr>
      <w:bookmarkStart w:id="110" w:name="_Toc91602780"/>
      <w:r>
        <w:rPr>
          <w:szCs w:val="24"/>
        </w:rPr>
        <w:t>外围护构造</w:t>
      </w:r>
      <w:bookmarkEnd w:id="110"/>
    </w:p>
    <w:p w14:paraId="305EA27D" w14:textId="77777777" w:rsidR="00EC60FF" w:rsidRDefault="002C4FF3">
      <w:pPr>
        <w:pStyle w:val="2"/>
      </w:pPr>
      <w:bookmarkStart w:id="111" w:name="_Toc91602781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48F332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8C56F9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F165D3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C218C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FE628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D4E65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54592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EAB373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353222D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E7FC42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C53510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16C6C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93B42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32C84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FA01E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9E6268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4CD352A8" w14:textId="77777777">
        <w:trPr>
          <w:jc w:val="center"/>
        </w:trPr>
        <w:tc>
          <w:tcPr>
            <w:tcW w:w="3345" w:type="dxa"/>
            <w:vAlign w:val="center"/>
          </w:tcPr>
          <w:p w14:paraId="5F709ED9" w14:textId="77777777" w:rsidR="00EC60FF" w:rsidRDefault="002C4FF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E8AE2DD" w14:textId="77777777" w:rsidR="00EC60FF" w:rsidRDefault="002C4FF3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12E380A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528A5EF" w14:textId="77777777" w:rsidR="00EC60FF" w:rsidRDefault="002C4FF3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1372948C" w14:textId="77777777" w:rsidR="00EC60FF" w:rsidRDefault="002C4FF3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2DB986B8" w14:textId="77777777" w:rsidR="00EC60FF" w:rsidRDefault="002C4FF3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14:paraId="4171FBBD" w14:textId="77777777" w:rsidR="00EC60FF" w:rsidRDefault="002C4FF3">
            <w:pPr>
              <w:jc w:val="right"/>
            </w:pPr>
            <w:r>
              <w:t>0.392</w:t>
            </w:r>
          </w:p>
        </w:tc>
      </w:tr>
      <w:tr w:rsidR="00EC60FF" w14:paraId="28D963C8" w14:textId="77777777">
        <w:trPr>
          <w:jc w:val="center"/>
        </w:trPr>
        <w:tc>
          <w:tcPr>
            <w:tcW w:w="3345" w:type="dxa"/>
            <w:vAlign w:val="center"/>
          </w:tcPr>
          <w:p w14:paraId="6216DE6E" w14:textId="77777777" w:rsidR="00EC60FF" w:rsidRDefault="002C4FF3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22601547" w14:textId="77777777" w:rsidR="00EC60FF" w:rsidRDefault="002C4FF3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B1D0D2C" w14:textId="77777777" w:rsidR="00EC60FF" w:rsidRDefault="002C4FF3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48F3CA9" w14:textId="77777777" w:rsidR="00EC60FF" w:rsidRDefault="002C4FF3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14:paraId="0616D38C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BE6585" w14:textId="77777777" w:rsidR="00EC60FF" w:rsidRDefault="002C4FF3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074979FC" w14:textId="77777777" w:rsidR="00EC60FF" w:rsidRDefault="002C4FF3">
            <w:pPr>
              <w:jc w:val="right"/>
            </w:pPr>
            <w:r>
              <w:t>0.092</w:t>
            </w:r>
          </w:p>
        </w:tc>
      </w:tr>
      <w:tr w:rsidR="00EC60FF" w14:paraId="6218066F" w14:textId="77777777">
        <w:trPr>
          <w:jc w:val="center"/>
        </w:trPr>
        <w:tc>
          <w:tcPr>
            <w:tcW w:w="3345" w:type="dxa"/>
            <w:vAlign w:val="center"/>
          </w:tcPr>
          <w:p w14:paraId="36D5C214" w14:textId="77777777" w:rsidR="00EC60FF" w:rsidRDefault="002C4FF3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41834B9D" w14:textId="77777777" w:rsidR="00EC60FF" w:rsidRDefault="002C4FF3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4F89169" w14:textId="77777777" w:rsidR="00EC60FF" w:rsidRDefault="002C4FF3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2EEF5F02" w14:textId="77777777" w:rsidR="00EC60FF" w:rsidRDefault="002C4FF3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14:paraId="301C9EDA" w14:textId="77777777" w:rsidR="00EC60FF" w:rsidRDefault="002C4FF3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506E3D7" w14:textId="77777777" w:rsidR="00EC60FF" w:rsidRDefault="002C4FF3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045F965C" w14:textId="77777777" w:rsidR="00EC60FF" w:rsidRDefault="002C4FF3">
            <w:pPr>
              <w:jc w:val="right"/>
            </w:pPr>
            <w:r>
              <w:t>0.776</w:t>
            </w:r>
          </w:p>
        </w:tc>
      </w:tr>
      <w:tr w:rsidR="00EC60FF" w14:paraId="16A9DBF1" w14:textId="77777777">
        <w:trPr>
          <w:jc w:val="center"/>
        </w:trPr>
        <w:tc>
          <w:tcPr>
            <w:tcW w:w="3345" w:type="dxa"/>
            <w:vAlign w:val="center"/>
          </w:tcPr>
          <w:p w14:paraId="4EBBC74F" w14:textId="77777777" w:rsidR="00EC60FF" w:rsidRDefault="002C4FF3">
            <w:r>
              <w:t>复合材料找坡</w:t>
            </w:r>
          </w:p>
        </w:tc>
        <w:tc>
          <w:tcPr>
            <w:tcW w:w="848" w:type="dxa"/>
            <w:vAlign w:val="center"/>
          </w:tcPr>
          <w:p w14:paraId="14DA0CA0" w14:textId="77777777" w:rsidR="00EC60FF" w:rsidRDefault="002C4FF3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C231152" w14:textId="77777777" w:rsidR="00EC60FF" w:rsidRDefault="002C4FF3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385C3D4C" w14:textId="77777777" w:rsidR="00EC60FF" w:rsidRDefault="002C4FF3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45A86387" w14:textId="77777777" w:rsidR="00EC60FF" w:rsidRDefault="002C4FF3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7FF007E" w14:textId="77777777" w:rsidR="00EC60FF" w:rsidRDefault="002C4FF3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3CC2C26E" w14:textId="77777777" w:rsidR="00EC60FF" w:rsidRDefault="002C4FF3">
            <w:pPr>
              <w:jc w:val="right"/>
            </w:pPr>
            <w:r>
              <w:t>1.68</w:t>
            </w:r>
          </w:p>
        </w:tc>
      </w:tr>
      <w:tr w:rsidR="00EC60FF" w14:paraId="7239D798" w14:textId="77777777">
        <w:trPr>
          <w:jc w:val="center"/>
        </w:trPr>
        <w:tc>
          <w:tcPr>
            <w:tcW w:w="3345" w:type="dxa"/>
            <w:vAlign w:val="center"/>
          </w:tcPr>
          <w:p w14:paraId="0D676832" w14:textId="77777777" w:rsidR="00EC60FF" w:rsidRDefault="002C4FF3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5315101E" w14:textId="77777777" w:rsidR="00EC60FF" w:rsidRDefault="002C4FF3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A183373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D7AB9D7" w14:textId="77777777" w:rsidR="00EC60FF" w:rsidRDefault="002C4FF3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283838A3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E17C4A" w14:textId="77777777" w:rsidR="00EC60FF" w:rsidRDefault="002C4FF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869E9C4" w14:textId="77777777" w:rsidR="00EC60FF" w:rsidRDefault="002C4FF3">
            <w:pPr>
              <w:jc w:val="right"/>
            </w:pPr>
            <w:r>
              <w:t>1.177</w:t>
            </w:r>
          </w:p>
        </w:tc>
      </w:tr>
      <w:tr w:rsidR="00EC60FF" w14:paraId="6F668D1D" w14:textId="77777777">
        <w:trPr>
          <w:jc w:val="center"/>
        </w:trPr>
        <w:tc>
          <w:tcPr>
            <w:tcW w:w="3345" w:type="dxa"/>
            <w:vAlign w:val="center"/>
          </w:tcPr>
          <w:p w14:paraId="3010E8CB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BF6FEB" w14:textId="77777777" w:rsidR="00EC60FF" w:rsidRDefault="002C4FF3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14:paraId="32353861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C0A8F2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1E1F3D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A11A0A" w14:textId="77777777" w:rsidR="00EC60FF" w:rsidRDefault="002C4FF3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14:paraId="2570B1ED" w14:textId="77777777" w:rsidR="00EC60FF" w:rsidRDefault="002C4FF3">
            <w:pPr>
              <w:jc w:val="right"/>
            </w:pPr>
            <w:r>
              <w:t>4.117</w:t>
            </w:r>
          </w:p>
        </w:tc>
      </w:tr>
      <w:tr w:rsidR="00EC60FF" w14:paraId="3BE561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C407E55" w14:textId="77777777" w:rsidR="00EC60FF" w:rsidRDefault="002C4FF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13B52D3" w14:textId="77777777" w:rsidR="00EC60FF" w:rsidRDefault="002C4FF3">
            <w:pPr>
              <w:jc w:val="center"/>
            </w:pPr>
            <w:r>
              <w:t>0.806</w:t>
            </w:r>
          </w:p>
        </w:tc>
      </w:tr>
      <w:tr w:rsidR="00EC60FF" w14:paraId="2C29FC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DD97C6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514706D" w14:textId="77777777" w:rsidR="00EC60FF" w:rsidRDefault="002C4FF3">
            <w:pPr>
              <w:jc w:val="center"/>
            </w:pPr>
            <w:r>
              <w:t>47.60</w:t>
            </w:r>
          </w:p>
        </w:tc>
      </w:tr>
      <w:tr w:rsidR="00EC60FF" w14:paraId="339CD0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BD6BC5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ADC61B3" w14:textId="77777777" w:rsidR="00EC60FF" w:rsidRDefault="002C4FF3">
            <w:pPr>
              <w:jc w:val="center"/>
            </w:pPr>
            <w:r>
              <w:t>10.99</w:t>
            </w:r>
          </w:p>
        </w:tc>
      </w:tr>
      <w:tr w:rsidR="00EC60FF" w14:paraId="3E2B586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F92709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5B4322" w14:textId="77777777" w:rsidR="00EC60FF" w:rsidRDefault="002C4FF3">
            <w:pPr>
              <w:jc w:val="center"/>
            </w:pPr>
            <w:r>
              <w:t>0.17</w:t>
            </w:r>
          </w:p>
        </w:tc>
      </w:tr>
    </w:tbl>
    <w:p w14:paraId="1FEB345F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44E8E5" w14:textId="77777777" w:rsidR="00EC60FF" w:rsidRDefault="002C4FF3">
      <w:pPr>
        <w:pStyle w:val="2"/>
      </w:pPr>
      <w:bookmarkStart w:id="112" w:name="_Toc91602782"/>
      <w:r>
        <w:t>热桥梁构造一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5305D78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A75E7F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E12F03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5701D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AE346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DCCFF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E20F0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E269E8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7AC7CBE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292AC2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A257A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C7A5C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EE860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B57341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37049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C77B09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1706440F" w14:textId="77777777">
        <w:trPr>
          <w:jc w:val="center"/>
        </w:trPr>
        <w:tc>
          <w:tcPr>
            <w:tcW w:w="3345" w:type="dxa"/>
            <w:vAlign w:val="center"/>
          </w:tcPr>
          <w:p w14:paraId="5DE7441F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0C2D5160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9789DF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90FA1D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DD81D06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DE5E00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BC8F259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453B7CEE" w14:textId="77777777">
        <w:trPr>
          <w:jc w:val="center"/>
        </w:trPr>
        <w:tc>
          <w:tcPr>
            <w:tcW w:w="3345" w:type="dxa"/>
            <w:vAlign w:val="center"/>
          </w:tcPr>
          <w:p w14:paraId="666DB383" w14:textId="77777777" w:rsidR="00EC60FF" w:rsidRDefault="002C4FF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8C8E0C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321396" w14:textId="77777777" w:rsidR="00EC60FF" w:rsidRDefault="002C4FF3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C26484B" w14:textId="77777777" w:rsidR="00EC60FF" w:rsidRDefault="002C4FF3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3B0472D" w14:textId="77777777" w:rsidR="00EC60FF" w:rsidRDefault="002C4FF3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CA772B2" w14:textId="77777777" w:rsidR="00EC60FF" w:rsidRDefault="002C4FF3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EE7FF57" w14:textId="77777777" w:rsidR="00EC60FF" w:rsidRDefault="002C4FF3">
            <w:pPr>
              <w:jc w:val="right"/>
            </w:pPr>
            <w:r>
              <w:t>0.227</w:t>
            </w:r>
          </w:p>
        </w:tc>
      </w:tr>
      <w:tr w:rsidR="00EC60FF" w14:paraId="2E17592A" w14:textId="77777777">
        <w:trPr>
          <w:jc w:val="center"/>
        </w:trPr>
        <w:tc>
          <w:tcPr>
            <w:tcW w:w="3345" w:type="dxa"/>
            <w:vAlign w:val="center"/>
          </w:tcPr>
          <w:p w14:paraId="16348583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77F2BE44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7A2214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67A17FC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4F6D34D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14DFA7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D4E9BA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027FE69E" w14:textId="77777777">
        <w:trPr>
          <w:jc w:val="center"/>
        </w:trPr>
        <w:tc>
          <w:tcPr>
            <w:tcW w:w="3345" w:type="dxa"/>
            <w:vAlign w:val="center"/>
          </w:tcPr>
          <w:p w14:paraId="50C47CDE" w14:textId="77777777" w:rsidR="00EC60FF" w:rsidRDefault="002C4FF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F73DF9" w14:textId="77777777" w:rsidR="00EC60FF" w:rsidRDefault="002C4FF3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4112D75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209BD98" w14:textId="77777777" w:rsidR="00EC60FF" w:rsidRDefault="002C4FF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ABB2CC3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B105B0" w14:textId="77777777" w:rsidR="00EC60FF" w:rsidRDefault="002C4FF3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7340A67" w14:textId="77777777" w:rsidR="00EC60FF" w:rsidRDefault="002C4FF3">
            <w:pPr>
              <w:jc w:val="right"/>
            </w:pPr>
            <w:r>
              <w:t>1.977</w:t>
            </w:r>
          </w:p>
        </w:tc>
      </w:tr>
      <w:tr w:rsidR="00EC60FF" w14:paraId="2317BD7D" w14:textId="77777777">
        <w:trPr>
          <w:jc w:val="center"/>
        </w:trPr>
        <w:tc>
          <w:tcPr>
            <w:tcW w:w="3345" w:type="dxa"/>
            <w:vAlign w:val="center"/>
          </w:tcPr>
          <w:p w14:paraId="7FBEDCAA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58245879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630E53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4293D00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D160156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3E465D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01E3D06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4F281DAF" w14:textId="77777777">
        <w:trPr>
          <w:jc w:val="center"/>
        </w:trPr>
        <w:tc>
          <w:tcPr>
            <w:tcW w:w="3345" w:type="dxa"/>
            <w:vAlign w:val="center"/>
          </w:tcPr>
          <w:p w14:paraId="60CD21A0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8FEEB6" w14:textId="77777777" w:rsidR="00EC60FF" w:rsidRDefault="002C4FF3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4C59210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813067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2AA8EC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9F46D8" w14:textId="77777777" w:rsidR="00EC60FF" w:rsidRDefault="002C4FF3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5D6D8F87" w14:textId="77777777" w:rsidR="00EC60FF" w:rsidRDefault="002C4FF3">
            <w:pPr>
              <w:jc w:val="right"/>
            </w:pPr>
            <w:r>
              <w:t>2.941</w:t>
            </w:r>
          </w:p>
        </w:tc>
      </w:tr>
      <w:tr w:rsidR="00EC60FF" w14:paraId="7F231E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07B524" w14:textId="77777777" w:rsidR="00EC60FF" w:rsidRDefault="002C4FF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FBCF581" w14:textId="77777777" w:rsidR="00EC60FF" w:rsidRDefault="002C4FF3">
            <w:pPr>
              <w:jc w:val="center"/>
            </w:pPr>
            <w:r>
              <w:t>1.113</w:t>
            </w:r>
          </w:p>
        </w:tc>
      </w:tr>
      <w:tr w:rsidR="00EC60FF" w14:paraId="06299A0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437C96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50F4729" w14:textId="77777777" w:rsidR="00EC60FF" w:rsidRDefault="002C4FF3">
            <w:pPr>
              <w:jc w:val="center"/>
            </w:pPr>
            <w:r>
              <w:t>45.28</w:t>
            </w:r>
          </w:p>
        </w:tc>
      </w:tr>
      <w:tr w:rsidR="00EC60FF" w14:paraId="1AE1F9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0600DB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5B7D47" w14:textId="77777777" w:rsidR="00EC60FF" w:rsidRDefault="002C4FF3">
            <w:pPr>
              <w:jc w:val="center"/>
            </w:pPr>
            <w:r>
              <w:t>7.26</w:t>
            </w:r>
          </w:p>
        </w:tc>
      </w:tr>
      <w:tr w:rsidR="00EC60FF" w14:paraId="364EAC4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26D64B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F7DFB9" w14:textId="77777777" w:rsidR="00EC60FF" w:rsidRDefault="002C4FF3">
            <w:pPr>
              <w:jc w:val="center"/>
            </w:pPr>
            <w:r>
              <w:t>0.13</w:t>
            </w:r>
          </w:p>
        </w:tc>
      </w:tr>
    </w:tbl>
    <w:p w14:paraId="0334D5A0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F411D3" w14:textId="77777777" w:rsidR="00EC60FF" w:rsidRDefault="002C4FF3">
      <w:pPr>
        <w:pStyle w:val="2"/>
      </w:pPr>
      <w:bookmarkStart w:id="113" w:name="_Toc91602783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7AE0EBF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5C960F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F59617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8BC59F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959B9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63FCCE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62235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BB2E02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0DDE2B0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CA9DC9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3DD24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7A5F7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6C02F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47A18B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D1C7F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0B2D84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4C9588D1" w14:textId="77777777">
        <w:trPr>
          <w:jc w:val="center"/>
        </w:trPr>
        <w:tc>
          <w:tcPr>
            <w:tcW w:w="3345" w:type="dxa"/>
            <w:vAlign w:val="center"/>
          </w:tcPr>
          <w:p w14:paraId="1F263C36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18E096B9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02E609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93FD544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0E55E0E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561C72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8E27B1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0DC1D256" w14:textId="77777777">
        <w:trPr>
          <w:jc w:val="center"/>
        </w:trPr>
        <w:tc>
          <w:tcPr>
            <w:tcW w:w="3345" w:type="dxa"/>
            <w:vAlign w:val="center"/>
          </w:tcPr>
          <w:p w14:paraId="1FAE99C3" w14:textId="77777777" w:rsidR="00EC60FF" w:rsidRDefault="002C4FF3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84D8D88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3B5D05" w14:textId="77777777" w:rsidR="00EC60FF" w:rsidRDefault="002C4FF3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A6C4EA6" w14:textId="77777777" w:rsidR="00EC60FF" w:rsidRDefault="002C4FF3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8121B3D" w14:textId="77777777" w:rsidR="00EC60FF" w:rsidRDefault="002C4FF3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9AB99F9" w14:textId="77777777" w:rsidR="00EC60FF" w:rsidRDefault="002C4FF3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73EC2BF" w14:textId="77777777" w:rsidR="00EC60FF" w:rsidRDefault="002C4FF3">
            <w:pPr>
              <w:jc w:val="right"/>
            </w:pPr>
            <w:r>
              <w:t>0.227</w:t>
            </w:r>
          </w:p>
        </w:tc>
      </w:tr>
      <w:tr w:rsidR="00EC60FF" w14:paraId="7662E46A" w14:textId="77777777">
        <w:trPr>
          <w:jc w:val="center"/>
        </w:trPr>
        <w:tc>
          <w:tcPr>
            <w:tcW w:w="3345" w:type="dxa"/>
            <w:vAlign w:val="center"/>
          </w:tcPr>
          <w:p w14:paraId="5FAEE284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5334C169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ECC2B8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AF6E40F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C97FDC5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EF652E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095DDF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0738C47C" w14:textId="77777777">
        <w:trPr>
          <w:jc w:val="center"/>
        </w:trPr>
        <w:tc>
          <w:tcPr>
            <w:tcW w:w="3345" w:type="dxa"/>
            <w:vAlign w:val="center"/>
          </w:tcPr>
          <w:p w14:paraId="4AE19D62" w14:textId="77777777" w:rsidR="00EC60FF" w:rsidRDefault="002C4FF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C5FA193" w14:textId="77777777" w:rsidR="00EC60FF" w:rsidRDefault="002C4FF3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C6709A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6DA8282" w14:textId="77777777" w:rsidR="00EC60FF" w:rsidRDefault="002C4FF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7CDA8C5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D0447D" w14:textId="77777777" w:rsidR="00EC60FF" w:rsidRDefault="002C4FF3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BE04EB9" w14:textId="77777777" w:rsidR="00EC60FF" w:rsidRDefault="002C4FF3">
            <w:pPr>
              <w:jc w:val="right"/>
            </w:pPr>
            <w:r>
              <w:t>1.977</w:t>
            </w:r>
          </w:p>
        </w:tc>
      </w:tr>
      <w:tr w:rsidR="00EC60FF" w14:paraId="058D67A2" w14:textId="77777777">
        <w:trPr>
          <w:jc w:val="center"/>
        </w:trPr>
        <w:tc>
          <w:tcPr>
            <w:tcW w:w="3345" w:type="dxa"/>
            <w:vAlign w:val="center"/>
          </w:tcPr>
          <w:p w14:paraId="27D68225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6B4B88A6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C645E2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073D96E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768FAC5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693F0B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DA45CEA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4D4B40C6" w14:textId="77777777">
        <w:trPr>
          <w:jc w:val="center"/>
        </w:trPr>
        <w:tc>
          <w:tcPr>
            <w:tcW w:w="3345" w:type="dxa"/>
            <w:vAlign w:val="center"/>
          </w:tcPr>
          <w:p w14:paraId="1CCD778A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6F99C4" w14:textId="77777777" w:rsidR="00EC60FF" w:rsidRDefault="002C4FF3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16AA343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05F783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F542F1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160193" w14:textId="77777777" w:rsidR="00EC60FF" w:rsidRDefault="002C4FF3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9473F11" w14:textId="77777777" w:rsidR="00EC60FF" w:rsidRDefault="002C4FF3">
            <w:pPr>
              <w:jc w:val="right"/>
            </w:pPr>
            <w:r>
              <w:t>2.941</w:t>
            </w:r>
          </w:p>
        </w:tc>
      </w:tr>
      <w:tr w:rsidR="00EC60FF" w14:paraId="1D3252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00BE59" w14:textId="77777777" w:rsidR="00EC60FF" w:rsidRDefault="002C4FF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693550B" w14:textId="77777777" w:rsidR="00EC60FF" w:rsidRDefault="002C4FF3">
            <w:pPr>
              <w:jc w:val="center"/>
            </w:pPr>
            <w:r>
              <w:t>1.113</w:t>
            </w:r>
          </w:p>
        </w:tc>
      </w:tr>
      <w:tr w:rsidR="00EC60FF" w14:paraId="1FA9D8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8EFC60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E74BE00" w14:textId="77777777" w:rsidR="00EC60FF" w:rsidRDefault="002C4FF3">
            <w:pPr>
              <w:jc w:val="center"/>
            </w:pPr>
            <w:r>
              <w:t>45.28</w:t>
            </w:r>
          </w:p>
        </w:tc>
      </w:tr>
      <w:tr w:rsidR="00EC60FF" w14:paraId="00F57F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E91931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678522D" w14:textId="77777777" w:rsidR="00EC60FF" w:rsidRDefault="002C4FF3">
            <w:pPr>
              <w:jc w:val="center"/>
            </w:pPr>
            <w:r>
              <w:t>7.26</w:t>
            </w:r>
          </w:p>
        </w:tc>
      </w:tr>
      <w:tr w:rsidR="00EC60FF" w14:paraId="403390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22CACD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2CAFC09" w14:textId="77777777" w:rsidR="00EC60FF" w:rsidRDefault="002C4FF3">
            <w:pPr>
              <w:jc w:val="center"/>
            </w:pPr>
            <w:r>
              <w:t>0.13</w:t>
            </w:r>
          </w:p>
        </w:tc>
      </w:tr>
    </w:tbl>
    <w:p w14:paraId="1549D6A5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BC2652" w14:textId="77777777" w:rsidR="00EC60FF" w:rsidRDefault="002C4FF3">
      <w:pPr>
        <w:pStyle w:val="2"/>
      </w:pPr>
      <w:bookmarkStart w:id="114" w:name="_Toc91602784"/>
      <w:r>
        <w:t>热桥板构造一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098A50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9170256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18252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15EE7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298F6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2F56E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E2B31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1BD36A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0C6AAED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3DBF99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EC064E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AC13D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43860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36E0D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1C4E2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4B077A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49DF45AB" w14:textId="77777777">
        <w:trPr>
          <w:jc w:val="center"/>
        </w:trPr>
        <w:tc>
          <w:tcPr>
            <w:tcW w:w="3345" w:type="dxa"/>
            <w:vAlign w:val="center"/>
          </w:tcPr>
          <w:p w14:paraId="73C10CB8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5011E0A9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E489EF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28C8E29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53689CB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5114DA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99BC72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53A5515A" w14:textId="77777777">
        <w:trPr>
          <w:jc w:val="center"/>
        </w:trPr>
        <w:tc>
          <w:tcPr>
            <w:tcW w:w="3345" w:type="dxa"/>
            <w:vAlign w:val="center"/>
          </w:tcPr>
          <w:p w14:paraId="15808C50" w14:textId="77777777" w:rsidR="00EC60FF" w:rsidRDefault="002C4FF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F938EB5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D6B80E" w14:textId="77777777" w:rsidR="00EC60FF" w:rsidRDefault="002C4FF3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A5FC620" w14:textId="77777777" w:rsidR="00EC60FF" w:rsidRDefault="002C4FF3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740C00C" w14:textId="77777777" w:rsidR="00EC60FF" w:rsidRDefault="002C4FF3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A14611B" w14:textId="77777777" w:rsidR="00EC60FF" w:rsidRDefault="002C4FF3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ADE0CFF" w14:textId="77777777" w:rsidR="00EC60FF" w:rsidRDefault="002C4FF3">
            <w:pPr>
              <w:jc w:val="right"/>
            </w:pPr>
            <w:r>
              <w:t>0.227</w:t>
            </w:r>
          </w:p>
        </w:tc>
      </w:tr>
      <w:tr w:rsidR="00EC60FF" w14:paraId="25A7FA57" w14:textId="77777777">
        <w:trPr>
          <w:jc w:val="center"/>
        </w:trPr>
        <w:tc>
          <w:tcPr>
            <w:tcW w:w="3345" w:type="dxa"/>
            <w:vAlign w:val="center"/>
          </w:tcPr>
          <w:p w14:paraId="082EC4D0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05410E3F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CC4095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5D668B9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D7C5DD2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28083F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D13340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39E320F9" w14:textId="77777777">
        <w:trPr>
          <w:jc w:val="center"/>
        </w:trPr>
        <w:tc>
          <w:tcPr>
            <w:tcW w:w="3345" w:type="dxa"/>
            <w:vAlign w:val="center"/>
          </w:tcPr>
          <w:p w14:paraId="383B9826" w14:textId="77777777" w:rsidR="00EC60FF" w:rsidRDefault="002C4FF3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48BAA7" w14:textId="77777777" w:rsidR="00EC60FF" w:rsidRDefault="002C4FF3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E2D7222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080578B" w14:textId="77777777" w:rsidR="00EC60FF" w:rsidRDefault="002C4FF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6AB5D7F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2E771F" w14:textId="77777777" w:rsidR="00EC60FF" w:rsidRDefault="002C4FF3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C9CE3FC" w14:textId="77777777" w:rsidR="00EC60FF" w:rsidRDefault="002C4FF3">
            <w:pPr>
              <w:jc w:val="right"/>
            </w:pPr>
            <w:r>
              <w:t>1.977</w:t>
            </w:r>
          </w:p>
        </w:tc>
      </w:tr>
      <w:tr w:rsidR="00EC60FF" w14:paraId="02BC3CEE" w14:textId="77777777">
        <w:trPr>
          <w:jc w:val="center"/>
        </w:trPr>
        <w:tc>
          <w:tcPr>
            <w:tcW w:w="3345" w:type="dxa"/>
            <w:vAlign w:val="center"/>
          </w:tcPr>
          <w:p w14:paraId="5974D5E9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723F233C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379B98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F591E84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8F47104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A06FBC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9EB4B7F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1872422F" w14:textId="77777777">
        <w:trPr>
          <w:jc w:val="center"/>
        </w:trPr>
        <w:tc>
          <w:tcPr>
            <w:tcW w:w="3345" w:type="dxa"/>
            <w:vAlign w:val="center"/>
          </w:tcPr>
          <w:p w14:paraId="0A7A1842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014C63" w14:textId="77777777" w:rsidR="00EC60FF" w:rsidRDefault="002C4FF3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1DC231D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3BB9BF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51BFC3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365A7B" w14:textId="77777777" w:rsidR="00EC60FF" w:rsidRDefault="002C4FF3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2639F4D4" w14:textId="77777777" w:rsidR="00EC60FF" w:rsidRDefault="002C4FF3">
            <w:pPr>
              <w:jc w:val="right"/>
            </w:pPr>
            <w:r>
              <w:t>2.941</w:t>
            </w:r>
          </w:p>
        </w:tc>
      </w:tr>
      <w:tr w:rsidR="00EC60FF" w14:paraId="5575D0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61BE64" w14:textId="77777777" w:rsidR="00EC60FF" w:rsidRDefault="002C4FF3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AD200CF" w14:textId="77777777" w:rsidR="00EC60FF" w:rsidRDefault="002C4FF3">
            <w:pPr>
              <w:jc w:val="center"/>
            </w:pPr>
            <w:r>
              <w:t>1.113</w:t>
            </w:r>
          </w:p>
        </w:tc>
      </w:tr>
      <w:tr w:rsidR="00EC60FF" w14:paraId="5159BE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BB6E2C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87E5397" w14:textId="77777777" w:rsidR="00EC60FF" w:rsidRDefault="002C4FF3">
            <w:pPr>
              <w:jc w:val="center"/>
            </w:pPr>
            <w:r>
              <w:t>45.28</w:t>
            </w:r>
          </w:p>
        </w:tc>
      </w:tr>
      <w:tr w:rsidR="00EC60FF" w14:paraId="7989D1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E42A0F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E2E83FA" w14:textId="77777777" w:rsidR="00EC60FF" w:rsidRDefault="002C4FF3">
            <w:pPr>
              <w:jc w:val="center"/>
            </w:pPr>
            <w:r>
              <w:t>7.26</w:t>
            </w:r>
          </w:p>
        </w:tc>
      </w:tr>
      <w:tr w:rsidR="00EC60FF" w14:paraId="7EEECD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363659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CFC614" w14:textId="77777777" w:rsidR="00EC60FF" w:rsidRDefault="002C4FF3">
            <w:pPr>
              <w:jc w:val="center"/>
            </w:pPr>
            <w:r>
              <w:t>0.13</w:t>
            </w:r>
          </w:p>
        </w:tc>
      </w:tr>
    </w:tbl>
    <w:p w14:paraId="2A533D3B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660CCA2" w14:textId="77777777" w:rsidR="00EC60FF" w:rsidRDefault="002C4FF3">
      <w:pPr>
        <w:pStyle w:val="1"/>
        <w:rPr>
          <w:szCs w:val="24"/>
        </w:rPr>
      </w:pPr>
      <w:bookmarkStart w:id="115" w:name="_Toc91602785"/>
      <w:r>
        <w:rPr>
          <w:szCs w:val="24"/>
        </w:rPr>
        <w:t>内围护构造</w:t>
      </w:r>
      <w:bookmarkEnd w:id="115"/>
    </w:p>
    <w:p w14:paraId="5A9758A3" w14:textId="77777777" w:rsidR="00EC60FF" w:rsidRDefault="002C4FF3">
      <w:pPr>
        <w:pStyle w:val="2"/>
      </w:pPr>
      <w:bookmarkStart w:id="116" w:name="_Toc91602786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1B0DA02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B3053BB" w14:textId="77777777" w:rsidR="00EC60FF" w:rsidRDefault="002C4FF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92A11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F8ED6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79E95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B70C0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15F8C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AB69FC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214A531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C57CBC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4F3B92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D32DF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55EE4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62E6B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F6D54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91FAAB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4ADB6101" w14:textId="77777777">
        <w:trPr>
          <w:jc w:val="center"/>
        </w:trPr>
        <w:tc>
          <w:tcPr>
            <w:tcW w:w="3345" w:type="dxa"/>
            <w:vAlign w:val="center"/>
          </w:tcPr>
          <w:p w14:paraId="3B6201C1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39EA1AA3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0CAAAA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FC3897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413C3DC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4DA1F1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4A7E48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75DF2E41" w14:textId="77777777">
        <w:trPr>
          <w:jc w:val="center"/>
        </w:trPr>
        <w:tc>
          <w:tcPr>
            <w:tcW w:w="3345" w:type="dxa"/>
            <w:vAlign w:val="center"/>
          </w:tcPr>
          <w:p w14:paraId="5D253CD4" w14:textId="77777777" w:rsidR="00EC60FF" w:rsidRDefault="002C4FF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89B6635" w14:textId="77777777" w:rsidR="00EC60FF" w:rsidRDefault="002C4FF3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CACED3F" w14:textId="77777777" w:rsidR="00EC60FF" w:rsidRDefault="002C4FF3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1167C9B" w14:textId="77777777" w:rsidR="00EC60FF" w:rsidRDefault="002C4FF3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6B6FD62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235F7C" w14:textId="77777777" w:rsidR="00EC60FF" w:rsidRDefault="002C4FF3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912EB71" w14:textId="77777777" w:rsidR="00EC60FF" w:rsidRDefault="002C4FF3">
            <w:pPr>
              <w:jc w:val="right"/>
            </w:pPr>
            <w:r>
              <w:t>1.897</w:t>
            </w:r>
          </w:p>
        </w:tc>
      </w:tr>
      <w:tr w:rsidR="00EC60FF" w14:paraId="7280D664" w14:textId="77777777">
        <w:trPr>
          <w:jc w:val="center"/>
        </w:trPr>
        <w:tc>
          <w:tcPr>
            <w:tcW w:w="3345" w:type="dxa"/>
            <w:vAlign w:val="center"/>
          </w:tcPr>
          <w:p w14:paraId="0DFE7C83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76FB5BAB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3F8A429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4BE883F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C7D9A12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8CA5CB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3C11CF6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4E42A17B" w14:textId="77777777">
        <w:trPr>
          <w:jc w:val="center"/>
        </w:trPr>
        <w:tc>
          <w:tcPr>
            <w:tcW w:w="3345" w:type="dxa"/>
            <w:vAlign w:val="center"/>
          </w:tcPr>
          <w:p w14:paraId="53ADB00A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475742" w14:textId="77777777" w:rsidR="00EC60FF" w:rsidRDefault="002C4FF3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0EB60D5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EEADC2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8CD847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51C561" w14:textId="77777777" w:rsidR="00EC60FF" w:rsidRDefault="002C4FF3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10DECCF" w14:textId="77777777" w:rsidR="00EC60FF" w:rsidRDefault="002C4FF3">
            <w:pPr>
              <w:jc w:val="right"/>
            </w:pPr>
            <w:r>
              <w:t>2.391</w:t>
            </w:r>
          </w:p>
        </w:tc>
      </w:tr>
      <w:tr w:rsidR="00EC60FF" w14:paraId="437B04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39D52E" w14:textId="77777777" w:rsidR="00EC60FF" w:rsidRDefault="002C4FF3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EB43C52" w14:textId="77777777" w:rsidR="00EC60FF" w:rsidRDefault="002C4FF3">
            <w:pPr>
              <w:jc w:val="center"/>
            </w:pPr>
            <w:r>
              <w:t>1.925</w:t>
            </w:r>
          </w:p>
        </w:tc>
      </w:tr>
      <w:tr w:rsidR="00EC60FF" w14:paraId="4EC329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612177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64DB91B" w14:textId="77777777" w:rsidR="00EC60FF" w:rsidRDefault="002C4FF3">
            <w:pPr>
              <w:jc w:val="center"/>
            </w:pPr>
            <w:r>
              <w:t>9.97</w:t>
            </w:r>
          </w:p>
        </w:tc>
      </w:tr>
      <w:tr w:rsidR="00EC60FF" w14:paraId="228B699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23E9FC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CD42B3B" w14:textId="77777777" w:rsidR="00EC60FF" w:rsidRDefault="002C4FF3">
            <w:pPr>
              <w:jc w:val="center"/>
            </w:pPr>
            <w:r>
              <w:t>6.37</w:t>
            </w:r>
          </w:p>
        </w:tc>
      </w:tr>
      <w:tr w:rsidR="00EC60FF" w14:paraId="1456CB6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5EF377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AAEF0C0" w14:textId="77777777" w:rsidR="00EC60FF" w:rsidRDefault="002C4FF3">
            <w:pPr>
              <w:jc w:val="center"/>
            </w:pPr>
            <w:r>
              <w:t>0.34</w:t>
            </w:r>
          </w:p>
        </w:tc>
      </w:tr>
    </w:tbl>
    <w:p w14:paraId="60C5ACC5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81DB8F" w14:textId="77777777" w:rsidR="00EC60FF" w:rsidRDefault="002C4FF3">
      <w:pPr>
        <w:pStyle w:val="2"/>
      </w:pPr>
      <w:bookmarkStart w:id="117" w:name="_Toc91602787"/>
      <w:r>
        <w:lastRenderedPageBreak/>
        <w:t>控温与非控温隔墙构造一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1BDFFC9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D0B633" w14:textId="77777777" w:rsidR="00EC60FF" w:rsidRDefault="002C4FF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EA6D50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0650B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10C58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37265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87238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F2ACE6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2DE25A8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EA5BF6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D6D92B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5F035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CF3D4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52C5EF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04B53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D67F67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6E5D8329" w14:textId="77777777">
        <w:trPr>
          <w:jc w:val="center"/>
        </w:trPr>
        <w:tc>
          <w:tcPr>
            <w:tcW w:w="3345" w:type="dxa"/>
            <w:vAlign w:val="center"/>
          </w:tcPr>
          <w:p w14:paraId="5FB6B04C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7E963E9A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4ECA8D5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15DC34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FAD9526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3FBFF9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B4A653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7394FF3D" w14:textId="77777777">
        <w:trPr>
          <w:jc w:val="center"/>
        </w:trPr>
        <w:tc>
          <w:tcPr>
            <w:tcW w:w="3345" w:type="dxa"/>
            <w:vAlign w:val="center"/>
          </w:tcPr>
          <w:p w14:paraId="147DA0E7" w14:textId="77777777" w:rsidR="00EC60FF" w:rsidRDefault="002C4FF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2926BB3" w14:textId="77777777" w:rsidR="00EC60FF" w:rsidRDefault="002C4FF3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63A8B31" w14:textId="77777777" w:rsidR="00EC60FF" w:rsidRDefault="002C4FF3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EFAB67B" w14:textId="77777777" w:rsidR="00EC60FF" w:rsidRDefault="002C4FF3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3378B29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E2951D" w14:textId="77777777" w:rsidR="00EC60FF" w:rsidRDefault="002C4FF3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37F3EB1" w14:textId="77777777" w:rsidR="00EC60FF" w:rsidRDefault="002C4FF3">
            <w:pPr>
              <w:jc w:val="right"/>
            </w:pPr>
            <w:r>
              <w:t>1.897</w:t>
            </w:r>
          </w:p>
        </w:tc>
      </w:tr>
      <w:tr w:rsidR="00EC60FF" w14:paraId="1573018B" w14:textId="77777777">
        <w:trPr>
          <w:jc w:val="center"/>
        </w:trPr>
        <w:tc>
          <w:tcPr>
            <w:tcW w:w="3345" w:type="dxa"/>
            <w:vAlign w:val="center"/>
          </w:tcPr>
          <w:p w14:paraId="3610B994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3AAC2454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FA81E1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D558D00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60F0102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A6728E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485A0B5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5105AF27" w14:textId="77777777">
        <w:trPr>
          <w:jc w:val="center"/>
        </w:trPr>
        <w:tc>
          <w:tcPr>
            <w:tcW w:w="3345" w:type="dxa"/>
            <w:vAlign w:val="center"/>
          </w:tcPr>
          <w:p w14:paraId="780EF767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361650" w14:textId="77777777" w:rsidR="00EC60FF" w:rsidRDefault="002C4FF3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302EA7B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EA4E6B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CF41A0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158066" w14:textId="77777777" w:rsidR="00EC60FF" w:rsidRDefault="002C4FF3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9EBAAD6" w14:textId="77777777" w:rsidR="00EC60FF" w:rsidRDefault="002C4FF3">
            <w:pPr>
              <w:jc w:val="right"/>
            </w:pPr>
            <w:r>
              <w:t>2.391</w:t>
            </w:r>
          </w:p>
        </w:tc>
      </w:tr>
      <w:tr w:rsidR="00EC60FF" w14:paraId="2DF79BC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1D5C15" w14:textId="77777777" w:rsidR="00EC60FF" w:rsidRDefault="002C4FF3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B628792" w14:textId="77777777" w:rsidR="00EC60FF" w:rsidRDefault="002C4FF3">
            <w:pPr>
              <w:jc w:val="center"/>
            </w:pPr>
            <w:r>
              <w:t>1.925</w:t>
            </w:r>
          </w:p>
        </w:tc>
      </w:tr>
      <w:tr w:rsidR="00EC60FF" w14:paraId="3586CF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1FA318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BC090FB" w14:textId="77777777" w:rsidR="00EC60FF" w:rsidRDefault="002C4FF3">
            <w:pPr>
              <w:jc w:val="center"/>
            </w:pPr>
            <w:r>
              <w:t>9.97</w:t>
            </w:r>
          </w:p>
        </w:tc>
      </w:tr>
      <w:tr w:rsidR="00EC60FF" w14:paraId="602354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C19504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07E80E4" w14:textId="77777777" w:rsidR="00EC60FF" w:rsidRDefault="002C4FF3">
            <w:pPr>
              <w:jc w:val="center"/>
            </w:pPr>
            <w:r>
              <w:t>6.37</w:t>
            </w:r>
          </w:p>
        </w:tc>
      </w:tr>
      <w:tr w:rsidR="00EC60FF" w14:paraId="077BA8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6A3914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1C948C" w14:textId="77777777" w:rsidR="00EC60FF" w:rsidRDefault="002C4FF3">
            <w:pPr>
              <w:jc w:val="center"/>
            </w:pPr>
            <w:r>
              <w:t>0.34</w:t>
            </w:r>
          </w:p>
        </w:tc>
      </w:tr>
    </w:tbl>
    <w:p w14:paraId="2DF6A1AC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A50B90" w14:textId="77777777" w:rsidR="00EC60FF" w:rsidRDefault="002C4FF3">
      <w:pPr>
        <w:pStyle w:val="2"/>
      </w:pPr>
      <w:bookmarkStart w:id="118" w:name="_Toc91602788"/>
      <w:r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607A7F8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BB98979" w14:textId="77777777" w:rsidR="00EC60FF" w:rsidRDefault="002C4FF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BD1F5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2662A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64202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F1E04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F70BF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851B70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1DC608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7BA1AE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F6742A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354F0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E4153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CC139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DB121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20F78F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5E6EDF5B" w14:textId="77777777">
        <w:trPr>
          <w:jc w:val="center"/>
        </w:trPr>
        <w:tc>
          <w:tcPr>
            <w:tcW w:w="3345" w:type="dxa"/>
            <w:vAlign w:val="center"/>
          </w:tcPr>
          <w:p w14:paraId="5131E7DF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02993DB7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E157F1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EF796D1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B618760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93313D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D4AFF3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3A9A1C0E" w14:textId="77777777">
        <w:trPr>
          <w:jc w:val="center"/>
        </w:trPr>
        <w:tc>
          <w:tcPr>
            <w:tcW w:w="3345" w:type="dxa"/>
            <w:vAlign w:val="center"/>
          </w:tcPr>
          <w:p w14:paraId="5E7B9D58" w14:textId="77777777" w:rsidR="00EC60FF" w:rsidRDefault="002C4FF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501967" w14:textId="77777777" w:rsidR="00EC60FF" w:rsidRDefault="002C4FF3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6EB557D" w14:textId="77777777" w:rsidR="00EC60FF" w:rsidRDefault="002C4FF3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D3B8AC7" w14:textId="77777777" w:rsidR="00EC60FF" w:rsidRDefault="002C4FF3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047E37D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EEFB2B" w14:textId="77777777" w:rsidR="00EC60FF" w:rsidRDefault="002C4FF3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B266268" w14:textId="77777777" w:rsidR="00EC60FF" w:rsidRDefault="002C4FF3">
            <w:pPr>
              <w:jc w:val="right"/>
            </w:pPr>
            <w:r>
              <w:t>1.186</w:t>
            </w:r>
          </w:p>
        </w:tc>
      </w:tr>
      <w:tr w:rsidR="00EC60FF" w14:paraId="36127EC5" w14:textId="77777777">
        <w:trPr>
          <w:jc w:val="center"/>
        </w:trPr>
        <w:tc>
          <w:tcPr>
            <w:tcW w:w="3345" w:type="dxa"/>
            <w:vAlign w:val="center"/>
          </w:tcPr>
          <w:p w14:paraId="4533163C" w14:textId="77777777" w:rsidR="00EC60FF" w:rsidRDefault="002C4FF3">
            <w:r>
              <w:t>石灰砂浆</w:t>
            </w:r>
          </w:p>
        </w:tc>
        <w:tc>
          <w:tcPr>
            <w:tcW w:w="848" w:type="dxa"/>
            <w:vAlign w:val="center"/>
          </w:tcPr>
          <w:p w14:paraId="53E8CAC5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B7D2A4" w14:textId="77777777" w:rsidR="00EC60FF" w:rsidRDefault="002C4FF3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B18A6B5" w14:textId="77777777" w:rsidR="00EC60FF" w:rsidRDefault="002C4FF3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BC05262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255144" w14:textId="77777777" w:rsidR="00EC60FF" w:rsidRDefault="002C4FF3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EAB8B7A" w14:textId="77777777" w:rsidR="00EC60FF" w:rsidRDefault="002C4FF3">
            <w:pPr>
              <w:jc w:val="right"/>
            </w:pPr>
            <w:r>
              <w:t>0.249</w:t>
            </w:r>
          </w:p>
        </w:tc>
      </w:tr>
      <w:tr w:rsidR="00EC60FF" w14:paraId="7680A1B5" w14:textId="77777777">
        <w:trPr>
          <w:jc w:val="center"/>
        </w:trPr>
        <w:tc>
          <w:tcPr>
            <w:tcW w:w="3345" w:type="dxa"/>
            <w:vAlign w:val="center"/>
          </w:tcPr>
          <w:p w14:paraId="7E960EEC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C77F40" w14:textId="77777777" w:rsidR="00EC60FF" w:rsidRDefault="002C4FF3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9699C7B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A4F98A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B0621B0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472ED5" w14:textId="77777777" w:rsidR="00EC60FF" w:rsidRDefault="002C4FF3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6DC8FAD" w14:textId="77777777" w:rsidR="00EC60FF" w:rsidRDefault="002C4FF3">
            <w:pPr>
              <w:jc w:val="right"/>
            </w:pPr>
            <w:r>
              <w:t>1.679</w:t>
            </w:r>
          </w:p>
        </w:tc>
      </w:tr>
      <w:tr w:rsidR="00EC60FF" w14:paraId="6473DA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C88FFE" w14:textId="77777777" w:rsidR="00EC60FF" w:rsidRDefault="002C4FF3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C48EB34" w14:textId="77777777" w:rsidR="00EC60FF" w:rsidRDefault="002C4FF3">
            <w:pPr>
              <w:jc w:val="center"/>
            </w:pPr>
            <w:r>
              <w:t>2.984</w:t>
            </w:r>
          </w:p>
        </w:tc>
      </w:tr>
      <w:tr w:rsidR="00EC60FF" w14:paraId="4105A7B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A15516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74A1B4A" w14:textId="77777777" w:rsidR="00EC60FF" w:rsidRDefault="002C4FF3">
            <w:pPr>
              <w:jc w:val="center"/>
            </w:pPr>
            <w:r>
              <w:t>6.43</w:t>
            </w:r>
          </w:p>
        </w:tc>
      </w:tr>
      <w:tr w:rsidR="00EC60FF" w14:paraId="2B2941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011744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1E64D1D" w14:textId="77777777" w:rsidR="00EC60FF" w:rsidRDefault="002C4FF3">
            <w:pPr>
              <w:jc w:val="center"/>
            </w:pPr>
            <w:r>
              <w:t>5.23</w:t>
            </w:r>
          </w:p>
        </w:tc>
      </w:tr>
      <w:tr w:rsidR="00EC60FF" w14:paraId="5E55DF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BC0DA7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164AD37" w14:textId="77777777" w:rsidR="00EC60FF" w:rsidRDefault="002C4FF3">
            <w:pPr>
              <w:jc w:val="center"/>
            </w:pPr>
            <w:r>
              <w:t>0.34</w:t>
            </w:r>
          </w:p>
        </w:tc>
      </w:tr>
    </w:tbl>
    <w:p w14:paraId="1F7AD731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69E3077" w14:textId="77777777" w:rsidR="00EC60FF" w:rsidRDefault="002C4FF3">
      <w:pPr>
        <w:pStyle w:val="1"/>
        <w:rPr>
          <w:szCs w:val="24"/>
        </w:rPr>
      </w:pPr>
      <w:bookmarkStart w:id="119" w:name="_Toc91602789"/>
      <w:r>
        <w:rPr>
          <w:szCs w:val="24"/>
        </w:rPr>
        <w:t>封闭阳台构造</w:t>
      </w:r>
      <w:bookmarkEnd w:id="119"/>
    </w:p>
    <w:p w14:paraId="3DB631E1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1A446C1" w14:textId="77777777" w:rsidR="00EC60FF" w:rsidRDefault="002C4FF3">
      <w:pPr>
        <w:pStyle w:val="1"/>
        <w:rPr>
          <w:szCs w:val="24"/>
        </w:rPr>
      </w:pPr>
      <w:bookmarkStart w:id="120" w:name="_Toc91602790"/>
      <w:r>
        <w:rPr>
          <w:szCs w:val="24"/>
        </w:rPr>
        <w:t>地下围护构造</w:t>
      </w:r>
      <w:bookmarkEnd w:id="120"/>
    </w:p>
    <w:p w14:paraId="663B0E90" w14:textId="77777777" w:rsidR="00EC60FF" w:rsidRDefault="002C4FF3">
      <w:pPr>
        <w:pStyle w:val="2"/>
      </w:pPr>
      <w:bookmarkStart w:id="121" w:name="_Toc91602791"/>
      <w:r>
        <w:t>周边地面</w:t>
      </w:r>
      <w:bookmarkEnd w:id="121"/>
    </w:p>
    <w:p w14:paraId="02AA89DA" w14:textId="77777777" w:rsidR="00EC60FF" w:rsidRDefault="002C4FF3">
      <w:pPr>
        <w:pStyle w:val="3"/>
        <w:rPr>
          <w:szCs w:val="24"/>
        </w:rPr>
      </w:pPr>
      <w:bookmarkStart w:id="122" w:name="_Toc91602792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338E3DD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771402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78A2F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D2EC6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84BE1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3CA70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9DA0B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BEAA0B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243928B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2E82744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374FB1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91A09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6891DA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B03615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78DF6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ADD10A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7273F85A" w14:textId="77777777">
        <w:trPr>
          <w:jc w:val="center"/>
        </w:trPr>
        <w:tc>
          <w:tcPr>
            <w:tcW w:w="3345" w:type="dxa"/>
            <w:vAlign w:val="center"/>
          </w:tcPr>
          <w:p w14:paraId="3FDC34F9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7DE90048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BCC376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A38911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ECE2D1D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A58681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725DBF4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71E0BBF7" w14:textId="77777777">
        <w:trPr>
          <w:jc w:val="center"/>
        </w:trPr>
        <w:tc>
          <w:tcPr>
            <w:tcW w:w="3345" w:type="dxa"/>
            <w:vAlign w:val="center"/>
          </w:tcPr>
          <w:p w14:paraId="660B974B" w14:textId="77777777" w:rsidR="00EC60FF" w:rsidRDefault="002C4FF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5B80929" w14:textId="77777777" w:rsidR="00EC60FF" w:rsidRDefault="002C4FF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0445FD4" w14:textId="77777777" w:rsidR="00EC60FF" w:rsidRDefault="002C4FF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3A1D4479" w14:textId="77777777" w:rsidR="00EC60FF" w:rsidRDefault="002C4FF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FD8A47C" w14:textId="77777777" w:rsidR="00EC60FF" w:rsidRDefault="002C4FF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52AEA50" w14:textId="77777777" w:rsidR="00EC60FF" w:rsidRDefault="002C4FF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A6BBA8E" w14:textId="77777777" w:rsidR="00EC60FF" w:rsidRDefault="002C4FF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C60FF" w14:paraId="1102E8EE" w14:textId="77777777">
        <w:trPr>
          <w:jc w:val="center"/>
        </w:trPr>
        <w:tc>
          <w:tcPr>
            <w:tcW w:w="3345" w:type="dxa"/>
            <w:vAlign w:val="center"/>
          </w:tcPr>
          <w:p w14:paraId="5597DF86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670DFE" w14:textId="77777777" w:rsidR="00EC60FF" w:rsidRDefault="002C4FF3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2909BD9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B78DC0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C5E840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6BAF80" w14:textId="77777777" w:rsidR="00EC60FF" w:rsidRDefault="002C4FF3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1388995" w14:textId="77777777" w:rsidR="00EC60FF" w:rsidRDefault="002C4FF3">
            <w:pPr>
              <w:jc w:val="right"/>
            </w:pPr>
            <w:r>
              <w:t>1.431</w:t>
            </w:r>
          </w:p>
        </w:tc>
      </w:tr>
      <w:tr w:rsidR="00EC60FF" w14:paraId="2183BF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AEB719" w14:textId="77777777" w:rsidR="00EC60FF" w:rsidRDefault="002C4FF3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4B2FC3E" w14:textId="77777777" w:rsidR="00EC60FF" w:rsidRDefault="002C4FF3">
            <w:pPr>
              <w:jc w:val="center"/>
            </w:pPr>
            <w:r>
              <w:t>0.520</w:t>
            </w:r>
          </w:p>
        </w:tc>
      </w:tr>
      <w:tr w:rsidR="00EC60FF" w14:paraId="2881ADC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4DB7B8" w14:textId="77777777" w:rsidR="00EC60FF" w:rsidRDefault="002C4FF3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E8DFF22" w14:textId="77777777" w:rsidR="00EC60FF" w:rsidRDefault="002C4FF3">
            <w:pPr>
              <w:jc w:val="center"/>
            </w:pPr>
            <w:r>
              <w:t>32.45</w:t>
            </w:r>
          </w:p>
        </w:tc>
      </w:tr>
      <w:tr w:rsidR="00EC60FF" w14:paraId="48B399F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F42022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81695A" w14:textId="77777777" w:rsidR="00EC60FF" w:rsidRDefault="002C4FF3">
            <w:pPr>
              <w:jc w:val="center"/>
            </w:pPr>
            <w:r>
              <w:t>5.67</w:t>
            </w:r>
          </w:p>
        </w:tc>
      </w:tr>
      <w:tr w:rsidR="00EC60FF" w14:paraId="7323DF9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2613F0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8D7A00D" w14:textId="77777777" w:rsidR="00EC60FF" w:rsidRDefault="002C4FF3">
            <w:pPr>
              <w:jc w:val="center"/>
            </w:pPr>
            <w:r>
              <w:t>0.39</w:t>
            </w:r>
          </w:p>
        </w:tc>
      </w:tr>
    </w:tbl>
    <w:p w14:paraId="4245D85C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C8A0AEE" w14:textId="77777777" w:rsidR="00EC60FF" w:rsidRDefault="002C4FF3">
      <w:pPr>
        <w:pStyle w:val="2"/>
      </w:pPr>
      <w:bookmarkStart w:id="123" w:name="_Toc91602793"/>
      <w:r>
        <w:t>非周边地面</w:t>
      </w:r>
      <w:bookmarkEnd w:id="123"/>
    </w:p>
    <w:p w14:paraId="26D20735" w14:textId="77777777" w:rsidR="00EC60FF" w:rsidRDefault="002C4FF3">
      <w:pPr>
        <w:pStyle w:val="3"/>
        <w:rPr>
          <w:szCs w:val="24"/>
        </w:rPr>
      </w:pPr>
      <w:bookmarkStart w:id="124" w:name="_Toc91602794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C60FF" w14:paraId="4DB24CD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6B3F50" w14:textId="77777777" w:rsidR="00EC60FF" w:rsidRDefault="002C4FF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8CFB5" w14:textId="77777777" w:rsidR="00EC60FF" w:rsidRDefault="002C4FF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51EF5" w14:textId="77777777" w:rsidR="00EC60FF" w:rsidRDefault="002C4FF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16C6D" w14:textId="77777777" w:rsidR="00EC60FF" w:rsidRDefault="002C4FF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9801E" w14:textId="77777777" w:rsidR="00EC60FF" w:rsidRDefault="002C4F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4D5AA" w14:textId="77777777" w:rsidR="00EC60FF" w:rsidRDefault="002C4FF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15C1A3" w14:textId="77777777" w:rsidR="00EC60FF" w:rsidRDefault="002C4FF3">
            <w:pPr>
              <w:jc w:val="center"/>
            </w:pPr>
            <w:r>
              <w:t>热惰性指标</w:t>
            </w:r>
          </w:p>
        </w:tc>
      </w:tr>
      <w:tr w:rsidR="00EC60FF" w14:paraId="5748EA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C3A26D9" w14:textId="77777777" w:rsidR="00EC60FF" w:rsidRDefault="00EC60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F137C2" w14:textId="77777777" w:rsidR="00EC60FF" w:rsidRDefault="002C4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50104" w14:textId="77777777" w:rsidR="00EC60FF" w:rsidRDefault="002C4FF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4D3E4" w14:textId="77777777" w:rsidR="00EC60FF" w:rsidRDefault="002C4FF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B198B6" w14:textId="77777777" w:rsidR="00EC60FF" w:rsidRDefault="002C4FF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C5184" w14:textId="77777777" w:rsidR="00EC60FF" w:rsidRDefault="002C4FF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0FEECD" w14:textId="77777777" w:rsidR="00EC60FF" w:rsidRDefault="002C4FF3">
            <w:pPr>
              <w:jc w:val="center"/>
            </w:pPr>
            <w:r>
              <w:t>D=R*S</w:t>
            </w:r>
          </w:p>
        </w:tc>
      </w:tr>
      <w:tr w:rsidR="00EC60FF" w14:paraId="561906CC" w14:textId="77777777">
        <w:trPr>
          <w:jc w:val="center"/>
        </w:trPr>
        <w:tc>
          <w:tcPr>
            <w:tcW w:w="3345" w:type="dxa"/>
            <w:vAlign w:val="center"/>
          </w:tcPr>
          <w:p w14:paraId="235E69F3" w14:textId="77777777" w:rsidR="00EC60FF" w:rsidRDefault="002C4FF3">
            <w:r>
              <w:t>水泥砂浆</w:t>
            </w:r>
          </w:p>
        </w:tc>
        <w:tc>
          <w:tcPr>
            <w:tcW w:w="848" w:type="dxa"/>
            <w:vAlign w:val="center"/>
          </w:tcPr>
          <w:p w14:paraId="781356FB" w14:textId="77777777" w:rsidR="00EC60FF" w:rsidRDefault="002C4FF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FCD4DF" w14:textId="77777777" w:rsidR="00EC60FF" w:rsidRDefault="002C4FF3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7F21E4" w14:textId="77777777" w:rsidR="00EC60FF" w:rsidRDefault="002C4FF3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43E81E" w14:textId="77777777" w:rsidR="00EC60FF" w:rsidRDefault="002C4FF3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2C9AE5" w14:textId="77777777" w:rsidR="00EC60FF" w:rsidRDefault="002C4FF3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3F0E6B" w14:textId="77777777" w:rsidR="00EC60FF" w:rsidRDefault="002C4FF3">
            <w:pPr>
              <w:jc w:val="right"/>
            </w:pPr>
            <w:r>
              <w:t>0.245</w:t>
            </w:r>
          </w:p>
        </w:tc>
      </w:tr>
      <w:tr w:rsidR="00EC60FF" w14:paraId="0E63D116" w14:textId="77777777">
        <w:trPr>
          <w:jc w:val="center"/>
        </w:trPr>
        <w:tc>
          <w:tcPr>
            <w:tcW w:w="3345" w:type="dxa"/>
            <w:vAlign w:val="center"/>
          </w:tcPr>
          <w:p w14:paraId="1926977A" w14:textId="77777777" w:rsidR="00EC60FF" w:rsidRDefault="002C4FF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88DF537" w14:textId="77777777" w:rsidR="00EC60FF" w:rsidRDefault="002C4FF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9052D46" w14:textId="77777777" w:rsidR="00EC60FF" w:rsidRDefault="002C4FF3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56A6BEA7" w14:textId="77777777" w:rsidR="00EC60FF" w:rsidRDefault="002C4FF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5ECFFFB" w14:textId="77777777" w:rsidR="00EC60FF" w:rsidRDefault="002C4FF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0252EEF" w14:textId="77777777" w:rsidR="00EC60FF" w:rsidRDefault="002C4FF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D8625C5" w14:textId="77777777" w:rsidR="00EC60FF" w:rsidRDefault="002C4FF3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EC60FF" w14:paraId="65D65B52" w14:textId="77777777">
        <w:trPr>
          <w:jc w:val="center"/>
        </w:trPr>
        <w:tc>
          <w:tcPr>
            <w:tcW w:w="3345" w:type="dxa"/>
            <w:vAlign w:val="center"/>
          </w:tcPr>
          <w:p w14:paraId="2658E4AD" w14:textId="77777777" w:rsidR="00EC60FF" w:rsidRDefault="002C4FF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4996B7" w14:textId="77777777" w:rsidR="00EC60FF" w:rsidRDefault="002C4FF3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127CA77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8F04DB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FBA264B" w14:textId="77777777" w:rsidR="00EC60FF" w:rsidRDefault="002C4FF3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5BD1D3" w14:textId="77777777" w:rsidR="00EC60FF" w:rsidRDefault="002C4FF3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48D8FE7" w14:textId="77777777" w:rsidR="00EC60FF" w:rsidRDefault="002C4FF3">
            <w:pPr>
              <w:jc w:val="right"/>
            </w:pPr>
            <w:r>
              <w:t>1.431</w:t>
            </w:r>
          </w:p>
        </w:tc>
      </w:tr>
      <w:tr w:rsidR="00EC60FF" w14:paraId="454257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7A40CA" w14:textId="77777777" w:rsidR="00EC60FF" w:rsidRDefault="002C4FF3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C1463B8" w14:textId="77777777" w:rsidR="00EC60FF" w:rsidRDefault="002C4FF3">
            <w:pPr>
              <w:jc w:val="center"/>
            </w:pPr>
            <w:r>
              <w:t>0.300</w:t>
            </w:r>
          </w:p>
        </w:tc>
      </w:tr>
      <w:tr w:rsidR="00EC60FF" w14:paraId="5BE4C5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2B16F1" w14:textId="77777777" w:rsidR="00EC60FF" w:rsidRDefault="002C4FF3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1BD5C6" w14:textId="77777777" w:rsidR="00EC60FF" w:rsidRDefault="002C4FF3">
            <w:pPr>
              <w:jc w:val="center"/>
            </w:pPr>
            <w:r>
              <w:t>32.45</w:t>
            </w:r>
          </w:p>
        </w:tc>
      </w:tr>
      <w:tr w:rsidR="00EC60FF" w14:paraId="313FDBC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7C7E87" w14:textId="77777777" w:rsidR="00EC60FF" w:rsidRDefault="002C4FF3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D0EF0FD" w14:textId="77777777" w:rsidR="00EC60FF" w:rsidRDefault="002C4FF3">
            <w:pPr>
              <w:jc w:val="center"/>
            </w:pPr>
            <w:r>
              <w:t>5.67</w:t>
            </w:r>
          </w:p>
        </w:tc>
      </w:tr>
      <w:tr w:rsidR="00EC60FF" w14:paraId="0AB6BD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DF07CE" w14:textId="77777777" w:rsidR="00EC60FF" w:rsidRDefault="002C4FF3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C3B519C" w14:textId="77777777" w:rsidR="00EC60FF" w:rsidRDefault="002C4FF3">
            <w:pPr>
              <w:jc w:val="center"/>
            </w:pPr>
            <w:r>
              <w:t>0.67</w:t>
            </w:r>
          </w:p>
        </w:tc>
      </w:tr>
    </w:tbl>
    <w:p w14:paraId="1F923851" w14:textId="77777777" w:rsidR="00EC60FF" w:rsidRDefault="002C4FF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874574" w14:textId="77777777" w:rsidR="00EC60FF" w:rsidRDefault="002C4FF3">
      <w:pPr>
        <w:pStyle w:val="1"/>
        <w:rPr>
          <w:szCs w:val="24"/>
        </w:rPr>
      </w:pPr>
      <w:bookmarkStart w:id="125" w:name="_Toc91602795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EC60FF" w14:paraId="2D0DC46F" w14:textId="77777777">
        <w:tc>
          <w:tcPr>
            <w:tcW w:w="4799" w:type="dxa"/>
            <w:shd w:val="clear" w:color="auto" w:fill="E6E6E6"/>
            <w:vAlign w:val="center"/>
          </w:tcPr>
          <w:p w14:paraId="2B805EAA" w14:textId="77777777" w:rsidR="00EC60FF" w:rsidRDefault="002C4FF3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6BC6C55" w14:textId="77777777" w:rsidR="00EC60FF" w:rsidRDefault="002C4FF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594EB25" w14:textId="77777777" w:rsidR="00EC60FF" w:rsidRDefault="002C4FF3">
            <w:pPr>
              <w:jc w:val="center"/>
            </w:pPr>
            <w:r>
              <w:t>遮阳系数</w:t>
            </w:r>
          </w:p>
        </w:tc>
      </w:tr>
      <w:tr w:rsidR="00EC60FF" w14:paraId="6CCC3437" w14:textId="77777777">
        <w:tc>
          <w:tcPr>
            <w:tcW w:w="4799" w:type="dxa"/>
            <w:vAlign w:val="center"/>
          </w:tcPr>
          <w:p w14:paraId="04358F93" w14:textId="77777777" w:rsidR="00EC60FF" w:rsidRDefault="002C4FF3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5D1A530" w14:textId="77777777" w:rsidR="00EC60FF" w:rsidRDefault="002C4FF3">
            <w:r>
              <w:t>3.90</w:t>
            </w:r>
          </w:p>
        </w:tc>
        <w:tc>
          <w:tcPr>
            <w:tcW w:w="1415" w:type="dxa"/>
            <w:vAlign w:val="center"/>
          </w:tcPr>
          <w:p w14:paraId="26BAF16A" w14:textId="77777777" w:rsidR="00EC60FF" w:rsidRDefault="002C4FF3">
            <w:r>
              <w:t>0.75</w:t>
            </w:r>
          </w:p>
        </w:tc>
      </w:tr>
    </w:tbl>
    <w:p w14:paraId="70FC1179" w14:textId="77777777" w:rsidR="00EC60FF" w:rsidRDefault="002C4FF3">
      <w:pPr>
        <w:pStyle w:val="1"/>
        <w:rPr>
          <w:szCs w:val="24"/>
        </w:rPr>
      </w:pPr>
      <w:bookmarkStart w:id="126" w:name="_Toc91602796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EC60FF" w14:paraId="0714A12D" w14:textId="77777777">
        <w:tc>
          <w:tcPr>
            <w:tcW w:w="5507" w:type="dxa"/>
            <w:shd w:val="clear" w:color="auto" w:fill="E6E6E6"/>
            <w:vAlign w:val="center"/>
          </w:tcPr>
          <w:p w14:paraId="11373397" w14:textId="77777777" w:rsidR="00EC60FF" w:rsidRDefault="002C4FF3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DC2D93D" w14:textId="77777777" w:rsidR="00EC60FF" w:rsidRDefault="002C4FF3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EC60FF" w14:paraId="163103C3" w14:textId="77777777">
        <w:tc>
          <w:tcPr>
            <w:tcW w:w="5507" w:type="dxa"/>
            <w:vAlign w:val="center"/>
          </w:tcPr>
          <w:p w14:paraId="3D77EEAD" w14:textId="77777777" w:rsidR="00EC60FF" w:rsidRDefault="002C4FF3">
            <w:r>
              <w:t>内门</w:t>
            </w:r>
          </w:p>
        </w:tc>
        <w:tc>
          <w:tcPr>
            <w:tcW w:w="3820" w:type="dxa"/>
            <w:vAlign w:val="center"/>
          </w:tcPr>
          <w:p w14:paraId="3D0C2695" w14:textId="77777777" w:rsidR="00EC60FF" w:rsidRDefault="002C4FF3">
            <w:r>
              <w:t>3.00</w:t>
            </w:r>
          </w:p>
        </w:tc>
      </w:tr>
    </w:tbl>
    <w:p w14:paraId="716A1D50" w14:textId="77777777" w:rsidR="00EC60FF" w:rsidRDefault="002C4FF3">
      <w:pPr>
        <w:pStyle w:val="1"/>
        <w:rPr>
          <w:szCs w:val="24"/>
        </w:rPr>
      </w:pPr>
      <w:bookmarkStart w:id="127" w:name="_Toc91602797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EC60FF" w14:paraId="7420F1C2" w14:textId="77777777">
        <w:tc>
          <w:tcPr>
            <w:tcW w:w="3112" w:type="dxa"/>
            <w:shd w:val="clear" w:color="auto" w:fill="E6E6E6"/>
            <w:vAlign w:val="center"/>
          </w:tcPr>
          <w:p w14:paraId="0EF37F3A" w14:textId="77777777" w:rsidR="00EC60FF" w:rsidRDefault="002C4FF3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E647C9C" w14:textId="77777777" w:rsidR="00EC60FF" w:rsidRDefault="002C4FF3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00D2A69" w14:textId="77777777" w:rsidR="00EC60FF" w:rsidRDefault="002C4FF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C60FF" w14:paraId="08394227" w14:textId="77777777">
        <w:tc>
          <w:tcPr>
            <w:tcW w:w="3112" w:type="dxa"/>
            <w:vMerge w:val="restart"/>
            <w:vAlign w:val="center"/>
          </w:tcPr>
          <w:p w14:paraId="2EE783BB" w14:textId="77777777" w:rsidR="00EC60FF" w:rsidRDefault="002C4FF3">
            <w:pPr>
              <w:jc w:val="center"/>
            </w:pPr>
            <w:r>
              <w:t>1123438</w:t>
            </w:r>
          </w:p>
        </w:tc>
        <w:tc>
          <w:tcPr>
            <w:tcW w:w="3112" w:type="dxa"/>
            <w:vAlign w:val="center"/>
          </w:tcPr>
          <w:p w14:paraId="02B57846" w14:textId="77777777" w:rsidR="00EC60FF" w:rsidRDefault="002C4FF3">
            <w:r>
              <w:t>7452.00</w:t>
            </w:r>
          </w:p>
        </w:tc>
        <w:tc>
          <w:tcPr>
            <w:tcW w:w="3101" w:type="dxa"/>
            <w:vAlign w:val="center"/>
          </w:tcPr>
          <w:p w14:paraId="06D3D905" w14:textId="77777777" w:rsidR="00EC60FF" w:rsidRDefault="002C4FF3">
            <w:r>
              <w:t>150.76</w:t>
            </w:r>
          </w:p>
        </w:tc>
      </w:tr>
      <w:tr w:rsidR="00EC60FF" w14:paraId="1EA484E1" w14:textId="77777777">
        <w:tc>
          <w:tcPr>
            <w:tcW w:w="3112" w:type="dxa"/>
            <w:vMerge/>
            <w:vAlign w:val="center"/>
          </w:tcPr>
          <w:p w14:paraId="17AB9885" w14:textId="77777777" w:rsidR="00EC60FF" w:rsidRDefault="00EC60FF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D06E00A" w14:textId="77777777" w:rsidR="00EC60FF" w:rsidRDefault="002C4FF3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BCDBBA4" w14:textId="77777777" w:rsidR="00EC60FF" w:rsidRDefault="002C4FF3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EC60FF" w14:paraId="0F256A84" w14:textId="77777777">
        <w:tc>
          <w:tcPr>
            <w:tcW w:w="3112" w:type="dxa"/>
            <w:vMerge/>
            <w:vAlign w:val="center"/>
          </w:tcPr>
          <w:p w14:paraId="288A80C9" w14:textId="77777777" w:rsidR="00EC60FF" w:rsidRDefault="00EC60FF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47B58B6" w14:textId="77777777" w:rsidR="00EC60FF" w:rsidRDefault="002C4FF3">
            <w:r>
              <w:t>6562.88</w:t>
            </w:r>
          </w:p>
        </w:tc>
        <w:tc>
          <w:tcPr>
            <w:tcW w:w="3101" w:type="dxa"/>
            <w:vAlign w:val="center"/>
          </w:tcPr>
          <w:p w14:paraId="6B073912" w14:textId="77777777" w:rsidR="00EC60FF" w:rsidRDefault="002C4FF3">
            <w:r>
              <w:t>171.18</w:t>
            </w:r>
          </w:p>
        </w:tc>
      </w:tr>
    </w:tbl>
    <w:p w14:paraId="297410E9" w14:textId="77777777" w:rsidR="00EC60FF" w:rsidRDefault="002C4FF3">
      <w:pPr>
        <w:pStyle w:val="1"/>
        <w:rPr>
          <w:szCs w:val="24"/>
        </w:rPr>
      </w:pPr>
      <w:bookmarkStart w:id="128" w:name="_Toc91602798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EC60FF" w14:paraId="34BA54BD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4B99502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9649D0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A9378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3183372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27A4F84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9495025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C948970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9695A0B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9B00EFF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3C0C8C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C60FF" w14:paraId="2873CB6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B51B67E" w14:textId="77777777" w:rsidR="00EC60FF" w:rsidRDefault="002C4FF3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8D2E5D4" w14:textId="77777777" w:rsidR="00EC60FF" w:rsidRDefault="002C4FF3"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C7B8C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42087E1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AD9087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5327E46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3C72FFD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22CDB79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4908150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561CC30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2D1AB6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4FD82E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2556C4" w14:textId="77777777" w:rsidR="00EC60FF" w:rsidRDefault="002C4FF3"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E995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2DCE378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B34754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06850D9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39668AE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2DEAC8B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2322A1F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02AC753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787CB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DEB495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C2AFA4" w14:textId="77777777" w:rsidR="00EC60FF" w:rsidRDefault="002C4FF3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D8F5A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lastRenderedPageBreak/>
              <w:t>48.20</w:t>
            </w:r>
          </w:p>
        </w:tc>
        <w:tc>
          <w:tcPr>
            <w:tcW w:w="764" w:type="dxa"/>
            <w:vAlign w:val="center"/>
          </w:tcPr>
          <w:p w14:paraId="7753ED2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BE4FA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4501B89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6E126DC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540AB36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39923CB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3A30AD7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5A6790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A1CD1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607B22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B608ED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0254662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ADFF22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7C58E7E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79C4984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06139BA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39478C92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08E87F4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3749DB5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211D4F9" w14:textId="77777777" w:rsidR="00EC60FF" w:rsidRDefault="002C4FF3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1244620" w14:textId="77777777" w:rsidR="00EC60FF" w:rsidRDefault="002C4FF3"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3022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03968BC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17D239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78CA361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0089BD9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3F3BFEC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7BAA3B2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4CAD816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3B79BE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7004F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7BAE09" w14:textId="77777777" w:rsidR="00EC60FF" w:rsidRDefault="002C4FF3"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0402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4E38CF9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807DA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0061CA3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429833C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6407BDF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180FEFC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366E2B2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7304AD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7AC923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8313F7" w14:textId="77777777" w:rsidR="00EC60FF" w:rsidRDefault="002C4FF3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1B2D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6A55A55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2B5A56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3D97E26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06D5258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3A0D173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23405FC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77A794C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20D6C0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81F647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D1BA5D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9E760F2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4C7EF19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D07FBB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7651441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26AF378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2AF1D6A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1AC4059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6D16DAD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4CB3D5F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994764A" w14:textId="77777777" w:rsidR="00EC60FF" w:rsidRDefault="002C4FF3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F8AF4B5" w14:textId="77777777" w:rsidR="00EC60FF" w:rsidRDefault="002C4FF3"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ABF5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32EA27C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0483E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344474B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413E040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032DEDF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140FF48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4323BA6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30D461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2453ED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B473DA" w14:textId="77777777" w:rsidR="00EC60FF" w:rsidRDefault="002C4FF3"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D5A5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100FCE3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967E62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31F4766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0A6E1A6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3CF830A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186FF9F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1AD6785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3D5E6C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B208CC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08537F" w14:textId="77777777" w:rsidR="00EC60FF" w:rsidRDefault="002C4FF3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7823B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74FF625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46BD62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3802910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55824F4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0327FDD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3041A03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60ABE43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0F8099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6D4512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FFBCD8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9FCAD9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6D9C754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64B6B7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3666DC9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232992A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0CECE06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766A667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6AE9341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1975488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39509D2" w14:textId="77777777" w:rsidR="00EC60FF" w:rsidRDefault="002C4FF3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7A6940F" w14:textId="77777777" w:rsidR="00EC60FF" w:rsidRDefault="002C4FF3">
            <w:r>
              <w:rPr>
                <w:sz w:val="18"/>
                <w:szCs w:val="18"/>
              </w:rPr>
              <w:t>1001@4[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AC3F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228C9D4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77A1EE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7301798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1A9F636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6FB4D43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073DF02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6E32445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4C1AF1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6B30A4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35CAC4" w14:textId="77777777" w:rsidR="00EC60FF" w:rsidRDefault="002C4FF3">
            <w:r>
              <w:rPr>
                <w:sz w:val="18"/>
                <w:szCs w:val="18"/>
              </w:rPr>
              <w:t>1002@4[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063B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5DEF661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42D3B3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16451D7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74886DC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30E8DF7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70D270A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5439E53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6733F1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9C8988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54FBE6" w14:textId="77777777" w:rsidR="00EC60FF" w:rsidRDefault="002C4FF3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508A0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17CD43A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8AA491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77C20FB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6AE24AC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065AB57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60EF761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5D92E3A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0A83F2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CE5786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00846C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7E50DC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294E96B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6F9857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6D82C20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4C5B956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707ECC0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4B6548C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07A61BC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263FDA8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2F6A50C" w14:textId="77777777" w:rsidR="00EC60FF" w:rsidRDefault="002C4FF3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B26721C" w14:textId="77777777" w:rsidR="00EC60FF" w:rsidRDefault="002C4FF3">
            <w:r>
              <w:rPr>
                <w:sz w:val="18"/>
                <w:szCs w:val="18"/>
              </w:rPr>
              <w:t>1001@5[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4713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68A8420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9FA6B8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36FBD11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759232C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04B2F60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6096310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7CE2DCD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0DC7A7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AF81EC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1837DE" w14:textId="77777777" w:rsidR="00EC60FF" w:rsidRDefault="002C4FF3">
            <w:r>
              <w:rPr>
                <w:sz w:val="18"/>
                <w:szCs w:val="18"/>
              </w:rPr>
              <w:t>1002@5[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4005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562CCD8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FD5DDC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1AA91EE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6513BCC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413D892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70C3E18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25B0E18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01E799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839EF9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76940B" w14:textId="77777777" w:rsidR="00EC60FF" w:rsidRDefault="002C4FF3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1A3ED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18E8A31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FC5173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3718C13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4BB86CB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7D2E676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78413DC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79EC864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421CEF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F3B40B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4EDE5F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8B59AD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0A02B42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4C6FC6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00CE2EB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00E33C3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288A992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6822137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7E529B4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4C18305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B145F04" w14:textId="77777777" w:rsidR="00EC60FF" w:rsidRDefault="002C4FF3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78E0FB2" w14:textId="77777777" w:rsidR="00EC60FF" w:rsidRDefault="002C4FF3">
            <w:r>
              <w:rPr>
                <w:sz w:val="18"/>
                <w:szCs w:val="18"/>
              </w:rPr>
              <w:t>1001@6[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CE13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5359457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2C9ABB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2DCE212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57DB283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0DA3A02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5943B28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15251EB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5B3ED8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04507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90395A" w14:textId="77777777" w:rsidR="00EC60FF" w:rsidRDefault="002C4FF3">
            <w:r>
              <w:rPr>
                <w:sz w:val="18"/>
                <w:szCs w:val="18"/>
              </w:rPr>
              <w:t>1002@6[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F5142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4312E99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79751D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132C849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2DE797F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28BE4D1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279FCA6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382414C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61357D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FE293F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810CBB" w14:textId="77777777" w:rsidR="00EC60FF" w:rsidRDefault="002C4FF3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D260A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0BD22D0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9170B7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242083F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0E7468F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22EC70D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63B224D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443C87E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4A8639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1EA0F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128258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71F368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137C64C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63266C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769CD2C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794E0B6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42177D5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1A30BBF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5AA6C2A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75672B1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A5FF78C" w14:textId="77777777" w:rsidR="00EC60FF" w:rsidRDefault="002C4FF3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EA86AD5" w14:textId="77777777" w:rsidR="00EC60FF" w:rsidRDefault="002C4FF3">
            <w:r>
              <w:rPr>
                <w:sz w:val="18"/>
                <w:szCs w:val="18"/>
              </w:rPr>
              <w:t>1001@7[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7575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707E055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DA07E1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115106</w:t>
            </w:r>
          </w:p>
        </w:tc>
        <w:tc>
          <w:tcPr>
            <w:tcW w:w="764" w:type="dxa"/>
            <w:vAlign w:val="center"/>
          </w:tcPr>
          <w:p w14:paraId="01118F3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88330</w:t>
            </w:r>
          </w:p>
        </w:tc>
        <w:tc>
          <w:tcPr>
            <w:tcW w:w="764" w:type="dxa"/>
            <w:vAlign w:val="center"/>
          </w:tcPr>
          <w:p w14:paraId="19B03BE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18F6B74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4BE10FA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1421F2A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159.52</w:t>
            </w:r>
          </w:p>
        </w:tc>
      </w:tr>
      <w:tr w:rsidR="00EC60FF" w14:paraId="034DE8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ECE833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94B415" w14:textId="77777777" w:rsidR="00EC60FF" w:rsidRDefault="002C4FF3">
            <w:r>
              <w:rPr>
                <w:sz w:val="18"/>
                <w:szCs w:val="18"/>
              </w:rPr>
              <w:t>1002@7[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D756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641CC55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ECC19F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13829</w:t>
            </w:r>
          </w:p>
        </w:tc>
        <w:tc>
          <w:tcPr>
            <w:tcW w:w="764" w:type="dxa"/>
            <w:vAlign w:val="center"/>
          </w:tcPr>
          <w:p w14:paraId="370CCD6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11952</w:t>
            </w:r>
          </w:p>
        </w:tc>
        <w:tc>
          <w:tcPr>
            <w:tcW w:w="764" w:type="dxa"/>
            <w:vAlign w:val="center"/>
          </w:tcPr>
          <w:p w14:paraId="0130DCD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4A95A1B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696AA3E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3B1DDA5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</w:tr>
      <w:tr w:rsidR="00EC60FF" w14:paraId="3CD985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E8552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18068D" w14:textId="77777777" w:rsidR="00EC60FF" w:rsidRDefault="002C4FF3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014F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69F1BF2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A3EBFB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10870</w:t>
            </w:r>
          </w:p>
        </w:tc>
        <w:tc>
          <w:tcPr>
            <w:tcW w:w="764" w:type="dxa"/>
            <w:vAlign w:val="center"/>
          </w:tcPr>
          <w:p w14:paraId="544E929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9081</w:t>
            </w:r>
          </w:p>
        </w:tc>
        <w:tc>
          <w:tcPr>
            <w:tcW w:w="764" w:type="dxa"/>
            <w:vAlign w:val="center"/>
          </w:tcPr>
          <w:p w14:paraId="6559CDD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413BADE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298AE16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4FF6745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225.53</w:t>
            </w:r>
          </w:p>
        </w:tc>
      </w:tr>
      <w:tr w:rsidR="00EC60FF" w14:paraId="4CEBBE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E9D213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2D24C1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6E7D1B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0665058B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C92517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139405</w:t>
            </w:r>
          </w:p>
        </w:tc>
        <w:tc>
          <w:tcPr>
            <w:tcW w:w="764" w:type="dxa"/>
            <w:vAlign w:val="center"/>
          </w:tcPr>
          <w:p w14:paraId="444CA71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108964</w:t>
            </w:r>
          </w:p>
        </w:tc>
        <w:tc>
          <w:tcPr>
            <w:tcW w:w="764" w:type="dxa"/>
            <w:vAlign w:val="center"/>
          </w:tcPr>
          <w:p w14:paraId="4BB1E07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01FCEBEF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5EF3D3D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4B13AD4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169.93</w:t>
            </w:r>
          </w:p>
        </w:tc>
      </w:tr>
      <w:tr w:rsidR="00EC60FF" w14:paraId="1BEB09D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B05C2A2" w14:textId="77777777" w:rsidR="00EC60FF" w:rsidRDefault="002C4FF3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70889FB" w14:textId="77777777" w:rsidR="00EC60FF" w:rsidRDefault="002C4FF3">
            <w:r>
              <w:rPr>
                <w:sz w:val="18"/>
                <w:szCs w:val="18"/>
              </w:rPr>
              <w:t>1001@8[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A246D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764" w:type="dxa"/>
            <w:vAlign w:val="center"/>
          </w:tcPr>
          <w:p w14:paraId="7583714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E9E8BB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122318</w:t>
            </w:r>
          </w:p>
        </w:tc>
        <w:tc>
          <w:tcPr>
            <w:tcW w:w="764" w:type="dxa"/>
            <w:vAlign w:val="center"/>
          </w:tcPr>
          <w:p w14:paraId="33629EF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95542</w:t>
            </w:r>
          </w:p>
        </w:tc>
        <w:tc>
          <w:tcPr>
            <w:tcW w:w="764" w:type="dxa"/>
            <w:vAlign w:val="center"/>
          </w:tcPr>
          <w:p w14:paraId="6978EEA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26776</w:t>
            </w:r>
          </w:p>
        </w:tc>
        <w:tc>
          <w:tcPr>
            <w:tcW w:w="905" w:type="dxa"/>
            <w:vAlign w:val="center"/>
          </w:tcPr>
          <w:p w14:paraId="5F693C3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730" w:type="dxa"/>
            <w:vAlign w:val="center"/>
          </w:tcPr>
          <w:p w14:paraId="6338BE6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12ECA7B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169.51</w:t>
            </w:r>
          </w:p>
        </w:tc>
      </w:tr>
      <w:tr w:rsidR="00EC60FF" w14:paraId="27B28B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E49E2C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94D281" w14:textId="77777777" w:rsidR="00EC60FF" w:rsidRDefault="002C4FF3">
            <w:r>
              <w:rPr>
                <w:sz w:val="18"/>
                <w:szCs w:val="18"/>
              </w:rPr>
              <w:t>1002@8[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C748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6CEE6A4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1710C5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14330</w:t>
            </w:r>
          </w:p>
        </w:tc>
        <w:tc>
          <w:tcPr>
            <w:tcW w:w="764" w:type="dxa"/>
            <w:vAlign w:val="center"/>
          </w:tcPr>
          <w:p w14:paraId="38F2ABD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12454</w:t>
            </w:r>
          </w:p>
        </w:tc>
        <w:tc>
          <w:tcPr>
            <w:tcW w:w="764" w:type="dxa"/>
            <w:vAlign w:val="center"/>
          </w:tcPr>
          <w:p w14:paraId="50B708D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1877</w:t>
            </w:r>
          </w:p>
        </w:tc>
        <w:tc>
          <w:tcPr>
            <w:tcW w:w="905" w:type="dxa"/>
            <w:vAlign w:val="center"/>
          </w:tcPr>
          <w:p w14:paraId="18DBAAC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730" w:type="dxa"/>
            <w:vAlign w:val="center"/>
          </w:tcPr>
          <w:p w14:paraId="3E33596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52F8A3D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283.35</w:t>
            </w:r>
          </w:p>
        </w:tc>
      </w:tr>
      <w:tr w:rsidR="00EC60FF" w14:paraId="39F029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AC2A1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D7DD3E" w14:textId="77777777" w:rsidR="00EC60FF" w:rsidRDefault="002C4FF3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F7D6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764" w:type="dxa"/>
            <w:vAlign w:val="center"/>
          </w:tcPr>
          <w:p w14:paraId="2A8A7ED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E31785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11351</w:t>
            </w:r>
          </w:p>
        </w:tc>
        <w:tc>
          <w:tcPr>
            <w:tcW w:w="764" w:type="dxa"/>
            <w:vAlign w:val="center"/>
          </w:tcPr>
          <w:p w14:paraId="6AE37BB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9563</w:t>
            </w:r>
          </w:p>
        </w:tc>
        <w:tc>
          <w:tcPr>
            <w:tcW w:w="764" w:type="dxa"/>
            <w:vAlign w:val="center"/>
          </w:tcPr>
          <w:p w14:paraId="340D5BC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1788</w:t>
            </w:r>
          </w:p>
        </w:tc>
        <w:tc>
          <w:tcPr>
            <w:tcW w:w="905" w:type="dxa"/>
            <w:vAlign w:val="center"/>
          </w:tcPr>
          <w:p w14:paraId="7F87459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30" w:type="dxa"/>
            <w:vAlign w:val="center"/>
          </w:tcPr>
          <w:p w14:paraId="0385EA0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436FFAA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235.53</w:t>
            </w:r>
          </w:p>
        </w:tc>
      </w:tr>
      <w:tr w:rsidR="00EC60FF" w14:paraId="357E92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7D4924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6BC6FD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BDBAB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820.36</w:t>
            </w:r>
          </w:p>
        </w:tc>
        <w:tc>
          <w:tcPr>
            <w:tcW w:w="764" w:type="dxa"/>
            <w:vAlign w:val="center"/>
          </w:tcPr>
          <w:p w14:paraId="50B1D4E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1417FA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147604</w:t>
            </w:r>
          </w:p>
        </w:tc>
        <w:tc>
          <w:tcPr>
            <w:tcW w:w="764" w:type="dxa"/>
            <w:vAlign w:val="center"/>
          </w:tcPr>
          <w:p w14:paraId="58CB0C6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117163</w:t>
            </w:r>
          </w:p>
        </w:tc>
        <w:tc>
          <w:tcPr>
            <w:tcW w:w="764" w:type="dxa"/>
            <w:vAlign w:val="center"/>
          </w:tcPr>
          <w:p w14:paraId="00A8748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30441</w:t>
            </w:r>
          </w:p>
        </w:tc>
        <w:tc>
          <w:tcPr>
            <w:tcW w:w="905" w:type="dxa"/>
            <w:vAlign w:val="center"/>
          </w:tcPr>
          <w:p w14:paraId="598A80EF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43.33</w:t>
            </w:r>
          </w:p>
        </w:tc>
        <w:tc>
          <w:tcPr>
            <w:tcW w:w="730" w:type="dxa"/>
            <w:vAlign w:val="center"/>
          </w:tcPr>
          <w:p w14:paraId="3181254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427FA23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179.93</w:t>
            </w:r>
          </w:p>
        </w:tc>
      </w:tr>
      <w:tr w:rsidR="00EC60FF" w14:paraId="7FDFA10A" w14:textId="77777777">
        <w:trPr>
          <w:jc w:val="center"/>
        </w:trPr>
        <w:tc>
          <w:tcPr>
            <w:tcW w:w="2885" w:type="dxa"/>
            <w:gridSpan w:val="2"/>
          </w:tcPr>
          <w:p w14:paraId="53C49B98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891E5F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6562.88</w:t>
            </w:r>
          </w:p>
        </w:tc>
        <w:tc>
          <w:tcPr>
            <w:tcW w:w="764" w:type="dxa"/>
            <w:vAlign w:val="center"/>
          </w:tcPr>
          <w:p w14:paraId="502F329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DB4446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1123438</w:t>
            </w:r>
          </w:p>
        </w:tc>
        <w:tc>
          <w:tcPr>
            <w:tcW w:w="764" w:type="dxa"/>
            <w:vAlign w:val="center"/>
          </w:tcPr>
          <w:p w14:paraId="47B1588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879911</w:t>
            </w:r>
          </w:p>
        </w:tc>
        <w:tc>
          <w:tcPr>
            <w:tcW w:w="764" w:type="dxa"/>
            <w:vAlign w:val="center"/>
          </w:tcPr>
          <w:p w14:paraId="799DC12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243527</w:t>
            </w:r>
          </w:p>
        </w:tc>
        <w:tc>
          <w:tcPr>
            <w:tcW w:w="905" w:type="dxa"/>
            <w:vAlign w:val="center"/>
          </w:tcPr>
          <w:p w14:paraId="3406EE8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346.66</w:t>
            </w:r>
          </w:p>
        </w:tc>
        <w:tc>
          <w:tcPr>
            <w:tcW w:w="730" w:type="dxa"/>
            <w:vAlign w:val="center"/>
          </w:tcPr>
          <w:p w14:paraId="08F954F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233994</w:t>
            </w:r>
          </w:p>
        </w:tc>
        <w:tc>
          <w:tcPr>
            <w:tcW w:w="905" w:type="dxa"/>
            <w:vAlign w:val="center"/>
          </w:tcPr>
          <w:p w14:paraId="603C2EE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171.18</w:t>
            </w:r>
          </w:p>
        </w:tc>
      </w:tr>
    </w:tbl>
    <w:p w14:paraId="4131F006" w14:textId="77777777" w:rsidR="00EC60FF" w:rsidRDefault="002C4FF3">
      <w:pPr>
        <w:pStyle w:val="1"/>
        <w:rPr>
          <w:szCs w:val="24"/>
        </w:rPr>
      </w:pPr>
      <w:bookmarkStart w:id="129" w:name="_Toc91602799"/>
      <w:r>
        <w:rPr>
          <w:szCs w:val="24"/>
        </w:rPr>
        <w:lastRenderedPageBreak/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EC60FF" w14:paraId="76E6AC8F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33D1E588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165F5399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6C91B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DF750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1757E1F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3743EBB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97731C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627D795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18643DF" w14:textId="77777777" w:rsidR="00EC60FF" w:rsidRDefault="002C4FF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EC60FF" w14:paraId="24B0936C" w14:textId="77777777">
        <w:tc>
          <w:tcPr>
            <w:tcW w:w="679" w:type="dxa"/>
            <w:vMerge w:val="restart"/>
            <w:vAlign w:val="center"/>
          </w:tcPr>
          <w:p w14:paraId="0A76CF08" w14:textId="77777777" w:rsidR="00EC60FF" w:rsidRDefault="002C4FF3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AF11ABC" w14:textId="77777777" w:rsidR="00EC60FF" w:rsidRDefault="002C4FF3">
            <w:r>
              <w:rPr>
                <w:sz w:val="18"/>
                <w:szCs w:val="18"/>
              </w:rPr>
              <w:t>1001@1[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B53F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07F046D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27DAEE2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14EF9A5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4701210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115DA59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50A6A90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01676C6D" w14:textId="77777777">
        <w:tc>
          <w:tcPr>
            <w:tcW w:w="679" w:type="dxa"/>
            <w:vMerge/>
            <w:vAlign w:val="center"/>
          </w:tcPr>
          <w:p w14:paraId="25144A16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66AFC25" w14:textId="77777777" w:rsidR="00EC60FF" w:rsidRDefault="002C4FF3">
            <w:r>
              <w:rPr>
                <w:sz w:val="18"/>
                <w:szCs w:val="18"/>
              </w:rPr>
              <w:t>1002@1[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57DC3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42A86D2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5270EB2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50F9290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01A7DBC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1FA7C3F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02152CE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59267E9E" w14:textId="77777777">
        <w:tc>
          <w:tcPr>
            <w:tcW w:w="679" w:type="dxa"/>
            <w:vMerge/>
            <w:vAlign w:val="center"/>
          </w:tcPr>
          <w:p w14:paraId="77B741A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5F0875" w14:textId="77777777" w:rsidR="00EC60FF" w:rsidRDefault="002C4FF3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43CB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0D29BB2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14FE9BD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06AE6A6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6C354B6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5399D78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4FED2EB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4BA2221C" w14:textId="77777777">
        <w:tc>
          <w:tcPr>
            <w:tcW w:w="679" w:type="dxa"/>
            <w:vMerge/>
            <w:vAlign w:val="center"/>
          </w:tcPr>
          <w:p w14:paraId="34D46690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6F831E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80609CF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1AB34A5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6B37435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4220589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6DF3AB5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3801069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1A65BA2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3364A933" w14:textId="77777777">
        <w:tc>
          <w:tcPr>
            <w:tcW w:w="679" w:type="dxa"/>
            <w:vMerge w:val="restart"/>
            <w:vAlign w:val="center"/>
          </w:tcPr>
          <w:p w14:paraId="260366C3" w14:textId="77777777" w:rsidR="00EC60FF" w:rsidRDefault="002C4FF3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B8A1177" w14:textId="77777777" w:rsidR="00EC60FF" w:rsidRDefault="002C4FF3">
            <w:r>
              <w:rPr>
                <w:sz w:val="18"/>
                <w:szCs w:val="18"/>
              </w:rPr>
              <w:t>1001@2[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CFF2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1564B3C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535115B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68BAA0B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5AB5404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7670114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4452B13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3C5E63BE" w14:textId="77777777">
        <w:tc>
          <w:tcPr>
            <w:tcW w:w="679" w:type="dxa"/>
            <w:vMerge/>
            <w:vAlign w:val="center"/>
          </w:tcPr>
          <w:p w14:paraId="37BBE1CB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D20189" w14:textId="77777777" w:rsidR="00EC60FF" w:rsidRDefault="002C4FF3">
            <w:r>
              <w:rPr>
                <w:sz w:val="18"/>
                <w:szCs w:val="18"/>
              </w:rPr>
              <w:t>1002@2[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1C7F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3FB1882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18C215B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68C6FDF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350AD92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7C3AA6B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711B38C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1563FCDC" w14:textId="77777777">
        <w:tc>
          <w:tcPr>
            <w:tcW w:w="679" w:type="dxa"/>
            <w:vMerge/>
            <w:vAlign w:val="center"/>
          </w:tcPr>
          <w:p w14:paraId="0C253915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0B91EE" w14:textId="77777777" w:rsidR="00EC60FF" w:rsidRDefault="002C4FF3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A0CE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0EFD278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20E1147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75DB178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7123AC3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009320D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275F7DA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1C514E43" w14:textId="77777777">
        <w:tc>
          <w:tcPr>
            <w:tcW w:w="679" w:type="dxa"/>
            <w:vMerge/>
            <w:vAlign w:val="center"/>
          </w:tcPr>
          <w:p w14:paraId="37E841B3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2D53F1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9FA39E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4F8BA48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3B340B4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56A0EDF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76D61AC2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0ECD724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7AA4B8C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19972137" w14:textId="77777777">
        <w:tc>
          <w:tcPr>
            <w:tcW w:w="679" w:type="dxa"/>
            <w:vMerge w:val="restart"/>
            <w:vAlign w:val="center"/>
          </w:tcPr>
          <w:p w14:paraId="76341B01" w14:textId="77777777" w:rsidR="00EC60FF" w:rsidRDefault="002C4FF3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7FCFE2F" w14:textId="77777777" w:rsidR="00EC60FF" w:rsidRDefault="002C4FF3">
            <w:r>
              <w:rPr>
                <w:sz w:val="18"/>
                <w:szCs w:val="18"/>
              </w:rPr>
              <w:t>1001@3[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B01EA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3293B9E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684F2A8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401F80E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13A1853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3680AAF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012C3FC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15CA0D27" w14:textId="77777777">
        <w:tc>
          <w:tcPr>
            <w:tcW w:w="679" w:type="dxa"/>
            <w:vMerge/>
            <w:vAlign w:val="center"/>
          </w:tcPr>
          <w:p w14:paraId="55E1FABF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5D4677" w14:textId="77777777" w:rsidR="00EC60FF" w:rsidRDefault="002C4FF3">
            <w:r>
              <w:rPr>
                <w:sz w:val="18"/>
                <w:szCs w:val="18"/>
              </w:rPr>
              <w:t>1002@3[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539E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486BBB6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6801E9E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2C777B0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7EB72D7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5457B5A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43E07A8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72B8428" w14:textId="77777777">
        <w:tc>
          <w:tcPr>
            <w:tcW w:w="679" w:type="dxa"/>
            <w:vMerge/>
            <w:vAlign w:val="center"/>
          </w:tcPr>
          <w:p w14:paraId="03673ECE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E109B4" w14:textId="77777777" w:rsidR="00EC60FF" w:rsidRDefault="002C4FF3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3DFFF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63910B0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4E601D9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585D4B0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0E15405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605109F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1FF723F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1DE54CC8" w14:textId="77777777">
        <w:tc>
          <w:tcPr>
            <w:tcW w:w="679" w:type="dxa"/>
            <w:vMerge/>
            <w:vAlign w:val="center"/>
          </w:tcPr>
          <w:p w14:paraId="0B79F309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6D6773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026960B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43571A1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7F907BA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64E4C8A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37F37D6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131D8E44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6FE777A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679FE10B" w14:textId="77777777">
        <w:tc>
          <w:tcPr>
            <w:tcW w:w="679" w:type="dxa"/>
            <w:vMerge w:val="restart"/>
            <w:vAlign w:val="center"/>
          </w:tcPr>
          <w:p w14:paraId="00BF60B6" w14:textId="77777777" w:rsidR="00EC60FF" w:rsidRDefault="002C4FF3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8EDE79B" w14:textId="77777777" w:rsidR="00EC60FF" w:rsidRDefault="002C4FF3">
            <w:r>
              <w:rPr>
                <w:sz w:val="18"/>
                <w:szCs w:val="18"/>
              </w:rPr>
              <w:t>1001@4[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AF5B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1011023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778F9DB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5BA1B71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65F8D55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161CBC4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6770A61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87C9832" w14:textId="77777777">
        <w:tc>
          <w:tcPr>
            <w:tcW w:w="679" w:type="dxa"/>
            <w:vMerge/>
            <w:vAlign w:val="center"/>
          </w:tcPr>
          <w:p w14:paraId="7B896166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6A704D" w14:textId="77777777" w:rsidR="00EC60FF" w:rsidRDefault="002C4FF3">
            <w:r>
              <w:rPr>
                <w:sz w:val="18"/>
                <w:szCs w:val="18"/>
              </w:rPr>
              <w:t>1002@4[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6329B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6D433E7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47C0736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3D1859B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6A3586E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2285678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72E2239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6F5799C" w14:textId="77777777">
        <w:tc>
          <w:tcPr>
            <w:tcW w:w="679" w:type="dxa"/>
            <w:vMerge/>
            <w:vAlign w:val="center"/>
          </w:tcPr>
          <w:p w14:paraId="0EE79A7F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1EB5ED" w14:textId="77777777" w:rsidR="00EC60FF" w:rsidRDefault="002C4FF3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6435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13C2B00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2EE70E2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711798D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314EFDF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3E71DDC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3156B89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47D6BAD5" w14:textId="77777777">
        <w:tc>
          <w:tcPr>
            <w:tcW w:w="679" w:type="dxa"/>
            <w:vMerge/>
            <w:vAlign w:val="center"/>
          </w:tcPr>
          <w:p w14:paraId="72474B4E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420F648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F95073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43439C42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13CE557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6DB06BC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24236CB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7E0E5D9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0829D4D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4F7939A0" w14:textId="77777777">
        <w:tc>
          <w:tcPr>
            <w:tcW w:w="679" w:type="dxa"/>
            <w:vMerge w:val="restart"/>
            <w:vAlign w:val="center"/>
          </w:tcPr>
          <w:p w14:paraId="13CA53D9" w14:textId="77777777" w:rsidR="00EC60FF" w:rsidRDefault="002C4FF3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3FF76D6" w14:textId="77777777" w:rsidR="00EC60FF" w:rsidRDefault="002C4FF3">
            <w:r>
              <w:rPr>
                <w:sz w:val="18"/>
                <w:szCs w:val="18"/>
              </w:rPr>
              <w:t>1001@5[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7EC2C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3C02969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4A572FD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0DD2111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4EE545C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4CB2377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6C0679B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469048CA" w14:textId="77777777">
        <w:tc>
          <w:tcPr>
            <w:tcW w:w="679" w:type="dxa"/>
            <w:vMerge/>
            <w:vAlign w:val="center"/>
          </w:tcPr>
          <w:p w14:paraId="78A4939A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BF6B09" w14:textId="77777777" w:rsidR="00EC60FF" w:rsidRDefault="002C4FF3">
            <w:r>
              <w:rPr>
                <w:sz w:val="18"/>
                <w:szCs w:val="18"/>
              </w:rPr>
              <w:t>1002@5[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7A2E4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084E5D3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415AF7B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59DF426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6502AE4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32E58DC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2B7BC70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24BC257E" w14:textId="77777777">
        <w:tc>
          <w:tcPr>
            <w:tcW w:w="679" w:type="dxa"/>
            <w:vMerge/>
            <w:vAlign w:val="center"/>
          </w:tcPr>
          <w:p w14:paraId="28454C05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821F1B" w14:textId="77777777" w:rsidR="00EC60FF" w:rsidRDefault="002C4FF3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F006A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723B34B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64613AD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011B7AD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1645369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784B410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7A0B760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2E2C3E27" w14:textId="77777777">
        <w:tc>
          <w:tcPr>
            <w:tcW w:w="679" w:type="dxa"/>
            <w:vMerge/>
            <w:vAlign w:val="center"/>
          </w:tcPr>
          <w:p w14:paraId="60F70DBE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D709FE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4A7123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2871AF2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2C58555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53CDAD1C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1476FD3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33DCEBF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3D562DE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60DB5A4C" w14:textId="77777777">
        <w:tc>
          <w:tcPr>
            <w:tcW w:w="679" w:type="dxa"/>
            <w:vMerge w:val="restart"/>
            <w:vAlign w:val="center"/>
          </w:tcPr>
          <w:p w14:paraId="72593754" w14:textId="77777777" w:rsidR="00EC60FF" w:rsidRDefault="002C4FF3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3AC978F" w14:textId="77777777" w:rsidR="00EC60FF" w:rsidRDefault="002C4FF3">
            <w:r>
              <w:rPr>
                <w:sz w:val="18"/>
                <w:szCs w:val="18"/>
              </w:rPr>
              <w:t>1001@6[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F478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69A6F1A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4492ADE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4A263CE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37FB366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3B63922B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75EB59A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54B9F232" w14:textId="77777777">
        <w:tc>
          <w:tcPr>
            <w:tcW w:w="679" w:type="dxa"/>
            <w:vMerge/>
            <w:vAlign w:val="center"/>
          </w:tcPr>
          <w:p w14:paraId="5A23EE8C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836201" w14:textId="77777777" w:rsidR="00EC60FF" w:rsidRDefault="002C4FF3">
            <w:r>
              <w:rPr>
                <w:sz w:val="18"/>
                <w:szCs w:val="18"/>
              </w:rPr>
              <w:t>1002@6[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37E7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4427FE6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4D57F82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42D7F39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71A8D89F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758B33C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784D9E2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370287E6" w14:textId="77777777">
        <w:tc>
          <w:tcPr>
            <w:tcW w:w="679" w:type="dxa"/>
            <w:vMerge/>
            <w:vAlign w:val="center"/>
          </w:tcPr>
          <w:p w14:paraId="7C8D5DDF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5741ED" w14:textId="77777777" w:rsidR="00EC60FF" w:rsidRDefault="002C4FF3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8FC2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5E3D98CA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7C1B61B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4180654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75BA067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7C9713D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4AE10ED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582A6AE6" w14:textId="77777777">
        <w:tc>
          <w:tcPr>
            <w:tcW w:w="679" w:type="dxa"/>
            <w:vMerge/>
            <w:vAlign w:val="center"/>
          </w:tcPr>
          <w:p w14:paraId="772454D3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D70D6D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02AE24B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28382CF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0E21D1C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4279952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4D5C25E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6325F65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42692E8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0104A6BE" w14:textId="77777777">
        <w:tc>
          <w:tcPr>
            <w:tcW w:w="679" w:type="dxa"/>
            <w:vMerge w:val="restart"/>
            <w:vAlign w:val="center"/>
          </w:tcPr>
          <w:p w14:paraId="6E53D770" w14:textId="77777777" w:rsidR="00EC60FF" w:rsidRDefault="002C4FF3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17CD462" w14:textId="77777777" w:rsidR="00EC60FF" w:rsidRDefault="002C4FF3">
            <w:r>
              <w:rPr>
                <w:sz w:val="18"/>
                <w:szCs w:val="18"/>
              </w:rPr>
              <w:t>1001@7[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EC6E4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721.59</w:t>
            </w:r>
          </w:p>
        </w:tc>
        <w:tc>
          <w:tcPr>
            <w:tcW w:w="1075" w:type="dxa"/>
            <w:vAlign w:val="center"/>
          </w:tcPr>
          <w:p w14:paraId="254F2F8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69DEF51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296CF27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539E457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79DB2989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67D5680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6452EB7" w14:textId="77777777">
        <w:tc>
          <w:tcPr>
            <w:tcW w:w="679" w:type="dxa"/>
            <w:vMerge/>
            <w:vAlign w:val="center"/>
          </w:tcPr>
          <w:p w14:paraId="2A7D8477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4FA0F9" w14:textId="77777777" w:rsidR="00EC60FF" w:rsidRDefault="002C4FF3">
            <w:r>
              <w:rPr>
                <w:sz w:val="18"/>
                <w:szCs w:val="18"/>
              </w:rPr>
              <w:t>1002@7[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DF4A5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6233873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6DD7337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73DF372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555386A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006139B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2CEEF54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0F5648DE" w14:textId="77777777">
        <w:tc>
          <w:tcPr>
            <w:tcW w:w="679" w:type="dxa"/>
            <w:vMerge/>
            <w:vAlign w:val="center"/>
          </w:tcPr>
          <w:p w14:paraId="071DFCFF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7F864D" w14:textId="77777777" w:rsidR="00EC60FF" w:rsidRDefault="002C4FF3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FEC4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54280B0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1F3BDDF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56BF1F13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7D180DA4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1ED0427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3691B84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0595691A" w14:textId="77777777">
        <w:tc>
          <w:tcPr>
            <w:tcW w:w="679" w:type="dxa"/>
            <w:vMerge/>
            <w:vAlign w:val="center"/>
          </w:tcPr>
          <w:p w14:paraId="7C362969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DFAD43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406B09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1FB1751D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75E68E5B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28F03B7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2324ED4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5AAEF84F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0578C7CB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57375435" w14:textId="77777777">
        <w:tc>
          <w:tcPr>
            <w:tcW w:w="679" w:type="dxa"/>
            <w:vMerge w:val="restart"/>
            <w:vAlign w:val="center"/>
          </w:tcPr>
          <w:p w14:paraId="4FEDC051" w14:textId="77777777" w:rsidR="00EC60FF" w:rsidRDefault="002C4FF3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EF7D444" w14:textId="77777777" w:rsidR="00EC60FF" w:rsidRDefault="002C4FF3">
            <w:r>
              <w:rPr>
                <w:sz w:val="18"/>
                <w:szCs w:val="18"/>
              </w:rPr>
              <w:t>1001@8[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723AC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lastRenderedPageBreak/>
              <w:t>721.59</w:t>
            </w:r>
          </w:p>
        </w:tc>
        <w:tc>
          <w:tcPr>
            <w:tcW w:w="1075" w:type="dxa"/>
            <w:vAlign w:val="center"/>
          </w:tcPr>
          <w:p w14:paraId="254057C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5411.93</w:t>
            </w:r>
          </w:p>
        </w:tc>
        <w:tc>
          <w:tcPr>
            <w:tcW w:w="905" w:type="dxa"/>
            <w:vAlign w:val="center"/>
          </w:tcPr>
          <w:p w14:paraId="30741C0D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25728</w:t>
            </w:r>
          </w:p>
        </w:tc>
        <w:tc>
          <w:tcPr>
            <w:tcW w:w="905" w:type="dxa"/>
            <w:vAlign w:val="center"/>
          </w:tcPr>
          <w:p w14:paraId="7164DF6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7142</w:t>
            </w:r>
          </w:p>
        </w:tc>
        <w:tc>
          <w:tcPr>
            <w:tcW w:w="905" w:type="dxa"/>
            <w:vAlign w:val="center"/>
          </w:tcPr>
          <w:p w14:paraId="45DAA97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18586</w:t>
            </w:r>
          </w:p>
        </w:tc>
        <w:tc>
          <w:tcPr>
            <w:tcW w:w="905" w:type="dxa"/>
            <w:vAlign w:val="center"/>
          </w:tcPr>
          <w:p w14:paraId="70A30AD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25.85</w:t>
            </w:r>
          </w:p>
        </w:tc>
        <w:tc>
          <w:tcPr>
            <w:tcW w:w="905" w:type="dxa"/>
            <w:vAlign w:val="center"/>
          </w:tcPr>
          <w:p w14:paraId="39E3120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7F70808" w14:textId="77777777">
        <w:tc>
          <w:tcPr>
            <w:tcW w:w="679" w:type="dxa"/>
            <w:vMerge/>
            <w:vAlign w:val="center"/>
          </w:tcPr>
          <w:p w14:paraId="00A661E7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069CEF" w14:textId="77777777" w:rsidR="00EC60FF" w:rsidRDefault="002C4FF3">
            <w:r>
              <w:rPr>
                <w:sz w:val="18"/>
                <w:szCs w:val="18"/>
              </w:rPr>
              <w:t>1002@8[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F314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53D2357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379.31</w:t>
            </w:r>
          </w:p>
        </w:tc>
        <w:tc>
          <w:tcPr>
            <w:tcW w:w="905" w:type="dxa"/>
            <w:vAlign w:val="center"/>
          </w:tcPr>
          <w:p w14:paraId="4259EF1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tcW w:w="905" w:type="dxa"/>
            <w:vAlign w:val="center"/>
          </w:tcPr>
          <w:p w14:paraId="0F3655E5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905" w:type="dxa"/>
            <w:vAlign w:val="center"/>
          </w:tcPr>
          <w:p w14:paraId="3289F46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905" w:type="dxa"/>
            <w:vAlign w:val="center"/>
          </w:tcPr>
          <w:p w14:paraId="7172E950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 w14:paraId="606D9B98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66268D28" w14:textId="77777777">
        <w:tc>
          <w:tcPr>
            <w:tcW w:w="679" w:type="dxa"/>
            <w:vMerge/>
            <w:vAlign w:val="center"/>
          </w:tcPr>
          <w:p w14:paraId="0AFC17BE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2778AB" w14:textId="77777777" w:rsidR="00EC60FF" w:rsidRDefault="002C4FF3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CE4C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075" w:type="dxa"/>
            <w:vAlign w:val="center"/>
          </w:tcPr>
          <w:p w14:paraId="15F18A07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361.46</w:t>
            </w:r>
          </w:p>
        </w:tc>
        <w:tc>
          <w:tcPr>
            <w:tcW w:w="905" w:type="dxa"/>
            <w:vAlign w:val="center"/>
          </w:tcPr>
          <w:p w14:paraId="6E48D90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1718</w:t>
            </w:r>
          </w:p>
        </w:tc>
        <w:tc>
          <w:tcPr>
            <w:tcW w:w="905" w:type="dxa"/>
            <w:vAlign w:val="center"/>
          </w:tcPr>
          <w:p w14:paraId="7BBABB01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 w14:paraId="45A51112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05" w:type="dxa"/>
            <w:vAlign w:val="center"/>
          </w:tcPr>
          <w:p w14:paraId="688CB52E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905" w:type="dxa"/>
            <w:vAlign w:val="center"/>
          </w:tcPr>
          <w:p w14:paraId="790F9726" w14:textId="77777777" w:rsidR="00EC60FF" w:rsidRDefault="002C4FF3">
            <w:pPr>
              <w:jc w:val="right"/>
            </w:pPr>
            <w:r>
              <w:rPr>
                <w:sz w:val="18"/>
                <w:szCs w:val="18"/>
              </w:rPr>
              <w:t>35.65</w:t>
            </w:r>
          </w:p>
        </w:tc>
      </w:tr>
      <w:tr w:rsidR="00EC60FF" w14:paraId="73BE8537" w14:textId="77777777">
        <w:tc>
          <w:tcPr>
            <w:tcW w:w="679" w:type="dxa"/>
            <w:vMerge/>
            <w:vAlign w:val="center"/>
          </w:tcPr>
          <w:p w14:paraId="70021736" w14:textId="77777777" w:rsidR="00EC60FF" w:rsidRDefault="00EC60FF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417119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89C96F0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820</w:t>
            </w:r>
          </w:p>
        </w:tc>
        <w:tc>
          <w:tcPr>
            <w:tcW w:w="1075" w:type="dxa"/>
            <w:vAlign w:val="center"/>
          </w:tcPr>
          <w:p w14:paraId="6A573A4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6152.70</w:t>
            </w:r>
          </w:p>
        </w:tc>
        <w:tc>
          <w:tcPr>
            <w:tcW w:w="905" w:type="dxa"/>
            <w:vAlign w:val="center"/>
          </w:tcPr>
          <w:p w14:paraId="2F63550A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29249</w:t>
            </w:r>
          </w:p>
        </w:tc>
        <w:tc>
          <w:tcPr>
            <w:tcW w:w="905" w:type="dxa"/>
            <w:vAlign w:val="center"/>
          </w:tcPr>
          <w:p w14:paraId="10C230A9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8120</w:t>
            </w:r>
          </w:p>
        </w:tc>
        <w:tc>
          <w:tcPr>
            <w:tcW w:w="905" w:type="dxa"/>
            <w:vAlign w:val="center"/>
          </w:tcPr>
          <w:p w14:paraId="04D1769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21130</w:t>
            </w:r>
          </w:p>
        </w:tc>
        <w:tc>
          <w:tcPr>
            <w:tcW w:w="905" w:type="dxa"/>
            <w:vAlign w:val="center"/>
          </w:tcPr>
          <w:p w14:paraId="72BE9B33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29.39</w:t>
            </w:r>
          </w:p>
        </w:tc>
        <w:tc>
          <w:tcPr>
            <w:tcW w:w="905" w:type="dxa"/>
            <w:vAlign w:val="center"/>
          </w:tcPr>
          <w:p w14:paraId="1554DD67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  <w:tr w:rsidR="00EC60FF" w14:paraId="2108B456" w14:textId="77777777">
        <w:tc>
          <w:tcPr>
            <w:tcW w:w="2875" w:type="dxa"/>
            <w:gridSpan w:val="2"/>
            <w:vAlign w:val="center"/>
          </w:tcPr>
          <w:p w14:paraId="6F099626" w14:textId="77777777" w:rsidR="00EC60FF" w:rsidRDefault="002C4FF3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DD223B8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6563</w:t>
            </w:r>
          </w:p>
        </w:tc>
        <w:tc>
          <w:tcPr>
            <w:tcW w:w="1075" w:type="dxa"/>
            <w:vAlign w:val="center"/>
          </w:tcPr>
          <w:p w14:paraId="61B123AE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49221.60</w:t>
            </w:r>
          </w:p>
        </w:tc>
        <w:tc>
          <w:tcPr>
            <w:tcW w:w="905" w:type="dxa"/>
            <w:vAlign w:val="center"/>
          </w:tcPr>
          <w:p w14:paraId="63B2C23F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233994</w:t>
            </w:r>
          </w:p>
        </w:tc>
        <w:tc>
          <w:tcPr>
            <w:tcW w:w="905" w:type="dxa"/>
            <w:vAlign w:val="center"/>
          </w:tcPr>
          <w:p w14:paraId="5BD2C446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64956</w:t>
            </w:r>
          </w:p>
        </w:tc>
        <w:tc>
          <w:tcPr>
            <w:tcW w:w="905" w:type="dxa"/>
            <w:vAlign w:val="center"/>
          </w:tcPr>
          <w:p w14:paraId="3FC0A60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169038</w:t>
            </w:r>
          </w:p>
        </w:tc>
        <w:tc>
          <w:tcPr>
            <w:tcW w:w="905" w:type="dxa"/>
            <w:vAlign w:val="center"/>
          </w:tcPr>
          <w:p w14:paraId="5CADD991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235.09</w:t>
            </w:r>
          </w:p>
        </w:tc>
        <w:tc>
          <w:tcPr>
            <w:tcW w:w="905" w:type="dxa"/>
            <w:vAlign w:val="center"/>
          </w:tcPr>
          <w:p w14:paraId="14808205" w14:textId="77777777" w:rsidR="00EC60FF" w:rsidRDefault="002C4FF3">
            <w:pPr>
              <w:jc w:val="right"/>
            </w:pPr>
            <w:r>
              <w:rPr>
                <w:b/>
                <w:sz w:val="18"/>
                <w:szCs w:val="18"/>
              </w:rPr>
              <w:t>35.65</w:t>
            </w:r>
          </w:p>
        </w:tc>
      </w:tr>
    </w:tbl>
    <w:p w14:paraId="65FB1BC2" w14:textId="77777777" w:rsidR="00EC60FF" w:rsidRDefault="00EC60FF">
      <w:pPr>
        <w:sectPr w:rsidR="00EC60FF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D64DD7B" w14:textId="77777777" w:rsidR="00EC60FF" w:rsidRDefault="002C4FF3">
      <w:pPr>
        <w:pStyle w:val="1"/>
        <w:rPr>
          <w:szCs w:val="24"/>
        </w:rPr>
      </w:pPr>
      <w:bookmarkStart w:id="130" w:name="_Toc91602800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56A8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91A920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120AC3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33C86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9B46D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A8B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8185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3A14D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3F9E5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AADFC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0734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91390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46AA0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F57D2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CEF40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530A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8244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5693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1B17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1869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4DAF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B22C7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5FFA0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D2FE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81BC5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2453D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0418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ED89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19E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EAD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1DB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D1D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0A1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EE8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FF1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293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713BBF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836C8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E67497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1001@2,1001@3,1001@4,1001@5,1001@6,1001@7</w:t>
            </w:r>
          </w:p>
        </w:tc>
      </w:tr>
      <w:tr w:rsidR="002675A0" w:rsidRPr="001F2AC7" w14:paraId="611020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1FD1C5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F4BE1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CEE45C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B6D4B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3CC83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A419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91CD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2735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141FAE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168D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5CEC7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A7E63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EF6A7D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52509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FAAC3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D09E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60BF0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E260D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56696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6ACD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0F6A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3B3B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188A2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387F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3014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469F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10D1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0946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949D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2BFE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9ECD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FFD1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C9D3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9171D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8610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EBA1C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5BB013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1867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F4FA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E9E4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A7B2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483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145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831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93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567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6BA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A2C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9B5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136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06A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</w:tr>
      <w:tr w:rsidR="00EC60FF" w14:paraId="1D0B6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E93E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C110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52D4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6D5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6D89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00D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F9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41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728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7B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61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63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61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CC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</w:tr>
      <w:tr w:rsidR="00EC60FF" w14:paraId="3F9BC8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854F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15FB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23909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591.3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FFA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577.2</w:t>
            </w:r>
            <w:r>
              <w:rPr>
                <w:rFonts w:ascii="宋体" w:hAnsi="宋体"/>
                <w:sz w:val="18"/>
                <w:szCs w:val="18"/>
              </w:rPr>
              <w:br/>
              <w:t>610.4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5E3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561.4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B58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03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3B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778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23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F5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1A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818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520.9</w:t>
            </w:r>
            <w:r>
              <w:rPr>
                <w:rFonts w:ascii="宋体" w:hAnsi="宋体"/>
                <w:sz w:val="18"/>
                <w:szCs w:val="18"/>
              </w:rPr>
              <w:br/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8E7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/>
              <w:t>601.3</w:t>
            </w:r>
          </w:p>
        </w:tc>
      </w:tr>
      <w:tr w:rsidR="00EC60FF" w14:paraId="324AEC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6377E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C040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61D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9EC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5356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E18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7C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84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7AD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1CD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27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E57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A28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EE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</w:tr>
      <w:tr w:rsidR="00EC60FF" w14:paraId="20A189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0494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769D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F=82.48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4BA3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3803.9</w:t>
            </w:r>
            <w:r>
              <w:rPr>
                <w:rFonts w:ascii="宋体" w:hAnsi="宋体"/>
                <w:sz w:val="18"/>
                <w:szCs w:val="18"/>
              </w:rPr>
              <w:br/>
              <w:t>8872.7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8D10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3338.9</w:t>
            </w:r>
            <w:r>
              <w:rPr>
                <w:rFonts w:ascii="宋体" w:hAnsi="宋体"/>
                <w:sz w:val="18"/>
                <w:szCs w:val="18"/>
              </w:rPr>
              <w:br/>
              <w:t>12488.8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70B5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A419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2730.6</w:t>
            </w:r>
            <w:r>
              <w:rPr>
                <w:rFonts w:ascii="宋体" w:hAnsi="宋体"/>
                <w:sz w:val="18"/>
                <w:szCs w:val="18"/>
              </w:rPr>
              <w:br/>
              <w:t>20577.1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76C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2470.9</w:t>
            </w:r>
            <w:r>
              <w:rPr>
                <w:rFonts w:ascii="宋体" w:hAnsi="宋体"/>
                <w:sz w:val="18"/>
                <w:szCs w:val="18"/>
              </w:rPr>
              <w:br/>
              <w:t>20304.5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6F2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2252.7</w:t>
            </w:r>
            <w:r>
              <w:rPr>
                <w:rFonts w:ascii="宋体" w:hAnsi="宋体"/>
                <w:sz w:val="18"/>
                <w:szCs w:val="18"/>
              </w:rPr>
              <w:br/>
              <w:t>18179.7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14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3127.8</w:t>
            </w:r>
            <w:r>
              <w:rPr>
                <w:rFonts w:ascii="宋体" w:hAnsi="宋体"/>
                <w:sz w:val="18"/>
                <w:szCs w:val="18"/>
              </w:rPr>
              <w:br/>
              <w:t>13715.0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CE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4225.1</w:t>
            </w:r>
            <w:r>
              <w:rPr>
                <w:rFonts w:ascii="宋体" w:hAnsi="宋体"/>
                <w:sz w:val="18"/>
                <w:szCs w:val="18"/>
              </w:rPr>
              <w:br/>
              <w:t>8464.7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4306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5373.5</w:t>
            </w:r>
            <w:r>
              <w:rPr>
                <w:rFonts w:ascii="宋体" w:hAnsi="宋体"/>
                <w:sz w:val="18"/>
                <w:szCs w:val="18"/>
              </w:rPr>
              <w:br/>
              <w:t>5771.7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39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6541.1</w:t>
            </w:r>
            <w:r>
              <w:rPr>
                <w:rFonts w:ascii="宋体" w:hAnsi="宋体"/>
                <w:sz w:val="18"/>
                <w:szCs w:val="18"/>
              </w:rPr>
              <w:br/>
              <w:t>5145.5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EAD0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7494.5</w:t>
            </w:r>
            <w:r>
              <w:rPr>
                <w:rFonts w:ascii="宋体" w:hAnsi="宋体"/>
                <w:sz w:val="18"/>
                <w:szCs w:val="18"/>
              </w:rPr>
              <w:br/>
              <w:t>4626.5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DD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8275.0</w:t>
            </w:r>
            <w:r>
              <w:rPr>
                <w:rFonts w:ascii="宋体" w:hAnsi="宋体"/>
                <w:sz w:val="18"/>
                <w:szCs w:val="18"/>
              </w:rPr>
              <w:br/>
              <w:t>4166.1</w:t>
            </w:r>
          </w:p>
        </w:tc>
      </w:tr>
      <w:tr w:rsidR="00EC60FF" w14:paraId="28B9F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189D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0D66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D8E7A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2499.9</w:t>
            </w:r>
            <w:r>
              <w:rPr>
                <w:rFonts w:ascii="宋体" w:hAnsi="宋体"/>
                <w:sz w:val="18"/>
                <w:szCs w:val="18"/>
              </w:rPr>
              <w:br/>
              <w:t>9690.1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F911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2177.0</w:t>
            </w:r>
            <w:r>
              <w:rPr>
                <w:rFonts w:ascii="宋体" w:hAnsi="宋体"/>
                <w:sz w:val="18"/>
                <w:szCs w:val="18"/>
              </w:rPr>
              <w:br/>
              <w:t>8447.4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31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1984.2</w:t>
            </w:r>
            <w:r>
              <w:rPr>
                <w:rFonts w:ascii="宋体" w:hAnsi="宋体"/>
                <w:sz w:val="18"/>
                <w:szCs w:val="18"/>
              </w:rPr>
              <w:br/>
              <w:t>8136.2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BE91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1785.8</w:t>
            </w:r>
            <w:r>
              <w:rPr>
                <w:rFonts w:ascii="宋体" w:hAnsi="宋体"/>
                <w:sz w:val="18"/>
                <w:szCs w:val="18"/>
              </w:rPr>
              <w:br/>
              <w:t>7852.7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82A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1618.7</w:t>
            </w:r>
            <w:r>
              <w:rPr>
                <w:rFonts w:ascii="宋体" w:hAnsi="宋体"/>
                <w:sz w:val="18"/>
                <w:szCs w:val="18"/>
              </w:rPr>
              <w:br/>
              <w:t>7191.9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41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B4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2280.7</w:t>
            </w:r>
            <w:r>
              <w:rPr>
                <w:rFonts w:ascii="宋体" w:hAnsi="宋体"/>
                <w:sz w:val="18"/>
                <w:szCs w:val="18"/>
              </w:rPr>
              <w:br/>
              <w:t>5466.4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1B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3267.8</w:t>
            </w:r>
            <w:r>
              <w:rPr>
                <w:rFonts w:ascii="宋体" w:hAnsi="宋体"/>
                <w:sz w:val="18"/>
                <w:szCs w:val="18"/>
              </w:rPr>
              <w:br/>
              <w:t>4310.2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45B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4457.3</w:t>
            </w:r>
            <w:r>
              <w:rPr>
                <w:rFonts w:ascii="宋体" w:hAnsi="宋体"/>
                <w:sz w:val="18"/>
                <w:szCs w:val="18"/>
              </w:rPr>
              <w:br/>
              <w:t>3787.2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41B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5882.3</w:t>
            </w:r>
            <w:r>
              <w:rPr>
                <w:rFonts w:ascii="宋体" w:hAnsi="宋体"/>
                <w:sz w:val="18"/>
                <w:szCs w:val="18"/>
              </w:rPr>
              <w:br/>
              <w:t>3366.3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21E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7096.0</w:t>
            </w:r>
            <w:r>
              <w:rPr>
                <w:rFonts w:ascii="宋体" w:hAnsi="宋体"/>
                <w:sz w:val="18"/>
                <w:szCs w:val="18"/>
              </w:rPr>
              <w:br/>
              <w:t>3025.8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80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8679.1</w:t>
            </w:r>
            <w:r>
              <w:rPr>
                <w:rFonts w:ascii="宋体" w:hAnsi="宋体"/>
                <w:sz w:val="18"/>
                <w:szCs w:val="18"/>
              </w:rPr>
              <w:br/>
              <w:t>2725.1</w:t>
            </w:r>
          </w:p>
        </w:tc>
      </w:tr>
      <w:tr w:rsidR="00EC60FF" w14:paraId="4D1ED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A20D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B874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1126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5197.4</w:t>
            </w:r>
            <w:r>
              <w:rPr>
                <w:rFonts w:ascii="宋体" w:hAnsi="宋体"/>
                <w:sz w:val="18"/>
                <w:szCs w:val="18"/>
              </w:rPr>
              <w:br/>
              <w:t>16397.2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BA39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4543.7</w:t>
            </w:r>
            <w:r>
              <w:rPr>
                <w:rFonts w:ascii="宋体" w:hAnsi="宋体"/>
                <w:sz w:val="18"/>
                <w:szCs w:val="18"/>
              </w:rPr>
              <w:br/>
              <w:t>16723.4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02EE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4135.2</w:t>
            </w:r>
            <w:r>
              <w:rPr>
                <w:rFonts w:ascii="宋体" w:hAnsi="宋体"/>
                <w:sz w:val="18"/>
                <w:szCs w:val="18"/>
              </w:rPr>
              <w:br/>
              <w:t>16637.6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413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3721.7</w:t>
            </w:r>
            <w:r>
              <w:rPr>
                <w:rFonts w:ascii="宋体" w:hAnsi="宋体"/>
                <w:sz w:val="18"/>
                <w:szCs w:val="18"/>
              </w:rPr>
              <w:br/>
              <w:t>15989.8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AA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3370.6</w:t>
            </w:r>
            <w:r>
              <w:rPr>
                <w:rFonts w:ascii="宋体" w:hAnsi="宋体"/>
                <w:sz w:val="18"/>
                <w:szCs w:val="18"/>
              </w:rPr>
              <w:br/>
              <w:t>14619.6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46E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3079.4</w:t>
            </w:r>
            <w:r>
              <w:rPr>
                <w:rFonts w:ascii="宋体" w:hAnsi="宋体"/>
                <w:sz w:val="18"/>
                <w:szCs w:val="18"/>
              </w:rPr>
              <w:br/>
              <w:t>13183.8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C89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18567.7</w:t>
            </w:r>
            <w:r>
              <w:rPr>
                <w:rFonts w:ascii="宋体" w:hAnsi="宋体"/>
                <w:sz w:val="18"/>
                <w:szCs w:val="18"/>
              </w:rPr>
              <w:br/>
              <w:t>11181.8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CE77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28587.9</w:t>
            </w:r>
            <w:r>
              <w:rPr>
                <w:rFonts w:ascii="宋体" w:hAnsi="宋体"/>
                <w:sz w:val="18"/>
                <w:szCs w:val="18"/>
              </w:rPr>
              <w:br/>
              <w:t>8943.2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44B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31798.1</w:t>
            </w:r>
            <w:r>
              <w:rPr>
                <w:rFonts w:ascii="宋体" w:hAnsi="宋体"/>
                <w:sz w:val="18"/>
                <w:szCs w:val="18"/>
              </w:rPr>
              <w:br/>
              <w:t>7879.7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698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31650.1</w:t>
            </w:r>
            <w:r>
              <w:rPr>
                <w:rFonts w:ascii="宋体" w:hAnsi="宋体"/>
                <w:sz w:val="18"/>
                <w:szCs w:val="18"/>
              </w:rPr>
              <w:br/>
              <w:t>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AD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27078.5</w:t>
            </w:r>
            <w:r>
              <w:rPr>
                <w:rFonts w:ascii="宋体" w:hAnsi="宋体"/>
                <w:sz w:val="18"/>
                <w:szCs w:val="18"/>
              </w:rPr>
              <w:br/>
              <w:t>6305.8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77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21769.7</w:t>
            </w:r>
            <w:r>
              <w:rPr>
                <w:rFonts w:ascii="宋体" w:hAnsi="宋体"/>
                <w:sz w:val="18"/>
                <w:szCs w:val="18"/>
              </w:rPr>
              <w:br/>
              <w:t>5678.7</w:t>
            </w:r>
          </w:p>
        </w:tc>
      </w:tr>
      <w:tr w:rsidR="00EC60FF" w14:paraId="34548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4F50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8647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F=52.72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AE3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1902.3</w:t>
            </w:r>
            <w:r>
              <w:rPr>
                <w:rFonts w:ascii="宋体" w:hAnsi="宋体"/>
                <w:sz w:val="18"/>
                <w:szCs w:val="18"/>
              </w:rPr>
              <w:br/>
              <w:t>5520.6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EF3E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1658.0</w:t>
            </w:r>
            <w:r>
              <w:rPr>
                <w:rFonts w:ascii="宋体" w:hAnsi="宋体"/>
                <w:sz w:val="18"/>
                <w:szCs w:val="18"/>
              </w:rPr>
              <w:br/>
              <w:t>5762.7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FDE3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/>
              <w:t>5827.4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D33E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1359.6</w:t>
            </w:r>
            <w:r>
              <w:rPr>
                <w:rFonts w:ascii="宋体" w:hAnsi="宋体"/>
                <w:sz w:val="18"/>
                <w:szCs w:val="18"/>
              </w:rPr>
              <w:br/>
              <w:t>5711.8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27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1232.2</w:t>
            </w:r>
            <w:r>
              <w:rPr>
                <w:rFonts w:ascii="宋体" w:hAnsi="宋体"/>
                <w:sz w:val="18"/>
                <w:szCs w:val="18"/>
              </w:rPr>
              <w:br/>
              <w:t>5534.9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84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/>
              <w:t>5398.2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C04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1777.5</w:t>
            </w:r>
            <w:r>
              <w:rPr>
                <w:rFonts w:ascii="宋体" w:hAnsi="宋体"/>
                <w:sz w:val="18"/>
                <w:szCs w:val="18"/>
              </w:rPr>
              <w:br/>
              <w:t>4724.3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A2A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2455.6</w:t>
            </w:r>
            <w:r>
              <w:rPr>
                <w:rFonts w:ascii="宋体" w:hAnsi="宋体"/>
                <w:sz w:val="18"/>
                <w:szCs w:val="18"/>
              </w:rPr>
              <w:br/>
              <w:t>3478.3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CCF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3214.2</w:t>
            </w:r>
            <w:r>
              <w:rPr>
                <w:rFonts w:ascii="宋体" w:hAnsi="宋体"/>
                <w:sz w:val="18"/>
                <w:szCs w:val="18"/>
              </w:rPr>
              <w:br/>
              <w:t>2882.3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252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3982.6</w:t>
            </w:r>
            <w:r>
              <w:rPr>
                <w:rFonts w:ascii="宋体" w:hAnsi="宋体"/>
                <w:sz w:val="18"/>
                <w:szCs w:val="18"/>
              </w:rPr>
              <w:br/>
              <w:t>2562.8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1C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4612.0</w:t>
            </w:r>
            <w:r>
              <w:rPr>
                <w:rFonts w:ascii="宋体" w:hAnsi="宋体"/>
                <w:sz w:val="18"/>
                <w:szCs w:val="18"/>
              </w:rPr>
              <w:br/>
              <w:t>2303.7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06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2074.7</w:t>
            </w:r>
          </w:p>
        </w:tc>
      </w:tr>
      <w:tr w:rsidR="00EC60FF" w14:paraId="775A97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A4D9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F9E7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F9B7E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4618.2</w:t>
            </w:r>
            <w:r>
              <w:rPr>
                <w:rFonts w:ascii="宋体" w:hAnsi="宋体"/>
                <w:sz w:val="18"/>
                <w:szCs w:val="18"/>
              </w:rPr>
              <w:br/>
              <w:t>10968.2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CFD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4040.9</w:t>
            </w:r>
            <w:r>
              <w:rPr>
                <w:rFonts w:ascii="宋体" w:hAnsi="宋体"/>
                <w:sz w:val="18"/>
                <w:szCs w:val="18"/>
              </w:rPr>
              <w:br/>
              <w:t>11401.1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A71D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3463.6</w:t>
            </w:r>
            <w:r>
              <w:rPr>
                <w:rFonts w:ascii="宋体" w:hAnsi="宋体"/>
                <w:sz w:val="18"/>
                <w:szCs w:val="18"/>
              </w:rPr>
              <w:br/>
              <w:t>11834.1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EC0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3030.7</w:t>
            </w:r>
            <w:r>
              <w:rPr>
                <w:rFonts w:ascii="宋体" w:hAnsi="宋体"/>
                <w:sz w:val="18"/>
                <w:szCs w:val="18"/>
              </w:rPr>
              <w:br/>
              <w:t>12122.7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04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2742.0</w:t>
            </w:r>
            <w:r>
              <w:rPr>
                <w:rFonts w:ascii="宋体" w:hAnsi="宋体"/>
                <w:sz w:val="18"/>
                <w:szCs w:val="18"/>
              </w:rPr>
              <w:br/>
              <w:t>12411.3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8CD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2309.1</w:t>
            </w:r>
            <w:r>
              <w:rPr>
                <w:rFonts w:ascii="宋体" w:hAnsi="宋体"/>
                <w:sz w:val="18"/>
                <w:szCs w:val="18"/>
              </w:rPr>
              <w:br/>
              <w:t>12700.0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4C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2164.8</w:t>
            </w:r>
            <w:r>
              <w:rPr>
                <w:rFonts w:ascii="宋体" w:hAnsi="宋体"/>
                <w:sz w:val="18"/>
                <w:szCs w:val="18"/>
              </w:rPr>
              <w:br/>
              <w:t>12844.3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45E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5772.7</w:t>
            </w:r>
            <w:r>
              <w:rPr>
                <w:rFonts w:ascii="宋体" w:hAnsi="宋体"/>
                <w:sz w:val="18"/>
                <w:szCs w:val="18"/>
              </w:rPr>
              <w:br/>
              <w:t>13132.9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96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7504.5</w:t>
            </w:r>
            <w:r>
              <w:rPr>
                <w:rFonts w:ascii="宋体" w:hAnsi="宋体"/>
                <w:sz w:val="18"/>
                <w:szCs w:val="18"/>
              </w:rPr>
              <w:br/>
              <w:t>9669.3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3B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8803.4</w:t>
            </w:r>
            <w:r>
              <w:rPr>
                <w:rFonts w:ascii="宋体" w:hAnsi="宋体"/>
                <w:sz w:val="18"/>
                <w:szCs w:val="18"/>
              </w:rPr>
              <w:br/>
              <w:t>7793.2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C2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9669.3</w:t>
            </w:r>
            <w:r>
              <w:rPr>
                <w:rFonts w:ascii="宋体" w:hAnsi="宋体"/>
                <w:sz w:val="18"/>
                <w:szCs w:val="18"/>
              </w:rPr>
              <w:br/>
              <w:t>6494.3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702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10390.9</w:t>
            </w:r>
            <w:r>
              <w:rPr>
                <w:rFonts w:ascii="宋体" w:hAnsi="宋体"/>
                <w:sz w:val="18"/>
                <w:szCs w:val="18"/>
              </w:rPr>
              <w:br/>
              <w:t>5484.1</w:t>
            </w:r>
          </w:p>
        </w:tc>
      </w:tr>
      <w:tr w:rsidR="00EC60FF" w14:paraId="63F7CF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9565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2AE5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5F0F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1746.2</w:t>
            </w:r>
            <w:r>
              <w:rPr>
                <w:rFonts w:ascii="宋体" w:hAnsi="宋体"/>
                <w:sz w:val="18"/>
                <w:szCs w:val="18"/>
              </w:rPr>
              <w:br/>
              <w:t>6588.1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99BD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1428.7</w:t>
            </w:r>
            <w:r>
              <w:rPr>
                <w:rFonts w:ascii="宋体" w:hAnsi="宋体"/>
                <w:sz w:val="18"/>
                <w:szCs w:val="18"/>
              </w:rPr>
              <w:br/>
              <w:t>6826.2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BF00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1190.6</w:t>
            </w:r>
            <w:r>
              <w:rPr>
                <w:rFonts w:ascii="宋体" w:hAnsi="宋体"/>
                <w:sz w:val="18"/>
                <w:szCs w:val="18"/>
              </w:rPr>
              <w:br/>
              <w:t>6985.0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418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1031.9</w:t>
            </w:r>
            <w:r>
              <w:rPr>
                <w:rFonts w:ascii="宋体" w:hAnsi="宋体"/>
                <w:sz w:val="18"/>
                <w:szCs w:val="18"/>
              </w:rPr>
              <w:br/>
              <w:t>7143.7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FB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873.1</w:t>
            </w:r>
            <w:r>
              <w:rPr>
                <w:rFonts w:ascii="宋体" w:hAnsi="宋体"/>
                <w:sz w:val="18"/>
                <w:szCs w:val="18"/>
              </w:rPr>
              <w:br/>
              <w:t>7223.1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0E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/>
              <w:t>7302.5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013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7381.9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91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3333.7</w:t>
            </w:r>
            <w:r>
              <w:rPr>
                <w:rFonts w:ascii="宋体" w:hAnsi="宋体"/>
                <w:sz w:val="18"/>
                <w:szCs w:val="18"/>
              </w:rPr>
              <w:br/>
              <w:t>7461.2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F71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4921.2</w:t>
            </w:r>
            <w:r>
              <w:rPr>
                <w:rFonts w:ascii="宋体" w:hAnsi="宋体"/>
                <w:sz w:val="18"/>
                <w:szCs w:val="18"/>
              </w:rPr>
              <w:br/>
              <w:t>4762.5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DC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5556.2</w:t>
            </w:r>
            <w:r>
              <w:rPr>
                <w:rFonts w:ascii="宋体" w:hAnsi="宋体"/>
                <w:sz w:val="18"/>
                <w:szCs w:val="18"/>
              </w:rPr>
              <w:br/>
              <w:t>3095.6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2B4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5953.1</w:t>
            </w:r>
            <w:r>
              <w:rPr>
                <w:rFonts w:ascii="宋体" w:hAnsi="宋体"/>
                <w:sz w:val="18"/>
                <w:szCs w:val="18"/>
              </w:rPr>
              <w:br/>
              <w:t>2540.0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AA6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6270.6</w:t>
            </w:r>
            <w:r>
              <w:rPr>
                <w:rFonts w:ascii="宋体" w:hAnsi="宋体"/>
                <w:sz w:val="18"/>
                <w:szCs w:val="18"/>
              </w:rPr>
              <w:br/>
              <w:t>2063.7</w:t>
            </w:r>
          </w:p>
        </w:tc>
      </w:tr>
      <w:tr w:rsidR="00EC60FF" w14:paraId="76CE82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ED3B5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ADA25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F66E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1925.9</w:t>
            </w:r>
            <w:r>
              <w:rPr>
                <w:rFonts w:ascii="宋体" w:hAnsi="宋体"/>
                <w:sz w:val="18"/>
                <w:szCs w:val="18"/>
              </w:rPr>
              <w:br/>
              <w:t>9856.2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A8A5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1586.1</w:t>
            </w:r>
            <w:r>
              <w:rPr>
                <w:rFonts w:ascii="宋体" w:hAnsi="宋体"/>
                <w:sz w:val="18"/>
                <w:szCs w:val="18"/>
              </w:rPr>
              <w:br/>
              <w:t>10082.8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B47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1359.5</w:t>
            </w:r>
            <w:r>
              <w:rPr>
                <w:rFonts w:ascii="宋体" w:hAnsi="宋体"/>
                <w:sz w:val="18"/>
                <w:szCs w:val="18"/>
              </w:rPr>
              <w:br/>
              <w:t>10309.4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10D0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1132.9</w:t>
            </w:r>
            <w:r>
              <w:rPr>
                <w:rFonts w:ascii="宋体" w:hAnsi="宋体"/>
                <w:sz w:val="18"/>
                <w:szCs w:val="18"/>
              </w:rPr>
              <w:br/>
              <w:t>10422.6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501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1019.6</w:t>
            </w:r>
            <w:r>
              <w:rPr>
                <w:rFonts w:ascii="宋体" w:hAnsi="宋体"/>
                <w:sz w:val="18"/>
                <w:szCs w:val="18"/>
              </w:rPr>
              <w:br/>
              <w:t>10535.9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0D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793.0</w:t>
            </w:r>
            <w:r>
              <w:rPr>
                <w:rFonts w:ascii="宋体" w:hAnsi="宋体"/>
                <w:sz w:val="18"/>
                <w:szCs w:val="18"/>
              </w:rPr>
              <w:br/>
              <w:t>10649.2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6A8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10762.5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71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5891.1</w:t>
            </w:r>
            <w:r>
              <w:rPr>
                <w:rFonts w:ascii="宋体" w:hAnsi="宋体"/>
                <w:sz w:val="18"/>
                <w:szCs w:val="18"/>
              </w:rPr>
              <w:br/>
              <w:t>10875.8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C7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8043.6</w:t>
            </w:r>
            <w:r>
              <w:rPr>
                <w:rFonts w:ascii="宋体" w:hAnsi="宋体"/>
                <w:sz w:val="18"/>
                <w:szCs w:val="18"/>
              </w:rPr>
              <w:br/>
              <w:t>5551.2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03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8723.3</w:t>
            </w:r>
            <w:r>
              <w:rPr>
                <w:rFonts w:ascii="宋体" w:hAnsi="宋体"/>
                <w:sz w:val="18"/>
                <w:szCs w:val="18"/>
              </w:rPr>
              <w:br/>
              <w:t>3398.7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518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9176.5</w:t>
            </w:r>
            <w:r>
              <w:rPr>
                <w:rFonts w:ascii="宋体" w:hAnsi="宋体"/>
                <w:sz w:val="18"/>
                <w:szCs w:val="18"/>
              </w:rPr>
              <w:br/>
              <w:t>2719.0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540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9516.3</w:t>
            </w:r>
            <w:r>
              <w:rPr>
                <w:rFonts w:ascii="宋体" w:hAnsi="宋体"/>
                <w:sz w:val="18"/>
                <w:szCs w:val="18"/>
              </w:rPr>
              <w:br/>
              <w:t>2265.8</w:t>
            </w:r>
          </w:p>
        </w:tc>
      </w:tr>
      <w:tr w:rsidR="00EC60FF" w14:paraId="4AA6C2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EA0A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51DE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D40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1925.9</w:t>
            </w:r>
            <w:r>
              <w:rPr>
                <w:rFonts w:ascii="宋体" w:hAnsi="宋体"/>
                <w:sz w:val="18"/>
                <w:szCs w:val="18"/>
              </w:rPr>
              <w:br/>
              <w:t>18046.2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8F77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1586.1</w:t>
            </w:r>
            <w:r>
              <w:rPr>
                <w:rFonts w:ascii="宋体" w:hAnsi="宋体"/>
                <w:sz w:val="18"/>
                <w:szCs w:val="18"/>
              </w:rPr>
              <w:br/>
              <w:t>18272.8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9D30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1359.5</w:t>
            </w:r>
            <w:r>
              <w:rPr>
                <w:rFonts w:ascii="宋体" w:hAnsi="宋体"/>
                <w:sz w:val="18"/>
                <w:szCs w:val="18"/>
              </w:rPr>
              <w:br/>
              <w:t>18499.4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10B0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1132.9</w:t>
            </w:r>
            <w:r>
              <w:rPr>
                <w:rFonts w:ascii="宋体" w:hAnsi="宋体"/>
                <w:sz w:val="18"/>
                <w:szCs w:val="18"/>
              </w:rPr>
              <w:br/>
              <w:t>18612.7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1B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1019.6</w:t>
            </w:r>
            <w:r>
              <w:rPr>
                <w:rFonts w:ascii="宋体" w:hAnsi="宋体"/>
                <w:sz w:val="18"/>
                <w:szCs w:val="18"/>
              </w:rPr>
              <w:br/>
              <w:t>18726.0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2F1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793.0</w:t>
            </w:r>
            <w:r>
              <w:rPr>
                <w:rFonts w:ascii="宋体" w:hAnsi="宋体"/>
                <w:sz w:val="18"/>
                <w:szCs w:val="18"/>
              </w:rPr>
              <w:br/>
              <w:t>18839.3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6DB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18952.6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53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14081.1</w:t>
            </w:r>
            <w:r>
              <w:rPr>
                <w:rFonts w:ascii="宋体" w:hAnsi="宋体"/>
                <w:sz w:val="18"/>
                <w:szCs w:val="18"/>
              </w:rPr>
              <w:br/>
              <w:t>19065.9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0F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16233.6</w:t>
            </w:r>
            <w:r>
              <w:rPr>
                <w:rFonts w:ascii="宋体" w:hAnsi="宋体"/>
                <w:sz w:val="18"/>
                <w:szCs w:val="18"/>
              </w:rPr>
              <w:br/>
              <w:t>5551.2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6A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16913.3</w:t>
            </w:r>
            <w:r>
              <w:rPr>
                <w:rFonts w:ascii="宋体" w:hAnsi="宋体"/>
                <w:sz w:val="18"/>
                <w:szCs w:val="18"/>
              </w:rPr>
              <w:br/>
              <w:t>3398.7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AE3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17366.5</w:t>
            </w:r>
            <w:r>
              <w:rPr>
                <w:rFonts w:ascii="宋体" w:hAnsi="宋体"/>
                <w:sz w:val="18"/>
                <w:szCs w:val="18"/>
              </w:rPr>
              <w:br/>
              <w:t>2719.0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76D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17706.4</w:t>
            </w:r>
            <w:r>
              <w:rPr>
                <w:rFonts w:ascii="宋体" w:hAnsi="宋体"/>
                <w:sz w:val="18"/>
                <w:szCs w:val="18"/>
              </w:rPr>
              <w:br/>
              <w:t>2265.8</w:t>
            </w:r>
          </w:p>
        </w:tc>
      </w:tr>
      <w:tr w:rsidR="00EC60FF" w14:paraId="43D894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7C373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F1E5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C801E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F0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152D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3092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B06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597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4C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B44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1C3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B06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C5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325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28B4DB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C630E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E89B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6517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FA16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023E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EC1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FC0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48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553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A9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45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28B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33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BD2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6D48B3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58CF7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1C47D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C2E9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40E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E294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394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22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E1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34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D1F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9AE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C0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EC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7A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2C2C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5725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D13E9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9FFE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99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DFB5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FA8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68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A9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684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4A8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27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1A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09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B0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1308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1C29D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3D21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23067</w:t>
            </w:r>
            <w:r>
              <w:rPr>
                <w:rFonts w:ascii="宋体" w:hAnsi="宋体"/>
                <w:sz w:val="18"/>
                <w:szCs w:val="18"/>
              </w:rPr>
              <w:br/>
              <w:t>102937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0442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20094</w:t>
            </w:r>
            <w:r>
              <w:rPr>
                <w:rFonts w:ascii="宋体" w:hAnsi="宋体"/>
                <w:sz w:val="18"/>
                <w:szCs w:val="18"/>
              </w:rPr>
              <w:br/>
              <w:t>106888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4618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17917</w:t>
            </w:r>
            <w:r>
              <w:rPr>
                <w:rFonts w:ascii="宋体" w:hAnsi="宋体"/>
                <w:sz w:val="18"/>
                <w:szCs w:val="18"/>
              </w:rPr>
              <w:br/>
              <w:t>112487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EDA4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16012</w:t>
            </w:r>
            <w:r>
              <w:rPr>
                <w:rFonts w:ascii="宋体" w:hAnsi="宋体"/>
                <w:sz w:val="18"/>
                <w:szCs w:val="18"/>
              </w:rPr>
              <w:br/>
              <w:t>115106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B16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14530</w:t>
            </w:r>
            <w:r>
              <w:rPr>
                <w:rFonts w:ascii="宋体" w:hAnsi="宋体"/>
                <w:sz w:val="18"/>
                <w:szCs w:val="18"/>
              </w:rPr>
              <w:br/>
              <w:t>113142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825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</w:t>
            </w:r>
            <w:r>
              <w:rPr>
                <w:rFonts w:ascii="宋体" w:hAnsi="宋体"/>
                <w:sz w:val="18"/>
                <w:szCs w:val="18"/>
              </w:rPr>
              <w:br/>
              <w:t>109224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960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30410</w:t>
            </w:r>
            <w:r>
              <w:rPr>
                <w:rFonts w:ascii="宋体" w:hAnsi="宋体"/>
                <w:sz w:val="18"/>
                <w:szCs w:val="18"/>
              </w:rPr>
              <w:br/>
              <w:t>101383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39C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88620</w:t>
            </w:r>
            <w:r>
              <w:rPr>
                <w:rFonts w:ascii="宋体" w:hAnsi="宋体"/>
                <w:sz w:val="18"/>
                <w:szCs w:val="18"/>
              </w:rPr>
              <w:br/>
              <w:t>91946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650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100385</w:t>
            </w:r>
            <w:r>
              <w:rPr>
                <w:rFonts w:ascii="宋体" w:hAnsi="宋体"/>
                <w:sz w:val="18"/>
                <w:szCs w:val="18"/>
              </w:rPr>
              <w:br/>
              <w:t>41689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A0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106204</w:t>
            </w:r>
            <w:r>
              <w:rPr>
                <w:rFonts w:ascii="宋体" w:hAnsi="宋体"/>
                <w:sz w:val="18"/>
                <w:szCs w:val="18"/>
              </w:rPr>
              <w:br/>
              <w:t>33774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6CE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106136</w:t>
            </w:r>
            <w:r>
              <w:rPr>
                <w:rFonts w:ascii="宋体" w:hAnsi="宋体"/>
                <w:sz w:val="18"/>
                <w:szCs w:val="18"/>
              </w:rPr>
              <w:br/>
              <w:t>29419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FBD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25852</w:t>
            </w:r>
          </w:p>
        </w:tc>
      </w:tr>
      <w:tr w:rsidR="0010346A" w:rsidRPr="001F2AC7" w14:paraId="0738BC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F709E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0439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23067</w:t>
            </w:r>
            <w:r>
              <w:rPr>
                <w:rFonts w:ascii="宋体" w:hAnsi="宋体"/>
                <w:sz w:val="18"/>
                <w:szCs w:val="18"/>
              </w:rPr>
              <w:br/>
              <w:t>76161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E3B7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20094</w:t>
            </w:r>
            <w:r>
              <w:rPr>
                <w:rFonts w:ascii="宋体" w:hAnsi="宋体"/>
                <w:sz w:val="18"/>
                <w:szCs w:val="18"/>
              </w:rPr>
              <w:br/>
              <w:t>80112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D34B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17917</w:t>
            </w:r>
            <w:r>
              <w:rPr>
                <w:rFonts w:ascii="宋体" w:hAnsi="宋体"/>
                <w:sz w:val="18"/>
                <w:szCs w:val="18"/>
              </w:rPr>
              <w:br/>
              <w:t>85711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CA93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16012</w:t>
            </w:r>
            <w:r>
              <w:rPr>
                <w:rFonts w:ascii="宋体" w:hAnsi="宋体"/>
                <w:sz w:val="18"/>
                <w:szCs w:val="18"/>
              </w:rPr>
              <w:br/>
              <w:t>88330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C26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14530</w:t>
            </w:r>
            <w:r>
              <w:rPr>
                <w:rFonts w:ascii="宋体" w:hAnsi="宋体"/>
                <w:sz w:val="18"/>
                <w:szCs w:val="18"/>
              </w:rPr>
              <w:br/>
              <w:t>86366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040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</w:t>
            </w:r>
            <w:r>
              <w:rPr>
                <w:rFonts w:ascii="宋体" w:hAnsi="宋体"/>
                <w:sz w:val="18"/>
                <w:szCs w:val="18"/>
              </w:rPr>
              <w:br/>
              <w:t>82449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D6B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30410</w:t>
            </w:r>
            <w:r>
              <w:rPr>
                <w:rFonts w:ascii="宋体" w:hAnsi="宋体"/>
                <w:sz w:val="18"/>
                <w:szCs w:val="18"/>
              </w:rPr>
              <w:br/>
              <w:t>74607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FCB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61844</w:t>
            </w:r>
            <w:r>
              <w:rPr>
                <w:rFonts w:ascii="宋体" w:hAnsi="宋体"/>
                <w:sz w:val="18"/>
                <w:szCs w:val="18"/>
              </w:rPr>
              <w:br/>
              <w:t>65170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16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73609</w:t>
            </w:r>
            <w:r>
              <w:rPr>
                <w:rFonts w:ascii="宋体" w:hAnsi="宋体"/>
                <w:sz w:val="18"/>
                <w:szCs w:val="18"/>
              </w:rPr>
              <w:br/>
              <w:t>41689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4FE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79428</w:t>
            </w:r>
            <w:r>
              <w:rPr>
                <w:rFonts w:ascii="宋体" w:hAnsi="宋体"/>
                <w:sz w:val="18"/>
                <w:szCs w:val="18"/>
              </w:rPr>
              <w:br/>
              <w:t>33774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37D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79360</w:t>
            </w:r>
            <w:r>
              <w:rPr>
                <w:rFonts w:ascii="宋体" w:hAnsi="宋体"/>
                <w:sz w:val="18"/>
                <w:szCs w:val="18"/>
              </w:rPr>
              <w:br/>
              <w:t>29419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2F8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78304</w:t>
            </w:r>
            <w:r>
              <w:rPr>
                <w:rFonts w:ascii="宋体" w:hAnsi="宋体"/>
                <w:sz w:val="18"/>
                <w:szCs w:val="18"/>
              </w:rPr>
              <w:br/>
              <w:t>25852</w:t>
            </w:r>
          </w:p>
        </w:tc>
      </w:tr>
      <w:tr w:rsidR="0010346A" w:rsidRPr="001F2AC7" w14:paraId="42B5F1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374E0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77EA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2BF3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F303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9D9D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E75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290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00B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E43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191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94B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7A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566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</w:tr>
      <w:tr w:rsidR="0010346A" w:rsidRPr="001F2AC7" w14:paraId="2EABFC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768E0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F4054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23067</w:t>
            </w:r>
            <w:r>
              <w:rPr>
                <w:rFonts w:ascii="宋体" w:hAnsi="宋体"/>
                <w:sz w:val="18"/>
                <w:szCs w:val="18"/>
              </w:rPr>
              <w:br/>
              <w:t>77209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3A0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20094</w:t>
            </w:r>
            <w:r>
              <w:rPr>
                <w:rFonts w:ascii="宋体" w:hAnsi="宋体"/>
                <w:sz w:val="18"/>
                <w:szCs w:val="18"/>
              </w:rPr>
              <w:br/>
              <w:t>81160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EC0E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17917</w:t>
            </w:r>
            <w:r>
              <w:rPr>
                <w:rFonts w:ascii="宋体" w:hAnsi="宋体"/>
                <w:sz w:val="18"/>
                <w:szCs w:val="18"/>
              </w:rPr>
              <w:br/>
              <w:t>86760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C072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16012</w:t>
            </w:r>
            <w:r>
              <w:rPr>
                <w:rFonts w:ascii="宋体" w:hAnsi="宋体"/>
                <w:sz w:val="18"/>
                <w:szCs w:val="18"/>
              </w:rPr>
              <w:br/>
              <w:t>89379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792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14530</w:t>
            </w:r>
            <w:r>
              <w:rPr>
                <w:rFonts w:ascii="宋体" w:hAnsi="宋体"/>
                <w:sz w:val="18"/>
                <w:szCs w:val="18"/>
              </w:rPr>
              <w:br/>
              <w:t>87414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7FB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</w:t>
            </w:r>
            <w:r>
              <w:rPr>
                <w:rFonts w:ascii="宋体" w:hAnsi="宋体"/>
                <w:sz w:val="18"/>
                <w:szCs w:val="18"/>
              </w:rPr>
              <w:br/>
              <w:t>83497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D36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30410</w:t>
            </w:r>
            <w:r>
              <w:rPr>
                <w:rFonts w:ascii="宋体" w:hAnsi="宋体"/>
                <w:sz w:val="18"/>
                <w:szCs w:val="18"/>
              </w:rPr>
              <w:br/>
              <w:t>75655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633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62892</w:t>
            </w:r>
            <w:r>
              <w:rPr>
                <w:rFonts w:ascii="宋体" w:hAnsi="宋体"/>
                <w:sz w:val="18"/>
                <w:szCs w:val="18"/>
              </w:rPr>
              <w:br/>
              <w:t>66218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190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74657</w:t>
            </w:r>
            <w:r>
              <w:rPr>
                <w:rFonts w:ascii="宋体" w:hAnsi="宋体"/>
                <w:sz w:val="18"/>
                <w:szCs w:val="18"/>
              </w:rPr>
              <w:br/>
              <w:t>41689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747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80476</w:t>
            </w:r>
            <w:r>
              <w:rPr>
                <w:rFonts w:ascii="宋体" w:hAnsi="宋体"/>
                <w:sz w:val="18"/>
                <w:szCs w:val="18"/>
              </w:rPr>
              <w:br/>
              <w:t>33774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DF4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80408</w:t>
            </w:r>
            <w:r>
              <w:rPr>
                <w:rFonts w:ascii="宋体" w:hAnsi="宋体"/>
                <w:sz w:val="18"/>
                <w:szCs w:val="18"/>
              </w:rPr>
              <w:br/>
              <w:t>29419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B62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79352</w:t>
            </w:r>
            <w:r>
              <w:rPr>
                <w:rFonts w:ascii="宋体" w:hAnsi="宋体"/>
                <w:sz w:val="18"/>
                <w:szCs w:val="18"/>
              </w:rPr>
              <w:br/>
              <w:t>25852</w:t>
            </w:r>
          </w:p>
        </w:tc>
      </w:tr>
      <w:tr w:rsidR="0010346A" w:rsidRPr="001F2AC7" w14:paraId="1DD3B1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67C01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FFF8B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B2E6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20094</w:t>
            </w:r>
            <w:r>
              <w:rPr>
                <w:rFonts w:ascii="宋体" w:hAnsi="宋体"/>
                <w:sz w:val="18"/>
                <w:szCs w:val="18"/>
              </w:rPr>
              <w:br/>
              <w:t>72970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09E2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17917</w:t>
            </w:r>
            <w:r>
              <w:rPr>
                <w:rFonts w:ascii="宋体" w:hAnsi="宋体"/>
                <w:sz w:val="18"/>
                <w:szCs w:val="18"/>
              </w:rPr>
              <w:br/>
              <w:t>78570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1265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16012</w:t>
            </w:r>
            <w:r>
              <w:rPr>
                <w:rFonts w:ascii="宋体" w:hAnsi="宋体"/>
                <w:sz w:val="18"/>
                <w:szCs w:val="18"/>
              </w:rPr>
              <w:br/>
              <w:t>81188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03C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14530</w:t>
            </w:r>
            <w:r>
              <w:rPr>
                <w:rFonts w:ascii="宋体" w:hAnsi="宋体"/>
                <w:sz w:val="18"/>
                <w:szCs w:val="18"/>
              </w:rPr>
              <w:br/>
              <w:t>79224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45F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</w:t>
            </w:r>
            <w:r>
              <w:rPr>
                <w:rFonts w:ascii="宋体" w:hAnsi="宋体"/>
                <w:sz w:val="18"/>
                <w:szCs w:val="18"/>
              </w:rPr>
              <w:br/>
              <w:t>75307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9F3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30410</w:t>
            </w:r>
            <w:r>
              <w:rPr>
                <w:rFonts w:ascii="宋体" w:hAnsi="宋体"/>
                <w:sz w:val="18"/>
                <w:szCs w:val="18"/>
              </w:rPr>
              <w:br/>
              <w:t>67465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11A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54702</w:t>
            </w:r>
            <w:r>
              <w:rPr>
                <w:rFonts w:ascii="宋体" w:hAnsi="宋体"/>
                <w:sz w:val="18"/>
                <w:szCs w:val="18"/>
              </w:rPr>
              <w:br/>
              <w:t>58028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9D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66467</w:t>
            </w:r>
            <w:r>
              <w:rPr>
                <w:rFonts w:ascii="宋体" w:hAnsi="宋体"/>
                <w:sz w:val="18"/>
                <w:szCs w:val="18"/>
              </w:rPr>
              <w:br/>
              <w:t>41689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2DE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72286</w:t>
            </w:r>
            <w:r>
              <w:rPr>
                <w:rFonts w:ascii="宋体" w:hAnsi="宋体"/>
                <w:sz w:val="18"/>
                <w:szCs w:val="18"/>
              </w:rPr>
              <w:br/>
              <w:t>33774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A5D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72218</w:t>
            </w:r>
            <w:r>
              <w:rPr>
                <w:rFonts w:ascii="宋体" w:hAnsi="宋体"/>
                <w:sz w:val="18"/>
                <w:szCs w:val="18"/>
              </w:rPr>
              <w:br/>
              <w:t>29419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180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71162</w:t>
            </w:r>
            <w:r>
              <w:rPr>
                <w:rFonts w:ascii="宋体" w:hAnsi="宋体"/>
                <w:sz w:val="18"/>
                <w:szCs w:val="18"/>
              </w:rPr>
              <w:br/>
              <w:t>25852</w:t>
            </w:r>
          </w:p>
        </w:tc>
      </w:tr>
      <w:tr w:rsidR="0010346A" w:rsidRPr="001F2AC7" w14:paraId="184DC9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7268D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EE82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D26D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6E3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1AD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06E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4F2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EAA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C29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DDF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A298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C1C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25A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</w:tr>
    </w:tbl>
    <w:p w14:paraId="7B2D0524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C0B0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2B35D6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BCFAAD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E9B7E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4213A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9DB7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55B9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77974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F28BE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EEF1D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E9DC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4A9CE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7154B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CC607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DFA4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7DE2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2158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1691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A3B6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69FC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CBE0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A314D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63777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902B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CD56B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85D7E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8456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C739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220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582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F84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932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694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C90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6A1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A59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E29C98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F22B6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7784AD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1002@2,1002@3,1002@4,1002@5,1002@6</w:t>
            </w:r>
          </w:p>
        </w:tc>
      </w:tr>
      <w:tr w:rsidR="002675A0" w:rsidRPr="001F2AC7" w14:paraId="4B1FDF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25010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46FC9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1457D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3B39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FD5FE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F5AA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613EF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88A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5E639B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19BA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0CCF8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41AAF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20AE8C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51E2D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F3A51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0A62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C27D8F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79F8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90E4C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65AA0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F70E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B6ABF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ADB8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4C87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AA7A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EEDF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BE1F7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8944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D2F9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6F4D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BBF2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166A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CFDF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69E60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6BFEF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E25B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6ED7C6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24904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EE10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AE9F0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58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36F6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696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B12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291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7E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B0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0D3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EF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2BA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75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EC60FF" w14:paraId="0A3C4A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DAC7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D63E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EBAF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736A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7680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DAA9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D7A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BEE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04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5E6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41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58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D5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BAB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EC60FF" w14:paraId="22BF8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20F25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3BD54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218F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/>
              <w:t>1913.1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F9E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/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1ECB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2019.4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2E65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/>
              <w:t>1979.3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A5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5FC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4F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1615.1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C52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1200.0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59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1113.8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0ED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E6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77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1777.3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</w:tr>
      <w:tr w:rsidR="00EC60FF" w14:paraId="4E6E66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957F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0E17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695A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8189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4021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01C4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519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F57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51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FD8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776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E0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43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650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01254D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FB60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A787F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7924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28FB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F6F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3EC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C2D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67F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AC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27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21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70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9D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A2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</w:tr>
      <w:tr w:rsidR="00EC60FF" w14:paraId="21932E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CACD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FF41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349D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3AF1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1E3B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9F12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EAF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F89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CA8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07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4D2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902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71E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31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EC60FF" w14:paraId="0AE74A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35FB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BF5C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FB3C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071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C02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68A7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89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6C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78E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DF1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F7A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E01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7F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1F6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33CE22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F83F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46BF5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795A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4AC6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1280.7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63C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7D2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ECC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24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EC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1E7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12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AC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E5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380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087B5C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2BD5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6D0C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44D2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038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AC2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0F6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771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3C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A1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9C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1A4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B57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4FE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51E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2861F4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95499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60D9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3B39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CA2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23C9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B935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88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9EC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2C8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467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7D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6DB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CC3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1F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3CFC63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FC47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22E8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0BF1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F0C4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7BB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3C6D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9E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805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AFB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F45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7B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864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88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114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3A481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71B60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11A7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EF1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F5D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54D5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47E9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152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836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22C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7C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45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DC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566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13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99832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BA64A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757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9190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069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10160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BA37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12025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A4F6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764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A8F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A2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F83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</w:t>
            </w:r>
            <w:r>
              <w:rPr>
                <w:rFonts w:ascii="宋体" w:hAnsi="宋体"/>
                <w:sz w:val="18"/>
                <w:szCs w:val="18"/>
              </w:rPr>
              <w:br/>
              <w:t>9052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E70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6803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80C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798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8259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1A5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8781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10F33B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BC4DE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C64C5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7313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B79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8283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A673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10148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65B6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87F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BB4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0F0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10053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160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D0A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9D8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691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6383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27D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42981B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C642C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BCB11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384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D9AE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BDEE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98C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58C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54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CD5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0B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1DF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0DC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A00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</w:tr>
      <w:tr w:rsidR="0010346A" w:rsidRPr="001F2AC7" w14:paraId="4EDE6C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850C4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F5D46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7387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19C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8357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AB3F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10222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7D79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834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38E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C4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F18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7248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59E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EF2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64F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26C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783E44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B4DDB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6A166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AB3E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7783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4637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9648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9593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BCF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3B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7EA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0E8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214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4426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488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1AD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BCC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6404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5EC775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05E81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62472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1225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F909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BC08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18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3FE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2A5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A9B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D3D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2E6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FCD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5CC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</w:tr>
    </w:tbl>
    <w:p w14:paraId="24E7C167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B95A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F355C5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2E601A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2990C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A2DE4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6436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498B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2282D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3137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0F1C3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670E2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DA134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2304F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82D7C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C581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C34A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DFE9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D62D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5A67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0750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67E2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92C4F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9AD19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194C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96E3E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B1164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0EFC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B4A8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27D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195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58E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326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272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262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E94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229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AE717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95F3A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B1F3E9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1003@2,1003@3,1003@4,1003@5,1003@6</w:t>
            </w:r>
          </w:p>
        </w:tc>
      </w:tr>
      <w:tr w:rsidR="002675A0" w:rsidRPr="001F2AC7" w14:paraId="62ADCE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6DF1AD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D3A5D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4C453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C6305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F798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16AA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5358A5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6018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F74BB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C037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D904B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F56CDC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5DDEB4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594BA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978EC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DD8D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837FF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065B2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DA1E0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ECD8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EBB56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59FA5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A48C5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6808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CFE5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6979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24DF9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64CA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7A4E5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DB33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03C0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B176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EB6B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4901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823F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76B6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6C456C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2832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DAE4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3CE7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4313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145E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476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52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D5F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B6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03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B7F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E4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332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BEF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EC60FF" w14:paraId="601986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35DF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48134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7BEF8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5EA7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09D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312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901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53D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5F0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ABE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0D5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8F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89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29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75AEEC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3AC3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1C5E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29459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1FB3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F41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0A1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D38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6F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E2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2F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47C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2E08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8F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2CB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</w:tr>
      <w:tr w:rsidR="00EC60FF" w14:paraId="484088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5EFA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6F0F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823A2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BABC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9FE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F2FE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23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9F1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738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E1C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F496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6B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355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884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</w:tr>
      <w:tr w:rsidR="00EC60FF" w14:paraId="1B12BD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C8301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A909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ACD5A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4A1E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3FB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8BD0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85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84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88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7EA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FC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A09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E54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8FC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5F0ACB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FDE9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BEC9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9E7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E23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666C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2C12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F6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A7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160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1265.8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BB8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01F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C3E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B7A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85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234F52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F3B8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C818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1710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91B3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5DD6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AA84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B3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542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3D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EF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9F4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CE5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041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D5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7DC90A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0E7FE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C7D95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A825C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7FD5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E6DB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4A6A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467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B3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C3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43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BF7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C0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1A6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A5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093B3A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97596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D992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9A472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668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595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5DB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2A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F2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01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41F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31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E24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EFA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7B9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159A9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43E00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F5CA8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7650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C6C8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D4C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68DD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F1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326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EF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BF9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5D7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38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80F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74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C22BF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987C7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91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6996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6058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8203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0092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9855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B0A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10870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B2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10858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ED0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676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F0C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</w:t>
            </w:r>
            <w:r>
              <w:rPr>
                <w:rFonts w:ascii="宋体" w:hAnsi="宋体"/>
                <w:sz w:val="18"/>
                <w:szCs w:val="18"/>
              </w:rPr>
              <w:br/>
              <w:t>7158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8B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A20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CFB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6388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86C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778EFC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8A706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C8D1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5207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E55C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6415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E38C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8066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59AB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9081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1A1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4DC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97D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582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12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C60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B9A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537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6B3213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71920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CA0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1E0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2D89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B022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478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9F7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C81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E53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7DA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AD0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DFE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923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14:paraId="793275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D055D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3C5C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5277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736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6485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2356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8136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71F6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D01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9140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FC9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8483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BDD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F05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</w:t>
            </w:r>
            <w:r>
              <w:rPr>
                <w:rFonts w:ascii="宋体" w:hAnsi="宋体"/>
                <w:sz w:val="18"/>
                <w:szCs w:val="18"/>
              </w:rPr>
              <w:br/>
              <w:t>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054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868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CE1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566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43247E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2986E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E88B4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F4BF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5938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11B4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FDAD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8604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58F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8593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023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46A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8D5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306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B0C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F32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99A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4461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746028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75F07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57260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196C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147B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872D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B9F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D98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055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1F3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72C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D29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42C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529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27F3E38E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2248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6D9820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71DFC9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A30BE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C1CE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E3D3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F124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AD7A4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389DA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0501C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5AEAD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33C26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B546B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67239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CD366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D633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30AB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000D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D7F4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825E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2CC6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F99D0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0A2C8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64D8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EF418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B267B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262E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8F5F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A12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42C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E92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BE3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E75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EAE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FCD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10B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0D3C8C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D3CA4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02C1DB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35EB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CA2214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A446A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6F66C1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5E89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7785E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9B2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43FAE8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D7FC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BEBE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579BF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31E96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92520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E22526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80B8D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A01DE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70BAB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776B2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75ED5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E082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B232B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11D82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5EBDA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5EC0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D911A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47F3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72547A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F95D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3A0C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B1BE7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A363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E0EBC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7EB5C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CF09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64B89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CA49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02AB7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6B1D82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6D96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EC89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30F7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53F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84B2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6F9D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C1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E8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E1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C51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A2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7DB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80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FF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EC60FF" w14:paraId="5C4331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EA3B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B886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F152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2B41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31C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E1F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E01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FC1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BBC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9F1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6C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DC4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530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DE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EC60FF" w14:paraId="06187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209E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1D40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001D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/>
              <w:t>1913.1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33A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/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3659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2019.4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D6EF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/>
              <w:t>1979.3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693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B7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7C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1615.1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126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1200.0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D2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1113.8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3D7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AFD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D60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1777.3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</w:tr>
      <w:tr w:rsidR="00EC60FF" w14:paraId="0B75C1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8A74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5B92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C610A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370A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4D2F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D24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7D9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FD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03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45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784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563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63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4C6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19BC58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4AA2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1320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8FA6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C172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191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552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9D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64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9E5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93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A69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6B4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CDC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01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</w:tr>
      <w:tr w:rsidR="00EC60FF" w14:paraId="4ABBB6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916D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DC45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2B1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B60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67EB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8D5F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BB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DB0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9A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419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E2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BBE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449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2D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EC60FF" w14:paraId="461977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655AD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9F10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038A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9ADA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834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46D9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3E4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41F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C3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26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86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66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BC2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83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7E2016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1574F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35403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D2399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B5F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1280.7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C3C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BA56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1EF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50A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10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603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866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2E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50B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549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360E3B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05F56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341C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A02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372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253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BC00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985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477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304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759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40B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163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8AE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C0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679199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1E457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CF4C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72F6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1D2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6CF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D73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C4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E6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781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0E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942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99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7F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BE9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3A7D81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C4393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48E8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BF7A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8A7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0280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B7CB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385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986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959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B5B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407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BDB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0C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F6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A4D2C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7524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D253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8C51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E83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1997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A65D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E4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900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D3C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49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41B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90A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011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54D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36E5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2F2A5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3711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9191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7693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10160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B0F6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12025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9FE3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499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1B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13567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F6A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0EC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</w:t>
            </w:r>
            <w:r>
              <w:rPr>
                <w:rFonts w:ascii="宋体" w:hAnsi="宋体"/>
                <w:sz w:val="18"/>
                <w:szCs w:val="18"/>
              </w:rPr>
              <w:br/>
              <w:t>9052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EB5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6803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832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7621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B7A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8259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1E4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8781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215EDE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16F5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97F5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7314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7674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8283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0EE1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10148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A10F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9BD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707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FAD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10053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0B4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829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4927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CF4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B4E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6383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C62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6FCF59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F2C30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F10A5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E50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B62F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0017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B98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54D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E1F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AD3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648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B24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52F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B8C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</w:tr>
      <w:tr w:rsidR="0010346A" w:rsidRPr="001F2AC7" w14:paraId="0553D8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7A6F8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D1B63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7388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06DA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8357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B3F9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10222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4B5D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D55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5B7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138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308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7248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A3D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F47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F58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4C9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48B5D8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9ADA3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745AC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/>
              <w:t>6814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889E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7783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F92D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9648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17B8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11052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BF9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11451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F45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9A0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9552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F81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08A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4426</w:t>
            </w:r>
            <w:r>
              <w:rPr>
                <w:rFonts w:ascii="宋体" w:hAnsi="宋体"/>
                <w:sz w:val="18"/>
                <w:szCs w:val="18"/>
              </w:rPr>
              <w:br/>
              <w:t>4439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27F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5244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102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EDA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6404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</w:tr>
      <w:tr w:rsidR="0010346A" w:rsidRPr="001F2AC7" w14:paraId="5A4E4E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E1B16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1C3E8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5558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E058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6162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C75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2C4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40D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2F8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1DF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B22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F83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B6A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</w:tr>
    </w:tbl>
    <w:p w14:paraId="091649A2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1E8E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1382B3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89E55F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3126E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AE715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000E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EC0D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E97AD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1A1F1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27637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5CF30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4854F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F1213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94E4E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1E06D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89A3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096A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075E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74A8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3C8D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C636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CE3FF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78763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51FC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E34CF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0CBD9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1003@7[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2B25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13F1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8D9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3FE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B35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F70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F97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AC7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E69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FF8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E98175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4A4E7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B17310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777C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C5098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A4E9C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76B214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A8953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9309BF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C0FF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9DE3F5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087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3BA1C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3A46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3A471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858FF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7AEF3B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84D93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04E182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C21A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B3CCF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A52A0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D0C7D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FB642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FE76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E3E8D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28E06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F5E1C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A4185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0742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4676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E01B5B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667B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450F4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6E031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39EC0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E1B9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D65D95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0E72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0D50E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69ADFD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5B3A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A344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5935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245E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F71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3AE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773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42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55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A9C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6C2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5E4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70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6D2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EC60FF" w14:paraId="49E6E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277B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81A2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0F0A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C71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FEF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1196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0F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84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124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7C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938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6FF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796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4B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37EDAF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A4865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81A6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A388A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7CC6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9E6E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B46E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5E8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C4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F3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4F3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16E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6E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F11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0E1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</w:tr>
      <w:tr w:rsidR="00EC60FF" w14:paraId="336FE6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76A6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A1D7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8C6C8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E9F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3725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5B1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4D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EB2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38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01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F96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B6A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AF1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9B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</w:tr>
      <w:tr w:rsidR="00EC60FF" w14:paraId="1E4D2F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F7AD3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CA1B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4028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1DF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D29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688.6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102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22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289A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6D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5D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8F1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90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5F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23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639A52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5988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8386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868F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073C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63FC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AA99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B5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503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291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1265.8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08E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12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52F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A7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3D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66B712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7E1A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8B24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B921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FC5B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1872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BA6E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F3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CC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95C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C9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C3A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CF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FD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0A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4111FA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5D42A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2912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75D82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B23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059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B629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D9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27B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EC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D3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F46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F9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337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97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780C59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4050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1614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E30D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59E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C67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CD0B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673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1F5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55C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63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516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CB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14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11E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937DA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659D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242F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A7E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B79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F21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ABB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50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7B5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83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310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5C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E3F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8F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56C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A9D0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7A74A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98A0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6997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178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8203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4C7E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9855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6DE5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10870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54A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10858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4D5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10201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68D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A0B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</w:t>
            </w:r>
            <w:r>
              <w:rPr>
                <w:rFonts w:ascii="宋体" w:hAnsi="宋体"/>
                <w:sz w:val="18"/>
                <w:szCs w:val="18"/>
              </w:rPr>
              <w:br/>
              <w:t>7158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F37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B5D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5972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B74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6388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893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1C1C20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D4AA7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5C941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5209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67B4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6415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3791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8066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9CA6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9081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203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9070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C4A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08A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7003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AB8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40B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E6C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43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E68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4938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468CD0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AB18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9E381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9CD1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EB81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9FD9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4C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D6F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DCC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8AF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5EE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B13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25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CB5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14:paraId="75D6B8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1E382A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D61F9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5279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4689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6485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7E1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8136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DCBC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D36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9140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EEE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8483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27F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78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2983</w:t>
            </w:r>
            <w:r>
              <w:rPr>
                <w:rFonts w:ascii="宋体" w:hAnsi="宋体"/>
                <w:sz w:val="18"/>
                <w:szCs w:val="18"/>
              </w:rPr>
              <w:br/>
              <w:t>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D93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DE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4254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E58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6FB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417A5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5144F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8FA3C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4732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499F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5938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3DEE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BA1B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8604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696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8593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8DA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157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345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04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</w:t>
            </w:r>
            <w:r>
              <w:rPr>
                <w:rFonts w:ascii="宋体" w:hAnsi="宋体"/>
                <w:sz w:val="18"/>
                <w:szCs w:val="18"/>
              </w:rPr>
              <w:br/>
              <w:t>3278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A97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F0E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A50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4461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</w:tr>
      <w:tr w:rsidR="0010346A" w:rsidRPr="001F2AC7" w14:paraId="1C5FE5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DC94A4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FFB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5DD4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71B5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144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EE7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E1F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8F2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CF5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4C6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AE1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8C0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D2A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25ECAC7E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1150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A2185F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8DA9A2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B1A3B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E3551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5100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3C18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A3C5E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EC572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D784E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FCBBF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56AB7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FD7F3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05A87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D788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5F14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695B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9CA7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A352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5791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397D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E3D75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C8D0B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5833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C42D1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02282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AB8A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CF9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A32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2FA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697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085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C7D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AC5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788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A4F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D885F9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B3516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46C1DF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92D3D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C87DBF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CEA51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060EC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1AA9B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AACCA1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31E7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7C36AC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307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31FFC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8C7A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455B6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8F233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604227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6B1C7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6EFBF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C59A1C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B5FA6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490F9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A597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77FED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3827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FD4A9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E264C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FEF5A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E1CF3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9542B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ED0CF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D713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D008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B1C8F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34CA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16190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8AD8C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6C4B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4F625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3D19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16A2C5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6098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822B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F=721.59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963F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11757.2</w:t>
            </w:r>
            <w:r>
              <w:rPr>
                <w:rFonts w:ascii="宋体" w:hAnsi="宋体"/>
                <w:sz w:val="18"/>
                <w:szCs w:val="18"/>
              </w:rPr>
              <w:br/>
              <w:t>7438.9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C89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11612.2</w:t>
            </w:r>
            <w:r>
              <w:rPr>
                <w:rFonts w:ascii="宋体" w:hAnsi="宋体"/>
                <w:sz w:val="18"/>
                <w:szCs w:val="18"/>
              </w:rPr>
              <w:br/>
              <w:t>7359.1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EF7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11178.6</w:t>
            </w:r>
            <w:r>
              <w:rPr>
                <w:rFonts w:ascii="宋体" w:hAnsi="宋体"/>
                <w:sz w:val="18"/>
                <w:szCs w:val="18"/>
              </w:rPr>
              <w:br/>
              <w:t>7279.8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74E7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10444.5</w:t>
            </w:r>
            <w:r>
              <w:rPr>
                <w:rFonts w:ascii="宋体" w:hAnsi="宋体"/>
                <w:sz w:val="18"/>
                <w:szCs w:val="18"/>
              </w:rPr>
              <w:br/>
              <w:t>7212.3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31F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9683.9</w:t>
            </w:r>
            <w:r>
              <w:rPr>
                <w:rFonts w:ascii="宋体" w:hAnsi="宋体"/>
                <w:sz w:val="18"/>
                <w:szCs w:val="18"/>
              </w:rPr>
              <w:br/>
              <w:t>7156.3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4DD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8874.1</w:t>
            </w:r>
            <w:r>
              <w:rPr>
                <w:rFonts w:ascii="宋体" w:hAnsi="宋体"/>
                <w:sz w:val="18"/>
                <w:szCs w:val="18"/>
              </w:rPr>
              <w:br/>
              <w:t>7572.7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FAE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8276.1</w:t>
            </w:r>
            <w:r>
              <w:rPr>
                <w:rFonts w:ascii="宋体" w:hAnsi="宋体"/>
                <w:sz w:val="18"/>
                <w:szCs w:val="18"/>
              </w:rPr>
              <w:br/>
              <w:t>8335.2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935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8077.3</w:t>
            </w:r>
            <w:r>
              <w:rPr>
                <w:rFonts w:ascii="宋体" w:hAnsi="宋体"/>
                <w:sz w:val="18"/>
                <w:szCs w:val="18"/>
              </w:rPr>
              <w:br/>
              <w:t>9203.1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2A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7912.5</w:t>
            </w:r>
            <w:r>
              <w:rPr>
                <w:rFonts w:ascii="宋体" w:hAnsi="宋体"/>
                <w:sz w:val="18"/>
                <w:szCs w:val="18"/>
              </w:rPr>
              <w:br/>
              <w:t>10112.0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E0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7775.9</w:t>
            </w:r>
            <w:r>
              <w:rPr>
                <w:rFonts w:ascii="宋体" w:hAnsi="宋体"/>
                <w:sz w:val="18"/>
                <w:szCs w:val="18"/>
              </w:rPr>
              <w:br/>
              <w:t>10833.5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E3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7655.0</w:t>
            </w:r>
            <w:r>
              <w:rPr>
                <w:rFonts w:ascii="宋体" w:hAnsi="宋体"/>
                <w:sz w:val="18"/>
                <w:szCs w:val="18"/>
              </w:rPr>
              <w:br/>
              <w:t>11349.3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98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7561.3</w:t>
            </w:r>
            <w:r>
              <w:rPr>
                <w:rFonts w:ascii="宋体" w:hAnsi="宋体"/>
                <w:sz w:val="18"/>
                <w:szCs w:val="18"/>
              </w:rPr>
              <w:br/>
              <w:t>11663.7</w:t>
            </w:r>
          </w:p>
        </w:tc>
      </w:tr>
      <w:tr w:rsidR="00EC60FF" w14:paraId="209CE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4441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4422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B97E2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E834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F34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/>
              <w:t>260.4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465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E7E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686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3A8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BB6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/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BD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C19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7FE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688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349.9</w:t>
            </w:r>
          </w:p>
        </w:tc>
      </w:tr>
      <w:tr w:rsidR="00EC60FF" w14:paraId="1D4377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5267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0E98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C0BD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F97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EBD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B94B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AC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C63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3B3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E4F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0F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FD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37B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B11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</w:tr>
      <w:tr w:rsidR="00EC60FF" w14:paraId="7E82B1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C852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C00B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4D32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591.3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696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577.2</w:t>
            </w:r>
            <w:r>
              <w:rPr>
                <w:rFonts w:ascii="宋体" w:hAnsi="宋体"/>
                <w:sz w:val="18"/>
                <w:szCs w:val="18"/>
              </w:rPr>
              <w:br/>
              <w:t>610.4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EFB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561.4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5A86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53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546.6</w:t>
            </w:r>
            <w:r>
              <w:rPr>
                <w:rFonts w:ascii="宋体" w:hAnsi="宋体"/>
                <w:sz w:val="18"/>
                <w:szCs w:val="18"/>
              </w:rPr>
              <w:br/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9F0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541.2</w:t>
            </w:r>
            <w:r>
              <w:rPr>
                <w:rFonts w:ascii="宋体" w:hAnsi="宋体"/>
                <w:sz w:val="18"/>
                <w:szCs w:val="18"/>
              </w:rPr>
              <w:br/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A8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279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C1E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F8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9C0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520.9</w:t>
            </w:r>
            <w:r>
              <w:rPr>
                <w:rFonts w:ascii="宋体" w:hAnsi="宋体"/>
                <w:sz w:val="18"/>
                <w:szCs w:val="18"/>
              </w:rPr>
              <w:br/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1F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/>
              <w:t>601.3</w:t>
            </w:r>
          </w:p>
        </w:tc>
      </w:tr>
      <w:tr w:rsidR="00EC60FF" w14:paraId="73C83E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78F3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E013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FC9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4039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BD1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643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74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4FC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78D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60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39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FCA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A0E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F49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</w:tr>
      <w:tr w:rsidR="00EC60FF" w14:paraId="64AF6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26CB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1ED9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F=82.48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59C4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3803.9</w:t>
            </w:r>
            <w:r>
              <w:rPr>
                <w:rFonts w:ascii="宋体" w:hAnsi="宋体"/>
                <w:sz w:val="18"/>
                <w:szCs w:val="18"/>
              </w:rPr>
              <w:br/>
              <w:t>8997.6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8BCB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3338.9</w:t>
            </w:r>
            <w:r>
              <w:rPr>
                <w:rFonts w:ascii="宋体" w:hAnsi="宋体"/>
                <w:sz w:val="18"/>
                <w:szCs w:val="18"/>
              </w:rPr>
              <w:br/>
              <w:t>12488.8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B79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3034.0</w:t>
            </w:r>
            <w:r>
              <w:rPr>
                <w:rFonts w:ascii="宋体" w:hAnsi="宋体"/>
                <w:sz w:val="18"/>
                <w:szCs w:val="18"/>
              </w:rPr>
              <w:br/>
              <w:t>17527.5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36A0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2730.6</w:t>
            </w:r>
            <w:r>
              <w:rPr>
                <w:rFonts w:ascii="宋体" w:hAnsi="宋体"/>
                <w:sz w:val="18"/>
                <w:szCs w:val="18"/>
              </w:rPr>
              <w:br/>
              <w:t>20577.1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14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2470.9</w:t>
            </w:r>
            <w:r>
              <w:rPr>
                <w:rFonts w:ascii="宋体" w:hAnsi="宋体"/>
                <w:sz w:val="18"/>
                <w:szCs w:val="18"/>
              </w:rPr>
              <w:br/>
              <w:t>20304.5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3F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2252.7</w:t>
            </w:r>
            <w:r>
              <w:rPr>
                <w:rFonts w:ascii="宋体" w:hAnsi="宋体"/>
                <w:sz w:val="18"/>
                <w:szCs w:val="18"/>
              </w:rPr>
              <w:br/>
              <w:t>18179.7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760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3127.8</w:t>
            </w:r>
            <w:r>
              <w:rPr>
                <w:rFonts w:ascii="宋体" w:hAnsi="宋体"/>
                <w:sz w:val="18"/>
                <w:szCs w:val="18"/>
              </w:rPr>
              <w:br/>
              <w:t>13715.0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58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4225.1</w:t>
            </w:r>
            <w:r>
              <w:rPr>
                <w:rFonts w:ascii="宋体" w:hAnsi="宋体"/>
                <w:sz w:val="18"/>
                <w:szCs w:val="18"/>
              </w:rPr>
              <w:br/>
              <w:t>8464.7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6F8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5373.5</w:t>
            </w:r>
            <w:r>
              <w:rPr>
                <w:rFonts w:ascii="宋体" w:hAnsi="宋体"/>
                <w:sz w:val="18"/>
                <w:szCs w:val="18"/>
              </w:rPr>
              <w:br/>
              <w:t>5771.7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754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6541.1</w:t>
            </w:r>
            <w:r>
              <w:rPr>
                <w:rFonts w:ascii="宋体" w:hAnsi="宋体"/>
                <w:sz w:val="18"/>
                <w:szCs w:val="18"/>
              </w:rPr>
              <w:br/>
              <w:t>5145.5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7D8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7494.5</w:t>
            </w:r>
            <w:r>
              <w:rPr>
                <w:rFonts w:ascii="宋体" w:hAnsi="宋体"/>
                <w:sz w:val="18"/>
                <w:szCs w:val="18"/>
              </w:rPr>
              <w:br/>
              <w:t>4626.5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9D5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8275.0</w:t>
            </w:r>
            <w:r>
              <w:rPr>
                <w:rFonts w:ascii="宋体" w:hAnsi="宋体"/>
                <w:sz w:val="18"/>
                <w:szCs w:val="18"/>
              </w:rPr>
              <w:br/>
              <w:t>4166.1</w:t>
            </w:r>
          </w:p>
        </w:tc>
      </w:tr>
      <w:tr w:rsidR="00EC60FF" w14:paraId="191EC8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60F78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0595E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F=70.99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2CF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2499.9</w:t>
            </w:r>
            <w:r>
              <w:rPr>
                <w:rFonts w:ascii="宋体" w:hAnsi="宋体"/>
                <w:sz w:val="18"/>
                <w:szCs w:val="18"/>
              </w:rPr>
              <w:br/>
              <w:t>9690.1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ADC5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2177.0</w:t>
            </w:r>
            <w:r>
              <w:rPr>
                <w:rFonts w:ascii="宋体" w:hAnsi="宋体"/>
                <w:sz w:val="18"/>
                <w:szCs w:val="18"/>
              </w:rPr>
              <w:br/>
              <w:t>8505.8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E2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1984.2</w:t>
            </w:r>
            <w:r>
              <w:rPr>
                <w:rFonts w:ascii="宋体" w:hAnsi="宋体"/>
                <w:sz w:val="18"/>
                <w:szCs w:val="18"/>
              </w:rPr>
              <w:br/>
              <w:t>8191.2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5788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1785.8</w:t>
            </w:r>
            <w:r>
              <w:rPr>
                <w:rFonts w:ascii="宋体" w:hAnsi="宋体"/>
                <w:sz w:val="18"/>
                <w:szCs w:val="18"/>
              </w:rPr>
              <w:br/>
              <w:t>7852.7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02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1618.7</w:t>
            </w:r>
            <w:r>
              <w:rPr>
                <w:rFonts w:ascii="宋体" w:hAnsi="宋体"/>
                <w:sz w:val="18"/>
                <w:szCs w:val="18"/>
              </w:rPr>
              <w:br/>
              <w:t>7191.9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377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1481.8</w:t>
            </w:r>
            <w:r>
              <w:rPr>
                <w:rFonts w:ascii="宋体" w:hAnsi="宋体"/>
                <w:sz w:val="18"/>
                <w:szCs w:val="18"/>
              </w:rPr>
              <w:br/>
              <w:t>6486.9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94E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2280.7</w:t>
            </w:r>
            <w:r>
              <w:rPr>
                <w:rFonts w:ascii="宋体" w:hAnsi="宋体"/>
                <w:sz w:val="18"/>
                <w:szCs w:val="18"/>
              </w:rPr>
              <w:br/>
              <w:t>5466.4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849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3267.7</w:t>
            </w:r>
            <w:r>
              <w:rPr>
                <w:rFonts w:ascii="宋体" w:hAnsi="宋体"/>
                <w:sz w:val="18"/>
                <w:szCs w:val="18"/>
              </w:rPr>
              <w:br/>
              <w:t>4310.2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55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4457.3</w:t>
            </w:r>
            <w:r>
              <w:rPr>
                <w:rFonts w:ascii="宋体" w:hAnsi="宋体"/>
                <w:sz w:val="18"/>
                <w:szCs w:val="18"/>
              </w:rPr>
              <w:br/>
              <w:t>3787.2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BFE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5882.3</w:t>
            </w:r>
            <w:r>
              <w:rPr>
                <w:rFonts w:ascii="宋体" w:hAnsi="宋体"/>
                <w:sz w:val="18"/>
                <w:szCs w:val="18"/>
              </w:rPr>
              <w:br/>
              <w:t>3366.3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7B7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7096.0</w:t>
            </w:r>
            <w:r>
              <w:rPr>
                <w:rFonts w:ascii="宋体" w:hAnsi="宋体"/>
                <w:sz w:val="18"/>
                <w:szCs w:val="18"/>
              </w:rPr>
              <w:br/>
              <w:t>3025.8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E0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8679.1</w:t>
            </w:r>
            <w:r>
              <w:rPr>
                <w:rFonts w:ascii="宋体" w:hAnsi="宋体"/>
                <w:sz w:val="18"/>
                <w:szCs w:val="18"/>
              </w:rPr>
              <w:br/>
              <w:t>2725.1</w:t>
            </w:r>
          </w:p>
        </w:tc>
      </w:tr>
      <w:tr w:rsidR="00EC60FF" w14:paraId="22FC70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5145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9839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F=130.50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98CEC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5197.4</w:t>
            </w:r>
            <w:r>
              <w:rPr>
                <w:rFonts w:ascii="宋体" w:hAnsi="宋体"/>
                <w:sz w:val="18"/>
                <w:szCs w:val="18"/>
              </w:rPr>
              <w:br/>
              <w:t>16397.2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010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4543.7</w:t>
            </w:r>
            <w:r>
              <w:rPr>
                <w:rFonts w:ascii="宋体" w:hAnsi="宋体"/>
                <w:sz w:val="18"/>
                <w:szCs w:val="18"/>
              </w:rPr>
              <w:br/>
              <w:t>16723.4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5E56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D7CC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3721.7</w:t>
            </w:r>
            <w:r>
              <w:rPr>
                <w:rFonts w:ascii="宋体" w:hAnsi="宋体"/>
                <w:sz w:val="18"/>
                <w:szCs w:val="18"/>
              </w:rPr>
              <w:br/>
              <w:t>15989.8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9D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3370.6</w:t>
            </w:r>
            <w:r>
              <w:rPr>
                <w:rFonts w:ascii="宋体" w:hAnsi="宋体"/>
                <w:sz w:val="18"/>
                <w:szCs w:val="18"/>
              </w:rPr>
              <w:br/>
              <w:t>14619.6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F0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3079.4</w:t>
            </w:r>
            <w:r>
              <w:rPr>
                <w:rFonts w:ascii="宋体" w:hAnsi="宋体"/>
                <w:sz w:val="18"/>
                <w:szCs w:val="18"/>
              </w:rPr>
              <w:br/>
              <w:t>13183.8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67E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18567.7</w:t>
            </w:r>
            <w:r>
              <w:rPr>
                <w:rFonts w:ascii="宋体" w:hAnsi="宋体"/>
                <w:sz w:val="18"/>
                <w:szCs w:val="18"/>
              </w:rPr>
              <w:br/>
              <w:t>11181.8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B78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28587.9</w:t>
            </w:r>
            <w:r>
              <w:rPr>
                <w:rFonts w:ascii="宋体" w:hAnsi="宋体"/>
                <w:sz w:val="18"/>
                <w:szCs w:val="18"/>
              </w:rPr>
              <w:br/>
              <w:t>8943.2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8E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31798.1</w:t>
            </w:r>
            <w:r>
              <w:rPr>
                <w:rFonts w:ascii="宋体" w:hAnsi="宋体"/>
                <w:sz w:val="18"/>
                <w:szCs w:val="18"/>
              </w:rPr>
              <w:br/>
              <w:t>7879.7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6A8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31650.1</w:t>
            </w:r>
            <w:r>
              <w:rPr>
                <w:rFonts w:ascii="宋体" w:hAnsi="宋体"/>
                <w:sz w:val="18"/>
                <w:szCs w:val="18"/>
              </w:rPr>
              <w:br/>
              <w:t>7014.3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632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27078.5</w:t>
            </w:r>
            <w:r>
              <w:rPr>
                <w:rFonts w:ascii="宋体" w:hAnsi="宋体"/>
                <w:sz w:val="18"/>
                <w:szCs w:val="18"/>
              </w:rPr>
              <w:br/>
              <w:t>6305.8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0D3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21769.7</w:t>
            </w:r>
            <w:r>
              <w:rPr>
                <w:rFonts w:ascii="宋体" w:hAnsi="宋体"/>
                <w:sz w:val="18"/>
                <w:szCs w:val="18"/>
              </w:rPr>
              <w:br/>
              <w:t>5678.7</w:t>
            </w:r>
          </w:p>
        </w:tc>
      </w:tr>
      <w:tr w:rsidR="00EC60FF" w14:paraId="3754E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BC6C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4C31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F=52.72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D0F3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1902.3</w:t>
            </w:r>
            <w:r>
              <w:rPr>
                <w:rFonts w:ascii="宋体" w:hAnsi="宋体"/>
                <w:sz w:val="18"/>
                <w:szCs w:val="18"/>
              </w:rPr>
              <w:br/>
              <w:t>5520.6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C89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1658.0</w:t>
            </w:r>
            <w:r>
              <w:rPr>
                <w:rFonts w:ascii="宋体" w:hAnsi="宋体"/>
                <w:sz w:val="18"/>
                <w:szCs w:val="18"/>
              </w:rPr>
              <w:br/>
              <w:t>5762.7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EA85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1510.7</w:t>
            </w:r>
            <w:r>
              <w:rPr>
                <w:rFonts w:ascii="宋体" w:hAnsi="宋体"/>
                <w:sz w:val="18"/>
                <w:szCs w:val="18"/>
              </w:rPr>
              <w:br/>
              <w:t>5827.4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C557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1359.6</w:t>
            </w:r>
            <w:r>
              <w:rPr>
                <w:rFonts w:ascii="宋体" w:hAnsi="宋体"/>
                <w:sz w:val="18"/>
                <w:szCs w:val="18"/>
              </w:rPr>
              <w:br/>
              <w:t>5711.1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88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1232.2</w:t>
            </w:r>
            <w:r>
              <w:rPr>
                <w:rFonts w:ascii="宋体" w:hAnsi="宋体"/>
                <w:sz w:val="18"/>
                <w:szCs w:val="18"/>
              </w:rPr>
              <w:br/>
              <w:t>5534.9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7A4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AE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1777.5</w:t>
            </w:r>
            <w:r>
              <w:rPr>
                <w:rFonts w:ascii="宋体" w:hAnsi="宋体"/>
                <w:sz w:val="18"/>
                <w:szCs w:val="18"/>
              </w:rPr>
              <w:br/>
              <w:t>4724.3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03F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2455.6</w:t>
            </w:r>
            <w:r>
              <w:rPr>
                <w:rFonts w:ascii="宋体" w:hAnsi="宋体"/>
                <w:sz w:val="18"/>
                <w:szCs w:val="18"/>
              </w:rPr>
              <w:br/>
              <w:t>3478.3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B49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3214.2</w:t>
            </w:r>
            <w:r>
              <w:rPr>
                <w:rFonts w:ascii="宋体" w:hAnsi="宋体"/>
                <w:sz w:val="18"/>
                <w:szCs w:val="18"/>
              </w:rPr>
              <w:br/>
              <w:t>2882.3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AB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3982.6</w:t>
            </w:r>
            <w:r>
              <w:rPr>
                <w:rFonts w:ascii="宋体" w:hAnsi="宋体"/>
                <w:sz w:val="18"/>
                <w:szCs w:val="18"/>
              </w:rPr>
              <w:br/>
              <w:t>2562.8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834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4612.0</w:t>
            </w:r>
            <w:r>
              <w:rPr>
                <w:rFonts w:ascii="宋体" w:hAnsi="宋体"/>
                <w:sz w:val="18"/>
                <w:szCs w:val="18"/>
              </w:rPr>
              <w:br/>
              <w:t>2303.7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0A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5128.8</w:t>
            </w:r>
            <w:r>
              <w:rPr>
                <w:rFonts w:ascii="宋体" w:hAnsi="宋体"/>
                <w:sz w:val="18"/>
                <w:szCs w:val="18"/>
              </w:rPr>
              <w:br/>
              <w:t>2074.7</w:t>
            </w:r>
          </w:p>
        </w:tc>
      </w:tr>
      <w:tr w:rsidR="00EC60FF" w14:paraId="18D5D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6515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AA02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E476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4618.2</w:t>
            </w:r>
            <w:r>
              <w:rPr>
                <w:rFonts w:ascii="宋体" w:hAnsi="宋体"/>
                <w:sz w:val="18"/>
                <w:szCs w:val="18"/>
              </w:rPr>
              <w:br/>
              <w:t>10968.2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597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4040.9</w:t>
            </w:r>
            <w:r>
              <w:rPr>
                <w:rFonts w:ascii="宋体" w:hAnsi="宋体"/>
                <w:sz w:val="18"/>
                <w:szCs w:val="18"/>
              </w:rPr>
              <w:br/>
              <w:t>11401.1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7B0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3463.6</w:t>
            </w:r>
            <w:r>
              <w:rPr>
                <w:rFonts w:ascii="宋体" w:hAnsi="宋体"/>
                <w:sz w:val="18"/>
                <w:szCs w:val="18"/>
              </w:rPr>
              <w:br/>
              <w:t>11834.1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34E8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3030.7</w:t>
            </w:r>
            <w:r>
              <w:rPr>
                <w:rFonts w:ascii="宋体" w:hAnsi="宋体"/>
                <w:sz w:val="18"/>
                <w:szCs w:val="18"/>
              </w:rPr>
              <w:br/>
              <w:t>12122.7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2FB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2742.0</w:t>
            </w:r>
            <w:r>
              <w:rPr>
                <w:rFonts w:ascii="宋体" w:hAnsi="宋体"/>
                <w:sz w:val="18"/>
                <w:szCs w:val="18"/>
              </w:rPr>
              <w:br/>
              <w:t>12411.3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57F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2309.1</w:t>
            </w:r>
            <w:r>
              <w:rPr>
                <w:rFonts w:ascii="宋体" w:hAnsi="宋体"/>
                <w:sz w:val="18"/>
                <w:szCs w:val="18"/>
              </w:rPr>
              <w:br/>
              <w:t>12700.0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8CB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2164.8</w:t>
            </w:r>
            <w:r>
              <w:rPr>
                <w:rFonts w:ascii="宋体" w:hAnsi="宋体"/>
                <w:sz w:val="18"/>
                <w:szCs w:val="18"/>
              </w:rPr>
              <w:br/>
              <w:t>12844.3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61D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5772.7</w:t>
            </w:r>
            <w:r>
              <w:rPr>
                <w:rFonts w:ascii="宋体" w:hAnsi="宋体"/>
                <w:sz w:val="18"/>
                <w:szCs w:val="18"/>
              </w:rPr>
              <w:br/>
              <w:t>13132.9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E1B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7504.5</w:t>
            </w:r>
            <w:r>
              <w:rPr>
                <w:rFonts w:ascii="宋体" w:hAnsi="宋体"/>
                <w:sz w:val="18"/>
                <w:szCs w:val="18"/>
              </w:rPr>
              <w:br/>
              <w:t>9669.3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68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8803.4</w:t>
            </w:r>
            <w:r>
              <w:rPr>
                <w:rFonts w:ascii="宋体" w:hAnsi="宋体"/>
                <w:sz w:val="18"/>
                <w:szCs w:val="18"/>
              </w:rPr>
              <w:br/>
              <w:t>7793.2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FE2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9669.3</w:t>
            </w:r>
            <w:r>
              <w:rPr>
                <w:rFonts w:ascii="宋体" w:hAnsi="宋体"/>
                <w:sz w:val="18"/>
                <w:szCs w:val="18"/>
              </w:rPr>
              <w:br/>
              <w:t>6494.3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789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10390.9</w:t>
            </w:r>
            <w:r>
              <w:rPr>
                <w:rFonts w:ascii="宋体" w:hAnsi="宋体"/>
                <w:sz w:val="18"/>
                <w:szCs w:val="18"/>
              </w:rPr>
              <w:br/>
              <w:t>5484.1</w:t>
            </w:r>
          </w:p>
        </w:tc>
      </w:tr>
      <w:tr w:rsidR="00EC60FF" w14:paraId="51CF1D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E8CD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D3F9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D3B8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1746.2</w:t>
            </w:r>
            <w:r>
              <w:rPr>
                <w:rFonts w:ascii="宋体" w:hAnsi="宋体"/>
                <w:sz w:val="18"/>
                <w:szCs w:val="18"/>
              </w:rPr>
              <w:br/>
              <w:t>6588.1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1824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1428.7</w:t>
            </w:r>
            <w:r>
              <w:rPr>
                <w:rFonts w:ascii="宋体" w:hAnsi="宋体"/>
                <w:sz w:val="18"/>
                <w:szCs w:val="18"/>
              </w:rPr>
              <w:br/>
              <w:t>6826.2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0E9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1190.6</w:t>
            </w:r>
            <w:r>
              <w:rPr>
                <w:rFonts w:ascii="宋体" w:hAnsi="宋体"/>
                <w:sz w:val="18"/>
                <w:szCs w:val="18"/>
              </w:rPr>
              <w:br/>
              <w:t>6985.0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A439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1031.9</w:t>
            </w:r>
            <w:r>
              <w:rPr>
                <w:rFonts w:ascii="宋体" w:hAnsi="宋体"/>
                <w:sz w:val="18"/>
                <w:szCs w:val="18"/>
              </w:rPr>
              <w:br/>
              <w:t>7143.7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CA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873.1</w:t>
            </w:r>
            <w:r>
              <w:rPr>
                <w:rFonts w:ascii="宋体" w:hAnsi="宋体"/>
                <w:sz w:val="18"/>
                <w:szCs w:val="18"/>
              </w:rPr>
              <w:br/>
              <w:t>7223.1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3D7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/>
              <w:t>7302.5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885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7381.9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85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3333.7</w:t>
            </w:r>
            <w:r>
              <w:rPr>
                <w:rFonts w:ascii="宋体" w:hAnsi="宋体"/>
                <w:sz w:val="18"/>
                <w:szCs w:val="18"/>
              </w:rPr>
              <w:br/>
              <w:t>7461.2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61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4921.2</w:t>
            </w:r>
            <w:r>
              <w:rPr>
                <w:rFonts w:ascii="宋体" w:hAnsi="宋体"/>
                <w:sz w:val="18"/>
                <w:szCs w:val="18"/>
              </w:rPr>
              <w:br/>
              <w:t>4762.5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2C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5556.2</w:t>
            </w:r>
            <w:r>
              <w:rPr>
                <w:rFonts w:ascii="宋体" w:hAnsi="宋体"/>
                <w:sz w:val="18"/>
                <w:szCs w:val="18"/>
              </w:rPr>
              <w:br/>
              <w:t>3095.6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D2C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5953.1</w:t>
            </w:r>
            <w:r>
              <w:rPr>
                <w:rFonts w:ascii="宋体" w:hAnsi="宋体"/>
                <w:sz w:val="18"/>
                <w:szCs w:val="18"/>
              </w:rPr>
              <w:br/>
              <w:t>2540.0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21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6270.6</w:t>
            </w:r>
            <w:r>
              <w:rPr>
                <w:rFonts w:ascii="宋体" w:hAnsi="宋体"/>
                <w:sz w:val="18"/>
                <w:szCs w:val="18"/>
              </w:rPr>
              <w:br/>
              <w:t>2063.7</w:t>
            </w:r>
          </w:p>
        </w:tc>
      </w:tr>
      <w:tr w:rsidR="00EC60FF" w14:paraId="2AC625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B1BEB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DBED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FABA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1925.9</w:t>
            </w:r>
            <w:r>
              <w:rPr>
                <w:rFonts w:ascii="宋体" w:hAnsi="宋体"/>
                <w:sz w:val="18"/>
                <w:szCs w:val="18"/>
              </w:rPr>
              <w:br/>
              <w:t>9856.2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811D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1586.1</w:t>
            </w:r>
            <w:r>
              <w:rPr>
                <w:rFonts w:ascii="宋体" w:hAnsi="宋体"/>
                <w:sz w:val="18"/>
                <w:szCs w:val="18"/>
              </w:rPr>
              <w:br/>
              <w:t>10082.8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10A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E16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1132.9</w:t>
            </w:r>
            <w:r>
              <w:rPr>
                <w:rFonts w:ascii="宋体" w:hAnsi="宋体"/>
                <w:sz w:val="18"/>
                <w:szCs w:val="18"/>
              </w:rPr>
              <w:br/>
              <w:t>10422.6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C5B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1019.6</w:t>
            </w:r>
            <w:r>
              <w:rPr>
                <w:rFonts w:ascii="宋体" w:hAnsi="宋体"/>
                <w:sz w:val="18"/>
                <w:szCs w:val="18"/>
              </w:rPr>
              <w:br/>
              <w:t>10535.9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7B2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793.0</w:t>
            </w:r>
            <w:r>
              <w:rPr>
                <w:rFonts w:ascii="宋体" w:hAnsi="宋体"/>
                <w:sz w:val="18"/>
                <w:szCs w:val="18"/>
              </w:rPr>
              <w:br/>
              <w:t>10649.2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95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10762.5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60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5891.1</w:t>
            </w:r>
            <w:r>
              <w:rPr>
                <w:rFonts w:ascii="宋体" w:hAnsi="宋体"/>
                <w:sz w:val="18"/>
                <w:szCs w:val="18"/>
              </w:rPr>
              <w:br/>
              <w:t>10875.8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26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8043.6</w:t>
            </w:r>
            <w:r>
              <w:rPr>
                <w:rFonts w:ascii="宋体" w:hAnsi="宋体"/>
                <w:sz w:val="18"/>
                <w:szCs w:val="18"/>
              </w:rPr>
              <w:br/>
              <w:t>5551.2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2E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8723.3</w:t>
            </w:r>
            <w:r>
              <w:rPr>
                <w:rFonts w:ascii="宋体" w:hAnsi="宋体"/>
                <w:sz w:val="18"/>
                <w:szCs w:val="18"/>
              </w:rPr>
              <w:br/>
              <w:t>3398.7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76E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9176.5</w:t>
            </w:r>
            <w:r>
              <w:rPr>
                <w:rFonts w:ascii="宋体" w:hAnsi="宋体"/>
                <w:sz w:val="18"/>
                <w:szCs w:val="18"/>
              </w:rPr>
              <w:br/>
              <w:t>2719.0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C1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9516.3</w:t>
            </w:r>
            <w:r>
              <w:rPr>
                <w:rFonts w:ascii="宋体" w:hAnsi="宋体"/>
                <w:sz w:val="18"/>
                <w:szCs w:val="18"/>
              </w:rPr>
              <w:br/>
              <w:t>2265.8</w:t>
            </w:r>
          </w:p>
        </w:tc>
      </w:tr>
      <w:tr w:rsidR="00EC60FF" w14:paraId="765982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9869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C771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278D7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1925.9</w:t>
            </w:r>
            <w:r>
              <w:rPr>
                <w:rFonts w:ascii="宋体" w:hAnsi="宋体"/>
                <w:sz w:val="18"/>
                <w:szCs w:val="18"/>
              </w:rPr>
              <w:br/>
              <w:t>18046.2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299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1586.1</w:t>
            </w:r>
            <w:r>
              <w:rPr>
                <w:rFonts w:ascii="宋体" w:hAnsi="宋体"/>
                <w:sz w:val="18"/>
                <w:szCs w:val="18"/>
              </w:rPr>
              <w:br/>
              <w:t>18272.8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196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1359.5</w:t>
            </w:r>
            <w:r>
              <w:rPr>
                <w:rFonts w:ascii="宋体" w:hAnsi="宋体"/>
                <w:sz w:val="18"/>
                <w:szCs w:val="18"/>
              </w:rPr>
              <w:br/>
              <w:t>18499.4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84D8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1132.9</w:t>
            </w:r>
            <w:r>
              <w:rPr>
                <w:rFonts w:ascii="宋体" w:hAnsi="宋体"/>
                <w:sz w:val="18"/>
                <w:szCs w:val="18"/>
              </w:rPr>
              <w:br/>
              <w:t>18612.7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F19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1019.6</w:t>
            </w:r>
            <w:r>
              <w:rPr>
                <w:rFonts w:ascii="宋体" w:hAnsi="宋体"/>
                <w:sz w:val="18"/>
                <w:szCs w:val="18"/>
              </w:rPr>
              <w:br/>
              <w:t>18726.0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93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793.0</w:t>
            </w:r>
            <w:r>
              <w:rPr>
                <w:rFonts w:ascii="宋体" w:hAnsi="宋体"/>
                <w:sz w:val="18"/>
                <w:szCs w:val="18"/>
              </w:rPr>
              <w:br/>
              <w:t>18839.3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F8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18952.6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6F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14081.1</w:t>
            </w:r>
            <w:r>
              <w:rPr>
                <w:rFonts w:ascii="宋体" w:hAnsi="宋体"/>
                <w:sz w:val="18"/>
                <w:szCs w:val="18"/>
              </w:rPr>
              <w:br/>
              <w:t>19065.9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BC3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16233.6</w:t>
            </w:r>
            <w:r>
              <w:rPr>
                <w:rFonts w:ascii="宋体" w:hAnsi="宋体"/>
                <w:sz w:val="18"/>
                <w:szCs w:val="18"/>
              </w:rPr>
              <w:br/>
              <w:t>5551.2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343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16913.3</w:t>
            </w:r>
            <w:r>
              <w:rPr>
                <w:rFonts w:ascii="宋体" w:hAnsi="宋体"/>
                <w:sz w:val="18"/>
                <w:szCs w:val="18"/>
              </w:rPr>
              <w:br/>
              <w:t>3398.7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394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17366.5</w:t>
            </w:r>
            <w:r>
              <w:rPr>
                <w:rFonts w:ascii="宋体" w:hAnsi="宋体"/>
                <w:sz w:val="18"/>
                <w:szCs w:val="18"/>
              </w:rPr>
              <w:br/>
              <w:t>2719.0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48B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17706.4</w:t>
            </w:r>
            <w:r>
              <w:rPr>
                <w:rFonts w:ascii="宋体" w:hAnsi="宋体"/>
                <w:sz w:val="18"/>
                <w:szCs w:val="18"/>
              </w:rPr>
              <w:br/>
              <w:t>2265.8</w:t>
            </w:r>
          </w:p>
        </w:tc>
      </w:tr>
      <w:tr w:rsidR="00EC60FF" w14:paraId="04F497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F3E85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4693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5D54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4AEC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217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308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78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35E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7C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E3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C27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65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DA9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E95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09D4BC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70949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0A3F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F2F6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A086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192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8DB0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05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C8A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61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BD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7141.9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3F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02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C8E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BA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719DE3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E631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B7BE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C7ED8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AF3F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E40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276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AF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9D4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570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78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25727.7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33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5BE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99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EB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25727.7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9F554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2F55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A2F1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E740D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714F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C97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1A4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1A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D1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46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944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25.85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620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7DA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5FF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2B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0996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7F7C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9B64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34824</w:t>
            </w:r>
            <w:r>
              <w:rPr>
                <w:rFonts w:ascii="宋体" w:hAnsi="宋体"/>
                <w:sz w:val="18"/>
                <w:szCs w:val="18"/>
              </w:rPr>
              <w:br/>
              <w:t>110501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1CC7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31706</w:t>
            </w:r>
            <w:r>
              <w:rPr>
                <w:rFonts w:ascii="宋体" w:hAnsi="宋体"/>
                <w:sz w:val="18"/>
                <w:szCs w:val="18"/>
              </w:rPr>
              <w:br/>
              <w:t>114306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D6D1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29096</w:t>
            </w:r>
            <w:r>
              <w:rPr>
                <w:rFonts w:ascii="宋体" w:hAnsi="宋体"/>
                <w:sz w:val="18"/>
                <w:szCs w:val="18"/>
              </w:rPr>
              <w:br/>
              <w:t>119822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FA56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26456</w:t>
            </w:r>
            <w:r>
              <w:rPr>
                <w:rFonts w:ascii="宋体" w:hAnsi="宋体"/>
                <w:sz w:val="18"/>
                <w:szCs w:val="18"/>
              </w:rPr>
              <w:br/>
              <w:t>122318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951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24214</w:t>
            </w:r>
            <w:r>
              <w:rPr>
                <w:rFonts w:ascii="宋体" w:hAnsi="宋体"/>
                <w:sz w:val="18"/>
                <w:szCs w:val="18"/>
              </w:rPr>
              <w:br/>
              <w:t>120298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64C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21821</w:t>
            </w:r>
            <w:r>
              <w:rPr>
                <w:rFonts w:ascii="宋体" w:hAnsi="宋体"/>
                <w:sz w:val="18"/>
                <w:szCs w:val="18"/>
              </w:rPr>
              <w:br/>
              <w:t>116797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3D8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38687</w:t>
            </w:r>
            <w:r>
              <w:rPr>
                <w:rFonts w:ascii="宋体" w:hAnsi="宋体"/>
                <w:sz w:val="18"/>
                <w:szCs w:val="18"/>
              </w:rPr>
              <w:br/>
              <w:t>109718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F0E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96697</w:t>
            </w:r>
            <w:r>
              <w:rPr>
                <w:rFonts w:ascii="宋体" w:hAnsi="宋体"/>
                <w:sz w:val="18"/>
                <w:szCs w:val="18"/>
              </w:rPr>
              <w:br/>
              <w:t>101149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03D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108298</w:t>
            </w:r>
            <w:r>
              <w:rPr>
                <w:rFonts w:ascii="宋体" w:hAnsi="宋体"/>
                <w:sz w:val="18"/>
                <w:szCs w:val="18"/>
              </w:rPr>
              <w:br/>
              <w:t>51801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2A1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113980</w:t>
            </w:r>
            <w:r>
              <w:rPr>
                <w:rFonts w:ascii="宋体" w:hAnsi="宋体"/>
                <w:sz w:val="18"/>
                <w:szCs w:val="18"/>
              </w:rPr>
              <w:br/>
              <w:t>44607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756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113791</w:t>
            </w:r>
            <w:r>
              <w:rPr>
                <w:rFonts w:ascii="宋体" w:hAnsi="宋体"/>
                <w:sz w:val="18"/>
                <w:szCs w:val="18"/>
              </w:rPr>
              <w:br/>
              <w:t>40768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96B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112641</w:t>
            </w:r>
            <w:r>
              <w:rPr>
                <w:rFonts w:ascii="宋体" w:hAnsi="宋体"/>
                <w:sz w:val="18"/>
                <w:szCs w:val="18"/>
              </w:rPr>
              <w:br/>
              <w:t>37516</w:t>
            </w:r>
          </w:p>
        </w:tc>
      </w:tr>
      <w:tr w:rsidR="0010346A" w:rsidRPr="001F2AC7" w14:paraId="3F2DE5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7E451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EB83C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34824</w:t>
            </w:r>
            <w:r>
              <w:rPr>
                <w:rFonts w:ascii="宋体" w:hAnsi="宋体"/>
                <w:sz w:val="18"/>
                <w:szCs w:val="18"/>
              </w:rPr>
              <w:br/>
              <w:t>83725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EDA9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31706</w:t>
            </w:r>
            <w:r>
              <w:rPr>
                <w:rFonts w:ascii="宋体" w:hAnsi="宋体"/>
                <w:sz w:val="18"/>
                <w:szCs w:val="18"/>
              </w:rPr>
              <w:br/>
              <w:t>87530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3E7C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29096</w:t>
            </w:r>
            <w:r>
              <w:rPr>
                <w:rFonts w:ascii="宋体" w:hAnsi="宋体"/>
                <w:sz w:val="18"/>
                <w:szCs w:val="18"/>
              </w:rPr>
              <w:br/>
              <w:t>93046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FCE3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26456</w:t>
            </w:r>
            <w:r>
              <w:rPr>
                <w:rFonts w:ascii="宋体" w:hAnsi="宋体"/>
                <w:sz w:val="18"/>
                <w:szCs w:val="18"/>
              </w:rPr>
              <w:br/>
              <w:t>95542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85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24214</w:t>
            </w:r>
            <w:r>
              <w:rPr>
                <w:rFonts w:ascii="宋体" w:hAnsi="宋体"/>
                <w:sz w:val="18"/>
                <w:szCs w:val="18"/>
              </w:rPr>
              <w:br/>
              <w:t>93522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564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21821</w:t>
            </w:r>
            <w:r>
              <w:rPr>
                <w:rFonts w:ascii="宋体" w:hAnsi="宋体"/>
                <w:sz w:val="18"/>
                <w:szCs w:val="18"/>
              </w:rPr>
              <w:br/>
              <w:t>90021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E42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38687</w:t>
            </w:r>
            <w:r>
              <w:rPr>
                <w:rFonts w:ascii="宋体" w:hAnsi="宋体"/>
                <w:sz w:val="18"/>
                <w:szCs w:val="18"/>
              </w:rPr>
              <w:br/>
              <w:t>82942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219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69922</w:t>
            </w:r>
            <w:r>
              <w:rPr>
                <w:rFonts w:ascii="宋体" w:hAnsi="宋体"/>
                <w:sz w:val="18"/>
                <w:szCs w:val="18"/>
              </w:rPr>
              <w:br/>
              <w:t>74373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3FF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81522</w:t>
            </w:r>
            <w:r>
              <w:rPr>
                <w:rFonts w:ascii="宋体" w:hAnsi="宋体"/>
                <w:sz w:val="18"/>
                <w:szCs w:val="18"/>
              </w:rPr>
              <w:br/>
              <w:t>51801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D35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87204</w:t>
            </w:r>
            <w:r>
              <w:rPr>
                <w:rFonts w:ascii="宋体" w:hAnsi="宋体"/>
                <w:sz w:val="18"/>
                <w:szCs w:val="18"/>
              </w:rPr>
              <w:br/>
              <w:t>44607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387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87015</w:t>
            </w:r>
            <w:r>
              <w:rPr>
                <w:rFonts w:ascii="宋体" w:hAnsi="宋体"/>
                <w:sz w:val="18"/>
                <w:szCs w:val="18"/>
              </w:rPr>
              <w:br/>
              <w:t>40768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569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85865</w:t>
            </w:r>
            <w:r>
              <w:rPr>
                <w:rFonts w:ascii="宋体" w:hAnsi="宋体"/>
                <w:sz w:val="18"/>
                <w:szCs w:val="18"/>
              </w:rPr>
              <w:br/>
              <w:t>37516</w:t>
            </w:r>
          </w:p>
        </w:tc>
      </w:tr>
      <w:tr w:rsidR="0010346A" w:rsidRPr="001F2AC7" w14:paraId="2DFCE5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D4200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9D616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6ECE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B046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4BCF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DF2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382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53D1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021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977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231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699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B00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38.12</w:t>
            </w:r>
            <w:r>
              <w:rPr>
                <w:rFonts w:ascii="宋体" w:hAnsi="宋体"/>
                <w:sz w:val="18"/>
                <w:szCs w:val="18"/>
              </w:rPr>
              <w:br/>
              <w:t>38.12</w:t>
            </w:r>
          </w:p>
        </w:tc>
      </w:tr>
      <w:tr w:rsidR="0010346A" w:rsidRPr="001F2AC7" w14:paraId="7BFF14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F85CC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B647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34824</w:t>
            </w:r>
            <w:r>
              <w:rPr>
                <w:rFonts w:ascii="宋体" w:hAnsi="宋体"/>
                <w:sz w:val="18"/>
                <w:szCs w:val="18"/>
              </w:rPr>
              <w:br/>
              <w:t>84773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9B37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31706</w:t>
            </w:r>
            <w:r>
              <w:rPr>
                <w:rFonts w:ascii="宋体" w:hAnsi="宋体"/>
                <w:sz w:val="18"/>
                <w:szCs w:val="18"/>
              </w:rPr>
              <w:br/>
              <w:t>88578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67E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29096</w:t>
            </w:r>
            <w:r>
              <w:rPr>
                <w:rFonts w:ascii="宋体" w:hAnsi="宋体"/>
                <w:sz w:val="18"/>
                <w:szCs w:val="18"/>
              </w:rPr>
              <w:br/>
              <w:t>94094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BE2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26456</w:t>
            </w:r>
            <w:r>
              <w:rPr>
                <w:rFonts w:ascii="宋体" w:hAnsi="宋体"/>
                <w:sz w:val="18"/>
                <w:szCs w:val="18"/>
              </w:rPr>
              <w:br/>
              <w:t>96590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763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24214</w:t>
            </w:r>
            <w:r>
              <w:rPr>
                <w:rFonts w:ascii="宋体" w:hAnsi="宋体"/>
                <w:sz w:val="18"/>
                <w:szCs w:val="18"/>
              </w:rPr>
              <w:br/>
              <w:t>94571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137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21821</w:t>
            </w:r>
            <w:r>
              <w:rPr>
                <w:rFonts w:ascii="宋体" w:hAnsi="宋体"/>
                <w:sz w:val="18"/>
                <w:szCs w:val="18"/>
              </w:rPr>
              <w:br/>
              <w:t>91069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DDF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38687</w:t>
            </w:r>
            <w:r>
              <w:rPr>
                <w:rFonts w:ascii="宋体" w:hAnsi="宋体"/>
                <w:sz w:val="18"/>
                <w:szCs w:val="18"/>
              </w:rPr>
              <w:br/>
              <w:t>83990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5FF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70970</w:t>
            </w:r>
            <w:r>
              <w:rPr>
                <w:rFonts w:ascii="宋体" w:hAnsi="宋体"/>
                <w:sz w:val="18"/>
                <w:szCs w:val="18"/>
              </w:rPr>
              <w:br/>
              <w:t>75421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5DA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82570</w:t>
            </w:r>
            <w:r>
              <w:rPr>
                <w:rFonts w:ascii="宋体" w:hAnsi="宋体"/>
                <w:sz w:val="18"/>
                <w:szCs w:val="18"/>
              </w:rPr>
              <w:br/>
              <w:t>51801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77C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88252</w:t>
            </w:r>
            <w:r>
              <w:rPr>
                <w:rFonts w:ascii="宋体" w:hAnsi="宋体"/>
                <w:sz w:val="18"/>
                <w:szCs w:val="18"/>
              </w:rPr>
              <w:br/>
              <w:t>44607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07C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88063</w:t>
            </w:r>
            <w:r>
              <w:rPr>
                <w:rFonts w:ascii="宋体" w:hAnsi="宋体"/>
                <w:sz w:val="18"/>
                <w:szCs w:val="18"/>
              </w:rPr>
              <w:br/>
              <w:t>40768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F68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86913</w:t>
            </w:r>
            <w:r>
              <w:rPr>
                <w:rFonts w:ascii="宋体" w:hAnsi="宋体"/>
                <w:sz w:val="18"/>
                <w:szCs w:val="18"/>
              </w:rPr>
              <w:br/>
              <w:t>37516</w:t>
            </w:r>
          </w:p>
        </w:tc>
      </w:tr>
      <w:tr w:rsidR="0010346A" w:rsidRPr="001F2AC7" w14:paraId="6022F4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262D2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D08E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34824</w:t>
            </w:r>
            <w:r>
              <w:rPr>
                <w:rFonts w:ascii="宋体" w:hAnsi="宋体"/>
                <w:sz w:val="18"/>
                <w:szCs w:val="18"/>
              </w:rPr>
              <w:br/>
              <w:t>76583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EAF4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31706</w:t>
            </w:r>
            <w:r>
              <w:rPr>
                <w:rFonts w:ascii="宋体" w:hAnsi="宋体"/>
                <w:sz w:val="18"/>
                <w:szCs w:val="18"/>
              </w:rPr>
              <w:br/>
              <w:t>80388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6180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29096</w:t>
            </w:r>
            <w:r>
              <w:rPr>
                <w:rFonts w:ascii="宋体" w:hAnsi="宋体"/>
                <w:sz w:val="18"/>
                <w:szCs w:val="18"/>
              </w:rPr>
              <w:br/>
              <w:t>85904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455A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26456</w:t>
            </w:r>
            <w:r>
              <w:rPr>
                <w:rFonts w:ascii="宋体" w:hAnsi="宋体"/>
                <w:sz w:val="18"/>
                <w:szCs w:val="18"/>
              </w:rPr>
              <w:br/>
              <w:t>88400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C4D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24214</w:t>
            </w:r>
            <w:r>
              <w:rPr>
                <w:rFonts w:ascii="宋体" w:hAnsi="宋体"/>
                <w:sz w:val="18"/>
                <w:szCs w:val="18"/>
              </w:rPr>
              <w:br/>
              <w:t>86381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ABA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21821</w:t>
            </w:r>
            <w:r>
              <w:rPr>
                <w:rFonts w:ascii="宋体" w:hAnsi="宋体"/>
                <w:sz w:val="18"/>
                <w:szCs w:val="18"/>
              </w:rPr>
              <w:br/>
              <w:t>82879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E8F0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38687</w:t>
            </w:r>
            <w:r>
              <w:rPr>
                <w:rFonts w:ascii="宋体" w:hAnsi="宋体"/>
                <w:sz w:val="18"/>
                <w:szCs w:val="18"/>
              </w:rPr>
              <w:br/>
              <w:t>75800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52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62780</w:t>
            </w:r>
            <w:r>
              <w:rPr>
                <w:rFonts w:ascii="宋体" w:hAnsi="宋体"/>
                <w:sz w:val="18"/>
                <w:szCs w:val="18"/>
              </w:rPr>
              <w:br/>
              <w:t>67231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460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74380</w:t>
            </w:r>
            <w:r>
              <w:rPr>
                <w:rFonts w:ascii="宋体" w:hAnsi="宋体"/>
                <w:sz w:val="18"/>
                <w:szCs w:val="18"/>
              </w:rPr>
              <w:br/>
              <w:t>51801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88C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80062</w:t>
            </w:r>
            <w:r>
              <w:rPr>
                <w:rFonts w:ascii="宋体" w:hAnsi="宋体"/>
                <w:sz w:val="18"/>
                <w:szCs w:val="18"/>
              </w:rPr>
              <w:br/>
              <w:t>44607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70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79873</w:t>
            </w:r>
            <w:r>
              <w:rPr>
                <w:rFonts w:ascii="宋体" w:hAnsi="宋体"/>
                <w:sz w:val="18"/>
                <w:szCs w:val="18"/>
              </w:rPr>
              <w:br/>
              <w:t>40768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ADC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78723</w:t>
            </w:r>
            <w:r>
              <w:rPr>
                <w:rFonts w:ascii="宋体" w:hAnsi="宋体"/>
                <w:sz w:val="18"/>
                <w:szCs w:val="18"/>
              </w:rPr>
              <w:br/>
              <w:t>37516</w:t>
            </w:r>
          </w:p>
        </w:tc>
      </w:tr>
      <w:tr w:rsidR="0010346A" w:rsidRPr="001F2AC7" w14:paraId="478ED6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B5B7E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1C6A4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E619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19EF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B3DE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4D5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FA5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996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725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15E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262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FEE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DD3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</w:t>
            </w:r>
            <w:r>
              <w:rPr>
                <w:rFonts w:ascii="宋体" w:hAnsi="宋体"/>
                <w:sz w:val="18"/>
                <w:szCs w:val="18"/>
              </w:rPr>
              <w:br/>
              <w:t>12.27</w:t>
            </w:r>
          </w:p>
        </w:tc>
      </w:tr>
    </w:tbl>
    <w:p w14:paraId="4DD75E38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EBB8CE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465F50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C35927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4005E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E8B5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4531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43B9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3F36D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28DE2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DE7F0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E7138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1A3D1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A6386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CF99B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4905E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3610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D3C2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9876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B343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FAAC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76AF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60258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8CA01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1C59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E44B0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200FF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1FD5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1587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716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520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D4CC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727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4A8D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E9F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EA5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F38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AD5662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A93C8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8307F7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B2A4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BD7EDA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8350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D64FF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6801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2C9F2A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D990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C131D8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FEB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584C1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D2CD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43C0A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03882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6483C8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05E1B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C7127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C4535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97E442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CA84C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129C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D6E2B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8598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ED40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8D76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D43FF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6477B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11C3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4555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B42B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AA12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5EE2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E077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21E8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9EBE6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B9BA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EA83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7097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70B96E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EEAF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8096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F=50.58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K=0.81 </w:t>
            </w:r>
            <w:r>
              <w:rPr>
                <w:rFonts w:ascii="宋体" w:hAnsi="宋体"/>
                <w:sz w:val="18"/>
                <w:szCs w:val="18"/>
              </w:rPr>
              <w:t>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E675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824.0</w:t>
            </w:r>
            <w:r>
              <w:rPr>
                <w:rFonts w:ascii="宋体" w:hAnsi="宋体"/>
                <w:sz w:val="18"/>
                <w:szCs w:val="18"/>
              </w:rPr>
              <w:br/>
              <w:t>521.4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EB4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/>
              <w:t>515.8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245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783.5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22E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/>
              <w:t>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F44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678.7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17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622.0</w:t>
            </w:r>
            <w:r>
              <w:rPr>
                <w:rFonts w:ascii="宋体" w:hAnsi="宋体"/>
                <w:sz w:val="18"/>
                <w:szCs w:val="18"/>
              </w:rPr>
              <w:br/>
              <w:t>530.8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6C4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580.1</w:t>
            </w:r>
            <w:r>
              <w:rPr>
                <w:rFonts w:ascii="宋体" w:hAnsi="宋体"/>
                <w:sz w:val="18"/>
                <w:szCs w:val="18"/>
              </w:rPr>
              <w:br/>
              <w:t>584.2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97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/>
              <w:t>645.0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4E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554.6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EA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04C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536.5</w:t>
            </w:r>
            <w:r>
              <w:rPr>
                <w:rFonts w:ascii="宋体" w:hAnsi="宋体"/>
                <w:sz w:val="18"/>
                <w:szCs w:val="18"/>
              </w:rPr>
              <w:br/>
              <w:t>795.5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9BA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817.5</w:t>
            </w:r>
          </w:p>
        </w:tc>
      </w:tr>
      <w:tr w:rsidR="00EC60FF" w14:paraId="618A86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792E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A943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59B1C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C6EC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3319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36C5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1BA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B6C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B35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735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9CC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80B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222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04D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EC60FF" w14:paraId="16E1F5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2BEF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3F42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B26E9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073D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8C59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1EE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D5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B4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9CF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811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803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387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0FA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A05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EC60FF" w14:paraId="56944D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1764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311D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FC710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46A8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/>
              <w:t>1997.0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6D1D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2019.4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C41E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/>
              <w:t>1979.2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01E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427.0</w:t>
            </w:r>
            <w:r>
              <w:rPr>
                <w:rFonts w:ascii="宋体" w:hAnsi="宋体"/>
                <w:sz w:val="18"/>
                <w:szCs w:val="18"/>
              </w:rPr>
              <w:br/>
              <w:t>1917.0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C8B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1864.5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D6B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/>
              <w:t>1615.1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404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1200.0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4E1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1113.8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C82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1380.1</w:t>
            </w:r>
            <w:r>
              <w:rPr>
                <w:rFonts w:ascii="宋体" w:hAnsi="宋体"/>
                <w:sz w:val="18"/>
                <w:szCs w:val="18"/>
              </w:rPr>
              <w:br/>
              <w:t>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884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86B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1777.3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</w:tr>
      <w:tr w:rsidR="00EC60FF" w14:paraId="221465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95F9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556D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20D70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A618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115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32C4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4D3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7A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5DF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436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52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DCA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44D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D93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2550B4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0EFC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BAD7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97D1A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1190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283.2</w:t>
            </w:r>
            <w:r>
              <w:rPr>
                <w:rFonts w:ascii="宋体" w:hAnsi="宋体"/>
                <w:sz w:val="18"/>
                <w:szCs w:val="18"/>
              </w:rPr>
              <w:br/>
              <w:t>799.1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8E4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5B17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849.7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23A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869.9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F20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8BA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27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361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/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C93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675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  <w:r>
              <w:rPr>
                <w:rFonts w:ascii="宋体" w:hAnsi="宋体"/>
                <w:sz w:val="18"/>
                <w:szCs w:val="18"/>
              </w:rPr>
              <w:br/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2E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</w:tr>
      <w:tr w:rsidR="00EC60FF" w14:paraId="003DFD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1D18F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35D7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4D494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BF66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478.4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88F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909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E43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0FD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90F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AE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CCE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D03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DCB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417.2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33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</w:tr>
      <w:tr w:rsidR="00EC60FF" w14:paraId="282A54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263D0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F15CD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4117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690.8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E103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FF01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B378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98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738.4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10C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F37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080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09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2B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E92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7E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19E715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B279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B39E6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92F9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1264.8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41B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1280.7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882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1296.6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2FCF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1304.5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2F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A2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CF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228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986.9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63C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1137.8</w:t>
            </w:r>
            <w:r>
              <w:rPr>
                <w:rFonts w:ascii="宋体" w:hAnsi="宋体"/>
                <w:sz w:val="18"/>
                <w:szCs w:val="18"/>
              </w:rPr>
              <w:br/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7F2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390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CCA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1241.0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</w:tr>
      <w:tr w:rsidR="00EC60FF" w14:paraId="663761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0AE7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D2751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27CA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4B3D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4EAA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B839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90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AF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CC1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57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46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DC4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17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90F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6F711C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95B2B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6B34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BB08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BEE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E96B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7D5F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8A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751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8C3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72D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8F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28E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E1B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011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24C0CA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CADE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97AF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F716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F74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3466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09BA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605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D1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7F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31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1803.2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BEE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97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C06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CBF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B501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26958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338E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9EB9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040F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8612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2E0F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437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F17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5B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3F7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C70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D2C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F7C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852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2615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A7EB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C709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9738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78A7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10676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914D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1226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13934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4F8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14330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1D1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6DD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12514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09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6362</w:t>
            </w:r>
            <w:r>
              <w:rPr>
                <w:rFonts w:ascii="宋体" w:hAnsi="宋体"/>
                <w:sz w:val="18"/>
                <w:szCs w:val="18"/>
              </w:rPr>
              <w:br/>
              <w:t>9697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6E6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7358</w:t>
            </w:r>
            <w:r>
              <w:rPr>
                <w:rFonts w:ascii="宋体" w:hAnsi="宋体"/>
                <w:sz w:val="18"/>
                <w:szCs w:val="18"/>
              </w:rPr>
              <w:br/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A2C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8166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ECE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8796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407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9311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</w:tr>
      <w:tr w:rsidR="0010346A" w:rsidRPr="001F2AC7" w14:paraId="440598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06BB9C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810D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7861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BA2D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8799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1C5B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10658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A507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1F5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7AE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FD1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10637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16B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/>
              <w:t>7820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CB9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460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7E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1F3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7434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</w:tr>
      <w:tr w:rsidR="0010346A" w:rsidRPr="001F2AC7" w14:paraId="3FF2EE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F2B0C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32B0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7545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B2D1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D16D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B68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42D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445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D9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0A2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848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288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A13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/>
              <w:t>2.67</w:t>
            </w:r>
          </w:p>
        </w:tc>
      </w:tr>
      <w:tr w:rsidR="0010346A" w:rsidRPr="001F2AC7" w14:paraId="30EA30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82D94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982EB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7935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070C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8872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2477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10732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DB37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D96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AB7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E1C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10710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583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7893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6C4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B74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6363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0B7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B01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7508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</w:tr>
      <w:tr w:rsidR="0010346A" w:rsidRPr="001F2AC7" w14:paraId="095986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5849A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EA294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3499</w:t>
            </w:r>
            <w:r>
              <w:rPr>
                <w:rFonts w:ascii="宋体" w:hAnsi="宋体"/>
                <w:sz w:val="18"/>
                <w:szCs w:val="18"/>
              </w:rPr>
              <w:br/>
              <w:t>7361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FB48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</w:t>
            </w:r>
            <w:r>
              <w:rPr>
                <w:rFonts w:ascii="宋体" w:hAnsi="宋体"/>
                <w:sz w:val="18"/>
                <w:szCs w:val="18"/>
              </w:rPr>
              <w:br/>
              <w:t>8298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C56D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/>
              <w:t>10158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C1C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/>
              <w:t>11557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219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11953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671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11721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4FD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2611</w:t>
            </w:r>
            <w:r>
              <w:rPr>
                <w:rFonts w:ascii="宋体" w:hAnsi="宋体"/>
                <w:sz w:val="18"/>
                <w:szCs w:val="18"/>
              </w:rPr>
              <w:br/>
              <w:t>10136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236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</w:t>
            </w:r>
            <w:r>
              <w:rPr>
                <w:rFonts w:ascii="宋体" w:hAnsi="宋体"/>
                <w:sz w:val="18"/>
                <w:szCs w:val="18"/>
              </w:rPr>
              <w:br/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E06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/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0C9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AF2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A6B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</w:tr>
      <w:tr w:rsidR="0010346A" w:rsidRPr="001F2AC7" w14:paraId="6302FB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396DE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FAD0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7C8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B1DD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52ED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48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6E8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8EC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280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D74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9C1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445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0A8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/>
              <w:t>0.86</w:t>
            </w:r>
          </w:p>
        </w:tc>
      </w:tr>
    </w:tbl>
    <w:p w14:paraId="0474F798" w14:textId="77777777" w:rsidR="00EC60FF" w:rsidRDefault="00EC60FF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7CFF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4B3805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B0DB53" w14:textId="77777777" w:rsidR="00821712" w:rsidRPr="001F2AC7" w:rsidRDefault="002C4FF3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DAF23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8C0E5E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FD77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97CE5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C92B6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93739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C78D1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6C74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5C0E0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9344E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C7901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EF75F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DFDC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E25E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0912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DE37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CBCC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1EE23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298D2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1811B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921C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BEE078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B62062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1003@8[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4F95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E38C0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0CCB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A914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3C3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86B6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E7E1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D94EF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4169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0F8A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58ECE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57FA87" w14:textId="77777777" w:rsidR="00821712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32CA7B" w14:textId="77777777" w:rsidR="00821712" w:rsidRPr="001F2AC7" w:rsidRDefault="002C4FF3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2BFB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9FE9D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A7109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2F4C3F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CEEF8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87104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86E2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7839D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ED16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E430AC" w14:textId="77777777" w:rsidR="002675A0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DF53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BF5C7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0A770" w14:textId="77777777" w:rsidR="0010346A" w:rsidRPr="001F2AC7" w:rsidRDefault="002C4FF3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544CDA" w14:textId="77777777" w:rsidR="0010346A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526E1" w14:textId="77777777" w:rsidR="00715DBB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815DDA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A6569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1158AC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364C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BDD2CD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CD844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181B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A419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31E37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AEE16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C8E1E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8503B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C761F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C59A7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84610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4D151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EF3C7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AB13F3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93874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7988D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42DF8" w14:textId="77777777" w:rsidR="0010346A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44748" w14:textId="77777777" w:rsidR="00715DBB" w:rsidRPr="001F2AC7" w:rsidRDefault="002C4FF3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EC60FF" w14:paraId="4E2B0B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16D2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439A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F=48.20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5352F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785.3</w:t>
            </w:r>
            <w:r>
              <w:rPr>
                <w:rFonts w:ascii="宋体" w:hAnsi="宋体"/>
                <w:sz w:val="18"/>
                <w:szCs w:val="18"/>
              </w:rPr>
              <w:br/>
              <w:t>496.8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5FA4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775.6</w:t>
            </w:r>
            <w:r>
              <w:rPr>
                <w:rFonts w:ascii="宋体" w:hAnsi="宋体"/>
                <w:sz w:val="18"/>
                <w:szCs w:val="18"/>
              </w:rPr>
              <w:br/>
              <w:t>491.5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05E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746.6</w:t>
            </w:r>
            <w:r>
              <w:rPr>
                <w:rFonts w:ascii="宋体" w:hAnsi="宋体"/>
                <w:sz w:val="18"/>
                <w:szCs w:val="18"/>
              </w:rPr>
              <w:br/>
              <w:t>486.2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7573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697.6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733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3A7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592.7</w:t>
            </w:r>
            <w:r>
              <w:rPr>
                <w:rFonts w:ascii="宋体" w:hAnsi="宋体"/>
                <w:sz w:val="18"/>
                <w:szCs w:val="18"/>
              </w:rPr>
              <w:br/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34F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/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526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/>
              <w:t>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35B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/>
              <w:t>675.4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E1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AB6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60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/>
              <w:t>779.0</w:t>
            </w:r>
          </w:p>
        </w:tc>
      </w:tr>
      <w:tr w:rsidR="00EC60FF" w14:paraId="5DD7F6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C565F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A68E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66EEE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A8F9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308F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CC52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2A9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5F9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CB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F88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8F0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425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811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15A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EC60FF" w14:paraId="3D26EE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1996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72870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71B9E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B487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74B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D2FE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ED7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8C9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F8F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E43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F7D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944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ED4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072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EC60FF" w14:paraId="0EB5BD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C4F7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0C878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76755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3E3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761.5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DF64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E120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89A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829.0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E5B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88F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91D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170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837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588.0</w:t>
            </w:r>
            <w:r>
              <w:rPr>
                <w:rFonts w:ascii="宋体" w:hAnsi="宋体"/>
                <w:sz w:val="18"/>
                <w:szCs w:val="18"/>
              </w:rPr>
              <w:br/>
              <w:t>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927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645.8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348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694.0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</w:tr>
      <w:tr w:rsidR="00EC60FF" w14:paraId="088EB9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66D6C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0B242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368B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50D0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455.9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253A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466.5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04D1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3F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B0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DD6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B58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7CB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6A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1B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27B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</w:tr>
      <w:tr w:rsidR="00EC60FF" w14:paraId="421B239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FEC9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35384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7A473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CC42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673.4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D764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688.6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FCD3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E37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2B5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892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AF5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F82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853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B71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EAD0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6A17C6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09B7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8EEA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7A4DB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1D8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1220.4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5B82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7AB8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1243.1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4CC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1250.7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8BD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770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1265.8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D25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F48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1084.2</w:t>
            </w:r>
            <w:r>
              <w:rPr>
                <w:rFonts w:ascii="宋体" w:hAnsi="宋体"/>
                <w:sz w:val="18"/>
                <w:szCs w:val="18"/>
              </w:rPr>
              <w:br/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A25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1129.6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08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14C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</w:tr>
      <w:tr w:rsidR="00EC60FF" w14:paraId="44DD56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1E6869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85D17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7DFC6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06D0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446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1CD4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E0D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224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D24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F69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B2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3E9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00D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3E1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EC60FF" w14:paraId="31D063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48EF7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82CC1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9D7AE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419C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EEDB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380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CBE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7ED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C5B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B00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4073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623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4A6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C96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EC60FF" w14:paraId="6A13CB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B6CE3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CFFEE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32189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A309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767C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4087E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9827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C37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A2DF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26A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1718.4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556B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BCAC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BAF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B30D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40244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33B9A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F23B4B" w14:textId="77777777" w:rsidR="009D1B5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97681" w14:textId="77777777" w:rsidR="00F178F0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3E691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108E5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EDFD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AF6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1F18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AE4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2D2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8DC2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1BBA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76A6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B479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9C1BB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D8D79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8FE54" w14:textId="77777777" w:rsidR="009D1B5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7537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185C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8695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6F20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10341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0055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11351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55D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11336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FFF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10707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29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9348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EFD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</w:t>
            </w:r>
            <w:r>
              <w:rPr>
                <w:rFonts w:ascii="宋体" w:hAnsi="宋体"/>
                <w:sz w:val="18"/>
                <w:szCs w:val="18"/>
              </w:rPr>
              <w:br/>
              <w:t>7773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8D9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667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6491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10D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6899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DCA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7231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</w:tr>
      <w:tr w:rsidR="0010346A" w:rsidRPr="001F2AC7" w14:paraId="007A53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4D3FA5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76EF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2681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6906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F4BB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8552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76DE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6EB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9548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51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A21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7560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FD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5985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03F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6D0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4703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60A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5111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194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5443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</w:tr>
      <w:tr w:rsidR="0010346A" w:rsidRPr="001F2AC7" w14:paraId="13486F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7D561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1CE6C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8BEB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8E57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7092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D73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5674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904F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8FD5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E55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11E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959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189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  <w:tr w:rsidR="0010346A" w:rsidRPr="001F2AC7" w14:paraId="5FB3AE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0646F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9DF74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5818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E128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6976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A618C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8622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D05C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9633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C64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9618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D4E1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7BC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7630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4CE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</w:t>
            </w:r>
            <w:r>
              <w:rPr>
                <w:rFonts w:ascii="宋体" w:hAnsi="宋体"/>
                <w:sz w:val="18"/>
                <w:szCs w:val="18"/>
              </w:rPr>
              <w:br/>
              <w:t>6055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F7B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4239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01B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919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5181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373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5513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</w:tr>
      <w:tr w:rsidR="0010346A" w:rsidRPr="001F2AC7" w14:paraId="1CB51C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3CC101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4EC0D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5271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07A68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6429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486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8075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5E89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9086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3B9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</w:t>
            </w:r>
            <w:r>
              <w:rPr>
                <w:rFonts w:ascii="宋体" w:hAnsi="宋体"/>
                <w:sz w:val="18"/>
                <w:szCs w:val="18"/>
              </w:rPr>
              <w:br/>
              <w:t>9071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C9C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8441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9A6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3E3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5508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7CB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CC32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4226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8CF3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50F9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4966</w:t>
            </w:r>
            <w:r>
              <w:rPr>
                <w:rFonts w:ascii="宋体" w:hAnsi="宋体"/>
                <w:sz w:val="18"/>
                <w:szCs w:val="18"/>
              </w:rPr>
              <w:br/>
              <w:t>2883</w:t>
            </w:r>
          </w:p>
        </w:tc>
      </w:tr>
      <w:tr w:rsidR="0010346A" w:rsidRPr="001F2AC7" w14:paraId="75EAB2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C7B02" w14:textId="77777777" w:rsidR="0010346A" w:rsidRPr="001F2AC7" w:rsidRDefault="002C4FF3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7FA47" w14:textId="77777777" w:rsidR="00D30AB6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6E0D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FD70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89CAE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8C1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0FC5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C200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2DC6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F27A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FB3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AFCB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E2C7" w14:textId="77777777" w:rsidR="0010346A" w:rsidRPr="001F2AC7" w:rsidRDefault="002C4FF3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bookmarkEnd w:id="131"/>
    </w:tbl>
    <w:p w14:paraId="47D199C7" w14:textId="77777777" w:rsidR="00EC60FF" w:rsidRDefault="00EC60FF">
      <w:pPr>
        <w:rPr>
          <w:szCs w:val="24"/>
          <w:lang w:val="en-US"/>
        </w:rPr>
      </w:pPr>
    </w:p>
    <w:p w14:paraId="4F05422E" w14:textId="77777777" w:rsidR="00EC60FF" w:rsidRDefault="00EC60FF">
      <w:pPr>
        <w:rPr>
          <w:szCs w:val="24"/>
          <w:lang w:val="en-US"/>
        </w:rPr>
      </w:pPr>
    </w:p>
    <w:sectPr w:rsidR="00EC60FF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179B" w14:textId="77777777" w:rsidR="002C4FF3" w:rsidRDefault="002C4FF3">
      <w:r>
        <w:separator/>
      </w:r>
    </w:p>
  </w:endnote>
  <w:endnote w:type="continuationSeparator" w:id="0">
    <w:p w14:paraId="5BAFD044" w14:textId="77777777" w:rsidR="002C4FF3" w:rsidRDefault="002C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1E64" w14:textId="77777777" w:rsidR="003B6767" w:rsidRDefault="002C4FF3" w:rsidP="00682C57">
    <w:pPr>
      <w:pStyle w:val="a5"/>
    </w:pPr>
  </w:p>
  <w:p w14:paraId="513EA5CD" w14:textId="77777777" w:rsidR="003B6767" w:rsidRDefault="002C4F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16FC913D" w14:textId="77777777" w:rsidR="005E1286" w:rsidRDefault="002C4F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25C8C20" w14:textId="77777777" w:rsidR="00682C57" w:rsidRDefault="002C4F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552981"/>
      <w:docPartObj>
        <w:docPartGallery w:val="Page Numbers (Bottom of Page)"/>
        <w:docPartUnique/>
      </w:docPartObj>
    </w:sdtPr>
    <w:sdtEndPr/>
    <w:sdtContent>
      <w:p w14:paraId="26836513" w14:textId="77777777" w:rsidR="005E1286" w:rsidRDefault="002C4F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9C93ECE" w14:textId="77777777" w:rsidR="00682C57" w:rsidRDefault="002C4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DB89" w14:textId="77777777" w:rsidR="002C4FF3" w:rsidRDefault="002C4FF3">
      <w:r>
        <w:separator/>
      </w:r>
    </w:p>
  </w:footnote>
  <w:footnote w:type="continuationSeparator" w:id="0">
    <w:p w14:paraId="2C240839" w14:textId="77777777" w:rsidR="002C4FF3" w:rsidRDefault="002C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5939" w14:textId="77777777" w:rsidR="00DE0092" w:rsidRDefault="002C4FF3">
    <w:pPr>
      <w:pStyle w:val="a4"/>
    </w:pPr>
    <w:r>
      <w:rPr>
        <w:noProof/>
        <w:lang w:val="en-US"/>
      </w:rPr>
      <w:drawing>
        <wp:inline distT="0" distB="0" distL="0" distR="0" wp14:anchorId="23102EA4" wp14:editId="3EDA0A1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794A"/>
    <w:rsid w:val="001915A3"/>
    <w:rsid w:val="00217F62"/>
    <w:rsid w:val="002C4FF3"/>
    <w:rsid w:val="006E794A"/>
    <w:rsid w:val="00A906D8"/>
    <w:rsid w:val="00AB5A74"/>
    <w:rsid w:val="00EC60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DC1FD41"/>
  <w15:docId w15:val="{F9390325-43D5-4E0F-A071-D0E689F8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1</TotalTime>
  <Pages>26</Pages>
  <Words>6131</Words>
  <Characters>34948</Characters>
  <Application>Microsoft Office Word</Application>
  <DocSecurity>0</DocSecurity>
  <Lines>291</Lines>
  <Paragraphs>81</Paragraphs>
  <ScaleCrop>false</ScaleCrop>
  <Company>ths</Company>
  <LinksUpToDate>false</LinksUpToDate>
  <CharactersWithSpaces>40998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2021-12-28T08:52:00Z</dcterms:created>
  <dcterms:modified xsi:type="dcterms:W3CDTF">2021-12-28T08:53:00Z</dcterms:modified>
</cp:coreProperties>
</file>